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E4" w:rsidRPr="00C739B7" w:rsidRDefault="00BF29E4" w:rsidP="00BF29E4">
      <w:pPr>
        <w:shd w:val="clear" w:color="auto" w:fill="FFFFFF"/>
        <w:jc w:val="center"/>
        <w:rPr>
          <w:sz w:val="2"/>
          <w:szCs w:val="2"/>
        </w:rPr>
      </w:pPr>
      <w:bookmarkStart w:id="0" w:name="OLE_LINK3"/>
      <w:r w:rsidRPr="00C739B7">
        <w:rPr>
          <w:noProof/>
        </w:rPr>
        <w:drawing>
          <wp:inline distT="0" distB="0" distL="0" distR="0" wp14:anchorId="522F7835" wp14:editId="022358AF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E4" w:rsidRPr="00C739B7" w:rsidRDefault="00BF29E4" w:rsidP="00BF29E4">
      <w:pPr>
        <w:shd w:val="clear" w:color="auto" w:fill="FFFFFF"/>
        <w:jc w:val="center"/>
        <w:rPr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29E4" w:rsidRPr="00C739B7" w:rsidRDefault="00B26687" w:rsidP="00BF29E4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</w:t>
      </w:r>
      <w:r w:rsidR="00BF29E4" w:rsidRPr="00C739B7">
        <w:rPr>
          <w:b/>
          <w:spacing w:val="-11"/>
          <w:sz w:val="33"/>
          <w:szCs w:val="33"/>
        </w:rPr>
        <w:t xml:space="preserve"> ЗАБАЙКАЛЬСКОГО КРАЯ</w:t>
      </w:r>
    </w:p>
    <w:p w:rsidR="00BF29E4" w:rsidRPr="00C739B7" w:rsidRDefault="00BF29E4" w:rsidP="00BF29E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29E4" w:rsidRPr="00C739B7" w:rsidRDefault="00BF29E4" w:rsidP="00BF29E4">
      <w:pPr>
        <w:shd w:val="clear" w:color="auto" w:fill="FFFFFF"/>
        <w:jc w:val="center"/>
        <w:rPr>
          <w:b/>
          <w:sz w:val="2"/>
          <w:szCs w:val="2"/>
        </w:rPr>
      </w:pPr>
    </w:p>
    <w:p w:rsidR="00BF29E4" w:rsidRPr="00C739B7" w:rsidRDefault="00B26687" w:rsidP="00BF29E4">
      <w:pPr>
        <w:shd w:val="clear" w:color="auto" w:fill="FFFFFF"/>
        <w:jc w:val="center"/>
        <w:rPr>
          <w:bCs/>
          <w:spacing w:val="-14"/>
          <w:sz w:val="28"/>
          <w:szCs w:val="28"/>
        </w:rPr>
      </w:pPr>
      <w:r>
        <w:rPr>
          <w:bCs/>
          <w:spacing w:val="-14"/>
          <w:sz w:val="35"/>
          <w:szCs w:val="35"/>
        </w:rPr>
        <w:t>ПОСТАНОВЛЕНИ</w:t>
      </w:r>
      <w:r w:rsidR="00BF29E4" w:rsidRPr="00C739B7">
        <w:rPr>
          <w:bCs/>
          <w:spacing w:val="-14"/>
          <w:sz w:val="35"/>
          <w:szCs w:val="35"/>
        </w:rPr>
        <w:t>Е</w:t>
      </w:r>
    </w:p>
    <w:p w:rsidR="00F22632" w:rsidRPr="00C739B7" w:rsidRDefault="00F22632" w:rsidP="00BF29E4">
      <w:pPr>
        <w:shd w:val="clear" w:color="auto" w:fill="FFFFFF"/>
        <w:jc w:val="center"/>
        <w:rPr>
          <w:bCs/>
          <w:sz w:val="28"/>
          <w:szCs w:val="28"/>
        </w:rPr>
      </w:pPr>
    </w:p>
    <w:p w:rsidR="00BF29E4" w:rsidRPr="00C739B7" w:rsidRDefault="00BF29E4" w:rsidP="00BF29E4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C739B7">
        <w:rPr>
          <w:bCs/>
          <w:spacing w:val="-6"/>
          <w:sz w:val="35"/>
          <w:szCs w:val="35"/>
        </w:rPr>
        <w:t>г. Чита</w:t>
      </w:r>
      <w:bookmarkEnd w:id="0"/>
    </w:p>
    <w:p w:rsidR="00115663" w:rsidRPr="00C739B7" w:rsidRDefault="00115663" w:rsidP="00EA2371">
      <w:pPr>
        <w:rPr>
          <w:b/>
          <w:bCs/>
          <w:sz w:val="2"/>
          <w:szCs w:val="2"/>
        </w:rPr>
      </w:pPr>
    </w:p>
    <w:p w:rsidR="00115663" w:rsidRPr="00C739B7" w:rsidRDefault="00115663" w:rsidP="00EA2371">
      <w:pPr>
        <w:rPr>
          <w:b/>
          <w:bCs/>
          <w:sz w:val="2"/>
          <w:szCs w:val="2"/>
        </w:rPr>
      </w:pPr>
    </w:p>
    <w:p w:rsidR="00115663" w:rsidRPr="00C739B7" w:rsidRDefault="00115663" w:rsidP="00EA2371">
      <w:pPr>
        <w:rPr>
          <w:b/>
          <w:bCs/>
          <w:sz w:val="2"/>
          <w:szCs w:val="2"/>
        </w:rPr>
      </w:pPr>
    </w:p>
    <w:p w:rsidR="00115663" w:rsidRPr="00C739B7" w:rsidRDefault="00115663" w:rsidP="00EA2371">
      <w:pPr>
        <w:rPr>
          <w:b/>
          <w:bCs/>
          <w:sz w:val="2"/>
          <w:szCs w:val="2"/>
        </w:rPr>
      </w:pPr>
    </w:p>
    <w:p w:rsidR="00115663" w:rsidRPr="00C739B7" w:rsidRDefault="00115663" w:rsidP="00EA2371">
      <w:pPr>
        <w:rPr>
          <w:b/>
          <w:bCs/>
          <w:sz w:val="2"/>
          <w:szCs w:val="2"/>
        </w:rPr>
      </w:pPr>
    </w:p>
    <w:p w:rsidR="00115663" w:rsidRPr="00C739B7" w:rsidRDefault="00115663" w:rsidP="00EA2371">
      <w:pPr>
        <w:rPr>
          <w:b/>
          <w:bCs/>
          <w:sz w:val="2"/>
          <w:szCs w:val="2"/>
        </w:rPr>
      </w:pPr>
    </w:p>
    <w:p w:rsidR="00115663" w:rsidRPr="00C739B7" w:rsidRDefault="00115663" w:rsidP="00EA2371">
      <w:pPr>
        <w:rPr>
          <w:b/>
          <w:bCs/>
          <w:sz w:val="2"/>
          <w:szCs w:val="2"/>
        </w:rPr>
      </w:pPr>
    </w:p>
    <w:p w:rsidR="0092363A" w:rsidRPr="00C739B7" w:rsidRDefault="0092363A" w:rsidP="00EA2371">
      <w:pPr>
        <w:rPr>
          <w:b/>
          <w:bCs/>
          <w:sz w:val="28"/>
          <w:szCs w:val="28"/>
        </w:rPr>
      </w:pPr>
      <w:bookmarkStart w:id="1" w:name="OLE_LINK26"/>
      <w:bookmarkStart w:id="2" w:name="OLE_LINK27"/>
      <w:bookmarkStart w:id="3" w:name="OLE_LINK28"/>
      <w:bookmarkStart w:id="4" w:name="OLE_LINK16"/>
    </w:p>
    <w:p w:rsidR="0092363A" w:rsidRPr="00C739B7" w:rsidRDefault="0092363A" w:rsidP="00EA2371">
      <w:pPr>
        <w:rPr>
          <w:b/>
          <w:bCs/>
          <w:sz w:val="28"/>
          <w:szCs w:val="28"/>
        </w:rPr>
      </w:pPr>
    </w:p>
    <w:p w:rsidR="001F20A4" w:rsidRPr="007D2AAC" w:rsidRDefault="009B20E7" w:rsidP="007D2AAC">
      <w:pPr>
        <w:jc w:val="center"/>
        <w:rPr>
          <w:b/>
          <w:bCs/>
          <w:sz w:val="28"/>
          <w:szCs w:val="28"/>
        </w:rPr>
      </w:pPr>
      <w:r w:rsidRPr="007D2AAC">
        <w:rPr>
          <w:b/>
          <w:bCs/>
          <w:sz w:val="28"/>
          <w:szCs w:val="28"/>
        </w:rPr>
        <w:t>О</w:t>
      </w:r>
      <w:r w:rsidR="004900AA" w:rsidRPr="007D2AAC">
        <w:rPr>
          <w:b/>
          <w:bCs/>
          <w:sz w:val="28"/>
          <w:szCs w:val="28"/>
        </w:rPr>
        <w:t xml:space="preserve">б </w:t>
      </w:r>
      <w:r w:rsidR="00B26687">
        <w:rPr>
          <w:b/>
          <w:bCs/>
          <w:sz w:val="28"/>
          <w:szCs w:val="28"/>
        </w:rPr>
        <w:t xml:space="preserve">утверждении Перечня должностных лиц Министерства природных ресурсов и экологии Забайкальского края, осуществляющих региональный государственный экологический </w:t>
      </w:r>
      <w:r w:rsidR="005303CA">
        <w:rPr>
          <w:b/>
          <w:bCs/>
          <w:sz w:val="28"/>
          <w:szCs w:val="28"/>
        </w:rPr>
        <w:t>контроль (</w:t>
      </w:r>
      <w:r w:rsidR="00B26687">
        <w:rPr>
          <w:b/>
          <w:bCs/>
          <w:sz w:val="28"/>
          <w:szCs w:val="28"/>
        </w:rPr>
        <w:t>надзор</w:t>
      </w:r>
      <w:r w:rsidR="005303CA">
        <w:rPr>
          <w:b/>
          <w:bCs/>
          <w:sz w:val="28"/>
          <w:szCs w:val="28"/>
        </w:rPr>
        <w:t>) (государственных инспекторов в области охраны окружающей среды Забайкальского края)</w:t>
      </w:r>
    </w:p>
    <w:bookmarkEnd w:id="1"/>
    <w:bookmarkEnd w:id="2"/>
    <w:bookmarkEnd w:id="3"/>
    <w:bookmarkEnd w:id="4"/>
    <w:p w:rsidR="006E1A9E" w:rsidRPr="00C739B7" w:rsidRDefault="006E1A9E" w:rsidP="004B3387">
      <w:pPr>
        <w:ind w:right="-1"/>
        <w:rPr>
          <w:sz w:val="28"/>
          <w:szCs w:val="28"/>
        </w:rPr>
      </w:pPr>
    </w:p>
    <w:p w:rsidR="00225649" w:rsidRPr="00C739B7" w:rsidRDefault="00160803" w:rsidP="00225649">
      <w:pPr>
        <w:tabs>
          <w:tab w:val="left" w:pos="1080"/>
        </w:tabs>
        <w:ind w:right="-1" w:firstLine="720"/>
        <w:jc w:val="both"/>
        <w:rPr>
          <w:sz w:val="28"/>
          <w:szCs w:val="28"/>
        </w:rPr>
      </w:pPr>
      <w:r w:rsidRPr="00160803">
        <w:rPr>
          <w:sz w:val="28"/>
          <w:szCs w:val="28"/>
        </w:rPr>
        <w:t xml:space="preserve">В соответствии со статьей 6 Федерального закона от 10 января 2002 года </w:t>
      </w:r>
      <w:r>
        <w:rPr>
          <w:sz w:val="28"/>
          <w:szCs w:val="28"/>
        </w:rPr>
        <w:t>№ </w:t>
      </w:r>
      <w:r w:rsidRPr="00160803">
        <w:rPr>
          <w:sz w:val="28"/>
          <w:szCs w:val="28"/>
        </w:rPr>
        <w:t xml:space="preserve">7-ФЗ </w:t>
      </w:r>
      <w:r>
        <w:rPr>
          <w:sz w:val="28"/>
          <w:szCs w:val="28"/>
        </w:rPr>
        <w:t>«</w:t>
      </w:r>
      <w:r w:rsidRPr="00160803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»</w:t>
      </w:r>
      <w:r w:rsidRPr="00160803">
        <w:rPr>
          <w:sz w:val="28"/>
          <w:szCs w:val="28"/>
        </w:rPr>
        <w:t xml:space="preserve">, статьей 28.1 Закона Забайкальского края от 26 сентября 2008 года </w:t>
      </w:r>
      <w:r>
        <w:rPr>
          <w:sz w:val="28"/>
          <w:szCs w:val="28"/>
        </w:rPr>
        <w:t>№ </w:t>
      </w:r>
      <w:r w:rsidRPr="00160803">
        <w:rPr>
          <w:sz w:val="28"/>
          <w:szCs w:val="28"/>
        </w:rPr>
        <w:t xml:space="preserve">46-ЗЗК </w:t>
      </w:r>
      <w:r>
        <w:rPr>
          <w:sz w:val="28"/>
          <w:szCs w:val="28"/>
        </w:rPr>
        <w:t>«</w:t>
      </w:r>
      <w:r w:rsidRPr="00160803">
        <w:rPr>
          <w:sz w:val="28"/>
          <w:szCs w:val="28"/>
        </w:rPr>
        <w:t>Об установлении отдельных полномочий высшего исполнительного органа государственной власти Забайкальского края</w:t>
      </w:r>
      <w:r>
        <w:rPr>
          <w:sz w:val="28"/>
          <w:szCs w:val="28"/>
        </w:rPr>
        <w:t>»</w:t>
      </w:r>
      <w:r w:rsidRPr="00160803">
        <w:rPr>
          <w:sz w:val="28"/>
          <w:szCs w:val="28"/>
        </w:rPr>
        <w:t xml:space="preserve">, в целях осуществления регионального государственного экологического </w:t>
      </w:r>
      <w:r>
        <w:rPr>
          <w:sz w:val="28"/>
          <w:szCs w:val="28"/>
        </w:rPr>
        <w:t>контроля (</w:t>
      </w:r>
      <w:r w:rsidRPr="00160803">
        <w:rPr>
          <w:sz w:val="28"/>
          <w:szCs w:val="28"/>
        </w:rPr>
        <w:t>надзора</w:t>
      </w:r>
      <w:r>
        <w:rPr>
          <w:sz w:val="28"/>
          <w:szCs w:val="28"/>
        </w:rPr>
        <w:t>)</w:t>
      </w:r>
      <w:r w:rsidRPr="00160803">
        <w:rPr>
          <w:sz w:val="28"/>
          <w:szCs w:val="28"/>
        </w:rPr>
        <w:t xml:space="preserve"> Правительство Забайкальского края постановляет</w:t>
      </w:r>
      <w:r w:rsidR="00225649" w:rsidRPr="00C739B7">
        <w:rPr>
          <w:sz w:val="28"/>
          <w:szCs w:val="28"/>
        </w:rPr>
        <w:t>:</w:t>
      </w:r>
    </w:p>
    <w:p w:rsidR="00225649" w:rsidRPr="00C739B7" w:rsidRDefault="00225649" w:rsidP="00225649">
      <w:pPr>
        <w:tabs>
          <w:tab w:val="left" w:pos="1080"/>
        </w:tabs>
        <w:ind w:right="-1" w:firstLine="720"/>
        <w:jc w:val="both"/>
        <w:rPr>
          <w:sz w:val="28"/>
          <w:szCs w:val="28"/>
        </w:rPr>
      </w:pPr>
    </w:p>
    <w:p w:rsidR="00225649" w:rsidRPr="00C739B7" w:rsidRDefault="00225649" w:rsidP="00160803">
      <w:pPr>
        <w:tabs>
          <w:tab w:val="left" w:pos="1080"/>
        </w:tabs>
        <w:ind w:right="-1" w:firstLine="720"/>
        <w:jc w:val="both"/>
        <w:rPr>
          <w:sz w:val="28"/>
          <w:szCs w:val="28"/>
        </w:rPr>
      </w:pPr>
      <w:r w:rsidRPr="00C739B7">
        <w:rPr>
          <w:sz w:val="28"/>
          <w:szCs w:val="28"/>
        </w:rPr>
        <w:t>1.</w:t>
      </w:r>
      <w:r w:rsidRPr="00C739B7">
        <w:rPr>
          <w:sz w:val="28"/>
          <w:szCs w:val="28"/>
        </w:rPr>
        <w:tab/>
      </w:r>
      <w:r w:rsidR="00160803" w:rsidRPr="00160803">
        <w:rPr>
          <w:sz w:val="28"/>
          <w:szCs w:val="28"/>
        </w:rPr>
        <w:t xml:space="preserve">Утвердить прилагаемый Перечень должностных лиц Министерства природных ресурсов </w:t>
      </w:r>
      <w:r w:rsidR="00160803">
        <w:rPr>
          <w:sz w:val="28"/>
          <w:szCs w:val="28"/>
        </w:rPr>
        <w:t xml:space="preserve">и экологии </w:t>
      </w:r>
      <w:r w:rsidR="00160803" w:rsidRPr="00160803">
        <w:rPr>
          <w:sz w:val="28"/>
          <w:szCs w:val="28"/>
        </w:rPr>
        <w:t xml:space="preserve">Забайкальского края, осуществляющих региональный государственный экологический </w:t>
      </w:r>
      <w:r w:rsidR="00160803">
        <w:rPr>
          <w:sz w:val="28"/>
          <w:szCs w:val="28"/>
        </w:rPr>
        <w:t>контроль (</w:t>
      </w:r>
      <w:r w:rsidR="00160803" w:rsidRPr="00160803">
        <w:rPr>
          <w:sz w:val="28"/>
          <w:szCs w:val="28"/>
        </w:rPr>
        <w:t>надзор</w:t>
      </w:r>
      <w:r w:rsidR="00160803">
        <w:rPr>
          <w:sz w:val="28"/>
          <w:szCs w:val="28"/>
        </w:rPr>
        <w:t>)</w:t>
      </w:r>
      <w:r w:rsidR="00160803" w:rsidRPr="00160803">
        <w:rPr>
          <w:sz w:val="28"/>
          <w:szCs w:val="28"/>
        </w:rPr>
        <w:t xml:space="preserve"> (государственных инспекторов в области охраны окружающей среды Забайкальского края)</w:t>
      </w:r>
    </w:p>
    <w:p w:rsidR="00225649" w:rsidRPr="00C16936" w:rsidRDefault="00225649" w:rsidP="0022564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C739B7">
        <w:rPr>
          <w:sz w:val="28"/>
          <w:szCs w:val="28"/>
        </w:rPr>
        <w:t xml:space="preserve">. </w:t>
      </w:r>
      <w:r w:rsidR="00160803" w:rsidRPr="00160803">
        <w:rPr>
          <w:sz w:val="28"/>
          <w:szCs w:val="28"/>
        </w:rPr>
        <w:t>Признать утратившим силу постановление Правительства Забайкальского края от 2</w:t>
      </w:r>
      <w:r w:rsidR="00160803">
        <w:rPr>
          <w:sz w:val="28"/>
          <w:szCs w:val="28"/>
        </w:rPr>
        <w:t xml:space="preserve">5 июля </w:t>
      </w:r>
      <w:r w:rsidR="00160803" w:rsidRPr="00160803">
        <w:rPr>
          <w:sz w:val="28"/>
          <w:szCs w:val="28"/>
        </w:rPr>
        <w:t>201</w:t>
      </w:r>
      <w:r w:rsidR="00160803">
        <w:rPr>
          <w:sz w:val="28"/>
          <w:szCs w:val="28"/>
        </w:rPr>
        <w:t>7</w:t>
      </w:r>
      <w:r w:rsidR="00160803" w:rsidRPr="00160803">
        <w:rPr>
          <w:sz w:val="28"/>
          <w:szCs w:val="28"/>
        </w:rPr>
        <w:t xml:space="preserve"> года </w:t>
      </w:r>
      <w:r w:rsidR="00160803">
        <w:rPr>
          <w:sz w:val="28"/>
          <w:szCs w:val="28"/>
        </w:rPr>
        <w:t>№ 3</w:t>
      </w:r>
      <w:r w:rsidR="00E94021">
        <w:rPr>
          <w:sz w:val="28"/>
          <w:szCs w:val="28"/>
        </w:rPr>
        <w:t>09</w:t>
      </w:r>
      <w:r w:rsidR="00160803" w:rsidRPr="00160803">
        <w:rPr>
          <w:sz w:val="28"/>
          <w:szCs w:val="28"/>
        </w:rPr>
        <w:t xml:space="preserve"> </w:t>
      </w:r>
      <w:r w:rsidR="00160803">
        <w:rPr>
          <w:sz w:val="28"/>
          <w:szCs w:val="28"/>
        </w:rPr>
        <w:t>«</w:t>
      </w:r>
      <w:r w:rsidR="00160803" w:rsidRPr="00160803">
        <w:rPr>
          <w:sz w:val="28"/>
          <w:szCs w:val="28"/>
        </w:rPr>
        <w:t>Об утверждении Перечня должностных лиц Министерства природных ресурсов Забайкальского края, осуществляющих региональный государственный экологический надзор (государственных инспекторов в области охраны окружающей среды Забайкальского края)</w:t>
      </w:r>
      <w:r w:rsidR="00160803">
        <w:rPr>
          <w:sz w:val="28"/>
          <w:szCs w:val="28"/>
        </w:rPr>
        <w:t>».</w:t>
      </w:r>
    </w:p>
    <w:p w:rsidR="001C47AC" w:rsidRPr="00C16936" w:rsidRDefault="001C47AC" w:rsidP="004B3387">
      <w:pPr>
        <w:ind w:right="-1"/>
        <w:jc w:val="center"/>
        <w:rPr>
          <w:sz w:val="28"/>
          <w:szCs w:val="28"/>
        </w:rPr>
      </w:pPr>
    </w:p>
    <w:p w:rsidR="00FC25F9" w:rsidRPr="00C16936" w:rsidRDefault="00FC25F9" w:rsidP="004B3387">
      <w:pPr>
        <w:ind w:right="-1"/>
        <w:jc w:val="center"/>
        <w:rPr>
          <w:sz w:val="28"/>
          <w:szCs w:val="28"/>
        </w:rPr>
      </w:pPr>
      <w:bookmarkStart w:id="5" w:name="OLE_LINK52"/>
      <w:bookmarkStart w:id="6" w:name="OLE_LINK53"/>
    </w:p>
    <w:p w:rsidR="00FC25F9" w:rsidRPr="00C16936" w:rsidRDefault="00FC25F9" w:rsidP="004B3387">
      <w:pPr>
        <w:ind w:right="-1"/>
        <w:jc w:val="center"/>
        <w:rPr>
          <w:sz w:val="28"/>
          <w:szCs w:val="28"/>
        </w:rPr>
      </w:pPr>
    </w:p>
    <w:bookmarkEnd w:id="5"/>
    <w:bookmarkEnd w:id="6"/>
    <w:p w:rsidR="003C7740" w:rsidRDefault="003C7740" w:rsidP="004B338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C16936" w:rsidRDefault="003C7740" w:rsidP="004B338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4900AA" w:rsidRPr="00C16936" w:rsidRDefault="00C16936" w:rsidP="004B3387">
      <w:pPr>
        <w:ind w:right="-1"/>
        <w:jc w:val="both"/>
        <w:rPr>
          <w:sz w:val="28"/>
          <w:szCs w:val="28"/>
        </w:rPr>
      </w:pPr>
      <w:r w:rsidRPr="00C16936">
        <w:rPr>
          <w:sz w:val="28"/>
          <w:szCs w:val="28"/>
        </w:rPr>
        <w:t xml:space="preserve">Забайкальского края </w:t>
      </w:r>
      <w:r w:rsidR="004B3387" w:rsidRPr="00C16936">
        <w:rPr>
          <w:sz w:val="28"/>
          <w:szCs w:val="28"/>
        </w:rPr>
        <w:t xml:space="preserve">  </w:t>
      </w:r>
      <w:r w:rsidR="00CC5EA9" w:rsidRPr="00C1693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</w:t>
      </w:r>
      <w:r w:rsidR="00CC5EA9" w:rsidRPr="00C16936">
        <w:rPr>
          <w:sz w:val="28"/>
          <w:szCs w:val="28"/>
        </w:rPr>
        <w:t xml:space="preserve">     </w:t>
      </w:r>
      <w:r w:rsidR="00185C29" w:rsidRPr="00C16936">
        <w:rPr>
          <w:sz w:val="28"/>
          <w:szCs w:val="28"/>
        </w:rPr>
        <w:t xml:space="preserve">     </w:t>
      </w:r>
      <w:proofErr w:type="spellStart"/>
      <w:r w:rsidR="003C7740">
        <w:rPr>
          <w:sz w:val="28"/>
          <w:szCs w:val="28"/>
        </w:rPr>
        <w:t>Б</w:t>
      </w:r>
      <w:r w:rsidR="007D2AAC" w:rsidRPr="00C16936">
        <w:rPr>
          <w:sz w:val="28"/>
          <w:szCs w:val="28"/>
        </w:rPr>
        <w:t>.</w:t>
      </w:r>
      <w:r w:rsidR="003C7740">
        <w:rPr>
          <w:sz w:val="28"/>
          <w:szCs w:val="28"/>
        </w:rPr>
        <w:t>Б</w:t>
      </w:r>
      <w:r w:rsidR="00B51378" w:rsidRPr="00C16936">
        <w:rPr>
          <w:sz w:val="28"/>
          <w:szCs w:val="28"/>
        </w:rPr>
        <w:t>.</w:t>
      </w:r>
      <w:r w:rsidR="003C7740">
        <w:rPr>
          <w:sz w:val="28"/>
          <w:szCs w:val="28"/>
        </w:rPr>
        <w:t>Батомункуев</w:t>
      </w:r>
      <w:proofErr w:type="spellEnd"/>
    </w:p>
    <w:p w:rsidR="004900AA" w:rsidRPr="00C16936" w:rsidRDefault="004900AA" w:rsidP="004B3387">
      <w:pPr>
        <w:ind w:right="-1"/>
        <w:jc w:val="both"/>
        <w:rPr>
          <w:sz w:val="28"/>
          <w:szCs w:val="28"/>
        </w:rPr>
      </w:pPr>
    </w:p>
    <w:p w:rsidR="00E877BB" w:rsidRPr="00C16936" w:rsidRDefault="00E877BB" w:rsidP="004B3387">
      <w:pPr>
        <w:ind w:right="-1"/>
        <w:jc w:val="center"/>
        <w:rPr>
          <w:sz w:val="22"/>
          <w:szCs w:val="22"/>
        </w:rPr>
      </w:pPr>
    </w:p>
    <w:p w:rsidR="004B3387" w:rsidRPr="00C739B7" w:rsidRDefault="004B3387" w:rsidP="004B3387">
      <w:pPr>
        <w:ind w:right="-2"/>
        <w:jc w:val="center"/>
        <w:rPr>
          <w:sz w:val="22"/>
          <w:szCs w:val="22"/>
        </w:rPr>
      </w:pPr>
    </w:p>
    <w:p w:rsidR="00C23BF7" w:rsidRPr="00941CBF" w:rsidRDefault="00C23BF7" w:rsidP="00C23BF7">
      <w:pPr>
        <w:ind w:left="5040"/>
        <w:jc w:val="center"/>
        <w:rPr>
          <w:sz w:val="28"/>
          <w:szCs w:val="28"/>
        </w:rPr>
      </w:pPr>
      <w:r w:rsidRPr="00941CBF">
        <w:rPr>
          <w:sz w:val="28"/>
          <w:szCs w:val="28"/>
        </w:rPr>
        <w:t>УТВЕРЖДЕН</w:t>
      </w:r>
    </w:p>
    <w:p w:rsidR="00C23BF7" w:rsidRPr="00941CBF" w:rsidRDefault="00C23BF7" w:rsidP="00C23BF7">
      <w:pPr>
        <w:ind w:left="5040"/>
        <w:jc w:val="center"/>
        <w:rPr>
          <w:sz w:val="16"/>
          <w:szCs w:val="16"/>
        </w:rPr>
      </w:pPr>
    </w:p>
    <w:p w:rsidR="00C23BF7" w:rsidRPr="00941CBF" w:rsidRDefault="00160803" w:rsidP="00C23BF7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160803" w:rsidRDefault="00C23BF7" w:rsidP="00C23BF7">
      <w:pPr>
        <w:ind w:left="5040"/>
        <w:jc w:val="center"/>
        <w:rPr>
          <w:sz w:val="28"/>
          <w:szCs w:val="28"/>
        </w:rPr>
      </w:pPr>
      <w:r w:rsidRPr="00941CBF">
        <w:rPr>
          <w:sz w:val="28"/>
          <w:szCs w:val="28"/>
        </w:rPr>
        <w:t>Забайкальского края</w:t>
      </w:r>
    </w:p>
    <w:p w:rsidR="00BF29E4" w:rsidRPr="00941CBF" w:rsidRDefault="00160803" w:rsidP="00C23BF7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от __ ______ 202_ года № ___</w:t>
      </w:r>
    </w:p>
    <w:p w:rsidR="00DE27B8" w:rsidRPr="00941CBF" w:rsidRDefault="00DE27B8" w:rsidP="00E65155">
      <w:pPr>
        <w:jc w:val="center"/>
        <w:rPr>
          <w:sz w:val="28"/>
          <w:szCs w:val="28"/>
        </w:rPr>
      </w:pPr>
    </w:p>
    <w:p w:rsidR="0092363A" w:rsidRPr="00941CBF" w:rsidRDefault="0092363A" w:rsidP="00EE0B4D">
      <w:pPr>
        <w:rPr>
          <w:b/>
          <w:bCs/>
          <w:sz w:val="28"/>
          <w:szCs w:val="28"/>
        </w:rPr>
      </w:pPr>
    </w:p>
    <w:p w:rsidR="00160803" w:rsidRPr="00160803" w:rsidRDefault="00160803" w:rsidP="00160803">
      <w:pPr>
        <w:jc w:val="center"/>
        <w:rPr>
          <w:b/>
          <w:bCs/>
          <w:sz w:val="28"/>
          <w:szCs w:val="28"/>
        </w:rPr>
      </w:pPr>
      <w:r w:rsidRPr="00160803">
        <w:rPr>
          <w:b/>
          <w:bCs/>
          <w:sz w:val="28"/>
          <w:szCs w:val="28"/>
        </w:rPr>
        <w:t>ПЕРЕЧЕНЬ</w:t>
      </w:r>
    </w:p>
    <w:p w:rsidR="00B4182A" w:rsidRDefault="00E94021" w:rsidP="00160803">
      <w:pPr>
        <w:jc w:val="center"/>
        <w:rPr>
          <w:b/>
          <w:bCs/>
          <w:sz w:val="28"/>
          <w:szCs w:val="28"/>
        </w:rPr>
      </w:pPr>
      <w:r w:rsidRPr="00160803">
        <w:rPr>
          <w:b/>
          <w:bCs/>
          <w:sz w:val="28"/>
          <w:szCs w:val="28"/>
        </w:rPr>
        <w:t>должностных лиц министерства природных ресурсов</w:t>
      </w:r>
      <w:r>
        <w:rPr>
          <w:b/>
          <w:bCs/>
          <w:sz w:val="28"/>
          <w:szCs w:val="28"/>
        </w:rPr>
        <w:t xml:space="preserve"> и экологии </w:t>
      </w:r>
      <w:bookmarkStart w:id="7" w:name="_GoBack"/>
      <w:r w:rsidR="003C7740" w:rsidRPr="00160803">
        <w:rPr>
          <w:b/>
          <w:bCs/>
          <w:sz w:val="28"/>
          <w:szCs w:val="28"/>
        </w:rPr>
        <w:t>З</w:t>
      </w:r>
      <w:bookmarkEnd w:id="7"/>
      <w:r w:rsidRPr="00160803">
        <w:rPr>
          <w:b/>
          <w:bCs/>
          <w:sz w:val="28"/>
          <w:szCs w:val="28"/>
        </w:rPr>
        <w:t>абайкальского края, осуществляющих региональный</w:t>
      </w:r>
      <w:r>
        <w:rPr>
          <w:b/>
          <w:bCs/>
          <w:sz w:val="28"/>
          <w:szCs w:val="28"/>
        </w:rPr>
        <w:t xml:space="preserve"> </w:t>
      </w:r>
      <w:r w:rsidRPr="00160803">
        <w:rPr>
          <w:b/>
          <w:bCs/>
          <w:sz w:val="28"/>
          <w:szCs w:val="28"/>
        </w:rPr>
        <w:t xml:space="preserve">государственный экологический </w:t>
      </w:r>
      <w:r>
        <w:rPr>
          <w:b/>
          <w:bCs/>
          <w:sz w:val="28"/>
          <w:szCs w:val="28"/>
        </w:rPr>
        <w:t>контроль (</w:t>
      </w:r>
      <w:r w:rsidRPr="00160803">
        <w:rPr>
          <w:b/>
          <w:bCs/>
          <w:sz w:val="28"/>
          <w:szCs w:val="28"/>
        </w:rPr>
        <w:t>надзор</w:t>
      </w:r>
      <w:r>
        <w:rPr>
          <w:b/>
          <w:bCs/>
          <w:sz w:val="28"/>
          <w:szCs w:val="28"/>
        </w:rPr>
        <w:t>)</w:t>
      </w:r>
      <w:r w:rsidRPr="00160803">
        <w:rPr>
          <w:b/>
          <w:bCs/>
          <w:sz w:val="28"/>
          <w:szCs w:val="28"/>
        </w:rPr>
        <w:t xml:space="preserve"> (государственных</w:t>
      </w:r>
      <w:r>
        <w:rPr>
          <w:b/>
          <w:bCs/>
          <w:sz w:val="28"/>
          <w:szCs w:val="28"/>
        </w:rPr>
        <w:t xml:space="preserve"> </w:t>
      </w:r>
      <w:r w:rsidRPr="00160803">
        <w:rPr>
          <w:b/>
          <w:bCs/>
          <w:sz w:val="28"/>
          <w:szCs w:val="28"/>
        </w:rPr>
        <w:t>инспекторов в области охраны окружающей среды</w:t>
      </w:r>
      <w:r>
        <w:rPr>
          <w:b/>
          <w:bCs/>
          <w:sz w:val="28"/>
          <w:szCs w:val="28"/>
        </w:rPr>
        <w:t xml:space="preserve"> </w:t>
      </w:r>
      <w:r w:rsidRPr="00160803">
        <w:rPr>
          <w:b/>
          <w:bCs/>
          <w:sz w:val="28"/>
          <w:szCs w:val="28"/>
        </w:rPr>
        <w:t>Забайкальского края)</w:t>
      </w:r>
    </w:p>
    <w:p w:rsidR="00160803" w:rsidRDefault="00160803" w:rsidP="00160803">
      <w:pPr>
        <w:jc w:val="center"/>
        <w:rPr>
          <w:b/>
          <w:bCs/>
          <w:sz w:val="28"/>
          <w:szCs w:val="28"/>
        </w:rPr>
      </w:pPr>
    </w:p>
    <w:p w:rsidR="00160803" w:rsidRDefault="00160803" w:rsidP="00160803">
      <w:pPr>
        <w:jc w:val="center"/>
        <w:rPr>
          <w:b/>
          <w:bCs/>
          <w:sz w:val="28"/>
          <w:szCs w:val="28"/>
        </w:rPr>
      </w:pPr>
    </w:p>
    <w:p w:rsidR="00160803" w:rsidRPr="00941CBF" w:rsidRDefault="00160803" w:rsidP="00160803">
      <w:pPr>
        <w:jc w:val="center"/>
        <w:rPr>
          <w:b/>
          <w:bCs/>
          <w:sz w:val="28"/>
          <w:szCs w:val="28"/>
        </w:rPr>
      </w:pPr>
    </w:p>
    <w:p w:rsidR="00160803" w:rsidRPr="00160803" w:rsidRDefault="00160803" w:rsidP="00160803">
      <w:pPr>
        <w:ind w:firstLine="709"/>
        <w:jc w:val="both"/>
        <w:rPr>
          <w:sz w:val="28"/>
          <w:szCs w:val="28"/>
        </w:rPr>
      </w:pPr>
      <w:r w:rsidRPr="00160803">
        <w:rPr>
          <w:sz w:val="28"/>
          <w:szCs w:val="28"/>
        </w:rPr>
        <w:t xml:space="preserve">1. Министр природных ресурсов </w:t>
      </w:r>
      <w:r>
        <w:rPr>
          <w:sz w:val="28"/>
          <w:szCs w:val="28"/>
        </w:rPr>
        <w:t xml:space="preserve">и экологии </w:t>
      </w:r>
      <w:r w:rsidRPr="00160803">
        <w:rPr>
          <w:sz w:val="28"/>
          <w:szCs w:val="28"/>
        </w:rPr>
        <w:t>Забайкальского края - главный государственный инспектор Забайкальского края в области охраны окружающей среды.</w:t>
      </w:r>
    </w:p>
    <w:p w:rsidR="00160803" w:rsidRPr="00160803" w:rsidRDefault="00160803" w:rsidP="00160803">
      <w:pPr>
        <w:ind w:firstLine="709"/>
        <w:jc w:val="both"/>
        <w:rPr>
          <w:sz w:val="28"/>
          <w:szCs w:val="28"/>
        </w:rPr>
      </w:pPr>
      <w:r w:rsidRPr="00160803">
        <w:rPr>
          <w:sz w:val="28"/>
          <w:szCs w:val="28"/>
        </w:rPr>
        <w:t xml:space="preserve">2. Заместитель министра </w:t>
      </w:r>
      <w:r w:rsidR="00E94021" w:rsidRPr="00160803">
        <w:rPr>
          <w:sz w:val="28"/>
          <w:szCs w:val="28"/>
        </w:rPr>
        <w:t xml:space="preserve">природных ресурсов </w:t>
      </w:r>
      <w:r w:rsidR="00E94021">
        <w:rPr>
          <w:sz w:val="28"/>
          <w:szCs w:val="28"/>
        </w:rPr>
        <w:t xml:space="preserve">и экологии </w:t>
      </w:r>
      <w:r w:rsidR="00E94021" w:rsidRPr="00160803">
        <w:rPr>
          <w:sz w:val="28"/>
          <w:szCs w:val="28"/>
        </w:rPr>
        <w:t xml:space="preserve">Забайкальского края </w:t>
      </w:r>
      <w:r w:rsidRPr="00160803">
        <w:rPr>
          <w:sz w:val="28"/>
          <w:szCs w:val="28"/>
        </w:rPr>
        <w:t>- главный государственный инспектор Забайкальского края в области охраны окружающей среды.</w:t>
      </w:r>
    </w:p>
    <w:p w:rsidR="00160803" w:rsidRPr="00160803" w:rsidRDefault="00160803" w:rsidP="00160803">
      <w:pPr>
        <w:ind w:firstLine="709"/>
        <w:jc w:val="both"/>
        <w:rPr>
          <w:sz w:val="28"/>
          <w:szCs w:val="28"/>
        </w:rPr>
      </w:pPr>
      <w:r w:rsidRPr="00160803">
        <w:rPr>
          <w:sz w:val="28"/>
          <w:szCs w:val="28"/>
        </w:rPr>
        <w:t>3. Начальник отдела экологического надзора - главный государственный инспектор Забайкальского края в области охраны окружающей среды.</w:t>
      </w:r>
    </w:p>
    <w:p w:rsidR="00160803" w:rsidRPr="00160803" w:rsidRDefault="00160803" w:rsidP="00160803">
      <w:pPr>
        <w:ind w:firstLine="709"/>
        <w:jc w:val="both"/>
        <w:rPr>
          <w:sz w:val="28"/>
          <w:szCs w:val="28"/>
        </w:rPr>
      </w:pPr>
      <w:r w:rsidRPr="00160803">
        <w:rPr>
          <w:sz w:val="28"/>
          <w:szCs w:val="28"/>
        </w:rPr>
        <w:t>4. Заместитель начальника отдела экологического надзора - главный государственный инспектор Забайкальского края в области охраны окружающей среды.</w:t>
      </w:r>
    </w:p>
    <w:p w:rsidR="00160803" w:rsidRPr="00160803" w:rsidRDefault="00160803" w:rsidP="00160803">
      <w:pPr>
        <w:ind w:firstLine="709"/>
        <w:jc w:val="both"/>
        <w:rPr>
          <w:sz w:val="28"/>
          <w:szCs w:val="28"/>
        </w:rPr>
      </w:pPr>
      <w:r w:rsidRPr="00160803">
        <w:rPr>
          <w:sz w:val="28"/>
          <w:szCs w:val="28"/>
        </w:rPr>
        <w:t>5. Главный государственный инспектор Забайкальского края в области охраны окружающей среды.</w:t>
      </w:r>
    </w:p>
    <w:p w:rsidR="00C611CA" w:rsidRDefault="00160803" w:rsidP="00160803">
      <w:pPr>
        <w:ind w:firstLine="709"/>
        <w:jc w:val="both"/>
        <w:rPr>
          <w:sz w:val="28"/>
          <w:szCs w:val="28"/>
        </w:rPr>
      </w:pPr>
      <w:r w:rsidRPr="00160803">
        <w:rPr>
          <w:sz w:val="28"/>
          <w:szCs w:val="28"/>
        </w:rPr>
        <w:t>6. Старший государственный инспектор Забайкальского края в области охраны окружающей среды.</w:t>
      </w:r>
    </w:p>
    <w:p w:rsidR="0028615A" w:rsidRPr="00941CBF" w:rsidRDefault="002E7610" w:rsidP="001343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28615A" w:rsidRPr="00941CBF" w:rsidSect="0092363A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D3" w:rsidRDefault="00BD33D3">
      <w:r>
        <w:separator/>
      </w:r>
    </w:p>
  </w:endnote>
  <w:endnote w:type="continuationSeparator" w:id="0">
    <w:p w:rsidR="00BD33D3" w:rsidRDefault="00BD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D3" w:rsidRDefault="00BD33D3">
      <w:r>
        <w:separator/>
      </w:r>
    </w:p>
  </w:footnote>
  <w:footnote w:type="continuationSeparator" w:id="0">
    <w:p w:rsidR="00BD33D3" w:rsidRDefault="00BD3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CAE" w:rsidRPr="009B3BB3" w:rsidRDefault="009C1D74">
    <w:pPr>
      <w:pStyle w:val="a4"/>
      <w:jc w:val="center"/>
      <w:rPr>
        <w:sz w:val="28"/>
        <w:szCs w:val="28"/>
      </w:rPr>
    </w:pPr>
    <w:r w:rsidRPr="009B3BB3">
      <w:rPr>
        <w:sz w:val="28"/>
        <w:szCs w:val="28"/>
      </w:rPr>
      <w:fldChar w:fldCharType="begin"/>
    </w:r>
    <w:r w:rsidR="00E91CAE" w:rsidRPr="009B3BB3">
      <w:rPr>
        <w:sz w:val="28"/>
        <w:szCs w:val="28"/>
      </w:rPr>
      <w:instrText>PAGE   \* MERGEFORMAT</w:instrText>
    </w:r>
    <w:r w:rsidRPr="009B3BB3">
      <w:rPr>
        <w:sz w:val="28"/>
        <w:szCs w:val="28"/>
      </w:rPr>
      <w:fldChar w:fldCharType="separate"/>
    </w:r>
    <w:r w:rsidR="003C7740">
      <w:rPr>
        <w:noProof/>
        <w:sz w:val="28"/>
        <w:szCs w:val="28"/>
      </w:rPr>
      <w:t>2</w:t>
    </w:r>
    <w:r w:rsidRPr="009B3BB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E78E1"/>
    <w:multiLevelType w:val="hybridMultilevel"/>
    <w:tmpl w:val="5B7C284A"/>
    <w:lvl w:ilvl="0" w:tplc="2C32FE98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F944A0"/>
    <w:multiLevelType w:val="hybridMultilevel"/>
    <w:tmpl w:val="6ABC4A9C"/>
    <w:lvl w:ilvl="0" w:tplc="E340B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237A73"/>
    <w:multiLevelType w:val="hybridMultilevel"/>
    <w:tmpl w:val="043A9C2A"/>
    <w:lvl w:ilvl="0" w:tplc="44D4E81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6E4401BE"/>
    <w:multiLevelType w:val="multilevel"/>
    <w:tmpl w:val="00B6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47"/>
    <w:rsid w:val="00000224"/>
    <w:rsid w:val="00005074"/>
    <w:rsid w:val="0000577D"/>
    <w:rsid w:val="000077B5"/>
    <w:rsid w:val="0003017A"/>
    <w:rsid w:val="000327E3"/>
    <w:rsid w:val="00033284"/>
    <w:rsid w:val="0004296B"/>
    <w:rsid w:val="000442E8"/>
    <w:rsid w:val="00045950"/>
    <w:rsid w:val="00054AA4"/>
    <w:rsid w:val="00060B39"/>
    <w:rsid w:val="00092E9F"/>
    <w:rsid w:val="00095A56"/>
    <w:rsid w:val="00097DF8"/>
    <w:rsid w:val="000A3007"/>
    <w:rsid w:val="000B0C0B"/>
    <w:rsid w:val="000B2527"/>
    <w:rsid w:val="000B25B7"/>
    <w:rsid w:val="000B5B7A"/>
    <w:rsid w:val="000D1856"/>
    <w:rsid w:val="000D46D5"/>
    <w:rsid w:val="000E653D"/>
    <w:rsid w:val="000F2F1B"/>
    <w:rsid w:val="00101ED8"/>
    <w:rsid w:val="00102952"/>
    <w:rsid w:val="001049AB"/>
    <w:rsid w:val="001071CB"/>
    <w:rsid w:val="00113342"/>
    <w:rsid w:val="00114EDE"/>
    <w:rsid w:val="00115663"/>
    <w:rsid w:val="00127A3B"/>
    <w:rsid w:val="001302D3"/>
    <w:rsid w:val="00132B98"/>
    <w:rsid w:val="00134335"/>
    <w:rsid w:val="00156BED"/>
    <w:rsid w:val="00160803"/>
    <w:rsid w:val="0016286E"/>
    <w:rsid w:val="0016442F"/>
    <w:rsid w:val="001775C2"/>
    <w:rsid w:val="00183106"/>
    <w:rsid w:val="00185C29"/>
    <w:rsid w:val="001951CA"/>
    <w:rsid w:val="00195626"/>
    <w:rsid w:val="001B189F"/>
    <w:rsid w:val="001C2E74"/>
    <w:rsid w:val="001C47AC"/>
    <w:rsid w:val="001C4FB5"/>
    <w:rsid w:val="001C79CD"/>
    <w:rsid w:val="001D1268"/>
    <w:rsid w:val="001F0C29"/>
    <w:rsid w:val="001F20A4"/>
    <w:rsid w:val="001F61BF"/>
    <w:rsid w:val="001F7984"/>
    <w:rsid w:val="002005FB"/>
    <w:rsid w:val="00203018"/>
    <w:rsid w:val="00203B01"/>
    <w:rsid w:val="002105EE"/>
    <w:rsid w:val="002173BD"/>
    <w:rsid w:val="002221EA"/>
    <w:rsid w:val="00225649"/>
    <w:rsid w:val="002352E9"/>
    <w:rsid w:val="00235E4B"/>
    <w:rsid w:val="002575CE"/>
    <w:rsid w:val="00257B93"/>
    <w:rsid w:val="002619A6"/>
    <w:rsid w:val="00272C80"/>
    <w:rsid w:val="00274906"/>
    <w:rsid w:val="0027600F"/>
    <w:rsid w:val="00283BA9"/>
    <w:rsid w:val="00284553"/>
    <w:rsid w:val="0028615A"/>
    <w:rsid w:val="0028621B"/>
    <w:rsid w:val="00286EF7"/>
    <w:rsid w:val="00291BDF"/>
    <w:rsid w:val="00296319"/>
    <w:rsid w:val="00297427"/>
    <w:rsid w:val="002977D4"/>
    <w:rsid w:val="002A14F0"/>
    <w:rsid w:val="002A1B1E"/>
    <w:rsid w:val="002A4265"/>
    <w:rsid w:val="002A586F"/>
    <w:rsid w:val="002B5F65"/>
    <w:rsid w:val="002C28F9"/>
    <w:rsid w:val="002C6C54"/>
    <w:rsid w:val="002C7611"/>
    <w:rsid w:val="002C7C92"/>
    <w:rsid w:val="002D1AE9"/>
    <w:rsid w:val="002D2E6C"/>
    <w:rsid w:val="002D523D"/>
    <w:rsid w:val="002D5EC4"/>
    <w:rsid w:val="002E7610"/>
    <w:rsid w:val="002F24DB"/>
    <w:rsid w:val="002F5B3C"/>
    <w:rsid w:val="002F6227"/>
    <w:rsid w:val="00300EE0"/>
    <w:rsid w:val="003045A8"/>
    <w:rsid w:val="003144AD"/>
    <w:rsid w:val="00315779"/>
    <w:rsid w:val="00321518"/>
    <w:rsid w:val="003259CF"/>
    <w:rsid w:val="0033253B"/>
    <w:rsid w:val="003334D0"/>
    <w:rsid w:val="00335494"/>
    <w:rsid w:val="00342229"/>
    <w:rsid w:val="00345ECA"/>
    <w:rsid w:val="003465AF"/>
    <w:rsid w:val="00364207"/>
    <w:rsid w:val="0037019C"/>
    <w:rsid w:val="00387949"/>
    <w:rsid w:val="00387B12"/>
    <w:rsid w:val="003911DC"/>
    <w:rsid w:val="003935DC"/>
    <w:rsid w:val="00396315"/>
    <w:rsid w:val="00396BD9"/>
    <w:rsid w:val="00397AEC"/>
    <w:rsid w:val="003B2D37"/>
    <w:rsid w:val="003C0665"/>
    <w:rsid w:val="003C09C1"/>
    <w:rsid w:val="003C4CFA"/>
    <w:rsid w:val="003C52E1"/>
    <w:rsid w:val="003C7740"/>
    <w:rsid w:val="003D1B1C"/>
    <w:rsid w:val="003D2A0E"/>
    <w:rsid w:val="003E7E88"/>
    <w:rsid w:val="003F381C"/>
    <w:rsid w:val="004005B4"/>
    <w:rsid w:val="00404B20"/>
    <w:rsid w:val="00412706"/>
    <w:rsid w:val="00420B8C"/>
    <w:rsid w:val="0042255E"/>
    <w:rsid w:val="00427C9D"/>
    <w:rsid w:val="004400B5"/>
    <w:rsid w:val="0044216C"/>
    <w:rsid w:val="004466AA"/>
    <w:rsid w:val="0045159B"/>
    <w:rsid w:val="00454700"/>
    <w:rsid w:val="00455AAA"/>
    <w:rsid w:val="00457CC5"/>
    <w:rsid w:val="00461BA2"/>
    <w:rsid w:val="00463A86"/>
    <w:rsid w:val="00464264"/>
    <w:rsid w:val="00481B5F"/>
    <w:rsid w:val="00483A08"/>
    <w:rsid w:val="00484FFE"/>
    <w:rsid w:val="00487277"/>
    <w:rsid w:val="004900AA"/>
    <w:rsid w:val="004944C5"/>
    <w:rsid w:val="004A120F"/>
    <w:rsid w:val="004A422D"/>
    <w:rsid w:val="004A7129"/>
    <w:rsid w:val="004B3387"/>
    <w:rsid w:val="004C0D1A"/>
    <w:rsid w:val="004C2E35"/>
    <w:rsid w:val="004C581F"/>
    <w:rsid w:val="004C7F89"/>
    <w:rsid w:val="004D0F50"/>
    <w:rsid w:val="004D4B6E"/>
    <w:rsid w:val="004E0D98"/>
    <w:rsid w:val="004E2121"/>
    <w:rsid w:val="004E2F47"/>
    <w:rsid w:val="004F3124"/>
    <w:rsid w:val="004F567E"/>
    <w:rsid w:val="00500F5F"/>
    <w:rsid w:val="00512F3E"/>
    <w:rsid w:val="0051368D"/>
    <w:rsid w:val="005303CA"/>
    <w:rsid w:val="005310CD"/>
    <w:rsid w:val="00531105"/>
    <w:rsid w:val="00537D35"/>
    <w:rsid w:val="005410BD"/>
    <w:rsid w:val="0054621E"/>
    <w:rsid w:val="0055225A"/>
    <w:rsid w:val="00564D21"/>
    <w:rsid w:val="00571582"/>
    <w:rsid w:val="00572215"/>
    <w:rsid w:val="00572547"/>
    <w:rsid w:val="00575C13"/>
    <w:rsid w:val="005812F5"/>
    <w:rsid w:val="00586078"/>
    <w:rsid w:val="005872D8"/>
    <w:rsid w:val="00592C04"/>
    <w:rsid w:val="0059357F"/>
    <w:rsid w:val="005A107F"/>
    <w:rsid w:val="005A18DF"/>
    <w:rsid w:val="005A6487"/>
    <w:rsid w:val="005B3623"/>
    <w:rsid w:val="005C1506"/>
    <w:rsid w:val="005C3A9A"/>
    <w:rsid w:val="005C6C56"/>
    <w:rsid w:val="005D31A6"/>
    <w:rsid w:val="005D40A6"/>
    <w:rsid w:val="005F4511"/>
    <w:rsid w:val="005F55D2"/>
    <w:rsid w:val="005F5D79"/>
    <w:rsid w:val="005F63C8"/>
    <w:rsid w:val="005F6B86"/>
    <w:rsid w:val="00607757"/>
    <w:rsid w:val="00611305"/>
    <w:rsid w:val="00631B99"/>
    <w:rsid w:val="00635BF3"/>
    <w:rsid w:val="00636680"/>
    <w:rsid w:val="00637991"/>
    <w:rsid w:val="00643F78"/>
    <w:rsid w:val="00654600"/>
    <w:rsid w:val="00657543"/>
    <w:rsid w:val="006700B3"/>
    <w:rsid w:val="00670FB9"/>
    <w:rsid w:val="006727D3"/>
    <w:rsid w:val="00674D09"/>
    <w:rsid w:val="0067681B"/>
    <w:rsid w:val="006818CB"/>
    <w:rsid w:val="006861E1"/>
    <w:rsid w:val="0069064E"/>
    <w:rsid w:val="00692268"/>
    <w:rsid w:val="0069618E"/>
    <w:rsid w:val="00697267"/>
    <w:rsid w:val="00697806"/>
    <w:rsid w:val="006B100F"/>
    <w:rsid w:val="006B2CDE"/>
    <w:rsid w:val="006B550C"/>
    <w:rsid w:val="006C5687"/>
    <w:rsid w:val="006C78C6"/>
    <w:rsid w:val="006D3710"/>
    <w:rsid w:val="006E1A9E"/>
    <w:rsid w:val="006E2A5A"/>
    <w:rsid w:val="006E5DF1"/>
    <w:rsid w:val="006F1D48"/>
    <w:rsid w:val="006F37EC"/>
    <w:rsid w:val="006F54EE"/>
    <w:rsid w:val="00700200"/>
    <w:rsid w:val="007003A2"/>
    <w:rsid w:val="0070048D"/>
    <w:rsid w:val="00710AF8"/>
    <w:rsid w:val="00713694"/>
    <w:rsid w:val="007149A5"/>
    <w:rsid w:val="00722E99"/>
    <w:rsid w:val="007275C2"/>
    <w:rsid w:val="007319EF"/>
    <w:rsid w:val="00744FF2"/>
    <w:rsid w:val="00760A4B"/>
    <w:rsid w:val="007669A5"/>
    <w:rsid w:val="00766A36"/>
    <w:rsid w:val="00773DB8"/>
    <w:rsid w:val="00774DA7"/>
    <w:rsid w:val="007842CB"/>
    <w:rsid w:val="0078611A"/>
    <w:rsid w:val="00794E0D"/>
    <w:rsid w:val="007A3876"/>
    <w:rsid w:val="007C0501"/>
    <w:rsid w:val="007C224D"/>
    <w:rsid w:val="007C2E69"/>
    <w:rsid w:val="007D2AAC"/>
    <w:rsid w:val="007E12A6"/>
    <w:rsid w:val="007F30D2"/>
    <w:rsid w:val="007F4198"/>
    <w:rsid w:val="007F4E0B"/>
    <w:rsid w:val="00801124"/>
    <w:rsid w:val="0080375E"/>
    <w:rsid w:val="008047F7"/>
    <w:rsid w:val="00806D4E"/>
    <w:rsid w:val="00811815"/>
    <w:rsid w:val="00815534"/>
    <w:rsid w:val="00821D8B"/>
    <w:rsid w:val="00832AAB"/>
    <w:rsid w:val="008444A1"/>
    <w:rsid w:val="00856DCF"/>
    <w:rsid w:val="0086014E"/>
    <w:rsid w:val="00862086"/>
    <w:rsid w:val="00864D10"/>
    <w:rsid w:val="00865E2C"/>
    <w:rsid w:val="00873682"/>
    <w:rsid w:val="008805EF"/>
    <w:rsid w:val="00880A32"/>
    <w:rsid w:val="0088445E"/>
    <w:rsid w:val="00884778"/>
    <w:rsid w:val="00886B20"/>
    <w:rsid w:val="00895742"/>
    <w:rsid w:val="00897626"/>
    <w:rsid w:val="008A24BF"/>
    <w:rsid w:val="008A38DF"/>
    <w:rsid w:val="008B3EC3"/>
    <w:rsid w:val="008B66F4"/>
    <w:rsid w:val="008C1770"/>
    <w:rsid w:val="008C66A4"/>
    <w:rsid w:val="008D0860"/>
    <w:rsid w:val="008E43BB"/>
    <w:rsid w:val="008E55C6"/>
    <w:rsid w:val="009006CA"/>
    <w:rsid w:val="0090097A"/>
    <w:rsid w:val="0090222D"/>
    <w:rsid w:val="00905ED0"/>
    <w:rsid w:val="0091409B"/>
    <w:rsid w:val="00915140"/>
    <w:rsid w:val="00921BD5"/>
    <w:rsid w:val="0092363A"/>
    <w:rsid w:val="009253BC"/>
    <w:rsid w:val="00927B16"/>
    <w:rsid w:val="00931C7B"/>
    <w:rsid w:val="00937843"/>
    <w:rsid w:val="00941CBF"/>
    <w:rsid w:val="009425F4"/>
    <w:rsid w:val="00946A29"/>
    <w:rsid w:val="00947D75"/>
    <w:rsid w:val="009512F6"/>
    <w:rsid w:val="0097021D"/>
    <w:rsid w:val="0097236D"/>
    <w:rsid w:val="009810F7"/>
    <w:rsid w:val="00990D72"/>
    <w:rsid w:val="009A04B2"/>
    <w:rsid w:val="009B20E7"/>
    <w:rsid w:val="009B3BB3"/>
    <w:rsid w:val="009B5557"/>
    <w:rsid w:val="009C1379"/>
    <w:rsid w:val="009C1D74"/>
    <w:rsid w:val="009D120B"/>
    <w:rsid w:val="009D4AB2"/>
    <w:rsid w:val="009D7C3F"/>
    <w:rsid w:val="009E5F34"/>
    <w:rsid w:val="00A048AC"/>
    <w:rsid w:val="00A1221F"/>
    <w:rsid w:val="00A248E3"/>
    <w:rsid w:val="00A249CF"/>
    <w:rsid w:val="00A2507F"/>
    <w:rsid w:val="00A273AF"/>
    <w:rsid w:val="00A30C88"/>
    <w:rsid w:val="00A31874"/>
    <w:rsid w:val="00A35838"/>
    <w:rsid w:val="00A3686A"/>
    <w:rsid w:val="00A43AD2"/>
    <w:rsid w:val="00A45556"/>
    <w:rsid w:val="00A50F53"/>
    <w:rsid w:val="00A549E8"/>
    <w:rsid w:val="00A65990"/>
    <w:rsid w:val="00A75B83"/>
    <w:rsid w:val="00A86BF8"/>
    <w:rsid w:val="00A87576"/>
    <w:rsid w:val="00A87CFB"/>
    <w:rsid w:val="00A929CF"/>
    <w:rsid w:val="00A94521"/>
    <w:rsid w:val="00A97A70"/>
    <w:rsid w:val="00A97D05"/>
    <w:rsid w:val="00A97EBD"/>
    <w:rsid w:val="00AB6D15"/>
    <w:rsid w:val="00AB78C6"/>
    <w:rsid w:val="00AB7BAE"/>
    <w:rsid w:val="00AC0254"/>
    <w:rsid w:val="00AC17AF"/>
    <w:rsid w:val="00AD593D"/>
    <w:rsid w:val="00AD6280"/>
    <w:rsid w:val="00AE2094"/>
    <w:rsid w:val="00AE7383"/>
    <w:rsid w:val="00AF2AC0"/>
    <w:rsid w:val="00AF6C48"/>
    <w:rsid w:val="00B137FB"/>
    <w:rsid w:val="00B23652"/>
    <w:rsid w:val="00B26377"/>
    <w:rsid w:val="00B26687"/>
    <w:rsid w:val="00B407B4"/>
    <w:rsid w:val="00B4182A"/>
    <w:rsid w:val="00B51378"/>
    <w:rsid w:val="00B53199"/>
    <w:rsid w:val="00B631E9"/>
    <w:rsid w:val="00B64E62"/>
    <w:rsid w:val="00B662E4"/>
    <w:rsid w:val="00B73915"/>
    <w:rsid w:val="00BA033C"/>
    <w:rsid w:val="00BA6299"/>
    <w:rsid w:val="00BC7D73"/>
    <w:rsid w:val="00BD33D3"/>
    <w:rsid w:val="00BD40DA"/>
    <w:rsid w:val="00BE0150"/>
    <w:rsid w:val="00BE4007"/>
    <w:rsid w:val="00BF29E4"/>
    <w:rsid w:val="00BF76E0"/>
    <w:rsid w:val="00BF7B8B"/>
    <w:rsid w:val="00C106ED"/>
    <w:rsid w:val="00C141AE"/>
    <w:rsid w:val="00C15E88"/>
    <w:rsid w:val="00C16936"/>
    <w:rsid w:val="00C23BF7"/>
    <w:rsid w:val="00C3010C"/>
    <w:rsid w:val="00C32A08"/>
    <w:rsid w:val="00C33AD5"/>
    <w:rsid w:val="00C3400C"/>
    <w:rsid w:val="00C46AF5"/>
    <w:rsid w:val="00C512B9"/>
    <w:rsid w:val="00C515C1"/>
    <w:rsid w:val="00C5239D"/>
    <w:rsid w:val="00C56531"/>
    <w:rsid w:val="00C611CA"/>
    <w:rsid w:val="00C65D7F"/>
    <w:rsid w:val="00C735ED"/>
    <w:rsid w:val="00C739B7"/>
    <w:rsid w:val="00C76404"/>
    <w:rsid w:val="00C879C6"/>
    <w:rsid w:val="00C952A4"/>
    <w:rsid w:val="00CA2713"/>
    <w:rsid w:val="00CA361F"/>
    <w:rsid w:val="00CA60C2"/>
    <w:rsid w:val="00CB17A1"/>
    <w:rsid w:val="00CB2C4A"/>
    <w:rsid w:val="00CB51DA"/>
    <w:rsid w:val="00CB5809"/>
    <w:rsid w:val="00CC0453"/>
    <w:rsid w:val="00CC5EA9"/>
    <w:rsid w:val="00CC78E0"/>
    <w:rsid w:val="00CD1B25"/>
    <w:rsid w:val="00CD609F"/>
    <w:rsid w:val="00CD7901"/>
    <w:rsid w:val="00CE2994"/>
    <w:rsid w:val="00CE6518"/>
    <w:rsid w:val="00CF0BD9"/>
    <w:rsid w:val="00CF765F"/>
    <w:rsid w:val="00D02EE8"/>
    <w:rsid w:val="00D22597"/>
    <w:rsid w:val="00D32611"/>
    <w:rsid w:val="00D5186C"/>
    <w:rsid w:val="00D53065"/>
    <w:rsid w:val="00D65A0C"/>
    <w:rsid w:val="00D7447C"/>
    <w:rsid w:val="00D76D2D"/>
    <w:rsid w:val="00D773CE"/>
    <w:rsid w:val="00D81D4F"/>
    <w:rsid w:val="00D87444"/>
    <w:rsid w:val="00DA1D9D"/>
    <w:rsid w:val="00DB774D"/>
    <w:rsid w:val="00DE27B8"/>
    <w:rsid w:val="00DE45B4"/>
    <w:rsid w:val="00DE70A1"/>
    <w:rsid w:val="00DF44AA"/>
    <w:rsid w:val="00E00CBA"/>
    <w:rsid w:val="00E04762"/>
    <w:rsid w:val="00E1097A"/>
    <w:rsid w:val="00E12704"/>
    <w:rsid w:val="00E12E4F"/>
    <w:rsid w:val="00E15108"/>
    <w:rsid w:val="00E20FCA"/>
    <w:rsid w:val="00E2283B"/>
    <w:rsid w:val="00E275EE"/>
    <w:rsid w:val="00E27D07"/>
    <w:rsid w:val="00E40A85"/>
    <w:rsid w:val="00E40B67"/>
    <w:rsid w:val="00E41ECD"/>
    <w:rsid w:val="00E42DB1"/>
    <w:rsid w:val="00E52CF5"/>
    <w:rsid w:val="00E65155"/>
    <w:rsid w:val="00E652F9"/>
    <w:rsid w:val="00E70BE0"/>
    <w:rsid w:val="00E719EA"/>
    <w:rsid w:val="00E75ECE"/>
    <w:rsid w:val="00E8210D"/>
    <w:rsid w:val="00E852E5"/>
    <w:rsid w:val="00E877BB"/>
    <w:rsid w:val="00E90B3E"/>
    <w:rsid w:val="00E91CAE"/>
    <w:rsid w:val="00E94021"/>
    <w:rsid w:val="00EA2371"/>
    <w:rsid w:val="00EA4BF2"/>
    <w:rsid w:val="00EB339F"/>
    <w:rsid w:val="00EB5A96"/>
    <w:rsid w:val="00EC06D7"/>
    <w:rsid w:val="00EC168E"/>
    <w:rsid w:val="00EC6197"/>
    <w:rsid w:val="00ED4266"/>
    <w:rsid w:val="00EE0B4D"/>
    <w:rsid w:val="00EE5397"/>
    <w:rsid w:val="00EE5E53"/>
    <w:rsid w:val="00EF0AEF"/>
    <w:rsid w:val="00EF7315"/>
    <w:rsid w:val="00F0030C"/>
    <w:rsid w:val="00F04C51"/>
    <w:rsid w:val="00F06E53"/>
    <w:rsid w:val="00F134F4"/>
    <w:rsid w:val="00F21C8A"/>
    <w:rsid w:val="00F22107"/>
    <w:rsid w:val="00F22632"/>
    <w:rsid w:val="00F30155"/>
    <w:rsid w:val="00F37229"/>
    <w:rsid w:val="00F375AF"/>
    <w:rsid w:val="00F45700"/>
    <w:rsid w:val="00F46B59"/>
    <w:rsid w:val="00F53E47"/>
    <w:rsid w:val="00F55F0B"/>
    <w:rsid w:val="00F61AC0"/>
    <w:rsid w:val="00F630D9"/>
    <w:rsid w:val="00F6426B"/>
    <w:rsid w:val="00F645C3"/>
    <w:rsid w:val="00F647EF"/>
    <w:rsid w:val="00F64E73"/>
    <w:rsid w:val="00F674FC"/>
    <w:rsid w:val="00F73729"/>
    <w:rsid w:val="00F73C1C"/>
    <w:rsid w:val="00F7446A"/>
    <w:rsid w:val="00F745A2"/>
    <w:rsid w:val="00F75B1C"/>
    <w:rsid w:val="00F875DD"/>
    <w:rsid w:val="00F9558D"/>
    <w:rsid w:val="00F95701"/>
    <w:rsid w:val="00F97B09"/>
    <w:rsid w:val="00FA0535"/>
    <w:rsid w:val="00FA138E"/>
    <w:rsid w:val="00FA16E3"/>
    <w:rsid w:val="00FA3AFF"/>
    <w:rsid w:val="00FA7D2A"/>
    <w:rsid w:val="00FB7379"/>
    <w:rsid w:val="00FC1305"/>
    <w:rsid w:val="00FC25F9"/>
    <w:rsid w:val="00FC73DE"/>
    <w:rsid w:val="00FD47D3"/>
    <w:rsid w:val="00FE13FD"/>
    <w:rsid w:val="00FE55F0"/>
    <w:rsid w:val="00FE5F97"/>
    <w:rsid w:val="00FE5FAD"/>
    <w:rsid w:val="00FF1D61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1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311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11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4225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375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37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42255E"/>
    <w:rPr>
      <w:rFonts w:cs="Times New Roman"/>
      <w:b/>
      <w:bCs/>
      <w:sz w:val="27"/>
      <w:szCs w:val="27"/>
    </w:rPr>
  </w:style>
  <w:style w:type="table" w:styleId="a3">
    <w:name w:val="Table Grid"/>
    <w:basedOn w:val="a1"/>
    <w:uiPriority w:val="99"/>
    <w:rsid w:val="006C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56B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02952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156BED"/>
    <w:rPr>
      <w:rFonts w:cs="Times New Roman"/>
    </w:rPr>
  </w:style>
  <w:style w:type="paragraph" w:styleId="a7">
    <w:name w:val="footer"/>
    <w:basedOn w:val="a"/>
    <w:link w:val="a8"/>
    <w:uiPriority w:val="99"/>
    <w:rsid w:val="007275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74906"/>
    <w:rPr>
      <w:rFonts w:cs="Times New Roman"/>
      <w:sz w:val="24"/>
      <w:szCs w:val="24"/>
    </w:rPr>
  </w:style>
  <w:style w:type="paragraph" w:customStyle="1" w:styleId="a9">
    <w:name w:val="Знак Знак Знак"/>
    <w:basedOn w:val="a"/>
    <w:uiPriority w:val="99"/>
    <w:rsid w:val="00C23B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1156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semiHidden/>
    <w:unhideWhenUsed/>
    <w:rsid w:val="00387B12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DE27B8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C47AC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E652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652F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FE5F97"/>
    <w:pPr>
      <w:spacing w:before="100" w:beforeAutospacing="1" w:after="100" w:afterAutospacing="1"/>
    </w:pPr>
  </w:style>
  <w:style w:type="paragraph" w:customStyle="1" w:styleId="12">
    <w:name w:val="Стиль1"/>
    <w:basedOn w:val="a"/>
    <w:link w:val="13"/>
    <w:qFormat/>
    <w:rsid w:val="00286EF7"/>
    <w:rPr>
      <w:rFonts w:ascii="Arial" w:hAnsi="Arial" w:cs="Arial"/>
      <w:color w:val="FFFFFF"/>
      <w:sz w:val="23"/>
      <w:szCs w:val="23"/>
      <w:shd w:val="clear" w:color="auto" w:fill="245A89"/>
    </w:rPr>
  </w:style>
  <w:style w:type="character" w:customStyle="1" w:styleId="40">
    <w:name w:val="Заголовок 4 Знак"/>
    <w:basedOn w:val="a0"/>
    <w:link w:val="4"/>
    <w:semiHidden/>
    <w:rsid w:val="00F375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13">
    <w:name w:val="Стиль1 Знак"/>
    <w:basedOn w:val="a0"/>
    <w:link w:val="12"/>
    <w:rsid w:val="00286EF7"/>
    <w:rPr>
      <w:rFonts w:ascii="Arial" w:hAnsi="Arial" w:cs="Arial"/>
      <w:color w:val="FFFFFF"/>
      <w:sz w:val="23"/>
      <w:szCs w:val="23"/>
    </w:rPr>
  </w:style>
  <w:style w:type="character" w:customStyle="1" w:styleId="60">
    <w:name w:val="Заголовок 6 Знак"/>
    <w:basedOn w:val="a0"/>
    <w:link w:val="6"/>
    <w:semiHidden/>
    <w:rsid w:val="00F37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rsid w:val="005311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61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1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311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11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4225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375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37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42255E"/>
    <w:rPr>
      <w:rFonts w:cs="Times New Roman"/>
      <w:b/>
      <w:bCs/>
      <w:sz w:val="27"/>
      <w:szCs w:val="27"/>
    </w:rPr>
  </w:style>
  <w:style w:type="table" w:styleId="a3">
    <w:name w:val="Table Grid"/>
    <w:basedOn w:val="a1"/>
    <w:uiPriority w:val="99"/>
    <w:rsid w:val="006C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56B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02952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156BED"/>
    <w:rPr>
      <w:rFonts w:cs="Times New Roman"/>
    </w:rPr>
  </w:style>
  <w:style w:type="paragraph" w:styleId="a7">
    <w:name w:val="footer"/>
    <w:basedOn w:val="a"/>
    <w:link w:val="a8"/>
    <w:uiPriority w:val="99"/>
    <w:rsid w:val="007275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74906"/>
    <w:rPr>
      <w:rFonts w:cs="Times New Roman"/>
      <w:sz w:val="24"/>
      <w:szCs w:val="24"/>
    </w:rPr>
  </w:style>
  <w:style w:type="paragraph" w:customStyle="1" w:styleId="a9">
    <w:name w:val="Знак Знак Знак"/>
    <w:basedOn w:val="a"/>
    <w:uiPriority w:val="99"/>
    <w:rsid w:val="00C23B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1156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semiHidden/>
    <w:unhideWhenUsed/>
    <w:rsid w:val="00387B12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DE27B8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C47AC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E652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652F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FE5F97"/>
    <w:pPr>
      <w:spacing w:before="100" w:beforeAutospacing="1" w:after="100" w:afterAutospacing="1"/>
    </w:pPr>
  </w:style>
  <w:style w:type="paragraph" w:customStyle="1" w:styleId="12">
    <w:name w:val="Стиль1"/>
    <w:basedOn w:val="a"/>
    <w:link w:val="13"/>
    <w:qFormat/>
    <w:rsid w:val="00286EF7"/>
    <w:rPr>
      <w:rFonts w:ascii="Arial" w:hAnsi="Arial" w:cs="Arial"/>
      <w:color w:val="FFFFFF"/>
      <w:sz w:val="23"/>
      <w:szCs w:val="23"/>
      <w:shd w:val="clear" w:color="auto" w:fill="245A89"/>
    </w:rPr>
  </w:style>
  <w:style w:type="character" w:customStyle="1" w:styleId="40">
    <w:name w:val="Заголовок 4 Знак"/>
    <w:basedOn w:val="a0"/>
    <w:link w:val="4"/>
    <w:semiHidden/>
    <w:rsid w:val="00F375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13">
    <w:name w:val="Стиль1 Знак"/>
    <w:basedOn w:val="a0"/>
    <w:link w:val="12"/>
    <w:rsid w:val="00286EF7"/>
    <w:rPr>
      <w:rFonts w:ascii="Arial" w:hAnsi="Arial" w:cs="Arial"/>
      <w:color w:val="FFFFFF"/>
      <w:sz w:val="23"/>
      <w:szCs w:val="23"/>
    </w:rPr>
  </w:style>
  <w:style w:type="character" w:customStyle="1" w:styleId="60">
    <w:name w:val="Заголовок 6 Знак"/>
    <w:basedOn w:val="a0"/>
    <w:link w:val="6"/>
    <w:semiHidden/>
    <w:rsid w:val="00F37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rsid w:val="005311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61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504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46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77;\&#1056;&#1043;_&#1053;&#1055;%20&#1040;&#1083;&#1093;&#1072;&#1085;&#1072;&#1081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DB34-D9BF-4D4A-816C-C4BCB0F2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301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MPR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Бутько Елена Викторовна</dc:creator>
  <cp:lastModifiedBy>KononihynAS</cp:lastModifiedBy>
  <cp:revision>10</cp:revision>
  <cp:lastPrinted>2019-07-31T05:26:00Z</cp:lastPrinted>
  <dcterms:created xsi:type="dcterms:W3CDTF">2024-10-02T12:43:00Z</dcterms:created>
  <dcterms:modified xsi:type="dcterms:W3CDTF">2025-12-24T06:17:00Z</dcterms:modified>
</cp:coreProperties>
</file>