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3C" w:rsidRDefault="007C283C" w:rsidP="007C283C">
      <w:pPr>
        <w:spacing w:line="40" w:lineRule="atLeast"/>
        <w:rPr>
          <w:b/>
          <w:szCs w:val="28"/>
        </w:rPr>
      </w:pPr>
      <w:r>
        <w:rPr>
          <w:b/>
          <w:szCs w:val="28"/>
        </w:rPr>
        <w:t>СОВЕТ МУНИЦИПАЛЬНОГО РАЙОНА «АГИНСКИЙ РАЙОН»</w:t>
      </w:r>
    </w:p>
    <w:p w:rsidR="007C283C" w:rsidRDefault="007C283C" w:rsidP="007C283C">
      <w:pPr>
        <w:spacing w:line="40" w:lineRule="atLeast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C283C" w:rsidRDefault="007C283C" w:rsidP="007C283C">
      <w:pPr>
        <w:spacing w:line="40" w:lineRule="atLeast"/>
        <w:rPr>
          <w:b/>
          <w:szCs w:val="28"/>
        </w:rPr>
      </w:pPr>
    </w:p>
    <w:p w:rsidR="007C283C" w:rsidRDefault="00CB3F18" w:rsidP="00B57799">
      <w:pPr>
        <w:spacing w:line="40" w:lineRule="atLeast"/>
        <w:ind w:firstLine="0"/>
        <w:rPr>
          <w:szCs w:val="28"/>
        </w:rPr>
      </w:pPr>
      <w:r>
        <w:rPr>
          <w:szCs w:val="28"/>
        </w:rPr>
        <w:t xml:space="preserve">27 </w:t>
      </w:r>
      <w:r w:rsidR="007C283C">
        <w:rPr>
          <w:szCs w:val="28"/>
        </w:rPr>
        <w:t xml:space="preserve">ноября 2024 года                                                       </w:t>
      </w:r>
      <w:r>
        <w:rPr>
          <w:szCs w:val="28"/>
        </w:rPr>
        <w:t xml:space="preserve">           </w:t>
      </w:r>
      <w:r>
        <w:rPr>
          <w:szCs w:val="28"/>
        </w:rPr>
        <w:tab/>
        <w:t xml:space="preserve">                  № 25</w:t>
      </w:r>
    </w:p>
    <w:p w:rsidR="007C283C" w:rsidRDefault="007C283C" w:rsidP="007C283C">
      <w:pPr>
        <w:spacing w:line="40" w:lineRule="atLeast"/>
        <w:jc w:val="center"/>
        <w:rPr>
          <w:szCs w:val="28"/>
        </w:rPr>
      </w:pPr>
      <w:r>
        <w:rPr>
          <w:szCs w:val="28"/>
        </w:rPr>
        <w:t>п. Агинское</w:t>
      </w:r>
    </w:p>
    <w:p w:rsidR="00A311B8" w:rsidRPr="0017442E" w:rsidRDefault="00A311B8" w:rsidP="00686629">
      <w:pPr>
        <w:spacing w:after="0" w:line="240" w:lineRule="auto"/>
        <w:ind w:firstLine="0"/>
        <w:jc w:val="center"/>
        <w:rPr>
          <w:szCs w:val="28"/>
        </w:rPr>
      </w:pPr>
    </w:p>
    <w:p w:rsidR="00686629" w:rsidRPr="00A9798E" w:rsidRDefault="00845EAB" w:rsidP="00686629">
      <w:pPr>
        <w:pStyle w:val="ConsPlusTitle"/>
        <w:jc w:val="center"/>
        <w:rPr>
          <w:b w:val="0"/>
        </w:rPr>
      </w:pPr>
      <w:r>
        <w:t>О</w:t>
      </w:r>
      <w:r w:rsidRPr="00B9323E">
        <w:t>б организации библиотечного обслуживания населения, комплектовани</w:t>
      </w:r>
      <w:r>
        <w:t>и</w:t>
      </w:r>
      <w:r w:rsidRPr="00B9323E">
        <w:t xml:space="preserve"> и обеспечении сохранности библиотечных фондов библиотек</w:t>
      </w:r>
      <w:r w:rsidR="007C283C">
        <w:t xml:space="preserve"> муниципального района «Агинский район» </w:t>
      </w:r>
      <w:r w:rsidRPr="00B9323E">
        <w:t xml:space="preserve"> </w:t>
      </w:r>
    </w:p>
    <w:p w:rsidR="00686629" w:rsidRPr="00A9798E" w:rsidRDefault="00686629" w:rsidP="0068662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color w:val="000000"/>
        </w:rPr>
      </w:pPr>
    </w:p>
    <w:p w:rsidR="00686629" w:rsidRPr="007C283C" w:rsidRDefault="00686629" w:rsidP="0068662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9323E"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9323E" w:rsidRPr="00B9323E">
        <w:rPr>
          <w:sz w:val="28"/>
          <w:szCs w:val="28"/>
        </w:rPr>
        <w:t xml:space="preserve">Федеральным законом от 29 декабря 1994 года № 78-ФЗ «О библиотечном деле», Законом Российской Федерации от 09 октября 1992 года № 3612-1 «Основы законодательства Российской Федерации о культуре», </w:t>
      </w:r>
      <w:r w:rsidR="00AB5CA4">
        <w:rPr>
          <w:sz w:val="28"/>
          <w:szCs w:val="28"/>
        </w:rPr>
        <w:t>руководствуясь пунктом 22 части 2 статьи 8</w:t>
      </w:r>
      <w:r w:rsidRPr="00B9323E">
        <w:rPr>
          <w:sz w:val="28"/>
          <w:szCs w:val="28"/>
        </w:rPr>
        <w:t xml:space="preserve"> Устава</w:t>
      </w:r>
      <w:r w:rsidR="007C283C">
        <w:rPr>
          <w:sz w:val="28"/>
          <w:szCs w:val="28"/>
        </w:rPr>
        <w:t xml:space="preserve"> муниципального района «Агинский район» </w:t>
      </w:r>
      <w:r w:rsidRPr="00B9323E">
        <w:rPr>
          <w:sz w:val="28"/>
          <w:szCs w:val="28"/>
        </w:rPr>
        <w:t xml:space="preserve"> </w:t>
      </w:r>
      <w:r w:rsidR="007C283C" w:rsidRPr="007C283C">
        <w:rPr>
          <w:sz w:val="28"/>
          <w:szCs w:val="28"/>
        </w:rPr>
        <w:t xml:space="preserve">Совет </w:t>
      </w:r>
      <w:r w:rsidR="007C283C">
        <w:rPr>
          <w:sz w:val="28"/>
          <w:szCs w:val="28"/>
        </w:rPr>
        <w:t>муниципального</w:t>
      </w:r>
      <w:r w:rsidR="007C283C" w:rsidRPr="007C283C">
        <w:rPr>
          <w:sz w:val="28"/>
          <w:szCs w:val="28"/>
        </w:rPr>
        <w:t xml:space="preserve"> район</w:t>
      </w:r>
      <w:r w:rsidR="007C283C">
        <w:rPr>
          <w:sz w:val="28"/>
          <w:szCs w:val="28"/>
        </w:rPr>
        <w:t>а</w:t>
      </w:r>
      <w:r w:rsidR="007C283C" w:rsidRPr="007C283C">
        <w:rPr>
          <w:sz w:val="28"/>
          <w:szCs w:val="28"/>
        </w:rPr>
        <w:t xml:space="preserve"> «Агинский район» </w:t>
      </w:r>
      <w:r w:rsidRPr="007C283C">
        <w:rPr>
          <w:b/>
          <w:color w:val="000000"/>
          <w:sz w:val="28"/>
          <w:szCs w:val="28"/>
        </w:rPr>
        <w:t>решил:</w:t>
      </w:r>
    </w:p>
    <w:p w:rsidR="00686629" w:rsidRDefault="00686629" w:rsidP="00686629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 w:rsidRPr="00686629">
        <w:rPr>
          <w:szCs w:val="28"/>
        </w:rPr>
        <w:t> </w:t>
      </w:r>
      <w:r w:rsidRPr="009C1783">
        <w:rPr>
          <w:szCs w:val="28"/>
        </w:rPr>
        <w:t xml:space="preserve">Утвердить </w:t>
      </w:r>
      <w:r w:rsidR="00B9323E" w:rsidRPr="0017442E">
        <w:rPr>
          <w:szCs w:val="28"/>
        </w:rPr>
        <w:t xml:space="preserve">Положение </w:t>
      </w:r>
      <w:r w:rsidR="00B9323E">
        <w:rPr>
          <w:szCs w:val="28"/>
        </w:rPr>
        <w:t>о</w:t>
      </w:r>
      <w:r w:rsidR="00B9323E" w:rsidRPr="0017442E">
        <w:rPr>
          <w:szCs w:val="28"/>
        </w:rPr>
        <w:t>б организации библиотечного обслуживания населения, комплектовании и обеспечении сохранности библиотечных фондов библиотек</w:t>
      </w:r>
      <w:r w:rsidR="007C283C">
        <w:rPr>
          <w:szCs w:val="28"/>
        </w:rPr>
        <w:t xml:space="preserve"> муниципального района «Агинский район» </w:t>
      </w:r>
      <w:r w:rsidRPr="009C1783">
        <w:rPr>
          <w:szCs w:val="28"/>
        </w:rPr>
        <w:t>согласно приложению.</w:t>
      </w:r>
    </w:p>
    <w:p w:rsidR="00686629" w:rsidRPr="00686629" w:rsidRDefault="00686629" w:rsidP="00686629">
      <w:pPr>
        <w:pStyle w:val="a4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 w:rsidRPr="00686629">
        <w:rPr>
          <w:szCs w:val="28"/>
        </w:rPr>
        <w:t>2. Признать утратившим силу решение</w:t>
      </w:r>
      <w:r w:rsidR="007C283C" w:rsidRPr="007C283C">
        <w:rPr>
          <w:szCs w:val="28"/>
        </w:rPr>
        <w:t xml:space="preserve"> </w:t>
      </w:r>
      <w:r w:rsidR="007C283C">
        <w:rPr>
          <w:szCs w:val="28"/>
        </w:rPr>
        <w:t xml:space="preserve">Совета муниципального района «Агинский район» </w:t>
      </w:r>
      <w:r w:rsidR="007C283C" w:rsidRPr="00BA01E5">
        <w:rPr>
          <w:szCs w:val="28"/>
        </w:rPr>
        <w:t>от 06 мая 2009 года № 25 «Об утверждении Положения об организации библиотечного обслуживания на территории муниципального района «Агинский район»</w:t>
      </w:r>
      <w:r w:rsidRPr="00686629">
        <w:rPr>
          <w:szCs w:val="28"/>
        </w:rPr>
        <w:t>.</w:t>
      </w:r>
    </w:p>
    <w:p w:rsidR="007C283C" w:rsidRDefault="00686629" w:rsidP="00686629">
      <w:pPr>
        <w:pStyle w:val="a4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 w:rsidRPr="00686629">
        <w:rPr>
          <w:szCs w:val="28"/>
        </w:rPr>
        <w:t>3. Настоящее решение вс</w:t>
      </w:r>
      <w:r w:rsidR="0004410F">
        <w:rPr>
          <w:szCs w:val="28"/>
        </w:rPr>
        <w:t>тупает в силу на следующий день</w:t>
      </w:r>
      <w:r w:rsidRPr="00686629">
        <w:rPr>
          <w:szCs w:val="28"/>
        </w:rPr>
        <w:t xml:space="preserve"> после дня его официального опубликования (обнародования)</w:t>
      </w:r>
      <w:r w:rsidR="007C283C">
        <w:rPr>
          <w:szCs w:val="28"/>
        </w:rPr>
        <w:t>.</w:t>
      </w:r>
    </w:p>
    <w:p w:rsidR="00A311B8" w:rsidRDefault="00A311B8" w:rsidP="00686629">
      <w:pPr>
        <w:spacing w:after="0" w:line="240" w:lineRule="auto"/>
        <w:rPr>
          <w:szCs w:val="28"/>
        </w:rPr>
      </w:pPr>
    </w:p>
    <w:p w:rsidR="00B57799" w:rsidRDefault="00B57799" w:rsidP="00686629">
      <w:pPr>
        <w:spacing w:after="0" w:line="240" w:lineRule="auto"/>
        <w:rPr>
          <w:szCs w:val="28"/>
        </w:rPr>
      </w:pPr>
    </w:p>
    <w:p w:rsidR="00B57799" w:rsidRDefault="00B57799" w:rsidP="00686629">
      <w:pPr>
        <w:spacing w:after="0" w:line="240" w:lineRule="auto"/>
        <w:rPr>
          <w:szCs w:val="28"/>
        </w:rPr>
      </w:pPr>
    </w:p>
    <w:p w:rsidR="007C283C" w:rsidRDefault="00B57799" w:rsidP="007C283C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C28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28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C283C" w:rsidRDefault="007C283C" w:rsidP="007C283C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4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799">
        <w:rPr>
          <w:rFonts w:ascii="Times New Roman" w:hAnsi="Times New Roman" w:cs="Times New Roman"/>
          <w:sz w:val="28"/>
          <w:szCs w:val="28"/>
        </w:rPr>
        <w:t>Б.Б. Арсаланов</w:t>
      </w:r>
    </w:p>
    <w:p w:rsidR="00B57799" w:rsidRDefault="00B57799" w:rsidP="007C283C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799" w:rsidRDefault="00B57799" w:rsidP="007C283C">
      <w:pPr>
        <w:pStyle w:val="ConsNormal"/>
        <w:widowControl/>
        <w:snapToGrid/>
        <w:spacing w:line="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83C" w:rsidRDefault="00B57799" w:rsidP="007C283C">
      <w:pPr>
        <w:tabs>
          <w:tab w:val="left" w:pos="4186"/>
        </w:tabs>
        <w:spacing w:line="40" w:lineRule="atLeast"/>
        <w:ind w:firstLine="0"/>
        <w:contextualSpacing/>
        <w:rPr>
          <w:szCs w:val="28"/>
        </w:rPr>
      </w:pPr>
      <w:r>
        <w:rPr>
          <w:szCs w:val="28"/>
        </w:rPr>
        <w:t>Заместитель председателя</w:t>
      </w:r>
      <w:r w:rsidR="007C283C">
        <w:rPr>
          <w:szCs w:val="28"/>
        </w:rPr>
        <w:t xml:space="preserve"> Совета</w:t>
      </w:r>
    </w:p>
    <w:p w:rsidR="007C283C" w:rsidRPr="0017442E" w:rsidRDefault="007C283C" w:rsidP="00B57799">
      <w:pPr>
        <w:tabs>
          <w:tab w:val="left" w:pos="4186"/>
        </w:tabs>
        <w:spacing w:line="40" w:lineRule="atLeast"/>
        <w:ind w:firstLine="0"/>
        <w:contextualSpacing/>
        <w:rPr>
          <w:szCs w:val="28"/>
        </w:rPr>
      </w:pPr>
      <w:r>
        <w:rPr>
          <w:szCs w:val="28"/>
        </w:rPr>
        <w:t>муниципального района «Агинский район»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B57799">
        <w:rPr>
          <w:szCs w:val="28"/>
        </w:rPr>
        <w:tab/>
        <w:t xml:space="preserve">   В.П. Хохрякова</w:t>
      </w:r>
    </w:p>
    <w:p w:rsidR="007C283C" w:rsidRDefault="007C283C" w:rsidP="00FF4544">
      <w:pPr>
        <w:spacing w:after="0" w:line="240" w:lineRule="auto"/>
        <w:ind w:left="3828" w:firstLine="0"/>
        <w:jc w:val="center"/>
        <w:rPr>
          <w:bCs/>
          <w:i/>
          <w:iCs/>
          <w:szCs w:val="28"/>
        </w:rPr>
      </w:pPr>
    </w:p>
    <w:p w:rsidR="007C283C" w:rsidRDefault="007C283C" w:rsidP="00FF4544">
      <w:pPr>
        <w:spacing w:after="0" w:line="240" w:lineRule="auto"/>
        <w:ind w:left="3828" w:firstLine="0"/>
        <w:jc w:val="center"/>
        <w:rPr>
          <w:bCs/>
          <w:i/>
          <w:iCs/>
          <w:szCs w:val="28"/>
        </w:rPr>
      </w:pPr>
    </w:p>
    <w:p w:rsidR="00B57799" w:rsidRDefault="00B57799" w:rsidP="00FF4544">
      <w:pPr>
        <w:spacing w:after="0" w:line="240" w:lineRule="auto"/>
        <w:ind w:left="3828" w:firstLine="0"/>
        <w:jc w:val="center"/>
        <w:rPr>
          <w:bCs/>
          <w:i/>
          <w:iCs/>
          <w:szCs w:val="28"/>
        </w:rPr>
      </w:pPr>
    </w:p>
    <w:p w:rsidR="007C283C" w:rsidRDefault="007C283C" w:rsidP="00FF4544">
      <w:pPr>
        <w:spacing w:after="0" w:line="240" w:lineRule="auto"/>
        <w:ind w:left="3828" w:firstLine="0"/>
        <w:jc w:val="center"/>
        <w:rPr>
          <w:bCs/>
          <w:i/>
          <w:iCs/>
          <w:szCs w:val="28"/>
        </w:rPr>
      </w:pPr>
    </w:p>
    <w:p w:rsidR="00CB3F18" w:rsidRDefault="00CB3F18" w:rsidP="007C283C">
      <w:pPr>
        <w:spacing w:after="0" w:line="240" w:lineRule="auto"/>
        <w:ind w:left="5670" w:firstLine="0"/>
        <w:rPr>
          <w:b/>
          <w:szCs w:val="28"/>
        </w:rPr>
      </w:pPr>
    </w:p>
    <w:p w:rsidR="00FF4544" w:rsidRPr="007C283C" w:rsidRDefault="00FF4544" w:rsidP="007C283C">
      <w:pPr>
        <w:spacing w:after="0" w:line="240" w:lineRule="auto"/>
        <w:ind w:left="5670" w:firstLine="0"/>
        <w:rPr>
          <w:b/>
          <w:szCs w:val="28"/>
        </w:rPr>
      </w:pPr>
      <w:r w:rsidRPr="007C283C">
        <w:rPr>
          <w:b/>
          <w:szCs w:val="28"/>
        </w:rPr>
        <w:lastRenderedPageBreak/>
        <w:t>УТВЕРЖДЕНО</w:t>
      </w:r>
    </w:p>
    <w:p w:rsidR="007C283C" w:rsidRPr="007C283C" w:rsidRDefault="007C283C" w:rsidP="007C283C">
      <w:pPr>
        <w:spacing w:line="240" w:lineRule="auto"/>
        <w:ind w:left="5670" w:firstLine="0"/>
        <w:contextualSpacing/>
        <w:rPr>
          <w:szCs w:val="28"/>
        </w:rPr>
      </w:pPr>
      <w:r w:rsidRPr="007C283C">
        <w:rPr>
          <w:szCs w:val="28"/>
        </w:rPr>
        <w:t xml:space="preserve">решением </w:t>
      </w:r>
    </w:p>
    <w:p w:rsidR="007C283C" w:rsidRPr="007C283C" w:rsidRDefault="007C283C" w:rsidP="007C283C">
      <w:pPr>
        <w:spacing w:line="240" w:lineRule="auto"/>
        <w:ind w:left="5670" w:firstLine="0"/>
        <w:contextualSpacing/>
        <w:rPr>
          <w:szCs w:val="28"/>
        </w:rPr>
      </w:pPr>
      <w:r w:rsidRPr="007C283C">
        <w:rPr>
          <w:szCs w:val="28"/>
        </w:rPr>
        <w:t xml:space="preserve">Совета муниципального района </w:t>
      </w:r>
    </w:p>
    <w:p w:rsidR="007C283C" w:rsidRDefault="007C283C" w:rsidP="007C283C">
      <w:pPr>
        <w:spacing w:line="240" w:lineRule="auto"/>
        <w:ind w:left="5670" w:firstLine="0"/>
        <w:contextualSpacing/>
        <w:rPr>
          <w:szCs w:val="28"/>
        </w:rPr>
      </w:pPr>
      <w:r w:rsidRPr="007C283C">
        <w:rPr>
          <w:szCs w:val="28"/>
        </w:rPr>
        <w:t xml:space="preserve">«Агинский район» </w:t>
      </w:r>
    </w:p>
    <w:p w:rsidR="007C283C" w:rsidRPr="007C283C" w:rsidRDefault="00CB3F18" w:rsidP="007C283C">
      <w:pPr>
        <w:spacing w:line="240" w:lineRule="auto"/>
        <w:ind w:left="5670" w:firstLine="0"/>
        <w:contextualSpacing/>
        <w:rPr>
          <w:szCs w:val="28"/>
        </w:rPr>
      </w:pPr>
      <w:r>
        <w:rPr>
          <w:szCs w:val="28"/>
        </w:rPr>
        <w:t>«27</w:t>
      </w:r>
      <w:r w:rsidR="007C283C">
        <w:rPr>
          <w:szCs w:val="28"/>
        </w:rPr>
        <w:t>»</w:t>
      </w:r>
      <w:r w:rsidR="007C283C" w:rsidRPr="007C283C">
        <w:rPr>
          <w:szCs w:val="28"/>
        </w:rPr>
        <w:t xml:space="preserve"> </w:t>
      </w:r>
      <w:r>
        <w:rPr>
          <w:szCs w:val="28"/>
        </w:rPr>
        <w:t xml:space="preserve">ноября </w:t>
      </w:r>
      <w:r w:rsidR="007C283C" w:rsidRPr="007C283C">
        <w:rPr>
          <w:szCs w:val="28"/>
        </w:rPr>
        <w:t>20</w:t>
      </w:r>
      <w:r w:rsidR="007C283C">
        <w:rPr>
          <w:szCs w:val="28"/>
        </w:rPr>
        <w:t>24</w:t>
      </w:r>
      <w:r w:rsidR="007C283C" w:rsidRPr="007C283C">
        <w:rPr>
          <w:szCs w:val="28"/>
        </w:rPr>
        <w:t xml:space="preserve"> года №</w:t>
      </w:r>
      <w:r>
        <w:rPr>
          <w:szCs w:val="28"/>
        </w:rPr>
        <w:t>25</w:t>
      </w:r>
    </w:p>
    <w:p w:rsidR="00A311B8" w:rsidRPr="0017442E" w:rsidRDefault="00A311B8" w:rsidP="00A31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11B8" w:rsidRPr="0017442E" w:rsidRDefault="00A311B8" w:rsidP="00A311B8">
      <w:pPr>
        <w:pStyle w:val="ConsPlusTitle"/>
        <w:jc w:val="center"/>
        <w:rPr>
          <w:b w:val="0"/>
        </w:rPr>
      </w:pPr>
    </w:p>
    <w:p w:rsidR="00FF4544" w:rsidRDefault="00FF4544" w:rsidP="00B9323E">
      <w:pPr>
        <w:pStyle w:val="ConsPlusTitle"/>
        <w:jc w:val="center"/>
        <w:rPr>
          <w:color w:val="000000"/>
        </w:rPr>
      </w:pPr>
      <w:r>
        <w:rPr>
          <w:color w:val="000000"/>
        </w:rPr>
        <w:t xml:space="preserve">ПОЛОЖЕНИЕ </w:t>
      </w:r>
    </w:p>
    <w:p w:rsidR="00A311B8" w:rsidRPr="00BB0436" w:rsidRDefault="00845EAB" w:rsidP="007C283C">
      <w:pPr>
        <w:pStyle w:val="ConsPlusTitle"/>
        <w:jc w:val="center"/>
      </w:pPr>
      <w:r>
        <w:rPr>
          <w:color w:val="000000"/>
        </w:rPr>
        <w:t>о</w:t>
      </w:r>
      <w:r w:rsidRPr="00B9323E">
        <w:t>б организации библиотечного обслуживания населения, комплектовани</w:t>
      </w:r>
      <w:r>
        <w:t>и</w:t>
      </w:r>
      <w:r w:rsidRPr="00B9323E">
        <w:t xml:space="preserve"> и обеспечении сохранности библиотечных фондов библиотек </w:t>
      </w:r>
      <w:r w:rsidR="007C283C">
        <w:t xml:space="preserve">муниципального района «Агинский район» </w:t>
      </w:r>
    </w:p>
    <w:p w:rsidR="00686629" w:rsidRPr="00BB0436" w:rsidRDefault="00686629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4351BD">
        <w:rPr>
          <w:szCs w:val="28"/>
        </w:rPr>
        <w:t xml:space="preserve">Настоящее Положение устанавливает основы деятельности </w:t>
      </w:r>
      <w:r>
        <w:rPr>
          <w:szCs w:val="28"/>
        </w:rPr>
        <w:t xml:space="preserve">по </w:t>
      </w:r>
      <w:r w:rsidRPr="004351BD">
        <w:rPr>
          <w:szCs w:val="28"/>
        </w:rPr>
        <w:t xml:space="preserve">организации библиотечного обслуживания населения, комплектования и обеспечения сохранности библиотечных фондов библиотек на территории </w:t>
      </w:r>
      <w:r w:rsidR="007C283C">
        <w:rPr>
          <w:szCs w:val="28"/>
        </w:rPr>
        <w:t>муниципального района «Агинский район»</w:t>
      </w:r>
      <w:r w:rsidRPr="004351BD">
        <w:rPr>
          <w:i/>
          <w:szCs w:val="28"/>
        </w:rPr>
        <w:t>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B9323E" w:rsidRPr="00B9323E" w:rsidRDefault="00B9323E" w:rsidP="00B9323E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sz w:val="28"/>
          <w:szCs w:val="28"/>
        </w:rPr>
      </w:pPr>
      <w:r w:rsidRPr="00B9323E">
        <w:rPr>
          <w:rStyle w:val="a5"/>
          <w:sz w:val="28"/>
          <w:szCs w:val="28"/>
        </w:rPr>
        <w:t>Общие положения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1. Настоящее Положение определяет условия, создаваемые для организации библиотечного обслуживания населения, комплектовании и обеспечении сохранности библиотечных фондов библиотек </w:t>
      </w:r>
      <w:r w:rsidR="007C283C">
        <w:rPr>
          <w:sz w:val="28"/>
          <w:szCs w:val="28"/>
        </w:rPr>
        <w:t>муницип</w:t>
      </w:r>
      <w:r w:rsidR="00B0439B">
        <w:rPr>
          <w:sz w:val="28"/>
          <w:szCs w:val="28"/>
        </w:rPr>
        <w:t>ального района «Агинский район»</w:t>
      </w:r>
      <w:r w:rsidRPr="004351BD">
        <w:rPr>
          <w:sz w:val="28"/>
          <w:szCs w:val="28"/>
        </w:rPr>
        <w:t>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9323E" w:rsidRPr="00B9323E" w:rsidRDefault="00B9323E" w:rsidP="00B9323E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sz w:val="28"/>
          <w:szCs w:val="28"/>
        </w:rPr>
      </w:pPr>
      <w:r w:rsidRPr="00B9323E">
        <w:rPr>
          <w:rStyle w:val="a5"/>
          <w:sz w:val="28"/>
          <w:szCs w:val="28"/>
        </w:rPr>
        <w:t>Полномочия органов местного самоуправления в сфере организации библиотечного обслуживания населения, комплектовании и обеспечении сохранности библиотечных фондов библиотек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rStyle w:val="a5"/>
          <w:b w:val="0"/>
          <w:sz w:val="28"/>
          <w:szCs w:val="28"/>
        </w:rPr>
        <w:t>2</w:t>
      </w:r>
      <w:r w:rsidRPr="004351BD">
        <w:rPr>
          <w:sz w:val="28"/>
          <w:szCs w:val="28"/>
        </w:rPr>
        <w:t xml:space="preserve">. </w:t>
      </w:r>
      <w:r w:rsidR="005A5172">
        <w:rPr>
          <w:sz w:val="28"/>
          <w:szCs w:val="28"/>
        </w:rPr>
        <w:t xml:space="preserve">Совет муниципального района «Агинский район» </w:t>
      </w:r>
      <w:r>
        <w:rPr>
          <w:i/>
          <w:sz w:val="28"/>
          <w:szCs w:val="28"/>
        </w:rPr>
        <w:t>: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2.1. принимает нормативные правовые акты об организации библиотечного обслуживания населения, комплектовании и обеспечении сохранности библиотечных фондов библиотек;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2.2. утверждает бюджетные ассигнования на выполнение расходных обязательств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 xml:space="preserve">, направляемых на содержание библиотек </w:t>
      </w:r>
      <w:r w:rsidR="005A5172">
        <w:rPr>
          <w:sz w:val="28"/>
          <w:szCs w:val="28"/>
        </w:rPr>
        <w:t>муниципального района «Агинский район»</w:t>
      </w:r>
      <w:r w:rsidRPr="004351BD">
        <w:rPr>
          <w:sz w:val="28"/>
          <w:szCs w:val="28"/>
        </w:rPr>
        <w:t>, в том числе на комплектование и сохранность библиотечных фондов;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2.3. осуществляет иные полномочия в сфере культуры в соответствии с действующим законодательством.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3. Администрация </w:t>
      </w:r>
      <w:r w:rsidR="005A5172">
        <w:rPr>
          <w:sz w:val="28"/>
          <w:szCs w:val="28"/>
        </w:rPr>
        <w:t xml:space="preserve">муниципального района «Агинский район» </w:t>
      </w:r>
      <w:r>
        <w:rPr>
          <w:sz w:val="28"/>
          <w:szCs w:val="28"/>
        </w:rPr>
        <w:t xml:space="preserve"> </w:t>
      </w:r>
      <w:r w:rsidRPr="004351BD">
        <w:rPr>
          <w:sz w:val="28"/>
          <w:szCs w:val="28"/>
        </w:rPr>
        <w:t>для организации библиотечного обслуживания населения, комплектования и обеспечения сохранности библиотечных фондов библиотек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>: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3.1. принимает решение о создании, реорганизации или ликвидации библиотек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>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3.2. обеспечивает финансирование библиотек </w:t>
      </w:r>
      <w:r w:rsidR="005A5172">
        <w:rPr>
          <w:sz w:val="28"/>
          <w:szCs w:val="28"/>
        </w:rPr>
        <w:t xml:space="preserve">муниципального района «Агинский район» </w:t>
      </w:r>
      <w:r w:rsidRPr="004351BD">
        <w:rPr>
          <w:sz w:val="28"/>
          <w:szCs w:val="28"/>
        </w:rPr>
        <w:t>, в том числе в части комплектования и сохранности фондов в пределах средств, предусмотренных на указанные цели в бюджете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>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3.3. осуществляет контроль над эффективным использованием материальных и финансовых ресурсов в библиотеках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>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3.4. формирует и утверждает муниципальные задания для библиотек</w:t>
      </w:r>
      <w:r w:rsidR="005A5172">
        <w:rPr>
          <w:sz w:val="28"/>
          <w:szCs w:val="28"/>
        </w:rPr>
        <w:t xml:space="preserve"> муниципального района «Агинский район» </w:t>
      </w:r>
      <w:r w:rsidRPr="004351BD">
        <w:rPr>
          <w:sz w:val="28"/>
          <w:szCs w:val="28"/>
        </w:rPr>
        <w:t>на оказание муниципальных услуг, определяет объемы бюджетных ассигнований, субвенций и субсидий, необходимых для их выполнения;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3.5. утверждает показатели и критерии оценки результатов деятельности библиотек </w:t>
      </w:r>
      <w:r w:rsidR="005A5172">
        <w:rPr>
          <w:sz w:val="28"/>
          <w:szCs w:val="28"/>
        </w:rPr>
        <w:t>муниципального района «Агинский район»</w:t>
      </w:r>
      <w:r w:rsidRPr="004351BD">
        <w:rPr>
          <w:sz w:val="28"/>
          <w:szCs w:val="28"/>
        </w:rPr>
        <w:t>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3.6. осуществляет контроль над выполнением муниципальных заданий;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3.7. проводит мониторинг качества услуг, предоставляемых библиотеками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>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3.8. организует сбор, анализ и предоставление в органы управления культуры </w:t>
      </w:r>
      <w:r w:rsidR="00C865D3">
        <w:rPr>
          <w:sz w:val="28"/>
          <w:szCs w:val="28"/>
        </w:rPr>
        <w:t>городского поселения, городского округа, муниципального района</w:t>
      </w:r>
      <w:r w:rsidRPr="004351BD">
        <w:rPr>
          <w:sz w:val="28"/>
          <w:szCs w:val="28"/>
        </w:rPr>
        <w:t xml:space="preserve"> статистических </w:t>
      </w:r>
      <w:r w:rsidR="007335B5">
        <w:rPr>
          <w:sz w:val="28"/>
          <w:szCs w:val="28"/>
        </w:rPr>
        <w:t xml:space="preserve">и информационных </w:t>
      </w:r>
      <w:r w:rsidRPr="004351BD">
        <w:rPr>
          <w:sz w:val="28"/>
          <w:szCs w:val="28"/>
        </w:rPr>
        <w:t xml:space="preserve">отчётов о деятельности библиотек </w:t>
      </w:r>
      <w:r w:rsidR="005A5172">
        <w:rPr>
          <w:sz w:val="28"/>
          <w:szCs w:val="28"/>
        </w:rPr>
        <w:t>муниципального района «Агинский район»</w:t>
      </w:r>
      <w:r w:rsidRPr="004351BD">
        <w:rPr>
          <w:sz w:val="28"/>
          <w:szCs w:val="28"/>
        </w:rPr>
        <w:t>.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B9323E" w:rsidRPr="00B9323E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B9323E">
        <w:rPr>
          <w:rStyle w:val="a5"/>
          <w:sz w:val="28"/>
          <w:szCs w:val="28"/>
        </w:rPr>
        <w:t>3. Основные задачи и предмет деятельности библиотек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4. Основными задачами и предметом деятельности библиотек является организация библиотечного обслуживания населения, сохранение находящихся в ее фондах печатных изданий, иных документов, их пополнение и изучение, обеспечение прав населения на приобщение к ценностям науки, культуры, на свободный доступ к информации.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 В целях формирования всесторонне развитой личности и в соответствии с задачами библиотеки: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5.1. осуществляют культурную и просветительскую деятельность, направленную на удовлетворение духовных, интеллектуальных и культурных потребностей граждан;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5.2. участвуют в обеспечении учебного процесса, способствуют развитию подрастающего поколения, прививают им навыки чтения;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5.3. обеспечивают экологическое и нравственное просвещение населения, формируют правовую культуру читателей, приобщают к художественным традициям национальной культуры;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5.4. организуют библиотечное и справочно-библиографическое обслуживание населения;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5.5. реализуют права всех граждан без каких-либо ограничений на свободный доступ к библиотечному фонду и информации о его составе;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5.6. организуют обслуживание читателей с учетом их интересов, возрастных, социальных и других особенностей, новых явлений и процессов, происходящих в обществе, обеспечивая максимально удобный доступ к фондам;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5.7. обеспечивают сохранность библиотечного фонда путем его учета, организации рационального хранения;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5.8. воспитывают бережное отношение читателей к фонду;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5.9. формируют максимально полный фонд краеведческой литературы;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5.10. изучают, обрабатывают, раскрывают библиотечные фонды с помощью каталогов;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5.11. информируют население о пополнении фондов и услуг библиотек;</w:t>
      </w:r>
    </w:p>
    <w:p w:rsidR="00B9323E" w:rsidRPr="004351BD" w:rsidRDefault="00B9323E" w:rsidP="00B9323E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5.12. организуют клубы и кружки по интересам в библиотеках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>.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9323E">
        <w:rPr>
          <w:b/>
          <w:sz w:val="28"/>
          <w:szCs w:val="28"/>
        </w:rPr>
        <w:t>4. Организация библиотечного обслуживания населения</w:t>
      </w:r>
      <w:r w:rsidR="005A5172">
        <w:rPr>
          <w:b/>
          <w:sz w:val="28"/>
          <w:szCs w:val="28"/>
        </w:rPr>
        <w:t xml:space="preserve"> муниципального района «Агинский район» </w:t>
      </w:r>
      <w:r w:rsidRPr="004351BD">
        <w:rPr>
          <w:sz w:val="28"/>
          <w:szCs w:val="28"/>
        </w:rPr>
        <w:t xml:space="preserve"> 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6 Организация библиотечного обслуживания населения</w:t>
      </w:r>
      <w:r w:rsidR="005A5172">
        <w:rPr>
          <w:sz w:val="28"/>
          <w:szCs w:val="28"/>
        </w:rPr>
        <w:t xml:space="preserve"> муниципального района «Агинский район»</w:t>
      </w:r>
      <w:r w:rsidRPr="004351BD">
        <w:rPr>
          <w:sz w:val="28"/>
          <w:szCs w:val="28"/>
        </w:rPr>
        <w:t xml:space="preserve"> осуществляется путем: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6.1. создания библиотек </w:t>
      </w:r>
      <w:r w:rsidR="005A5172">
        <w:rPr>
          <w:sz w:val="28"/>
          <w:szCs w:val="28"/>
        </w:rPr>
        <w:t xml:space="preserve">муниципального района «Агинский район» </w:t>
      </w:r>
      <w:r w:rsidRPr="004351BD">
        <w:rPr>
          <w:sz w:val="28"/>
          <w:szCs w:val="28"/>
        </w:rPr>
        <w:t>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>6.2. разработки, принятия и реализации программ развития библиотечного дела, контроля за их реализацией и финансированием;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6.3. финансирования библиотек </w:t>
      </w:r>
      <w:r w:rsidR="005A5172">
        <w:rPr>
          <w:sz w:val="28"/>
          <w:szCs w:val="28"/>
        </w:rPr>
        <w:t>муниципального района «Агинский район»</w:t>
      </w:r>
      <w:r w:rsidRPr="004351BD">
        <w:rPr>
          <w:sz w:val="28"/>
          <w:szCs w:val="28"/>
        </w:rPr>
        <w:t>, оснащения техническими средствами и оборудованием, необходимыми для осуществления их функций, обеспечения прав пользователей библиотек на библиотечное обслуживание.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1BD">
        <w:rPr>
          <w:sz w:val="28"/>
          <w:szCs w:val="28"/>
        </w:rPr>
        <w:t xml:space="preserve">7. Библиотечное обслуживание населения </w:t>
      </w:r>
      <w:r w:rsidR="005A5172">
        <w:rPr>
          <w:sz w:val="28"/>
          <w:szCs w:val="28"/>
        </w:rPr>
        <w:t xml:space="preserve">муниципального района «Агинский район» </w:t>
      </w:r>
      <w:r w:rsidRPr="004351BD">
        <w:rPr>
          <w:sz w:val="28"/>
          <w:szCs w:val="28"/>
        </w:rPr>
        <w:t>осуществляют: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7.1. общедоступные библиотеки;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7.2. детские библиотеки;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7.3. многофункциональные учреждения культуры (объединения, центры), в состав которых входит библиотека.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B9323E" w:rsidRPr="004351BD" w:rsidRDefault="00B9323E" w:rsidP="00B9323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</w:rPr>
      </w:pPr>
      <w:r w:rsidRPr="00B9323E">
        <w:rPr>
          <w:rStyle w:val="a5"/>
          <w:sz w:val="28"/>
          <w:szCs w:val="28"/>
        </w:rPr>
        <w:t xml:space="preserve">Комплектование фондов </w:t>
      </w:r>
      <w:r w:rsidRPr="005A5172">
        <w:rPr>
          <w:rStyle w:val="a5"/>
          <w:sz w:val="28"/>
          <w:szCs w:val="28"/>
        </w:rPr>
        <w:t xml:space="preserve">библиотек </w:t>
      </w:r>
      <w:r w:rsidR="005A5172">
        <w:rPr>
          <w:b/>
          <w:sz w:val="28"/>
          <w:szCs w:val="28"/>
        </w:rPr>
        <w:t>муниципального</w:t>
      </w:r>
      <w:r w:rsidR="005A5172" w:rsidRPr="005A5172">
        <w:rPr>
          <w:b/>
          <w:sz w:val="28"/>
          <w:szCs w:val="28"/>
        </w:rPr>
        <w:t xml:space="preserve"> район</w:t>
      </w:r>
      <w:r w:rsidR="005A5172">
        <w:rPr>
          <w:b/>
          <w:sz w:val="28"/>
          <w:szCs w:val="28"/>
        </w:rPr>
        <w:t>а</w:t>
      </w:r>
      <w:r w:rsidR="005A5172" w:rsidRPr="005A5172">
        <w:rPr>
          <w:b/>
          <w:sz w:val="28"/>
          <w:szCs w:val="28"/>
        </w:rPr>
        <w:t xml:space="preserve"> «Агинский район»</w:t>
      </w:r>
      <w:r w:rsidRPr="005A5172">
        <w:rPr>
          <w:rStyle w:val="a5"/>
          <w:b w:val="0"/>
          <w:sz w:val="28"/>
          <w:szCs w:val="28"/>
        </w:rPr>
        <w:t xml:space="preserve">. </w:t>
      </w:r>
      <w:r w:rsidRPr="00B9323E">
        <w:rPr>
          <w:rStyle w:val="a5"/>
          <w:sz w:val="28"/>
          <w:szCs w:val="28"/>
        </w:rPr>
        <w:t>Обязательный экземпляр документов</w:t>
      </w:r>
    </w:p>
    <w:p w:rsidR="00B9323E" w:rsidRPr="004351BD" w:rsidRDefault="00B9323E" w:rsidP="00B9323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8</w:t>
      </w:r>
      <w:r>
        <w:rPr>
          <w:szCs w:val="28"/>
        </w:rPr>
        <w:t>.</w:t>
      </w:r>
      <w:r w:rsidRPr="004351BD">
        <w:rPr>
          <w:szCs w:val="28"/>
        </w:rPr>
        <w:t xml:space="preserve"> Библиотечные фонды библиотек </w:t>
      </w:r>
      <w:r w:rsidR="005A5172">
        <w:rPr>
          <w:szCs w:val="28"/>
        </w:rPr>
        <w:t xml:space="preserve">муниципального района «Агинский район» </w:t>
      </w:r>
      <w:r w:rsidRPr="004351BD">
        <w:rPr>
          <w:szCs w:val="28"/>
        </w:rPr>
        <w:t xml:space="preserve"> являются культурным достоянием</w:t>
      </w:r>
      <w:r w:rsidR="005A5172">
        <w:rPr>
          <w:szCs w:val="28"/>
        </w:rPr>
        <w:t xml:space="preserve"> муниципального района «Агинский район»</w:t>
      </w:r>
      <w:r w:rsidRPr="004351BD">
        <w:rPr>
          <w:szCs w:val="28"/>
        </w:rPr>
        <w:t>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9. Комплектование библиотечных фондов библиотек</w:t>
      </w:r>
      <w:r w:rsidR="005A5172">
        <w:rPr>
          <w:szCs w:val="28"/>
        </w:rPr>
        <w:t xml:space="preserve"> муниципального района</w:t>
      </w:r>
      <w:r w:rsidR="003C52EB">
        <w:rPr>
          <w:szCs w:val="28"/>
        </w:rPr>
        <w:t xml:space="preserve"> </w:t>
      </w:r>
      <w:r w:rsidR="005A5172">
        <w:rPr>
          <w:szCs w:val="28"/>
        </w:rPr>
        <w:t xml:space="preserve"> «Агинский район»</w:t>
      </w:r>
      <w:r w:rsidRPr="004351BD">
        <w:rPr>
          <w:szCs w:val="28"/>
        </w:rPr>
        <w:t xml:space="preserve"> печатными документами, электронными изданиями, аудиовизуальными материалами и средствами для их просмотра (воспроизведения) осуществляется в соответствии с потребностями библиотек и профильными направлениями.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 xml:space="preserve">10. Финансирование комплектования библиотечных фондов библиотек </w:t>
      </w:r>
      <w:r w:rsidR="003C52EB">
        <w:rPr>
          <w:szCs w:val="28"/>
        </w:rPr>
        <w:t xml:space="preserve">муниципального района «Агинский район» </w:t>
      </w:r>
      <w:r w:rsidRPr="004351BD">
        <w:rPr>
          <w:szCs w:val="28"/>
        </w:rPr>
        <w:t>осуществляется за счет: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 xml:space="preserve">10.1. средств бюджета </w:t>
      </w:r>
      <w:r w:rsidR="003C52EB">
        <w:rPr>
          <w:szCs w:val="28"/>
        </w:rPr>
        <w:t>муниципального района «Агинский район»</w:t>
      </w:r>
      <w:r w:rsidRPr="004351BD">
        <w:rPr>
          <w:szCs w:val="28"/>
        </w:rPr>
        <w:t>;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10.2. доходов от оказания платных услуг и иной, приносящей доход деятельности;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10.3. добровольных пожертвований юридических или физических лиц;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10.4. иных не запрещенных федеральным законодательством поступлений.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11. Формирование системы обязательного местного экземпляра документов производится в целях наиболее полного комплектования библиотечно-информационного фонда документов</w:t>
      </w:r>
      <w:r w:rsidR="003C52EB">
        <w:rPr>
          <w:szCs w:val="28"/>
        </w:rPr>
        <w:t xml:space="preserve"> муниципального района «Агинский район» </w:t>
      </w:r>
      <w:r w:rsidRPr="004351BD">
        <w:rPr>
          <w:szCs w:val="28"/>
        </w:rPr>
        <w:t>и предусматривает обеспечение его сохранности и общественного использования.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 xml:space="preserve">12. Производители документов, изданных на территории </w:t>
      </w:r>
      <w:r w:rsidR="00C865D3">
        <w:rPr>
          <w:szCs w:val="28"/>
        </w:rPr>
        <w:t>городского поселения, городского округа, муниципального района</w:t>
      </w:r>
      <w:r w:rsidRPr="004351BD">
        <w:rPr>
          <w:szCs w:val="28"/>
        </w:rPr>
        <w:t xml:space="preserve"> или за пределами его территории по заказу организаций, находящихся в ведении </w:t>
      </w:r>
      <w:r w:rsidR="003C52EB">
        <w:rPr>
          <w:szCs w:val="28"/>
        </w:rPr>
        <w:t>муниципального района «Агинский район»</w:t>
      </w:r>
      <w:r w:rsidRPr="004351BD">
        <w:rPr>
          <w:szCs w:val="28"/>
        </w:rPr>
        <w:t>, обязаны предоставлять обязательный экземпляр безвозмездно.</w:t>
      </w:r>
    </w:p>
    <w:p w:rsidR="00B9323E" w:rsidRPr="004351BD" w:rsidRDefault="00B9323E" w:rsidP="00B932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351BD">
        <w:rPr>
          <w:szCs w:val="28"/>
        </w:rPr>
        <w:t>13. Органы местного самоуправления</w:t>
      </w:r>
      <w:r>
        <w:rPr>
          <w:szCs w:val="28"/>
        </w:rPr>
        <w:t xml:space="preserve"> </w:t>
      </w:r>
      <w:r w:rsidR="003C52EB">
        <w:rPr>
          <w:szCs w:val="28"/>
        </w:rPr>
        <w:t xml:space="preserve">муниципального района «Агинский район» </w:t>
      </w:r>
      <w:r>
        <w:rPr>
          <w:szCs w:val="28"/>
        </w:rPr>
        <w:t xml:space="preserve"> </w:t>
      </w:r>
      <w:r w:rsidRPr="004351BD">
        <w:rPr>
          <w:szCs w:val="28"/>
        </w:rPr>
        <w:t>предоставляют в библиотеку</w:t>
      </w:r>
      <w:r w:rsidR="003C52EB">
        <w:rPr>
          <w:szCs w:val="28"/>
        </w:rPr>
        <w:t xml:space="preserve"> муниципального района «Агинский район» </w:t>
      </w:r>
      <w:r w:rsidRPr="004351BD">
        <w:rPr>
          <w:szCs w:val="28"/>
        </w:rPr>
        <w:t xml:space="preserve"> обязательный экземпляр документов, которые включаются в списки рассылки документов несекретного характера.</w:t>
      </w:r>
    </w:p>
    <w:sectPr w:rsidR="00B9323E" w:rsidRPr="004351BD" w:rsidSect="00CB3F1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09" w:rsidRDefault="00A76809" w:rsidP="00C86B24">
      <w:pPr>
        <w:spacing w:after="0" w:line="240" w:lineRule="auto"/>
      </w:pPr>
      <w:r>
        <w:separator/>
      </w:r>
    </w:p>
  </w:endnote>
  <w:endnote w:type="continuationSeparator" w:id="1">
    <w:p w:rsidR="00A76809" w:rsidRDefault="00A76809" w:rsidP="00C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09" w:rsidRDefault="00A76809" w:rsidP="00C86B24">
      <w:pPr>
        <w:spacing w:after="0" w:line="240" w:lineRule="auto"/>
      </w:pPr>
      <w:r>
        <w:separator/>
      </w:r>
    </w:p>
  </w:footnote>
  <w:footnote w:type="continuationSeparator" w:id="1">
    <w:p w:rsidR="00A76809" w:rsidRDefault="00A76809" w:rsidP="00C8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A18"/>
    <w:multiLevelType w:val="hybridMultilevel"/>
    <w:tmpl w:val="FA8EB0DA"/>
    <w:lvl w:ilvl="0" w:tplc="99D0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E2A37"/>
    <w:multiLevelType w:val="hybridMultilevel"/>
    <w:tmpl w:val="6B56325E"/>
    <w:lvl w:ilvl="0" w:tplc="CA0E1072">
      <w:start w:val="1"/>
      <w:numFmt w:val="decimal"/>
      <w:lvlText w:val="%1."/>
      <w:lvlJc w:val="left"/>
      <w:pPr>
        <w:ind w:left="183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0D33321"/>
    <w:multiLevelType w:val="hybridMultilevel"/>
    <w:tmpl w:val="F21A5B04"/>
    <w:lvl w:ilvl="0" w:tplc="51B2757E">
      <w:start w:val="5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4BFA0993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6629"/>
    <w:rsid w:val="00000300"/>
    <w:rsid w:val="00005D57"/>
    <w:rsid w:val="000066AD"/>
    <w:rsid w:val="000141F4"/>
    <w:rsid w:val="0001665E"/>
    <w:rsid w:val="0002045C"/>
    <w:rsid w:val="00021B64"/>
    <w:rsid w:val="00024445"/>
    <w:rsid w:val="0003216B"/>
    <w:rsid w:val="00042889"/>
    <w:rsid w:val="00042A26"/>
    <w:rsid w:val="000438AF"/>
    <w:rsid w:val="0004410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66CEC"/>
    <w:rsid w:val="00171A95"/>
    <w:rsid w:val="001765C6"/>
    <w:rsid w:val="00176D41"/>
    <w:rsid w:val="00184073"/>
    <w:rsid w:val="001919CA"/>
    <w:rsid w:val="001922DA"/>
    <w:rsid w:val="00197E46"/>
    <w:rsid w:val="001A0470"/>
    <w:rsid w:val="001A059C"/>
    <w:rsid w:val="001A2F57"/>
    <w:rsid w:val="001A7664"/>
    <w:rsid w:val="001B0FD9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168B1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3708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52EB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416B"/>
    <w:rsid w:val="00580783"/>
    <w:rsid w:val="00586922"/>
    <w:rsid w:val="00593E53"/>
    <w:rsid w:val="00594063"/>
    <w:rsid w:val="0059727D"/>
    <w:rsid w:val="00597C7F"/>
    <w:rsid w:val="005A0BFB"/>
    <w:rsid w:val="005A5172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6629"/>
    <w:rsid w:val="00687EDF"/>
    <w:rsid w:val="00690696"/>
    <w:rsid w:val="006A7FA9"/>
    <w:rsid w:val="006B7258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35B5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283C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45EAB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968BD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1259"/>
    <w:rsid w:val="00A242D3"/>
    <w:rsid w:val="00A311B8"/>
    <w:rsid w:val="00A32CE0"/>
    <w:rsid w:val="00A34175"/>
    <w:rsid w:val="00A345A7"/>
    <w:rsid w:val="00A50A31"/>
    <w:rsid w:val="00A60E13"/>
    <w:rsid w:val="00A61C3C"/>
    <w:rsid w:val="00A74D1C"/>
    <w:rsid w:val="00A76809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5CA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439B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72EF"/>
    <w:rsid w:val="00B552DA"/>
    <w:rsid w:val="00B57799"/>
    <w:rsid w:val="00B71143"/>
    <w:rsid w:val="00B84222"/>
    <w:rsid w:val="00B912E8"/>
    <w:rsid w:val="00B9323E"/>
    <w:rsid w:val="00BA362D"/>
    <w:rsid w:val="00BB0436"/>
    <w:rsid w:val="00BB1F59"/>
    <w:rsid w:val="00BB6307"/>
    <w:rsid w:val="00BC0107"/>
    <w:rsid w:val="00BC22EE"/>
    <w:rsid w:val="00BD54BC"/>
    <w:rsid w:val="00BD6B66"/>
    <w:rsid w:val="00BE7C1E"/>
    <w:rsid w:val="00BF7C45"/>
    <w:rsid w:val="00C0043E"/>
    <w:rsid w:val="00C01E9A"/>
    <w:rsid w:val="00C05C1A"/>
    <w:rsid w:val="00C068F5"/>
    <w:rsid w:val="00C15F8C"/>
    <w:rsid w:val="00C24476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865D3"/>
    <w:rsid w:val="00C86B24"/>
    <w:rsid w:val="00CA25A5"/>
    <w:rsid w:val="00CA4C9A"/>
    <w:rsid w:val="00CB0243"/>
    <w:rsid w:val="00CB2A9D"/>
    <w:rsid w:val="00CB3F18"/>
    <w:rsid w:val="00CB5486"/>
    <w:rsid w:val="00CC0B95"/>
    <w:rsid w:val="00CE3A97"/>
    <w:rsid w:val="00CF1928"/>
    <w:rsid w:val="00CF295C"/>
    <w:rsid w:val="00CF4A10"/>
    <w:rsid w:val="00CF61A5"/>
    <w:rsid w:val="00CF6723"/>
    <w:rsid w:val="00D12F2B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4771"/>
    <w:rsid w:val="00DD5724"/>
    <w:rsid w:val="00DE70E0"/>
    <w:rsid w:val="00DE7111"/>
    <w:rsid w:val="00DF13B5"/>
    <w:rsid w:val="00DF188E"/>
    <w:rsid w:val="00E14C8F"/>
    <w:rsid w:val="00E1567F"/>
    <w:rsid w:val="00E23441"/>
    <w:rsid w:val="00E26159"/>
    <w:rsid w:val="00E26B57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25E4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0BDC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4544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8662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8662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66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B9323E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C86B2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86B24"/>
    <w:rPr>
      <w:rFonts w:ascii="Times New Roman" w:hAnsi="Times New Roman"/>
      <w:lang w:eastAsia="en-US"/>
    </w:rPr>
  </w:style>
  <w:style w:type="character" w:styleId="a8">
    <w:name w:val="footnote reference"/>
    <w:basedOn w:val="a0"/>
    <w:uiPriority w:val="99"/>
    <w:unhideWhenUsed/>
    <w:rsid w:val="00C86B24"/>
    <w:rPr>
      <w:vertAlign w:val="superscript"/>
    </w:rPr>
  </w:style>
  <w:style w:type="paragraph" w:customStyle="1" w:styleId="ConsNormal">
    <w:name w:val="ConsNormal"/>
    <w:uiPriority w:val="99"/>
    <w:rsid w:val="007C283C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AA3F-B3BE-44C5-A91C-A9E7B9DE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КСП</cp:lastModifiedBy>
  <cp:revision>4</cp:revision>
  <cp:lastPrinted>2024-11-26T01:28:00Z</cp:lastPrinted>
  <dcterms:created xsi:type="dcterms:W3CDTF">2024-11-26T01:29:00Z</dcterms:created>
  <dcterms:modified xsi:type="dcterms:W3CDTF">2024-11-28T01:27:00Z</dcterms:modified>
</cp:coreProperties>
</file>