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2" w:rsidRDefault="00D326D2" w:rsidP="002245FE">
      <w:pPr>
        <w:jc w:val="both"/>
        <w:rPr>
          <w:b/>
          <w:sz w:val="28"/>
          <w:szCs w:val="28"/>
        </w:rPr>
      </w:pP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АКШИНСКОГО МУНИЦИПАЛЬНОГО ОКРУГА</w:t>
      </w: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03F96" w:rsidRDefault="00203F96" w:rsidP="00203F96">
      <w:pPr>
        <w:jc w:val="center"/>
        <w:rPr>
          <w:b/>
          <w:sz w:val="32"/>
          <w:szCs w:val="32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</w:p>
    <w:p w:rsidR="004616BE" w:rsidRDefault="00203F96" w:rsidP="004616BE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4616BE" w:rsidRDefault="004616BE" w:rsidP="004616BE">
      <w:pPr>
        <w:rPr>
          <w:b/>
          <w:sz w:val="36"/>
          <w:szCs w:val="36"/>
        </w:rPr>
      </w:pPr>
    </w:p>
    <w:p w:rsidR="00203F96" w:rsidRPr="004616BE" w:rsidRDefault="000A44AF" w:rsidP="00461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июня 2024 года                                                                                          № 532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7265">
        <w:rPr>
          <w:b/>
          <w:sz w:val="28"/>
          <w:szCs w:val="28"/>
        </w:rPr>
        <w:t xml:space="preserve"> внесении изменений в </w:t>
      </w:r>
      <w:r w:rsidR="005E7145">
        <w:rPr>
          <w:b/>
          <w:sz w:val="28"/>
          <w:szCs w:val="28"/>
        </w:rPr>
        <w:t>муниципальн</w:t>
      </w:r>
      <w:r w:rsidR="00E27265">
        <w:rPr>
          <w:b/>
          <w:sz w:val="28"/>
          <w:szCs w:val="28"/>
        </w:rPr>
        <w:t>ую программу</w:t>
      </w:r>
      <w:r w:rsidR="005E7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Чистая </w:t>
      </w:r>
      <w:r w:rsidR="005E7145">
        <w:rPr>
          <w:b/>
          <w:sz w:val="28"/>
          <w:szCs w:val="28"/>
        </w:rPr>
        <w:t>вода» на</w:t>
      </w:r>
      <w:r w:rsidR="001E438C">
        <w:rPr>
          <w:b/>
          <w:sz w:val="28"/>
          <w:szCs w:val="28"/>
        </w:rPr>
        <w:t xml:space="preserve"> 202</w:t>
      </w:r>
      <w:r w:rsidR="005E71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E27265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22 сентября 2023 года № 625</w:t>
      </w:r>
      <w:r>
        <w:rPr>
          <w:b/>
          <w:sz w:val="28"/>
          <w:szCs w:val="28"/>
        </w:rPr>
        <w:t xml:space="preserve"> </w:t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Pr="00CF55B4" w:rsidRDefault="005E7145" w:rsidP="00B122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26D2" w:rsidRPr="005E7145">
        <w:rPr>
          <w:sz w:val="28"/>
          <w:szCs w:val="28"/>
        </w:rPr>
        <w:t>В целях</w:t>
      </w:r>
      <w:r w:rsidR="00C13A4E" w:rsidRPr="005E7145">
        <w:rPr>
          <w:sz w:val="28"/>
          <w:szCs w:val="28"/>
        </w:rPr>
        <w:t xml:space="preserve"> </w:t>
      </w:r>
      <w:r w:rsidR="008225AD" w:rsidRPr="005E7145">
        <w:rPr>
          <w:sz w:val="28"/>
          <w:szCs w:val="28"/>
        </w:rPr>
        <w:t xml:space="preserve">организации в границах </w:t>
      </w:r>
      <w:r w:rsidRPr="005E7145">
        <w:rPr>
          <w:sz w:val="28"/>
          <w:szCs w:val="28"/>
        </w:rPr>
        <w:t>сельских администраций</w:t>
      </w:r>
      <w:r w:rsidR="00C13A4E" w:rsidRPr="005E7145">
        <w:rPr>
          <w:sz w:val="28"/>
          <w:szCs w:val="28"/>
        </w:rPr>
        <w:t xml:space="preserve"> водоснабжения населения, в соответствии с пунктом 4 части 1 статьи 14 Феде</w:t>
      </w:r>
      <w:r w:rsidR="00CF55B4">
        <w:rPr>
          <w:sz w:val="28"/>
          <w:szCs w:val="28"/>
        </w:rPr>
        <w:t>рального закона от 06.10.2003г.</w:t>
      </w:r>
      <w:r w:rsidR="00C13A4E" w:rsidRPr="005E7145">
        <w:rPr>
          <w:sz w:val="28"/>
          <w:szCs w:val="28"/>
        </w:rPr>
        <w:t>№ 131-ФЗ «Об общих принципах организации местного самоупра</w:t>
      </w:r>
      <w:r w:rsidRPr="005E7145">
        <w:rPr>
          <w:sz w:val="28"/>
          <w:szCs w:val="28"/>
        </w:rPr>
        <w:t>вления в Российской Федерации», н</w:t>
      </w:r>
      <w:r w:rsidR="00D326D2" w:rsidRPr="005E7145">
        <w:rPr>
          <w:sz w:val="28"/>
          <w:szCs w:val="28"/>
        </w:rPr>
        <w:t>а основании статьи 179 Бюджетного кодекса РФ, руководствуясь, частью 5 статьи 3</w:t>
      </w:r>
      <w:r w:rsidRPr="005E7145">
        <w:rPr>
          <w:sz w:val="28"/>
          <w:szCs w:val="28"/>
        </w:rPr>
        <w:t>7</w:t>
      </w:r>
      <w:r w:rsidR="00D326D2" w:rsidRPr="005E7145">
        <w:rPr>
          <w:sz w:val="28"/>
          <w:szCs w:val="28"/>
        </w:rPr>
        <w:t xml:space="preserve"> Устава </w:t>
      </w:r>
      <w:r w:rsidRPr="005E7145">
        <w:rPr>
          <w:sz w:val="28"/>
          <w:szCs w:val="28"/>
        </w:rPr>
        <w:t xml:space="preserve">Акшинского </w:t>
      </w:r>
      <w:r w:rsidR="00D326D2" w:rsidRPr="005E7145">
        <w:rPr>
          <w:sz w:val="28"/>
          <w:szCs w:val="28"/>
        </w:rPr>
        <w:t>муниципа</w:t>
      </w:r>
      <w:r w:rsidR="00432841" w:rsidRPr="005E7145">
        <w:rPr>
          <w:sz w:val="28"/>
          <w:szCs w:val="28"/>
        </w:rPr>
        <w:t xml:space="preserve">льного </w:t>
      </w:r>
      <w:r w:rsidRPr="005E7145">
        <w:rPr>
          <w:sz w:val="28"/>
          <w:szCs w:val="28"/>
        </w:rPr>
        <w:t>округ</w:t>
      </w:r>
      <w:r w:rsidR="00432841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>Забайкальского края</w:t>
      </w:r>
      <w:r w:rsidR="00D326D2" w:rsidRPr="005E7145">
        <w:rPr>
          <w:sz w:val="28"/>
          <w:szCs w:val="28"/>
        </w:rPr>
        <w:t xml:space="preserve"> </w:t>
      </w:r>
      <w:r w:rsidR="00203F96" w:rsidRPr="005E7145">
        <w:rPr>
          <w:sz w:val="28"/>
          <w:szCs w:val="28"/>
        </w:rPr>
        <w:t xml:space="preserve">администрация </w:t>
      </w:r>
      <w:r w:rsidRPr="005E7145">
        <w:rPr>
          <w:sz w:val="28"/>
          <w:szCs w:val="28"/>
        </w:rPr>
        <w:t xml:space="preserve">Акшинского </w:t>
      </w:r>
      <w:r w:rsidR="00203F96" w:rsidRPr="005E7145">
        <w:rPr>
          <w:sz w:val="28"/>
          <w:szCs w:val="28"/>
        </w:rPr>
        <w:t xml:space="preserve">муниципального </w:t>
      </w:r>
      <w:r w:rsidRPr="005E7145">
        <w:rPr>
          <w:sz w:val="28"/>
          <w:szCs w:val="28"/>
        </w:rPr>
        <w:t>округ</w:t>
      </w:r>
      <w:r w:rsidR="00203F96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 xml:space="preserve">Забайкальского края </w:t>
      </w:r>
      <w:r w:rsidRPr="005E7145">
        <w:rPr>
          <w:b/>
          <w:sz w:val="28"/>
          <w:szCs w:val="28"/>
        </w:rPr>
        <w:t xml:space="preserve">п о с т а н о в л я е </w:t>
      </w:r>
      <w:r w:rsidR="00203F96" w:rsidRPr="005E7145">
        <w:rPr>
          <w:b/>
          <w:sz w:val="28"/>
          <w:szCs w:val="28"/>
        </w:rPr>
        <w:t>т:</w:t>
      </w:r>
    </w:p>
    <w:p w:rsidR="00203F96" w:rsidRDefault="00203F96" w:rsidP="005E7145">
      <w:pPr>
        <w:ind w:firstLine="708"/>
        <w:jc w:val="center"/>
        <w:rPr>
          <w:sz w:val="28"/>
          <w:szCs w:val="28"/>
        </w:rPr>
      </w:pP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27265">
        <w:rPr>
          <w:sz w:val="28"/>
          <w:szCs w:val="28"/>
        </w:rPr>
        <w:t xml:space="preserve"> прилагаемые изменения, которые вносятся в постановление администрации</w:t>
      </w:r>
      <w:r>
        <w:rPr>
          <w:sz w:val="28"/>
          <w:szCs w:val="28"/>
        </w:rPr>
        <w:t xml:space="preserve"> </w:t>
      </w:r>
      <w:r w:rsidR="00E27265" w:rsidRPr="00E27265">
        <w:rPr>
          <w:sz w:val="28"/>
          <w:szCs w:val="28"/>
        </w:rPr>
        <w:t xml:space="preserve">Акшинского муниципального округа Забайкальского края от 22 сентября 2023 года № 625 </w:t>
      </w:r>
      <w:r w:rsidR="00E27265">
        <w:rPr>
          <w:sz w:val="28"/>
          <w:szCs w:val="28"/>
        </w:rPr>
        <w:t>«Об утверждении му</w:t>
      </w:r>
      <w:r>
        <w:rPr>
          <w:sz w:val="28"/>
          <w:szCs w:val="28"/>
        </w:rPr>
        <w:t>ниципальн</w:t>
      </w:r>
      <w:r w:rsidR="00E272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="00D326D2">
        <w:rPr>
          <w:sz w:val="28"/>
          <w:szCs w:val="28"/>
        </w:rPr>
        <w:t>«Чистая вода</w:t>
      </w:r>
      <w:r w:rsidR="00432841">
        <w:rPr>
          <w:sz w:val="28"/>
          <w:szCs w:val="28"/>
        </w:rPr>
        <w:t>»</w:t>
      </w:r>
      <w:r w:rsidR="005E7145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(прилагается).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</w:t>
      </w:r>
      <w:r w:rsidR="00F85128">
        <w:rPr>
          <w:sz w:val="28"/>
          <w:szCs w:val="28"/>
        </w:rPr>
        <w:t>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официальном сайте администрации </w:t>
      </w:r>
      <w:r w:rsidR="00F85128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F85128">
        <w:rPr>
          <w:sz w:val="28"/>
          <w:szCs w:val="28"/>
        </w:rPr>
        <w:t>Забайкальского края.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EE4AD4" w:rsidRDefault="00EE4DBD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4A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AD4">
        <w:rPr>
          <w:sz w:val="28"/>
          <w:szCs w:val="28"/>
        </w:rPr>
        <w:t xml:space="preserve"> </w:t>
      </w:r>
      <w:r w:rsidR="00F85128">
        <w:rPr>
          <w:sz w:val="28"/>
          <w:szCs w:val="28"/>
        </w:rPr>
        <w:t xml:space="preserve">Акшинского </w:t>
      </w:r>
      <w:r w:rsidR="00EE4AD4"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 w:rsidR="00EE4AD4">
        <w:rPr>
          <w:sz w:val="28"/>
          <w:szCs w:val="28"/>
        </w:rPr>
        <w:t>а</w:t>
      </w:r>
    </w:p>
    <w:p w:rsidR="00EE4AD4" w:rsidRDefault="00F85128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E4AD4">
        <w:rPr>
          <w:sz w:val="28"/>
          <w:szCs w:val="28"/>
        </w:rPr>
        <w:t xml:space="preserve">                                                                   </w:t>
      </w:r>
      <w:r w:rsidR="00EE4DBD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Капустин</w:t>
      </w:r>
    </w:p>
    <w:p w:rsidR="00EE4AD4" w:rsidRDefault="00EE4AD4" w:rsidP="00EE4AD4">
      <w:pPr>
        <w:jc w:val="both"/>
        <w:rPr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68099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</w:t>
      </w:r>
      <w:r w:rsidR="00B12226">
        <w:rPr>
          <w:color w:val="030000"/>
          <w:sz w:val="28"/>
          <w:szCs w:val="28"/>
        </w:rPr>
        <w:t xml:space="preserve">         </w:t>
      </w:r>
      <w:r w:rsidR="00E27265">
        <w:rPr>
          <w:color w:val="030000"/>
          <w:sz w:val="28"/>
          <w:szCs w:val="28"/>
        </w:rPr>
        <w:t xml:space="preserve">         </w:t>
      </w:r>
    </w:p>
    <w:p w:rsidR="00B12226" w:rsidRDefault="0098570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                                                               </w:t>
      </w:r>
      <w:r w:rsidR="00E27265">
        <w:rPr>
          <w:color w:val="030000"/>
          <w:sz w:val="28"/>
          <w:szCs w:val="28"/>
        </w:rPr>
        <w:t xml:space="preserve">       Утверждены</w:t>
      </w:r>
    </w:p>
    <w:p w:rsidR="0098570F" w:rsidRDefault="00B12226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</w:t>
      </w:r>
      <w:r w:rsidR="0098570F">
        <w:rPr>
          <w:color w:val="030000"/>
          <w:sz w:val="28"/>
          <w:szCs w:val="28"/>
        </w:rPr>
        <w:t xml:space="preserve">                                      </w:t>
      </w:r>
      <w:r>
        <w:rPr>
          <w:color w:val="030000"/>
          <w:sz w:val="28"/>
          <w:szCs w:val="28"/>
        </w:rPr>
        <w:t xml:space="preserve"> </w:t>
      </w:r>
      <w:r w:rsidR="0098570F">
        <w:rPr>
          <w:color w:val="030000"/>
          <w:sz w:val="28"/>
          <w:szCs w:val="28"/>
        </w:rPr>
        <w:t>п</w:t>
      </w:r>
      <w:r w:rsidR="0037234D" w:rsidRPr="00FF1FC9">
        <w:rPr>
          <w:color w:val="030000"/>
          <w:sz w:val="28"/>
          <w:szCs w:val="28"/>
        </w:rPr>
        <w:t>остановлением</w:t>
      </w:r>
      <w:r w:rsidR="0098570F">
        <w:rPr>
          <w:color w:val="03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70F">
        <w:rPr>
          <w:sz w:val="28"/>
          <w:szCs w:val="28"/>
        </w:rPr>
        <w:t>администрации</w:t>
      </w:r>
    </w:p>
    <w:p w:rsidR="0098570F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Акшинского муниципального</w:t>
      </w:r>
      <w:r w:rsidR="00B12226">
        <w:rPr>
          <w:sz w:val="28"/>
          <w:szCs w:val="28"/>
        </w:rPr>
        <w:t xml:space="preserve"> </w:t>
      </w:r>
    </w:p>
    <w:p w:rsidR="00B12226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 Забайкальского края</w:t>
      </w:r>
      <w:r w:rsidR="00B1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2226">
        <w:rPr>
          <w:sz w:val="28"/>
          <w:szCs w:val="28"/>
        </w:rPr>
        <w:t xml:space="preserve">                                                                               </w:t>
      </w:r>
      <w:r w:rsidR="0068099F">
        <w:t xml:space="preserve"> </w:t>
      </w:r>
      <w:r>
        <w:t xml:space="preserve">      </w:t>
      </w:r>
      <w:r>
        <w:rPr>
          <w:sz w:val="28"/>
          <w:szCs w:val="28"/>
        </w:rPr>
        <w:t xml:space="preserve">                          </w:t>
      </w:r>
      <w:r w:rsidR="00B122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12226">
        <w:rPr>
          <w:sz w:val="28"/>
          <w:szCs w:val="28"/>
        </w:rPr>
        <w:t xml:space="preserve"> </w:t>
      </w:r>
    </w:p>
    <w:p w:rsidR="00B12226" w:rsidRDefault="00B12226" w:rsidP="00B1222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8570F">
        <w:rPr>
          <w:b w:val="0"/>
          <w:sz w:val="28"/>
          <w:szCs w:val="28"/>
        </w:rPr>
        <w:t xml:space="preserve">                                                  </w:t>
      </w:r>
      <w:r w:rsidR="00641E45">
        <w:rPr>
          <w:b w:val="0"/>
          <w:sz w:val="28"/>
          <w:szCs w:val="28"/>
        </w:rPr>
        <w:t xml:space="preserve">                    от « 03 </w:t>
      </w:r>
      <w:r w:rsidR="001E49C6">
        <w:rPr>
          <w:b w:val="0"/>
          <w:sz w:val="28"/>
          <w:szCs w:val="28"/>
        </w:rPr>
        <w:t xml:space="preserve">» </w:t>
      </w:r>
      <w:r w:rsidR="00641E45">
        <w:rPr>
          <w:b w:val="0"/>
          <w:sz w:val="28"/>
          <w:szCs w:val="28"/>
        </w:rPr>
        <w:t xml:space="preserve">июля </w:t>
      </w:r>
      <w:r w:rsidR="0098570F">
        <w:rPr>
          <w:b w:val="0"/>
          <w:sz w:val="28"/>
          <w:szCs w:val="28"/>
        </w:rPr>
        <w:t>2024 года №</w:t>
      </w:r>
      <w:r>
        <w:rPr>
          <w:b w:val="0"/>
          <w:sz w:val="28"/>
          <w:szCs w:val="28"/>
        </w:rPr>
        <w:t xml:space="preserve"> </w:t>
      </w:r>
      <w:r w:rsidR="00641E45">
        <w:rPr>
          <w:b w:val="0"/>
          <w:sz w:val="28"/>
          <w:szCs w:val="28"/>
        </w:rPr>
        <w:t>532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</w:t>
      </w:r>
      <w:r w:rsidR="0098570F">
        <w:rPr>
          <w:b w:val="0"/>
          <w:sz w:val="28"/>
          <w:szCs w:val="28"/>
        </w:rPr>
        <w:t xml:space="preserve">             </w:t>
      </w:r>
    </w:p>
    <w:p w:rsidR="000A581F" w:rsidRPr="00B12226" w:rsidRDefault="00B12226" w:rsidP="00B12226">
      <w:pPr>
        <w:pStyle w:val="1"/>
        <w:jc w:val="right"/>
        <w:rPr>
          <w:b w:val="0"/>
          <w:color w:val="030000"/>
          <w:sz w:val="28"/>
          <w:szCs w:val="28"/>
        </w:rPr>
      </w:pPr>
      <w:r w:rsidRPr="00B12226">
        <w:rPr>
          <w:b w:val="0"/>
          <w:sz w:val="28"/>
          <w:szCs w:val="28"/>
        </w:rPr>
        <w:t xml:space="preserve">     </w:t>
      </w:r>
      <w:r w:rsidR="000A581F" w:rsidRPr="00B12226">
        <w:rPr>
          <w:b w:val="0"/>
          <w:color w:val="030000"/>
          <w:sz w:val="28"/>
          <w:szCs w:val="28"/>
        </w:rPr>
        <w:t xml:space="preserve">                                         </w:t>
      </w:r>
      <w:r w:rsidR="00D326D2" w:rsidRPr="00B12226">
        <w:rPr>
          <w:b w:val="0"/>
          <w:color w:val="030000"/>
          <w:sz w:val="28"/>
          <w:szCs w:val="28"/>
        </w:rPr>
        <w:t xml:space="preserve">              </w:t>
      </w:r>
      <w:r>
        <w:rPr>
          <w:b w:val="0"/>
          <w:color w:val="030000"/>
          <w:sz w:val="28"/>
          <w:szCs w:val="28"/>
        </w:rPr>
        <w:t xml:space="preserve">   </w:t>
      </w:r>
      <w:r w:rsidR="00D326D2" w:rsidRPr="00B12226">
        <w:rPr>
          <w:b w:val="0"/>
          <w:color w:val="030000"/>
          <w:sz w:val="28"/>
          <w:szCs w:val="28"/>
        </w:rPr>
        <w:t xml:space="preserve"> </w:t>
      </w:r>
    </w:p>
    <w:p w:rsidR="0098570F" w:rsidRDefault="0098570F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</w:p>
    <w:p w:rsidR="0098570F" w:rsidRPr="00FF1FC9" w:rsidRDefault="0098570F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                                          </w:t>
      </w:r>
    </w:p>
    <w:p w:rsidR="0098570F" w:rsidRPr="00062C31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570F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программу «Чистая вода» на 2024 год, утвержденную постановлением администрации Акшинского муниципального округа Забайкальского края от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 xml:space="preserve"> 22 сентября 2023 года № 625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C31" w:rsidRDefault="00062C31" w:rsidP="00062C31">
      <w:pPr>
        <w:pStyle w:val="ConsPlusNormal"/>
        <w:numPr>
          <w:ilvl w:val="0"/>
          <w:numId w:val="1"/>
        </w:numPr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раздела 4 изложить в следующей редакции: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2C3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014AD9" w:rsidRPr="00062C31" w:rsidRDefault="00014AD9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:rsidR="00062C31" w:rsidRPr="00062C31" w:rsidRDefault="00062C31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482"/>
        <w:gridCol w:w="1649"/>
        <w:gridCol w:w="2121"/>
      </w:tblGrid>
      <w:tr w:rsidR="0098570F" w:rsidRPr="001D57B6" w:rsidTr="00D97648">
        <w:trPr>
          <w:trHeight w:val="1615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еализации,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финансовых средствах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8570F" w:rsidRPr="001D57B6" w:rsidRDefault="00014AD9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мероприятия</w:t>
            </w:r>
          </w:p>
        </w:tc>
      </w:tr>
      <w:tr w:rsidR="0098570F" w:rsidRPr="001D57B6" w:rsidTr="00D97648">
        <w:trPr>
          <w:trHeight w:val="209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информационной  и разъяснительной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работы по освещению цели и задач</w:t>
            </w:r>
          </w:p>
          <w:p w:rsidR="0098570F" w:rsidRDefault="0098570F" w:rsidP="00D97648">
            <w:pPr>
              <w:pStyle w:val="ConsPlusNormal"/>
              <w:tabs>
                <w:tab w:val="center" w:pos="2632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систем водоснабжения</w:t>
            </w: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и утверждение программ производственного контроля качества воды)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1E49C6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586928" w:rsidRDefault="0098570F" w:rsidP="00D97648"/>
          <w:p w:rsidR="0098570F" w:rsidRDefault="0098570F" w:rsidP="00D97648"/>
          <w:p w:rsidR="0098570F" w:rsidRDefault="0098570F" w:rsidP="00D97648"/>
          <w:p w:rsidR="0098570F" w:rsidRPr="00586928" w:rsidRDefault="0098570F" w:rsidP="00D97648">
            <w:pPr>
              <w:jc w:val="center"/>
              <w:rPr>
                <w:sz w:val="28"/>
                <w:szCs w:val="28"/>
              </w:rPr>
            </w:pPr>
            <w:r w:rsidRPr="0058692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разработанной и утвержденной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производственного контроля качества воды) для подведомственных учреждений комитета образования:12 школ,13 детских садов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1E49C6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состояния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водоснабжения и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их изношенности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водоснабжения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промывка и дезинфекция водопроводных сетей, питьевой воды, водозаборных скважин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tabs>
                <w:tab w:val="left" w:pos="780"/>
                <w:tab w:val="center" w:pos="1095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A87DE5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316000,00</w:t>
            </w:r>
          </w:p>
        </w:tc>
      </w:tr>
    </w:tbl>
    <w:p w:rsidR="0098570F" w:rsidRPr="00FF1FC9" w:rsidRDefault="00014AD9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8570F" w:rsidRPr="00FF1FC9" w:rsidRDefault="00014AD9" w:rsidP="00985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</w:p>
    <w:p w:rsidR="006F2BD1" w:rsidRPr="00FF1FC9" w:rsidRDefault="00B65A1C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  <w:r w:rsidRPr="00FF1FC9">
        <w:rPr>
          <w:color w:val="030000"/>
          <w:sz w:val="28"/>
          <w:szCs w:val="28"/>
        </w:rPr>
        <w:tab/>
      </w:r>
      <w:r w:rsidR="00B90DDE">
        <w:rPr>
          <w:color w:val="030000"/>
          <w:sz w:val="28"/>
          <w:szCs w:val="28"/>
        </w:rPr>
        <w:tab/>
      </w:r>
      <w:r w:rsidRPr="00FF1FC9">
        <w:rPr>
          <w:color w:val="030000"/>
          <w:sz w:val="28"/>
          <w:szCs w:val="28"/>
        </w:rPr>
        <w:t xml:space="preserve">      </w:t>
      </w:r>
      <w:r w:rsidR="00F81355" w:rsidRPr="00FF1FC9">
        <w:rPr>
          <w:color w:val="030000"/>
          <w:sz w:val="28"/>
          <w:szCs w:val="28"/>
        </w:rPr>
        <w:t xml:space="preserve">  </w:t>
      </w:r>
    </w:p>
    <w:p w:rsidR="006F2BD1" w:rsidRDefault="006F2BD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Default="00A87DE5" w:rsidP="00A87DE5">
      <w:pPr>
        <w:shd w:val="clear" w:color="auto" w:fill="FFFFFF"/>
        <w:tabs>
          <w:tab w:val="left" w:pos="3465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  <w:t>_______________________</w:t>
      </w:r>
    </w:p>
    <w:p w:rsidR="0048754B" w:rsidRDefault="0068099F" w:rsidP="0068099F">
      <w:pPr>
        <w:shd w:val="clear" w:color="auto" w:fill="FFFFFF"/>
        <w:tabs>
          <w:tab w:val="left" w:pos="6480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</w:r>
    </w:p>
    <w:p w:rsidR="0048754B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Pr="00FF1FC9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F2BD1" w:rsidRPr="00FF1FC9" w:rsidRDefault="006F2BD1" w:rsidP="006F2BD1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572EE1" w:rsidRDefault="00572EE1" w:rsidP="00572EE1">
      <w:pPr>
        <w:shd w:val="clear" w:color="auto" w:fill="FFFFFF"/>
        <w:tabs>
          <w:tab w:val="left" w:pos="1395"/>
        </w:tabs>
        <w:rPr>
          <w:color w:val="030000"/>
          <w:sz w:val="28"/>
          <w:szCs w:val="28"/>
        </w:rPr>
      </w:pPr>
    </w:p>
    <w:p w:rsidR="00590D60" w:rsidRDefault="00590D60" w:rsidP="006F2BD1">
      <w:pPr>
        <w:shd w:val="clear" w:color="auto" w:fill="FFFFFF"/>
        <w:rPr>
          <w:color w:val="030000"/>
          <w:sz w:val="28"/>
          <w:szCs w:val="28"/>
        </w:rPr>
      </w:pPr>
    </w:p>
    <w:sectPr w:rsidR="00590D60" w:rsidSect="0068099F">
      <w:footerReference w:type="even" r:id="rId8"/>
      <w:pgSz w:w="11906" w:h="16838"/>
      <w:pgMar w:top="851" w:right="62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09" w:rsidRDefault="004A4409">
      <w:r>
        <w:separator/>
      </w:r>
    </w:p>
  </w:endnote>
  <w:endnote w:type="continuationSeparator" w:id="0">
    <w:p w:rsidR="004A4409" w:rsidRDefault="004A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B7" w:rsidRDefault="003E57B7" w:rsidP="000A71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7B7" w:rsidRDefault="003E57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09" w:rsidRDefault="004A4409">
      <w:r>
        <w:separator/>
      </w:r>
    </w:p>
  </w:footnote>
  <w:footnote w:type="continuationSeparator" w:id="0">
    <w:p w:rsidR="004A4409" w:rsidRDefault="004A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04E2"/>
    <w:multiLevelType w:val="hybridMultilevel"/>
    <w:tmpl w:val="418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11BF5"/>
    <w:rsid w:val="00014AD9"/>
    <w:rsid w:val="0001528B"/>
    <w:rsid w:val="00015E0C"/>
    <w:rsid w:val="00034288"/>
    <w:rsid w:val="0004233C"/>
    <w:rsid w:val="0004559E"/>
    <w:rsid w:val="0005721E"/>
    <w:rsid w:val="00062C31"/>
    <w:rsid w:val="000649B8"/>
    <w:rsid w:val="00064E58"/>
    <w:rsid w:val="0006530F"/>
    <w:rsid w:val="00086974"/>
    <w:rsid w:val="00093183"/>
    <w:rsid w:val="00095BD2"/>
    <w:rsid w:val="000A44AF"/>
    <w:rsid w:val="000A5229"/>
    <w:rsid w:val="000A581F"/>
    <w:rsid w:val="000A6D5A"/>
    <w:rsid w:val="000A713B"/>
    <w:rsid w:val="000B6B5D"/>
    <w:rsid w:val="000E54C6"/>
    <w:rsid w:val="000E5BE0"/>
    <w:rsid w:val="000F091F"/>
    <w:rsid w:val="000F185E"/>
    <w:rsid w:val="0012376F"/>
    <w:rsid w:val="001324C8"/>
    <w:rsid w:val="00147A97"/>
    <w:rsid w:val="00147B3D"/>
    <w:rsid w:val="00152090"/>
    <w:rsid w:val="00161D05"/>
    <w:rsid w:val="00166A83"/>
    <w:rsid w:val="001708F7"/>
    <w:rsid w:val="00176EF7"/>
    <w:rsid w:val="00180855"/>
    <w:rsid w:val="00191DC2"/>
    <w:rsid w:val="001A006E"/>
    <w:rsid w:val="001A2802"/>
    <w:rsid w:val="001B74EF"/>
    <w:rsid w:val="001C00DF"/>
    <w:rsid w:val="001D57B6"/>
    <w:rsid w:val="001E2633"/>
    <w:rsid w:val="001E287E"/>
    <w:rsid w:val="001E438C"/>
    <w:rsid w:val="001E49C6"/>
    <w:rsid w:val="002010C5"/>
    <w:rsid w:val="002026CA"/>
    <w:rsid w:val="00203F96"/>
    <w:rsid w:val="00215336"/>
    <w:rsid w:val="002245FE"/>
    <w:rsid w:val="002433D6"/>
    <w:rsid w:val="00257147"/>
    <w:rsid w:val="00262438"/>
    <w:rsid w:val="00293D7F"/>
    <w:rsid w:val="002A13E9"/>
    <w:rsid w:val="002A1621"/>
    <w:rsid w:val="002A53A6"/>
    <w:rsid w:val="002A580B"/>
    <w:rsid w:val="002A65E2"/>
    <w:rsid w:val="002B4BAD"/>
    <w:rsid w:val="002B6E69"/>
    <w:rsid w:val="002C0A0A"/>
    <w:rsid w:val="002C28AB"/>
    <w:rsid w:val="002D0BF3"/>
    <w:rsid w:val="002E09B7"/>
    <w:rsid w:val="002E1F88"/>
    <w:rsid w:val="00303E41"/>
    <w:rsid w:val="00311ABF"/>
    <w:rsid w:val="00312062"/>
    <w:rsid w:val="00315BCF"/>
    <w:rsid w:val="00361F62"/>
    <w:rsid w:val="00364715"/>
    <w:rsid w:val="0037234D"/>
    <w:rsid w:val="0038675B"/>
    <w:rsid w:val="00386DE9"/>
    <w:rsid w:val="00387E47"/>
    <w:rsid w:val="00392A2D"/>
    <w:rsid w:val="003A2BF4"/>
    <w:rsid w:val="003C141C"/>
    <w:rsid w:val="003C3236"/>
    <w:rsid w:val="003C5246"/>
    <w:rsid w:val="003D27EA"/>
    <w:rsid w:val="003D5258"/>
    <w:rsid w:val="003E0604"/>
    <w:rsid w:val="003E2422"/>
    <w:rsid w:val="003E57B7"/>
    <w:rsid w:val="003F078D"/>
    <w:rsid w:val="003F2C95"/>
    <w:rsid w:val="004012F0"/>
    <w:rsid w:val="0041061A"/>
    <w:rsid w:val="0042549F"/>
    <w:rsid w:val="00432841"/>
    <w:rsid w:val="0044473C"/>
    <w:rsid w:val="00451153"/>
    <w:rsid w:val="00455452"/>
    <w:rsid w:val="004616BE"/>
    <w:rsid w:val="0047629A"/>
    <w:rsid w:val="0048754B"/>
    <w:rsid w:val="004A4409"/>
    <w:rsid w:val="004B0894"/>
    <w:rsid w:val="004B2078"/>
    <w:rsid w:val="004C29AF"/>
    <w:rsid w:val="004C3D11"/>
    <w:rsid w:val="004C47FA"/>
    <w:rsid w:val="004C5EBE"/>
    <w:rsid w:val="004D091E"/>
    <w:rsid w:val="004D654D"/>
    <w:rsid w:val="004E11FE"/>
    <w:rsid w:val="004E558B"/>
    <w:rsid w:val="004E640E"/>
    <w:rsid w:val="004E6F02"/>
    <w:rsid w:val="004F2562"/>
    <w:rsid w:val="004F5A41"/>
    <w:rsid w:val="00511078"/>
    <w:rsid w:val="00515556"/>
    <w:rsid w:val="00523C4E"/>
    <w:rsid w:val="0052737A"/>
    <w:rsid w:val="00551FFC"/>
    <w:rsid w:val="00557AE7"/>
    <w:rsid w:val="00571479"/>
    <w:rsid w:val="00572EE1"/>
    <w:rsid w:val="00586928"/>
    <w:rsid w:val="00590D60"/>
    <w:rsid w:val="005B68D2"/>
    <w:rsid w:val="005C625F"/>
    <w:rsid w:val="005D57E8"/>
    <w:rsid w:val="005E2EC7"/>
    <w:rsid w:val="005E7145"/>
    <w:rsid w:val="00601081"/>
    <w:rsid w:val="006043B8"/>
    <w:rsid w:val="0061765F"/>
    <w:rsid w:val="00624A30"/>
    <w:rsid w:val="00626059"/>
    <w:rsid w:val="00627250"/>
    <w:rsid w:val="00641E45"/>
    <w:rsid w:val="00644614"/>
    <w:rsid w:val="00647E55"/>
    <w:rsid w:val="00652739"/>
    <w:rsid w:val="00665519"/>
    <w:rsid w:val="00665D71"/>
    <w:rsid w:val="0068099F"/>
    <w:rsid w:val="00680AB6"/>
    <w:rsid w:val="00682134"/>
    <w:rsid w:val="006A3751"/>
    <w:rsid w:val="006B791E"/>
    <w:rsid w:val="006C6C60"/>
    <w:rsid w:val="006D3E16"/>
    <w:rsid w:val="006D5E16"/>
    <w:rsid w:val="006E675F"/>
    <w:rsid w:val="006F2BD1"/>
    <w:rsid w:val="006F41C4"/>
    <w:rsid w:val="00703CCF"/>
    <w:rsid w:val="007056E0"/>
    <w:rsid w:val="00706C92"/>
    <w:rsid w:val="00712F93"/>
    <w:rsid w:val="00714156"/>
    <w:rsid w:val="0074405D"/>
    <w:rsid w:val="007469F1"/>
    <w:rsid w:val="00753832"/>
    <w:rsid w:val="007752A1"/>
    <w:rsid w:val="00782843"/>
    <w:rsid w:val="007868BB"/>
    <w:rsid w:val="00793595"/>
    <w:rsid w:val="007960B0"/>
    <w:rsid w:val="0079723C"/>
    <w:rsid w:val="007A2801"/>
    <w:rsid w:val="007A2E91"/>
    <w:rsid w:val="007B13E3"/>
    <w:rsid w:val="007C3CC9"/>
    <w:rsid w:val="007E490C"/>
    <w:rsid w:val="008225AD"/>
    <w:rsid w:val="00827987"/>
    <w:rsid w:val="008279A7"/>
    <w:rsid w:val="00832613"/>
    <w:rsid w:val="00842C97"/>
    <w:rsid w:val="00855D01"/>
    <w:rsid w:val="00857426"/>
    <w:rsid w:val="00860146"/>
    <w:rsid w:val="008670CD"/>
    <w:rsid w:val="008671F0"/>
    <w:rsid w:val="00872D01"/>
    <w:rsid w:val="00877304"/>
    <w:rsid w:val="00884B01"/>
    <w:rsid w:val="008950BD"/>
    <w:rsid w:val="008A0E6D"/>
    <w:rsid w:val="008A0EDA"/>
    <w:rsid w:val="008B0C32"/>
    <w:rsid w:val="008C688E"/>
    <w:rsid w:val="008D5A06"/>
    <w:rsid w:val="008E2C2B"/>
    <w:rsid w:val="008F070E"/>
    <w:rsid w:val="008F6B48"/>
    <w:rsid w:val="00901C27"/>
    <w:rsid w:val="00902255"/>
    <w:rsid w:val="0090668A"/>
    <w:rsid w:val="009156FB"/>
    <w:rsid w:val="009240EE"/>
    <w:rsid w:val="00934962"/>
    <w:rsid w:val="00945A0D"/>
    <w:rsid w:val="00947629"/>
    <w:rsid w:val="009517E4"/>
    <w:rsid w:val="009521D1"/>
    <w:rsid w:val="009554E3"/>
    <w:rsid w:val="00971251"/>
    <w:rsid w:val="00972EFD"/>
    <w:rsid w:val="00973961"/>
    <w:rsid w:val="00977218"/>
    <w:rsid w:val="00982BE2"/>
    <w:rsid w:val="0098570F"/>
    <w:rsid w:val="009B276E"/>
    <w:rsid w:val="009B65E5"/>
    <w:rsid w:val="009D519D"/>
    <w:rsid w:val="009D6698"/>
    <w:rsid w:val="009F6828"/>
    <w:rsid w:val="009F7442"/>
    <w:rsid w:val="00A00398"/>
    <w:rsid w:val="00A04A26"/>
    <w:rsid w:val="00A1304D"/>
    <w:rsid w:val="00A26420"/>
    <w:rsid w:val="00A31FE3"/>
    <w:rsid w:val="00A4639B"/>
    <w:rsid w:val="00A501D3"/>
    <w:rsid w:val="00A57C1A"/>
    <w:rsid w:val="00A63230"/>
    <w:rsid w:val="00A6395A"/>
    <w:rsid w:val="00A709CE"/>
    <w:rsid w:val="00A7613D"/>
    <w:rsid w:val="00A804F9"/>
    <w:rsid w:val="00A87DE5"/>
    <w:rsid w:val="00A90080"/>
    <w:rsid w:val="00A9020C"/>
    <w:rsid w:val="00AA093B"/>
    <w:rsid w:val="00AA62F1"/>
    <w:rsid w:val="00AD4520"/>
    <w:rsid w:val="00AE2DDC"/>
    <w:rsid w:val="00AF3E1E"/>
    <w:rsid w:val="00AF487E"/>
    <w:rsid w:val="00B118D2"/>
    <w:rsid w:val="00B12226"/>
    <w:rsid w:val="00B13C48"/>
    <w:rsid w:val="00B1672A"/>
    <w:rsid w:val="00B22092"/>
    <w:rsid w:val="00B241CE"/>
    <w:rsid w:val="00B30AF5"/>
    <w:rsid w:val="00B316A6"/>
    <w:rsid w:val="00B42E08"/>
    <w:rsid w:val="00B505AD"/>
    <w:rsid w:val="00B55063"/>
    <w:rsid w:val="00B61DC3"/>
    <w:rsid w:val="00B64486"/>
    <w:rsid w:val="00B65942"/>
    <w:rsid w:val="00B65A1C"/>
    <w:rsid w:val="00B82CEC"/>
    <w:rsid w:val="00B90DDE"/>
    <w:rsid w:val="00BA0103"/>
    <w:rsid w:val="00BA0706"/>
    <w:rsid w:val="00BA5890"/>
    <w:rsid w:val="00BB20E1"/>
    <w:rsid w:val="00BB5783"/>
    <w:rsid w:val="00BB7546"/>
    <w:rsid w:val="00BC7876"/>
    <w:rsid w:val="00BD1D44"/>
    <w:rsid w:val="00BD2CA6"/>
    <w:rsid w:val="00BD540D"/>
    <w:rsid w:val="00BE063C"/>
    <w:rsid w:val="00BE1625"/>
    <w:rsid w:val="00BF0B31"/>
    <w:rsid w:val="00BF4F0D"/>
    <w:rsid w:val="00C0425C"/>
    <w:rsid w:val="00C13A4E"/>
    <w:rsid w:val="00C1429B"/>
    <w:rsid w:val="00C157C3"/>
    <w:rsid w:val="00C35DF3"/>
    <w:rsid w:val="00C4203C"/>
    <w:rsid w:val="00C7344D"/>
    <w:rsid w:val="00C76161"/>
    <w:rsid w:val="00CA1103"/>
    <w:rsid w:val="00CB0B5E"/>
    <w:rsid w:val="00CB49D8"/>
    <w:rsid w:val="00CD31F0"/>
    <w:rsid w:val="00CE1DD8"/>
    <w:rsid w:val="00CE4842"/>
    <w:rsid w:val="00CF52D3"/>
    <w:rsid w:val="00CF55B4"/>
    <w:rsid w:val="00D04510"/>
    <w:rsid w:val="00D0568C"/>
    <w:rsid w:val="00D17D5C"/>
    <w:rsid w:val="00D23B89"/>
    <w:rsid w:val="00D27413"/>
    <w:rsid w:val="00D30A3C"/>
    <w:rsid w:val="00D30F8B"/>
    <w:rsid w:val="00D326D2"/>
    <w:rsid w:val="00D4096A"/>
    <w:rsid w:val="00D61486"/>
    <w:rsid w:val="00D62416"/>
    <w:rsid w:val="00D63B93"/>
    <w:rsid w:val="00D64033"/>
    <w:rsid w:val="00D65D6B"/>
    <w:rsid w:val="00D7382E"/>
    <w:rsid w:val="00D954DC"/>
    <w:rsid w:val="00DA15A3"/>
    <w:rsid w:val="00DA24A5"/>
    <w:rsid w:val="00DB7951"/>
    <w:rsid w:val="00DC3337"/>
    <w:rsid w:val="00DC3B84"/>
    <w:rsid w:val="00DD39CD"/>
    <w:rsid w:val="00DD3C17"/>
    <w:rsid w:val="00DE00BC"/>
    <w:rsid w:val="00DF2135"/>
    <w:rsid w:val="00E03FDD"/>
    <w:rsid w:val="00E05A81"/>
    <w:rsid w:val="00E140CA"/>
    <w:rsid w:val="00E161B7"/>
    <w:rsid w:val="00E27265"/>
    <w:rsid w:val="00E3130A"/>
    <w:rsid w:val="00E4099E"/>
    <w:rsid w:val="00E45A9E"/>
    <w:rsid w:val="00E5131C"/>
    <w:rsid w:val="00E577C9"/>
    <w:rsid w:val="00E62865"/>
    <w:rsid w:val="00E665A1"/>
    <w:rsid w:val="00E7539F"/>
    <w:rsid w:val="00E777C1"/>
    <w:rsid w:val="00E90A7D"/>
    <w:rsid w:val="00EA3467"/>
    <w:rsid w:val="00ED19E9"/>
    <w:rsid w:val="00EE4240"/>
    <w:rsid w:val="00EE4AD4"/>
    <w:rsid w:val="00EE4DBD"/>
    <w:rsid w:val="00EF7220"/>
    <w:rsid w:val="00F03FF6"/>
    <w:rsid w:val="00F12093"/>
    <w:rsid w:val="00F33095"/>
    <w:rsid w:val="00F428D5"/>
    <w:rsid w:val="00F44258"/>
    <w:rsid w:val="00F517BB"/>
    <w:rsid w:val="00F51C0C"/>
    <w:rsid w:val="00F6218C"/>
    <w:rsid w:val="00F62BEB"/>
    <w:rsid w:val="00F81355"/>
    <w:rsid w:val="00F81F3B"/>
    <w:rsid w:val="00F85128"/>
    <w:rsid w:val="00FA6D4B"/>
    <w:rsid w:val="00FC7CB9"/>
    <w:rsid w:val="00FD2DE4"/>
    <w:rsid w:val="00FD6E5E"/>
    <w:rsid w:val="00FE0D08"/>
    <w:rsid w:val="00FF1769"/>
    <w:rsid w:val="00FF1BF5"/>
    <w:rsid w:val="00FF1FC9"/>
    <w:rsid w:val="00FF504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075E-D897-49DB-B6C3-173F8DB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D30A3C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9D51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519D"/>
  </w:style>
  <w:style w:type="paragraph" w:styleId="ab">
    <w:name w:val="header"/>
    <w:basedOn w:val="a"/>
    <w:link w:val="ac"/>
    <w:rsid w:val="00BA5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5890"/>
  </w:style>
  <w:style w:type="paragraph" w:styleId="ad">
    <w:name w:val="Balloon Text"/>
    <w:basedOn w:val="a"/>
    <w:link w:val="ae"/>
    <w:rsid w:val="00AA62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A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3F4F-81F6-4BFF-B7BE-01EAD3F7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3</cp:revision>
  <cp:lastPrinted>2024-05-15T05:52:00Z</cp:lastPrinted>
  <dcterms:created xsi:type="dcterms:W3CDTF">2024-07-03T02:49:00Z</dcterms:created>
  <dcterms:modified xsi:type="dcterms:W3CDTF">2024-07-03T02:50:00Z</dcterms:modified>
</cp:coreProperties>
</file>