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1C" w:rsidRDefault="008C1A8A" w:rsidP="00FA725A">
      <w:pPr>
        <w:tabs>
          <w:tab w:val="left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57458">
        <w:rPr>
          <w:b/>
          <w:sz w:val="28"/>
          <w:szCs w:val="28"/>
        </w:rPr>
        <w:t xml:space="preserve"> </w:t>
      </w:r>
      <w:proofErr w:type="gramStart"/>
      <w:r w:rsidR="00C57458">
        <w:rPr>
          <w:b/>
          <w:sz w:val="28"/>
          <w:szCs w:val="28"/>
        </w:rPr>
        <w:t xml:space="preserve">АКШИНСКОГО </w:t>
      </w:r>
      <w:r>
        <w:rPr>
          <w:b/>
          <w:sz w:val="28"/>
          <w:szCs w:val="28"/>
        </w:rPr>
        <w:t xml:space="preserve">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F7581C" w:rsidRDefault="00C57458" w:rsidP="00F7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7581C" w:rsidRDefault="00F7581C" w:rsidP="00F7581C">
      <w:pPr>
        <w:jc w:val="center"/>
        <w:rPr>
          <w:b/>
          <w:sz w:val="32"/>
          <w:szCs w:val="32"/>
        </w:rPr>
      </w:pPr>
    </w:p>
    <w:p w:rsidR="00F7581C" w:rsidRDefault="00F7581C" w:rsidP="00F7581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F7581C" w:rsidRDefault="006707B6" w:rsidP="006707B6">
      <w:pPr>
        <w:tabs>
          <w:tab w:val="left" w:pos="2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DC0B52" w:rsidRPr="00DC0B52" w:rsidRDefault="00F92886" w:rsidP="006707B6">
      <w:pPr>
        <w:tabs>
          <w:tab w:val="left" w:pos="2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16 августа 2024 года                                                                                  № 665</w:t>
      </w:r>
      <w:bookmarkStart w:id="0" w:name="_GoBack"/>
      <w:bookmarkEnd w:id="0"/>
    </w:p>
    <w:p w:rsidR="00F7581C" w:rsidRDefault="00F7581C" w:rsidP="00F7581C">
      <w:pPr>
        <w:jc w:val="both"/>
        <w:rPr>
          <w:sz w:val="28"/>
          <w:szCs w:val="28"/>
        </w:rPr>
      </w:pPr>
    </w:p>
    <w:p w:rsidR="00F7581C" w:rsidRDefault="00F7581C" w:rsidP="00F758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</w:t>
      </w:r>
      <w:r w:rsidR="00951C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Акша</w:t>
      </w:r>
      <w:r>
        <w:rPr>
          <w:b/>
          <w:sz w:val="28"/>
          <w:szCs w:val="28"/>
        </w:rPr>
        <w:tab/>
      </w:r>
    </w:p>
    <w:p w:rsidR="00F7581C" w:rsidRDefault="00F7581C" w:rsidP="00F7581C">
      <w:pPr>
        <w:jc w:val="both"/>
        <w:rPr>
          <w:b/>
          <w:sz w:val="28"/>
          <w:szCs w:val="28"/>
        </w:rPr>
      </w:pPr>
    </w:p>
    <w:p w:rsidR="00F7581C" w:rsidRDefault="00F7581C" w:rsidP="00F7581C">
      <w:pPr>
        <w:jc w:val="both"/>
        <w:rPr>
          <w:b/>
          <w:sz w:val="28"/>
          <w:szCs w:val="28"/>
        </w:rPr>
      </w:pPr>
    </w:p>
    <w:p w:rsidR="000354FE" w:rsidRDefault="00A732EC" w:rsidP="00F7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0354FE">
        <w:rPr>
          <w:b/>
          <w:sz w:val="28"/>
          <w:szCs w:val="28"/>
        </w:rPr>
        <w:t xml:space="preserve">в муниципальную программу </w:t>
      </w:r>
      <w:r w:rsidR="006B0686">
        <w:rPr>
          <w:b/>
          <w:sz w:val="28"/>
          <w:szCs w:val="28"/>
        </w:rPr>
        <w:t>по выполнению мероприятий в 2024</w:t>
      </w:r>
      <w:r w:rsidR="000354FE">
        <w:rPr>
          <w:b/>
          <w:sz w:val="28"/>
          <w:szCs w:val="28"/>
        </w:rPr>
        <w:t xml:space="preserve"> году по подготовке к осенне-зимнему периоду 202</w:t>
      </w:r>
      <w:r w:rsidR="006B0686">
        <w:rPr>
          <w:b/>
          <w:sz w:val="28"/>
          <w:szCs w:val="28"/>
        </w:rPr>
        <w:t>4</w:t>
      </w:r>
      <w:r w:rsidR="000354FE">
        <w:rPr>
          <w:b/>
          <w:sz w:val="28"/>
          <w:szCs w:val="28"/>
        </w:rPr>
        <w:t>-202</w:t>
      </w:r>
      <w:r w:rsidR="006B0686">
        <w:rPr>
          <w:b/>
          <w:sz w:val="28"/>
          <w:szCs w:val="28"/>
        </w:rPr>
        <w:t>5</w:t>
      </w:r>
      <w:r w:rsidR="000354FE">
        <w:rPr>
          <w:b/>
          <w:sz w:val="28"/>
          <w:szCs w:val="28"/>
        </w:rPr>
        <w:t xml:space="preserve"> годов, утвержденную постановлением администрации </w:t>
      </w:r>
      <w:r w:rsidR="006B0686">
        <w:rPr>
          <w:b/>
          <w:sz w:val="28"/>
          <w:szCs w:val="28"/>
        </w:rPr>
        <w:t xml:space="preserve">Акшинского </w:t>
      </w:r>
      <w:r w:rsidR="000354FE">
        <w:rPr>
          <w:b/>
          <w:sz w:val="28"/>
          <w:szCs w:val="28"/>
        </w:rPr>
        <w:t xml:space="preserve">муниципального </w:t>
      </w:r>
      <w:r w:rsidR="006B0686">
        <w:rPr>
          <w:b/>
          <w:sz w:val="28"/>
          <w:szCs w:val="28"/>
        </w:rPr>
        <w:t>округа Забайкальского края</w:t>
      </w:r>
      <w:r w:rsidR="000354FE">
        <w:rPr>
          <w:b/>
          <w:sz w:val="28"/>
          <w:szCs w:val="28"/>
        </w:rPr>
        <w:t xml:space="preserve"> от </w:t>
      </w:r>
      <w:r w:rsidR="00D401EA">
        <w:rPr>
          <w:b/>
          <w:sz w:val="28"/>
          <w:szCs w:val="28"/>
        </w:rPr>
        <w:t>22</w:t>
      </w:r>
      <w:r w:rsidR="000354FE">
        <w:rPr>
          <w:b/>
          <w:sz w:val="28"/>
          <w:szCs w:val="28"/>
        </w:rPr>
        <w:t xml:space="preserve"> сентября 20</w:t>
      </w:r>
      <w:r w:rsidR="0088020B">
        <w:rPr>
          <w:b/>
          <w:sz w:val="28"/>
          <w:szCs w:val="28"/>
        </w:rPr>
        <w:t>2</w:t>
      </w:r>
      <w:r w:rsidR="006B0686">
        <w:rPr>
          <w:b/>
          <w:sz w:val="28"/>
          <w:szCs w:val="28"/>
        </w:rPr>
        <w:t>3</w:t>
      </w:r>
      <w:r w:rsidR="000354FE">
        <w:rPr>
          <w:b/>
          <w:sz w:val="28"/>
          <w:szCs w:val="28"/>
        </w:rPr>
        <w:t xml:space="preserve"> года</w:t>
      </w:r>
    </w:p>
    <w:p w:rsidR="00F7581C" w:rsidRDefault="00D401EA" w:rsidP="00F7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619</w:t>
      </w:r>
      <w:r w:rsidR="000354FE">
        <w:rPr>
          <w:b/>
          <w:sz w:val="28"/>
          <w:szCs w:val="28"/>
        </w:rPr>
        <w:t xml:space="preserve"> </w:t>
      </w:r>
    </w:p>
    <w:p w:rsidR="00F7581C" w:rsidRDefault="00F7581C" w:rsidP="00F7581C">
      <w:pPr>
        <w:jc w:val="both"/>
        <w:rPr>
          <w:b/>
          <w:sz w:val="28"/>
          <w:szCs w:val="28"/>
        </w:rPr>
      </w:pPr>
    </w:p>
    <w:p w:rsidR="00C57458" w:rsidRDefault="00F7581C" w:rsidP="00C5745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354FE">
        <w:rPr>
          <w:sz w:val="28"/>
          <w:szCs w:val="28"/>
        </w:rPr>
        <w:t>целях обеспечения выполнения мероприятий по подготов</w:t>
      </w:r>
      <w:r w:rsidR="0088020B">
        <w:rPr>
          <w:sz w:val="28"/>
          <w:szCs w:val="28"/>
        </w:rPr>
        <w:t>ке к осенне-зимнему пер</w:t>
      </w:r>
      <w:r w:rsidR="006B0686">
        <w:rPr>
          <w:sz w:val="28"/>
          <w:szCs w:val="28"/>
        </w:rPr>
        <w:t>иоду 2024</w:t>
      </w:r>
      <w:r w:rsidR="0088020B">
        <w:rPr>
          <w:sz w:val="28"/>
          <w:szCs w:val="28"/>
        </w:rPr>
        <w:t>-202</w:t>
      </w:r>
      <w:r w:rsidR="006B0686">
        <w:rPr>
          <w:sz w:val="28"/>
          <w:szCs w:val="28"/>
        </w:rPr>
        <w:t>5</w:t>
      </w:r>
      <w:r w:rsidR="000354FE">
        <w:rPr>
          <w:sz w:val="28"/>
          <w:szCs w:val="28"/>
        </w:rPr>
        <w:t xml:space="preserve"> </w:t>
      </w:r>
      <w:proofErr w:type="gramStart"/>
      <w:r w:rsidR="000354FE">
        <w:rPr>
          <w:sz w:val="28"/>
          <w:szCs w:val="28"/>
        </w:rPr>
        <w:t xml:space="preserve">годов, </w:t>
      </w:r>
      <w:r w:rsidR="00A732EC">
        <w:rPr>
          <w:sz w:val="28"/>
          <w:szCs w:val="28"/>
        </w:rPr>
        <w:t xml:space="preserve"> </w:t>
      </w:r>
      <w:r w:rsidR="00E06C70">
        <w:rPr>
          <w:sz w:val="28"/>
          <w:szCs w:val="28"/>
        </w:rPr>
        <w:t>руководствуясь</w:t>
      </w:r>
      <w:proofErr w:type="gramEnd"/>
      <w:r w:rsidR="00E06C70">
        <w:rPr>
          <w:sz w:val="28"/>
          <w:szCs w:val="28"/>
        </w:rPr>
        <w:t xml:space="preserve"> частью 5</w:t>
      </w:r>
      <w:r>
        <w:rPr>
          <w:sz w:val="28"/>
          <w:szCs w:val="28"/>
        </w:rPr>
        <w:t xml:space="preserve"> статьи 3</w:t>
      </w:r>
      <w:r w:rsidR="00C57458">
        <w:rPr>
          <w:sz w:val="28"/>
          <w:szCs w:val="28"/>
        </w:rPr>
        <w:t>7</w:t>
      </w:r>
      <w:r>
        <w:rPr>
          <w:sz w:val="28"/>
          <w:szCs w:val="28"/>
        </w:rPr>
        <w:t xml:space="preserve">  Устава </w:t>
      </w:r>
      <w:r w:rsidR="006B0686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6B0686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>, администрация</w:t>
      </w:r>
      <w:r w:rsidR="00C57458">
        <w:rPr>
          <w:sz w:val="28"/>
          <w:szCs w:val="28"/>
        </w:rPr>
        <w:t xml:space="preserve"> Акшинского муниципального округа Забайкальского края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 о с т а н о в л я е т:</w:t>
      </w:r>
      <w:r w:rsidR="00C57458">
        <w:rPr>
          <w:b/>
          <w:sz w:val="28"/>
          <w:szCs w:val="28"/>
        </w:rPr>
        <w:t xml:space="preserve"> </w:t>
      </w:r>
    </w:p>
    <w:p w:rsidR="007C36C0" w:rsidRDefault="007C36C0" w:rsidP="007C3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1FB" w:rsidRPr="004D297A">
        <w:rPr>
          <w:sz w:val="28"/>
          <w:szCs w:val="28"/>
        </w:rPr>
        <w:t>В</w:t>
      </w:r>
      <w:r w:rsidR="004D297A" w:rsidRPr="004D2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по выполнению мероприятий в 2024 году </w:t>
      </w:r>
      <w:r w:rsidRPr="007C36C0">
        <w:rPr>
          <w:sz w:val="28"/>
          <w:szCs w:val="28"/>
        </w:rPr>
        <w:t xml:space="preserve">по подготовке к осенне-зимнему периоду 2024-2025 годов, утвержденную постановлением администрации Акшинского муниципального округа Забайкальского края от </w:t>
      </w:r>
      <w:r>
        <w:rPr>
          <w:sz w:val="28"/>
          <w:szCs w:val="28"/>
        </w:rPr>
        <w:t>22</w:t>
      </w:r>
      <w:r w:rsidRPr="007C36C0">
        <w:rPr>
          <w:sz w:val="28"/>
          <w:szCs w:val="28"/>
        </w:rPr>
        <w:t xml:space="preserve"> сентября 2023 года</w:t>
      </w:r>
      <w:r>
        <w:rPr>
          <w:sz w:val="28"/>
          <w:szCs w:val="28"/>
        </w:rPr>
        <w:t xml:space="preserve"> № 619</w:t>
      </w:r>
      <w:r w:rsidRPr="007C36C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D401EA" w:rsidRPr="00D401EA" w:rsidRDefault="007C36C0" w:rsidP="00C90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B639B0">
        <w:rPr>
          <w:sz w:val="28"/>
          <w:szCs w:val="28"/>
        </w:rPr>
        <w:t xml:space="preserve"> </w:t>
      </w:r>
      <w:r w:rsidR="00C90577">
        <w:rPr>
          <w:sz w:val="28"/>
          <w:szCs w:val="28"/>
        </w:rPr>
        <w:t xml:space="preserve"> </w:t>
      </w:r>
      <w:proofErr w:type="gramStart"/>
      <w:r w:rsidR="003429A7">
        <w:rPr>
          <w:sz w:val="28"/>
          <w:szCs w:val="28"/>
        </w:rPr>
        <w:t xml:space="preserve">Раздел </w:t>
      </w:r>
      <w:r w:rsidR="00C90577">
        <w:rPr>
          <w:sz w:val="28"/>
          <w:szCs w:val="28"/>
        </w:rPr>
        <w:t xml:space="preserve"> </w:t>
      </w:r>
      <w:r w:rsidR="003429A7">
        <w:rPr>
          <w:sz w:val="28"/>
          <w:szCs w:val="28"/>
        </w:rPr>
        <w:t>«</w:t>
      </w:r>
      <w:proofErr w:type="gramEnd"/>
      <w:r w:rsidR="003429A7">
        <w:rPr>
          <w:sz w:val="28"/>
          <w:szCs w:val="28"/>
        </w:rPr>
        <w:t>П</w:t>
      </w:r>
      <w:r w:rsidR="00D401EA">
        <w:rPr>
          <w:sz w:val="28"/>
          <w:szCs w:val="28"/>
        </w:rPr>
        <w:t>ереч</w:t>
      </w:r>
      <w:r w:rsidR="003429A7">
        <w:rPr>
          <w:sz w:val="28"/>
          <w:szCs w:val="28"/>
        </w:rPr>
        <w:t>е</w:t>
      </w:r>
      <w:r w:rsidR="00D401EA">
        <w:rPr>
          <w:sz w:val="28"/>
          <w:szCs w:val="28"/>
        </w:rPr>
        <w:t>н</w:t>
      </w:r>
      <w:r w:rsidR="003429A7">
        <w:rPr>
          <w:sz w:val="28"/>
          <w:szCs w:val="28"/>
        </w:rPr>
        <w:t>ь</w:t>
      </w:r>
      <w:r w:rsidR="00D401EA">
        <w:rPr>
          <w:sz w:val="28"/>
          <w:szCs w:val="28"/>
        </w:rPr>
        <w:t xml:space="preserve"> програм</w:t>
      </w:r>
      <w:r w:rsidR="00272BF3">
        <w:rPr>
          <w:sz w:val="28"/>
          <w:szCs w:val="28"/>
        </w:rPr>
        <w:t>м</w:t>
      </w:r>
      <w:r w:rsidR="00D401EA">
        <w:rPr>
          <w:sz w:val="28"/>
          <w:szCs w:val="28"/>
        </w:rPr>
        <w:t>ных мероприятий</w:t>
      </w:r>
      <w:r w:rsidR="003429A7">
        <w:rPr>
          <w:sz w:val="28"/>
          <w:szCs w:val="28"/>
        </w:rPr>
        <w:t>» изложить в новой редакции:</w:t>
      </w:r>
    </w:p>
    <w:p w:rsidR="00FE40D0" w:rsidRDefault="00FE40D0" w:rsidP="00A732EC">
      <w:pPr>
        <w:jc w:val="both"/>
        <w:rPr>
          <w:sz w:val="28"/>
          <w:szCs w:val="28"/>
        </w:rPr>
      </w:pPr>
    </w:p>
    <w:p w:rsidR="00C03D58" w:rsidRDefault="004D297A" w:rsidP="00C03D5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64AD7">
        <w:rPr>
          <w:sz w:val="28"/>
          <w:szCs w:val="28"/>
        </w:rPr>
        <w:t>«</w:t>
      </w:r>
      <w:r w:rsidR="00C03D58">
        <w:rPr>
          <w:b/>
          <w:sz w:val="28"/>
          <w:szCs w:val="28"/>
        </w:rPr>
        <w:t>Перечень программных мероприятий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552"/>
        <w:gridCol w:w="1701"/>
        <w:gridCol w:w="1275"/>
        <w:gridCol w:w="993"/>
        <w:gridCol w:w="708"/>
      </w:tblGrid>
      <w:tr w:rsidR="00C57458" w:rsidRPr="00591DF8" w:rsidTr="00C90577">
        <w:tc>
          <w:tcPr>
            <w:tcW w:w="421" w:type="dxa"/>
            <w:shd w:val="clear" w:color="auto" w:fill="auto"/>
          </w:tcPr>
          <w:p w:rsidR="00C57458" w:rsidRDefault="00C57458" w:rsidP="00591DF8">
            <w:pPr>
              <w:suppressAutoHyphens/>
              <w:jc w:val="both"/>
            </w:pPr>
            <w:r>
              <w:t>№</w:t>
            </w:r>
          </w:p>
          <w:p w:rsidR="00C57458" w:rsidRDefault="00C57458" w:rsidP="00591DF8">
            <w:pPr>
              <w:suppressAutoHyphens/>
              <w:jc w:val="both"/>
            </w:pPr>
            <w:r>
              <w:t>п/п</w:t>
            </w:r>
          </w:p>
        </w:tc>
        <w:tc>
          <w:tcPr>
            <w:tcW w:w="1984" w:type="dxa"/>
            <w:shd w:val="clear" w:color="auto" w:fill="auto"/>
          </w:tcPr>
          <w:p w:rsidR="00C57458" w:rsidRDefault="00C57458" w:rsidP="00591DF8">
            <w:pPr>
              <w:suppressAutoHyphens/>
              <w:ind w:left="-33" w:right="176"/>
              <w:jc w:val="both"/>
            </w:pPr>
            <w:r>
              <w:t>Учреждение</w:t>
            </w:r>
          </w:p>
        </w:tc>
        <w:tc>
          <w:tcPr>
            <w:tcW w:w="2552" w:type="dxa"/>
            <w:shd w:val="clear" w:color="auto" w:fill="auto"/>
          </w:tcPr>
          <w:p w:rsidR="00C57458" w:rsidRDefault="00C57458" w:rsidP="00591DF8">
            <w:pPr>
              <w:suppressAutoHyphens/>
              <w:ind w:left="175" w:right="175"/>
              <w:jc w:val="both"/>
            </w:pPr>
            <w:r>
              <w:t>Технические</w:t>
            </w:r>
          </w:p>
        </w:tc>
        <w:tc>
          <w:tcPr>
            <w:tcW w:w="1701" w:type="dxa"/>
            <w:shd w:val="clear" w:color="auto" w:fill="auto"/>
          </w:tcPr>
          <w:p w:rsidR="00C57458" w:rsidRDefault="00C57458" w:rsidP="00591DF8">
            <w:pPr>
              <w:suppressAutoHyphens/>
              <w:ind w:right="34"/>
              <w:jc w:val="both"/>
            </w:pPr>
            <w:r>
              <w:t xml:space="preserve">Источники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57458" w:rsidRDefault="00C57458" w:rsidP="00591DF8">
            <w:pPr>
              <w:suppressAutoHyphens/>
              <w:ind w:left="-108" w:right="-107"/>
              <w:jc w:val="both"/>
            </w:pPr>
            <w:r>
              <w:t>Стоимость</w:t>
            </w:r>
          </w:p>
          <w:p w:rsidR="00C57458" w:rsidRDefault="00E6284B" w:rsidP="00591DF8">
            <w:pPr>
              <w:suppressAutoHyphens/>
              <w:jc w:val="both"/>
            </w:pPr>
            <w:r>
              <w:t xml:space="preserve"> </w:t>
            </w:r>
            <w:r w:rsidR="00C57458">
              <w:t xml:space="preserve"> рублей.</w:t>
            </w:r>
          </w:p>
        </w:tc>
        <w:tc>
          <w:tcPr>
            <w:tcW w:w="993" w:type="dxa"/>
            <w:shd w:val="clear" w:color="auto" w:fill="auto"/>
          </w:tcPr>
          <w:p w:rsidR="00C57458" w:rsidRDefault="00C57458" w:rsidP="00591DF8">
            <w:pPr>
              <w:suppressAutoHyphens/>
              <w:ind w:left="-109" w:right="-22" w:firstLine="4"/>
              <w:jc w:val="both"/>
            </w:pPr>
            <w:r>
              <w:t>Срок исполнения</w:t>
            </w:r>
          </w:p>
        </w:tc>
        <w:tc>
          <w:tcPr>
            <w:tcW w:w="708" w:type="dxa"/>
            <w:shd w:val="clear" w:color="auto" w:fill="auto"/>
          </w:tcPr>
          <w:p w:rsidR="00C57458" w:rsidRDefault="00C57458" w:rsidP="00591DF8">
            <w:pPr>
              <w:suppressAutoHyphens/>
              <w:ind w:left="-109" w:right="-148"/>
            </w:pPr>
            <w:r>
              <w:t xml:space="preserve">Примечание </w:t>
            </w:r>
          </w:p>
        </w:tc>
      </w:tr>
      <w:tr w:rsidR="00CC4FA4" w:rsidRPr="00591DF8" w:rsidTr="00C90577">
        <w:tc>
          <w:tcPr>
            <w:tcW w:w="9634" w:type="dxa"/>
            <w:gridSpan w:val="7"/>
            <w:shd w:val="clear" w:color="auto" w:fill="auto"/>
          </w:tcPr>
          <w:p w:rsidR="00CC4FA4" w:rsidRPr="007A544A" w:rsidRDefault="00CC4FA4" w:rsidP="00591DF8">
            <w:pPr>
              <w:suppressAutoHyphens/>
              <w:ind w:left="-109" w:right="-148"/>
              <w:rPr>
                <w:b/>
                <w:sz w:val="24"/>
                <w:szCs w:val="24"/>
              </w:rPr>
            </w:pPr>
            <w:r w:rsidRPr="00574CCA">
              <w:rPr>
                <w:b/>
              </w:rPr>
              <w:t xml:space="preserve">                                                                        </w:t>
            </w:r>
            <w:r w:rsidRPr="007A544A">
              <w:rPr>
                <w:b/>
                <w:sz w:val="24"/>
                <w:szCs w:val="24"/>
              </w:rPr>
              <w:t>Комитет образования</w:t>
            </w:r>
          </w:p>
        </w:tc>
      </w:tr>
      <w:tr w:rsidR="00CC4FA4" w:rsidRPr="00591DF8" w:rsidTr="00C90577">
        <w:tc>
          <w:tcPr>
            <w:tcW w:w="421" w:type="dxa"/>
            <w:shd w:val="clear" w:color="auto" w:fill="auto"/>
          </w:tcPr>
          <w:p w:rsidR="00CC4FA4" w:rsidRDefault="00CC4FA4" w:rsidP="00591DF8">
            <w:pPr>
              <w:suppressAutoHyphens/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CC4FA4" w:rsidRDefault="00CC4FA4" w:rsidP="00591DF8">
            <w:pPr>
              <w:suppressAutoHyphens/>
              <w:ind w:left="-33" w:right="176"/>
              <w:jc w:val="both"/>
            </w:pPr>
            <w:proofErr w:type="gramStart"/>
            <w:r>
              <w:t>МБДОУ  детский</w:t>
            </w:r>
            <w:proofErr w:type="gramEnd"/>
            <w:r>
              <w:t xml:space="preserve"> сад с. Бытэв</w:t>
            </w:r>
          </w:p>
        </w:tc>
        <w:tc>
          <w:tcPr>
            <w:tcW w:w="2552" w:type="dxa"/>
            <w:shd w:val="clear" w:color="auto" w:fill="auto"/>
          </w:tcPr>
          <w:p w:rsidR="00CC4FA4" w:rsidRDefault="00E6284B" w:rsidP="00591DF8">
            <w:pPr>
              <w:suppressAutoHyphens/>
              <w:ind w:left="175" w:right="175"/>
              <w:jc w:val="both"/>
            </w:pPr>
            <w:r>
              <w:t>Ремонт отопительной системы</w:t>
            </w:r>
          </w:p>
        </w:tc>
        <w:tc>
          <w:tcPr>
            <w:tcW w:w="1701" w:type="dxa"/>
            <w:shd w:val="clear" w:color="auto" w:fill="auto"/>
          </w:tcPr>
          <w:p w:rsidR="00CC4FA4" w:rsidRDefault="00E6284B" w:rsidP="00591DF8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CC4FA4" w:rsidRDefault="00E6284B" w:rsidP="00591DF8">
            <w:pPr>
              <w:suppressAutoHyphens/>
              <w:ind w:left="-108" w:right="-107"/>
              <w:jc w:val="both"/>
            </w:pPr>
            <w:r>
              <w:t>16000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CC4FA4" w:rsidRDefault="006E05D3" w:rsidP="00591DF8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E6284B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CC4FA4" w:rsidRDefault="00CC4FA4" w:rsidP="00591DF8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>МБУДО «ДДТ с. Акша»</w:t>
            </w:r>
          </w:p>
        </w:tc>
        <w:tc>
          <w:tcPr>
            <w:tcW w:w="2552" w:type="dxa"/>
            <w:shd w:val="clear" w:color="auto" w:fill="auto"/>
          </w:tcPr>
          <w:p w:rsidR="00E6284B" w:rsidRDefault="00E6284B" w:rsidP="00E6284B">
            <w:pPr>
              <w:suppressAutoHyphens/>
              <w:ind w:left="175" w:right="175"/>
              <w:jc w:val="both"/>
            </w:pPr>
            <w:r>
              <w:t>Ремонт отопительной системы</w:t>
            </w:r>
            <w:r w:rsidR="00AC3FF0">
              <w:t xml:space="preserve"> (труба 12 м, Д=100)</w:t>
            </w:r>
          </w:p>
        </w:tc>
        <w:tc>
          <w:tcPr>
            <w:tcW w:w="1701" w:type="dxa"/>
            <w:shd w:val="clear" w:color="auto" w:fill="auto"/>
          </w:tcPr>
          <w:p w:rsidR="00E6284B" w:rsidRDefault="00E6284B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D472E6" w:rsidP="00E6284B">
            <w:pPr>
              <w:suppressAutoHyphens/>
              <w:ind w:left="-108" w:right="-107"/>
              <w:jc w:val="both"/>
            </w:pPr>
            <w:r>
              <w:t>1</w:t>
            </w:r>
            <w:r w:rsidR="00E6284B">
              <w:t>5</w:t>
            </w:r>
            <w:r>
              <w:rPr>
                <w:lang w:val="en-US"/>
              </w:rPr>
              <w:t>0</w:t>
            </w:r>
            <w:r w:rsidR="00E6284B">
              <w:t>00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6E05D3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E6284B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 xml:space="preserve">МБОУ ООШ с. </w:t>
            </w:r>
            <w:proofErr w:type="spellStart"/>
            <w:r>
              <w:t>Тохтор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284B" w:rsidRPr="00E6284B" w:rsidRDefault="00E6284B" w:rsidP="006E05D3">
            <w:pPr>
              <w:suppressAutoHyphens/>
              <w:ind w:left="175" w:right="175"/>
              <w:jc w:val="both"/>
            </w:pPr>
            <w:r>
              <w:t>Приобрете</w:t>
            </w:r>
            <w:r w:rsidR="00AC3FF0">
              <w:t>ние двигателя асинхронного</w:t>
            </w:r>
            <w:r w:rsidR="006E05D3">
              <w:t xml:space="preserve"> 3</w:t>
            </w:r>
            <w:r w:rsidR="00AC3FF0">
              <w:t>№</w:t>
            </w:r>
            <w:r w:rsidR="00AC3FF0">
              <w:rPr>
                <w:lang w:val="en-US"/>
              </w:rPr>
              <w:t>ENP</w:t>
            </w:r>
            <w:r w:rsidR="00AC3FF0" w:rsidRPr="00AC3FF0">
              <w:t xml:space="preserve"> </w:t>
            </w:r>
            <w:r w:rsidR="006E05D3">
              <w:t>35,</w:t>
            </w:r>
            <w:r w:rsidR="00AC3FF0">
              <w:t xml:space="preserve"> 3000 об/мин, 7,5 кВт 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AC3FF0" w:rsidP="00AC3FF0">
            <w:pPr>
              <w:suppressAutoHyphens/>
              <w:ind w:left="-108" w:right="-107"/>
              <w:jc w:val="both"/>
            </w:pPr>
            <w:r>
              <w:t>34483</w:t>
            </w:r>
            <w:r w:rsidR="00574CCA">
              <w:t>,</w:t>
            </w:r>
            <w:r>
              <w:t>5</w:t>
            </w:r>
            <w:r w:rsidR="00574CCA">
              <w:t>0</w:t>
            </w:r>
          </w:p>
        </w:tc>
        <w:tc>
          <w:tcPr>
            <w:tcW w:w="993" w:type="dxa"/>
            <w:shd w:val="clear" w:color="auto" w:fill="auto"/>
          </w:tcPr>
          <w:p w:rsidR="00E6284B" w:rsidRDefault="006E05D3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>МБОУ ООШ с. Улача</w:t>
            </w:r>
          </w:p>
        </w:tc>
        <w:tc>
          <w:tcPr>
            <w:tcW w:w="2552" w:type="dxa"/>
            <w:shd w:val="clear" w:color="auto" w:fill="auto"/>
          </w:tcPr>
          <w:p w:rsidR="00E6284B" w:rsidRDefault="00E6284B" w:rsidP="00AC3FF0">
            <w:pPr>
              <w:suppressAutoHyphens/>
              <w:ind w:left="175" w:right="175"/>
              <w:jc w:val="both"/>
            </w:pPr>
            <w:proofErr w:type="gramStart"/>
            <w:r>
              <w:t>П</w:t>
            </w:r>
            <w:r w:rsidR="00AC3FF0">
              <w:t xml:space="preserve">риобретение </w:t>
            </w:r>
            <w:r>
              <w:t xml:space="preserve"> двигателя</w:t>
            </w:r>
            <w:proofErr w:type="gramEnd"/>
            <w:r>
              <w:t xml:space="preserve"> асинхронного 3№</w:t>
            </w:r>
            <w:r>
              <w:rPr>
                <w:lang w:val="en-US"/>
              </w:rPr>
              <w:t>ENP</w:t>
            </w:r>
            <w:r>
              <w:t xml:space="preserve"> 35</w:t>
            </w:r>
            <w:r w:rsidR="00AC3FF0">
              <w:t>, 3000 об/мин, 7,5 кВт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6E05D3" w:rsidP="006E05D3">
            <w:pPr>
              <w:suppressAutoHyphens/>
              <w:ind w:left="-108" w:right="-107"/>
              <w:jc w:val="both"/>
            </w:pPr>
            <w:r>
              <w:t>34483</w:t>
            </w:r>
            <w:r w:rsidR="00574CCA">
              <w:t>,</w:t>
            </w:r>
            <w:r>
              <w:t>5</w:t>
            </w:r>
            <w:r w:rsidR="00574CCA">
              <w:t>0</w:t>
            </w:r>
          </w:p>
        </w:tc>
        <w:tc>
          <w:tcPr>
            <w:tcW w:w="993" w:type="dxa"/>
            <w:shd w:val="clear" w:color="auto" w:fill="auto"/>
          </w:tcPr>
          <w:p w:rsidR="00E6284B" w:rsidRDefault="006E05D3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E6284B" w:rsidRDefault="006E05D3" w:rsidP="00E6284B">
            <w:pPr>
              <w:suppressAutoHyphens/>
              <w:ind w:left="-33" w:right="176"/>
              <w:jc w:val="both"/>
            </w:pPr>
            <w:r>
              <w:t>МБОУ СОШ с. Могойтуй</w:t>
            </w:r>
          </w:p>
        </w:tc>
        <w:tc>
          <w:tcPr>
            <w:tcW w:w="2552" w:type="dxa"/>
            <w:shd w:val="clear" w:color="auto" w:fill="auto"/>
          </w:tcPr>
          <w:p w:rsidR="00E6284B" w:rsidRDefault="006E05D3" w:rsidP="006E05D3">
            <w:pPr>
              <w:suppressAutoHyphens/>
              <w:ind w:left="175" w:right="175"/>
              <w:jc w:val="both"/>
            </w:pPr>
            <w:r>
              <w:t>Приобретение двигателя асинхронного 3№</w:t>
            </w:r>
            <w:r>
              <w:rPr>
                <w:lang w:val="en-US"/>
              </w:rPr>
              <w:t>ENP</w:t>
            </w:r>
            <w:r w:rsidRPr="00AC3FF0">
              <w:t xml:space="preserve"> </w:t>
            </w:r>
            <w:r>
              <w:lastRenderedPageBreak/>
              <w:t xml:space="preserve">35, 3000 об/мин, 7,5 кВт 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lastRenderedPageBreak/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6E05D3" w:rsidP="00E6284B">
            <w:pPr>
              <w:suppressAutoHyphens/>
              <w:ind w:left="-108" w:right="-107"/>
              <w:jc w:val="both"/>
            </w:pPr>
            <w:r>
              <w:t>34500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6E05D3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lastRenderedPageBreak/>
              <w:t>6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>МБДОУ детский сад с. Орой</w:t>
            </w:r>
          </w:p>
        </w:tc>
        <w:tc>
          <w:tcPr>
            <w:tcW w:w="2552" w:type="dxa"/>
            <w:shd w:val="clear" w:color="auto" w:fill="auto"/>
          </w:tcPr>
          <w:p w:rsidR="00E6284B" w:rsidRDefault="00E6284B" w:rsidP="00E6284B">
            <w:pPr>
              <w:suppressAutoHyphens/>
              <w:ind w:left="175" w:right="175"/>
              <w:jc w:val="both"/>
            </w:pPr>
            <w:r>
              <w:t>Приобретение и установка р</w:t>
            </w:r>
            <w:r w:rsidR="006E05D3">
              <w:t>асширительного бака емкостью 0,3</w:t>
            </w:r>
            <w:r>
              <w:t xml:space="preserve"> м. куб.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D472E6" w:rsidP="00E6284B">
            <w:pPr>
              <w:suppressAutoHyphens/>
              <w:ind w:left="-108" w:right="-107"/>
              <w:jc w:val="both"/>
            </w:pPr>
            <w:r>
              <w:t>8</w:t>
            </w:r>
            <w:r w:rsidR="00E6284B">
              <w:t>000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010CF4" w:rsidP="00E6284B">
            <w:pPr>
              <w:suppressAutoHyphens/>
              <w:ind w:left="-109" w:right="-22" w:firstLine="4"/>
              <w:jc w:val="both"/>
            </w:pPr>
            <w:r>
              <w:t>Июнь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E6284B" w:rsidRDefault="006E05D3" w:rsidP="00E6284B">
            <w:pPr>
              <w:suppressAutoHyphens/>
              <w:ind w:left="-33" w:right="176"/>
              <w:jc w:val="both"/>
            </w:pPr>
            <w:r>
              <w:t>МБОУ СОШ с. Акша</w:t>
            </w:r>
          </w:p>
        </w:tc>
        <w:tc>
          <w:tcPr>
            <w:tcW w:w="2552" w:type="dxa"/>
            <w:shd w:val="clear" w:color="auto" w:fill="auto"/>
          </w:tcPr>
          <w:p w:rsidR="00E6284B" w:rsidRDefault="006E05D3" w:rsidP="00E6284B">
            <w:pPr>
              <w:suppressAutoHyphens/>
              <w:ind w:left="175" w:right="175"/>
              <w:jc w:val="both"/>
            </w:pPr>
            <w:r>
              <w:t xml:space="preserve">Ремонт отопительной системы </w:t>
            </w:r>
          </w:p>
          <w:p w:rsidR="006E05D3" w:rsidRDefault="006E05D3" w:rsidP="00E6284B">
            <w:pPr>
              <w:suppressAutoHyphens/>
              <w:ind w:left="175" w:right="175"/>
              <w:jc w:val="both"/>
            </w:pPr>
            <w:r>
              <w:t xml:space="preserve">Труба Д=15 мм; 20мм; 40 мм; 57 мм; 89 </w:t>
            </w:r>
            <w:proofErr w:type="gramStart"/>
            <w:r>
              <w:t>мм.,</w:t>
            </w:r>
            <w:proofErr w:type="gramEnd"/>
            <w:r>
              <w:t xml:space="preserve"> Сгоны, батареи отопительные, круги отрезные, электроды, краны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D472E6" w:rsidP="006E05D3">
            <w:pPr>
              <w:suppressAutoHyphens/>
              <w:ind w:left="-108" w:right="-107"/>
              <w:jc w:val="both"/>
            </w:pPr>
            <w:r>
              <w:t>10</w:t>
            </w:r>
            <w:r w:rsidR="006E05D3">
              <w:t>2793,</w:t>
            </w:r>
            <w:r w:rsidR="00574CCA">
              <w:t>00</w:t>
            </w:r>
          </w:p>
        </w:tc>
        <w:tc>
          <w:tcPr>
            <w:tcW w:w="993" w:type="dxa"/>
            <w:shd w:val="clear" w:color="auto" w:fill="auto"/>
          </w:tcPr>
          <w:p w:rsidR="00E6284B" w:rsidRDefault="006E05D3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>МБДОУ детский сад с. Нарасун</w:t>
            </w:r>
          </w:p>
        </w:tc>
        <w:tc>
          <w:tcPr>
            <w:tcW w:w="2552" w:type="dxa"/>
            <w:shd w:val="clear" w:color="auto" w:fill="auto"/>
          </w:tcPr>
          <w:p w:rsidR="00E6284B" w:rsidRDefault="00E6284B" w:rsidP="00E6284B">
            <w:pPr>
              <w:suppressAutoHyphens/>
              <w:ind w:left="175" w:right="175"/>
              <w:jc w:val="both"/>
            </w:pPr>
            <w:r>
              <w:t>Ремонт отопительной системы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E6284B" w:rsidP="00E6284B">
            <w:pPr>
              <w:suppressAutoHyphens/>
              <w:ind w:left="-108" w:right="-107"/>
              <w:jc w:val="both"/>
            </w:pPr>
            <w:r>
              <w:t>45150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890C60" w:rsidP="00890C60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E6284B" w:rsidRDefault="00890C60" w:rsidP="00E6284B">
            <w:pPr>
              <w:suppressAutoHyphens/>
              <w:ind w:left="-33" w:right="176"/>
              <w:jc w:val="both"/>
            </w:pPr>
            <w:r>
              <w:t>МБОУ ООШ с. Улача</w:t>
            </w:r>
          </w:p>
        </w:tc>
        <w:tc>
          <w:tcPr>
            <w:tcW w:w="2552" w:type="dxa"/>
            <w:shd w:val="clear" w:color="auto" w:fill="auto"/>
          </w:tcPr>
          <w:p w:rsidR="00E6284B" w:rsidRDefault="00890C60" w:rsidP="00E6284B">
            <w:pPr>
              <w:suppressAutoHyphens/>
              <w:ind w:left="175" w:right="175"/>
              <w:jc w:val="both"/>
            </w:pPr>
            <w:r>
              <w:t>Установка дымососа и газоходов в котельной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890C60" w:rsidP="00E6284B">
            <w:pPr>
              <w:suppressAutoHyphens/>
              <w:ind w:left="-108" w:right="-107"/>
              <w:jc w:val="both"/>
            </w:pPr>
            <w:r>
              <w:t>15374</w:t>
            </w:r>
            <w:r w:rsidR="00010CF4">
              <w:t>0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890C60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rPr>
          <w:trHeight w:val="898"/>
        </w:trPr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E6284B" w:rsidRDefault="00890C60" w:rsidP="00E6284B">
            <w:pPr>
              <w:suppressAutoHyphens/>
              <w:ind w:left="-33" w:right="176"/>
              <w:jc w:val="both"/>
            </w:pPr>
            <w:r>
              <w:t>МБДОУ детский сад с. Могойтуй</w:t>
            </w:r>
          </w:p>
        </w:tc>
        <w:tc>
          <w:tcPr>
            <w:tcW w:w="2552" w:type="dxa"/>
            <w:shd w:val="clear" w:color="auto" w:fill="auto"/>
          </w:tcPr>
          <w:p w:rsidR="00E6284B" w:rsidRDefault="00890C60" w:rsidP="00D472E6">
            <w:pPr>
              <w:suppressAutoHyphens/>
              <w:ind w:left="175" w:right="175"/>
              <w:jc w:val="both"/>
            </w:pPr>
            <w:r>
              <w:t>Приобретение двигателя асинхронного 3№</w:t>
            </w:r>
            <w:r>
              <w:rPr>
                <w:lang w:val="en-US"/>
              </w:rPr>
              <w:t>ENP</w:t>
            </w:r>
            <w:r w:rsidRPr="00AC3FF0">
              <w:t xml:space="preserve"> </w:t>
            </w:r>
            <w:r w:rsidR="00D472E6">
              <w:t>35, 3000 об/мин, 3 кВт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890C60" w:rsidRDefault="00890C60" w:rsidP="00890C60">
            <w:pPr>
              <w:suppressAutoHyphens/>
              <w:ind w:left="-108" w:right="-107"/>
              <w:jc w:val="both"/>
            </w:pPr>
            <w:r>
              <w:t>125</w:t>
            </w:r>
            <w:r w:rsidR="00010CF4">
              <w:t>00</w:t>
            </w:r>
            <w:r w:rsidR="00574CCA">
              <w:t>,00</w:t>
            </w:r>
          </w:p>
          <w:p w:rsidR="00890C60" w:rsidRPr="00890C60" w:rsidRDefault="00890C60" w:rsidP="00890C60"/>
          <w:p w:rsidR="00890C60" w:rsidRPr="00890C60" w:rsidRDefault="00890C60" w:rsidP="00890C60"/>
          <w:p w:rsidR="00890C60" w:rsidRPr="00890C60" w:rsidRDefault="00890C60" w:rsidP="00890C60"/>
          <w:p w:rsidR="00890C60" w:rsidRPr="00890C60" w:rsidRDefault="00890C60" w:rsidP="00890C60"/>
          <w:p w:rsidR="00E6284B" w:rsidRPr="00890C60" w:rsidRDefault="00E6284B" w:rsidP="00890C60"/>
        </w:tc>
        <w:tc>
          <w:tcPr>
            <w:tcW w:w="993" w:type="dxa"/>
            <w:shd w:val="clear" w:color="auto" w:fill="auto"/>
          </w:tcPr>
          <w:p w:rsidR="00E6284B" w:rsidRDefault="00890C60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890C60">
            <w:pPr>
              <w:suppressAutoHyphens/>
              <w:jc w:val="both"/>
            </w:pPr>
            <w:r>
              <w:t>1</w:t>
            </w:r>
            <w:r w:rsidR="00890C60">
              <w:t>1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>МБДОУ детский сад с. Урейск</w:t>
            </w:r>
          </w:p>
        </w:tc>
        <w:tc>
          <w:tcPr>
            <w:tcW w:w="2552" w:type="dxa"/>
            <w:shd w:val="clear" w:color="auto" w:fill="auto"/>
          </w:tcPr>
          <w:p w:rsidR="00E6284B" w:rsidRDefault="00010CF4" w:rsidP="00E6284B">
            <w:pPr>
              <w:suppressAutoHyphens/>
              <w:ind w:left="175" w:right="175"/>
              <w:jc w:val="both"/>
            </w:pPr>
            <w:r>
              <w:t>Приобретение электродов</w:t>
            </w:r>
            <w:r w:rsidR="00890C60">
              <w:t xml:space="preserve"> Д=2,5/5 кг для сварочных работ; К</w:t>
            </w:r>
            <w:r>
              <w:t>руг отрезной</w:t>
            </w:r>
            <w:r w:rsidR="00890C60">
              <w:t xml:space="preserve"> Д=230/5 шт.</w:t>
            </w:r>
            <w:r>
              <w:t xml:space="preserve"> на болгарку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010CF4" w:rsidP="00E6284B">
            <w:pPr>
              <w:suppressAutoHyphens/>
              <w:ind w:left="-108" w:right="-107"/>
              <w:jc w:val="both"/>
            </w:pPr>
            <w:r>
              <w:t>2000</w:t>
            </w:r>
            <w:r w:rsidR="00574CCA">
              <w:t>,00</w:t>
            </w:r>
          </w:p>
          <w:p w:rsidR="00010CF4" w:rsidRDefault="00010CF4" w:rsidP="00E6284B">
            <w:pPr>
              <w:suppressAutoHyphens/>
              <w:ind w:left="-108" w:right="-107"/>
              <w:jc w:val="both"/>
            </w:pPr>
          </w:p>
          <w:p w:rsidR="00010CF4" w:rsidRDefault="00010CF4" w:rsidP="00E6284B">
            <w:pPr>
              <w:suppressAutoHyphens/>
              <w:ind w:left="-108" w:right="-107"/>
              <w:jc w:val="both"/>
            </w:pPr>
          </w:p>
          <w:p w:rsidR="00010CF4" w:rsidRDefault="00010CF4" w:rsidP="00E6284B">
            <w:pPr>
              <w:suppressAutoHyphens/>
              <w:ind w:left="-108" w:right="-107"/>
              <w:jc w:val="both"/>
            </w:pPr>
            <w:r>
              <w:t>425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F11F60" w:rsidP="00890C60">
            <w:pPr>
              <w:suppressAutoHyphens/>
              <w:ind w:right="-22"/>
              <w:jc w:val="both"/>
            </w:pPr>
            <w:r>
              <w:t>ма</w:t>
            </w:r>
            <w:r w:rsidR="00890C60">
              <w:t>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  <w:r>
              <w:t>1</w:t>
            </w:r>
            <w:r w:rsidR="00E32307">
              <w:t>2</w:t>
            </w: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  <w:r>
              <w:t>МБОУ ООШ с. Новокургатай</w:t>
            </w:r>
          </w:p>
        </w:tc>
        <w:tc>
          <w:tcPr>
            <w:tcW w:w="2552" w:type="dxa"/>
            <w:shd w:val="clear" w:color="auto" w:fill="auto"/>
          </w:tcPr>
          <w:p w:rsidR="00E6284B" w:rsidRDefault="00890C60" w:rsidP="00E6284B">
            <w:pPr>
              <w:suppressAutoHyphens/>
              <w:ind w:left="175" w:right="175"/>
              <w:jc w:val="both"/>
            </w:pPr>
            <w:r>
              <w:t>Приобретение электродов Д=2,5/5 кг для сварочных работ; Круг отрезной Д=230/5 шт. на болгарку</w:t>
            </w:r>
          </w:p>
        </w:tc>
        <w:tc>
          <w:tcPr>
            <w:tcW w:w="1701" w:type="dxa"/>
            <w:shd w:val="clear" w:color="auto" w:fill="auto"/>
          </w:tcPr>
          <w:p w:rsidR="00E6284B" w:rsidRDefault="00010CF4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010CF4" w:rsidP="00E6284B">
            <w:pPr>
              <w:suppressAutoHyphens/>
              <w:ind w:left="-108" w:right="-107"/>
              <w:jc w:val="both"/>
            </w:pPr>
            <w:r>
              <w:t>2000</w:t>
            </w:r>
            <w:r w:rsidR="00574CCA">
              <w:t>,00</w:t>
            </w:r>
          </w:p>
          <w:p w:rsidR="00010CF4" w:rsidRDefault="00010CF4" w:rsidP="00E6284B">
            <w:pPr>
              <w:suppressAutoHyphens/>
              <w:ind w:left="-108" w:right="-107"/>
              <w:jc w:val="both"/>
            </w:pPr>
          </w:p>
          <w:p w:rsidR="00010CF4" w:rsidRDefault="00010CF4" w:rsidP="00E6284B">
            <w:pPr>
              <w:suppressAutoHyphens/>
              <w:ind w:left="-108" w:right="-107"/>
              <w:jc w:val="both"/>
            </w:pPr>
          </w:p>
          <w:p w:rsidR="00010CF4" w:rsidRDefault="00010CF4" w:rsidP="00E6284B">
            <w:pPr>
              <w:suppressAutoHyphens/>
              <w:ind w:left="-108" w:right="-107"/>
              <w:jc w:val="both"/>
            </w:pPr>
            <w:r>
              <w:t>425</w:t>
            </w:r>
            <w:r w:rsidR="00574CCA">
              <w:t>,00</w:t>
            </w:r>
          </w:p>
        </w:tc>
        <w:tc>
          <w:tcPr>
            <w:tcW w:w="993" w:type="dxa"/>
            <w:shd w:val="clear" w:color="auto" w:fill="auto"/>
          </w:tcPr>
          <w:p w:rsidR="00E6284B" w:rsidRDefault="00F11F60" w:rsidP="00E6284B">
            <w:pPr>
              <w:suppressAutoHyphens/>
              <w:ind w:left="-109" w:right="-22" w:firstLine="4"/>
              <w:jc w:val="both"/>
            </w:pPr>
            <w:r>
              <w:t>май</w:t>
            </w:r>
            <w:r w:rsidR="00010CF4">
              <w:t xml:space="preserve"> - август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D472E6" w:rsidRPr="00591DF8" w:rsidTr="00C90577">
        <w:tc>
          <w:tcPr>
            <w:tcW w:w="421" w:type="dxa"/>
            <w:shd w:val="clear" w:color="auto" w:fill="auto"/>
          </w:tcPr>
          <w:p w:rsidR="00D472E6" w:rsidRDefault="0077552A" w:rsidP="00E6284B">
            <w:pPr>
              <w:suppressAutoHyphens/>
              <w:jc w:val="both"/>
            </w:pPr>
            <w:r>
              <w:t>13</w:t>
            </w:r>
          </w:p>
        </w:tc>
        <w:tc>
          <w:tcPr>
            <w:tcW w:w="1984" w:type="dxa"/>
            <w:shd w:val="clear" w:color="auto" w:fill="auto"/>
          </w:tcPr>
          <w:p w:rsidR="00D472E6" w:rsidRPr="00485DCD" w:rsidRDefault="00485DCD" w:rsidP="00E6284B">
            <w:pPr>
              <w:suppressAutoHyphens/>
              <w:ind w:left="-33" w:right="176"/>
              <w:jc w:val="both"/>
            </w:pPr>
            <w:r>
              <w:t>Детский сад № 1 с. Акша</w:t>
            </w:r>
          </w:p>
        </w:tc>
        <w:tc>
          <w:tcPr>
            <w:tcW w:w="2552" w:type="dxa"/>
            <w:shd w:val="clear" w:color="auto" w:fill="auto"/>
          </w:tcPr>
          <w:p w:rsidR="00D472E6" w:rsidRDefault="00485DCD" w:rsidP="00E6284B">
            <w:pPr>
              <w:suppressAutoHyphens/>
              <w:ind w:left="175" w:right="175"/>
              <w:jc w:val="both"/>
            </w:pPr>
            <w:r>
              <w:t>Ремонт отопительной системы. Приобретение труб, сгонов, кранов)</w:t>
            </w:r>
          </w:p>
        </w:tc>
        <w:tc>
          <w:tcPr>
            <w:tcW w:w="1701" w:type="dxa"/>
            <w:shd w:val="clear" w:color="auto" w:fill="auto"/>
          </w:tcPr>
          <w:p w:rsidR="00D472E6" w:rsidRDefault="00485DCD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D472E6" w:rsidRDefault="00485DCD" w:rsidP="00E6284B">
            <w:pPr>
              <w:suppressAutoHyphens/>
              <w:ind w:left="-108" w:right="-107"/>
              <w:jc w:val="both"/>
            </w:pPr>
            <w:r>
              <w:t>30000,00</w:t>
            </w:r>
          </w:p>
        </w:tc>
        <w:tc>
          <w:tcPr>
            <w:tcW w:w="993" w:type="dxa"/>
            <w:shd w:val="clear" w:color="auto" w:fill="auto"/>
          </w:tcPr>
          <w:p w:rsidR="00D472E6" w:rsidRDefault="00485DCD" w:rsidP="00E6284B">
            <w:pPr>
              <w:suppressAutoHyphens/>
              <w:ind w:left="-109" w:right="-22" w:firstLine="4"/>
              <w:jc w:val="both"/>
            </w:pPr>
            <w:r>
              <w:t>май- август</w:t>
            </w:r>
          </w:p>
        </w:tc>
        <w:tc>
          <w:tcPr>
            <w:tcW w:w="708" w:type="dxa"/>
            <w:shd w:val="clear" w:color="auto" w:fill="auto"/>
          </w:tcPr>
          <w:p w:rsidR="00D472E6" w:rsidRDefault="00D472E6" w:rsidP="00E6284B">
            <w:pPr>
              <w:suppressAutoHyphens/>
              <w:ind w:left="-109" w:right="-148"/>
            </w:pPr>
          </w:p>
        </w:tc>
      </w:tr>
      <w:tr w:rsidR="00E32307" w:rsidRPr="00591DF8" w:rsidTr="00C90577">
        <w:tc>
          <w:tcPr>
            <w:tcW w:w="421" w:type="dxa"/>
            <w:shd w:val="clear" w:color="auto" w:fill="auto"/>
          </w:tcPr>
          <w:p w:rsidR="00E32307" w:rsidRDefault="00E32307" w:rsidP="00E6284B">
            <w:pPr>
              <w:suppressAutoHyphens/>
              <w:jc w:val="both"/>
            </w:pPr>
            <w:r>
              <w:t>1</w:t>
            </w:r>
            <w:r w:rsidR="0077552A">
              <w:t>4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6284B">
            <w:pPr>
              <w:suppressAutoHyphens/>
              <w:ind w:left="-33" w:right="176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бюджета муниципального округа 1,4%</w:t>
            </w:r>
          </w:p>
        </w:tc>
        <w:tc>
          <w:tcPr>
            <w:tcW w:w="2552" w:type="dxa"/>
            <w:shd w:val="clear" w:color="auto" w:fill="auto"/>
          </w:tcPr>
          <w:p w:rsidR="00E32307" w:rsidRDefault="00E32307" w:rsidP="00E6284B">
            <w:pPr>
              <w:suppressAutoHyphens/>
              <w:ind w:left="175" w:right="175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32307" w:rsidRDefault="00E32307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Default="00294F98" w:rsidP="00E6284B">
            <w:pPr>
              <w:suppressAutoHyphens/>
              <w:ind w:left="-108" w:right="-107"/>
              <w:jc w:val="both"/>
            </w:pPr>
            <w:r>
              <w:t>9000,60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6284B">
            <w:pPr>
              <w:suppressAutoHyphens/>
              <w:ind w:left="-109" w:right="-22" w:firstLine="4"/>
              <w:jc w:val="both"/>
            </w:pPr>
            <w:r>
              <w:t>май - август</w:t>
            </w:r>
          </w:p>
        </w:tc>
        <w:tc>
          <w:tcPr>
            <w:tcW w:w="708" w:type="dxa"/>
            <w:shd w:val="clear" w:color="auto" w:fill="auto"/>
          </w:tcPr>
          <w:p w:rsidR="00E32307" w:rsidRDefault="00E32307" w:rsidP="00E6284B">
            <w:pPr>
              <w:suppressAutoHyphens/>
              <w:ind w:left="-109" w:right="-148"/>
            </w:pP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E6284B" w:rsidP="00E6284B">
            <w:pPr>
              <w:suppressAutoHyphens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6284B" w:rsidRDefault="00E6284B" w:rsidP="00E6284B">
            <w:pPr>
              <w:suppressAutoHyphens/>
              <w:ind w:left="-33" w:right="176"/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E6284B" w:rsidRPr="00010CF4" w:rsidRDefault="00010CF4" w:rsidP="00E6284B">
            <w:pPr>
              <w:suppressAutoHyphens/>
              <w:ind w:left="175" w:right="175"/>
              <w:jc w:val="both"/>
              <w:rPr>
                <w:b/>
              </w:rPr>
            </w:pPr>
            <w:r w:rsidRPr="00010CF4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E6284B" w:rsidRDefault="00574CCA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Pr="00010CF4" w:rsidRDefault="006C1D40" w:rsidP="00E32307">
            <w:pPr>
              <w:suppressAutoHyphens/>
              <w:ind w:left="-108" w:right="-107"/>
              <w:jc w:val="both"/>
              <w:rPr>
                <w:b/>
              </w:rPr>
            </w:pPr>
            <w:r>
              <w:rPr>
                <w:b/>
              </w:rPr>
              <w:t>500500,60</w:t>
            </w:r>
          </w:p>
        </w:tc>
        <w:tc>
          <w:tcPr>
            <w:tcW w:w="993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22" w:firstLine="4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574CCA" w:rsidRPr="00591DF8" w:rsidTr="00C90577">
        <w:tc>
          <w:tcPr>
            <w:tcW w:w="9634" w:type="dxa"/>
            <w:gridSpan w:val="7"/>
            <w:shd w:val="clear" w:color="auto" w:fill="auto"/>
          </w:tcPr>
          <w:p w:rsidR="00574CCA" w:rsidRPr="007A544A" w:rsidRDefault="007A544A" w:rsidP="00E6284B">
            <w:pPr>
              <w:suppressAutoHyphens/>
              <w:ind w:left="-109" w:right="-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74CCA" w:rsidRPr="007A544A">
              <w:rPr>
                <w:b/>
                <w:sz w:val="24"/>
                <w:szCs w:val="24"/>
              </w:rPr>
              <w:t xml:space="preserve">                                      Комитет культуры, спорта и молодежной политики</w:t>
            </w:r>
          </w:p>
        </w:tc>
      </w:tr>
      <w:tr w:rsidR="00E6284B" w:rsidRPr="00591DF8" w:rsidTr="00C90577">
        <w:tc>
          <w:tcPr>
            <w:tcW w:w="421" w:type="dxa"/>
            <w:shd w:val="clear" w:color="auto" w:fill="auto"/>
          </w:tcPr>
          <w:p w:rsidR="00E6284B" w:rsidRDefault="00541BC3" w:rsidP="00E6284B">
            <w:pPr>
              <w:suppressAutoHyphens/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E6284B" w:rsidRDefault="00485DCD" w:rsidP="00E6284B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>Филиал № 4 СДК с. Нарасун</w:t>
            </w:r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E6284B" w:rsidRDefault="00541BC3" w:rsidP="00E6284B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E6284B" w:rsidRDefault="00541BC3" w:rsidP="00E6284B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6284B" w:rsidRDefault="00DF703F" w:rsidP="00E6284B">
            <w:pPr>
              <w:suppressAutoHyphens/>
              <w:ind w:left="-108" w:right="-107"/>
              <w:jc w:val="both"/>
            </w:pPr>
            <w:r>
              <w:t>65</w:t>
            </w:r>
            <w:r w:rsidR="00541BC3">
              <w:t>000,00</w:t>
            </w:r>
          </w:p>
        </w:tc>
        <w:tc>
          <w:tcPr>
            <w:tcW w:w="993" w:type="dxa"/>
            <w:shd w:val="clear" w:color="auto" w:fill="auto"/>
          </w:tcPr>
          <w:p w:rsidR="00E6284B" w:rsidRDefault="00541BC3" w:rsidP="00E6284B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E6284B" w:rsidRDefault="00E6284B" w:rsidP="00E6284B">
            <w:pPr>
              <w:suppressAutoHyphens/>
              <w:ind w:left="-109" w:right="-148"/>
            </w:pPr>
          </w:p>
        </w:tc>
      </w:tr>
      <w:tr w:rsidR="00541BC3" w:rsidRPr="00591DF8" w:rsidTr="00C90577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>Филиал № 7 СДК с. Орой</w:t>
            </w:r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15000,00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C90577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 xml:space="preserve">Филиал № 5 СДК с. </w:t>
            </w:r>
            <w:proofErr w:type="spellStart"/>
            <w:r w:rsidR="00541BC3">
              <w:t>Новоказачинск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106500,00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C90577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>Филиал № 1 СДК с. Бытэв</w:t>
            </w:r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15000,00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C90577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>Филиал № 3 СДК с. Могойтуй</w:t>
            </w:r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24000,00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C90577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lastRenderedPageBreak/>
              <w:t>6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 xml:space="preserve">Филиал </w:t>
            </w:r>
            <w:proofErr w:type="gramStart"/>
            <w:r w:rsidR="00541BC3">
              <w:t>№  СДК</w:t>
            </w:r>
            <w:proofErr w:type="gramEnd"/>
            <w:r w:rsidR="00541BC3">
              <w:t xml:space="preserve"> с. Такеча</w:t>
            </w:r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20000,00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>Май- июнь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C90577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 xml:space="preserve">Филиал № 9 СДК с. </w:t>
            </w:r>
            <w:proofErr w:type="spellStart"/>
            <w:r w:rsidR="00541BC3">
              <w:t>Тохтор</w:t>
            </w:r>
            <w:proofErr w:type="spellEnd"/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Кладка печи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15000,00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 xml:space="preserve">Июнь 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C90577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>Филиал № 10 СДК с. Улача</w:t>
            </w:r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20000,00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 xml:space="preserve"> Июнь – июль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541BC3" w:rsidRPr="00591DF8" w:rsidTr="00C90577">
        <w:tc>
          <w:tcPr>
            <w:tcW w:w="421" w:type="dxa"/>
            <w:shd w:val="clear" w:color="auto" w:fill="auto"/>
          </w:tcPr>
          <w:p w:rsidR="00541BC3" w:rsidRDefault="00541BC3" w:rsidP="00541BC3">
            <w:pPr>
              <w:suppressAutoHyphens/>
              <w:jc w:val="both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541BC3" w:rsidRDefault="00485DCD" w:rsidP="00541BC3">
            <w:pPr>
              <w:suppressAutoHyphens/>
              <w:ind w:left="-33" w:right="176"/>
              <w:jc w:val="both"/>
            </w:pPr>
            <w:r>
              <w:t>МУК МСКО (</w:t>
            </w:r>
            <w:r w:rsidR="00541BC3">
              <w:t>Филиал № 11 СДК с. Урейск</w:t>
            </w:r>
            <w:r>
              <w:t>)</w:t>
            </w:r>
            <w:r w:rsidR="00541BC3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1BC3" w:rsidRDefault="00541BC3" w:rsidP="00541BC3">
            <w:pPr>
              <w:suppressAutoHyphens/>
              <w:ind w:left="175" w:right="175"/>
              <w:jc w:val="both"/>
            </w:pPr>
            <w:r>
              <w:t>Бурение скважины, приобретение насоса</w:t>
            </w:r>
          </w:p>
        </w:tc>
        <w:tc>
          <w:tcPr>
            <w:tcW w:w="1701" w:type="dxa"/>
            <w:shd w:val="clear" w:color="auto" w:fill="auto"/>
          </w:tcPr>
          <w:p w:rsidR="00541BC3" w:rsidRDefault="00541BC3" w:rsidP="00541BC3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541BC3" w:rsidRDefault="00541BC3" w:rsidP="00541BC3">
            <w:pPr>
              <w:suppressAutoHyphens/>
              <w:ind w:left="-108" w:right="-107"/>
              <w:jc w:val="both"/>
            </w:pPr>
            <w:r>
              <w:t>115000,00</w:t>
            </w:r>
          </w:p>
        </w:tc>
        <w:tc>
          <w:tcPr>
            <w:tcW w:w="993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22" w:firstLine="4"/>
              <w:jc w:val="both"/>
            </w:pPr>
            <w:r>
              <w:t xml:space="preserve"> Июнь </w:t>
            </w:r>
            <w:r w:rsidR="00005B99">
              <w:t>–</w:t>
            </w:r>
            <w:r>
              <w:t xml:space="preserve"> июль</w:t>
            </w:r>
          </w:p>
        </w:tc>
        <w:tc>
          <w:tcPr>
            <w:tcW w:w="708" w:type="dxa"/>
            <w:shd w:val="clear" w:color="auto" w:fill="auto"/>
          </w:tcPr>
          <w:p w:rsidR="00541BC3" w:rsidRDefault="00541BC3" w:rsidP="00541BC3">
            <w:pPr>
              <w:suppressAutoHyphens/>
              <w:ind w:left="-109" w:right="-148"/>
            </w:pPr>
          </w:p>
        </w:tc>
      </w:tr>
      <w:tr w:rsidR="00005B99" w:rsidRPr="00591DF8" w:rsidTr="00C90577">
        <w:tc>
          <w:tcPr>
            <w:tcW w:w="421" w:type="dxa"/>
            <w:shd w:val="clear" w:color="auto" w:fill="auto"/>
          </w:tcPr>
          <w:p w:rsidR="00005B99" w:rsidRDefault="00005B99" w:rsidP="00005B99">
            <w:pPr>
              <w:suppressAutoHyphens/>
              <w:jc w:val="both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005B99" w:rsidRDefault="00485DCD" w:rsidP="00005B99">
            <w:pPr>
              <w:suppressAutoHyphens/>
              <w:ind w:left="-33" w:right="176"/>
              <w:jc w:val="both"/>
            </w:pPr>
            <w:r>
              <w:t>МУК МСКО (</w:t>
            </w:r>
            <w:r w:rsidR="00005B99">
              <w:t xml:space="preserve">Филиал № 12 СДК с. </w:t>
            </w:r>
            <w:proofErr w:type="spellStart"/>
            <w:r w:rsidR="00005B99">
              <w:t>Убур-Тохтор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005B99" w:rsidRDefault="00005B99" w:rsidP="00005B99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005B99" w:rsidRDefault="00005B99" w:rsidP="00005B99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005B99" w:rsidRDefault="00005B99" w:rsidP="00005B99">
            <w:pPr>
              <w:suppressAutoHyphens/>
              <w:ind w:left="-108" w:right="-107"/>
              <w:jc w:val="both"/>
            </w:pPr>
            <w:r>
              <w:t>15000,00</w:t>
            </w:r>
          </w:p>
        </w:tc>
        <w:tc>
          <w:tcPr>
            <w:tcW w:w="993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22" w:firstLine="4"/>
              <w:jc w:val="both"/>
            </w:pPr>
            <w:r>
              <w:t>Июнь –июль</w:t>
            </w:r>
          </w:p>
        </w:tc>
        <w:tc>
          <w:tcPr>
            <w:tcW w:w="708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148"/>
            </w:pPr>
          </w:p>
        </w:tc>
      </w:tr>
      <w:tr w:rsidR="00005B99" w:rsidRPr="00591DF8" w:rsidTr="00C90577">
        <w:tc>
          <w:tcPr>
            <w:tcW w:w="421" w:type="dxa"/>
            <w:shd w:val="clear" w:color="auto" w:fill="auto"/>
          </w:tcPr>
          <w:p w:rsidR="00005B99" w:rsidRDefault="00005B99" w:rsidP="00005B99">
            <w:pPr>
              <w:suppressAutoHyphens/>
              <w:jc w:val="both"/>
            </w:pPr>
            <w:r>
              <w:t>11</w:t>
            </w:r>
          </w:p>
        </w:tc>
        <w:tc>
          <w:tcPr>
            <w:tcW w:w="1984" w:type="dxa"/>
            <w:shd w:val="clear" w:color="auto" w:fill="auto"/>
          </w:tcPr>
          <w:p w:rsidR="00005B99" w:rsidRDefault="00485DCD" w:rsidP="00005B99">
            <w:pPr>
              <w:suppressAutoHyphens/>
              <w:ind w:left="-33" w:right="176"/>
              <w:jc w:val="both"/>
            </w:pPr>
            <w:r>
              <w:t>МУК МСКО (</w:t>
            </w:r>
            <w:r w:rsidR="00005B99">
              <w:t>Филиал № 13 СДК с. Усть-Иля</w:t>
            </w:r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005B99" w:rsidRDefault="00005B99" w:rsidP="00005B99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005B99" w:rsidRDefault="00005B99" w:rsidP="00005B99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005B99" w:rsidRDefault="00005B99" w:rsidP="00005B99">
            <w:pPr>
              <w:suppressAutoHyphens/>
              <w:ind w:left="-108" w:right="-107"/>
              <w:jc w:val="both"/>
            </w:pPr>
            <w:r>
              <w:t>25000,00</w:t>
            </w:r>
          </w:p>
        </w:tc>
        <w:tc>
          <w:tcPr>
            <w:tcW w:w="993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22" w:firstLine="4"/>
              <w:jc w:val="both"/>
            </w:pPr>
            <w:r>
              <w:t xml:space="preserve"> Июнь - июль</w:t>
            </w:r>
          </w:p>
        </w:tc>
        <w:tc>
          <w:tcPr>
            <w:tcW w:w="708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148"/>
            </w:pPr>
          </w:p>
        </w:tc>
      </w:tr>
      <w:tr w:rsidR="00005B99" w:rsidRPr="00591DF8" w:rsidTr="00C90577">
        <w:tc>
          <w:tcPr>
            <w:tcW w:w="421" w:type="dxa"/>
            <w:shd w:val="clear" w:color="auto" w:fill="auto"/>
          </w:tcPr>
          <w:p w:rsidR="00005B99" w:rsidRDefault="00005B99" w:rsidP="00005B99">
            <w:pPr>
              <w:suppressAutoHyphens/>
              <w:jc w:val="both"/>
            </w:pPr>
            <w:r>
              <w:t>12</w:t>
            </w:r>
          </w:p>
        </w:tc>
        <w:tc>
          <w:tcPr>
            <w:tcW w:w="1984" w:type="dxa"/>
            <w:shd w:val="clear" w:color="auto" w:fill="auto"/>
          </w:tcPr>
          <w:p w:rsidR="00005B99" w:rsidRDefault="00005B99" w:rsidP="00005B99">
            <w:pPr>
              <w:suppressAutoHyphens/>
              <w:ind w:left="-33" w:right="176"/>
              <w:jc w:val="both"/>
            </w:pPr>
            <w:r>
              <w:t>Библиотека с. Акша</w:t>
            </w:r>
          </w:p>
        </w:tc>
        <w:tc>
          <w:tcPr>
            <w:tcW w:w="2552" w:type="dxa"/>
            <w:shd w:val="clear" w:color="auto" w:fill="auto"/>
          </w:tcPr>
          <w:p w:rsidR="00005B99" w:rsidRDefault="00005B99" w:rsidP="00005B99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005B99" w:rsidRDefault="00005B99" w:rsidP="00005B99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005B99" w:rsidRDefault="00005B99" w:rsidP="00005B99">
            <w:pPr>
              <w:suppressAutoHyphens/>
              <w:ind w:left="-108" w:right="-107"/>
              <w:jc w:val="both"/>
            </w:pPr>
            <w:r>
              <w:t>14500,00</w:t>
            </w:r>
          </w:p>
        </w:tc>
        <w:tc>
          <w:tcPr>
            <w:tcW w:w="993" w:type="dxa"/>
            <w:shd w:val="clear" w:color="auto" w:fill="auto"/>
          </w:tcPr>
          <w:p w:rsidR="00005B99" w:rsidRDefault="00005B99" w:rsidP="00005B99">
            <w:pPr>
              <w:suppressAutoHyphens/>
              <w:ind w:right="-22"/>
              <w:jc w:val="both"/>
            </w:pPr>
            <w:r>
              <w:t xml:space="preserve"> Июнь - июль</w:t>
            </w:r>
          </w:p>
        </w:tc>
        <w:tc>
          <w:tcPr>
            <w:tcW w:w="708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148"/>
            </w:pPr>
          </w:p>
        </w:tc>
      </w:tr>
      <w:tr w:rsidR="00005B99" w:rsidRPr="00591DF8" w:rsidTr="00C90577">
        <w:tc>
          <w:tcPr>
            <w:tcW w:w="421" w:type="dxa"/>
            <w:shd w:val="clear" w:color="auto" w:fill="auto"/>
          </w:tcPr>
          <w:p w:rsidR="00005B99" w:rsidRDefault="00005B99" w:rsidP="00005B99">
            <w:pPr>
              <w:suppressAutoHyphens/>
              <w:jc w:val="both"/>
            </w:pPr>
            <w:r>
              <w:t>13</w:t>
            </w:r>
          </w:p>
        </w:tc>
        <w:tc>
          <w:tcPr>
            <w:tcW w:w="1984" w:type="dxa"/>
            <w:shd w:val="clear" w:color="auto" w:fill="auto"/>
          </w:tcPr>
          <w:p w:rsidR="00005B99" w:rsidRDefault="00005B99" w:rsidP="00005B99">
            <w:pPr>
              <w:suppressAutoHyphens/>
              <w:ind w:left="-33" w:right="176"/>
              <w:jc w:val="both"/>
            </w:pPr>
            <w:r>
              <w:t>Детская художественная школа</w:t>
            </w:r>
          </w:p>
        </w:tc>
        <w:tc>
          <w:tcPr>
            <w:tcW w:w="2552" w:type="dxa"/>
            <w:shd w:val="clear" w:color="auto" w:fill="auto"/>
          </w:tcPr>
          <w:p w:rsidR="00005B99" w:rsidRDefault="00005B99" w:rsidP="00005B99">
            <w:pPr>
              <w:suppressAutoHyphens/>
              <w:ind w:left="175" w:right="175"/>
              <w:jc w:val="both"/>
            </w:pPr>
            <w:r>
              <w:t>Ремонт системы отопления</w:t>
            </w:r>
          </w:p>
        </w:tc>
        <w:tc>
          <w:tcPr>
            <w:tcW w:w="1701" w:type="dxa"/>
            <w:shd w:val="clear" w:color="auto" w:fill="auto"/>
          </w:tcPr>
          <w:p w:rsidR="00005B99" w:rsidRDefault="00005B99" w:rsidP="00005B99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005B99" w:rsidRDefault="00005B99" w:rsidP="00005B99">
            <w:pPr>
              <w:suppressAutoHyphens/>
              <w:ind w:left="-108" w:right="-107"/>
              <w:jc w:val="both"/>
            </w:pPr>
            <w:r>
              <w:t>25000,00</w:t>
            </w:r>
          </w:p>
        </w:tc>
        <w:tc>
          <w:tcPr>
            <w:tcW w:w="993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22" w:firstLine="4"/>
              <w:jc w:val="both"/>
            </w:pPr>
            <w:r>
              <w:t xml:space="preserve"> Июнь - июль</w:t>
            </w:r>
          </w:p>
        </w:tc>
        <w:tc>
          <w:tcPr>
            <w:tcW w:w="708" w:type="dxa"/>
            <w:shd w:val="clear" w:color="auto" w:fill="auto"/>
          </w:tcPr>
          <w:p w:rsidR="00005B99" w:rsidRDefault="00005B99" w:rsidP="00005B99">
            <w:pPr>
              <w:suppressAutoHyphens/>
              <w:ind w:left="-109" w:right="-148"/>
            </w:pPr>
          </w:p>
        </w:tc>
      </w:tr>
      <w:tr w:rsidR="00E32307" w:rsidRPr="00591DF8" w:rsidTr="00C90577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both"/>
            </w:pPr>
            <w:r>
              <w:t>14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бюджета муниципального округа 1,4%</w:t>
            </w:r>
          </w:p>
        </w:tc>
        <w:tc>
          <w:tcPr>
            <w:tcW w:w="2552" w:type="dxa"/>
            <w:shd w:val="clear" w:color="auto" w:fill="auto"/>
          </w:tcPr>
          <w:p w:rsidR="00E32307" w:rsidRPr="00591DF8" w:rsidRDefault="00E32307" w:rsidP="00E3230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Default="006C1D40" w:rsidP="00E32307">
            <w:pPr>
              <w:suppressAutoHyphens/>
              <w:ind w:left="-108" w:right="-107"/>
              <w:jc w:val="both"/>
            </w:pPr>
            <w:r>
              <w:t>23261,00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ind w:left="-109" w:right="-22" w:firstLine="4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32307" w:rsidRDefault="00E32307" w:rsidP="00E32307">
            <w:pPr>
              <w:suppressAutoHyphens/>
              <w:ind w:left="-109" w:right="-148"/>
            </w:pPr>
          </w:p>
        </w:tc>
      </w:tr>
      <w:tr w:rsidR="00E32307" w:rsidRPr="00591DF8" w:rsidTr="00C90577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ind w:left="-33" w:right="176"/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E32307" w:rsidRDefault="00E32307" w:rsidP="00E32307">
            <w:pPr>
              <w:suppressAutoHyphens/>
              <w:ind w:left="175" w:right="175"/>
              <w:jc w:val="both"/>
            </w:pPr>
            <w:r w:rsidRPr="00D46350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  <w:ind w:right="34"/>
              <w:jc w:val="both"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Pr="00D46350" w:rsidRDefault="006C1D40" w:rsidP="00E32307">
            <w:pPr>
              <w:suppressAutoHyphens/>
              <w:ind w:left="-108" w:right="-107"/>
              <w:jc w:val="both"/>
              <w:rPr>
                <w:b/>
              </w:rPr>
            </w:pPr>
            <w:r>
              <w:rPr>
                <w:b/>
              </w:rPr>
              <w:t>498261,00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ind w:left="-109" w:right="-22" w:firstLine="4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32307" w:rsidRDefault="00E32307" w:rsidP="00E32307">
            <w:pPr>
              <w:suppressAutoHyphens/>
              <w:ind w:left="-109" w:right="-148"/>
            </w:pPr>
          </w:p>
        </w:tc>
      </w:tr>
      <w:tr w:rsidR="00E32307" w:rsidRPr="00591DF8" w:rsidTr="00C90577">
        <w:tc>
          <w:tcPr>
            <w:tcW w:w="9634" w:type="dxa"/>
            <w:gridSpan w:val="7"/>
            <w:shd w:val="clear" w:color="auto" w:fill="auto"/>
          </w:tcPr>
          <w:p w:rsidR="00E32307" w:rsidRPr="007A544A" w:rsidRDefault="00E32307" w:rsidP="00E32307">
            <w:pPr>
              <w:suppressAutoHyphens/>
              <w:ind w:left="-109" w:right="-14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7A544A">
              <w:rPr>
                <w:sz w:val="24"/>
                <w:szCs w:val="24"/>
              </w:rPr>
              <w:t xml:space="preserve">                       </w:t>
            </w:r>
            <w:r w:rsidRPr="007A544A">
              <w:rPr>
                <w:b/>
                <w:sz w:val="24"/>
                <w:szCs w:val="24"/>
              </w:rPr>
              <w:t>Администрация Акшинского муниципального округа</w:t>
            </w:r>
          </w:p>
        </w:tc>
      </w:tr>
      <w:tr w:rsidR="00E32307" w:rsidRPr="00591DF8" w:rsidTr="00C90577">
        <w:tc>
          <w:tcPr>
            <w:tcW w:w="421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бюджета муниципального округа 1,4%</w:t>
            </w:r>
          </w:p>
        </w:tc>
        <w:tc>
          <w:tcPr>
            <w:tcW w:w="2552" w:type="dxa"/>
            <w:shd w:val="clear" w:color="auto" w:fill="auto"/>
          </w:tcPr>
          <w:p w:rsidR="00E32307" w:rsidRPr="00E32307" w:rsidRDefault="00E32307" w:rsidP="00E32307">
            <w:pPr>
              <w:suppressAutoHyphens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2307" w:rsidRDefault="00E32307" w:rsidP="00E3230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32307" w:rsidRDefault="008E71CD" w:rsidP="008E71CD">
            <w:pPr>
              <w:suppressAutoHyphens/>
              <w:jc w:val="center"/>
            </w:pPr>
            <w:r>
              <w:t>1865</w:t>
            </w:r>
            <w:r w:rsidR="006C1D40">
              <w:t>38,40</w:t>
            </w:r>
          </w:p>
        </w:tc>
        <w:tc>
          <w:tcPr>
            <w:tcW w:w="993" w:type="dxa"/>
            <w:shd w:val="clear" w:color="auto" w:fill="auto"/>
          </w:tcPr>
          <w:p w:rsidR="00E32307" w:rsidRDefault="00E32307" w:rsidP="00E3230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32307" w:rsidRPr="00591DF8" w:rsidRDefault="00E32307" w:rsidP="00E323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с. Акша, ул. Ленина, 1</w:t>
            </w:r>
          </w:p>
        </w:tc>
        <w:tc>
          <w:tcPr>
            <w:tcW w:w="2552" w:type="dxa"/>
            <w:shd w:val="clear" w:color="auto" w:fill="auto"/>
          </w:tcPr>
          <w:p w:rsidR="00C90577" w:rsidRPr="001C4373" w:rsidRDefault="00C90577" w:rsidP="00C90577">
            <w:pPr>
              <w:suppressAutoHyphens/>
              <w:jc w:val="center"/>
            </w:pPr>
            <w:r w:rsidRPr="001C4373">
              <w:t>Ремонтно-восстановительные работы в котельной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200000,00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Схемы теплоснабжения -7 шт.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Актуализация схемы теплоснабжения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140000,00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Февраль-июнь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Администрация Акшинского муниципального округа</w:t>
            </w:r>
          </w:p>
        </w:tc>
        <w:tc>
          <w:tcPr>
            <w:tcW w:w="2552" w:type="dxa"/>
            <w:shd w:val="clear" w:color="auto" w:fill="auto"/>
          </w:tcPr>
          <w:p w:rsidR="00C90577" w:rsidRPr="00E32307" w:rsidRDefault="00C90577" w:rsidP="00C90577">
            <w:pPr>
              <w:suppressAutoHyphens/>
              <w:jc w:val="center"/>
            </w:pPr>
            <w:r>
              <w:t>Работа подъемного крана для разгрузки котлов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C90577" w:rsidRDefault="008E71CD" w:rsidP="008E71CD">
            <w:pPr>
              <w:suppressAutoHyphens/>
              <w:jc w:val="center"/>
            </w:pPr>
            <w:r>
              <w:t>412</w:t>
            </w:r>
            <w:r w:rsidR="00C90577">
              <w:t>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</w:pPr>
          </w:p>
        </w:tc>
        <w:tc>
          <w:tcPr>
            <w:tcW w:w="2552" w:type="dxa"/>
            <w:shd w:val="clear" w:color="auto" w:fill="auto"/>
          </w:tcPr>
          <w:p w:rsidR="00C90577" w:rsidRPr="007A544A" w:rsidRDefault="00C90577" w:rsidP="00C90577">
            <w:pPr>
              <w:suppressAutoHyphens/>
              <w:jc w:val="center"/>
              <w:rPr>
                <w:b/>
              </w:rPr>
            </w:pPr>
            <w:r w:rsidRPr="007A544A">
              <w:rPr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C90577" w:rsidRPr="007A544A" w:rsidRDefault="00C90577" w:rsidP="00C9057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567738,40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9634" w:type="dxa"/>
            <w:gridSpan w:val="7"/>
            <w:shd w:val="clear" w:color="auto" w:fill="auto"/>
          </w:tcPr>
          <w:p w:rsidR="00C90577" w:rsidRPr="007A544A" w:rsidRDefault="00C90577" w:rsidP="00C90577">
            <w:pPr>
              <w:jc w:val="center"/>
              <w:rPr>
                <w:b/>
                <w:sz w:val="24"/>
                <w:szCs w:val="24"/>
              </w:rPr>
            </w:pPr>
            <w:r w:rsidRPr="007A544A">
              <w:rPr>
                <w:b/>
                <w:sz w:val="24"/>
                <w:szCs w:val="24"/>
              </w:rPr>
              <w:t>МКУ «Служба МТО»</w:t>
            </w: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МКУ «Служба МТО»</w:t>
            </w:r>
          </w:p>
          <w:p w:rsidR="00C90577" w:rsidRDefault="00C90577" w:rsidP="00C90577">
            <w:pPr>
              <w:suppressAutoHyphens/>
              <w:jc w:val="center"/>
            </w:pPr>
            <w:r>
              <w:t>(Тохторская сельская администрация)</w:t>
            </w:r>
          </w:p>
        </w:tc>
        <w:tc>
          <w:tcPr>
            <w:tcW w:w="2552" w:type="dxa"/>
            <w:shd w:val="clear" w:color="auto" w:fill="auto"/>
          </w:tcPr>
          <w:p w:rsidR="00C90577" w:rsidRPr="00591DF8" w:rsidRDefault="00C90577" w:rsidP="00C90577">
            <w:pPr>
              <w:suppressAutoHyphens/>
              <w:jc w:val="center"/>
              <w:rPr>
                <w:b/>
              </w:rPr>
            </w:pPr>
            <w:r>
              <w:t>Ремонт системы отопления. Приобретение насоса циркуляционного, регистры отопления 10-ти секционные -3 шт.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49000,00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0577" w:rsidRPr="00E524F6" w:rsidRDefault="00C90577" w:rsidP="00C90577">
            <w:pPr>
              <w:suppressAutoHyphens/>
              <w:jc w:val="center"/>
              <w:rPr>
                <w:b/>
              </w:rPr>
            </w:pPr>
            <w:r w:rsidRPr="00E524F6">
              <w:rPr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C90577" w:rsidRPr="00E524F6" w:rsidRDefault="00C90577" w:rsidP="00C90577">
            <w:pPr>
              <w:suppressAutoHyphens/>
              <w:jc w:val="center"/>
              <w:rPr>
                <w:b/>
              </w:rPr>
            </w:pPr>
            <w:r w:rsidRPr="00E524F6">
              <w:rPr>
                <w:b/>
              </w:rPr>
              <w:t>49000,00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9634" w:type="dxa"/>
            <w:gridSpan w:val="7"/>
            <w:shd w:val="clear" w:color="auto" w:fill="auto"/>
          </w:tcPr>
          <w:p w:rsidR="00C90577" w:rsidRPr="00BB7B86" w:rsidRDefault="00C90577" w:rsidP="00C90577">
            <w:pPr>
              <w:jc w:val="center"/>
              <w:rPr>
                <w:b/>
                <w:sz w:val="24"/>
                <w:szCs w:val="24"/>
              </w:rPr>
            </w:pPr>
            <w:r w:rsidRPr="00BB7B86">
              <w:rPr>
                <w:b/>
                <w:sz w:val="24"/>
                <w:szCs w:val="24"/>
              </w:rPr>
              <w:t>Краевой бюджет</w:t>
            </w: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 xml:space="preserve">Котельная 16-квартирных домов, </w:t>
            </w:r>
            <w:r>
              <w:lastRenderedPageBreak/>
              <w:t>с. Акша ул. Ефремова</w:t>
            </w:r>
          </w:p>
        </w:tc>
        <w:tc>
          <w:tcPr>
            <w:tcW w:w="2552" w:type="dxa"/>
            <w:shd w:val="clear" w:color="auto" w:fill="auto"/>
          </w:tcPr>
          <w:p w:rsidR="00C90577" w:rsidRPr="00BB7B86" w:rsidRDefault="00C90577" w:rsidP="00C90577">
            <w:pPr>
              <w:suppressAutoHyphens/>
              <w:jc w:val="center"/>
            </w:pPr>
            <w:r>
              <w:lastRenderedPageBreak/>
              <w:t>Приобретение котла КВм-2,5</w:t>
            </w:r>
          </w:p>
        </w:tc>
        <w:tc>
          <w:tcPr>
            <w:tcW w:w="1701" w:type="dxa"/>
            <w:shd w:val="clear" w:color="auto" w:fill="auto"/>
          </w:tcPr>
          <w:p w:rsidR="00C90577" w:rsidRPr="00BB7B86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Pr="00BB7B86" w:rsidRDefault="00C90577" w:rsidP="00C90577">
            <w:pPr>
              <w:suppressAutoHyphens/>
              <w:jc w:val="center"/>
            </w:pPr>
            <w:r>
              <w:t>3836000,00</w:t>
            </w:r>
          </w:p>
        </w:tc>
        <w:tc>
          <w:tcPr>
            <w:tcW w:w="993" w:type="dxa"/>
            <w:shd w:val="clear" w:color="auto" w:fill="auto"/>
          </w:tcPr>
          <w:p w:rsidR="00C90577" w:rsidRPr="00BB7B86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BB7B86" w:rsidRDefault="00C90577" w:rsidP="00C90577">
            <w:pPr>
              <w:jc w:val="center"/>
              <w:rPr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Котельная «Центральная» с. Акша, ул. Ононская, 48</w:t>
            </w:r>
          </w:p>
        </w:tc>
        <w:tc>
          <w:tcPr>
            <w:tcW w:w="2552" w:type="dxa"/>
            <w:shd w:val="clear" w:color="auto" w:fill="auto"/>
          </w:tcPr>
          <w:p w:rsidR="00C90577" w:rsidRPr="00E524F6" w:rsidRDefault="00C90577" w:rsidP="00C90577">
            <w:pPr>
              <w:suppressAutoHyphens/>
              <w:jc w:val="center"/>
              <w:rPr>
                <w:b/>
              </w:rPr>
            </w:pPr>
            <w:r w:rsidRPr="00BB7B86">
              <w:t>Капитальный ремо</w:t>
            </w:r>
            <w:r>
              <w:t xml:space="preserve">нт здания котельной и зольной ямы 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Pr="00E61C2B" w:rsidRDefault="00C90577" w:rsidP="00C90577">
            <w:pPr>
              <w:suppressAutoHyphens/>
              <w:jc w:val="center"/>
            </w:pPr>
            <w:r>
              <w:t>6145915,87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Котельная «Центральная» с. Акша, ул. Ононская, 48</w:t>
            </w:r>
          </w:p>
        </w:tc>
        <w:tc>
          <w:tcPr>
            <w:tcW w:w="2552" w:type="dxa"/>
            <w:shd w:val="clear" w:color="auto" w:fill="auto"/>
          </w:tcPr>
          <w:p w:rsidR="00C90577" w:rsidRPr="00BB7B86" w:rsidRDefault="00C90577" w:rsidP="00C90577">
            <w:pPr>
              <w:suppressAutoHyphens/>
              <w:jc w:val="center"/>
            </w:pPr>
            <w:r>
              <w:t>Приобретение котла КВм-2,5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Pr="00E61C2B" w:rsidRDefault="00C90577" w:rsidP="00C90577">
            <w:pPr>
              <w:suppressAutoHyphens/>
              <w:jc w:val="center"/>
            </w:pPr>
            <w:r>
              <w:t>3836000,00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Котельная «Центральная» с. Акша, ул. Ононская, 48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КВр-1,5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3710000,00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Котельная ЦРБ с. Акша, ул. Ленина, 1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КВм-2,5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3836000,00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Котельная ЦРБ с. Акша, ул. Ленина, 1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 w:rsidRPr="00BB7B86">
              <w:t>Капитальный ремо</w:t>
            </w:r>
            <w:r>
              <w:t>нт здания котельной и зольной ямы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4771915,41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Котельная ЦРБ с. Акша, ул. Ленина, 1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КВр-1,5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3710000,00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Котельная ЦРБ с. Акша, ул. Ленина, 1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аварийного источника питания 100 кВт-1 шт.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1500000,00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МУК МСКО (Районный дом культуры с. Акша)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КВр-0,63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416979,40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МУК МСКО (Филиал № 6 СДК с. Новокургатай)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КВр-0,25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340465,80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11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МУК МСКО (Филиал № 13 СДК с. Усть-Иля)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КВр-0,15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264248,00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12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МУК МСКО (Филиал № 7 СДК с. Орой)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КВр-0,15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264248,00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13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МУК МСКО (Филиал № 11 СДК с. Урейск)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КВр-0,3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352297,80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14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МУК МСКО (Филиал № 4 СДК с. Нарасун)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КВр-0,63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416979,40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15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МБОУ СОШ с. Урейск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 xml:space="preserve">Приобретение и установка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2200000,00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16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МБДОУ детский сад с. Урейск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КВр-0,15 Мвт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264248,00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17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МБОУ ООШ с. Новокургатай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и доставка котла КВр-0,39;</w:t>
            </w:r>
          </w:p>
          <w:p w:rsidR="00C90577" w:rsidRPr="00BA78F9" w:rsidRDefault="00C90577" w:rsidP="00C90577">
            <w:pPr>
              <w:suppressAutoHyphens/>
              <w:jc w:val="center"/>
            </w:pPr>
            <w:r>
              <w:t>Приобретение дизельной электростанции «Азимут» АД12СЧ-Т400-1РМ</w:t>
            </w:r>
            <w:r>
              <w:rPr>
                <w:lang w:val="en-US"/>
              </w:rPr>
              <w:t>Z</w:t>
            </w:r>
            <w:r w:rsidRPr="00BA78F9">
              <w:t>164</w:t>
            </w:r>
            <w:r>
              <w:rPr>
                <w:lang w:val="en-US"/>
              </w:rPr>
              <w:t>D</w:t>
            </w:r>
            <w:r w:rsidRPr="00BA78F9">
              <w:t xml:space="preserve"> 12 </w:t>
            </w:r>
            <w:r>
              <w:t>Вт 220/400В, 3-х фазная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369651,40</w:t>
            </w:r>
          </w:p>
          <w:p w:rsidR="00C90577" w:rsidRDefault="00C90577" w:rsidP="00C90577">
            <w:pPr>
              <w:suppressAutoHyphens/>
              <w:jc w:val="center"/>
            </w:pPr>
          </w:p>
          <w:p w:rsidR="00C90577" w:rsidRDefault="00C90577" w:rsidP="00C90577">
            <w:pPr>
              <w:suppressAutoHyphens/>
              <w:jc w:val="center"/>
            </w:pPr>
          </w:p>
          <w:p w:rsidR="00C90577" w:rsidRDefault="00C90577" w:rsidP="00C90577">
            <w:pPr>
              <w:suppressAutoHyphens/>
              <w:jc w:val="center"/>
            </w:pPr>
            <w:r>
              <w:t>300000,00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18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МБДОУ детский сад с. Нарасун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Приобретение котла КВр-0,3 Мвт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450000,00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19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МБДОУ детский сад с. Нарасун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 xml:space="preserve">Приобретение и установка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2200000,00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20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 xml:space="preserve">Приобретение и установка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2200000,00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21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Котельная «Центральная» с. Акша, ул. Ононская, 48</w:t>
            </w:r>
          </w:p>
        </w:tc>
        <w:tc>
          <w:tcPr>
            <w:tcW w:w="2552" w:type="dxa"/>
            <w:shd w:val="clear" w:color="auto" w:fill="auto"/>
          </w:tcPr>
          <w:p w:rsidR="00C90577" w:rsidRPr="00E524F6" w:rsidRDefault="00C90577" w:rsidP="00C90577">
            <w:pPr>
              <w:suppressAutoHyphens/>
              <w:rPr>
                <w:b/>
              </w:rPr>
            </w:pPr>
            <w:r>
              <w:t>Р</w:t>
            </w:r>
            <w:r w:rsidRPr="00BB7B86">
              <w:t>емо</w:t>
            </w:r>
            <w:r>
              <w:t xml:space="preserve">нт участка теплотрассы и трассы водоснабжения от жилого дома с. Акша ул. Ленина, 36 здания котельной 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1413890,87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lastRenderedPageBreak/>
              <w:t>22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Котельная 16-квартирных домов, с. Акша ул. Ефремова</w:t>
            </w:r>
          </w:p>
        </w:tc>
        <w:tc>
          <w:tcPr>
            <w:tcW w:w="2552" w:type="dxa"/>
            <w:shd w:val="clear" w:color="auto" w:fill="auto"/>
          </w:tcPr>
          <w:p w:rsidR="00C90577" w:rsidRPr="00E524F6" w:rsidRDefault="00C90577" w:rsidP="00C90577">
            <w:pPr>
              <w:suppressAutoHyphens/>
              <w:jc w:val="center"/>
              <w:rPr>
                <w:b/>
              </w:rPr>
            </w:pPr>
            <w:r w:rsidRPr="00BB7B86">
              <w:t>Капитальный ремо</w:t>
            </w:r>
            <w:r>
              <w:t xml:space="preserve">нт здания котельной и зольной ямы 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2757286,68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23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МБОУ ООШ с. Бытэв</w:t>
            </w:r>
          </w:p>
        </w:tc>
        <w:tc>
          <w:tcPr>
            <w:tcW w:w="2552" w:type="dxa"/>
            <w:shd w:val="clear" w:color="auto" w:fill="auto"/>
          </w:tcPr>
          <w:p w:rsidR="00C90577" w:rsidRPr="00BB7B86" w:rsidRDefault="00C90577" w:rsidP="00C90577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1691389,13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24</w:t>
            </w: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С. Акша, ул. Лазо, 9; 11; ул. Ефремова, 14; 16.</w:t>
            </w:r>
          </w:p>
        </w:tc>
        <w:tc>
          <w:tcPr>
            <w:tcW w:w="2552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Капитальный ремонт канализационной сети МКД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 xml:space="preserve">Краевой бюджет 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7392147,30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C90577" w:rsidRPr="00290CF3" w:rsidRDefault="00C90577" w:rsidP="00C905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90CF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Бюджет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1615500,00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C90577" w:rsidRPr="00591DF8" w:rsidRDefault="00C90577" w:rsidP="00C9057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90577" w:rsidRDefault="00C90577" w:rsidP="00C90577">
            <w:pPr>
              <w:suppressAutoHyphens/>
            </w:pPr>
            <w: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54639663,06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0577" w:rsidRPr="00591DF8" w:rsidTr="00C90577">
        <w:tc>
          <w:tcPr>
            <w:tcW w:w="421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90577" w:rsidRPr="00591DF8" w:rsidRDefault="00C90577" w:rsidP="00C9057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90577" w:rsidRPr="00B639B0" w:rsidRDefault="00C90577" w:rsidP="00C90577">
            <w:pPr>
              <w:suppressAutoHyphens/>
              <w:rPr>
                <w:b/>
              </w:rPr>
            </w:pPr>
            <w:r w:rsidRPr="00B639B0">
              <w:rPr>
                <w:b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  <w:r>
              <w:t>56255163,06</w:t>
            </w:r>
          </w:p>
        </w:tc>
        <w:tc>
          <w:tcPr>
            <w:tcW w:w="993" w:type="dxa"/>
            <w:shd w:val="clear" w:color="auto" w:fill="auto"/>
          </w:tcPr>
          <w:p w:rsidR="00C90577" w:rsidRDefault="00C90577" w:rsidP="00C90577">
            <w:pPr>
              <w:suppressAutoHyphens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90577" w:rsidRPr="00591DF8" w:rsidRDefault="00C90577" w:rsidP="00C905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4AD7" w:rsidRDefault="00DA1520" w:rsidP="00A732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64AD7" w:rsidRPr="002C6B63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0C1ECE">
        <w:rPr>
          <w:sz w:val="22"/>
          <w:szCs w:val="22"/>
        </w:rPr>
        <w:t xml:space="preserve">                                      </w:t>
      </w:r>
      <w:r w:rsidR="00664AD7" w:rsidRPr="002C6B63">
        <w:rPr>
          <w:sz w:val="22"/>
          <w:szCs w:val="22"/>
        </w:rPr>
        <w:t>»</w:t>
      </w:r>
    </w:p>
    <w:p w:rsidR="004D297A" w:rsidRDefault="004D297A" w:rsidP="00A732EC">
      <w:pPr>
        <w:jc w:val="both"/>
        <w:rPr>
          <w:sz w:val="22"/>
          <w:szCs w:val="22"/>
        </w:rPr>
      </w:pPr>
    </w:p>
    <w:p w:rsidR="000C1ECE" w:rsidRDefault="004D297A" w:rsidP="00A732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7C36C0">
        <w:rPr>
          <w:sz w:val="22"/>
          <w:szCs w:val="22"/>
        </w:rPr>
        <w:t xml:space="preserve">                              </w:t>
      </w:r>
    </w:p>
    <w:p w:rsidR="004D297A" w:rsidRPr="002C6B63" w:rsidRDefault="004D297A" w:rsidP="00A732EC">
      <w:pPr>
        <w:jc w:val="both"/>
        <w:rPr>
          <w:sz w:val="22"/>
          <w:szCs w:val="22"/>
        </w:rPr>
      </w:pPr>
    </w:p>
    <w:p w:rsidR="00F7581C" w:rsidRDefault="007501FB" w:rsidP="00E06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01FB">
        <w:rPr>
          <w:sz w:val="28"/>
          <w:szCs w:val="28"/>
        </w:rPr>
        <w:t xml:space="preserve"> </w:t>
      </w:r>
      <w:r w:rsidR="004D297A">
        <w:rPr>
          <w:sz w:val="28"/>
          <w:szCs w:val="28"/>
        </w:rPr>
        <w:t xml:space="preserve">  </w:t>
      </w:r>
      <w:r w:rsidR="003429A7">
        <w:rPr>
          <w:sz w:val="28"/>
          <w:szCs w:val="28"/>
        </w:rPr>
        <w:t>2</w:t>
      </w:r>
      <w:r w:rsidR="00F7581C">
        <w:rPr>
          <w:sz w:val="28"/>
          <w:szCs w:val="28"/>
        </w:rPr>
        <w:t>. Контроль за исполнением настоящего поста</w:t>
      </w:r>
      <w:r w:rsidR="00D17AFB">
        <w:rPr>
          <w:sz w:val="28"/>
          <w:szCs w:val="28"/>
        </w:rPr>
        <w:t>новления возложить на управление жилищно-коммунального хозяйства,</w:t>
      </w:r>
      <w:r w:rsidR="00F7581C">
        <w:rPr>
          <w:sz w:val="28"/>
          <w:szCs w:val="28"/>
        </w:rPr>
        <w:t xml:space="preserve"> экономики</w:t>
      </w:r>
      <w:r w:rsidR="00D17AFB">
        <w:rPr>
          <w:sz w:val="28"/>
          <w:szCs w:val="28"/>
        </w:rPr>
        <w:t xml:space="preserve">, </w:t>
      </w:r>
      <w:r w:rsidR="000046D6">
        <w:rPr>
          <w:sz w:val="28"/>
          <w:szCs w:val="28"/>
        </w:rPr>
        <w:t>сельского хозяйства</w:t>
      </w:r>
      <w:r w:rsidR="00D17AFB">
        <w:rPr>
          <w:sz w:val="28"/>
          <w:szCs w:val="28"/>
        </w:rPr>
        <w:t xml:space="preserve"> и связи</w:t>
      </w:r>
      <w:r>
        <w:rPr>
          <w:sz w:val="28"/>
          <w:szCs w:val="28"/>
        </w:rPr>
        <w:t xml:space="preserve"> </w:t>
      </w:r>
      <w:r w:rsidR="00591512">
        <w:rPr>
          <w:sz w:val="28"/>
          <w:szCs w:val="28"/>
        </w:rPr>
        <w:t>администрации Акшинского</w:t>
      </w:r>
      <w:r w:rsidR="00F7581C">
        <w:rPr>
          <w:sz w:val="28"/>
          <w:szCs w:val="28"/>
        </w:rPr>
        <w:t xml:space="preserve"> </w:t>
      </w:r>
      <w:r w:rsidR="000046D6">
        <w:rPr>
          <w:sz w:val="28"/>
          <w:szCs w:val="28"/>
        </w:rPr>
        <w:t>муниципа</w:t>
      </w:r>
      <w:r w:rsidR="00F7581C">
        <w:rPr>
          <w:sz w:val="28"/>
          <w:szCs w:val="28"/>
        </w:rPr>
        <w:t xml:space="preserve">льного </w:t>
      </w:r>
      <w:r w:rsidR="00591512">
        <w:rPr>
          <w:sz w:val="28"/>
          <w:szCs w:val="28"/>
        </w:rPr>
        <w:t>округа</w:t>
      </w:r>
      <w:r w:rsidR="000046D6">
        <w:rPr>
          <w:sz w:val="28"/>
          <w:szCs w:val="28"/>
        </w:rPr>
        <w:t xml:space="preserve"> </w:t>
      </w:r>
      <w:r w:rsidR="00591512">
        <w:rPr>
          <w:sz w:val="28"/>
          <w:szCs w:val="28"/>
        </w:rPr>
        <w:t>Забайкальского края</w:t>
      </w:r>
      <w:r w:rsidR="000046D6">
        <w:rPr>
          <w:sz w:val="28"/>
          <w:szCs w:val="28"/>
        </w:rPr>
        <w:t>.</w:t>
      </w:r>
    </w:p>
    <w:p w:rsidR="00664AD7" w:rsidRDefault="004D297A" w:rsidP="00664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29A7">
        <w:rPr>
          <w:sz w:val="28"/>
          <w:szCs w:val="28"/>
        </w:rPr>
        <w:t>3</w:t>
      </w:r>
      <w:r w:rsidR="00664AD7">
        <w:rPr>
          <w:sz w:val="28"/>
          <w:szCs w:val="28"/>
        </w:rPr>
        <w:t xml:space="preserve">. Обнародовать настоящее </w:t>
      </w:r>
      <w:proofErr w:type="gramStart"/>
      <w:r w:rsidR="00664AD7">
        <w:rPr>
          <w:sz w:val="28"/>
          <w:szCs w:val="28"/>
        </w:rPr>
        <w:t>постанов</w:t>
      </w:r>
      <w:r w:rsidR="00591512">
        <w:rPr>
          <w:sz w:val="28"/>
          <w:szCs w:val="28"/>
        </w:rPr>
        <w:t xml:space="preserve">ление </w:t>
      </w:r>
      <w:r w:rsidR="00664AD7">
        <w:rPr>
          <w:sz w:val="28"/>
          <w:szCs w:val="28"/>
        </w:rPr>
        <w:t xml:space="preserve"> на</w:t>
      </w:r>
      <w:proofErr w:type="gramEnd"/>
      <w:r w:rsidR="00664AD7">
        <w:rPr>
          <w:sz w:val="28"/>
          <w:szCs w:val="28"/>
        </w:rPr>
        <w:t xml:space="preserve"> официальном сайте органов местного самоуправления </w:t>
      </w:r>
      <w:r w:rsidR="00591512">
        <w:rPr>
          <w:sz w:val="28"/>
          <w:szCs w:val="28"/>
        </w:rPr>
        <w:t xml:space="preserve">Акшинского </w:t>
      </w:r>
      <w:r w:rsidR="00664AD7">
        <w:rPr>
          <w:sz w:val="28"/>
          <w:szCs w:val="28"/>
        </w:rPr>
        <w:t xml:space="preserve">муниципального </w:t>
      </w:r>
      <w:r w:rsidR="00591512">
        <w:rPr>
          <w:sz w:val="28"/>
          <w:szCs w:val="28"/>
        </w:rPr>
        <w:t>округа</w:t>
      </w:r>
      <w:r w:rsidR="00664AD7">
        <w:rPr>
          <w:sz w:val="28"/>
          <w:szCs w:val="28"/>
        </w:rPr>
        <w:t xml:space="preserve"> </w:t>
      </w:r>
      <w:r w:rsidR="00591512">
        <w:rPr>
          <w:sz w:val="28"/>
          <w:szCs w:val="28"/>
        </w:rPr>
        <w:t>Забайкальского края</w:t>
      </w:r>
    </w:p>
    <w:p w:rsidR="00B14505" w:rsidRDefault="00B14505" w:rsidP="00664AD7">
      <w:pPr>
        <w:jc w:val="both"/>
        <w:rPr>
          <w:sz w:val="28"/>
          <w:szCs w:val="28"/>
        </w:rPr>
      </w:pPr>
    </w:p>
    <w:p w:rsidR="00B14505" w:rsidRDefault="00B14505" w:rsidP="00664AD7">
      <w:pPr>
        <w:jc w:val="both"/>
        <w:rPr>
          <w:sz w:val="28"/>
          <w:szCs w:val="28"/>
        </w:rPr>
      </w:pPr>
    </w:p>
    <w:p w:rsidR="00B14505" w:rsidRDefault="00B14505" w:rsidP="00664AD7">
      <w:pPr>
        <w:jc w:val="both"/>
        <w:rPr>
          <w:sz w:val="28"/>
          <w:szCs w:val="28"/>
        </w:rPr>
      </w:pPr>
    </w:p>
    <w:p w:rsidR="00664AD7" w:rsidRDefault="00664AD7" w:rsidP="00664AD7">
      <w:pPr>
        <w:jc w:val="both"/>
        <w:rPr>
          <w:sz w:val="28"/>
          <w:szCs w:val="28"/>
        </w:rPr>
      </w:pPr>
    </w:p>
    <w:p w:rsidR="00F7581C" w:rsidRDefault="00DA1520" w:rsidP="00F7581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872A0">
        <w:rPr>
          <w:sz w:val="28"/>
          <w:szCs w:val="28"/>
        </w:rPr>
        <w:t>лава</w:t>
      </w:r>
      <w:r w:rsidR="00B14505">
        <w:rPr>
          <w:sz w:val="28"/>
          <w:szCs w:val="28"/>
        </w:rPr>
        <w:t xml:space="preserve"> Акшинского</w:t>
      </w:r>
      <w:r w:rsidR="000872A0">
        <w:rPr>
          <w:sz w:val="28"/>
          <w:szCs w:val="28"/>
        </w:rPr>
        <w:t xml:space="preserve"> </w:t>
      </w:r>
      <w:r w:rsidR="00B14505">
        <w:rPr>
          <w:sz w:val="28"/>
          <w:szCs w:val="28"/>
        </w:rPr>
        <w:t xml:space="preserve">муниципального округа                                     </w:t>
      </w:r>
      <w:r w:rsidR="00F7581C">
        <w:rPr>
          <w:sz w:val="28"/>
          <w:szCs w:val="28"/>
        </w:rPr>
        <w:t xml:space="preserve">                                                       </w:t>
      </w:r>
      <w:r w:rsidR="00B14505">
        <w:rPr>
          <w:sz w:val="28"/>
          <w:szCs w:val="28"/>
        </w:rPr>
        <w:t xml:space="preserve">                    </w:t>
      </w:r>
    </w:p>
    <w:p w:rsidR="000046D6" w:rsidRDefault="008C1A8A" w:rsidP="00F75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</w:t>
      </w:r>
      <w:proofErr w:type="spellStart"/>
      <w:r>
        <w:rPr>
          <w:sz w:val="28"/>
          <w:szCs w:val="28"/>
        </w:rPr>
        <w:t>П.М.Капустин</w:t>
      </w:r>
      <w:proofErr w:type="spellEnd"/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364D0F" w:rsidRDefault="00364D0F" w:rsidP="00F7581C">
      <w:pPr>
        <w:jc w:val="both"/>
        <w:rPr>
          <w:sz w:val="28"/>
          <w:szCs w:val="28"/>
        </w:rPr>
      </w:pPr>
    </w:p>
    <w:sectPr w:rsidR="00364D0F" w:rsidSect="00DA1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20" w:footer="720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0F" w:rsidRDefault="00A9530F">
      <w:r>
        <w:separator/>
      </w:r>
    </w:p>
  </w:endnote>
  <w:endnote w:type="continuationSeparator" w:id="0">
    <w:p w:rsidR="00A9530F" w:rsidRDefault="00A9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 w:rsidP="006C534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5DCD" w:rsidRDefault="00485DCD" w:rsidP="00CB7D8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 w:rsidP="006C534F">
    <w:pPr>
      <w:pStyle w:val="a9"/>
      <w:framePr w:wrap="around" w:vAnchor="text" w:hAnchor="margin" w:xAlign="right" w:y="1"/>
      <w:rPr>
        <w:rStyle w:val="aa"/>
      </w:rPr>
    </w:pPr>
  </w:p>
  <w:p w:rsidR="00485DCD" w:rsidRDefault="00485DCD" w:rsidP="00CB7D8E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0F" w:rsidRDefault="00A9530F">
      <w:r>
        <w:separator/>
      </w:r>
    </w:p>
  </w:footnote>
  <w:footnote w:type="continuationSeparator" w:id="0">
    <w:p w:rsidR="00A9530F" w:rsidRDefault="00A9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 w:rsidP="006C534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5DCD" w:rsidRDefault="00485D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 w:rsidP="006C534F">
    <w:pPr>
      <w:pStyle w:val="ab"/>
      <w:framePr w:wrap="around" w:vAnchor="text" w:hAnchor="margin" w:xAlign="center" w:y="1"/>
      <w:rPr>
        <w:rStyle w:val="aa"/>
      </w:rPr>
    </w:pPr>
  </w:p>
  <w:p w:rsidR="00485DCD" w:rsidRDefault="00485DCD" w:rsidP="0016072E">
    <w:pPr>
      <w:ind w:firstLine="708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CD" w:rsidRDefault="00485D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4CD2"/>
    <w:multiLevelType w:val="hybridMultilevel"/>
    <w:tmpl w:val="3C20E630"/>
    <w:lvl w:ilvl="0" w:tplc="CCCEB9D8">
      <w:start w:val="2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3330DB2"/>
    <w:multiLevelType w:val="hybridMultilevel"/>
    <w:tmpl w:val="80B2BECE"/>
    <w:lvl w:ilvl="0" w:tplc="030A156E">
      <w:start w:val="1"/>
      <w:numFmt w:val="decimal"/>
      <w:lvlText w:val="%1)"/>
      <w:lvlJc w:val="left"/>
      <w:pPr>
        <w:ind w:left="11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C28019F"/>
    <w:multiLevelType w:val="hybridMultilevel"/>
    <w:tmpl w:val="A8E86638"/>
    <w:lvl w:ilvl="0" w:tplc="2DA2FF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7B07308"/>
    <w:multiLevelType w:val="hybridMultilevel"/>
    <w:tmpl w:val="E4706026"/>
    <w:lvl w:ilvl="0" w:tplc="560EB97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FF661D"/>
    <w:multiLevelType w:val="hybridMultilevel"/>
    <w:tmpl w:val="A2CE6A3C"/>
    <w:lvl w:ilvl="0" w:tplc="D90075A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C1B28FE"/>
    <w:multiLevelType w:val="hybridMultilevel"/>
    <w:tmpl w:val="908482DC"/>
    <w:lvl w:ilvl="0" w:tplc="88326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B0"/>
    <w:rsid w:val="00003EFD"/>
    <w:rsid w:val="000046D6"/>
    <w:rsid w:val="00005B99"/>
    <w:rsid w:val="00005EAD"/>
    <w:rsid w:val="00010CF4"/>
    <w:rsid w:val="00011BF5"/>
    <w:rsid w:val="0001528B"/>
    <w:rsid w:val="000354FE"/>
    <w:rsid w:val="0004233C"/>
    <w:rsid w:val="0004559E"/>
    <w:rsid w:val="0004719C"/>
    <w:rsid w:val="00054DF7"/>
    <w:rsid w:val="0005721E"/>
    <w:rsid w:val="00057CCE"/>
    <w:rsid w:val="000649B8"/>
    <w:rsid w:val="00064E58"/>
    <w:rsid w:val="00071693"/>
    <w:rsid w:val="0007218E"/>
    <w:rsid w:val="00074A42"/>
    <w:rsid w:val="00081B0D"/>
    <w:rsid w:val="000834A3"/>
    <w:rsid w:val="00086974"/>
    <w:rsid w:val="000872A0"/>
    <w:rsid w:val="000914D1"/>
    <w:rsid w:val="00093183"/>
    <w:rsid w:val="000952AB"/>
    <w:rsid w:val="00095BD2"/>
    <w:rsid w:val="000A1477"/>
    <w:rsid w:val="000A5229"/>
    <w:rsid w:val="000A6D5A"/>
    <w:rsid w:val="000A79D5"/>
    <w:rsid w:val="000B6B5D"/>
    <w:rsid w:val="000C1ECE"/>
    <w:rsid w:val="000C2F70"/>
    <w:rsid w:val="000D3510"/>
    <w:rsid w:val="000E54C6"/>
    <w:rsid w:val="000E5BE0"/>
    <w:rsid w:val="000E6691"/>
    <w:rsid w:val="000F185E"/>
    <w:rsid w:val="00102B36"/>
    <w:rsid w:val="00102D1E"/>
    <w:rsid w:val="001107F2"/>
    <w:rsid w:val="001179BB"/>
    <w:rsid w:val="0012376F"/>
    <w:rsid w:val="001324C8"/>
    <w:rsid w:val="00147A97"/>
    <w:rsid w:val="00147B3D"/>
    <w:rsid w:val="0016072E"/>
    <w:rsid w:val="00161D05"/>
    <w:rsid w:val="0016332C"/>
    <w:rsid w:val="00165A6F"/>
    <w:rsid w:val="00166A83"/>
    <w:rsid w:val="00176EF7"/>
    <w:rsid w:val="00180855"/>
    <w:rsid w:val="00182F97"/>
    <w:rsid w:val="001876F2"/>
    <w:rsid w:val="00191DC2"/>
    <w:rsid w:val="00197FF6"/>
    <w:rsid w:val="001B74EF"/>
    <w:rsid w:val="001C4373"/>
    <w:rsid w:val="001E2633"/>
    <w:rsid w:val="001E287E"/>
    <w:rsid w:val="001F24E5"/>
    <w:rsid w:val="002010C5"/>
    <w:rsid w:val="002026CA"/>
    <w:rsid w:val="00227314"/>
    <w:rsid w:val="00236CFE"/>
    <w:rsid w:val="00242E19"/>
    <w:rsid w:val="002433D6"/>
    <w:rsid w:val="0024365F"/>
    <w:rsid w:val="00243A9D"/>
    <w:rsid w:val="00247C17"/>
    <w:rsid w:val="00257147"/>
    <w:rsid w:val="00262438"/>
    <w:rsid w:val="00265A3E"/>
    <w:rsid w:val="00265B2F"/>
    <w:rsid w:val="00267400"/>
    <w:rsid w:val="00272BF3"/>
    <w:rsid w:val="0028211B"/>
    <w:rsid w:val="00290CF3"/>
    <w:rsid w:val="002948DE"/>
    <w:rsid w:val="00294F98"/>
    <w:rsid w:val="002961D5"/>
    <w:rsid w:val="002A1621"/>
    <w:rsid w:val="002A53A6"/>
    <w:rsid w:val="002B4A9A"/>
    <w:rsid w:val="002B4BAD"/>
    <w:rsid w:val="002C28AB"/>
    <w:rsid w:val="002C353C"/>
    <w:rsid w:val="002C6B63"/>
    <w:rsid w:val="002D0BF3"/>
    <w:rsid w:val="002E09B7"/>
    <w:rsid w:val="002E1F88"/>
    <w:rsid w:val="002F6C99"/>
    <w:rsid w:val="0031141E"/>
    <w:rsid w:val="00313346"/>
    <w:rsid w:val="0032542B"/>
    <w:rsid w:val="003429A7"/>
    <w:rsid w:val="00345119"/>
    <w:rsid w:val="003452D6"/>
    <w:rsid w:val="003508E1"/>
    <w:rsid w:val="00350D11"/>
    <w:rsid w:val="00364715"/>
    <w:rsid w:val="00364D0F"/>
    <w:rsid w:val="00371614"/>
    <w:rsid w:val="0037234D"/>
    <w:rsid w:val="00373183"/>
    <w:rsid w:val="00374F81"/>
    <w:rsid w:val="0038675B"/>
    <w:rsid w:val="00386DE9"/>
    <w:rsid w:val="00392DB5"/>
    <w:rsid w:val="00393A7E"/>
    <w:rsid w:val="003A7EDA"/>
    <w:rsid w:val="003B4C4A"/>
    <w:rsid w:val="003C3236"/>
    <w:rsid w:val="003C4477"/>
    <w:rsid w:val="003D4249"/>
    <w:rsid w:val="003E0604"/>
    <w:rsid w:val="003F078D"/>
    <w:rsid w:val="003F2C95"/>
    <w:rsid w:val="004012F0"/>
    <w:rsid w:val="004076F5"/>
    <w:rsid w:val="004134CC"/>
    <w:rsid w:val="00422F51"/>
    <w:rsid w:val="0042549F"/>
    <w:rsid w:val="0044473C"/>
    <w:rsid w:val="00475ADE"/>
    <w:rsid w:val="0047629A"/>
    <w:rsid w:val="00485DCD"/>
    <w:rsid w:val="0048754B"/>
    <w:rsid w:val="004A170F"/>
    <w:rsid w:val="004B0894"/>
    <w:rsid w:val="004B2078"/>
    <w:rsid w:val="004C29AF"/>
    <w:rsid w:val="004C3D11"/>
    <w:rsid w:val="004C47FA"/>
    <w:rsid w:val="004C519E"/>
    <w:rsid w:val="004C5EBE"/>
    <w:rsid w:val="004D091E"/>
    <w:rsid w:val="004D297A"/>
    <w:rsid w:val="004D566F"/>
    <w:rsid w:val="004D654D"/>
    <w:rsid w:val="004E11FE"/>
    <w:rsid w:val="004E225B"/>
    <w:rsid w:val="004E558B"/>
    <w:rsid w:val="004E640E"/>
    <w:rsid w:val="00504689"/>
    <w:rsid w:val="005262C9"/>
    <w:rsid w:val="0052737A"/>
    <w:rsid w:val="00541BC3"/>
    <w:rsid w:val="00551FFC"/>
    <w:rsid w:val="00556080"/>
    <w:rsid w:val="00557AE7"/>
    <w:rsid w:val="00557E57"/>
    <w:rsid w:val="005616AC"/>
    <w:rsid w:val="00561E6E"/>
    <w:rsid w:val="00574CCA"/>
    <w:rsid w:val="00586775"/>
    <w:rsid w:val="00591512"/>
    <w:rsid w:val="00591DF8"/>
    <w:rsid w:val="005B08CC"/>
    <w:rsid w:val="005B5E65"/>
    <w:rsid w:val="005B68D2"/>
    <w:rsid w:val="005B78BD"/>
    <w:rsid w:val="005C625F"/>
    <w:rsid w:val="005D51BC"/>
    <w:rsid w:val="005D57E8"/>
    <w:rsid w:val="005D57E9"/>
    <w:rsid w:val="005E1766"/>
    <w:rsid w:val="005F37DD"/>
    <w:rsid w:val="005F6860"/>
    <w:rsid w:val="006043B8"/>
    <w:rsid w:val="00611800"/>
    <w:rsid w:val="0061765F"/>
    <w:rsid w:val="00624A30"/>
    <w:rsid w:val="00626059"/>
    <w:rsid w:val="00627250"/>
    <w:rsid w:val="00633491"/>
    <w:rsid w:val="00640B94"/>
    <w:rsid w:val="00647E55"/>
    <w:rsid w:val="00662EFD"/>
    <w:rsid w:val="006643C7"/>
    <w:rsid w:val="00664AD7"/>
    <w:rsid w:val="00665519"/>
    <w:rsid w:val="00665D71"/>
    <w:rsid w:val="006707B6"/>
    <w:rsid w:val="00670988"/>
    <w:rsid w:val="00676C1D"/>
    <w:rsid w:val="00680AB6"/>
    <w:rsid w:val="006818BB"/>
    <w:rsid w:val="006A0889"/>
    <w:rsid w:val="006A3751"/>
    <w:rsid w:val="006A5BFA"/>
    <w:rsid w:val="006B0686"/>
    <w:rsid w:val="006C1D40"/>
    <w:rsid w:val="006C534F"/>
    <w:rsid w:val="006D3E16"/>
    <w:rsid w:val="006D5E16"/>
    <w:rsid w:val="006E05D3"/>
    <w:rsid w:val="006E675F"/>
    <w:rsid w:val="006F2BD1"/>
    <w:rsid w:val="00703437"/>
    <w:rsid w:val="00714156"/>
    <w:rsid w:val="00716B2B"/>
    <w:rsid w:val="00735CDD"/>
    <w:rsid w:val="007367C9"/>
    <w:rsid w:val="007469F1"/>
    <w:rsid w:val="007501FB"/>
    <w:rsid w:val="007513BE"/>
    <w:rsid w:val="00753033"/>
    <w:rsid w:val="00753832"/>
    <w:rsid w:val="0076074E"/>
    <w:rsid w:val="007703B9"/>
    <w:rsid w:val="007752A1"/>
    <w:rsid w:val="0077552A"/>
    <w:rsid w:val="00777210"/>
    <w:rsid w:val="00782843"/>
    <w:rsid w:val="0078618A"/>
    <w:rsid w:val="007868BB"/>
    <w:rsid w:val="00792289"/>
    <w:rsid w:val="00793595"/>
    <w:rsid w:val="007960B0"/>
    <w:rsid w:val="0079723C"/>
    <w:rsid w:val="007A0C56"/>
    <w:rsid w:val="007A2801"/>
    <w:rsid w:val="007A544A"/>
    <w:rsid w:val="007B13E3"/>
    <w:rsid w:val="007B1B6C"/>
    <w:rsid w:val="007C36C0"/>
    <w:rsid w:val="007C3CC9"/>
    <w:rsid w:val="007D2096"/>
    <w:rsid w:val="007E3B53"/>
    <w:rsid w:val="007F413D"/>
    <w:rsid w:val="007F4D45"/>
    <w:rsid w:val="008152BB"/>
    <w:rsid w:val="008179F4"/>
    <w:rsid w:val="00823F4B"/>
    <w:rsid w:val="00827987"/>
    <w:rsid w:val="00832613"/>
    <w:rsid w:val="008461EE"/>
    <w:rsid w:val="00855D01"/>
    <w:rsid w:val="00857426"/>
    <w:rsid w:val="00860146"/>
    <w:rsid w:val="008670CD"/>
    <w:rsid w:val="008671F0"/>
    <w:rsid w:val="0087119A"/>
    <w:rsid w:val="00872CEE"/>
    <w:rsid w:val="00877304"/>
    <w:rsid w:val="0088020B"/>
    <w:rsid w:val="00884B01"/>
    <w:rsid w:val="00890C60"/>
    <w:rsid w:val="008A0E6D"/>
    <w:rsid w:val="008A0EDA"/>
    <w:rsid w:val="008A521A"/>
    <w:rsid w:val="008A625C"/>
    <w:rsid w:val="008B0C32"/>
    <w:rsid w:val="008B21A3"/>
    <w:rsid w:val="008B3359"/>
    <w:rsid w:val="008C1A8A"/>
    <w:rsid w:val="008C688E"/>
    <w:rsid w:val="008D5A06"/>
    <w:rsid w:val="008E0AEB"/>
    <w:rsid w:val="008E54D8"/>
    <w:rsid w:val="008E71CD"/>
    <w:rsid w:val="008F245D"/>
    <w:rsid w:val="008F6B48"/>
    <w:rsid w:val="00901C27"/>
    <w:rsid w:val="0090668A"/>
    <w:rsid w:val="009240EE"/>
    <w:rsid w:val="00945A0D"/>
    <w:rsid w:val="00951C9F"/>
    <w:rsid w:val="009678D5"/>
    <w:rsid w:val="009B276E"/>
    <w:rsid w:val="009B6534"/>
    <w:rsid w:val="009D3D2B"/>
    <w:rsid w:val="009E01A7"/>
    <w:rsid w:val="009E5400"/>
    <w:rsid w:val="009E733E"/>
    <w:rsid w:val="009F2750"/>
    <w:rsid w:val="009F61A8"/>
    <w:rsid w:val="009F7442"/>
    <w:rsid w:val="00A00398"/>
    <w:rsid w:val="00A12A9D"/>
    <w:rsid w:val="00A1304D"/>
    <w:rsid w:val="00A22A76"/>
    <w:rsid w:val="00A23F5C"/>
    <w:rsid w:val="00A24FCC"/>
    <w:rsid w:val="00A26420"/>
    <w:rsid w:val="00A31FE3"/>
    <w:rsid w:val="00A4088E"/>
    <w:rsid w:val="00A4639B"/>
    <w:rsid w:val="00A501D3"/>
    <w:rsid w:val="00A50CAD"/>
    <w:rsid w:val="00A57C1A"/>
    <w:rsid w:val="00A66E16"/>
    <w:rsid w:val="00A732EC"/>
    <w:rsid w:val="00A7430C"/>
    <w:rsid w:val="00A804F9"/>
    <w:rsid w:val="00A8771A"/>
    <w:rsid w:val="00A92670"/>
    <w:rsid w:val="00A9530F"/>
    <w:rsid w:val="00AA093B"/>
    <w:rsid w:val="00AC3FF0"/>
    <w:rsid w:val="00AC7851"/>
    <w:rsid w:val="00AD1EF2"/>
    <w:rsid w:val="00AE2DDC"/>
    <w:rsid w:val="00AF487E"/>
    <w:rsid w:val="00B00569"/>
    <w:rsid w:val="00B0560A"/>
    <w:rsid w:val="00B11903"/>
    <w:rsid w:val="00B14505"/>
    <w:rsid w:val="00B1672A"/>
    <w:rsid w:val="00B22092"/>
    <w:rsid w:val="00B307CF"/>
    <w:rsid w:val="00B30AF5"/>
    <w:rsid w:val="00B3337D"/>
    <w:rsid w:val="00B53FED"/>
    <w:rsid w:val="00B61DC3"/>
    <w:rsid w:val="00B63018"/>
    <w:rsid w:val="00B639B0"/>
    <w:rsid w:val="00B64486"/>
    <w:rsid w:val="00B65942"/>
    <w:rsid w:val="00B65A1C"/>
    <w:rsid w:val="00BA0706"/>
    <w:rsid w:val="00BA6705"/>
    <w:rsid w:val="00BA78F9"/>
    <w:rsid w:val="00BB5783"/>
    <w:rsid w:val="00BB7546"/>
    <w:rsid w:val="00BB7B86"/>
    <w:rsid w:val="00BD1CD2"/>
    <w:rsid w:val="00BD2CA6"/>
    <w:rsid w:val="00BE047C"/>
    <w:rsid w:val="00BE063C"/>
    <w:rsid w:val="00BE0ED0"/>
    <w:rsid w:val="00BE1625"/>
    <w:rsid w:val="00BF0B31"/>
    <w:rsid w:val="00BF4F0D"/>
    <w:rsid w:val="00C01BE7"/>
    <w:rsid w:val="00C03D58"/>
    <w:rsid w:val="00C0425C"/>
    <w:rsid w:val="00C07916"/>
    <w:rsid w:val="00C1429B"/>
    <w:rsid w:val="00C34B53"/>
    <w:rsid w:val="00C35DF3"/>
    <w:rsid w:val="00C4203C"/>
    <w:rsid w:val="00C42A34"/>
    <w:rsid w:val="00C45E83"/>
    <w:rsid w:val="00C57458"/>
    <w:rsid w:val="00C644F4"/>
    <w:rsid w:val="00C668C7"/>
    <w:rsid w:val="00C90577"/>
    <w:rsid w:val="00CA1103"/>
    <w:rsid w:val="00CB0B5E"/>
    <w:rsid w:val="00CB300F"/>
    <w:rsid w:val="00CB49D8"/>
    <w:rsid w:val="00CB580B"/>
    <w:rsid w:val="00CB7D8E"/>
    <w:rsid w:val="00CC4FA4"/>
    <w:rsid w:val="00CD01FD"/>
    <w:rsid w:val="00CD31F0"/>
    <w:rsid w:val="00CD602F"/>
    <w:rsid w:val="00CE4842"/>
    <w:rsid w:val="00CE6616"/>
    <w:rsid w:val="00CF75D3"/>
    <w:rsid w:val="00D003EB"/>
    <w:rsid w:val="00D04510"/>
    <w:rsid w:val="00D101E6"/>
    <w:rsid w:val="00D16954"/>
    <w:rsid w:val="00D17AFB"/>
    <w:rsid w:val="00D23B89"/>
    <w:rsid w:val="00D2493B"/>
    <w:rsid w:val="00D27413"/>
    <w:rsid w:val="00D30F8B"/>
    <w:rsid w:val="00D37B35"/>
    <w:rsid w:val="00D401EA"/>
    <w:rsid w:val="00D4096A"/>
    <w:rsid w:val="00D46350"/>
    <w:rsid w:val="00D472E6"/>
    <w:rsid w:val="00D60754"/>
    <w:rsid w:val="00D61486"/>
    <w:rsid w:val="00D62416"/>
    <w:rsid w:val="00D700C2"/>
    <w:rsid w:val="00D7382E"/>
    <w:rsid w:val="00D75095"/>
    <w:rsid w:val="00D92105"/>
    <w:rsid w:val="00D954DC"/>
    <w:rsid w:val="00DA0B13"/>
    <w:rsid w:val="00DA1520"/>
    <w:rsid w:val="00DA24A5"/>
    <w:rsid w:val="00DA7402"/>
    <w:rsid w:val="00DB48AA"/>
    <w:rsid w:val="00DB7951"/>
    <w:rsid w:val="00DC0B52"/>
    <w:rsid w:val="00DC3337"/>
    <w:rsid w:val="00DC3B84"/>
    <w:rsid w:val="00DC505D"/>
    <w:rsid w:val="00DD2E42"/>
    <w:rsid w:val="00DD3C17"/>
    <w:rsid w:val="00DD4782"/>
    <w:rsid w:val="00DE00BC"/>
    <w:rsid w:val="00DF2135"/>
    <w:rsid w:val="00DF3C2E"/>
    <w:rsid w:val="00DF55E3"/>
    <w:rsid w:val="00DF703F"/>
    <w:rsid w:val="00DF7BCE"/>
    <w:rsid w:val="00E03FDD"/>
    <w:rsid w:val="00E05A81"/>
    <w:rsid w:val="00E06C70"/>
    <w:rsid w:val="00E11CB8"/>
    <w:rsid w:val="00E161B7"/>
    <w:rsid w:val="00E3130A"/>
    <w:rsid w:val="00E32307"/>
    <w:rsid w:val="00E35ABB"/>
    <w:rsid w:val="00E45A9E"/>
    <w:rsid w:val="00E5131C"/>
    <w:rsid w:val="00E524F6"/>
    <w:rsid w:val="00E577C9"/>
    <w:rsid w:val="00E61C2B"/>
    <w:rsid w:val="00E6284B"/>
    <w:rsid w:val="00E62865"/>
    <w:rsid w:val="00E71BB3"/>
    <w:rsid w:val="00E7539F"/>
    <w:rsid w:val="00E87AAC"/>
    <w:rsid w:val="00E90A7D"/>
    <w:rsid w:val="00E96394"/>
    <w:rsid w:val="00EA3467"/>
    <w:rsid w:val="00ED16F7"/>
    <w:rsid w:val="00ED7CF1"/>
    <w:rsid w:val="00EE407A"/>
    <w:rsid w:val="00EE6BA8"/>
    <w:rsid w:val="00F11F60"/>
    <w:rsid w:val="00F210B4"/>
    <w:rsid w:val="00F27DB1"/>
    <w:rsid w:val="00F33095"/>
    <w:rsid w:val="00F428D5"/>
    <w:rsid w:val="00F44258"/>
    <w:rsid w:val="00F62BEB"/>
    <w:rsid w:val="00F7053D"/>
    <w:rsid w:val="00F7581C"/>
    <w:rsid w:val="00F81355"/>
    <w:rsid w:val="00F81F3B"/>
    <w:rsid w:val="00F853BD"/>
    <w:rsid w:val="00F85614"/>
    <w:rsid w:val="00F90479"/>
    <w:rsid w:val="00F92886"/>
    <w:rsid w:val="00FA6D4B"/>
    <w:rsid w:val="00FA725A"/>
    <w:rsid w:val="00FA7CD2"/>
    <w:rsid w:val="00FD2DE4"/>
    <w:rsid w:val="00FE40D0"/>
    <w:rsid w:val="00FF1769"/>
    <w:rsid w:val="00FF1BF5"/>
    <w:rsid w:val="00FF1FC9"/>
    <w:rsid w:val="00FF2E1E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DE038-2E99-459B-960B-CFAD1276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2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6F2BD1"/>
    <w:pPr>
      <w:outlineLvl w:val="4"/>
    </w:pPr>
    <w:rPr>
      <w:rFonts w:ascii="Trebuchet MS" w:hAnsi="Trebuchet MS"/>
    </w:rPr>
  </w:style>
  <w:style w:type="paragraph" w:styleId="6">
    <w:name w:val="heading 6"/>
    <w:basedOn w:val="a"/>
    <w:qFormat/>
    <w:rsid w:val="006F2BD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4"/>
    </w:rPr>
  </w:style>
  <w:style w:type="table" w:styleId="a4">
    <w:name w:val="Table Grid"/>
    <w:basedOn w:val="a1"/>
    <w:rsid w:val="006E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B74EF"/>
    <w:rPr>
      <w:b/>
      <w:bCs/>
    </w:rPr>
  </w:style>
  <w:style w:type="paragraph" w:styleId="a6">
    <w:name w:val="Normal (Web)"/>
    <w:basedOn w:val="a"/>
    <w:rsid w:val="001B74EF"/>
    <w:pPr>
      <w:spacing w:after="225"/>
    </w:pPr>
    <w:rPr>
      <w:sz w:val="24"/>
      <w:szCs w:val="24"/>
    </w:rPr>
  </w:style>
  <w:style w:type="character" w:styleId="a7">
    <w:name w:val="Emphasis"/>
    <w:qFormat/>
    <w:rsid w:val="001B74EF"/>
    <w:rPr>
      <w:i/>
      <w:iCs/>
    </w:rPr>
  </w:style>
  <w:style w:type="character" w:styleId="a8">
    <w:name w:val="Hyperlink"/>
    <w:rsid w:val="006F2BD1"/>
    <w:rPr>
      <w:color w:val="0065B3"/>
      <w:u w:val="single"/>
    </w:rPr>
  </w:style>
  <w:style w:type="paragraph" w:styleId="z-">
    <w:name w:val="HTML Top of Form"/>
    <w:basedOn w:val="a"/>
    <w:next w:val="a"/>
    <w:hidden/>
    <w:rsid w:val="006F2B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F2B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rsid w:val="00CB7D8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7D8E"/>
  </w:style>
  <w:style w:type="paragraph" w:styleId="ab">
    <w:name w:val="header"/>
    <w:basedOn w:val="a"/>
    <w:rsid w:val="000A1477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CD602F"/>
  </w:style>
  <w:style w:type="paragraph" w:customStyle="1" w:styleId="editlog">
    <w:name w:val="editlog"/>
    <w:basedOn w:val="a"/>
    <w:rsid w:val="00CD602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DA152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DA1520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D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73239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9563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7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81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79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6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04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43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538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532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1655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9;&#1075;&#1086;&#1083;&#1086;&#1082;\&#1043;&#1077;&#1085;&#1080;&#1072;&#1090;&#1091;&#1083;&#1080;&#1085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C9C75-AC91-42CA-88D8-66D2BA42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Гениатулину</Template>
  <TotalTime>1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2</cp:revision>
  <cp:lastPrinted>2024-08-16T05:48:00Z</cp:lastPrinted>
  <dcterms:created xsi:type="dcterms:W3CDTF">2024-08-19T01:47:00Z</dcterms:created>
  <dcterms:modified xsi:type="dcterms:W3CDTF">2024-08-19T01:47:00Z</dcterms:modified>
</cp:coreProperties>
</file>