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A3" w:rsidRDefault="008679A3" w:rsidP="00205996">
      <w:pPr>
        <w:pStyle w:val="20"/>
      </w:pPr>
      <w:r>
        <w:t>АДМИНИСТРАЦИЯ</w:t>
      </w:r>
      <w:r w:rsidR="00205996">
        <w:t xml:space="preserve"> АКШИНСКОГО</w:t>
      </w:r>
      <w:r>
        <w:t xml:space="preserve"> </w:t>
      </w:r>
      <w:proofErr w:type="gramStart"/>
      <w:r>
        <w:t xml:space="preserve">МУНИЦИПАЛЬНОГО  </w:t>
      </w:r>
      <w:r w:rsidR="00205996">
        <w:t>ОКРУГА</w:t>
      </w:r>
      <w:proofErr w:type="gramEnd"/>
      <w:r w:rsidR="00205996">
        <w:t xml:space="preserve"> ЗАБАЙКАЛЬСКОГО КРАЯ</w:t>
      </w:r>
    </w:p>
    <w:p w:rsidR="008679A3" w:rsidRDefault="008679A3" w:rsidP="008679A3">
      <w:pPr>
        <w:spacing w:before="120"/>
        <w:jc w:val="center"/>
        <w:rPr>
          <w:b/>
          <w:color w:val="000000"/>
          <w:sz w:val="28"/>
        </w:rPr>
      </w:pPr>
    </w:p>
    <w:p w:rsidR="008679A3" w:rsidRDefault="008679A3" w:rsidP="008679A3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РАСПОРЯЖЕНИЕ</w:t>
      </w:r>
    </w:p>
    <w:p w:rsidR="00E2697F" w:rsidRDefault="00E2697F" w:rsidP="00A72457">
      <w:pPr>
        <w:tabs>
          <w:tab w:val="left" w:pos="660"/>
        </w:tabs>
        <w:spacing w:before="120"/>
        <w:rPr>
          <w:b/>
          <w:color w:val="000000"/>
          <w:sz w:val="28"/>
        </w:rPr>
      </w:pPr>
    </w:p>
    <w:p w:rsidR="00A72457" w:rsidRDefault="005B0E66" w:rsidP="00A72457">
      <w:pPr>
        <w:tabs>
          <w:tab w:val="left" w:pos="660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</w:t>
      </w:r>
      <w:r w:rsidR="000D26CA">
        <w:rPr>
          <w:b/>
          <w:color w:val="000000"/>
          <w:sz w:val="28"/>
        </w:rPr>
        <w:t>05 мая 2025 года                                                                                          № 180</w:t>
      </w:r>
      <w:bookmarkStart w:id="0" w:name="_GoBack"/>
      <w:bookmarkEnd w:id="0"/>
      <w:r>
        <w:rPr>
          <w:b/>
          <w:color w:val="000000"/>
          <w:sz w:val="28"/>
        </w:rPr>
        <w:t xml:space="preserve">                                                                              </w:t>
      </w:r>
    </w:p>
    <w:p w:rsidR="008679A3" w:rsidRDefault="008679A3" w:rsidP="00A72457">
      <w:pPr>
        <w:tabs>
          <w:tab w:val="left" w:pos="660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 w:rsidR="00082BCA">
        <w:rPr>
          <w:b/>
          <w:color w:val="000000"/>
          <w:sz w:val="28"/>
        </w:rPr>
        <w:t xml:space="preserve">  </w:t>
      </w:r>
      <w:r w:rsidR="00A72457">
        <w:rPr>
          <w:b/>
          <w:color w:val="000000"/>
          <w:sz w:val="28"/>
        </w:rPr>
        <w:t xml:space="preserve">                                              </w:t>
      </w:r>
      <w:r w:rsidR="00082BCA">
        <w:rPr>
          <w:b/>
          <w:color w:val="000000"/>
          <w:sz w:val="28"/>
        </w:rPr>
        <w:t xml:space="preserve"> </w:t>
      </w:r>
      <w:proofErr w:type="spellStart"/>
      <w:r w:rsidRPr="00A33774">
        <w:rPr>
          <w:b/>
          <w:color w:val="000000"/>
          <w:sz w:val="28"/>
        </w:rPr>
        <w:t>с.Акша</w:t>
      </w:r>
      <w:proofErr w:type="spellEnd"/>
    </w:p>
    <w:p w:rsidR="005F2202" w:rsidRDefault="005F2202" w:rsidP="00A72457">
      <w:pPr>
        <w:tabs>
          <w:tab w:val="left" w:pos="660"/>
        </w:tabs>
        <w:spacing w:before="120"/>
        <w:rPr>
          <w:b/>
          <w:color w:val="000000"/>
          <w:sz w:val="28"/>
        </w:rPr>
      </w:pPr>
    </w:p>
    <w:p w:rsidR="008E5D03" w:rsidRDefault="008E5D03" w:rsidP="008679A3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</w:t>
      </w:r>
      <w:r w:rsidR="00A72457">
        <w:rPr>
          <w:b/>
          <w:color w:val="000000"/>
          <w:sz w:val="28"/>
        </w:rPr>
        <w:t xml:space="preserve">         </w:t>
      </w:r>
      <w:r>
        <w:rPr>
          <w:b/>
          <w:color w:val="000000"/>
          <w:sz w:val="28"/>
        </w:rPr>
        <w:t>Об окончании отопительного пери</w:t>
      </w:r>
      <w:r w:rsidR="00B37DC5">
        <w:rPr>
          <w:b/>
          <w:color w:val="000000"/>
          <w:sz w:val="28"/>
        </w:rPr>
        <w:t>ода 2024</w:t>
      </w:r>
      <w:r>
        <w:rPr>
          <w:b/>
          <w:color w:val="000000"/>
          <w:sz w:val="28"/>
        </w:rPr>
        <w:t>-20</w:t>
      </w:r>
      <w:r w:rsidR="00697D92">
        <w:rPr>
          <w:b/>
          <w:color w:val="000000"/>
          <w:sz w:val="28"/>
        </w:rPr>
        <w:t>2</w:t>
      </w:r>
      <w:r w:rsidR="00B37DC5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годов</w:t>
      </w:r>
    </w:p>
    <w:p w:rsidR="008679A3" w:rsidRDefault="008679A3" w:rsidP="008679A3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</w:p>
    <w:p w:rsidR="008679A3" w:rsidRDefault="008679A3" w:rsidP="0086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="00695E2F">
        <w:rPr>
          <w:sz w:val="28"/>
          <w:szCs w:val="28"/>
        </w:rPr>
        <w:t xml:space="preserve">связи с наступлением положительных температур, на основании п. </w:t>
      </w:r>
      <w:proofErr w:type="gramStart"/>
      <w:r w:rsidR="00695E2F">
        <w:rPr>
          <w:sz w:val="28"/>
          <w:szCs w:val="28"/>
        </w:rPr>
        <w:t xml:space="preserve">4 </w:t>
      </w:r>
      <w:r w:rsidR="005220CA">
        <w:rPr>
          <w:sz w:val="28"/>
          <w:szCs w:val="28"/>
        </w:rPr>
        <w:t xml:space="preserve"> ч.</w:t>
      </w:r>
      <w:proofErr w:type="gramEnd"/>
      <w:r w:rsidR="005220CA">
        <w:rPr>
          <w:sz w:val="28"/>
          <w:szCs w:val="28"/>
        </w:rPr>
        <w:t xml:space="preserve"> 1 </w:t>
      </w:r>
      <w:r w:rsidR="00695E2F">
        <w:rPr>
          <w:sz w:val="28"/>
          <w:szCs w:val="28"/>
        </w:rPr>
        <w:t>ст</w:t>
      </w:r>
      <w:r w:rsidR="00322C2B">
        <w:rPr>
          <w:sz w:val="28"/>
          <w:szCs w:val="28"/>
        </w:rPr>
        <w:t>.</w:t>
      </w:r>
      <w:r w:rsidR="00695E2F">
        <w:rPr>
          <w:sz w:val="28"/>
          <w:szCs w:val="28"/>
        </w:rPr>
        <w:t xml:space="preserve"> 14 Федерального закона № 131-ФЗ от 06.10.2003 года «Об общих принципах</w:t>
      </w:r>
      <w:r w:rsidR="007F176F">
        <w:rPr>
          <w:sz w:val="28"/>
          <w:szCs w:val="28"/>
        </w:rPr>
        <w:t xml:space="preserve"> организации</w:t>
      </w:r>
      <w:r w:rsidR="00695E2F">
        <w:rPr>
          <w:sz w:val="28"/>
          <w:szCs w:val="28"/>
        </w:rPr>
        <w:t xml:space="preserve"> местного самоуправления в Российской Фе</w:t>
      </w:r>
      <w:r w:rsidR="007F176F">
        <w:rPr>
          <w:sz w:val="28"/>
          <w:szCs w:val="28"/>
        </w:rPr>
        <w:t>дерации</w:t>
      </w:r>
      <w:r w:rsidR="005220CA">
        <w:rPr>
          <w:sz w:val="28"/>
          <w:szCs w:val="28"/>
        </w:rPr>
        <w:t>»</w:t>
      </w:r>
      <w:r w:rsidR="007F176F">
        <w:rPr>
          <w:sz w:val="28"/>
          <w:szCs w:val="28"/>
        </w:rPr>
        <w:t>, руководствуясь частью 5</w:t>
      </w:r>
      <w:r w:rsidR="00695E2F">
        <w:rPr>
          <w:sz w:val="28"/>
          <w:szCs w:val="28"/>
        </w:rPr>
        <w:t xml:space="preserve"> статьи 3</w:t>
      </w:r>
      <w:r w:rsidR="00205996">
        <w:rPr>
          <w:sz w:val="28"/>
          <w:szCs w:val="28"/>
        </w:rPr>
        <w:t>7</w:t>
      </w:r>
      <w:r w:rsidR="00695E2F">
        <w:rPr>
          <w:sz w:val="28"/>
          <w:szCs w:val="28"/>
        </w:rPr>
        <w:t xml:space="preserve"> Устава </w:t>
      </w:r>
      <w:r w:rsidR="00205996">
        <w:rPr>
          <w:sz w:val="28"/>
          <w:szCs w:val="28"/>
        </w:rPr>
        <w:t xml:space="preserve">Акшинского </w:t>
      </w:r>
      <w:r w:rsidR="00695E2F">
        <w:rPr>
          <w:sz w:val="28"/>
          <w:szCs w:val="28"/>
        </w:rPr>
        <w:t xml:space="preserve">муниципального </w:t>
      </w:r>
      <w:r w:rsidR="00205996">
        <w:rPr>
          <w:sz w:val="28"/>
          <w:szCs w:val="28"/>
        </w:rPr>
        <w:t>округа</w:t>
      </w:r>
      <w:r w:rsidR="00695E2F">
        <w:rPr>
          <w:sz w:val="28"/>
          <w:szCs w:val="28"/>
        </w:rPr>
        <w:t xml:space="preserve"> </w:t>
      </w:r>
      <w:r w:rsidR="00205996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:</w:t>
      </w:r>
    </w:p>
    <w:p w:rsidR="00B8003E" w:rsidRDefault="0051480A" w:rsidP="0086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8003E">
        <w:rPr>
          <w:sz w:val="28"/>
          <w:szCs w:val="28"/>
        </w:rPr>
        <w:t>Объявит</w:t>
      </w:r>
      <w:r w:rsidR="00DD62D2">
        <w:rPr>
          <w:sz w:val="28"/>
          <w:szCs w:val="28"/>
        </w:rPr>
        <w:t>ь окончание отопительного периода</w:t>
      </w:r>
      <w:r w:rsidR="00D408E2">
        <w:rPr>
          <w:sz w:val="28"/>
          <w:szCs w:val="28"/>
        </w:rPr>
        <w:t xml:space="preserve"> 202</w:t>
      </w:r>
      <w:r w:rsidR="00B37DC5">
        <w:rPr>
          <w:sz w:val="28"/>
          <w:szCs w:val="28"/>
        </w:rPr>
        <w:t>4</w:t>
      </w:r>
      <w:r w:rsidR="00B8003E">
        <w:rPr>
          <w:sz w:val="28"/>
          <w:szCs w:val="28"/>
        </w:rPr>
        <w:t>-20</w:t>
      </w:r>
      <w:r w:rsidR="00697D92">
        <w:rPr>
          <w:sz w:val="28"/>
          <w:szCs w:val="28"/>
        </w:rPr>
        <w:t>2</w:t>
      </w:r>
      <w:r w:rsidR="00B37DC5">
        <w:rPr>
          <w:sz w:val="28"/>
          <w:szCs w:val="28"/>
        </w:rPr>
        <w:t>5</w:t>
      </w:r>
      <w:r w:rsidR="00322C2B">
        <w:rPr>
          <w:sz w:val="28"/>
          <w:szCs w:val="28"/>
        </w:rPr>
        <w:t xml:space="preserve"> годов на объектах социальной сферы</w:t>
      </w:r>
      <w:r w:rsidR="00B8003E">
        <w:rPr>
          <w:sz w:val="28"/>
          <w:szCs w:val="28"/>
        </w:rPr>
        <w:t xml:space="preserve"> и жилищного фонд</w:t>
      </w:r>
      <w:r w:rsidR="00322C2B">
        <w:rPr>
          <w:sz w:val="28"/>
          <w:szCs w:val="28"/>
        </w:rPr>
        <w:t xml:space="preserve">а отапливаемых ООО УК «Ива» с </w:t>
      </w:r>
      <w:r w:rsidR="00F77B03">
        <w:rPr>
          <w:sz w:val="28"/>
          <w:szCs w:val="28"/>
        </w:rPr>
        <w:t xml:space="preserve">16 </w:t>
      </w:r>
      <w:r w:rsidR="00B37DC5">
        <w:rPr>
          <w:sz w:val="28"/>
          <w:szCs w:val="28"/>
        </w:rPr>
        <w:t>мая 2025</w:t>
      </w:r>
      <w:r w:rsidR="00B8003E">
        <w:rPr>
          <w:sz w:val="28"/>
          <w:szCs w:val="28"/>
        </w:rPr>
        <w:t xml:space="preserve"> года.</w:t>
      </w:r>
    </w:p>
    <w:p w:rsidR="00DD62D2" w:rsidRDefault="0051480A" w:rsidP="0086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2D2">
        <w:rPr>
          <w:sz w:val="28"/>
          <w:szCs w:val="28"/>
        </w:rPr>
        <w:t>2. О</w:t>
      </w:r>
      <w:r w:rsidR="00B8003E">
        <w:rPr>
          <w:sz w:val="28"/>
          <w:szCs w:val="28"/>
        </w:rPr>
        <w:t>тключение учреждений дошкольного</w:t>
      </w:r>
      <w:r w:rsidR="00DD62D2">
        <w:rPr>
          <w:sz w:val="28"/>
          <w:szCs w:val="28"/>
        </w:rPr>
        <w:t>, школьного</w:t>
      </w:r>
      <w:r w:rsidR="00B8003E">
        <w:rPr>
          <w:sz w:val="28"/>
          <w:szCs w:val="28"/>
        </w:rPr>
        <w:t xml:space="preserve"> образования</w:t>
      </w:r>
      <w:r w:rsidR="000536D7">
        <w:rPr>
          <w:sz w:val="28"/>
          <w:szCs w:val="28"/>
        </w:rPr>
        <w:t xml:space="preserve"> и жилищного фонда</w:t>
      </w:r>
      <w:r w:rsidR="00B8003E">
        <w:rPr>
          <w:sz w:val="28"/>
          <w:szCs w:val="28"/>
        </w:rPr>
        <w:t xml:space="preserve"> от источников теплоснабжения производить по мере</w:t>
      </w:r>
      <w:r w:rsidR="00DD62D2">
        <w:rPr>
          <w:sz w:val="28"/>
          <w:szCs w:val="28"/>
        </w:rPr>
        <w:t xml:space="preserve"> наступления устойчивых среднесуточных температур наружного воздуха выше 8-ми гра</w:t>
      </w:r>
      <w:r w:rsidR="009C31C3">
        <w:rPr>
          <w:sz w:val="28"/>
          <w:szCs w:val="28"/>
        </w:rPr>
        <w:t>дусов тепла в течение</w:t>
      </w:r>
      <w:r w:rsidR="00DD62D2">
        <w:rPr>
          <w:sz w:val="28"/>
          <w:szCs w:val="28"/>
        </w:rPr>
        <w:t xml:space="preserve"> 5-ти предыдущих дней.</w:t>
      </w:r>
    </w:p>
    <w:p w:rsidR="002C6F22" w:rsidRDefault="00DD62D2" w:rsidP="0086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1480A">
        <w:rPr>
          <w:sz w:val="28"/>
          <w:szCs w:val="28"/>
        </w:rPr>
        <w:t xml:space="preserve">. </w:t>
      </w:r>
      <w:r w:rsidR="002C6F22">
        <w:rPr>
          <w:sz w:val="28"/>
          <w:szCs w:val="28"/>
        </w:rPr>
        <w:t>Настоящее распоряжение разместить на официальном сайте органов местного самоуправления</w:t>
      </w:r>
      <w:r w:rsidR="00205996">
        <w:rPr>
          <w:sz w:val="28"/>
          <w:szCs w:val="28"/>
        </w:rPr>
        <w:t xml:space="preserve"> Акшинского</w:t>
      </w:r>
      <w:r w:rsidR="002C6F22">
        <w:rPr>
          <w:sz w:val="28"/>
          <w:szCs w:val="28"/>
        </w:rPr>
        <w:t xml:space="preserve"> муниципального </w:t>
      </w:r>
      <w:r w:rsidR="00205996">
        <w:rPr>
          <w:sz w:val="28"/>
          <w:szCs w:val="28"/>
        </w:rPr>
        <w:t>округа</w:t>
      </w:r>
      <w:r w:rsidR="002C6F22">
        <w:rPr>
          <w:sz w:val="28"/>
          <w:szCs w:val="28"/>
        </w:rPr>
        <w:t xml:space="preserve"> </w:t>
      </w:r>
      <w:r w:rsidR="00205996">
        <w:rPr>
          <w:sz w:val="28"/>
          <w:szCs w:val="28"/>
        </w:rPr>
        <w:t>Забайкальского края</w:t>
      </w:r>
      <w:r w:rsidR="002C6F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1480A" w:rsidRDefault="002C6F22" w:rsidP="002C6F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="0051480A">
        <w:rPr>
          <w:sz w:val="28"/>
          <w:szCs w:val="28"/>
        </w:rPr>
        <w:t xml:space="preserve">Контроль за исполнением настоящего </w:t>
      </w:r>
      <w:proofErr w:type="gramStart"/>
      <w:r w:rsidR="0051480A">
        <w:rPr>
          <w:sz w:val="28"/>
          <w:szCs w:val="28"/>
        </w:rPr>
        <w:t xml:space="preserve">распоряжения </w:t>
      </w:r>
      <w:r w:rsidR="009203CE">
        <w:rPr>
          <w:sz w:val="28"/>
          <w:szCs w:val="28"/>
        </w:rPr>
        <w:t xml:space="preserve"> возложить</w:t>
      </w:r>
      <w:proofErr w:type="gramEnd"/>
      <w:r w:rsidR="009203CE">
        <w:rPr>
          <w:sz w:val="28"/>
          <w:szCs w:val="28"/>
        </w:rPr>
        <w:t xml:space="preserve"> на </w:t>
      </w:r>
      <w:r w:rsidR="009E5953">
        <w:rPr>
          <w:sz w:val="28"/>
          <w:szCs w:val="28"/>
        </w:rPr>
        <w:t>начальника управления жилищно-коммунального хозяйства, экономики, сельского хозяйства и связи администрации</w:t>
      </w:r>
      <w:r w:rsidR="002D385A">
        <w:rPr>
          <w:sz w:val="28"/>
          <w:szCs w:val="28"/>
        </w:rPr>
        <w:t xml:space="preserve"> </w:t>
      </w:r>
      <w:r w:rsidR="00205996">
        <w:rPr>
          <w:sz w:val="28"/>
          <w:szCs w:val="28"/>
        </w:rPr>
        <w:t xml:space="preserve">Акшинского </w:t>
      </w:r>
      <w:r w:rsidR="002D385A">
        <w:rPr>
          <w:sz w:val="28"/>
          <w:szCs w:val="28"/>
        </w:rPr>
        <w:t>муниципального</w:t>
      </w:r>
      <w:r w:rsidR="00205996">
        <w:rPr>
          <w:sz w:val="28"/>
          <w:szCs w:val="28"/>
        </w:rPr>
        <w:t xml:space="preserve"> округа Забайкальского края</w:t>
      </w:r>
      <w:r w:rsidR="000536D7">
        <w:rPr>
          <w:sz w:val="28"/>
          <w:szCs w:val="28"/>
        </w:rPr>
        <w:t>.</w:t>
      </w:r>
    </w:p>
    <w:p w:rsidR="0051480A" w:rsidRDefault="0051480A" w:rsidP="008679A3">
      <w:pPr>
        <w:jc w:val="both"/>
        <w:rPr>
          <w:color w:val="000000"/>
          <w:sz w:val="28"/>
        </w:rPr>
      </w:pPr>
    </w:p>
    <w:p w:rsidR="0051480A" w:rsidRPr="0051480A" w:rsidRDefault="0051480A" w:rsidP="0051480A">
      <w:pPr>
        <w:rPr>
          <w:sz w:val="28"/>
        </w:rPr>
      </w:pPr>
    </w:p>
    <w:p w:rsidR="0051480A" w:rsidRPr="0051480A" w:rsidRDefault="0051480A" w:rsidP="0051480A">
      <w:pPr>
        <w:rPr>
          <w:sz w:val="28"/>
        </w:rPr>
      </w:pPr>
    </w:p>
    <w:p w:rsidR="0051480A" w:rsidRPr="0051480A" w:rsidRDefault="009C31C3" w:rsidP="009C31C3">
      <w:pPr>
        <w:tabs>
          <w:tab w:val="left" w:pos="7280"/>
        </w:tabs>
        <w:rPr>
          <w:sz w:val="28"/>
        </w:rPr>
      </w:pPr>
      <w:r>
        <w:rPr>
          <w:sz w:val="28"/>
        </w:rPr>
        <w:tab/>
      </w:r>
    </w:p>
    <w:p w:rsidR="0051480A" w:rsidRDefault="002D385A" w:rsidP="005148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="00205996">
        <w:rPr>
          <w:color w:val="000000"/>
          <w:sz w:val="28"/>
        </w:rPr>
        <w:t xml:space="preserve">Акшинского </w:t>
      </w:r>
      <w:r w:rsidR="0051480A">
        <w:rPr>
          <w:color w:val="000000"/>
          <w:sz w:val="28"/>
        </w:rPr>
        <w:t xml:space="preserve">муниципального </w:t>
      </w:r>
      <w:r w:rsidR="00205996">
        <w:rPr>
          <w:color w:val="000000"/>
          <w:sz w:val="28"/>
        </w:rPr>
        <w:t>округа</w:t>
      </w:r>
    </w:p>
    <w:p w:rsidR="0051480A" w:rsidRDefault="00205996" w:rsidP="005148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Забайкальского края</w:t>
      </w:r>
      <w:r w:rsidR="0051480A">
        <w:rPr>
          <w:color w:val="000000"/>
          <w:sz w:val="28"/>
        </w:rPr>
        <w:t xml:space="preserve">                                                                   </w:t>
      </w:r>
      <w:r w:rsidR="002D385A">
        <w:rPr>
          <w:color w:val="000000"/>
          <w:sz w:val="28"/>
        </w:rPr>
        <w:t xml:space="preserve">      </w:t>
      </w:r>
      <w:r w:rsidR="00A7245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П.М.Капустин</w:t>
      </w:r>
      <w:proofErr w:type="spellEnd"/>
    </w:p>
    <w:p w:rsidR="0032541C" w:rsidRDefault="0032541C" w:rsidP="0051480A">
      <w:pPr>
        <w:jc w:val="both"/>
        <w:rPr>
          <w:color w:val="000000"/>
          <w:sz w:val="28"/>
        </w:rPr>
      </w:pPr>
    </w:p>
    <w:p w:rsidR="0032541C" w:rsidRDefault="0032541C" w:rsidP="0051480A">
      <w:pPr>
        <w:jc w:val="both"/>
        <w:rPr>
          <w:color w:val="000000"/>
          <w:sz w:val="28"/>
        </w:rPr>
      </w:pPr>
    </w:p>
    <w:p w:rsidR="0032541C" w:rsidRDefault="0032541C" w:rsidP="0051480A">
      <w:pPr>
        <w:jc w:val="both"/>
        <w:rPr>
          <w:color w:val="000000"/>
          <w:sz w:val="28"/>
        </w:rPr>
      </w:pPr>
    </w:p>
    <w:p w:rsidR="003A386E" w:rsidRDefault="003A386E" w:rsidP="0051480A">
      <w:pPr>
        <w:jc w:val="both"/>
        <w:rPr>
          <w:color w:val="000000"/>
          <w:sz w:val="28"/>
        </w:rPr>
      </w:pPr>
    </w:p>
    <w:p w:rsidR="003A386E" w:rsidRDefault="003A386E" w:rsidP="0051480A">
      <w:pPr>
        <w:jc w:val="both"/>
        <w:rPr>
          <w:color w:val="000000"/>
          <w:sz w:val="28"/>
        </w:rPr>
      </w:pPr>
    </w:p>
    <w:p w:rsidR="003A386E" w:rsidRDefault="003A386E" w:rsidP="0051480A">
      <w:pPr>
        <w:jc w:val="both"/>
        <w:rPr>
          <w:color w:val="000000"/>
          <w:sz w:val="28"/>
        </w:rPr>
      </w:pPr>
    </w:p>
    <w:sectPr w:rsidR="003A386E" w:rsidSect="007D69A6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1C4"/>
    <w:multiLevelType w:val="hybridMultilevel"/>
    <w:tmpl w:val="4DD084D4"/>
    <w:lvl w:ilvl="0" w:tplc="EEB8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066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1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C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2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0E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4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4A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64E22"/>
    <w:multiLevelType w:val="hybridMultilevel"/>
    <w:tmpl w:val="97320418"/>
    <w:lvl w:ilvl="0" w:tplc="04B4B422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EF124BC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5A9C990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1596A2B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EE6E78F2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701C5CB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698811A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A510F7DA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FD64987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">
    <w:nsid w:val="1A630806"/>
    <w:multiLevelType w:val="hybridMultilevel"/>
    <w:tmpl w:val="C2086136"/>
    <w:lvl w:ilvl="0" w:tplc="7A0E0BBC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A7AD66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924C0ED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D51A08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DBE211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F88CCF6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888A917C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D6B0AB6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E76397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">
    <w:nsid w:val="36367976"/>
    <w:multiLevelType w:val="hybridMultilevel"/>
    <w:tmpl w:val="38D236AE"/>
    <w:lvl w:ilvl="0" w:tplc="64CC8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A1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E5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00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CB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25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9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6A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D5C41"/>
    <w:multiLevelType w:val="hybridMultilevel"/>
    <w:tmpl w:val="AA32E724"/>
    <w:lvl w:ilvl="0" w:tplc="493E3C2E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04EE9C4A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48903272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B0E48BF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E6806D7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BDBC8B5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2502283A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ACC465D0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FD84B5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5172536D"/>
    <w:multiLevelType w:val="hybridMultilevel"/>
    <w:tmpl w:val="70D88D4A"/>
    <w:lvl w:ilvl="0" w:tplc="1D709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4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06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4D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61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C6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05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47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23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BE"/>
    <w:rsid w:val="000536D7"/>
    <w:rsid w:val="000729F3"/>
    <w:rsid w:val="00080504"/>
    <w:rsid w:val="00082BCA"/>
    <w:rsid w:val="000955D3"/>
    <w:rsid w:val="000B3042"/>
    <w:rsid w:val="000D1C0C"/>
    <w:rsid w:val="000D26CA"/>
    <w:rsid w:val="000D7966"/>
    <w:rsid w:val="000F030F"/>
    <w:rsid w:val="0015423B"/>
    <w:rsid w:val="00154762"/>
    <w:rsid w:val="00165B50"/>
    <w:rsid w:val="001711E1"/>
    <w:rsid w:val="0018153D"/>
    <w:rsid w:val="001C0F44"/>
    <w:rsid w:val="001E1596"/>
    <w:rsid w:val="001F04F7"/>
    <w:rsid w:val="001F266B"/>
    <w:rsid w:val="00205996"/>
    <w:rsid w:val="00214EA8"/>
    <w:rsid w:val="002451BC"/>
    <w:rsid w:val="002671D6"/>
    <w:rsid w:val="0026754E"/>
    <w:rsid w:val="002704C3"/>
    <w:rsid w:val="00272E63"/>
    <w:rsid w:val="00291E53"/>
    <w:rsid w:val="002B0152"/>
    <w:rsid w:val="002B7C83"/>
    <w:rsid w:val="002C6F22"/>
    <w:rsid w:val="002D385A"/>
    <w:rsid w:val="002E1454"/>
    <w:rsid w:val="002E316F"/>
    <w:rsid w:val="00311C2B"/>
    <w:rsid w:val="003164F1"/>
    <w:rsid w:val="00320958"/>
    <w:rsid w:val="00322C2B"/>
    <w:rsid w:val="0032541C"/>
    <w:rsid w:val="00326929"/>
    <w:rsid w:val="00361A1F"/>
    <w:rsid w:val="00363DA2"/>
    <w:rsid w:val="00394506"/>
    <w:rsid w:val="003A386E"/>
    <w:rsid w:val="003A46DE"/>
    <w:rsid w:val="003A6535"/>
    <w:rsid w:val="003A796B"/>
    <w:rsid w:val="003C2085"/>
    <w:rsid w:val="003C73FE"/>
    <w:rsid w:val="003E17EA"/>
    <w:rsid w:val="003E48C5"/>
    <w:rsid w:val="003F4C9A"/>
    <w:rsid w:val="0042567C"/>
    <w:rsid w:val="004263D4"/>
    <w:rsid w:val="00491596"/>
    <w:rsid w:val="004943E5"/>
    <w:rsid w:val="00494B55"/>
    <w:rsid w:val="0049742F"/>
    <w:rsid w:val="004C583B"/>
    <w:rsid w:val="004D04B8"/>
    <w:rsid w:val="004D3940"/>
    <w:rsid w:val="004D66B8"/>
    <w:rsid w:val="004E1747"/>
    <w:rsid w:val="004E44E0"/>
    <w:rsid w:val="004E7D91"/>
    <w:rsid w:val="004F2046"/>
    <w:rsid w:val="004F6674"/>
    <w:rsid w:val="0051480A"/>
    <w:rsid w:val="005220CA"/>
    <w:rsid w:val="00530093"/>
    <w:rsid w:val="00532931"/>
    <w:rsid w:val="00537D99"/>
    <w:rsid w:val="00546032"/>
    <w:rsid w:val="00555919"/>
    <w:rsid w:val="00591884"/>
    <w:rsid w:val="005A3F0D"/>
    <w:rsid w:val="005B0E66"/>
    <w:rsid w:val="005C3BC9"/>
    <w:rsid w:val="005D2B2F"/>
    <w:rsid w:val="005F2202"/>
    <w:rsid w:val="00630247"/>
    <w:rsid w:val="00635D24"/>
    <w:rsid w:val="00646C19"/>
    <w:rsid w:val="0066372F"/>
    <w:rsid w:val="00690FFE"/>
    <w:rsid w:val="00695E2F"/>
    <w:rsid w:val="00697D92"/>
    <w:rsid w:val="006A0B31"/>
    <w:rsid w:val="006C46BF"/>
    <w:rsid w:val="006D0351"/>
    <w:rsid w:val="006E5D44"/>
    <w:rsid w:val="007058F0"/>
    <w:rsid w:val="00716DD4"/>
    <w:rsid w:val="00737736"/>
    <w:rsid w:val="007505D1"/>
    <w:rsid w:val="0077467F"/>
    <w:rsid w:val="007765F8"/>
    <w:rsid w:val="00780544"/>
    <w:rsid w:val="00785324"/>
    <w:rsid w:val="00796399"/>
    <w:rsid w:val="007B2CCB"/>
    <w:rsid w:val="007C19F8"/>
    <w:rsid w:val="007C7B0A"/>
    <w:rsid w:val="007D69A6"/>
    <w:rsid w:val="007E60AA"/>
    <w:rsid w:val="007E63E5"/>
    <w:rsid w:val="007F14C5"/>
    <w:rsid w:val="007F176F"/>
    <w:rsid w:val="007F3FAC"/>
    <w:rsid w:val="008057E3"/>
    <w:rsid w:val="00810065"/>
    <w:rsid w:val="00822F35"/>
    <w:rsid w:val="00845C0E"/>
    <w:rsid w:val="00856681"/>
    <w:rsid w:val="008679A3"/>
    <w:rsid w:val="008822AB"/>
    <w:rsid w:val="008C08F3"/>
    <w:rsid w:val="008C4AB4"/>
    <w:rsid w:val="008E5D03"/>
    <w:rsid w:val="008F271A"/>
    <w:rsid w:val="008F466C"/>
    <w:rsid w:val="0090032D"/>
    <w:rsid w:val="00911EA2"/>
    <w:rsid w:val="009203CE"/>
    <w:rsid w:val="00920917"/>
    <w:rsid w:val="00921E7A"/>
    <w:rsid w:val="009469C1"/>
    <w:rsid w:val="00946EF1"/>
    <w:rsid w:val="00951AD4"/>
    <w:rsid w:val="00951F4B"/>
    <w:rsid w:val="00966569"/>
    <w:rsid w:val="009A0AE4"/>
    <w:rsid w:val="009A6D76"/>
    <w:rsid w:val="009B1C1C"/>
    <w:rsid w:val="009C05EA"/>
    <w:rsid w:val="009C31C3"/>
    <w:rsid w:val="009D0970"/>
    <w:rsid w:val="009E5953"/>
    <w:rsid w:val="009F0A78"/>
    <w:rsid w:val="009F110E"/>
    <w:rsid w:val="00A33774"/>
    <w:rsid w:val="00A34A9E"/>
    <w:rsid w:val="00A3574C"/>
    <w:rsid w:val="00A72457"/>
    <w:rsid w:val="00A72B17"/>
    <w:rsid w:val="00A9544C"/>
    <w:rsid w:val="00AC30B4"/>
    <w:rsid w:val="00AC7B47"/>
    <w:rsid w:val="00AE440A"/>
    <w:rsid w:val="00B02CFD"/>
    <w:rsid w:val="00B0325C"/>
    <w:rsid w:val="00B35478"/>
    <w:rsid w:val="00B37DC5"/>
    <w:rsid w:val="00B40E1C"/>
    <w:rsid w:val="00B4158B"/>
    <w:rsid w:val="00B734D5"/>
    <w:rsid w:val="00B8003E"/>
    <w:rsid w:val="00BA7C7F"/>
    <w:rsid w:val="00BB02BE"/>
    <w:rsid w:val="00BC07BE"/>
    <w:rsid w:val="00BF21FD"/>
    <w:rsid w:val="00BF5C38"/>
    <w:rsid w:val="00C042BB"/>
    <w:rsid w:val="00C0766D"/>
    <w:rsid w:val="00C11180"/>
    <w:rsid w:val="00C13F3C"/>
    <w:rsid w:val="00C152CF"/>
    <w:rsid w:val="00C16003"/>
    <w:rsid w:val="00C34E22"/>
    <w:rsid w:val="00C34F25"/>
    <w:rsid w:val="00C53256"/>
    <w:rsid w:val="00C97E89"/>
    <w:rsid w:val="00CC62C2"/>
    <w:rsid w:val="00CD5966"/>
    <w:rsid w:val="00CD5A17"/>
    <w:rsid w:val="00CE263C"/>
    <w:rsid w:val="00CE3EA3"/>
    <w:rsid w:val="00CE745B"/>
    <w:rsid w:val="00D23219"/>
    <w:rsid w:val="00D237E3"/>
    <w:rsid w:val="00D267C0"/>
    <w:rsid w:val="00D2789C"/>
    <w:rsid w:val="00D408E2"/>
    <w:rsid w:val="00D55D9C"/>
    <w:rsid w:val="00D61F0F"/>
    <w:rsid w:val="00D93F38"/>
    <w:rsid w:val="00DA3340"/>
    <w:rsid w:val="00DA603D"/>
    <w:rsid w:val="00DD62D2"/>
    <w:rsid w:val="00DF550A"/>
    <w:rsid w:val="00DF588E"/>
    <w:rsid w:val="00E2697F"/>
    <w:rsid w:val="00E37E10"/>
    <w:rsid w:val="00E50032"/>
    <w:rsid w:val="00E51173"/>
    <w:rsid w:val="00E7239E"/>
    <w:rsid w:val="00E76C5C"/>
    <w:rsid w:val="00E85896"/>
    <w:rsid w:val="00E86046"/>
    <w:rsid w:val="00E92CD8"/>
    <w:rsid w:val="00E94AC6"/>
    <w:rsid w:val="00E9585E"/>
    <w:rsid w:val="00E97441"/>
    <w:rsid w:val="00EC145E"/>
    <w:rsid w:val="00EC633E"/>
    <w:rsid w:val="00ED2752"/>
    <w:rsid w:val="00EE6563"/>
    <w:rsid w:val="00EF08F2"/>
    <w:rsid w:val="00EF1C54"/>
    <w:rsid w:val="00EF4516"/>
    <w:rsid w:val="00F032C8"/>
    <w:rsid w:val="00F120E1"/>
    <w:rsid w:val="00F13B86"/>
    <w:rsid w:val="00F27C3D"/>
    <w:rsid w:val="00F30A52"/>
    <w:rsid w:val="00F54C83"/>
    <w:rsid w:val="00F74196"/>
    <w:rsid w:val="00F75AB2"/>
    <w:rsid w:val="00F77B03"/>
    <w:rsid w:val="00F801C4"/>
    <w:rsid w:val="00F8163F"/>
    <w:rsid w:val="00F845D2"/>
    <w:rsid w:val="00FA2B70"/>
    <w:rsid w:val="00FA6D3B"/>
    <w:rsid w:val="00FB27A3"/>
    <w:rsid w:val="00FC68C5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3E67-76D2-4A7A-B2CA-4385F40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C34F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4;&#1054;&#1050;&#1059;&#1052;&#1045;&#1053;&#1058;&#1067;%20&#1042;&#1058;&#1054;&#1056;&#1054;&#1043;&#1054;%20&#1050;&#1054;&#1052;&#1055;\&#1059;&#1075;&#1086;&#1083;&#1086;&#1082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5</cp:revision>
  <cp:lastPrinted>2025-05-05T01:00:00Z</cp:lastPrinted>
  <dcterms:created xsi:type="dcterms:W3CDTF">2025-05-05T00:35:00Z</dcterms:created>
  <dcterms:modified xsi:type="dcterms:W3CDTF">2025-05-05T03:30:00Z</dcterms:modified>
</cp:coreProperties>
</file>