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6D2" w:rsidRDefault="00D326D2" w:rsidP="002245FE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203F96" w:rsidRDefault="005E7145" w:rsidP="00203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АКШИНСКОГО МУНИЦИПАЛЬНОГО ОКРУГА</w:t>
      </w:r>
    </w:p>
    <w:p w:rsidR="00203F96" w:rsidRDefault="005E7145" w:rsidP="00203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203F96" w:rsidRDefault="00203F96" w:rsidP="00203F96">
      <w:pPr>
        <w:jc w:val="center"/>
        <w:rPr>
          <w:b/>
          <w:sz w:val="32"/>
          <w:szCs w:val="32"/>
        </w:rPr>
      </w:pPr>
    </w:p>
    <w:p w:rsidR="00203F96" w:rsidRDefault="00203F96" w:rsidP="00203F96">
      <w:pPr>
        <w:jc w:val="center"/>
        <w:rPr>
          <w:b/>
          <w:sz w:val="28"/>
          <w:szCs w:val="28"/>
        </w:rPr>
      </w:pPr>
    </w:p>
    <w:p w:rsidR="004616BE" w:rsidRDefault="00203F96" w:rsidP="004616BE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       ПОСТАНОВЛЕНИЕ</w:t>
      </w:r>
    </w:p>
    <w:p w:rsidR="004616BE" w:rsidRDefault="004616BE" w:rsidP="004616BE">
      <w:pPr>
        <w:rPr>
          <w:b/>
          <w:sz w:val="36"/>
          <w:szCs w:val="36"/>
        </w:rPr>
      </w:pPr>
    </w:p>
    <w:p w:rsidR="00203F96" w:rsidRPr="004616BE" w:rsidRDefault="006318C4" w:rsidP="004616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17 апреля 2025 года                                                                                    № 294</w:t>
      </w:r>
    </w:p>
    <w:p w:rsidR="00203F96" w:rsidRDefault="00203F96" w:rsidP="00203F96">
      <w:pPr>
        <w:jc w:val="both"/>
        <w:rPr>
          <w:sz w:val="28"/>
          <w:szCs w:val="28"/>
        </w:rPr>
      </w:pPr>
    </w:p>
    <w:p w:rsidR="00203F96" w:rsidRDefault="00203F96" w:rsidP="00203F9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>с.Акша</w:t>
      </w:r>
      <w:r>
        <w:rPr>
          <w:b/>
          <w:sz w:val="28"/>
          <w:szCs w:val="28"/>
        </w:rPr>
        <w:tab/>
      </w:r>
    </w:p>
    <w:p w:rsidR="00203F96" w:rsidRDefault="00203F96" w:rsidP="00203F96">
      <w:pPr>
        <w:jc w:val="both"/>
        <w:rPr>
          <w:b/>
          <w:sz w:val="28"/>
          <w:szCs w:val="28"/>
        </w:rPr>
      </w:pPr>
    </w:p>
    <w:p w:rsidR="00203F96" w:rsidRDefault="00203F96" w:rsidP="00203F96">
      <w:pPr>
        <w:jc w:val="both"/>
        <w:rPr>
          <w:b/>
          <w:sz w:val="28"/>
          <w:szCs w:val="28"/>
        </w:rPr>
      </w:pPr>
    </w:p>
    <w:p w:rsidR="00203F96" w:rsidRDefault="00203F96" w:rsidP="00203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27265">
        <w:rPr>
          <w:b/>
          <w:sz w:val="28"/>
          <w:szCs w:val="28"/>
        </w:rPr>
        <w:t xml:space="preserve"> внесении изменений в </w:t>
      </w:r>
      <w:r w:rsidR="005E7145">
        <w:rPr>
          <w:b/>
          <w:sz w:val="28"/>
          <w:szCs w:val="28"/>
        </w:rPr>
        <w:t>муниципальн</w:t>
      </w:r>
      <w:r w:rsidR="00E27265">
        <w:rPr>
          <w:b/>
          <w:sz w:val="28"/>
          <w:szCs w:val="28"/>
        </w:rPr>
        <w:t>ую программу</w:t>
      </w:r>
      <w:r w:rsidR="005E7145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Чистая </w:t>
      </w:r>
      <w:r w:rsidR="005E7145">
        <w:rPr>
          <w:b/>
          <w:sz w:val="28"/>
          <w:szCs w:val="28"/>
        </w:rPr>
        <w:t>вода» на</w:t>
      </w:r>
      <w:r w:rsidR="001E438C">
        <w:rPr>
          <w:b/>
          <w:sz w:val="28"/>
          <w:szCs w:val="28"/>
        </w:rPr>
        <w:t xml:space="preserve"> 202</w:t>
      </w:r>
      <w:r w:rsidR="008F0F4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  <w:r w:rsidR="00E27265">
        <w:rPr>
          <w:b/>
          <w:sz w:val="28"/>
          <w:szCs w:val="28"/>
        </w:rPr>
        <w:t xml:space="preserve">, утвержденную постановлением администрации Акшинского муниципального </w:t>
      </w:r>
      <w:r w:rsidR="008F0F43">
        <w:rPr>
          <w:b/>
          <w:sz w:val="28"/>
          <w:szCs w:val="28"/>
        </w:rPr>
        <w:t>округа Забайкальского края от 04</w:t>
      </w:r>
      <w:r w:rsidR="00E27265">
        <w:rPr>
          <w:b/>
          <w:sz w:val="28"/>
          <w:szCs w:val="28"/>
        </w:rPr>
        <w:t xml:space="preserve"> </w:t>
      </w:r>
      <w:r w:rsidR="008F0F43">
        <w:rPr>
          <w:b/>
          <w:sz w:val="28"/>
          <w:szCs w:val="28"/>
        </w:rPr>
        <w:t>октяб</w:t>
      </w:r>
      <w:r w:rsidR="00E27265">
        <w:rPr>
          <w:b/>
          <w:sz w:val="28"/>
          <w:szCs w:val="28"/>
        </w:rPr>
        <w:t>ря 202</w:t>
      </w:r>
      <w:r w:rsidR="008F0F43">
        <w:rPr>
          <w:b/>
          <w:sz w:val="28"/>
          <w:szCs w:val="28"/>
        </w:rPr>
        <w:t>4 года № 790</w:t>
      </w:r>
      <w:r>
        <w:rPr>
          <w:b/>
          <w:sz w:val="28"/>
          <w:szCs w:val="28"/>
        </w:rPr>
        <w:t xml:space="preserve"> </w:t>
      </w:r>
    </w:p>
    <w:p w:rsidR="00203F96" w:rsidRDefault="00203F96" w:rsidP="00203F96">
      <w:pPr>
        <w:jc w:val="both"/>
        <w:rPr>
          <w:b/>
          <w:sz w:val="28"/>
          <w:szCs w:val="28"/>
        </w:rPr>
      </w:pPr>
    </w:p>
    <w:p w:rsidR="00203F96" w:rsidRPr="00CF55B4" w:rsidRDefault="005E7145" w:rsidP="00B1222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326D2" w:rsidRPr="005E7145">
        <w:rPr>
          <w:sz w:val="28"/>
          <w:szCs w:val="28"/>
        </w:rPr>
        <w:t>В целях</w:t>
      </w:r>
      <w:r w:rsidR="00C13A4E" w:rsidRPr="005E7145">
        <w:rPr>
          <w:sz w:val="28"/>
          <w:szCs w:val="28"/>
        </w:rPr>
        <w:t xml:space="preserve"> </w:t>
      </w:r>
      <w:r w:rsidR="008225AD" w:rsidRPr="005E7145">
        <w:rPr>
          <w:sz w:val="28"/>
          <w:szCs w:val="28"/>
        </w:rPr>
        <w:t xml:space="preserve">организации в границах </w:t>
      </w:r>
      <w:r w:rsidRPr="005E7145">
        <w:rPr>
          <w:sz w:val="28"/>
          <w:szCs w:val="28"/>
        </w:rPr>
        <w:t>сельских администраций</w:t>
      </w:r>
      <w:r w:rsidR="00C13A4E" w:rsidRPr="005E7145">
        <w:rPr>
          <w:sz w:val="28"/>
          <w:szCs w:val="28"/>
        </w:rPr>
        <w:t xml:space="preserve"> водоснабжения населения, в соответствии с пунктом 4 части 1 статьи 14 Феде</w:t>
      </w:r>
      <w:r w:rsidR="00CF55B4">
        <w:rPr>
          <w:sz w:val="28"/>
          <w:szCs w:val="28"/>
        </w:rPr>
        <w:t>рального закона от 06.10.2003г.</w:t>
      </w:r>
      <w:r w:rsidR="00C13A4E" w:rsidRPr="005E7145">
        <w:rPr>
          <w:sz w:val="28"/>
          <w:szCs w:val="28"/>
        </w:rPr>
        <w:t>№ 131-ФЗ «Об общих принципах организации местного самоупра</w:t>
      </w:r>
      <w:r w:rsidRPr="005E7145">
        <w:rPr>
          <w:sz w:val="28"/>
          <w:szCs w:val="28"/>
        </w:rPr>
        <w:t>вления в Российской Федерации», н</w:t>
      </w:r>
      <w:r w:rsidR="00D326D2" w:rsidRPr="005E7145">
        <w:rPr>
          <w:sz w:val="28"/>
          <w:szCs w:val="28"/>
        </w:rPr>
        <w:t>а основании статьи 179 Бюджетного кодекса РФ, руководствуяс</w:t>
      </w:r>
      <w:r w:rsidR="00372289">
        <w:rPr>
          <w:sz w:val="28"/>
          <w:szCs w:val="28"/>
        </w:rPr>
        <w:t>ь</w:t>
      </w:r>
      <w:r w:rsidR="00D326D2" w:rsidRPr="005E7145">
        <w:rPr>
          <w:sz w:val="28"/>
          <w:szCs w:val="28"/>
        </w:rPr>
        <w:t xml:space="preserve"> частью 5 статьи 3</w:t>
      </w:r>
      <w:r w:rsidRPr="005E7145">
        <w:rPr>
          <w:sz w:val="28"/>
          <w:szCs w:val="28"/>
        </w:rPr>
        <w:t>7</w:t>
      </w:r>
      <w:r w:rsidR="00D326D2" w:rsidRPr="005E7145">
        <w:rPr>
          <w:sz w:val="28"/>
          <w:szCs w:val="28"/>
        </w:rPr>
        <w:t xml:space="preserve"> Устава </w:t>
      </w:r>
      <w:r w:rsidRPr="005E7145">
        <w:rPr>
          <w:sz w:val="28"/>
          <w:szCs w:val="28"/>
        </w:rPr>
        <w:t xml:space="preserve">Акшинского </w:t>
      </w:r>
      <w:r w:rsidR="00D326D2" w:rsidRPr="005E7145">
        <w:rPr>
          <w:sz w:val="28"/>
          <w:szCs w:val="28"/>
        </w:rPr>
        <w:t>муниципа</w:t>
      </w:r>
      <w:r w:rsidR="00432841" w:rsidRPr="005E7145">
        <w:rPr>
          <w:sz w:val="28"/>
          <w:szCs w:val="28"/>
        </w:rPr>
        <w:t xml:space="preserve">льного </w:t>
      </w:r>
      <w:r w:rsidRPr="005E7145">
        <w:rPr>
          <w:sz w:val="28"/>
          <w:szCs w:val="28"/>
        </w:rPr>
        <w:t>округ</w:t>
      </w:r>
      <w:r w:rsidR="00432841" w:rsidRPr="005E7145">
        <w:rPr>
          <w:sz w:val="28"/>
          <w:szCs w:val="28"/>
        </w:rPr>
        <w:t xml:space="preserve">а </w:t>
      </w:r>
      <w:r w:rsidRPr="005E7145">
        <w:rPr>
          <w:sz w:val="28"/>
          <w:szCs w:val="28"/>
        </w:rPr>
        <w:t>Забайкальского края</w:t>
      </w:r>
      <w:r w:rsidR="00372289">
        <w:rPr>
          <w:sz w:val="28"/>
          <w:szCs w:val="28"/>
        </w:rPr>
        <w:t>,</w:t>
      </w:r>
      <w:r w:rsidR="00D326D2" w:rsidRPr="005E7145">
        <w:rPr>
          <w:sz w:val="28"/>
          <w:szCs w:val="28"/>
        </w:rPr>
        <w:t xml:space="preserve"> </w:t>
      </w:r>
      <w:r w:rsidR="00203F96" w:rsidRPr="005E7145">
        <w:rPr>
          <w:sz w:val="28"/>
          <w:szCs w:val="28"/>
        </w:rPr>
        <w:t xml:space="preserve">администрация </w:t>
      </w:r>
      <w:r w:rsidRPr="005E7145">
        <w:rPr>
          <w:sz w:val="28"/>
          <w:szCs w:val="28"/>
        </w:rPr>
        <w:t xml:space="preserve">Акшинского </w:t>
      </w:r>
      <w:r w:rsidR="00203F96" w:rsidRPr="005E7145">
        <w:rPr>
          <w:sz w:val="28"/>
          <w:szCs w:val="28"/>
        </w:rPr>
        <w:t xml:space="preserve">муниципального </w:t>
      </w:r>
      <w:r w:rsidRPr="005E7145">
        <w:rPr>
          <w:sz w:val="28"/>
          <w:szCs w:val="28"/>
        </w:rPr>
        <w:t>округ</w:t>
      </w:r>
      <w:r w:rsidR="00203F96" w:rsidRPr="005E7145">
        <w:rPr>
          <w:sz w:val="28"/>
          <w:szCs w:val="28"/>
        </w:rPr>
        <w:t xml:space="preserve">а </w:t>
      </w:r>
      <w:r w:rsidRPr="005E7145">
        <w:rPr>
          <w:sz w:val="28"/>
          <w:szCs w:val="28"/>
        </w:rPr>
        <w:t xml:space="preserve">Забайкальского края </w:t>
      </w:r>
      <w:r w:rsidRPr="005E7145">
        <w:rPr>
          <w:b/>
          <w:sz w:val="28"/>
          <w:szCs w:val="28"/>
        </w:rPr>
        <w:t xml:space="preserve">п о с т а н о в л я е </w:t>
      </w:r>
      <w:r w:rsidR="00203F96" w:rsidRPr="005E7145">
        <w:rPr>
          <w:b/>
          <w:sz w:val="28"/>
          <w:szCs w:val="28"/>
        </w:rPr>
        <w:t>т:</w:t>
      </w:r>
    </w:p>
    <w:p w:rsidR="00203F96" w:rsidRDefault="00203F96" w:rsidP="005E7145">
      <w:pPr>
        <w:ind w:firstLine="708"/>
        <w:jc w:val="center"/>
        <w:rPr>
          <w:sz w:val="28"/>
          <w:szCs w:val="28"/>
        </w:rPr>
      </w:pPr>
    </w:p>
    <w:p w:rsidR="00203F96" w:rsidRDefault="00203F96" w:rsidP="00E272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E27265">
        <w:rPr>
          <w:sz w:val="28"/>
          <w:szCs w:val="28"/>
        </w:rPr>
        <w:t xml:space="preserve"> прилагаемые изменения, которые вносятся в постановление администрации</w:t>
      </w:r>
      <w:r>
        <w:rPr>
          <w:sz w:val="28"/>
          <w:szCs w:val="28"/>
        </w:rPr>
        <w:t xml:space="preserve"> </w:t>
      </w:r>
      <w:r w:rsidR="00E27265" w:rsidRPr="00E27265">
        <w:rPr>
          <w:sz w:val="28"/>
          <w:szCs w:val="28"/>
        </w:rPr>
        <w:t xml:space="preserve">Акшинского муниципального </w:t>
      </w:r>
      <w:r w:rsidR="008F0F43">
        <w:rPr>
          <w:sz w:val="28"/>
          <w:szCs w:val="28"/>
        </w:rPr>
        <w:t>округа Забайкальского края от 04</w:t>
      </w:r>
      <w:r w:rsidR="00E27265" w:rsidRPr="00E27265">
        <w:rPr>
          <w:sz w:val="28"/>
          <w:szCs w:val="28"/>
        </w:rPr>
        <w:t xml:space="preserve"> </w:t>
      </w:r>
      <w:r w:rsidR="008F0F43">
        <w:rPr>
          <w:sz w:val="28"/>
          <w:szCs w:val="28"/>
        </w:rPr>
        <w:t>октяб</w:t>
      </w:r>
      <w:r w:rsidR="00E27265" w:rsidRPr="00E27265">
        <w:rPr>
          <w:sz w:val="28"/>
          <w:szCs w:val="28"/>
        </w:rPr>
        <w:t>ря 202</w:t>
      </w:r>
      <w:r w:rsidR="008F0F43">
        <w:rPr>
          <w:sz w:val="28"/>
          <w:szCs w:val="28"/>
        </w:rPr>
        <w:t>4 года № 790</w:t>
      </w:r>
      <w:r w:rsidR="00E27265" w:rsidRPr="00E27265">
        <w:rPr>
          <w:sz w:val="28"/>
          <w:szCs w:val="28"/>
        </w:rPr>
        <w:t xml:space="preserve"> </w:t>
      </w:r>
      <w:r w:rsidR="00E27265">
        <w:rPr>
          <w:sz w:val="28"/>
          <w:szCs w:val="28"/>
        </w:rPr>
        <w:t>«Об утверждении му</w:t>
      </w:r>
      <w:r>
        <w:rPr>
          <w:sz w:val="28"/>
          <w:szCs w:val="28"/>
        </w:rPr>
        <w:t>ниципальн</w:t>
      </w:r>
      <w:r w:rsidR="00E27265">
        <w:rPr>
          <w:sz w:val="28"/>
          <w:szCs w:val="28"/>
        </w:rPr>
        <w:t>ой программы</w:t>
      </w:r>
      <w:r>
        <w:rPr>
          <w:sz w:val="28"/>
          <w:szCs w:val="28"/>
        </w:rPr>
        <w:t xml:space="preserve"> </w:t>
      </w:r>
      <w:r w:rsidR="00D326D2">
        <w:rPr>
          <w:sz w:val="28"/>
          <w:szCs w:val="28"/>
        </w:rPr>
        <w:t>«Чистая вода</w:t>
      </w:r>
      <w:r w:rsidR="00432841">
        <w:rPr>
          <w:sz w:val="28"/>
          <w:szCs w:val="28"/>
        </w:rPr>
        <w:t>»</w:t>
      </w:r>
      <w:r w:rsidR="008F0F43">
        <w:rPr>
          <w:sz w:val="28"/>
          <w:szCs w:val="28"/>
        </w:rPr>
        <w:t xml:space="preserve"> на 2025</w:t>
      </w:r>
      <w:r>
        <w:rPr>
          <w:sz w:val="28"/>
          <w:szCs w:val="28"/>
        </w:rPr>
        <w:t xml:space="preserve"> год (прилагается).</w:t>
      </w:r>
    </w:p>
    <w:p w:rsidR="00203F96" w:rsidRDefault="00203F96" w:rsidP="00E272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возложить на начальника </w:t>
      </w:r>
      <w:r w:rsidR="00F85128">
        <w:rPr>
          <w:sz w:val="28"/>
          <w:szCs w:val="28"/>
        </w:rPr>
        <w:t>управления жилищно-коммунального хозяйства, экономики, сельского хозяйства и связи администрации Акшинского муниципального округа Забайкальского края.</w:t>
      </w:r>
    </w:p>
    <w:p w:rsidR="00203F96" w:rsidRDefault="00203F96" w:rsidP="00E272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обнародовать на официальном сайте администрации </w:t>
      </w:r>
      <w:r w:rsidR="00F85128">
        <w:rPr>
          <w:sz w:val="28"/>
          <w:szCs w:val="28"/>
        </w:rPr>
        <w:t xml:space="preserve">Акшинского </w:t>
      </w:r>
      <w:r>
        <w:rPr>
          <w:sz w:val="28"/>
          <w:szCs w:val="28"/>
        </w:rPr>
        <w:t xml:space="preserve">муниципального </w:t>
      </w:r>
      <w:r w:rsidR="00F85128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</w:t>
      </w:r>
      <w:r w:rsidR="00F85128">
        <w:rPr>
          <w:sz w:val="28"/>
          <w:szCs w:val="28"/>
        </w:rPr>
        <w:t>Забайкальского края.</w:t>
      </w:r>
    </w:p>
    <w:p w:rsidR="00203F96" w:rsidRDefault="00203F96" w:rsidP="00203F96">
      <w:pPr>
        <w:jc w:val="both"/>
        <w:rPr>
          <w:sz w:val="28"/>
          <w:szCs w:val="28"/>
        </w:rPr>
      </w:pPr>
    </w:p>
    <w:p w:rsidR="00203F96" w:rsidRDefault="00203F96" w:rsidP="00203F96">
      <w:pPr>
        <w:jc w:val="both"/>
        <w:rPr>
          <w:sz w:val="28"/>
          <w:szCs w:val="28"/>
        </w:rPr>
      </w:pPr>
    </w:p>
    <w:p w:rsidR="00203F96" w:rsidRDefault="00203F96" w:rsidP="00203F96">
      <w:pPr>
        <w:jc w:val="both"/>
        <w:rPr>
          <w:sz w:val="28"/>
          <w:szCs w:val="28"/>
        </w:rPr>
      </w:pPr>
    </w:p>
    <w:p w:rsidR="00203F96" w:rsidRDefault="00203F96" w:rsidP="00203F96">
      <w:pPr>
        <w:jc w:val="both"/>
        <w:rPr>
          <w:sz w:val="28"/>
          <w:szCs w:val="28"/>
        </w:rPr>
      </w:pPr>
    </w:p>
    <w:p w:rsidR="00EE4AD4" w:rsidRDefault="00EE4DBD" w:rsidP="00EE4AD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E4AD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E4AD4">
        <w:rPr>
          <w:sz w:val="28"/>
          <w:szCs w:val="28"/>
        </w:rPr>
        <w:t xml:space="preserve"> </w:t>
      </w:r>
      <w:r w:rsidR="00F85128">
        <w:rPr>
          <w:sz w:val="28"/>
          <w:szCs w:val="28"/>
        </w:rPr>
        <w:t xml:space="preserve">Акшинского </w:t>
      </w:r>
      <w:r w:rsidR="00EE4AD4">
        <w:rPr>
          <w:sz w:val="28"/>
          <w:szCs w:val="28"/>
        </w:rPr>
        <w:t xml:space="preserve">муниципального </w:t>
      </w:r>
      <w:r w:rsidR="00F85128">
        <w:rPr>
          <w:sz w:val="28"/>
          <w:szCs w:val="28"/>
        </w:rPr>
        <w:t>округ</w:t>
      </w:r>
      <w:r w:rsidR="00EE4AD4">
        <w:rPr>
          <w:sz w:val="28"/>
          <w:szCs w:val="28"/>
        </w:rPr>
        <w:t>а</w:t>
      </w:r>
    </w:p>
    <w:p w:rsidR="00EE4AD4" w:rsidRDefault="00F85128" w:rsidP="00EE4AD4">
      <w:pPr>
        <w:jc w:val="both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="00EE4AD4">
        <w:rPr>
          <w:sz w:val="28"/>
          <w:szCs w:val="28"/>
        </w:rPr>
        <w:t xml:space="preserve">                                                                   </w:t>
      </w:r>
      <w:r w:rsidR="00EE4DBD">
        <w:rPr>
          <w:sz w:val="28"/>
          <w:szCs w:val="28"/>
        </w:rPr>
        <w:t xml:space="preserve">    </w:t>
      </w:r>
      <w:r>
        <w:rPr>
          <w:sz w:val="28"/>
          <w:szCs w:val="28"/>
        </w:rPr>
        <w:t>П</w:t>
      </w:r>
      <w:r w:rsidR="00EE4DBD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EE4DBD">
        <w:rPr>
          <w:sz w:val="28"/>
          <w:szCs w:val="28"/>
        </w:rPr>
        <w:t>.</w:t>
      </w:r>
      <w:r>
        <w:rPr>
          <w:sz w:val="28"/>
          <w:szCs w:val="28"/>
        </w:rPr>
        <w:t>Капустин</w:t>
      </w:r>
    </w:p>
    <w:p w:rsidR="008F0F43" w:rsidRDefault="008F0F43" w:rsidP="00EE4AD4">
      <w:pPr>
        <w:jc w:val="both"/>
        <w:rPr>
          <w:sz w:val="28"/>
          <w:szCs w:val="28"/>
        </w:rPr>
      </w:pPr>
    </w:p>
    <w:p w:rsidR="00EE4AD4" w:rsidRDefault="00EE4AD4" w:rsidP="00EE4AD4">
      <w:pPr>
        <w:jc w:val="both"/>
        <w:rPr>
          <w:sz w:val="28"/>
          <w:szCs w:val="28"/>
        </w:rPr>
      </w:pPr>
    </w:p>
    <w:p w:rsidR="0098570F" w:rsidRDefault="0098570F" w:rsidP="00F85128">
      <w:pPr>
        <w:shd w:val="clear" w:color="auto" w:fill="FFFFFF"/>
        <w:tabs>
          <w:tab w:val="left" w:pos="6930"/>
          <w:tab w:val="left" w:pos="8385"/>
        </w:tabs>
        <w:rPr>
          <w:color w:val="030000"/>
          <w:sz w:val="28"/>
          <w:szCs w:val="28"/>
        </w:rPr>
      </w:pPr>
    </w:p>
    <w:p w:rsidR="0098570F" w:rsidRDefault="0098570F" w:rsidP="00F85128">
      <w:pPr>
        <w:shd w:val="clear" w:color="auto" w:fill="FFFFFF"/>
        <w:tabs>
          <w:tab w:val="left" w:pos="6930"/>
          <w:tab w:val="left" w:pos="8385"/>
        </w:tabs>
        <w:rPr>
          <w:color w:val="030000"/>
          <w:sz w:val="28"/>
          <w:szCs w:val="28"/>
        </w:rPr>
      </w:pPr>
    </w:p>
    <w:p w:rsidR="0098570F" w:rsidRDefault="0068099F" w:rsidP="00B12226">
      <w:pPr>
        <w:shd w:val="clear" w:color="auto" w:fill="FFFFFF"/>
        <w:tabs>
          <w:tab w:val="left" w:pos="6360"/>
        </w:tabs>
        <w:ind w:right="-397"/>
        <w:jc w:val="center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 xml:space="preserve">                                            </w:t>
      </w:r>
      <w:r w:rsidR="00B12226">
        <w:rPr>
          <w:color w:val="030000"/>
          <w:sz w:val="28"/>
          <w:szCs w:val="28"/>
        </w:rPr>
        <w:t xml:space="preserve">         </w:t>
      </w:r>
      <w:r w:rsidR="00E27265">
        <w:rPr>
          <w:color w:val="030000"/>
          <w:sz w:val="28"/>
          <w:szCs w:val="28"/>
        </w:rPr>
        <w:t xml:space="preserve">         </w:t>
      </w:r>
    </w:p>
    <w:p w:rsidR="00B12226" w:rsidRDefault="0098570F" w:rsidP="00B12226">
      <w:pPr>
        <w:shd w:val="clear" w:color="auto" w:fill="FFFFFF"/>
        <w:tabs>
          <w:tab w:val="left" w:pos="6360"/>
        </w:tabs>
        <w:ind w:right="-397"/>
        <w:jc w:val="center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lastRenderedPageBreak/>
        <w:t xml:space="preserve">                                                               </w:t>
      </w:r>
      <w:r w:rsidR="00E27265">
        <w:rPr>
          <w:color w:val="030000"/>
          <w:sz w:val="28"/>
          <w:szCs w:val="28"/>
        </w:rPr>
        <w:t xml:space="preserve">       Утверждены</w:t>
      </w:r>
    </w:p>
    <w:p w:rsidR="0098570F" w:rsidRDefault="00B12226" w:rsidP="0098570F">
      <w:pPr>
        <w:shd w:val="clear" w:color="auto" w:fill="FFFFFF"/>
        <w:tabs>
          <w:tab w:val="left" w:pos="6360"/>
        </w:tabs>
        <w:ind w:right="-397"/>
        <w:jc w:val="center"/>
        <w:rPr>
          <w:sz w:val="28"/>
          <w:szCs w:val="28"/>
        </w:rPr>
      </w:pPr>
      <w:r>
        <w:rPr>
          <w:color w:val="030000"/>
          <w:sz w:val="28"/>
          <w:szCs w:val="28"/>
        </w:rPr>
        <w:t xml:space="preserve">                                   </w:t>
      </w:r>
      <w:r w:rsidR="0098570F">
        <w:rPr>
          <w:color w:val="030000"/>
          <w:sz w:val="28"/>
          <w:szCs w:val="28"/>
        </w:rPr>
        <w:t xml:space="preserve">                                      </w:t>
      </w:r>
      <w:r>
        <w:rPr>
          <w:color w:val="030000"/>
          <w:sz w:val="28"/>
          <w:szCs w:val="28"/>
        </w:rPr>
        <w:t xml:space="preserve"> </w:t>
      </w:r>
      <w:r w:rsidR="0098570F">
        <w:rPr>
          <w:color w:val="030000"/>
          <w:sz w:val="28"/>
          <w:szCs w:val="28"/>
        </w:rPr>
        <w:t>п</w:t>
      </w:r>
      <w:r w:rsidR="0037234D" w:rsidRPr="00FF1FC9">
        <w:rPr>
          <w:color w:val="030000"/>
          <w:sz w:val="28"/>
          <w:szCs w:val="28"/>
        </w:rPr>
        <w:t>остановлением</w:t>
      </w:r>
      <w:r w:rsidR="0098570F">
        <w:rPr>
          <w:color w:val="03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8570F">
        <w:rPr>
          <w:sz w:val="28"/>
          <w:szCs w:val="28"/>
        </w:rPr>
        <w:t>администрации</w:t>
      </w:r>
    </w:p>
    <w:p w:rsidR="0098570F" w:rsidRDefault="0098570F" w:rsidP="0098570F">
      <w:pPr>
        <w:shd w:val="clear" w:color="auto" w:fill="FFFFFF"/>
        <w:tabs>
          <w:tab w:val="left" w:pos="6360"/>
        </w:tabs>
        <w:ind w:right="-39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Акшинского муниципального</w:t>
      </w:r>
      <w:r w:rsidR="00B12226">
        <w:rPr>
          <w:sz w:val="28"/>
          <w:szCs w:val="28"/>
        </w:rPr>
        <w:t xml:space="preserve"> </w:t>
      </w:r>
    </w:p>
    <w:p w:rsidR="00B12226" w:rsidRDefault="0098570F" w:rsidP="0098570F">
      <w:pPr>
        <w:shd w:val="clear" w:color="auto" w:fill="FFFFFF"/>
        <w:tabs>
          <w:tab w:val="left" w:pos="6360"/>
        </w:tabs>
        <w:ind w:right="-397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округа Забайкальского края</w:t>
      </w:r>
      <w:r w:rsidR="00B1222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B12226">
        <w:rPr>
          <w:sz w:val="28"/>
          <w:szCs w:val="28"/>
        </w:rPr>
        <w:t xml:space="preserve">                                                                               </w:t>
      </w:r>
      <w:r w:rsidR="0068099F">
        <w:t xml:space="preserve"> </w:t>
      </w:r>
      <w:r>
        <w:t xml:space="preserve">      </w:t>
      </w:r>
      <w:r>
        <w:rPr>
          <w:sz w:val="28"/>
          <w:szCs w:val="28"/>
        </w:rPr>
        <w:t xml:space="preserve">                          </w:t>
      </w:r>
      <w:r w:rsidR="00B12226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</w:t>
      </w:r>
      <w:r w:rsidR="00B12226">
        <w:rPr>
          <w:sz w:val="28"/>
          <w:szCs w:val="28"/>
        </w:rPr>
        <w:t xml:space="preserve"> </w:t>
      </w:r>
    </w:p>
    <w:p w:rsidR="00B12226" w:rsidRDefault="00B12226" w:rsidP="00B12226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98570F">
        <w:rPr>
          <w:b w:val="0"/>
          <w:sz w:val="28"/>
          <w:szCs w:val="28"/>
        </w:rPr>
        <w:t xml:space="preserve">                                                  </w:t>
      </w:r>
      <w:r w:rsidR="008F0F43">
        <w:rPr>
          <w:b w:val="0"/>
          <w:sz w:val="28"/>
          <w:szCs w:val="28"/>
        </w:rPr>
        <w:t xml:space="preserve">          от «   </w:t>
      </w:r>
      <w:r w:rsidR="00641E45">
        <w:rPr>
          <w:b w:val="0"/>
          <w:sz w:val="28"/>
          <w:szCs w:val="28"/>
        </w:rPr>
        <w:t xml:space="preserve"> </w:t>
      </w:r>
      <w:r w:rsidR="001E49C6">
        <w:rPr>
          <w:b w:val="0"/>
          <w:sz w:val="28"/>
          <w:szCs w:val="28"/>
        </w:rPr>
        <w:t xml:space="preserve">» </w:t>
      </w:r>
      <w:r w:rsidR="008F0F43">
        <w:rPr>
          <w:b w:val="0"/>
          <w:sz w:val="28"/>
          <w:szCs w:val="28"/>
        </w:rPr>
        <w:t xml:space="preserve">              </w:t>
      </w:r>
      <w:r w:rsidR="00641E45">
        <w:rPr>
          <w:b w:val="0"/>
          <w:sz w:val="28"/>
          <w:szCs w:val="28"/>
        </w:rPr>
        <w:t xml:space="preserve"> </w:t>
      </w:r>
      <w:r w:rsidR="0098570F">
        <w:rPr>
          <w:b w:val="0"/>
          <w:sz w:val="28"/>
          <w:szCs w:val="28"/>
        </w:rPr>
        <w:t>202</w:t>
      </w:r>
      <w:r w:rsidR="008F0F43">
        <w:rPr>
          <w:b w:val="0"/>
          <w:sz w:val="28"/>
          <w:szCs w:val="28"/>
        </w:rPr>
        <w:t>5</w:t>
      </w:r>
      <w:r w:rsidR="0098570F">
        <w:rPr>
          <w:b w:val="0"/>
          <w:sz w:val="28"/>
          <w:szCs w:val="28"/>
        </w:rPr>
        <w:t xml:space="preserve"> года №</w:t>
      </w:r>
      <w:r>
        <w:rPr>
          <w:b w:val="0"/>
          <w:sz w:val="28"/>
          <w:szCs w:val="28"/>
        </w:rPr>
        <w:t xml:space="preserve">                                            </w:t>
      </w:r>
      <w:r w:rsidR="0098570F">
        <w:rPr>
          <w:b w:val="0"/>
          <w:sz w:val="28"/>
          <w:szCs w:val="28"/>
        </w:rPr>
        <w:t xml:space="preserve">             </w:t>
      </w:r>
    </w:p>
    <w:p w:rsidR="000A581F" w:rsidRPr="00B12226" w:rsidRDefault="00B12226" w:rsidP="00B12226">
      <w:pPr>
        <w:pStyle w:val="1"/>
        <w:jc w:val="right"/>
        <w:rPr>
          <w:b w:val="0"/>
          <w:color w:val="030000"/>
          <w:sz w:val="28"/>
          <w:szCs w:val="28"/>
        </w:rPr>
      </w:pPr>
      <w:r w:rsidRPr="00B12226">
        <w:rPr>
          <w:b w:val="0"/>
          <w:sz w:val="28"/>
          <w:szCs w:val="28"/>
        </w:rPr>
        <w:t xml:space="preserve">     </w:t>
      </w:r>
      <w:r w:rsidR="000A581F" w:rsidRPr="00B12226">
        <w:rPr>
          <w:b w:val="0"/>
          <w:color w:val="030000"/>
          <w:sz w:val="28"/>
          <w:szCs w:val="28"/>
        </w:rPr>
        <w:t xml:space="preserve">                                         </w:t>
      </w:r>
      <w:r w:rsidR="00D326D2" w:rsidRPr="00B12226">
        <w:rPr>
          <w:b w:val="0"/>
          <w:color w:val="030000"/>
          <w:sz w:val="28"/>
          <w:szCs w:val="28"/>
        </w:rPr>
        <w:t xml:space="preserve">              </w:t>
      </w:r>
      <w:r>
        <w:rPr>
          <w:b w:val="0"/>
          <w:color w:val="030000"/>
          <w:sz w:val="28"/>
          <w:szCs w:val="28"/>
        </w:rPr>
        <w:t xml:space="preserve">   </w:t>
      </w:r>
      <w:r w:rsidR="00D326D2" w:rsidRPr="00B12226">
        <w:rPr>
          <w:b w:val="0"/>
          <w:color w:val="030000"/>
          <w:sz w:val="28"/>
          <w:szCs w:val="28"/>
        </w:rPr>
        <w:t xml:space="preserve"> </w:t>
      </w:r>
    </w:p>
    <w:p w:rsidR="0098570F" w:rsidRDefault="0098570F" w:rsidP="00B65A1C">
      <w:pPr>
        <w:shd w:val="clear" w:color="auto" w:fill="FFFFFF"/>
        <w:tabs>
          <w:tab w:val="left" w:pos="11085"/>
          <w:tab w:val="right" w:pos="14570"/>
        </w:tabs>
        <w:rPr>
          <w:color w:val="030000"/>
          <w:sz w:val="28"/>
          <w:szCs w:val="28"/>
        </w:rPr>
      </w:pPr>
    </w:p>
    <w:p w:rsidR="0098570F" w:rsidRPr="00FF1FC9" w:rsidRDefault="0098570F" w:rsidP="0098570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color w:val="030000"/>
          <w:sz w:val="28"/>
          <w:szCs w:val="28"/>
        </w:rPr>
        <w:t xml:space="preserve">                                                                                      </w:t>
      </w:r>
    </w:p>
    <w:p w:rsidR="0098570F" w:rsidRPr="00062C31" w:rsidRDefault="0098570F" w:rsidP="00062C31">
      <w:pPr>
        <w:pStyle w:val="ConsPlusNormal"/>
        <w:tabs>
          <w:tab w:val="left" w:pos="5000"/>
          <w:tab w:val="center" w:pos="728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62C31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98570F" w:rsidRDefault="008F0F43" w:rsidP="00062C31">
      <w:pPr>
        <w:pStyle w:val="ConsPlusNormal"/>
        <w:tabs>
          <w:tab w:val="left" w:pos="5000"/>
          <w:tab w:val="center" w:pos="728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98570F" w:rsidRPr="00062C31">
        <w:rPr>
          <w:rFonts w:ascii="Times New Roman" w:hAnsi="Times New Roman" w:cs="Times New Roman"/>
          <w:b/>
          <w:sz w:val="28"/>
          <w:szCs w:val="28"/>
        </w:rPr>
        <w:t>оторые вносятся в муниципальную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программу «Чистая вода» на 2025</w:t>
      </w:r>
      <w:r w:rsidR="0098570F" w:rsidRPr="00062C31">
        <w:rPr>
          <w:rFonts w:ascii="Times New Roman" w:hAnsi="Times New Roman" w:cs="Times New Roman"/>
          <w:b/>
          <w:sz w:val="28"/>
          <w:szCs w:val="28"/>
        </w:rPr>
        <w:t xml:space="preserve"> год, утвержденную постановлением администрации Акшинского муниципального округа Забайкальского края от</w:t>
      </w:r>
      <w:r>
        <w:rPr>
          <w:rFonts w:ascii="Times New Roman" w:hAnsi="Times New Roman" w:cs="Times New Roman"/>
          <w:b/>
          <w:sz w:val="28"/>
          <w:szCs w:val="28"/>
        </w:rPr>
        <w:t xml:space="preserve"> 04</w:t>
      </w:r>
      <w:r w:rsidR="00062C31" w:rsidRPr="00062C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октяб</w:t>
      </w:r>
      <w:r w:rsidR="00062C31" w:rsidRPr="00062C31">
        <w:rPr>
          <w:rFonts w:ascii="Times New Roman" w:hAnsi="Times New Roman" w:cs="Times New Roman"/>
          <w:b/>
          <w:sz w:val="28"/>
          <w:szCs w:val="28"/>
        </w:rPr>
        <w:t>ря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062C31" w:rsidRPr="00062C31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>790</w:t>
      </w:r>
    </w:p>
    <w:p w:rsidR="00062C31" w:rsidRDefault="00062C31" w:rsidP="00062C31">
      <w:pPr>
        <w:pStyle w:val="ConsPlusNormal"/>
        <w:tabs>
          <w:tab w:val="left" w:pos="5000"/>
          <w:tab w:val="center" w:pos="7285"/>
        </w:tabs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86E4C" w:rsidRDefault="008F0F43" w:rsidP="00686E4C">
      <w:pPr>
        <w:pStyle w:val="ConsPlusNormal"/>
        <w:numPr>
          <w:ilvl w:val="0"/>
          <w:numId w:val="1"/>
        </w:numPr>
        <w:tabs>
          <w:tab w:val="left" w:pos="5000"/>
          <w:tab w:val="center" w:pos="728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муниципальную программу «Чистая вода» на 2025 год</w:t>
      </w:r>
      <w:r w:rsidR="00686E4C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Акшинского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E4C">
        <w:rPr>
          <w:rFonts w:ascii="Times New Roman" w:hAnsi="Times New Roman" w:cs="Times New Roman"/>
          <w:sz w:val="28"/>
          <w:szCs w:val="28"/>
        </w:rPr>
        <w:t>Забайкальского края внести следующие изменения:</w:t>
      </w:r>
    </w:p>
    <w:p w:rsidR="00686E4C" w:rsidRDefault="00686E4C" w:rsidP="00686E4C">
      <w:pPr>
        <w:pStyle w:val="ConsPlusNormal"/>
        <w:numPr>
          <w:ilvl w:val="0"/>
          <w:numId w:val="2"/>
        </w:numPr>
        <w:tabs>
          <w:tab w:val="left" w:pos="5000"/>
          <w:tab w:val="center" w:pos="728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F0F43">
        <w:rPr>
          <w:rFonts w:ascii="Times New Roman" w:hAnsi="Times New Roman" w:cs="Times New Roman"/>
          <w:sz w:val="28"/>
          <w:szCs w:val="28"/>
        </w:rPr>
        <w:t>паспорте программы</w:t>
      </w:r>
      <w:r w:rsidR="00372289">
        <w:rPr>
          <w:rFonts w:ascii="Times New Roman" w:hAnsi="Times New Roman" w:cs="Times New Roman"/>
          <w:sz w:val="28"/>
          <w:szCs w:val="28"/>
        </w:rPr>
        <w:t xml:space="preserve"> цифры «11054546,38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72289">
        <w:rPr>
          <w:rFonts w:ascii="Times New Roman" w:hAnsi="Times New Roman" w:cs="Times New Roman"/>
          <w:sz w:val="28"/>
          <w:szCs w:val="28"/>
        </w:rPr>
        <w:t xml:space="preserve"> заменить цифрами «350000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62C31" w:rsidRDefault="00062C31" w:rsidP="00686E4C">
      <w:pPr>
        <w:pStyle w:val="ConsPlusNormal"/>
        <w:numPr>
          <w:ilvl w:val="0"/>
          <w:numId w:val="2"/>
        </w:numPr>
        <w:tabs>
          <w:tab w:val="left" w:pos="5000"/>
          <w:tab w:val="center" w:pos="728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</w:t>
      </w:r>
      <w:r w:rsidR="00007997">
        <w:rPr>
          <w:rFonts w:ascii="Times New Roman" w:hAnsi="Times New Roman" w:cs="Times New Roman"/>
          <w:sz w:val="28"/>
          <w:szCs w:val="28"/>
        </w:rPr>
        <w:t>рограммных мероприятий раздела 3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62C31" w:rsidRDefault="00062C31" w:rsidP="00062C31">
      <w:pPr>
        <w:pStyle w:val="ConsPlusNormal"/>
        <w:tabs>
          <w:tab w:val="left" w:pos="5000"/>
          <w:tab w:val="center" w:pos="7285"/>
        </w:tabs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062C31" w:rsidRDefault="00062C31" w:rsidP="00062C31">
      <w:pPr>
        <w:pStyle w:val="ConsPlusNormal"/>
        <w:tabs>
          <w:tab w:val="left" w:pos="5000"/>
          <w:tab w:val="center" w:pos="7285"/>
        </w:tabs>
        <w:ind w:left="72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72289">
        <w:rPr>
          <w:rFonts w:ascii="Times New Roman" w:hAnsi="Times New Roman" w:cs="Times New Roman"/>
          <w:sz w:val="28"/>
          <w:szCs w:val="28"/>
        </w:rPr>
        <w:t>«</w:t>
      </w:r>
      <w:r w:rsidRPr="00062C31">
        <w:rPr>
          <w:rFonts w:ascii="Times New Roman" w:hAnsi="Times New Roman" w:cs="Times New Roman"/>
          <w:b/>
          <w:sz w:val="28"/>
          <w:szCs w:val="28"/>
        </w:rPr>
        <w:t>Перечень программных мероприятий</w:t>
      </w:r>
    </w:p>
    <w:p w:rsidR="00014AD9" w:rsidRPr="00062C31" w:rsidRDefault="00014AD9" w:rsidP="00062C31">
      <w:pPr>
        <w:pStyle w:val="ConsPlusNormal"/>
        <w:tabs>
          <w:tab w:val="left" w:pos="5000"/>
          <w:tab w:val="center" w:pos="7285"/>
        </w:tabs>
        <w:ind w:left="72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62C31" w:rsidRPr="00062C31" w:rsidRDefault="00062C31" w:rsidP="00062C31">
      <w:pPr>
        <w:pStyle w:val="ConsPlusNormal"/>
        <w:tabs>
          <w:tab w:val="left" w:pos="5000"/>
          <w:tab w:val="center" w:pos="728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5482"/>
        <w:gridCol w:w="1649"/>
        <w:gridCol w:w="2121"/>
      </w:tblGrid>
      <w:tr w:rsidR="0098570F" w:rsidRPr="001D57B6" w:rsidTr="00D97648">
        <w:trPr>
          <w:trHeight w:val="1615"/>
          <w:jc w:val="center"/>
        </w:trPr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 xml:space="preserve"> п\п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еализации,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 xml:space="preserve"> Потребность в финансовых средствах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98570F" w:rsidRPr="001D57B6" w:rsidRDefault="00014AD9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98570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985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570F" w:rsidRPr="001D57B6" w:rsidTr="00D97648">
        <w:trPr>
          <w:jc w:val="center"/>
        </w:trPr>
        <w:tc>
          <w:tcPr>
            <w:tcW w:w="0" w:type="auto"/>
            <w:gridSpan w:val="4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Информационно-аналитические мероприятия</w:t>
            </w:r>
          </w:p>
        </w:tc>
      </w:tr>
      <w:tr w:rsidR="0098570F" w:rsidRPr="001D57B6" w:rsidTr="00D97648">
        <w:trPr>
          <w:trHeight w:val="2096"/>
          <w:jc w:val="center"/>
        </w:trPr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информационной  и разъяснительной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работы по освещению цели и задач</w:t>
            </w:r>
          </w:p>
          <w:p w:rsidR="0098570F" w:rsidRDefault="0098570F" w:rsidP="00D97648">
            <w:pPr>
              <w:pStyle w:val="ConsPlusNormal"/>
              <w:tabs>
                <w:tab w:val="center" w:pos="2632"/>
              </w:tabs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8570F" w:rsidRPr="00586928" w:rsidRDefault="0098570F" w:rsidP="00D97648">
            <w:pPr>
              <w:jc w:val="center"/>
            </w:pPr>
          </w:p>
          <w:p w:rsidR="0098570F" w:rsidRPr="00586928" w:rsidRDefault="0098570F" w:rsidP="00D97648">
            <w:pPr>
              <w:jc w:val="center"/>
            </w:pPr>
          </w:p>
          <w:p w:rsidR="0098570F" w:rsidRPr="00586928" w:rsidRDefault="0098570F" w:rsidP="00D97648">
            <w:pPr>
              <w:jc w:val="center"/>
            </w:pPr>
          </w:p>
          <w:p w:rsidR="0098570F" w:rsidRPr="00586928" w:rsidRDefault="0098570F" w:rsidP="00D97648">
            <w:pPr>
              <w:jc w:val="center"/>
            </w:pPr>
          </w:p>
          <w:p w:rsidR="0098570F" w:rsidRPr="00586928" w:rsidRDefault="0098570F" w:rsidP="00D97648">
            <w:pPr>
              <w:jc w:val="center"/>
            </w:pP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079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70F" w:rsidRPr="001D57B6" w:rsidTr="00D97648">
        <w:trPr>
          <w:jc w:val="center"/>
        </w:trPr>
        <w:tc>
          <w:tcPr>
            <w:tcW w:w="0" w:type="auto"/>
            <w:gridSpan w:val="4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систем водоснабжения</w:t>
            </w:r>
          </w:p>
        </w:tc>
      </w:tr>
      <w:tr w:rsidR="0098570F" w:rsidRPr="001D57B6" w:rsidTr="00D97648">
        <w:trPr>
          <w:trHeight w:val="556"/>
          <w:jc w:val="center"/>
        </w:trPr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Мониторинг качества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питьевой воды на соответствие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требованиям санитарных правил и норм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(разработка и утверждение программ производстве</w:t>
            </w:r>
            <w:r w:rsidR="00007997">
              <w:rPr>
                <w:rFonts w:ascii="Times New Roman" w:hAnsi="Times New Roman" w:cs="Times New Roman"/>
                <w:sz w:val="28"/>
                <w:szCs w:val="28"/>
              </w:rPr>
              <w:t>нного контроля качества воды) МБ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«Служба МТО»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202</w:t>
            </w:r>
            <w:r w:rsidR="00007997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007997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E49C6">
              <w:rPr>
                <w:rFonts w:ascii="Times New Roman" w:hAnsi="Times New Roman" w:cs="Times New Roman"/>
                <w:sz w:val="28"/>
                <w:szCs w:val="28"/>
              </w:rPr>
              <w:t>0000,00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70F" w:rsidRPr="001D57B6" w:rsidTr="00D97648">
        <w:trPr>
          <w:trHeight w:val="556"/>
          <w:jc w:val="center"/>
        </w:trPr>
        <w:tc>
          <w:tcPr>
            <w:tcW w:w="0" w:type="auto"/>
          </w:tcPr>
          <w:p w:rsidR="0098570F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586928" w:rsidRDefault="0098570F" w:rsidP="00D97648"/>
          <w:p w:rsidR="0098570F" w:rsidRDefault="0098570F" w:rsidP="00D97648"/>
          <w:p w:rsidR="0098570F" w:rsidRDefault="0098570F" w:rsidP="00D97648"/>
          <w:p w:rsidR="0098570F" w:rsidRPr="00586928" w:rsidRDefault="0098570F" w:rsidP="00D97648">
            <w:pPr>
              <w:jc w:val="center"/>
              <w:rPr>
                <w:sz w:val="28"/>
                <w:szCs w:val="28"/>
              </w:rPr>
            </w:pPr>
            <w:r w:rsidRPr="0058692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Мониторинг качества 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питьевой воды на соответствие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требованиям санитарных правил и норм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(согласно разработанной и утвержденной программе производственного контроля качества воды) для подведомственных учреждений комитета образования:12 школ,13 детских садов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Default="00007997" w:rsidP="00D97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2025</w:t>
            </w:r>
          </w:p>
          <w:p w:rsidR="0098570F" w:rsidRPr="00586928" w:rsidRDefault="0098570F" w:rsidP="00D97648">
            <w:pPr>
              <w:rPr>
                <w:sz w:val="28"/>
                <w:szCs w:val="28"/>
              </w:rPr>
            </w:pPr>
          </w:p>
          <w:p w:rsidR="0098570F" w:rsidRPr="00586928" w:rsidRDefault="0098570F" w:rsidP="00D97648">
            <w:pPr>
              <w:rPr>
                <w:sz w:val="28"/>
                <w:szCs w:val="28"/>
              </w:rPr>
            </w:pPr>
          </w:p>
          <w:p w:rsidR="0098570F" w:rsidRPr="00586928" w:rsidRDefault="0098570F" w:rsidP="00D97648">
            <w:pPr>
              <w:rPr>
                <w:sz w:val="28"/>
                <w:szCs w:val="28"/>
              </w:rPr>
            </w:pPr>
          </w:p>
          <w:p w:rsidR="0098570F" w:rsidRDefault="0098570F" w:rsidP="00D97648">
            <w:pPr>
              <w:rPr>
                <w:sz w:val="28"/>
                <w:szCs w:val="28"/>
              </w:rPr>
            </w:pPr>
          </w:p>
          <w:p w:rsidR="0098570F" w:rsidRPr="00586928" w:rsidRDefault="0098570F" w:rsidP="00D9764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007997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  <w:r w:rsidR="00A87DE5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70F" w:rsidRPr="001D57B6" w:rsidTr="00D97648">
        <w:trPr>
          <w:jc w:val="center"/>
        </w:trPr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 состояния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водоснабжения и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 xml:space="preserve"> на предмет их изношенности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007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079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70F" w:rsidRPr="001D57B6" w:rsidTr="00D97648">
        <w:trPr>
          <w:jc w:val="center"/>
        </w:trPr>
        <w:tc>
          <w:tcPr>
            <w:tcW w:w="0" w:type="auto"/>
            <w:gridSpan w:val="4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Развитие инфраструктуры водоснабжения</w:t>
            </w:r>
          </w:p>
        </w:tc>
      </w:tr>
      <w:tr w:rsidR="0098570F" w:rsidRPr="001D57B6" w:rsidTr="00D97648">
        <w:trPr>
          <w:jc w:val="center"/>
        </w:trPr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Сезонная промывка и дезинфекция водопроводных сетей, питьевой воды, водозаборных скважин</w:t>
            </w:r>
            <w:r w:rsidR="00007997">
              <w:rPr>
                <w:rFonts w:ascii="Times New Roman" w:hAnsi="Times New Roman" w:cs="Times New Roman"/>
                <w:sz w:val="28"/>
                <w:szCs w:val="28"/>
              </w:rPr>
              <w:t xml:space="preserve"> МБ</w:t>
            </w:r>
            <w:r w:rsidR="00A87DE5">
              <w:rPr>
                <w:rFonts w:ascii="Times New Roman" w:hAnsi="Times New Roman" w:cs="Times New Roman"/>
                <w:sz w:val="28"/>
                <w:szCs w:val="28"/>
              </w:rPr>
              <w:t>У «Служба МТО»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079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007997" w:rsidP="00D97648">
            <w:pPr>
              <w:pStyle w:val="ConsPlusNormal"/>
              <w:tabs>
                <w:tab w:val="left" w:pos="780"/>
                <w:tab w:val="center" w:pos="1095"/>
              </w:tabs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57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87D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9857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7D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857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70F" w:rsidRPr="001D57B6" w:rsidTr="00D97648">
        <w:trPr>
          <w:jc w:val="center"/>
        </w:trPr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57B6">
              <w:rPr>
                <w:rFonts w:ascii="Times New Roman" w:hAnsi="Times New Roman" w:cs="Times New Roman"/>
                <w:sz w:val="28"/>
                <w:szCs w:val="28"/>
              </w:rPr>
              <w:t>Всего по программе</w:t>
            </w:r>
          </w:p>
        </w:tc>
        <w:tc>
          <w:tcPr>
            <w:tcW w:w="0" w:type="auto"/>
          </w:tcPr>
          <w:p w:rsidR="0098570F" w:rsidRPr="001D57B6" w:rsidRDefault="0098570F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570F" w:rsidRPr="001D57B6" w:rsidRDefault="00007997" w:rsidP="00D976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="00A87DE5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</w:tbl>
    <w:p w:rsidR="0098570F" w:rsidRPr="00FF1FC9" w:rsidRDefault="00014AD9" w:rsidP="0098570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98570F" w:rsidRPr="00FF1FC9" w:rsidRDefault="00014AD9" w:rsidP="009857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»</w:t>
      </w:r>
    </w:p>
    <w:p w:rsidR="006F2BD1" w:rsidRPr="00FF1FC9" w:rsidRDefault="00B65A1C" w:rsidP="00B65A1C">
      <w:pPr>
        <w:shd w:val="clear" w:color="auto" w:fill="FFFFFF"/>
        <w:tabs>
          <w:tab w:val="left" w:pos="11085"/>
          <w:tab w:val="right" w:pos="14570"/>
        </w:tabs>
        <w:rPr>
          <w:color w:val="030000"/>
          <w:sz w:val="28"/>
          <w:szCs w:val="28"/>
        </w:rPr>
      </w:pPr>
      <w:r w:rsidRPr="00FF1FC9">
        <w:rPr>
          <w:color w:val="030000"/>
          <w:sz w:val="28"/>
          <w:szCs w:val="28"/>
        </w:rPr>
        <w:tab/>
      </w:r>
      <w:r w:rsidR="00B90DDE">
        <w:rPr>
          <w:color w:val="030000"/>
          <w:sz w:val="28"/>
          <w:szCs w:val="28"/>
        </w:rPr>
        <w:tab/>
      </w:r>
      <w:r w:rsidRPr="00FF1FC9">
        <w:rPr>
          <w:color w:val="030000"/>
          <w:sz w:val="28"/>
          <w:szCs w:val="28"/>
        </w:rPr>
        <w:t xml:space="preserve">      </w:t>
      </w:r>
      <w:r w:rsidR="00F81355" w:rsidRPr="00FF1FC9">
        <w:rPr>
          <w:color w:val="030000"/>
          <w:sz w:val="28"/>
          <w:szCs w:val="28"/>
        </w:rPr>
        <w:t xml:space="preserve">  </w:t>
      </w:r>
    </w:p>
    <w:p w:rsidR="006F2BD1" w:rsidRDefault="006F2BD1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48754B" w:rsidRDefault="00A87DE5" w:rsidP="00A87DE5">
      <w:pPr>
        <w:shd w:val="clear" w:color="auto" w:fill="FFFFFF"/>
        <w:tabs>
          <w:tab w:val="left" w:pos="3465"/>
        </w:tabs>
        <w:rPr>
          <w:b/>
          <w:bCs/>
          <w:color w:val="030000"/>
          <w:sz w:val="28"/>
          <w:szCs w:val="28"/>
        </w:rPr>
      </w:pPr>
      <w:r>
        <w:rPr>
          <w:b/>
          <w:bCs/>
          <w:color w:val="030000"/>
          <w:sz w:val="28"/>
          <w:szCs w:val="28"/>
        </w:rPr>
        <w:tab/>
        <w:t>_______________________</w:t>
      </w:r>
    </w:p>
    <w:p w:rsidR="0048754B" w:rsidRDefault="0068099F" w:rsidP="0068099F">
      <w:pPr>
        <w:shd w:val="clear" w:color="auto" w:fill="FFFFFF"/>
        <w:tabs>
          <w:tab w:val="left" w:pos="6480"/>
        </w:tabs>
        <w:rPr>
          <w:b/>
          <w:bCs/>
          <w:color w:val="030000"/>
          <w:sz w:val="28"/>
          <w:szCs w:val="28"/>
        </w:rPr>
      </w:pPr>
      <w:r>
        <w:rPr>
          <w:b/>
          <w:bCs/>
          <w:color w:val="030000"/>
          <w:sz w:val="28"/>
          <w:szCs w:val="28"/>
        </w:rPr>
        <w:tab/>
      </w:r>
    </w:p>
    <w:p w:rsidR="0048754B" w:rsidRDefault="0048754B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3F078D" w:rsidRDefault="003F078D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3F078D" w:rsidRDefault="003F078D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3F078D" w:rsidRDefault="003F078D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3F078D" w:rsidRDefault="003F078D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3F078D" w:rsidRDefault="003F078D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3F078D" w:rsidRDefault="003F078D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3F078D" w:rsidRDefault="003F078D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3F078D" w:rsidRDefault="003F078D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48754B" w:rsidRPr="00FF1FC9" w:rsidRDefault="0048754B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6F2BD1" w:rsidRPr="00FF1FC9" w:rsidRDefault="006F2BD1" w:rsidP="006F2BD1">
      <w:pPr>
        <w:shd w:val="clear" w:color="auto" w:fill="FFFFFF"/>
        <w:jc w:val="center"/>
        <w:rPr>
          <w:color w:val="030000"/>
          <w:sz w:val="28"/>
          <w:szCs w:val="28"/>
        </w:rPr>
      </w:pPr>
    </w:p>
    <w:p w:rsidR="00FF1FC9" w:rsidRPr="00FF1FC9" w:rsidRDefault="00FF1FC9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8225AD" w:rsidRDefault="008225AD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8225AD" w:rsidRDefault="008225AD" w:rsidP="006F2BD1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</w:p>
    <w:p w:rsidR="00572EE1" w:rsidRDefault="00572EE1" w:rsidP="00572EE1">
      <w:pPr>
        <w:shd w:val="clear" w:color="auto" w:fill="FFFFFF"/>
        <w:tabs>
          <w:tab w:val="left" w:pos="1395"/>
        </w:tabs>
        <w:rPr>
          <w:color w:val="030000"/>
          <w:sz w:val="28"/>
          <w:szCs w:val="28"/>
        </w:rPr>
      </w:pPr>
    </w:p>
    <w:p w:rsidR="00590D60" w:rsidRDefault="00590D60" w:rsidP="006F2BD1">
      <w:pPr>
        <w:shd w:val="clear" w:color="auto" w:fill="FFFFFF"/>
        <w:rPr>
          <w:color w:val="030000"/>
          <w:sz w:val="28"/>
          <w:szCs w:val="28"/>
        </w:rPr>
      </w:pPr>
    </w:p>
    <w:sectPr w:rsidR="00590D60" w:rsidSect="0068099F">
      <w:footerReference w:type="even" r:id="rId8"/>
      <w:pgSz w:w="11906" w:h="16838"/>
      <w:pgMar w:top="851" w:right="62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4EF" w:rsidRDefault="00BC34EF">
      <w:r>
        <w:separator/>
      </w:r>
    </w:p>
  </w:endnote>
  <w:endnote w:type="continuationSeparator" w:id="0">
    <w:p w:rsidR="00BC34EF" w:rsidRDefault="00B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7B7" w:rsidRDefault="003E57B7" w:rsidP="000A713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E57B7" w:rsidRDefault="003E57B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4EF" w:rsidRDefault="00BC34EF">
      <w:r>
        <w:separator/>
      </w:r>
    </w:p>
  </w:footnote>
  <w:footnote w:type="continuationSeparator" w:id="0">
    <w:p w:rsidR="00BC34EF" w:rsidRDefault="00BC3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20B27"/>
    <w:multiLevelType w:val="hybridMultilevel"/>
    <w:tmpl w:val="FBD26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D04E2"/>
    <w:multiLevelType w:val="hybridMultilevel"/>
    <w:tmpl w:val="4182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B0"/>
    <w:rsid w:val="00003EFD"/>
    <w:rsid w:val="00007997"/>
    <w:rsid w:val="00011BF5"/>
    <w:rsid w:val="00014AD9"/>
    <w:rsid w:val="0001528B"/>
    <w:rsid w:val="00015E0C"/>
    <w:rsid w:val="00034288"/>
    <w:rsid w:val="0004233C"/>
    <w:rsid w:val="0004559E"/>
    <w:rsid w:val="0005721E"/>
    <w:rsid w:val="00062C31"/>
    <w:rsid w:val="000649B8"/>
    <w:rsid w:val="00064E58"/>
    <w:rsid w:val="0006530F"/>
    <w:rsid w:val="00086974"/>
    <w:rsid w:val="00093183"/>
    <w:rsid w:val="00095BD2"/>
    <w:rsid w:val="000A44AF"/>
    <w:rsid w:val="000A5229"/>
    <w:rsid w:val="000A581F"/>
    <w:rsid w:val="000A6D5A"/>
    <w:rsid w:val="000A713B"/>
    <w:rsid w:val="000B6B5D"/>
    <w:rsid w:val="000D01D7"/>
    <w:rsid w:val="000E54C6"/>
    <w:rsid w:val="000E5BE0"/>
    <w:rsid w:val="000F091F"/>
    <w:rsid w:val="000F185E"/>
    <w:rsid w:val="0012376F"/>
    <w:rsid w:val="001324C8"/>
    <w:rsid w:val="00147A97"/>
    <w:rsid w:val="00147B3D"/>
    <w:rsid w:val="00152090"/>
    <w:rsid w:val="00161D05"/>
    <w:rsid w:val="00166A83"/>
    <w:rsid w:val="001708F7"/>
    <w:rsid w:val="00176EF7"/>
    <w:rsid w:val="00180855"/>
    <w:rsid w:val="00191DC2"/>
    <w:rsid w:val="001A006E"/>
    <w:rsid w:val="001A2802"/>
    <w:rsid w:val="001B74EF"/>
    <w:rsid w:val="001C00DF"/>
    <w:rsid w:val="001D57B6"/>
    <w:rsid w:val="001E2633"/>
    <w:rsid w:val="001E287E"/>
    <w:rsid w:val="001E438C"/>
    <w:rsid w:val="001E49C6"/>
    <w:rsid w:val="002010C5"/>
    <w:rsid w:val="002026CA"/>
    <w:rsid w:val="00203F96"/>
    <w:rsid w:val="00215336"/>
    <w:rsid w:val="002177F6"/>
    <w:rsid w:val="002245FE"/>
    <w:rsid w:val="002433D6"/>
    <w:rsid w:val="00257147"/>
    <w:rsid w:val="00262438"/>
    <w:rsid w:val="00293D7F"/>
    <w:rsid w:val="002A13E9"/>
    <w:rsid w:val="002A1621"/>
    <w:rsid w:val="002A53A6"/>
    <w:rsid w:val="002A580B"/>
    <w:rsid w:val="002A65E2"/>
    <w:rsid w:val="002B4BAD"/>
    <w:rsid w:val="002B6E69"/>
    <w:rsid w:val="002C0A0A"/>
    <w:rsid w:val="002C28AB"/>
    <w:rsid w:val="002D0BF3"/>
    <w:rsid w:val="002E09B7"/>
    <w:rsid w:val="002E1F88"/>
    <w:rsid w:val="00303E41"/>
    <w:rsid w:val="00311ABF"/>
    <w:rsid w:val="00312062"/>
    <w:rsid w:val="00315BCF"/>
    <w:rsid w:val="00361F62"/>
    <w:rsid w:val="00364715"/>
    <w:rsid w:val="00372289"/>
    <w:rsid w:val="0037234D"/>
    <w:rsid w:val="0038675B"/>
    <w:rsid w:val="00386DE9"/>
    <w:rsid w:val="00387E47"/>
    <w:rsid w:val="00392A2D"/>
    <w:rsid w:val="003A2BF4"/>
    <w:rsid w:val="003C141C"/>
    <w:rsid w:val="003C3236"/>
    <w:rsid w:val="003C5246"/>
    <w:rsid w:val="003D27EA"/>
    <w:rsid w:val="003D5258"/>
    <w:rsid w:val="003E0604"/>
    <w:rsid w:val="003E2422"/>
    <w:rsid w:val="003E57B7"/>
    <w:rsid w:val="003F078D"/>
    <w:rsid w:val="003F2C95"/>
    <w:rsid w:val="004012F0"/>
    <w:rsid w:val="0041061A"/>
    <w:rsid w:val="0042549F"/>
    <w:rsid w:val="00432841"/>
    <w:rsid w:val="0044473C"/>
    <w:rsid w:val="00451153"/>
    <w:rsid w:val="00455452"/>
    <w:rsid w:val="004616BE"/>
    <w:rsid w:val="0047629A"/>
    <w:rsid w:val="0048754B"/>
    <w:rsid w:val="004A4409"/>
    <w:rsid w:val="004B0894"/>
    <w:rsid w:val="004B2078"/>
    <w:rsid w:val="004C29AF"/>
    <w:rsid w:val="004C3D11"/>
    <w:rsid w:val="004C47FA"/>
    <w:rsid w:val="004C5EBE"/>
    <w:rsid w:val="004D091E"/>
    <w:rsid w:val="004D654D"/>
    <w:rsid w:val="004E11FE"/>
    <w:rsid w:val="004E558B"/>
    <w:rsid w:val="004E640E"/>
    <w:rsid w:val="004E6F02"/>
    <w:rsid w:val="004F2562"/>
    <w:rsid w:val="004F5A41"/>
    <w:rsid w:val="00511078"/>
    <w:rsid w:val="00515556"/>
    <w:rsid w:val="00523C4E"/>
    <w:rsid w:val="0052737A"/>
    <w:rsid w:val="00551FFC"/>
    <w:rsid w:val="00557AE7"/>
    <w:rsid w:val="00571479"/>
    <w:rsid w:val="00572EE1"/>
    <w:rsid w:val="00586928"/>
    <w:rsid w:val="00590D60"/>
    <w:rsid w:val="005B68D2"/>
    <w:rsid w:val="005C625F"/>
    <w:rsid w:val="005D57E8"/>
    <w:rsid w:val="005E2EC7"/>
    <w:rsid w:val="005E7145"/>
    <w:rsid w:val="00601081"/>
    <w:rsid w:val="006043B8"/>
    <w:rsid w:val="0061765F"/>
    <w:rsid w:val="00624A30"/>
    <w:rsid w:val="00626059"/>
    <w:rsid w:val="00627250"/>
    <w:rsid w:val="006318C4"/>
    <w:rsid w:val="00641E45"/>
    <w:rsid w:val="00644614"/>
    <w:rsid w:val="00647E55"/>
    <w:rsid w:val="00652739"/>
    <w:rsid w:val="00665519"/>
    <w:rsid w:val="00665D71"/>
    <w:rsid w:val="0068099F"/>
    <w:rsid w:val="00680AB6"/>
    <w:rsid w:val="00682134"/>
    <w:rsid w:val="00686E4C"/>
    <w:rsid w:val="006A3751"/>
    <w:rsid w:val="006B791E"/>
    <w:rsid w:val="006C6C60"/>
    <w:rsid w:val="006D0C2B"/>
    <w:rsid w:val="006D3E16"/>
    <w:rsid w:val="006D5E16"/>
    <w:rsid w:val="006E675F"/>
    <w:rsid w:val="006F2BD1"/>
    <w:rsid w:val="006F41C4"/>
    <w:rsid w:val="00703CCF"/>
    <w:rsid w:val="007056E0"/>
    <w:rsid w:val="00706C92"/>
    <w:rsid w:val="00712F93"/>
    <w:rsid w:val="00714156"/>
    <w:rsid w:val="0074405D"/>
    <w:rsid w:val="007469F1"/>
    <w:rsid w:val="00753832"/>
    <w:rsid w:val="007752A1"/>
    <w:rsid w:val="00782843"/>
    <w:rsid w:val="007868BB"/>
    <w:rsid w:val="00793595"/>
    <w:rsid w:val="007960B0"/>
    <w:rsid w:val="0079723C"/>
    <w:rsid w:val="007A2801"/>
    <w:rsid w:val="007A2E91"/>
    <w:rsid w:val="007B13E3"/>
    <w:rsid w:val="007C3CC9"/>
    <w:rsid w:val="007E490C"/>
    <w:rsid w:val="008225AD"/>
    <w:rsid w:val="00827987"/>
    <w:rsid w:val="008279A7"/>
    <w:rsid w:val="00832613"/>
    <w:rsid w:val="00842C97"/>
    <w:rsid w:val="00855D01"/>
    <w:rsid w:val="00857426"/>
    <w:rsid w:val="00860146"/>
    <w:rsid w:val="008670CD"/>
    <w:rsid w:val="008671F0"/>
    <w:rsid w:val="00872D01"/>
    <w:rsid w:val="00877304"/>
    <w:rsid w:val="00884B01"/>
    <w:rsid w:val="008950BD"/>
    <w:rsid w:val="008A0E6D"/>
    <w:rsid w:val="008A0EDA"/>
    <w:rsid w:val="008B0C32"/>
    <w:rsid w:val="008C688E"/>
    <w:rsid w:val="008D5A06"/>
    <w:rsid w:val="008E2C2B"/>
    <w:rsid w:val="008F070E"/>
    <w:rsid w:val="008F0F43"/>
    <w:rsid w:val="008F6B48"/>
    <w:rsid w:val="00901C27"/>
    <w:rsid w:val="00902255"/>
    <w:rsid w:val="0090668A"/>
    <w:rsid w:val="009156FB"/>
    <w:rsid w:val="009240EE"/>
    <w:rsid w:val="00934962"/>
    <w:rsid w:val="00945A0D"/>
    <w:rsid w:val="00947629"/>
    <w:rsid w:val="009517E4"/>
    <w:rsid w:val="009521D1"/>
    <w:rsid w:val="009554E3"/>
    <w:rsid w:val="00971251"/>
    <w:rsid w:val="00972EFD"/>
    <w:rsid w:val="00973961"/>
    <w:rsid w:val="00977218"/>
    <w:rsid w:val="00982BE2"/>
    <w:rsid w:val="0098570F"/>
    <w:rsid w:val="009A00D3"/>
    <w:rsid w:val="009B276E"/>
    <w:rsid w:val="009B65E5"/>
    <w:rsid w:val="009D519D"/>
    <w:rsid w:val="009D6698"/>
    <w:rsid w:val="009F6828"/>
    <w:rsid w:val="009F7442"/>
    <w:rsid w:val="00A00398"/>
    <w:rsid w:val="00A04A26"/>
    <w:rsid w:val="00A1304D"/>
    <w:rsid w:val="00A26420"/>
    <w:rsid w:val="00A31FE3"/>
    <w:rsid w:val="00A4639B"/>
    <w:rsid w:val="00A501D3"/>
    <w:rsid w:val="00A57C1A"/>
    <w:rsid w:val="00A6230A"/>
    <w:rsid w:val="00A63230"/>
    <w:rsid w:val="00A6395A"/>
    <w:rsid w:val="00A709CE"/>
    <w:rsid w:val="00A7613D"/>
    <w:rsid w:val="00A804F9"/>
    <w:rsid w:val="00A87DE5"/>
    <w:rsid w:val="00A90080"/>
    <w:rsid w:val="00A9020C"/>
    <w:rsid w:val="00AA093B"/>
    <w:rsid w:val="00AA62F1"/>
    <w:rsid w:val="00AD4520"/>
    <w:rsid w:val="00AE2DDC"/>
    <w:rsid w:val="00AF3E1E"/>
    <w:rsid w:val="00AF487E"/>
    <w:rsid w:val="00B118D2"/>
    <w:rsid w:val="00B12226"/>
    <w:rsid w:val="00B13C48"/>
    <w:rsid w:val="00B1672A"/>
    <w:rsid w:val="00B22092"/>
    <w:rsid w:val="00B241CE"/>
    <w:rsid w:val="00B30AF5"/>
    <w:rsid w:val="00B316A6"/>
    <w:rsid w:val="00B42E08"/>
    <w:rsid w:val="00B50543"/>
    <w:rsid w:val="00B505AD"/>
    <w:rsid w:val="00B55063"/>
    <w:rsid w:val="00B61DC3"/>
    <w:rsid w:val="00B64486"/>
    <w:rsid w:val="00B65942"/>
    <w:rsid w:val="00B65A1C"/>
    <w:rsid w:val="00B82CEC"/>
    <w:rsid w:val="00B90DDE"/>
    <w:rsid w:val="00BA0103"/>
    <w:rsid w:val="00BA0706"/>
    <w:rsid w:val="00BA5890"/>
    <w:rsid w:val="00BB20E1"/>
    <w:rsid w:val="00BB5783"/>
    <w:rsid w:val="00BB7546"/>
    <w:rsid w:val="00BC34EF"/>
    <w:rsid w:val="00BC7876"/>
    <w:rsid w:val="00BD1D44"/>
    <w:rsid w:val="00BD2CA6"/>
    <w:rsid w:val="00BD540D"/>
    <w:rsid w:val="00BE063C"/>
    <w:rsid w:val="00BE1625"/>
    <w:rsid w:val="00BF0B31"/>
    <w:rsid w:val="00BF4F0D"/>
    <w:rsid w:val="00C0425C"/>
    <w:rsid w:val="00C13A4E"/>
    <w:rsid w:val="00C1429B"/>
    <w:rsid w:val="00C157C3"/>
    <w:rsid w:val="00C25CFF"/>
    <w:rsid w:val="00C35DF3"/>
    <w:rsid w:val="00C4203C"/>
    <w:rsid w:val="00C7344D"/>
    <w:rsid w:val="00C7565D"/>
    <w:rsid w:val="00C76161"/>
    <w:rsid w:val="00CA1103"/>
    <w:rsid w:val="00CB0B5E"/>
    <w:rsid w:val="00CB49D8"/>
    <w:rsid w:val="00CD31F0"/>
    <w:rsid w:val="00CE1DD8"/>
    <w:rsid w:val="00CE4842"/>
    <w:rsid w:val="00CF52D3"/>
    <w:rsid w:val="00CF55B4"/>
    <w:rsid w:val="00D04510"/>
    <w:rsid w:val="00D0568C"/>
    <w:rsid w:val="00D17D5C"/>
    <w:rsid w:val="00D23B89"/>
    <w:rsid w:val="00D27413"/>
    <w:rsid w:val="00D30A3C"/>
    <w:rsid w:val="00D30F8B"/>
    <w:rsid w:val="00D326D2"/>
    <w:rsid w:val="00D4096A"/>
    <w:rsid w:val="00D61486"/>
    <w:rsid w:val="00D62416"/>
    <w:rsid w:val="00D63B93"/>
    <w:rsid w:val="00D64033"/>
    <w:rsid w:val="00D65D6B"/>
    <w:rsid w:val="00D7382E"/>
    <w:rsid w:val="00D954DC"/>
    <w:rsid w:val="00DA15A3"/>
    <w:rsid w:val="00DA24A5"/>
    <w:rsid w:val="00DB7951"/>
    <w:rsid w:val="00DC3337"/>
    <w:rsid w:val="00DC3B84"/>
    <w:rsid w:val="00DD39CD"/>
    <w:rsid w:val="00DD3C17"/>
    <w:rsid w:val="00DE00BC"/>
    <w:rsid w:val="00DF2135"/>
    <w:rsid w:val="00E03FDD"/>
    <w:rsid w:val="00E05A81"/>
    <w:rsid w:val="00E140CA"/>
    <w:rsid w:val="00E161B7"/>
    <w:rsid w:val="00E27265"/>
    <w:rsid w:val="00E3130A"/>
    <w:rsid w:val="00E4099E"/>
    <w:rsid w:val="00E45A9E"/>
    <w:rsid w:val="00E5131C"/>
    <w:rsid w:val="00E577C9"/>
    <w:rsid w:val="00E62865"/>
    <w:rsid w:val="00E665A1"/>
    <w:rsid w:val="00E7539F"/>
    <w:rsid w:val="00E777C1"/>
    <w:rsid w:val="00E90A7D"/>
    <w:rsid w:val="00EA3467"/>
    <w:rsid w:val="00ED19E9"/>
    <w:rsid w:val="00EE4240"/>
    <w:rsid w:val="00EE4AD4"/>
    <w:rsid w:val="00EE4DBD"/>
    <w:rsid w:val="00EF7220"/>
    <w:rsid w:val="00F03FF6"/>
    <w:rsid w:val="00F12093"/>
    <w:rsid w:val="00F33095"/>
    <w:rsid w:val="00F428D5"/>
    <w:rsid w:val="00F44258"/>
    <w:rsid w:val="00F517BB"/>
    <w:rsid w:val="00F51C0C"/>
    <w:rsid w:val="00F6218C"/>
    <w:rsid w:val="00F62BEB"/>
    <w:rsid w:val="00F81355"/>
    <w:rsid w:val="00F81F3B"/>
    <w:rsid w:val="00F85128"/>
    <w:rsid w:val="00FA6D4B"/>
    <w:rsid w:val="00FC7CB9"/>
    <w:rsid w:val="00FD2DE4"/>
    <w:rsid w:val="00FD6E5E"/>
    <w:rsid w:val="00FE0D08"/>
    <w:rsid w:val="00FF1769"/>
    <w:rsid w:val="00FF1BF5"/>
    <w:rsid w:val="00FF1FC9"/>
    <w:rsid w:val="00FF504E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6075E-D897-49DB-B6C3-173F8DBB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6F2B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qFormat/>
    <w:rsid w:val="00D30A3C"/>
    <w:pPr>
      <w:outlineLvl w:val="4"/>
    </w:pPr>
    <w:rPr>
      <w:rFonts w:ascii="Trebuchet MS" w:hAnsi="Trebuchet MS"/>
    </w:rPr>
  </w:style>
  <w:style w:type="paragraph" w:styleId="6">
    <w:name w:val="heading 6"/>
    <w:basedOn w:val="a"/>
    <w:qFormat/>
    <w:rsid w:val="006F2BD1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3"/>
    <w:basedOn w:val="a"/>
    <w:rPr>
      <w:sz w:val="24"/>
    </w:rPr>
  </w:style>
  <w:style w:type="table" w:styleId="a4">
    <w:name w:val="Table Grid"/>
    <w:basedOn w:val="a1"/>
    <w:rsid w:val="006E6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1B74EF"/>
    <w:rPr>
      <w:b/>
      <w:bCs/>
    </w:rPr>
  </w:style>
  <w:style w:type="paragraph" w:styleId="a6">
    <w:name w:val="Normal (Web)"/>
    <w:basedOn w:val="a"/>
    <w:rsid w:val="001B74EF"/>
    <w:pPr>
      <w:spacing w:after="225"/>
    </w:pPr>
    <w:rPr>
      <w:sz w:val="24"/>
      <w:szCs w:val="24"/>
    </w:rPr>
  </w:style>
  <w:style w:type="character" w:styleId="a7">
    <w:name w:val="Emphasis"/>
    <w:qFormat/>
    <w:rsid w:val="001B74EF"/>
    <w:rPr>
      <w:i/>
      <w:iCs/>
    </w:rPr>
  </w:style>
  <w:style w:type="character" w:styleId="a8">
    <w:name w:val="Hyperlink"/>
    <w:rsid w:val="006F2BD1"/>
    <w:rPr>
      <w:color w:val="0065B3"/>
      <w:u w:val="single"/>
    </w:rPr>
  </w:style>
  <w:style w:type="paragraph" w:styleId="z-">
    <w:name w:val="HTML Top of Form"/>
    <w:basedOn w:val="a"/>
    <w:next w:val="a"/>
    <w:hidden/>
    <w:rsid w:val="006F2BD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6F2BD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onsPlusNormal">
    <w:name w:val="ConsPlusNormal"/>
    <w:rsid w:val="00CB0B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CB0B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footer"/>
    <w:basedOn w:val="a"/>
    <w:rsid w:val="009D519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D519D"/>
  </w:style>
  <w:style w:type="paragraph" w:styleId="ab">
    <w:name w:val="header"/>
    <w:basedOn w:val="a"/>
    <w:link w:val="ac"/>
    <w:rsid w:val="00BA58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A5890"/>
  </w:style>
  <w:style w:type="paragraph" w:styleId="ad">
    <w:name w:val="Balloon Text"/>
    <w:basedOn w:val="a"/>
    <w:link w:val="ae"/>
    <w:rsid w:val="00AA62F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AA6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86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2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83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273239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069563">
                                      <w:marLeft w:val="5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19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68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5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177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646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0816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793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69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042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943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95381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8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3532">
          <w:marLeft w:val="0"/>
          <w:marRight w:val="0"/>
          <w:marTop w:val="0"/>
          <w:marBottom w:val="0"/>
          <w:divBdr>
            <w:top w:val="single" w:sz="2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816552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9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9;&#1075;&#1086;&#1083;&#1086;&#1082;\&#1043;&#1077;&#1085;&#1080;&#1072;&#1090;&#1091;&#1083;&#1080;&#1085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E1321-9F33-4C0D-96D5-CAD4C90C0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Гениатулину</Template>
  <TotalTime>0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Админ</cp:lastModifiedBy>
  <cp:revision>2</cp:revision>
  <cp:lastPrinted>2024-05-15T05:52:00Z</cp:lastPrinted>
  <dcterms:created xsi:type="dcterms:W3CDTF">2025-05-05T01:21:00Z</dcterms:created>
  <dcterms:modified xsi:type="dcterms:W3CDTF">2025-05-05T01:21:00Z</dcterms:modified>
</cp:coreProperties>
</file>