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RPr="00056A5C" w:rsidTr="008A1C4A">
        <w:trPr>
          <w:cantSplit/>
          <w:trHeight w:val="567"/>
        </w:trPr>
        <w:tc>
          <w:tcPr>
            <w:tcW w:w="1581" w:type="dxa"/>
            <w:noWrap/>
          </w:tcPr>
          <w:p w:rsidR="001F5899" w:rsidRPr="00056A5C" w:rsidRDefault="001F5899" w:rsidP="001600A6">
            <w:pPr>
              <w:spacing w:after="0" w:line="240" w:lineRule="auto"/>
              <w:rPr>
                <w:rFonts w:ascii="Times New Roman" w:hAnsi="Times New Roman" w:cs="Times New Roman"/>
                <w:sz w:val="28"/>
                <w:szCs w:val="28"/>
                <w:lang w:val="en-US"/>
              </w:rPr>
            </w:pPr>
          </w:p>
        </w:tc>
      </w:tr>
    </w:tbl>
    <w:tbl>
      <w:tblPr>
        <w:tblpPr w:leftFromText="181" w:rightFromText="181" w:vertAnchor="page" w:horzAnchor="margin" w:tblpXSpec="right" w:tblpY="1180"/>
        <w:tblW w:w="0" w:type="auto"/>
        <w:tblLayout w:type="fixed"/>
        <w:tblCellMar>
          <w:left w:w="28" w:type="dxa"/>
          <w:right w:w="28" w:type="dxa"/>
        </w:tblCellMar>
        <w:tblLook w:val="00A0" w:firstRow="1" w:lastRow="0" w:firstColumn="1" w:lastColumn="0" w:noHBand="0" w:noVBand="0"/>
      </w:tblPr>
      <w:tblGrid>
        <w:gridCol w:w="3971"/>
      </w:tblGrid>
      <w:tr w:rsidR="00D07E62" w:rsidRPr="00056A5C" w:rsidTr="00BF0AD1">
        <w:trPr>
          <w:trHeight w:val="324"/>
        </w:trPr>
        <w:tc>
          <w:tcPr>
            <w:tcW w:w="3971" w:type="dxa"/>
            <w:tcMar>
              <w:left w:w="0" w:type="dxa"/>
              <w:right w:w="0" w:type="dxa"/>
            </w:tcMar>
          </w:tcPr>
          <w:p w:rsidR="00D07E62" w:rsidRPr="00056A5C" w:rsidRDefault="00D07E62" w:rsidP="00BF0AD1">
            <w:pPr>
              <w:spacing w:after="0" w:line="240" w:lineRule="auto"/>
              <w:ind w:right="-108" w:hanging="284"/>
              <w:rPr>
                <w:rFonts w:ascii="Times New Roman" w:hAnsi="Times New Roman" w:cs="Times New Roman"/>
                <w:sz w:val="28"/>
                <w:szCs w:val="28"/>
              </w:rPr>
            </w:pPr>
          </w:p>
        </w:tc>
      </w:tr>
    </w:tbl>
    <w:p w:rsidR="00234CD5" w:rsidRPr="0034787B" w:rsidRDefault="0034787B" w:rsidP="0096557C">
      <w:pPr>
        <w:pStyle w:val="20"/>
        <w:tabs>
          <w:tab w:val="left" w:pos="0"/>
        </w:tabs>
        <w:spacing w:after="0" w:line="240" w:lineRule="auto"/>
        <w:ind w:firstLine="709"/>
        <w:contextualSpacing/>
        <w:rPr>
          <w:rFonts w:ascii="Times New Roman" w:hAnsi="Times New Roman" w:cs="Times New Roman"/>
          <w:b/>
          <w:sz w:val="28"/>
          <w:szCs w:val="28"/>
        </w:rPr>
      </w:pPr>
      <w:r w:rsidRPr="0034787B">
        <w:rPr>
          <w:rFonts w:ascii="Times New Roman" w:hAnsi="Times New Roman" w:cs="Times New Roman"/>
          <w:b/>
          <w:sz w:val="28"/>
          <w:szCs w:val="28"/>
        </w:rPr>
        <w:t>За незаконную рубку лесных насаждений предусмотрена уголовная ответственность.</w:t>
      </w:r>
    </w:p>
    <w:p w:rsidR="0034787B" w:rsidRPr="0034787B" w:rsidRDefault="0034787B" w:rsidP="0034787B">
      <w:pPr>
        <w:spacing w:after="0" w:line="240" w:lineRule="auto"/>
        <w:ind w:firstLine="708"/>
        <w:jc w:val="both"/>
        <w:rPr>
          <w:rFonts w:ascii="Times New Roman" w:hAnsi="Times New Roman" w:cs="Times New Roman"/>
          <w:spacing w:val="-6"/>
          <w:sz w:val="28"/>
          <w:szCs w:val="28"/>
        </w:rPr>
      </w:pPr>
      <w:r w:rsidRPr="0034787B">
        <w:rPr>
          <w:rFonts w:ascii="Times New Roman" w:hAnsi="Times New Roman" w:cs="Times New Roman"/>
          <w:spacing w:val="-6"/>
          <w:sz w:val="28"/>
          <w:szCs w:val="28"/>
        </w:rPr>
        <w:t>На территории муниципального района «</w:t>
      </w:r>
      <w:proofErr w:type="spellStart"/>
      <w:r w:rsidR="00A7587D">
        <w:rPr>
          <w:rFonts w:ascii="Times New Roman" w:hAnsi="Times New Roman" w:cs="Times New Roman"/>
          <w:spacing w:val="-6"/>
          <w:sz w:val="28"/>
          <w:szCs w:val="28"/>
        </w:rPr>
        <w:t>Балейский</w:t>
      </w:r>
      <w:proofErr w:type="spellEnd"/>
      <w:r w:rsidRPr="0034787B">
        <w:rPr>
          <w:rFonts w:ascii="Times New Roman" w:hAnsi="Times New Roman" w:cs="Times New Roman"/>
          <w:spacing w:val="-6"/>
          <w:sz w:val="28"/>
          <w:szCs w:val="28"/>
        </w:rPr>
        <w:t xml:space="preserve"> район» в 2024 году выявлено </w:t>
      </w:r>
      <w:r w:rsidR="00A7587D">
        <w:rPr>
          <w:rFonts w:ascii="Times New Roman" w:hAnsi="Times New Roman" w:cs="Times New Roman"/>
          <w:spacing w:val="-6"/>
          <w:sz w:val="28"/>
          <w:szCs w:val="28"/>
        </w:rPr>
        <w:t>10</w:t>
      </w:r>
      <w:r w:rsidRPr="0034787B">
        <w:rPr>
          <w:rFonts w:ascii="Times New Roman" w:hAnsi="Times New Roman" w:cs="Times New Roman"/>
          <w:spacing w:val="-6"/>
          <w:sz w:val="28"/>
          <w:szCs w:val="28"/>
        </w:rPr>
        <w:t xml:space="preserve"> незаконных рубок лесных насаждений, лесному фонду причинен вред на сумму </w:t>
      </w:r>
      <w:r w:rsidR="00A7587D">
        <w:rPr>
          <w:rFonts w:ascii="Times New Roman" w:hAnsi="Times New Roman" w:cs="Times New Roman"/>
          <w:spacing w:val="-6"/>
          <w:sz w:val="28"/>
          <w:szCs w:val="28"/>
        </w:rPr>
        <w:t>1 511 055</w:t>
      </w:r>
      <w:bookmarkStart w:id="0" w:name="_GoBack"/>
      <w:bookmarkEnd w:id="0"/>
      <w:r w:rsidRPr="0034787B">
        <w:rPr>
          <w:rFonts w:ascii="Times New Roman" w:hAnsi="Times New Roman" w:cs="Times New Roman"/>
          <w:spacing w:val="-6"/>
          <w:sz w:val="28"/>
          <w:szCs w:val="28"/>
        </w:rPr>
        <w:t xml:space="preserve"> руб.</w:t>
      </w:r>
    </w:p>
    <w:p w:rsidR="0034787B" w:rsidRPr="0034787B" w:rsidRDefault="0034787B" w:rsidP="0034787B">
      <w:pPr>
        <w:pStyle w:val="ae"/>
        <w:spacing w:before="0" w:beforeAutospacing="0" w:after="0" w:afterAutospacing="0" w:line="288" w:lineRule="atLeast"/>
        <w:ind w:firstLine="540"/>
        <w:jc w:val="both"/>
        <w:rPr>
          <w:sz w:val="28"/>
          <w:szCs w:val="28"/>
        </w:rPr>
      </w:pPr>
      <w:r>
        <w:rPr>
          <w:spacing w:val="-6"/>
          <w:sz w:val="28"/>
          <w:szCs w:val="28"/>
        </w:rPr>
        <w:t>Вместе с тем, н</w:t>
      </w:r>
      <w:r w:rsidRPr="0034787B">
        <w:rPr>
          <w:spacing w:val="-6"/>
          <w:sz w:val="28"/>
          <w:szCs w:val="28"/>
        </w:rPr>
        <w:t xml:space="preserve">еобходимо </w:t>
      </w:r>
      <w:r>
        <w:rPr>
          <w:spacing w:val="-6"/>
          <w:sz w:val="28"/>
          <w:szCs w:val="28"/>
        </w:rPr>
        <w:t>знать</w:t>
      </w:r>
      <w:r w:rsidRPr="0034787B">
        <w:rPr>
          <w:spacing w:val="-6"/>
          <w:sz w:val="28"/>
          <w:szCs w:val="28"/>
        </w:rPr>
        <w:t xml:space="preserve"> и понимать, что за незаконную рубку лесных насаждений предусмотрена уголовная ответственность по ст. 260 Уголовного кодекса Российской Федерации (</w:t>
      </w:r>
      <w:r w:rsidRPr="0034787B">
        <w:rPr>
          <w:sz w:val="28"/>
          <w:szCs w:val="28"/>
        </w:rPr>
        <w:t xml:space="preserve">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w:t>
      </w:r>
    </w:p>
    <w:p w:rsidR="005323D7" w:rsidRDefault="0034787B" w:rsidP="00532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необходимости гражданам заготовить древесину</w:t>
      </w:r>
      <w:r w:rsidR="005323D7">
        <w:rPr>
          <w:rFonts w:ascii="Times New Roman" w:hAnsi="Times New Roman" w:cs="Times New Roman"/>
          <w:sz w:val="28"/>
          <w:szCs w:val="28"/>
        </w:rPr>
        <w:t xml:space="preserve"> для собственных нужд,</w:t>
      </w:r>
      <w:r>
        <w:rPr>
          <w:rFonts w:ascii="Times New Roman" w:hAnsi="Times New Roman" w:cs="Times New Roman"/>
          <w:sz w:val="28"/>
          <w:szCs w:val="28"/>
        </w:rPr>
        <w:t xml:space="preserve"> необходимо подать в письменной форме заявление о заключении договора</w:t>
      </w:r>
      <w:r w:rsidR="005323D7">
        <w:rPr>
          <w:rFonts w:ascii="Times New Roman" w:hAnsi="Times New Roman" w:cs="Times New Roman"/>
          <w:sz w:val="28"/>
          <w:szCs w:val="28"/>
        </w:rPr>
        <w:t xml:space="preserve"> купли-продажи лесных насаждений</w:t>
      </w:r>
      <w:r>
        <w:rPr>
          <w:rFonts w:ascii="Times New Roman" w:hAnsi="Times New Roman" w:cs="Times New Roman"/>
          <w:sz w:val="28"/>
          <w:szCs w:val="28"/>
        </w:rPr>
        <w:t xml:space="preserve"> в лесничество ГКУ «Управление лесничествами Забайкальского края» в границах которого предполагается заготовка древесины.</w:t>
      </w:r>
    </w:p>
    <w:p w:rsidR="0096557C" w:rsidRPr="00FB2CDC" w:rsidRDefault="0096557C" w:rsidP="005323D7">
      <w:pPr>
        <w:spacing w:line="240" w:lineRule="auto"/>
        <w:ind w:firstLine="709"/>
        <w:contextualSpacing/>
        <w:jc w:val="both"/>
        <w:rPr>
          <w:rFonts w:ascii="Times New Roman" w:hAnsi="Times New Roman" w:cs="Times New Roman"/>
          <w:sz w:val="28"/>
          <w:szCs w:val="28"/>
        </w:rPr>
      </w:pPr>
      <w:r w:rsidRPr="00FB2CDC">
        <w:rPr>
          <w:rFonts w:ascii="Times New Roman" w:hAnsi="Times New Roman" w:cs="Times New Roman"/>
          <w:sz w:val="28"/>
          <w:szCs w:val="28"/>
        </w:rPr>
        <w:t>Порядок и виды предоставляемых документов для заключения договора купли-продажи лесных насаждений на территории Забайкальского края предусмотрен</w:t>
      </w:r>
      <w:r w:rsidR="00B26659">
        <w:rPr>
          <w:rFonts w:ascii="Times New Roman" w:hAnsi="Times New Roman" w:cs="Times New Roman"/>
          <w:sz w:val="28"/>
          <w:szCs w:val="28"/>
        </w:rPr>
        <w:t>ы</w:t>
      </w:r>
      <w:r w:rsidRPr="00FB2CDC">
        <w:rPr>
          <w:rFonts w:ascii="Times New Roman" w:hAnsi="Times New Roman" w:cs="Times New Roman"/>
          <w:sz w:val="28"/>
          <w:szCs w:val="28"/>
        </w:rPr>
        <w:t xml:space="preserve"> Законом Забайкальского края от 26.09.2008 №59-ЗЗК «О реализации на территории Забайкальского края отдельных положений Лесного кодекса Российской Федерации» (далее – Закон № 59-ЗЗК).</w:t>
      </w:r>
    </w:p>
    <w:p w:rsidR="0096557C" w:rsidRPr="00FB2CDC" w:rsidRDefault="0096557C" w:rsidP="0096557C">
      <w:pPr>
        <w:spacing w:line="240" w:lineRule="auto"/>
        <w:ind w:firstLine="709"/>
        <w:contextualSpacing/>
        <w:jc w:val="both"/>
        <w:rPr>
          <w:rFonts w:ascii="Times New Roman" w:hAnsi="Times New Roman" w:cs="Times New Roman"/>
          <w:sz w:val="28"/>
          <w:szCs w:val="28"/>
        </w:rPr>
      </w:pPr>
      <w:r w:rsidRPr="00FB2CDC">
        <w:rPr>
          <w:rFonts w:ascii="Times New Roman" w:hAnsi="Times New Roman" w:cs="Times New Roman"/>
          <w:sz w:val="28"/>
          <w:szCs w:val="28"/>
        </w:rPr>
        <w:t>Согласно п. 4 Закона № 59-ЗЗК граждане, желающие осуществлять заготовку древесины для собственных нужд, подают в письменной форме заявление о заключении договора купли-продажи лесных насаждений в уполномоченный орган.</w:t>
      </w:r>
    </w:p>
    <w:p w:rsidR="008500BC" w:rsidRDefault="00B906DC" w:rsidP="008500BC">
      <w:pPr>
        <w:spacing w:after="0" w:line="228"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 случа</w:t>
      </w:r>
      <w:r w:rsidR="00B744B2">
        <w:rPr>
          <w:rFonts w:ascii="Times New Roman" w:hAnsi="Times New Roman" w:cs="Times New Roman"/>
          <w:spacing w:val="-4"/>
          <w:sz w:val="28"/>
          <w:szCs w:val="28"/>
        </w:rPr>
        <w:t>е</w:t>
      </w:r>
      <w:r>
        <w:rPr>
          <w:rFonts w:ascii="Times New Roman" w:hAnsi="Times New Roman" w:cs="Times New Roman"/>
          <w:spacing w:val="-4"/>
          <w:sz w:val="28"/>
          <w:szCs w:val="28"/>
        </w:rPr>
        <w:t xml:space="preserve"> отказа в заключении договора купли-продажи лесных насаждений в результате отсутствия необходимой древесины сотрудники лесничества </w:t>
      </w:r>
      <w:r w:rsidR="00B744B2">
        <w:rPr>
          <w:rFonts w:ascii="Times New Roman" w:hAnsi="Times New Roman" w:cs="Times New Roman"/>
          <w:spacing w:val="-4"/>
          <w:sz w:val="28"/>
          <w:szCs w:val="28"/>
        </w:rPr>
        <w:t>информируют</w:t>
      </w:r>
      <w:r>
        <w:rPr>
          <w:rFonts w:ascii="Times New Roman" w:hAnsi="Times New Roman" w:cs="Times New Roman"/>
          <w:spacing w:val="-4"/>
          <w:sz w:val="28"/>
          <w:szCs w:val="28"/>
        </w:rPr>
        <w:t xml:space="preserve"> граждан </w:t>
      </w:r>
      <w:r w:rsidR="00B744B2">
        <w:rPr>
          <w:rFonts w:ascii="Times New Roman" w:hAnsi="Times New Roman" w:cs="Times New Roman"/>
          <w:spacing w:val="-4"/>
          <w:sz w:val="28"/>
          <w:szCs w:val="28"/>
        </w:rPr>
        <w:t xml:space="preserve">о том </w:t>
      </w:r>
      <w:r>
        <w:rPr>
          <w:rFonts w:ascii="Times New Roman" w:hAnsi="Times New Roman" w:cs="Times New Roman"/>
          <w:spacing w:val="-4"/>
          <w:sz w:val="28"/>
          <w:szCs w:val="28"/>
        </w:rPr>
        <w:t>в какие лесничества они могут обратиться (наименование лесничества, местонахождение, телефоны и т.д.) для заключения договора купли-продажи лесных насаждений для собственных нужд.</w:t>
      </w:r>
    </w:p>
    <w:p w:rsidR="00B906DC" w:rsidRDefault="00B906DC" w:rsidP="008500BC">
      <w:pPr>
        <w:spacing w:after="0" w:line="228"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Закон №59-ЗЗК не запрещает гражданам обращаться в лесничества находящиеся не по месту регистрации/жительства гражданина</w:t>
      </w:r>
      <w:r w:rsidR="00B744B2">
        <w:rPr>
          <w:rFonts w:ascii="Times New Roman" w:hAnsi="Times New Roman" w:cs="Times New Roman"/>
          <w:spacing w:val="-4"/>
          <w:sz w:val="28"/>
          <w:szCs w:val="28"/>
        </w:rPr>
        <w:t>,</w:t>
      </w:r>
      <w:r>
        <w:rPr>
          <w:rFonts w:ascii="Times New Roman" w:hAnsi="Times New Roman" w:cs="Times New Roman"/>
          <w:spacing w:val="-4"/>
          <w:sz w:val="28"/>
          <w:szCs w:val="28"/>
        </w:rPr>
        <w:t xml:space="preserve"> желающе</w:t>
      </w:r>
      <w:r w:rsidR="00B744B2">
        <w:rPr>
          <w:rFonts w:ascii="Times New Roman" w:hAnsi="Times New Roman" w:cs="Times New Roman"/>
          <w:spacing w:val="-4"/>
          <w:sz w:val="28"/>
          <w:szCs w:val="28"/>
        </w:rPr>
        <w:t>го</w:t>
      </w:r>
      <w:r>
        <w:rPr>
          <w:rFonts w:ascii="Times New Roman" w:hAnsi="Times New Roman" w:cs="Times New Roman"/>
          <w:spacing w:val="-4"/>
          <w:sz w:val="28"/>
          <w:szCs w:val="28"/>
        </w:rPr>
        <w:t xml:space="preserve"> заключить договор купли-продажи лесных насаждений для собственных нужд.</w:t>
      </w:r>
    </w:p>
    <w:p w:rsidR="00E87C2C" w:rsidRPr="003E1A8C" w:rsidRDefault="00E87C2C" w:rsidP="00190E74">
      <w:pPr>
        <w:spacing w:after="0" w:line="240" w:lineRule="exact"/>
        <w:rPr>
          <w:rFonts w:ascii="Times New Roman" w:hAnsi="Times New Roman" w:cs="Times New Roman"/>
          <w:sz w:val="20"/>
          <w:szCs w:val="20"/>
        </w:rPr>
      </w:pPr>
    </w:p>
    <w:sectPr w:rsidR="00E87C2C" w:rsidRPr="003E1A8C" w:rsidSect="00B26659">
      <w:headerReference w:type="default" r:id="rId11"/>
      <w:footerReference w:type="first" r:id="rId12"/>
      <w:pgSz w:w="11906" w:h="16838"/>
      <w:pgMar w:top="1560"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188" w:rsidRDefault="00A75188" w:rsidP="007212FD">
      <w:pPr>
        <w:spacing w:after="0" w:line="240" w:lineRule="auto"/>
      </w:pPr>
      <w:r>
        <w:separator/>
      </w:r>
    </w:p>
  </w:endnote>
  <w:endnote w:type="continuationSeparator" w:id="0">
    <w:p w:rsidR="00A75188" w:rsidRDefault="00A7518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3F9" w:rsidRPr="00485DDE" w:rsidRDefault="00CF53F9" w:rsidP="006963CA">
    <w:pPr>
      <w:pStyle w:val="a6"/>
      <w:spacing w:after="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188" w:rsidRDefault="00A75188" w:rsidP="007212FD">
      <w:pPr>
        <w:spacing w:after="0" w:line="240" w:lineRule="auto"/>
      </w:pPr>
      <w:r>
        <w:separator/>
      </w:r>
    </w:p>
  </w:footnote>
  <w:footnote w:type="continuationSeparator" w:id="0">
    <w:p w:rsidR="00A75188" w:rsidRDefault="00A75188"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227141"/>
      <w:docPartObj>
        <w:docPartGallery w:val="Page Numbers (Top of Page)"/>
        <w:docPartUnique/>
      </w:docPartObj>
    </w:sdtPr>
    <w:sdtEndPr/>
    <w:sdtContent>
      <w:p w:rsidR="00CF53F9" w:rsidRDefault="00CF53F9">
        <w:pPr>
          <w:pStyle w:val="a4"/>
          <w:jc w:val="center"/>
        </w:pPr>
        <w:r>
          <w:fldChar w:fldCharType="begin"/>
        </w:r>
        <w:r>
          <w:instrText>PAGE   \* MERGEFORMAT</w:instrText>
        </w:r>
        <w:r>
          <w:fldChar w:fldCharType="separate"/>
        </w:r>
        <w:r w:rsidR="003A62AC">
          <w:rPr>
            <w:noProof/>
          </w:rPr>
          <w:t>11</w:t>
        </w:r>
        <w:r>
          <w:fldChar w:fldCharType="end"/>
        </w:r>
      </w:p>
    </w:sdtContent>
  </w:sdt>
  <w:p w:rsidR="00CF53F9" w:rsidRDefault="00CF53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05A"/>
    <w:multiLevelType w:val="hybridMultilevel"/>
    <w:tmpl w:val="4170D3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BC53E1C"/>
    <w:multiLevelType w:val="hybridMultilevel"/>
    <w:tmpl w:val="011E5428"/>
    <w:lvl w:ilvl="0" w:tplc="A0521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640244"/>
    <w:multiLevelType w:val="multilevel"/>
    <w:tmpl w:val="1A604F80"/>
    <w:lvl w:ilvl="0">
      <w:start w:val="2"/>
      <w:numFmt w:val="decimal"/>
      <w:lvlText w:val="%1"/>
      <w:lvlJc w:val="left"/>
      <w:pPr>
        <w:ind w:left="375" w:hanging="375"/>
      </w:pPr>
      <w:rPr>
        <w:rFonts w:hint="default"/>
      </w:rPr>
    </w:lvl>
    <w:lvl w:ilvl="1">
      <w:start w:val="15"/>
      <w:numFmt w:val="decimal"/>
      <w:lvlText w:val="%1.%2"/>
      <w:lvlJc w:val="left"/>
      <w:pPr>
        <w:ind w:left="179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16D04EF7"/>
    <w:multiLevelType w:val="hybridMultilevel"/>
    <w:tmpl w:val="25BC1644"/>
    <w:lvl w:ilvl="0" w:tplc="9430787C">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D01226">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D77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A00A8C">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EC4C92">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B820F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C0A27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3A1F0E">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D845D0">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806282"/>
    <w:multiLevelType w:val="multilevel"/>
    <w:tmpl w:val="E0C8DE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6C62506"/>
    <w:multiLevelType w:val="multilevel"/>
    <w:tmpl w:val="23F8226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2841E88"/>
    <w:multiLevelType w:val="hybridMultilevel"/>
    <w:tmpl w:val="A7C01C52"/>
    <w:lvl w:ilvl="0" w:tplc="42181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F74C84"/>
    <w:multiLevelType w:val="hybridMultilevel"/>
    <w:tmpl w:val="5AEC9ED2"/>
    <w:lvl w:ilvl="0" w:tplc="50927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F147A2"/>
    <w:multiLevelType w:val="multilevel"/>
    <w:tmpl w:val="B32AE32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6B5482A"/>
    <w:multiLevelType w:val="hybridMultilevel"/>
    <w:tmpl w:val="4E0478E0"/>
    <w:lvl w:ilvl="0" w:tplc="C0E81E94">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AD87D7E">
      <w:start w:val="1"/>
      <w:numFmt w:val="bullet"/>
      <w:lvlText w:val="o"/>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3CA79EE">
      <w:start w:val="1"/>
      <w:numFmt w:val="bullet"/>
      <w:lvlText w:val="▪"/>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174A492">
      <w:start w:val="1"/>
      <w:numFmt w:val="bullet"/>
      <w:lvlText w:val="•"/>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3FA4FB6">
      <w:start w:val="1"/>
      <w:numFmt w:val="bullet"/>
      <w:lvlText w:val="o"/>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FF0BEA6">
      <w:start w:val="1"/>
      <w:numFmt w:val="bullet"/>
      <w:lvlText w:val="▪"/>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4726730">
      <w:start w:val="1"/>
      <w:numFmt w:val="bullet"/>
      <w:lvlText w:val="•"/>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D26A5D6">
      <w:start w:val="1"/>
      <w:numFmt w:val="bullet"/>
      <w:lvlText w:val="o"/>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25C3800">
      <w:start w:val="1"/>
      <w:numFmt w:val="bullet"/>
      <w:lvlText w:val="▪"/>
      <w:lvlJc w:val="left"/>
      <w:pPr>
        <w:ind w:left="68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4D032469"/>
    <w:multiLevelType w:val="hybridMultilevel"/>
    <w:tmpl w:val="14D48D30"/>
    <w:lvl w:ilvl="0" w:tplc="E8E42E56">
      <w:start w:val="1"/>
      <w:numFmt w:val="decimal"/>
      <w:lvlText w:val="%1)"/>
      <w:lvlJc w:val="left"/>
      <w:pPr>
        <w:ind w:left="15"/>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CD7F2">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92F0CA">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FAFC54">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3CAAA6">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E0E4EC">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58F5B0">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FCCBB4">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A89A62">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1C41828"/>
    <w:multiLevelType w:val="hybridMultilevel"/>
    <w:tmpl w:val="BFCEF34C"/>
    <w:lvl w:ilvl="0" w:tplc="6DC81C04">
      <w:start w:val="17"/>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FA7D82">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7E8BEC">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76A050">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545D28">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F494E6">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A6499E">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6CB038">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4D59E">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6467AEF"/>
    <w:multiLevelType w:val="hybridMultilevel"/>
    <w:tmpl w:val="D36461D4"/>
    <w:lvl w:ilvl="0" w:tplc="648E2E96">
      <w:start w:val="1"/>
      <w:numFmt w:val="bullet"/>
      <w:lvlText w:val="-"/>
      <w:lvlJc w:val="left"/>
      <w:pPr>
        <w:ind w:left="9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81860EE">
      <w:start w:val="1"/>
      <w:numFmt w:val="bullet"/>
      <w:lvlText w:val="o"/>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7FE7488">
      <w:start w:val="1"/>
      <w:numFmt w:val="bullet"/>
      <w:lvlText w:val="▪"/>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532C172">
      <w:start w:val="1"/>
      <w:numFmt w:val="bullet"/>
      <w:lvlText w:val="•"/>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25CE2FC">
      <w:start w:val="1"/>
      <w:numFmt w:val="bullet"/>
      <w:lvlText w:val="o"/>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10282D6">
      <w:start w:val="1"/>
      <w:numFmt w:val="bullet"/>
      <w:lvlText w:val="▪"/>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C0E1510">
      <w:start w:val="1"/>
      <w:numFmt w:val="bullet"/>
      <w:lvlText w:val="•"/>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B6AC480">
      <w:start w:val="1"/>
      <w:numFmt w:val="bullet"/>
      <w:lvlText w:val="o"/>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2E4BEF8">
      <w:start w:val="1"/>
      <w:numFmt w:val="bullet"/>
      <w:lvlText w:val="▪"/>
      <w:lvlJc w:val="left"/>
      <w:pPr>
        <w:ind w:left="6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59D764C0"/>
    <w:multiLevelType w:val="hybridMultilevel"/>
    <w:tmpl w:val="F1F011A6"/>
    <w:lvl w:ilvl="0" w:tplc="C2D63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5B2D84"/>
    <w:multiLevelType w:val="hybridMultilevel"/>
    <w:tmpl w:val="D6C00D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8265068"/>
    <w:multiLevelType w:val="hybridMultilevel"/>
    <w:tmpl w:val="D4263F0A"/>
    <w:lvl w:ilvl="0" w:tplc="E0640A16">
      <w:start w:val="1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280C0A">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7A42C6">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E6DC7C">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CE6E8A">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ECF658">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A01D3C">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F46F76">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2A52CC">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187460"/>
    <w:multiLevelType w:val="hybridMultilevel"/>
    <w:tmpl w:val="9E523680"/>
    <w:lvl w:ilvl="0" w:tplc="A052191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B6135A"/>
    <w:multiLevelType w:val="multilevel"/>
    <w:tmpl w:val="C13002B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4"/>
  </w:num>
  <w:num w:numId="3">
    <w:abstractNumId w:val="17"/>
  </w:num>
  <w:num w:numId="4">
    <w:abstractNumId w:val="8"/>
  </w:num>
  <w:num w:numId="5">
    <w:abstractNumId w:val="13"/>
  </w:num>
  <w:num w:numId="6">
    <w:abstractNumId w:val="1"/>
  </w:num>
  <w:num w:numId="7">
    <w:abstractNumId w:val="16"/>
  </w:num>
  <w:num w:numId="8">
    <w:abstractNumId w:val="10"/>
  </w:num>
  <w:num w:numId="9">
    <w:abstractNumId w:val="7"/>
  </w:num>
  <w:num w:numId="10">
    <w:abstractNumId w:val="6"/>
  </w:num>
  <w:num w:numId="11">
    <w:abstractNumId w:val="3"/>
  </w:num>
  <w:num w:numId="12">
    <w:abstractNumId w:val="9"/>
  </w:num>
  <w:num w:numId="13">
    <w:abstractNumId w:val="2"/>
  </w:num>
  <w:num w:numId="14">
    <w:abstractNumId w:val="0"/>
  </w:num>
  <w:num w:numId="15">
    <w:abstractNumId w:val="14"/>
  </w:num>
  <w:num w:numId="16">
    <w:abstractNumId w:val="1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4B"/>
    <w:rsid w:val="0000196B"/>
    <w:rsid w:val="000025A7"/>
    <w:rsid w:val="000029ED"/>
    <w:rsid w:val="00002D30"/>
    <w:rsid w:val="00005EB0"/>
    <w:rsid w:val="00007446"/>
    <w:rsid w:val="00014574"/>
    <w:rsid w:val="0001634D"/>
    <w:rsid w:val="0001696A"/>
    <w:rsid w:val="000219F0"/>
    <w:rsid w:val="00021F0F"/>
    <w:rsid w:val="00024D01"/>
    <w:rsid w:val="0002561C"/>
    <w:rsid w:val="00031566"/>
    <w:rsid w:val="0003329B"/>
    <w:rsid w:val="00035A31"/>
    <w:rsid w:val="00042750"/>
    <w:rsid w:val="00043691"/>
    <w:rsid w:val="00043725"/>
    <w:rsid w:val="00045F72"/>
    <w:rsid w:val="00046DCB"/>
    <w:rsid w:val="000511DE"/>
    <w:rsid w:val="00052C68"/>
    <w:rsid w:val="00053EBB"/>
    <w:rsid w:val="000550FF"/>
    <w:rsid w:val="000555EE"/>
    <w:rsid w:val="0005596A"/>
    <w:rsid w:val="00055FD0"/>
    <w:rsid w:val="00056A50"/>
    <w:rsid w:val="00056A5C"/>
    <w:rsid w:val="00064F0E"/>
    <w:rsid w:val="00070384"/>
    <w:rsid w:val="00070889"/>
    <w:rsid w:val="00071E57"/>
    <w:rsid w:val="0007553B"/>
    <w:rsid w:val="00075E8B"/>
    <w:rsid w:val="000803E2"/>
    <w:rsid w:val="000833BD"/>
    <w:rsid w:val="000845D0"/>
    <w:rsid w:val="00084D4F"/>
    <w:rsid w:val="0008628B"/>
    <w:rsid w:val="0008721A"/>
    <w:rsid w:val="00090738"/>
    <w:rsid w:val="0009188A"/>
    <w:rsid w:val="00092577"/>
    <w:rsid w:val="000926F3"/>
    <w:rsid w:val="0009333E"/>
    <w:rsid w:val="00095729"/>
    <w:rsid w:val="00095EC5"/>
    <w:rsid w:val="000A3206"/>
    <w:rsid w:val="000A4703"/>
    <w:rsid w:val="000A492F"/>
    <w:rsid w:val="000A4E3C"/>
    <w:rsid w:val="000A527E"/>
    <w:rsid w:val="000A6939"/>
    <w:rsid w:val="000A6C9D"/>
    <w:rsid w:val="000B6EFC"/>
    <w:rsid w:val="000B708E"/>
    <w:rsid w:val="000C021C"/>
    <w:rsid w:val="000C062E"/>
    <w:rsid w:val="000C0717"/>
    <w:rsid w:val="000C6C9D"/>
    <w:rsid w:val="000C6CE3"/>
    <w:rsid w:val="000D261B"/>
    <w:rsid w:val="000D4565"/>
    <w:rsid w:val="000E031A"/>
    <w:rsid w:val="000E4AB4"/>
    <w:rsid w:val="000E5191"/>
    <w:rsid w:val="000F32C2"/>
    <w:rsid w:val="000F5416"/>
    <w:rsid w:val="000F7BB7"/>
    <w:rsid w:val="00101AA3"/>
    <w:rsid w:val="00107179"/>
    <w:rsid w:val="00112431"/>
    <w:rsid w:val="00117B5C"/>
    <w:rsid w:val="00120EF0"/>
    <w:rsid w:val="00122755"/>
    <w:rsid w:val="00123DB2"/>
    <w:rsid w:val="00134382"/>
    <w:rsid w:val="00134A29"/>
    <w:rsid w:val="00137D50"/>
    <w:rsid w:val="00140D33"/>
    <w:rsid w:val="001428AC"/>
    <w:rsid w:val="00144445"/>
    <w:rsid w:val="00145DF6"/>
    <w:rsid w:val="001461B7"/>
    <w:rsid w:val="00150096"/>
    <w:rsid w:val="00150B0A"/>
    <w:rsid w:val="00151B1C"/>
    <w:rsid w:val="0015475F"/>
    <w:rsid w:val="00154919"/>
    <w:rsid w:val="00156642"/>
    <w:rsid w:val="001572B8"/>
    <w:rsid w:val="001600A6"/>
    <w:rsid w:val="001618F2"/>
    <w:rsid w:val="00166226"/>
    <w:rsid w:val="00166A1C"/>
    <w:rsid w:val="00166DB1"/>
    <w:rsid w:val="001703BA"/>
    <w:rsid w:val="00170967"/>
    <w:rsid w:val="00173F90"/>
    <w:rsid w:val="00176DD9"/>
    <w:rsid w:val="00180843"/>
    <w:rsid w:val="00180F13"/>
    <w:rsid w:val="0018208F"/>
    <w:rsid w:val="001822FA"/>
    <w:rsid w:val="0018266A"/>
    <w:rsid w:val="00182770"/>
    <w:rsid w:val="00184AFE"/>
    <w:rsid w:val="00190E74"/>
    <w:rsid w:val="001921AE"/>
    <w:rsid w:val="00194DC9"/>
    <w:rsid w:val="001A1BA3"/>
    <w:rsid w:val="001A71D0"/>
    <w:rsid w:val="001B073C"/>
    <w:rsid w:val="001B3194"/>
    <w:rsid w:val="001B4243"/>
    <w:rsid w:val="001C2357"/>
    <w:rsid w:val="001C3E4C"/>
    <w:rsid w:val="001C4297"/>
    <w:rsid w:val="001C5208"/>
    <w:rsid w:val="001C53D9"/>
    <w:rsid w:val="001C61B8"/>
    <w:rsid w:val="001D078D"/>
    <w:rsid w:val="001D329E"/>
    <w:rsid w:val="001D3E47"/>
    <w:rsid w:val="001E0A9B"/>
    <w:rsid w:val="001E1C1B"/>
    <w:rsid w:val="001F22EA"/>
    <w:rsid w:val="001F245C"/>
    <w:rsid w:val="001F400F"/>
    <w:rsid w:val="001F5899"/>
    <w:rsid w:val="001F7FCD"/>
    <w:rsid w:val="002048A1"/>
    <w:rsid w:val="00207073"/>
    <w:rsid w:val="002139C2"/>
    <w:rsid w:val="00215A47"/>
    <w:rsid w:val="00217DD5"/>
    <w:rsid w:val="00221B89"/>
    <w:rsid w:val="00224E1B"/>
    <w:rsid w:val="0023217D"/>
    <w:rsid w:val="00234782"/>
    <w:rsid w:val="00234CD5"/>
    <w:rsid w:val="002403E3"/>
    <w:rsid w:val="00244570"/>
    <w:rsid w:val="00246F59"/>
    <w:rsid w:val="002472DE"/>
    <w:rsid w:val="00262FDC"/>
    <w:rsid w:val="00274F42"/>
    <w:rsid w:val="00276645"/>
    <w:rsid w:val="002802F4"/>
    <w:rsid w:val="00280D52"/>
    <w:rsid w:val="0028160B"/>
    <w:rsid w:val="00281733"/>
    <w:rsid w:val="00282A49"/>
    <w:rsid w:val="00291073"/>
    <w:rsid w:val="00292E03"/>
    <w:rsid w:val="002955B5"/>
    <w:rsid w:val="00296745"/>
    <w:rsid w:val="00297BCD"/>
    <w:rsid w:val="002A109C"/>
    <w:rsid w:val="002A1135"/>
    <w:rsid w:val="002A1912"/>
    <w:rsid w:val="002A1EE5"/>
    <w:rsid w:val="002A61DD"/>
    <w:rsid w:val="002A6465"/>
    <w:rsid w:val="002B0295"/>
    <w:rsid w:val="002B1DBC"/>
    <w:rsid w:val="002B4378"/>
    <w:rsid w:val="002B6BA7"/>
    <w:rsid w:val="002C070C"/>
    <w:rsid w:val="002C1376"/>
    <w:rsid w:val="002C14DA"/>
    <w:rsid w:val="002C7C1D"/>
    <w:rsid w:val="002D1F45"/>
    <w:rsid w:val="002D484E"/>
    <w:rsid w:val="002D52A8"/>
    <w:rsid w:val="002D7E30"/>
    <w:rsid w:val="002E4361"/>
    <w:rsid w:val="002E7520"/>
    <w:rsid w:val="002F238D"/>
    <w:rsid w:val="002F39E8"/>
    <w:rsid w:val="002F5211"/>
    <w:rsid w:val="00301C1C"/>
    <w:rsid w:val="00310709"/>
    <w:rsid w:val="003129A1"/>
    <w:rsid w:val="00314A5F"/>
    <w:rsid w:val="003150C4"/>
    <w:rsid w:val="003174F9"/>
    <w:rsid w:val="0032028D"/>
    <w:rsid w:val="003224D0"/>
    <w:rsid w:val="00322DDF"/>
    <w:rsid w:val="00324114"/>
    <w:rsid w:val="003247DD"/>
    <w:rsid w:val="003302BF"/>
    <w:rsid w:val="0033346C"/>
    <w:rsid w:val="00333855"/>
    <w:rsid w:val="00335618"/>
    <w:rsid w:val="00336220"/>
    <w:rsid w:val="003401CD"/>
    <w:rsid w:val="003407C6"/>
    <w:rsid w:val="00340FF9"/>
    <w:rsid w:val="00341A3F"/>
    <w:rsid w:val="0034238E"/>
    <w:rsid w:val="0034311A"/>
    <w:rsid w:val="00343B33"/>
    <w:rsid w:val="003443C6"/>
    <w:rsid w:val="00345F5E"/>
    <w:rsid w:val="00346EAE"/>
    <w:rsid w:val="0034787B"/>
    <w:rsid w:val="00351661"/>
    <w:rsid w:val="00355985"/>
    <w:rsid w:val="003573B4"/>
    <w:rsid w:val="003573C8"/>
    <w:rsid w:val="00360FA7"/>
    <w:rsid w:val="0036129A"/>
    <w:rsid w:val="00366F83"/>
    <w:rsid w:val="0037627A"/>
    <w:rsid w:val="00376B7F"/>
    <w:rsid w:val="00376EEB"/>
    <w:rsid w:val="00381B7A"/>
    <w:rsid w:val="00384D83"/>
    <w:rsid w:val="00386BB6"/>
    <w:rsid w:val="003877B3"/>
    <w:rsid w:val="0039045F"/>
    <w:rsid w:val="00390991"/>
    <w:rsid w:val="00392D6E"/>
    <w:rsid w:val="00394536"/>
    <w:rsid w:val="003A0540"/>
    <w:rsid w:val="003A2D6C"/>
    <w:rsid w:val="003A62AC"/>
    <w:rsid w:val="003A6E28"/>
    <w:rsid w:val="003B0129"/>
    <w:rsid w:val="003B14B2"/>
    <w:rsid w:val="003B1BB6"/>
    <w:rsid w:val="003B3C9F"/>
    <w:rsid w:val="003B4D0B"/>
    <w:rsid w:val="003B7F94"/>
    <w:rsid w:val="003C030D"/>
    <w:rsid w:val="003C1601"/>
    <w:rsid w:val="003C2B52"/>
    <w:rsid w:val="003C2FF0"/>
    <w:rsid w:val="003D1CA9"/>
    <w:rsid w:val="003D7F23"/>
    <w:rsid w:val="003E1A8C"/>
    <w:rsid w:val="003E3D02"/>
    <w:rsid w:val="003E45E7"/>
    <w:rsid w:val="003E77E1"/>
    <w:rsid w:val="003F6EDA"/>
    <w:rsid w:val="003F73CA"/>
    <w:rsid w:val="004036B5"/>
    <w:rsid w:val="00403A12"/>
    <w:rsid w:val="004071CA"/>
    <w:rsid w:val="00410464"/>
    <w:rsid w:val="00410A58"/>
    <w:rsid w:val="00414707"/>
    <w:rsid w:val="00417B70"/>
    <w:rsid w:val="00420A2E"/>
    <w:rsid w:val="00425E34"/>
    <w:rsid w:val="00432B64"/>
    <w:rsid w:val="00443458"/>
    <w:rsid w:val="00452201"/>
    <w:rsid w:val="0045739F"/>
    <w:rsid w:val="00464BF3"/>
    <w:rsid w:val="00464C05"/>
    <w:rsid w:val="00465FA4"/>
    <w:rsid w:val="00470AB3"/>
    <w:rsid w:val="00470B02"/>
    <w:rsid w:val="00470BE4"/>
    <w:rsid w:val="00471072"/>
    <w:rsid w:val="00471B0F"/>
    <w:rsid w:val="004750AC"/>
    <w:rsid w:val="004774C9"/>
    <w:rsid w:val="004840EF"/>
    <w:rsid w:val="00485DDE"/>
    <w:rsid w:val="00490847"/>
    <w:rsid w:val="00490C69"/>
    <w:rsid w:val="00497EE9"/>
    <w:rsid w:val="004A0C50"/>
    <w:rsid w:val="004A0D86"/>
    <w:rsid w:val="004A2339"/>
    <w:rsid w:val="004A43B7"/>
    <w:rsid w:val="004A7FB7"/>
    <w:rsid w:val="004B1279"/>
    <w:rsid w:val="004B17D2"/>
    <w:rsid w:val="004B369F"/>
    <w:rsid w:val="004B4A2F"/>
    <w:rsid w:val="004B679C"/>
    <w:rsid w:val="004D07A4"/>
    <w:rsid w:val="004E0AF0"/>
    <w:rsid w:val="004E386A"/>
    <w:rsid w:val="004E3F7D"/>
    <w:rsid w:val="004E4D3F"/>
    <w:rsid w:val="004E4ECC"/>
    <w:rsid w:val="004E5344"/>
    <w:rsid w:val="004E584C"/>
    <w:rsid w:val="004E7B80"/>
    <w:rsid w:val="004F53F0"/>
    <w:rsid w:val="004F6D3B"/>
    <w:rsid w:val="00500C9D"/>
    <w:rsid w:val="00501116"/>
    <w:rsid w:val="00502E6F"/>
    <w:rsid w:val="0050381A"/>
    <w:rsid w:val="0050384D"/>
    <w:rsid w:val="00503D80"/>
    <w:rsid w:val="00503DD5"/>
    <w:rsid w:val="00507EB9"/>
    <w:rsid w:val="00510190"/>
    <w:rsid w:val="00512CB8"/>
    <w:rsid w:val="005138DF"/>
    <w:rsid w:val="0051465B"/>
    <w:rsid w:val="005220DC"/>
    <w:rsid w:val="0052494F"/>
    <w:rsid w:val="00525AA1"/>
    <w:rsid w:val="00531A87"/>
    <w:rsid w:val="005323D7"/>
    <w:rsid w:val="00532A40"/>
    <w:rsid w:val="005331DF"/>
    <w:rsid w:val="00536C62"/>
    <w:rsid w:val="0054247E"/>
    <w:rsid w:val="005452F2"/>
    <w:rsid w:val="00546605"/>
    <w:rsid w:val="005509DD"/>
    <w:rsid w:val="00555265"/>
    <w:rsid w:val="00555B98"/>
    <w:rsid w:val="00564319"/>
    <w:rsid w:val="00564B85"/>
    <w:rsid w:val="00565FDC"/>
    <w:rsid w:val="0057111B"/>
    <w:rsid w:val="00571320"/>
    <w:rsid w:val="005728A7"/>
    <w:rsid w:val="00573CBD"/>
    <w:rsid w:val="00573D3F"/>
    <w:rsid w:val="005741AC"/>
    <w:rsid w:val="0057428B"/>
    <w:rsid w:val="00581F90"/>
    <w:rsid w:val="00582DB1"/>
    <w:rsid w:val="00583C11"/>
    <w:rsid w:val="005864F2"/>
    <w:rsid w:val="00590D66"/>
    <w:rsid w:val="005916D9"/>
    <w:rsid w:val="00592813"/>
    <w:rsid w:val="00596047"/>
    <w:rsid w:val="005A0267"/>
    <w:rsid w:val="005A1CE3"/>
    <w:rsid w:val="005A3D3F"/>
    <w:rsid w:val="005A51A9"/>
    <w:rsid w:val="005A7E5C"/>
    <w:rsid w:val="005B053F"/>
    <w:rsid w:val="005B6345"/>
    <w:rsid w:val="005B6567"/>
    <w:rsid w:val="005C1627"/>
    <w:rsid w:val="005C3169"/>
    <w:rsid w:val="005C49F9"/>
    <w:rsid w:val="005C6A45"/>
    <w:rsid w:val="005C76AC"/>
    <w:rsid w:val="005D0F18"/>
    <w:rsid w:val="005D3641"/>
    <w:rsid w:val="005D49C6"/>
    <w:rsid w:val="005D5573"/>
    <w:rsid w:val="005E1CDD"/>
    <w:rsid w:val="005E2882"/>
    <w:rsid w:val="005E2888"/>
    <w:rsid w:val="005E68C4"/>
    <w:rsid w:val="005F3038"/>
    <w:rsid w:val="005F64C6"/>
    <w:rsid w:val="00600CF3"/>
    <w:rsid w:val="00602204"/>
    <w:rsid w:val="0060252F"/>
    <w:rsid w:val="00610CE9"/>
    <w:rsid w:val="006128E0"/>
    <w:rsid w:val="00613CF3"/>
    <w:rsid w:val="006148C0"/>
    <w:rsid w:val="00616B77"/>
    <w:rsid w:val="00626330"/>
    <w:rsid w:val="00632958"/>
    <w:rsid w:val="00634F4F"/>
    <w:rsid w:val="00640924"/>
    <w:rsid w:val="00647332"/>
    <w:rsid w:val="006474E9"/>
    <w:rsid w:val="006509CD"/>
    <w:rsid w:val="006539C9"/>
    <w:rsid w:val="0065411E"/>
    <w:rsid w:val="006541AC"/>
    <w:rsid w:val="0065704F"/>
    <w:rsid w:val="006577EA"/>
    <w:rsid w:val="00660972"/>
    <w:rsid w:val="00662803"/>
    <w:rsid w:val="006630F2"/>
    <w:rsid w:val="00663562"/>
    <w:rsid w:val="006656C4"/>
    <w:rsid w:val="00666D45"/>
    <w:rsid w:val="00672D84"/>
    <w:rsid w:val="0067714B"/>
    <w:rsid w:val="006779E4"/>
    <w:rsid w:val="006814AA"/>
    <w:rsid w:val="00683D85"/>
    <w:rsid w:val="00683FD2"/>
    <w:rsid w:val="00684A1E"/>
    <w:rsid w:val="006879C2"/>
    <w:rsid w:val="00692B20"/>
    <w:rsid w:val="00693993"/>
    <w:rsid w:val="006963CA"/>
    <w:rsid w:val="00696C37"/>
    <w:rsid w:val="006A05E9"/>
    <w:rsid w:val="006A1FC8"/>
    <w:rsid w:val="006B0123"/>
    <w:rsid w:val="006B3C44"/>
    <w:rsid w:val="006B3CEA"/>
    <w:rsid w:val="006B4550"/>
    <w:rsid w:val="006B601F"/>
    <w:rsid w:val="006B7943"/>
    <w:rsid w:val="006C0454"/>
    <w:rsid w:val="006C1E03"/>
    <w:rsid w:val="006C3913"/>
    <w:rsid w:val="006C7F92"/>
    <w:rsid w:val="006D314B"/>
    <w:rsid w:val="006D5BBF"/>
    <w:rsid w:val="006D6E15"/>
    <w:rsid w:val="006E2551"/>
    <w:rsid w:val="006E2A1E"/>
    <w:rsid w:val="006F0587"/>
    <w:rsid w:val="006F3CBA"/>
    <w:rsid w:val="006F4D2C"/>
    <w:rsid w:val="006F5C12"/>
    <w:rsid w:val="006F6EF4"/>
    <w:rsid w:val="006F76DF"/>
    <w:rsid w:val="006F7CC2"/>
    <w:rsid w:val="00701002"/>
    <w:rsid w:val="0070161F"/>
    <w:rsid w:val="007047DF"/>
    <w:rsid w:val="00704E8D"/>
    <w:rsid w:val="00706AE0"/>
    <w:rsid w:val="00712944"/>
    <w:rsid w:val="00713C68"/>
    <w:rsid w:val="00714296"/>
    <w:rsid w:val="00715E63"/>
    <w:rsid w:val="007177EB"/>
    <w:rsid w:val="00717D1A"/>
    <w:rsid w:val="007212FD"/>
    <w:rsid w:val="00722A7C"/>
    <w:rsid w:val="00724227"/>
    <w:rsid w:val="00725C8E"/>
    <w:rsid w:val="00726261"/>
    <w:rsid w:val="00727D54"/>
    <w:rsid w:val="00730A76"/>
    <w:rsid w:val="00731341"/>
    <w:rsid w:val="00735321"/>
    <w:rsid w:val="0073793C"/>
    <w:rsid w:val="00742901"/>
    <w:rsid w:val="0074377B"/>
    <w:rsid w:val="00751B46"/>
    <w:rsid w:val="00752821"/>
    <w:rsid w:val="00752CD1"/>
    <w:rsid w:val="00754C79"/>
    <w:rsid w:val="0075665C"/>
    <w:rsid w:val="0076212D"/>
    <w:rsid w:val="00762502"/>
    <w:rsid w:val="00770D54"/>
    <w:rsid w:val="00771914"/>
    <w:rsid w:val="00771B28"/>
    <w:rsid w:val="007744ED"/>
    <w:rsid w:val="00781340"/>
    <w:rsid w:val="007858CF"/>
    <w:rsid w:val="007928EA"/>
    <w:rsid w:val="00792F2A"/>
    <w:rsid w:val="00793CE6"/>
    <w:rsid w:val="0079459D"/>
    <w:rsid w:val="00794737"/>
    <w:rsid w:val="00794DC5"/>
    <w:rsid w:val="00795904"/>
    <w:rsid w:val="00797173"/>
    <w:rsid w:val="007A00EE"/>
    <w:rsid w:val="007A1D30"/>
    <w:rsid w:val="007A2097"/>
    <w:rsid w:val="007A5BFD"/>
    <w:rsid w:val="007B185B"/>
    <w:rsid w:val="007B3D8C"/>
    <w:rsid w:val="007B406E"/>
    <w:rsid w:val="007B42D6"/>
    <w:rsid w:val="007B5145"/>
    <w:rsid w:val="007B5558"/>
    <w:rsid w:val="007B670C"/>
    <w:rsid w:val="007C155E"/>
    <w:rsid w:val="007C17ED"/>
    <w:rsid w:val="007C46FD"/>
    <w:rsid w:val="007C4D5E"/>
    <w:rsid w:val="007C7E2D"/>
    <w:rsid w:val="007D1D06"/>
    <w:rsid w:val="007D33FC"/>
    <w:rsid w:val="007D3AC9"/>
    <w:rsid w:val="007E0EE6"/>
    <w:rsid w:val="007E1DD3"/>
    <w:rsid w:val="007E2313"/>
    <w:rsid w:val="007E345A"/>
    <w:rsid w:val="007E4125"/>
    <w:rsid w:val="007E50C7"/>
    <w:rsid w:val="007E6CDA"/>
    <w:rsid w:val="007E7B0B"/>
    <w:rsid w:val="007F1514"/>
    <w:rsid w:val="007F4AA8"/>
    <w:rsid w:val="0080110C"/>
    <w:rsid w:val="008057C7"/>
    <w:rsid w:val="0081418D"/>
    <w:rsid w:val="008209F0"/>
    <w:rsid w:val="008247AB"/>
    <w:rsid w:val="00826B98"/>
    <w:rsid w:val="00826D88"/>
    <w:rsid w:val="00827C12"/>
    <w:rsid w:val="00830C81"/>
    <w:rsid w:val="00837045"/>
    <w:rsid w:val="0084215C"/>
    <w:rsid w:val="008500BC"/>
    <w:rsid w:val="00853323"/>
    <w:rsid w:val="00853526"/>
    <w:rsid w:val="00853893"/>
    <w:rsid w:val="008541C9"/>
    <w:rsid w:val="00855454"/>
    <w:rsid w:val="00855651"/>
    <w:rsid w:val="00861729"/>
    <w:rsid w:val="00862FB1"/>
    <w:rsid w:val="00864B39"/>
    <w:rsid w:val="008651C4"/>
    <w:rsid w:val="00870486"/>
    <w:rsid w:val="008725F8"/>
    <w:rsid w:val="00873350"/>
    <w:rsid w:val="00874AEC"/>
    <w:rsid w:val="0087705E"/>
    <w:rsid w:val="0088189B"/>
    <w:rsid w:val="00882097"/>
    <w:rsid w:val="008825C3"/>
    <w:rsid w:val="00882E6D"/>
    <w:rsid w:val="00883FBA"/>
    <w:rsid w:val="0089082C"/>
    <w:rsid w:val="008953F1"/>
    <w:rsid w:val="0089626E"/>
    <w:rsid w:val="0089648E"/>
    <w:rsid w:val="008979B3"/>
    <w:rsid w:val="008A14AF"/>
    <w:rsid w:val="008A1C4A"/>
    <w:rsid w:val="008A4D04"/>
    <w:rsid w:val="008B247C"/>
    <w:rsid w:val="008B567E"/>
    <w:rsid w:val="008B57F5"/>
    <w:rsid w:val="008C174C"/>
    <w:rsid w:val="008C2816"/>
    <w:rsid w:val="008C3C68"/>
    <w:rsid w:val="008D0BB4"/>
    <w:rsid w:val="008D2612"/>
    <w:rsid w:val="008E6371"/>
    <w:rsid w:val="008E788F"/>
    <w:rsid w:val="008F7298"/>
    <w:rsid w:val="008F7C0F"/>
    <w:rsid w:val="00901739"/>
    <w:rsid w:val="00903558"/>
    <w:rsid w:val="00905899"/>
    <w:rsid w:val="00905D53"/>
    <w:rsid w:val="0090790D"/>
    <w:rsid w:val="009107B5"/>
    <w:rsid w:val="009139CE"/>
    <w:rsid w:val="009142CF"/>
    <w:rsid w:val="00916657"/>
    <w:rsid w:val="0091790E"/>
    <w:rsid w:val="00923FB5"/>
    <w:rsid w:val="009260CB"/>
    <w:rsid w:val="009272A4"/>
    <w:rsid w:val="00932222"/>
    <w:rsid w:val="00932252"/>
    <w:rsid w:val="00932D87"/>
    <w:rsid w:val="0093472E"/>
    <w:rsid w:val="00935651"/>
    <w:rsid w:val="009375AF"/>
    <w:rsid w:val="009427C3"/>
    <w:rsid w:val="00943BD8"/>
    <w:rsid w:val="009502B0"/>
    <w:rsid w:val="00954F56"/>
    <w:rsid w:val="00955214"/>
    <w:rsid w:val="0096109F"/>
    <w:rsid w:val="009610BB"/>
    <w:rsid w:val="00962076"/>
    <w:rsid w:val="009623F7"/>
    <w:rsid w:val="0096557C"/>
    <w:rsid w:val="009746AD"/>
    <w:rsid w:val="009803BB"/>
    <w:rsid w:val="00980700"/>
    <w:rsid w:val="00984F03"/>
    <w:rsid w:val="00985B68"/>
    <w:rsid w:val="009933CB"/>
    <w:rsid w:val="0099556E"/>
    <w:rsid w:val="009A038D"/>
    <w:rsid w:val="009A186E"/>
    <w:rsid w:val="009B0666"/>
    <w:rsid w:val="009B0AD4"/>
    <w:rsid w:val="009B799D"/>
    <w:rsid w:val="009C071A"/>
    <w:rsid w:val="009C126E"/>
    <w:rsid w:val="009C53E2"/>
    <w:rsid w:val="009C5967"/>
    <w:rsid w:val="009C64AA"/>
    <w:rsid w:val="009D04AE"/>
    <w:rsid w:val="009D5CBB"/>
    <w:rsid w:val="009D6F11"/>
    <w:rsid w:val="009D7277"/>
    <w:rsid w:val="009E30F2"/>
    <w:rsid w:val="009E3844"/>
    <w:rsid w:val="009E490D"/>
    <w:rsid w:val="009F2BD7"/>
    <w:rsid w:val="009F64E0"/>
    <w:rsid w:val="009F71DA"/>
    <w:rsid w:val="00A009C7"/>
    <w:rsid w:val="00A02350"/>
    <w:rsid w:val="00A02AFC"/>
    <w:rsid w:val="00A03AA5"/>
    <w:rsid w:val="00A04763"/>
    <w:rsid w:val="00A07E2A"/>
    <w:rsid w:val="00A11477"/>
    <w:rsid w:val="00A14930"/>
    <w:rsid w:val="00A20988"/>
    <w:rsid w:val="00A20B44"/>
    <w:rsid w:val="00A21AA7"/>
    <w:rsid w:val="00A223AD"/>
    <w:rsid w:val="00A231F5"/>
    <w:rsid w:val="00A30D31"/>
    <w:rsid w:val="00A323D3"/>
    <w:rsid w:val="00A3275E"/>
    <w:rsid w:val="00A351FC"/>
    <w:rsid w:val="00A43446"/>
    <w:rsid w:val="00A45F78"/>
    <w:rsid w:val="00A56FBD"/>
    <w:rsid w:val="00A614AD"/>
    <w:rsid w:val="00A7016C"/>
    <w:rsid w:val="00A70A77"/>
    <w:rsid w:val="00A71017"/>
    <w:rsid w:val="00A75188"/>
    <w:rsid w:val="00A7587D"/>
    <w:rsid w:val="00A858C3"/>
    <w:rsid w:val="00A90983"/>
    <w:rsid w:val="00A92256"/>
    <w:rsid w:val="00A92FFA"/>
    <w:rsid w:val="00A94124"/>
    <w:rsid w:val="00A95BBB"/>
    <w:rsid w:val="00AA1D17"/>
    <w:rsid w:val="00AA33BA"/>
    <w:rsid w:val="00AA6A2B"/>
    <w:rsid w:val="00AA74B0"/>
    <w:rsid w:val="00AA7DBB"/>
    <w:rsid w:val="00AB00B1"/>
    <w:rsid w:val="00AB3BF7"/>
    <w:rsid w:val="00AB6FB2"/>
    <w:rsid w:val="00AB7E0A"/>
    <w:rsid w:val="00AC1BD1"/>
    <w:rsid w:val="00AC4C61"/>
    <w:rsid w:val="00AE3AFC"/>
    <w:rsid w:val="00AE59FA"/>
    <w:rsid w:val="00AE6CD1"/>
    <w:rsid w:val="00AE75F4"/>
    <w:rsid w:val="00AF6378"/>
    <w:rsid w:val="00AF6FD3"/>
    <w:rsid w:val="00AF7B0D"/>
    <w:rsid w:val="00B03059"/>
    <w:rsid w:val="00B0349C"/>
    <w:rsid w:val="00B04153"/>
    <w:rsid w:val="00B05188"/>
    <w:rsid w:val="00B05F6A"/>
    <w:rsid w:val="00B117CD"/>
    <w:rsid w:val="00B1250D"/>
    <w:rsid w:val="00B20DDF"/>
    <w:rsid w:val="00B221CC"/>
    <w:rsid w:val="00B2297B"/>
    <w:rsid w:val="00B26659"/>
    <w:rsid w:val="00B2704D"/>
    <w:rsid w:val="00B272DD"/>
    <w:rsid w:val="00B30832"/>
    <w:rsid w:val="00B35CBB"/>
    <w:rsid w:val="00B40347"/>
    <w:rsid w:val="00B472D7"/>
    <w:rsid w:val="00B5071C"/>
    <w:rsid w:val="00B5152E"/>
    <w:rsid w:val="00B55C7F"/>
    <w:rsid w:val="00B60B12"/>
    <w:rsid w:val="00B63C1F"/>
    <w:rsid w:val="00B66F4B"/>
    <w:rsid w:val="00B744B2"/>
    <w:rsid w:val="00B810BC"/>
    <w:rsid w:val="00B811B8"/>
    <w:rsid w:val="00B8131C"/>
    <w:rsid w:val="00B856F2"/>
    <w:rsid w:val="00B906DC"/>
    <w:rsid w:val="00B9169A"/>
    <w:rsid w:val="00B94F70"/>
    <w:rsid w:val="00BA1182"/>
    <w:rsid w:val="00BA2E39"/>
    <w:rsid w:val="00BA3966"/>
    <w:rsid w:val="00BA6225"/>
    <w:rsid w:val="00BB121E"/>
    <w:rsid w:val="00BB17F1"/>
    <w:rsid w:val="00BB49A1"/>
    <w:rsid w:val="00BB71D6"/>
    <w:rsid w:val="00BB7FA7"/>
    <w:rsid w:val="00BC1C66"/>
    <w:rsid w:val="00BC6111"/>
    <w:rsid w:val="00BC6A8C"/>
    <w:rsid w:val="00BD3F5A"/>
    <w:rsid w:val="00BD4060"/>
    <w:rsid w:val="00BD5B02"/>
    <w:rsid w:val="00BE00AF"/>
    <w:rsid w:val="00BE20AF"/>
    <w:rsid w:val="00BE3CB4"/>
    <w:rsid w:val="00BE4328"/>
    <w:rsid w:val="00BE6501"/>
    <w:rsid w:val="00BF0AD1"/>
    <w:rsid w:val="00BF3E98"/>
    <w:rsid w:val="00BF42CF"/>
    <w:rsid w:val="00C025F1"/>
    <w:rsid w:val="00C05B84"/>
    <w:rsid w:val="00C10D20"/>
    <w:rsid w:val="00C11D99"/>
    <w:rsid w:val="00C1310A"/>
    <w:rsid w:val="00C142A7"/>
    <w:rsid w:val="00C148F3"/>
    <w:rsid w:val="00C14C9F"/>
    <w:rsid w:val="00C175CF"/>
    <w:rsid w:val="00C21E53"/>
    <w:rsid w:val="00C23C4D"/>
    <w:rsid w:val="00C27F2A"/>
    <w:rsid w:val="00C30AFF"/>
    <w:rsid w:val="00C30BB6"/>
    <w:rsid w:val="00C31D8D"/>
    <w:rsid w:val="00C32558"/>
    <w:rsid w:val="00C32643"/>
    <w:rsid w:val="00C32DEB"/>
    <w:rsid w:val="00C36AEF"/>
    <w:rsid w:val="00C3758F"/>
    <w:rsid w:val="00C4069F"/>
    <w:rsid w:val="00C420C8"/>
    <w:rsid w:val="00C42431"/>
    <w:rsid w:val="00C45C7E"/>
    <w:rsid w:val="00C4659E"/>
    <w:rsid w:val="00C47106"/>
    <w:rsid w:val="00C5624E"/>
    <w:rsid w:val="00C61088"/>
    <w:rsid w:val="00C61C4F"/>
    <w:rsid w:val="00C6273E"/>
    <w:rsid w:val="00C644D1"/>
    <w:rsid w:val="00C66B82"/>
    <w:rsid w:val="00C71B95"/>
    <w:rsid w:val="00C73886"/>
    <w:rsid w:val="00C760C0"/>
    <w:rsid w:val="00C81CC4"/>
    <w:rsid w:val="00C84E00"/>
    <w:rsid w:val="00C854AC"/>
    <w:rsid w:val="00C856CF"/>
    <w:rsid w:val="00C874CB"/>
    <w:rsid w:val="00C87791"/>
    <w:rsid w:val="00C90623"/>
    <w:rsid w:val="00C907AC"/>
    <w:rsid w:val="00C94190"/>
    <w:rsid w:val="00C9571D"/>
    <w:rsid w:val="00C96EA7"/>
    <w:rsid w:val="00CA18C3"/>
    <w:rsid w:val="00CA1946"/>
    <w:rsid w:val="00CA5F0B"/>
    <w:rsid w:val="00CA656A"/>
    <w:rsid w:val="00CA7C6F"/>
    <w:rsid w:val="00CB28B1"/>
    <w:rsid w:val="00CB3DC0"/>
    <w:rsid w:val="00CB564A"/>
    <w:rsid w:val="00CB6019"/>
    <w:rsid w:val="00CB61C0"/>
    <w:rsid w:val="00CB793A"/>
    <w:rsid w:val="00CC13EC"/>
    <w:rsid w:val="00CC1D7D"/>
    <w:rsid w:val="00CC4012"/>
    <w:rsid w:val="00CC43A4"/>
    <w:rsid w:val="00CD3804"/>
    <w:rsid w:val="00CD5005"/>
    <w:rsid w:val="00CE0F54"/>
    <w:rsid w:val="00CE0FE3"/>
    <w:rsid w:val="00CE28AF"/>
    <w:rsid w:val="00CE37A6"/>
    <w:rsid w:val="00CF03C8"/>
    <w:rsid w:val="00CF53F9"/>
    <w:rsid w:val="00CF57C9"/>
    <w:rsid w:val="00D002A8"/>
    <w:rsid w:val="00D01CB4"/>
    <w:rsid w:val="00D02291"/>
    <w:rsid w:val="00D07E62"/>
    <w:rsid w:val="00D122C5"/>
    <w:rsid w:val="00D1415F"/>
    <w:rsid w:val="00D16922"/>
    <w:rsid w:val="00D2593C"/>
    <w:rsid w:val="00D26C64"/>
    <w:rsid w:val="00D30322"/>
    <w:rsid w:val="00D376A9"/>
    <w:rsid w:val="00D41425"/>
    <w:rsid w:val="00D41863"/>
    <w:rsid w:val="00D430CC"/>
    <w:rsid w:val="00D45B42"/>
    <w:rsid w:val="00D51E72"/>
    <w:rsid w:val="00D52620"/>
    <w:rsid w:val="00D540AB"/>
    <w:rsid w:val="00D55082"/>
    <w:rsid w:val="00D565AF"/>
    <w:rsid w:val="00D57885"/>
    <w:rsid w:val="00D617DF"/>
    <w:rsid w:val="00D6467D"/>
    <w:rsid w:val="00D65612"/>
    <w:rsid w:val="00D67556"/>
    <w:rsid w:val="00D67C75"/>
    <w:rsid w:val="00D76369"/>
    <w:rsid w:val="00D77130"/>
    <w:rsid w:val="00D81AC8"/>
    <w:rsid w:val="00D84DA2"/>
    <w:rsid w:val="00D861EA"/>
    <w:rsid w:val="00D8734E"/>
    <w:rsid w:val="00D873BD"/>
    <w:rsid w:val="00D90176"/>
    <w:rsid w:val="00D9178D"/>
    <w:rsid w:val="00D92BB5"/>
    <w:rsid w:val="00D941DC"/>
    <w:rsid w:val="00D96793"/>
    <w:rsid w:val="00D973E5"/>
    <w:rsid w:val="00D97AA5"/>
    <w:rsid w:val="00DA2533"/>
    <w:rsid w:val="00DA3671"/>
    <w:rsid w:val="00DA6EE2"/>
    <w:rsid w:val="00DA7CFC"/>
    <w:rsid w:val="00DB0224"/>
    <w:rsid w:val="00DB06EC"/>
    <w:rsid w:val="00DB69D2"/>
    <w:rsid w:val="00DB78B9"/>
    <w:rsid w:val="00DC0AA4"/>
    <w:rsid w:val="00DC1887"/>
    <w:rsid w:val="00DC376C"/>
    <w:rsid w:val="00DC66D1"/>
    <w:rsid w:val="00DC7570"/>
    <w:rsid w:val="00DD62D1"/>
    <w:rsid w:val="00DE5069"/>
    <w:rsid w:val="00DE6126"/>
    <w:rsid w:val="00DF180B"/>
    <w:rsid w:val="00DF31C3"/>
    <w:rsid w:val="00DF74D9"/>
    <w:rsid w:val="00E0124F"/>
    <w:rsid w:val="00E05465"/>
    <w:rsid w:val="00E12680"/>
    <w:rsid w:val="00E151A6"/>
    <w:rsid w:val="00E163F4"/>
    <w:rsid w:val="00E203BB"/>
    <w:rsid w:val="00E216F7"/>
    <w:rsid w:val="00E239CA"/>
    <w:rsid w:val="00E249F4"/>
    <w:rsid w:val="00E31BF5"/>
    <w:rsid w:val="00E37877"/>
    <w:rsid w:val="00E37AC4"/>
    <w:rsid w:val="00E4096A"/>
    <w:rsid w:val="00E4286E"/>
    <w:rsid w:val="00E44B9F"/>
    <w:rsid w:val="00E4689D"/>
    <w:rsid w:val="00E46B0C"/>
    <w:rsid w:val="00E46BE6"/>
    <w:rsid w:val="00E47A34"/>
    <w:rsid w:val="00E47D30"/>
    <w:rsid w:val="00E552F8"/>
    <w:rsid w:val="00E57197"/>
    <w:rsid w:val="00E628DB"/>
    <w:rsid w:val="00E6752A"/>
    <w:rsid w:val="00E718AD"/>
    <w:rsid w:val="00E76C09"/>
    <w:rsid w:val="00E81C9B"/>
    <w:rsid w:val="00E823BC"/>
    <w:rsid w:val="00E82D1A"/>
    <w:rsid w:val="00E85596"/>
    <w:rsid w:val="00E87C2C"/>
    <w:rsid w:val="00E92265"/>
    <w:rsid w:val="00E94459"/>
    <w:rsid w:val="00EA1DA0"/>
    <w:rsid w:val="00EA71B2"/>
    <w:rsid w:val="00EB1791"/>
    <w:rsid w:val="00EB1D51"/>
    <w:rsid w:val="00EB2CC2"/>
    <w:rsid w:val="00EB4A6E"/>
    <w:rsid w:val="00EB5B39"/>
    <w:rsid w:val="00EB6730"/>
    <w:rsid w:val="00EB78C8"/>
    <w:rsid w:val="00EC4FCB"/>
    <w:rsid w:val="00EC61F1"/>
    <w:rsid w:val="00EC7FC1"/>
    <w:rsid w:val="00ED28FB"/>
    <w:rsid w:val="00ED3621"/>
    <w:rsid w:val="00ED46F3"/>
    <w:rsid w:val="00ED54BD"/>
    <w:rsid w:val="00ED7AFF"/>
    <w:rsid w:val="00EE1069"/>
    <w:rsid w:val="00EE137B"/>
    <w:rsid w:val="00EE59E5"/>
    <w:rsid w:val="00EF32E2"/>
    <w:rsid w:val="00EF3A87"/>
    <w:rsid w:val="00F008CA"/>
    <w:rsid w:val="00F008F2"/>
    <w:rsid w:val="00F0106C"/>
    <w:rsid w:val="00F0673C"/>
    <w:rsid w:val="00F10748"/>
    <w:rsid w:val="00F15E73"/>
    <w:rsid w:val="00F20179"/>
    <w:rsid w:val="00F23917"/>
    <w:rsid w:val="00F23BFB"/>
    <w:rsid w:val="00F24411"/>
    <w:rsid w:val="00F27092"/>
    <w:rsid w:val="00F30501"/>
    <w:rsid w:val="00F3061D"/>
    <w:rsid w:val="00F317CF"/>
    <w:rsid w:val="00F31E69"/>
    <w:rsid w:val="00F32FE9"/>
    <w:rsid w:val="00F33A11"/>
    <w:rsid w:val="00F41A39"/>
    <w:rsid w:val="00F41A8A"/>
    <w:rsid w:val="00F4476D"/>
    <w:rsid w:val="00F44CFC"/>
    <w:rsid w:val="00F45952"/>
    <w:rsid w:val="00F47905"/>
    <w:rsid w:val="00F52202"/>
    <w:rsid w:val="00F551E6"/>
    <w:rsid w:val="00F565E0"/>
    <w:rsid w:val="00F57360"/>
    <w:rsid w:val="00F57955"/>
    <w:rsid w:val="00F60B1A"/>
    <w:rsid w:val="00F62722"/>
    <w:rsid w:val="00F647DA"/>
    <w:rsid w:val="00F6658E"/>
    <w:rsid w:val="00F66AC5"/>
    <w:rsid w:val="00F71967"/>
    <w:rsid w:val="00F736BA"/>
    <w:rsid w:val="00F831C0"/>
    <w:rsid w:val="00F8464A"/>
    <w:rsid w:val="00F87333"/>
    <w:rsid w:val="00F923D9"/>
    <w:rsid w:val="00F95708"/>
    <w:rsid w:val="00F95FA4"/>
    <w:rsid w:val="00F9680B"/>
    <w:rsid w:val="00FA01E1"/>
    <w:rsid w:val="00FA5C04"/>
    <w:rsid w:val="00FB6A5B"/>
    <w:rsid w:val="00FB6BC6"/>
    <w:rsid w:val="00FC1A60"/>
    <w:rsid w:val="00FC589B"/>
    <w:rsid w:val="00FD032E"/>
    <w:rsid w:val="00FD0A6D"/>
    <w:rsid w:val="00FD0B01"/>
    <w:rsid w:val="00FD0DB3"/>
    <w:rsid w:val="00FD158D"/>
    <w:rsid w:val="00FD2238"/>
    <w:rsid w:val="00FD3AE9"/>
    <w:rsid w:val="00FE2244"/>
    <w:rsid w:val="00FE23D6"/>
    <w:rsid w:val="00FE3EC1"/>
    <w:rsid w:val="00FF51B7"/>
    <w:rsid w:val="00FF5EAF"/>
    <w:rsid w:val="00FF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77FA0"/>
  <w15:docId w15:val="{FA34622D-E285-44A4-8092-B1071371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List Paragraph"/>
    <w:basedOn w:val="a"/>
    <w:uiPriority w:val="34"/>
    <w:qFormat/>
    <w:rsid w:val="00ED54BD"/>
    <w:pPr>
      <w:ind w:left="720"/>
      <w:contextualSpacing/>
    </w:pPr>
  </w:style>
  <w:style w:type="paragraph" w:styleId="ac">
    <w:name w:val="Plain Text"/>
    <w:basedOn w:val="a"/>
    <w:link w:val="ad"/>
    <w:uiPriority w:val="99"/>
    <w:unhideWhenUsed/>
    <w:rsid w:val="0009188A"/>
    <w:pPr>
      <w:spacing w:after="0" w:line="240" w:lineRule="auto"/>
    </w:pPr>
    <w:rPr>
      <w:rFonts w:ascii="Consolas" w:hAnsi="Consolas"/>
      <w:sz w:val="21"/>
      <w:szCs w:val="21"/>
    </w:rPr>
  </w:style>
  <w:style w:type="character" w:customStyle="1" w:styleId="ad">
    <w:name w:val="Текст Знак"/>
    <w:basedOn w:val="a0"/>
    <w:link w:val="ac"/>
    <w:uiPriority w:val="99"/>
    <w:rsid w:val="0009188A"/>
    <w:rPr>
      <w:rFonts w:ascii="Consolas" w:hAnsi="Consolas"/>
      <w:sz w:val="21"/>
      <w:szCs w:val="21"/>
    </w:rPr>
  </w:style>
  <w:style w:type="character" w:customStyle="1" w:styleId="2">
    <w:name w:val="Основной текст (2)_"/>
    <w:link w:val="20"/>
    <w:locked/>
    <w:rsid w:val="0096557C"/>
    <w:rPr>
      <w:shd w:val="clear" w:color="auto" w:fill="FFFFFF"/>
    </w:rPr>
  </w:style>
  <w:style w:type="paragraph" w:customStyle="1" w:styleId="20">
    <w:name w:val="Основной текст (2)"/>
    <w:basedOn w:val="a"/>
    <w:link w:val="2"/>
    <w:rsid w:val="0096557C"/>
    <w:pPr>
      <w:widowControl w:val="0"/>
      <w:shd w:val="clear" w:color="auto" w:fill="FFFFFF"/>
      <w:spacing w:after="240" w:line="206" w:lineRule="exact"/>
      <w:jc w:val="both"/>
    </w:pPr>
  </w:style>
  <w:style w:type="paragraph" w:styleId="ae">
    <w:name w:val="Normal (Web)"/>
    <w:basedOn w:val="a"/>
    <w:uiPriority w:val="99"/>
    <w:unhideWhenUsed/>
    <w:rsid w:val="00347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45634">
      <w:bodyDiv w:val="1"/>
      <w:marLeft w:val="0"/>
      <w:marRight w:val="0"/>
      <w:marTop w:val="0"/>
      <w:marBottom w:val="0"/>
      <w:divBdr>
        <w:top w:val="none" w:sz="0" w:space="0" w:color="auto"/>
        <w:left w:val="none" w:sz="0" w:space="0" w:color="auto"/>
        <w:bottom w:val="none" w:sz="0" w:space="0" w:color="auto"/>
        <w:right w:val="none" w:sz="0" w:space="0" w:color="auto"/>
      </w:divBdr>
    </w:div>
    <w:div w:id="1111390499">
      <w:bodyDiv w:val="1"/>
      <w:marLeft w:val="0"/>
      <w:marRight w:val="0"/>
      <w:marTop w:val="0"/>
      <w:marBottom w:val="0"/>
      <w:divBdr>
        <w:top w:val="none" w:sz="0" w:space="0" w:color="auto"/>
        <w:left w:val="none" w:sz="0" w:space="0" w:color="auto"/>
        <w:bottom w:val="none" w:sz="0" w:space="0" w:color="auto"/>
        <w:right w:val="none" w:sz="0" w:space="0" w:color="auto"/>
      </w:divBdr>
    </w:div>
    <w:div w:id="21250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khin.O.G\Desktop\&#1069;&#1083;&#1077;&#1082;&#1090;&#1088;&#1086;&#1085;&#1085;&#1099;&#1081;%20&#1096;&#1072;&#1073;&#1083;&#1086;&#1085;\&#1101;&#1083;&#1077;&#1082;&#1090;&#1088;&#1086;&#1085;&#1085;&#1099;&#1081;%20&#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2AFF04-40D0-4ACB-B882-8448BCF5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шаблон</Template>
  <TotalTime>8</TotalTime>
  <Pages>1</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Мухин Олег Геннадьевич</dc:creator>
  <cp:keywords/>
  <dc:description/>
  <cp:lastModifiedBy>Высоцкий Анатолий Григорьевич</cp:lastModifiedBy>
  <cp:revision>4</cp:revision>
  <cp:lastPrinted>2024-12-30T02:27:00Z</cp:lastPrinted>
  <dcterms:created xsi:type="dcterms:W3CDTF">2024-12-30T02:34:00Z</dcterms:created>
  <dcterms:modified xsi:type="dcterms:W3CDTF">2024-12-30T02:51:00Z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