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01" w:rsidRDefault="00F56401" w:rsidP="00F564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F56401" w:rsidRDefault="00F56401" w:rsidP="00F5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F56401" w:rsidRDefault="00F56401" w:rsidP="00F5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F56401" w:rsidRDefault="00F56401" w:rsidP="00F56401">
      <w:pPr>
        <w:jc w:val="center"/>
        <w:rPr>
          <w:b/>
          <w:sz w:val="28"/>
          <w:szCs w:val="28"/>
        </w:rPr>
      </w:pPr>
    </w:p>
    <w:p w:rsidR="00F56401" w:rsidRDefault="00F56401" w:rsidP="00F56401">
      <w:pPr>
        <w:jc w:val="center"/>
        <w:rPr>
          <w:b/>
          <w:sz w:val="28"/>
          <w:szCs w:val="28"/>
        </w:rPr>
      </w:pPr>
    </w:p>
    <w:p w:rsidR="00F56401" w:rsidRDefault="00F56401" w:rsidP="00F56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56401" w:rsidRDefault="003642A6" w:rsidP="00F56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 ноября </w:t>
      </w:r>
      <w:bookmarkStart w:id="0" w:name="_GoBack"/>
      <w:bookmarkEnd w:id="0"/>
      <w:r w:rsidR="00BD7A46">
        <w:rPr>
          <w:sz w:val="28"/>
          <w:szCs w:val="28"/>
        </w:rPr>
        <w:t>202</w:t>
      </w:r>
      <w:r w:rsidR="004B2928">
        <w:rPr>
          <w:sz w:val="28"/>
          <w:szCs w:val="28"/>
        </w:rPr>
        <w:t>4</w:t>
      </w:r>
      <w:r w:rsidR="00E0426E">
        <w:rPr>
          <w:sz w:val="28"/>
          <w:szCs w:val="28"/>
        </w:rPr>
        <w:tab/>
      </w:r>
      <w:r w:rsidR="00E0426E">
        <w:rPr>
          <w:sz w:val="28"/>
          <w:szCs w:val="28"/>
        </w:rPr>
        <w:tab/>
      </w:r>
      <w:r w:rsidR="00E0426E">
        <w:rPr>
          <w:sz w:val="28"/>
          <w:szCs w:val="28"/>
        </w:rPr>
        <w:tab/>
      </w:r>
      <w:r w:rsidR="00E0426E">
        <w:rPr>
          <w:sz w:val="28"/>
          <w:szCs w:val="28"/>
        </w:rPr>
        <w:tab/>
      </w:r>
      <w:r w:rsidR="00E0426E">
        <w:rPr>
          <w:sz w:val="28"/>
          <w:szCs w:val="28"/>
        </w:rPr>
        <w:tab/>
      </w:r>
      <w:r w:rsidR="00E0426E">
        <w:rPr>
          <w:sz w:val="28"/>
          <w:szCs w:val="28"/>
        </w:rPr>
        <w:tab/>
      </w:r>
      <w:r w:rsidR="00E0426E">
        <w:rPr>
          <w:sz w:val="28"/>
          <w:szCs w:val="28"/>
        </w:rPr>
        <w:tab/>
      </w:r>
      <w:r w:rsidR="001217DD">
        <w:rPr>
          <w:sz w:val="28"/>
          <w:szCs w:val="28"/>
        </w:rPr>
        <w:t xml:space="preserve"> </w:t>
      </w:r>
      <w:r w:rsidR="00F56401">
        <w:rPr>
          <w:sz w:val="28"/>
          <w:szCs w:val="28"/>
        </w:rPr>
        <w:t xml:space="preserve">№ </w:t>
      </w:r>
      <w:r>
        <w:rPr>
          <w:sz w:val="28"/>
          <w:szCs w:val="28"/>
        </w:rPr>
        <w:t>706</w:t>
      </w:r>
    </w:p>
    <w:p w:rsidR="00F56401" w:rsidRDefault="00F56401" w:rsidP="00F5640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F56401" w:rsidRDefault="00F56401" w:rsidP="00F56401">
      <w:pPr>
        <w:jc w:val="center"/>
        <w:rPr>
          <w:sz w:val="28"/>
          <w:szCs w:val="28"/>
        </w:rPr>
      </w:pPr>
    </w:p>
    <w:p w:rsidR="00F56401" w:rsidRDefault="00F56401" w:rsidP="00F56401">
      <w:pPr>
        <w:jc w:val="center"/>
        <w:rPr>
          <w:sz w:val="28"/>
          <w:szCs w:val="28"/>
        </w:rPr>
      </w:pPr>
    </w:p>
    <w:p w:rsidR="00F56401" w:rsidRPr="002D3CC9" w:rsidRDefault="00F56401" w:rsidP="00F56401">
      <w:pPr>
        <w:jc w:val="center"/>
        <w:rPr>
          <w:b/>
          <w:sz w:val="28"/>
          <w:szCs w:val="28"/>
        </w:rPr>
      </w:pPr>
      <w:r w:rsidRPr="002D3CC9">
        <w:rPr>
          <w:b/>
          <w:sz w:val="28"/>
          <w:szCs w:val="28"/>
        </w:rPr>
        <w:t>О проведении итогового</w:t>
      </w:r>
      <w:r w:rsidR="001217DD">
        <w:rPr>
          <w:b/>
          <w:sz w:val="28"/>
          <w:szCs w:val="28"/>
        </w:rPr>
        <w:t xml:space="preserve"> </w:t>
      </w:r>
      <w:r w:rsidRPr="002D3CC9">
        <w:rPr>
          <w:b/>
          <w:sz w:val="28"/>
          <w:szCs w:val="28"/>
        </w:rPr>
        <w:t xml:space="preserve">сочинения (изложения) для участников государственной итоговой аттестации по образовательным программам среднего общего образования </w:t>
      </w:r>
      <w:r w:rsidR="004B2928">
        <w:rPr>
          <w:b/>
          <w:sz w:val="28"/>
          <w:szCs w:val="28"/>
        </w:rPr>
        <w:t>и выпускников прошлых лет в 2024 – 2025</w:t>
      </w:r>
      <w:r w:rsidR="00AD0D82">
        <w:rPr>
          <w:b/>
          <w:sz w:val="28"/>
          <w:szCs w:val="28"/>
        </w:rPr>
        <w:t xml:space="preserve"> </w:t>
      </w:r>
      <w:r w:rsidRPr="002D3CC9">
        <w:rPr>
          <w:b/>
          <w:sz w:val="28"/>
          <w:szCs w:val="28"/>
        </w:rPr>
        <w:t>учебном году</w:t>
      </w:r>
    </w:p>
    <w:p w:rsidR="00F56401" w:rsidRDefault="00F56401" w:rsidP="00F56401">
      <w:pPr>
        <w:jc w:val="center"/>
        <w:rPr>
          <w:sz w:val="28"/>
          <w:szCs w:val="28"/>
        </w:rPr>
      </w:pPr>
    </w:p>
    <w:p w:rsidR="00BD7A46" w:rsidRPr="00D9199F" w:rsidRDefault="00BD7A46" w:rsidP="00BD7A46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D9199F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>образования и науки</w:t>
      </w:r>
      <w:r w:rsidR="00D9199F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BF3993">
        <w:rPr>
          <w:rFonts w:ascii="Times New Roman" w:hAnsi="Times New Roman"/>
          <w:sz w:val="28"/>
          <w:szCs w:val="28"/>
        </w:rPr>
        <w:t xml:space="preserve"> от 17</w:t>
      </w:r>
      <w:r w:rsidR="00AD0D82">
        <w:rPr>
          <w:rFonts w:ascii="Times New Roman" w:hAnsi="Times New Roman"/>
          <w:sz w:val="28"/>
          <w:szCs w:val="28"/>
        </w:rPr>
        <w:t xml:space="preserve"> </w:t>
      </w:r>
      <w:r w:rsidR="00AB2065">
        <w:rPr>
          <w:rFonts w:ascii="Times New Roman" w:hAnsi="Times New Roman"/>
          <w:sz w:val="28"/>
          <w:szCs w:val="28"/>
        </w:rPr>
        <w:t>октября</w:t>
      </w:r>
      <w:r w:rsidR="00D9199F">
        <w:rPr>
          <w:rFonts w:ascii="Times New Roman" w:hAnsi="Times New Roman"/>
          <w:sz w:val="28"/>
          <w:szCs w:val="28"/>
        </w:rPr>
        <w:t xml:space="preserve"> </w:t>
      </w:r>
      <w:r w:rsidR="002D67D7">
        <w:rPr>
          <w:rFonts w:ascii="Times New Roman" w:hAnsi="Times New Roman"/>
          <w:sz w:val="28"/>
          <w:szCs w:val="28"/>
        </w:rPr>
        <w:t>202</w:t>
      </w:r>
      <w:r w:rsidR="00BF39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B65FB">
        <w:rPr>
          <w:rFonts w:ascii="Times New Roman" w:hAnsi="Times New Roman"/>
          <w:sz w:val="28"/>
          <w:szCs w:val="28"/>
        </w:rPr>
        <w:t>835</w:t>
      </w:r>
      <w:r>
        <w:rPr>
          <w:rFonts w:ascii="Times New Roman" w:hAnsi="Times New Roman"/>
          <w:sz w:val="28"/>
          <w:szCs w:val="28"/>
        </w:rPr>
        <w:t xml:space="preserve"> «</w:t>
      </w:r>
      <w:r w:rsidR="00D9199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проведении итогового сочинения (изложения) на терри</w:t>
      </w:r>
      <w:r w:rsidR="002D67D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тории Забайкальского края в 202</w:t>
      </w:r>
      <w:r w:rsidR="00614C8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2D67D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/202</w:t>
      </w:r>
      <w:r w:rsidR="00614C8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D9199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учебном году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D7A4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5A11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827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основании статьи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827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района «Красночикойский район»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муниципального района постановляет</w:t>
      </w:r>
      <w:r w:rsidRPr="008271C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D7A46" w:rsidRPr="00D9199F" w:rsidRDefault="00BD7A46" w:rsidP="00BD7A46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6401" w:rsidRDefault="00F56401" w:rsidP="00BD7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итоговое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сочинение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(изл</w:t>
      </w:r>
      <w:r w:rsidR="00BD7A46">
        <w:rPr>
          <w:sz w:val="28"/>
          <w:szCs w:val="28"/>
        </w:rPr>
        <w:t xml:space="preserve">ожение) для обучающихся 11 </w:t>
      </w:r>
      <w:r>
        <w:rPr>
          <w:sz w:val="28"/>
          <w:szCs w:val="28"/>
        </w:rPr>
        <w:t xml:space="preserve">классов для допуска к ГИА и выпускников прошлых лет для использования при поступлении в образовательные организации высшего </w:t>
      </w:r>
      <w:r w:rsidR="009F611F">
        <w:rPr>
          <w:sz w:val="28"/>
          <w:szCs w:val="28"/>
        </w:rPr>
        <w:t xml:space="preserve">профессионального образования </w:t>
      </w:r>
      <w:r w:rsidR="00BF3993">
        <w:rPr>
          <w:sz w:val="28"/>
          <w:szCs w:val="28"/>
        </w:rPr>
        <w:t>04</w:t>
      </w:r>
      <w:r w:rsidR="00C85B14">
        <w:rPr>
          <w:sz w:val="28"/>
          <w:szCs w:val="28"/>
        </w:rPr>
        <w:t xml:space="preserve"> </w:t>
      </w:r>
      <w:r w:rsidR="002C12EB">
        <w:rPr>
          <w:sz w:val="28"/>
          <w:szCs w:val="28"/>
        </w:rPr>
        <w:t xml:space="preserve">декабря </w:t>
      </w:r>
      <w:r w:rsidR="00BF3993">
        <w:rPr>
          <w:sz w:val="28"/>
          <w:szCs w:val="28"/>
        </w:rPr>
        <w:t>2024</w:t>
      </w:r>
      <w:r w:rsidR="00BD7A46" w:rsidRPr="00D87BDB">
        <w:rPr>
          <w:sz w:val="28"/>
          <w:szCs w:val="28"/>
        </w:rPr>
        <w:t xml:space="preserve"> года</w:t>
      </w:r>
      <w:r w:rsidR="00BF3993">
        <w:rPr>
          <w:sz w:val="28"/>
          <w:szCs w:val="28"/>
        </w:rPr>
        <w:t xml:space="preserve"> (основная дата)</w:t>
      </w:r>
      <w:r w:rsidR="00BD7A46" w:rsidRPr="00D87BDB">
        <w:rPr>
          <w:sz w:val="28"/>
          <w:szCs w:val="28"/>
        </w:rPr>
        <w:t xml:space="preserve">, </w:t>
      </w:r>
      <w:r w:rsidR="00BF3993">
        <w:rPr>
          <w:sz w:val="28"/>
          <w:szCs w:val="28"/>
        </w:rPr>
        <w:t xml:space="preserve">05 </w:t>
      </w:r>
      <w:r w:rsidR="002C12EB">
        <w:rPr>
          <w:sz w:val="28"/>
          <w:szCs w:val="28"/>
        </w:rPr>
        <w:t>фе</w:t>
      </w:r>
      <w:r w:rsidR="00306087">
        <w:rPr>
          <w:sz w:val="28"/>
          <w:szCs w:val="28"/>
        </w:rPr>
        <w:t>враля 2024</w:t>
      </w:r>
      <w:r w:rsidR="00BD7A46" w:rsidRPr="00D87BDB">
        <w:rPr>
          <w:sz w:val="28"/>
          <w:szCs w:val="28"/>
        </w:rPr>
        <w:t xml:space="preserve"> года</w:t>
      </w:r>
      <w:r w:rsidR="00BF3993">
        <w:rPr>
          <w:sz w:val="28"/>
          <w:szCs w:val="28"/>
        </w:rPr>
        <w:t xml:space="preserve"> (дополнительная дата)</w:t>
      </w:r>
      <w:r w:rsidR="00BD7A46" w:rsidRPr="00D87BDB">
        <w:rPr>
          <w:sz w:val="28"/>
          <w:szCs w:val="28"/>
        </w:rPr>
        <w:t xml:space="preserve">, </w:t>
      </w:r>
      <w:r w:rsidR="00BF3993">
        <w:rPr>
          <w:sz w:val="28"/>
          <w:szCs w:val="28"/>
        </w:rPr>
        <w:t>9 апреля 2025</w:t>
      </w:r>
      <w:r w:rsidR="00BD7A46">
        <w:rPr>
          <w:sz w:val="28"/>
          <w:szCs w:val="28"/>
        </w:rPr>
        <w:t xml:space="preserve"> года</w:t>
      </w:r>
      <w:r w:rsidR="00BF3993">
        <w:rPr>
          <w:sz w:val="28"/>
          <w:szCs w:val="28"/>
        </w:rPr>
        <w:t xml:space="preserve"> (дополнительная дата)</w:t>
      </w:r>
      <w:r>
        <w:rPr>
          <w:sz w:val="28"/>
          <w:szCs w:val="28"/>
        </w:rPr>
        <w:t>.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местом проведения итогового сочинения (изложения) образовательные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«Красночикойский район».</w:t>
      </w:r>
    </w:p>
    <w:p w:rsidR="002C12EB" w:rsidRDefault="002C12EB" w:rsidP="002C1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техническим специалистом</w:t>
      </w:r>
      <w:r w:rsidR="00F56401">
        <w:rPr>
          <w:sz w:val="28"/>
          <w:szCs w:val="28"/>
        </w:rPr>
        <w:t xml:space="preserve"> по проведению итогового сочинения </w:t>
      </w:r>
      <w:r w:rsidR="00432962">
        <w:rPr>
          <w:sz w:val="28"/>
          <w:szCs w:val="28"/>
        </w:rPr>
        <w:t>(изложения)</w:t>
      </w:r>
      <w:r w:rsidR="001217DD">
        <w:rPr>
          <w:sz w:val="28"/>
          <w:szCs w:val="28"/>
        </w:rPr>
        <w:t xml:space="preserve"> </w:t>
      </w:r>
      <w:r w:rsidR="00F56401">
        <w:rPr>
          <w:sz w:val="28"/>
          <w:szCs w:val="28"/>
        </w:rPr>
        <w:t xml:space="preserve">Калугину М.П., </w:t>
      </w:r>
      <w:r w:rsidR="00AD0D82">
        <w:rPr>
          <w:sz w:val="28"/>
          <w:szCs w:val="28"/>
        </w:rPr>
        <w:t>методиста</w:t>
      </w:r>
      <w:r w:rsidR="00E0426E">
        <w:rPr>
          <w:sz w:val="28"/>
          <w:szCs w:val="28"/>
        </w:rPr>
        <w:t xml:space="preserve"> </w:t>
      </w:r>
      <w:r w:rsidR="00432962">
        <w:rPr>
          <w:sz w:val="28"/>
          <w:szCs w:val="28"/>
        </w:rPr>
        <w:t>управления</w:t>
      </w:r>
      <w:r w:rsidR="00E0426E">
        <w:rPr>
          <w:sz w:val="28"/>
          <w:szCs w:val="28"/>
        </w:rPr>
        <w:t xml:space="preserve"> </w:t>
      </w:r>
      <w:r w:rsidR="00F56401">
        <w:rPr>
          <w:sz w:val="28"/>
          <w:szCs w:val="28"/>
        </w:rPr>
        <w:t>образования.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комиссии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проверке итогового сочинения (изложения):</w:t>
      </w:r>
    </w:p>
    <w:p w:rsidR="00F56401" w:rsidRPr="00276E6E" w:rsidRDefault="00E0426E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>-</w:t>
      </w:r>
      <w:r w:rsidR="00401C29" w:rsidRPr="00276E6E">
        <w:rPr>
          <w:sz w:val="28"/>
          <w:szCs w:val="28"/>
        </w:rPr>
        <w:t>Бердникова Е.С</w:t>
      </w:r>
      <w:r w:rsidR="00F56401" w:rsidRPr="00276E6E">
        <w:rPr>
          <w:sz w:val="28"/>
          <w:szCs w:val="28"/>
        </w:rPr>
        <w:t>., учитель русского языка МОУ Красночикойской СОШ (по согласованию);</w:t>
      </w:r>
    </w:p>
    <w:p w:rsidR="00F56401" w:rsidRPr="00276E6E" w:rsidRDefault="00E0426E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>-</w:t>
      </w:r>
      <w:r w:rsidR="00276551" w:rsidRPr="00276E6E">
        <w:rPr>
          <w:sz w:val="28"/>
          <w:szCs w:val="28"/>
        </w:rPr>
        <w:t xml:space="preserve">Габдрахманова </w:t>
      </w:r>
      <w:r w:rsidR="00F56401" w:rsidRPr="00276E6E">
        <w:rPr>
          <w:sz w:val="28"/>
          <w:szCs w:val="28"/>
        </w:rPr>
        <w:t>О.И., учитель русского языка МОУ Красночикойской СОШ (по согласованию);</w:t>
      </w:r>
    </w:p>
    <w:p w:rsidR="00F56401" w:rsidRPr="00276E6E" w:rsidRDefault="00E0426E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>-</w:t>
      </w:r>
      <w:r w:rsidR="00F56401" w:rsidRPr="00276E6E">
        <w:rPr>
          <w:sz w:val="28"/>
          <w:szCs w:val="28"/>
        </w:rPr>
        <w:t>Лишневска</w:t>
      </w:r>
      <w:r w:rsidR="00AD5C58" w:rsidRPr="00276E6E">
        <w:rPr>
          <w:sz w:val="28"/>
          <w:szCs w:val="28"/>
        </w:rPr>
        <w:t>я</w:t>
      </w:r>
      <w:r w:rsidR="00276551" w:rsidRPr="00276E6E">
        <w:rPr>
          <w:sz w:val="28"/>
          <w:szCs w:val="28"/>
        </w:rPr>
        <w:t xml:space="preserve"> </w:t>
      </w:r>
      <w:r w:rsidR="00DC3929" w:rsidRPr="00276E6E">
        <w:rPr>
          <w:sz w:val="28"/>
          <w:szCs w:val="28"/>
        </w:rPr>
        <w:t>Н.И., учитель русского языка М</w:t>
      </w:r>
      <w:r w:rsidR="00F56401" w:rsidRPr="00276E6E">
        <w:rPr>
          <w:sz w:val="28"/>
          <w:szCs w:val="28"/>
        </w:rPr>
        <w:t>ОУ Красночикойской СОШ № 2(по согласованию);</w:t>
      </w:r>
    </w:p>
    <w:p w:rsidR="00F56401" w:rsidRPr="00276E6E" w:rsidRDefault="00AD5C58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 xml:space="preserve">-Прокопьева </w:t>
      </w:r>
      <w:r w:rsidR="00776A25" w:rsidRPr="00276E6E">
        <w:rPr>
          <w:sz w:val="28"/>
          <w:szCs w:val="28"/>
        </w:rPr>
        <w:t>Т.Н</w:t>
      </w:r>
      <w:r w:rsidR="00F56401" w:rsidRPr="00276E6E">
        <w:rPr>
          <w:sz w:val="28"/>
          <w:szCs w:val="28"/>
        </w:rPr>
        <w:t>., у</w:t>
      </w:r>
      <w:r w:rsidRPr="00276E6E">
        <w:rPr>
          <w:sz w:val="28"/>
          <w:szCs w:val="28"/>
        </w:rPr>
        <w:t>читель русского языка МОУ Корот</w:t>
      </w:r>
      <w:r w:rsidR="00F56401" w:rsidRPr="00276E6E">
        <w:rPr>
          <w:sz w:val="28"/>
          <w:szCs w:val="28"/>
        </w:rPr>
        <w:t>ковской СОШ</w:t>
      </w:r>
      <w:r w:rsidR="00FD2104">
        <w:rPr>
          <w:sz w:val="28"/>
          <w:szCs w:val="28"/>
        </w:rPr>
        <w:t xml:space="preserve"> </w:t>
      </w:r>
      <w:r w:rsidR="00F56401" w:rsidRPr="00276E6E">
        <w:rPr>
          <w:sz w:val="28"/>
          <w:szCs w:val="28"/>
        </w:rPr>
        <w:t>(по согласованию);</w:t>
      </w:r>
    </w:p>
    <w:p w:rsidR="00E875FF" w:rsidRPr="00276E6E" w:rsidRDefault="00276551" w:rsidP="00E875FF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 xml:space="preserve">-Боровская </w:t>
      </w:r>
      <w:r w:rsidR="00F56401" w:rsidRPr="00276E6E">
        <w:rPr>
          <w:sz w:val="28"/>
          <w:szCs w:val="28"/>
        </w:rPr>
        <w:t>Н.В., учитель русского языка МОУ Верхнешергольджинской СОШ (по согласованию);</w:t>
      </w:r>
    </w:p>
    <w:p w:rsidR="00F56401" w:rsidRPr="00276E6E" w:rsidRDefault="00E0426E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lastRenderedPageBreak/>
        <w:t>-</w:t>
      </w:r>
      <w:r w:rsidR="006951E3" w:rsidRPr="00276E6E">
        <w:rPr>
          <w:sz w:val="28"/>
          <w:szCs w:val="28"/>
        </w:rPr>
        <w:t>Вакуленко И.Ю</w:t>
      </w:r>
      <w:r w:rsidR="00F56401" w:rsidRPr="00276E6E">
        <w:rPr>
          <w:sz w:val="28"/>
          <w:szCs w:val="28"/>
        </w:rPr>
        <w:t xml:space="preserve">., учитель русского языка МОУ </w:t>
      </w:r>
      <w:r w:rsidR="006951E3" w:rsidRPr="00276E6E">
        <w:rPr>
          <w:sz w:val="28"/>
          <w:szCs w:val="28"/>
        </w:rPr>
        <w:t>Малоархангельской</w:t>
      </w:r>
      <w:r w:rsidR="00F56401" w:rsidRPr="00276E6E">
        <w:rPr>
          <w:sz w:val="28"/>
          <w:szCs w:val="28"/>
        </w:rPr>
        <w:t xml:space="preserve"> СОШ (по согласованию);</w:t>
      </w:r>
    </w:p>
    <w:p w:rsidR="00F56401" w:rsidRPr="00276E6E" w:rsidRDefault="00E0426E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>-</w:t>
      </w:r>
      <w:r w:rsidR="00614C85">
        <w:rPr>
          <w:sz w:val="28"/>
          <w:szCs w:val="28"/>
        </w:rPr>
        <w:t>Моисеева В.Н</w:t>
      </w:r>
      <w:r w:rsidR="001B2E0B" w:rsidRPr="00276E6E">
        <w:rPr>
          <w:sz w:val="28"/>
          <w:szCs w:val="28"/>
        </w:rPr>
        <w:t>.</w:t>
      </w:r>
      <w:r w:rsidR="00F56401" w:rsidRPr="00276E6E">
        <w:rPr>
          <w:sz w:val="28"/>
          <w:szCs w:val="28"/>
        </w:rPr>
        <w:t>, учитель русского языка МОУ Черемховской СОШ (по согласованию);</w:t>
      </w:r>
    </w:p>
    <w:p w:rsidR="00F56401" w:rsidRPr="00276E6E" w:rsidRDefault="00E0426E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>-</w:t>
      </w:r>
      <w:r w:rsidR="00934E73" w:rsidRPr="00276E6E">
        <w:rPr>
          <w:sz w:val="28"/>
          <w:szCs w:val="28"/>
        </w:rPr>
        <w:t xml:space="preserve">Шушурихина Л.В., учитель русского языка МОУ </w:t>
      </w:r>
      <w:proofErr w:type="spellStart"/>
      <w:r w:rsidR="00934E73" w:rsidRPr="00276E6E">
        <w:rPr>
          <w:sz w:val="28"/>
          <w:szCs w:val="28"/>
        </w:rPr>
        <w:t>Жиндойской</w:t>
      </w:r>
      <w:proofErr w:type="spellEnd"/>
      <w:r w:rsidR="00934E73" w:rsidRPr="00276E6E">
        <w:rPr>
          <w:sz w:val="28"/>
          <w:szCs w:val="28"/>
        </w:rPr>
        <w:t xml:space="preserve"> С</w:t>
      </w:r>
      <w:r w:rsidR="00AD0D82" w:rsidRPr="00276E6E">
        <w:rPr>
          <w:sz w:val="28"/>
          <w:szCs w:val="28"/>
        </w:rPr>
        <w:t>ОШ (по согласованию);</w:t>
      </w:r>
    </w:p>
    <w:p w:rsidR="00934E73" w:rsidRPr="00276E6E" w:rsidRDefault="00934E73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>-</w:t>
      </w:r>
      <w:r w:rsidR="00E875FF" w:rsidRPr="00276E6E">
        <w:rPr>
          <w:sz w:val="28"/>
          <w:szCs w:val="28"/>
        </w:rPr>
        <w:t xml:space="preserve">Дианова С.В., </w:t>
      </w:r>
      <w:r w:rsidRPr="00276E6E">
        <w:rPr>
          <w:sz w:val="28"/>
          <w:szCs w:val="28"/>
        </w:rPr>
        <w:t xml:space="preserve"> учитель русского языка МОУ Шимбиликская СОШ</w:t>
      </w:r>
      <w:r w:rsidR="00FD2104">
        <w:rPr>
          <w:sz w:val="28"/>
          <w:szCs w:val="28"/>
        </w:rPr>
        <w:t xml:space="preserve"> (по согласованию);</w:t>
      </w:r>
    </w:p>
    <w:p w:rsidR="00FB43E3" w:rsidRDefault="00276551" w:rsidP="00F56401">
      <w:pPr>
        <w:ind w:firstLine="708"/>
        <w:jc w:val="both"/>
        <w:rPr>
          <w:sz w:val="28"/>
          <w:szCs w:val="28"/>
        </w:rPr>
      </w:pPr>
      <w:r w:rsidRPr="00276E6E">
        <w:rPr>
          <w:sz w:val="28"/>
          <w:szCs w:val="28"/>
        </w:rPr>
        <w:t>-Гаврилова Е.В</w:t>
      </w:r>
      <w:r w:rsidR="00FB43E3" w:rsidRPr="00276E6E">
        <w:rPr>
          <w:sz w:val="28"/>
          <w:szCs w:val="28"/>
        </w:rPr>
        <w:t>., учитель русского языка МОУ Урлукская СОШ</w:t>
      </w:r>
      <w:r w:rsidR="00B12FFA" w:rsidRPr="00276E6E">
        <w:rPr>
          <w:sz w:val="28"/>
          <w:szCs w:val="28"/>
        </w:rPr>
        <w:t xml:space="preserve"> (по согласованию)</w:t>
      </w:r>
      <w:r w:rsidR="00AD0D82" w:rsidRPr="00276E6E">
        <w:rPr>
          <w:sz w:val="28"/>
          <w:szCs w:val="28"/>
        </w:rPr>
        <w:t>.</w:t>
      </w:r>
    </w:p>
    <w:p w:rsidR="007D1824" w:rsidRPr="00276E6E" w:rsidRDefault="007D1824" w:rsidP="00D81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1824">
        <w:rPr>
          <w:sz w:val="28"/>
          <w:szCs w:val="28"/>
        </w:rPr>
        <w:t xml:space="preserve"> </w:t>
      </w:r>
      <w:r w:rsidR="00D816FA">
        <w:rPr>
          <w:sz w:val="28"/>
          <w:szCs w:val="28"/>
        </w:rPr>
        <w:t>Иванова А</w:t>
      </w:r>
      <w:r w:rsidRPr="00276E6E">
        <w:rPr>
          <w:sz w:val="28"/>
          <w:szCs w:val="28"/>
        </w:rPr>
        <w:t>.</w:t>
      </w:r>
      <w:r w:rsidR="00D816FA">
        <w:rPr>
          <w:sz w:val="28"/>
          <w:szCs w:val="28"/>
        </w:rPr>
        <w:t>Л.</w:t>
      </w:r>
      <w:r w:rsidRPr="00276E6E">
        <w:rPr>
          <w:sz w:val="28"/>
          <w:szCs w:val="28"/>
        </w:rPr>
        <w:t>, учит</w:t>
      </w:r>
      <w:r>
        <w:rPr>
          <w:sz w:val="28"/>
          <w:szCs w:val="28"/>
        </w:rPr>
        <w:t>ель русского языка МОУ Большереченская</w:t>
      </w:r>
      <w:r w:rsidRPr="00276E6E">
        <w:rPr>
          <w:sz w:val="28"/>
          <w:szCs w:val="28"/>
        </w:rPr>
        <w:t xml:space="preserve"> СОШ (по согласованию).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ответственными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перенос результатов проверки из копий бланков в</w:t>
      </w:r>
      <w:r w:rsidR="00D422A2">
        <w:rPr>
          <w:sz w:val="28"/>
          <w:szCs w:val="28"/>
        </w:rPr>
        <w:t xml:space="preserve"> бланки участников Андреевскую Ж.Ю</w:t>
      </w:r>
      <w:r>
        <w:rPr>
          <w:sz w:val="28"/>
          <w:szCs w:val="28"/>
        </w:rPr>
        <w:t xml:space="preserve">., </w:t>
      </w:r>
      <w:r w:rsidR="004036AF">
        <w:rPr>
          <w:sz w:val="28"/>
          <w:szCs w:val="28"/>
        </w:rPr>
        <w:t>муниципального администратора ЕГЭ</w:t>
      </w:r>
      <w:r>
        <w:rPr>
          <w:sz w:val="28"/>
          <w:szCs w:val="28"/>
        </w:rPr>
        <w:t xml:space="preserve">, Никончук А.В., </w:t>
      </w:r>
      <w:r w:rsidR="001B2E0B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</w:t>
      </w:r>
      <w:r w:rsidR="004036AF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образования.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6.Руководителям образовательных организаций: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подготовку обучающихся к итоговому сочинению (изложению);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обеспечить своевременность и достоверность внесений в региональную информационную систему об участниках итогового сочинения (изложения);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организовать информирование обучающихся, их родителей (законных представителей), лиц, привлекаемых к проведению итогового сочинения (изложения);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обеспечить приемку, ответственное хранение и передачу в аудитории бланков и тем для итогового сочинения (изложения);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сформировать состав комиссии для проведения итогового сочинения (изложения), обеспечить техническую готовность аудиторий и образовательных организаций в целом к проведению итогового сочинения (изложения);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обеспечить рассадку участников итогового сочинения (изложения) по аудиториям, распределения организаторов по аудиториям и коридорам;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обеспечить проведение итогового сочинения (изложения) в соответствии </w:t>
      </w:r>
      <w:r w:rsidR="001E0D46">
        <w:rPr>
          <w:sz w:val="28"/>
          <w:szCs w:val="28"/>
        </w:rPr>
        <w:t xml:space="preserve">с </w:t>
      </w:r>
      <w:r>
        <w:rPr>
          <w:sz w:val="28"/>
          <w:szCs w:val="28"/>
        </w:rPr>
        <w:t>требованиями нормативно - правовых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собрать бланки участников по аудиториям, укомплектовать для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 всех материалов в </w:t>
      </w:r>
      <w:r w:rsidR="004036AF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образования администрации муниципального района «Красночикойский район» не позднее дня, следующего за днем проведения;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6.8. обеспечить приемку и ответственное хранение копий бланков участников до конца учебного года;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 обеспечить ознакомление участников с результатами итогового сочинения (изложения);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сделать заявку в </w:t>
      </w:r>
      <w:r w:rsidR="00AD5C58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администрации муниципального района «Красночикойский район» на повторный допуск к </w:t>
      </w:r>
      <w:r>
        <w:rPr>
          <w:sz w:val="28"/>
          <w:szCs w:val="28"/>
        </w:rPr>
        <w:lastRenderedPageBreak/>
        <w:t>итоговому сочинению (изложению) участников, получивших неудовлетворительный результат, не явившихся по уважительной причине, не завершивших работу по уважительной причине (с приложением подтверждающих документов).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Ответственность за информационную безопасность по проведению итогов</w:t>
      </w:r>
      <w:r w:rsidR="00B12FFA">
        <w:rPr>
          <w:sz w:val="28"/>
          <w:szCs w:val="28"/>
        </w:rPr>
        <w:t>ого сочинения (изложения) в 20</w:t>
      </w:r>
      <w:r w:rsidR="00EE38C1">
        <w:rPr>
          <w:sz w:val="28"/>
          <w:szCs w:val="28"/>
        </w:rPr>
        <w:t>24</w:t>
      </w:r>
      <w:r w:rsidR="00B12FFA">
        <w:rPr>
          <w:sz w:val="28"/>
          <w:szCs w:val="28"/>
        </w:rPr>
        <w:t>-202</w:t>
      </w:r>
      <w:r w:rsidR="00EE38C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в общеобразовательных учреждениях возложить на руководителей учреждений.</w:t>
      </w:r>
    </w:p>
    <w:p w:rsidR="00F56401" w:rsidRDefault="00F56401" w:rsidP="00F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смету расходов на проведение</w:t>
      </w:r>
      <w:r w:rsidR="007A3FB6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</w:t>
      </w:r>
      <w:r w:rsidR="00AC61C6">
        <w:rPr>
          <w:sz w:val="28"/>
          <w:szCs w:val="28"/>
        </w:rPr>
        <w:t>итогового сочинения (изложения)</w:t>
      </w:r>
      <w:r w:rsidR="007A3FB6">
        <w:rPr>
          <w:sz w:val="28"/>
          <w:szCs w:val="28"/>
        </w:rPr>
        <w:t xml:space="preserve"> за счет средств</w:t>
      </w:r>
      <w:r w:rsidR="00AC61C6">
        <w:rPr>
          <w:sz w:val="28"/>
          <w:szCs w:val="28"/>
        </w:rPr>
        <w:t>,</w:t>
      </w:r>
      <w:r w:rsidR="007A3FB6">
        <w:rPr>
          <w:sz w:val="28"/>
          <w:szCs w:val="28"/>
        </w:rPr>
        <w:t xml:space="preserve"> предусмотренных на проведение ГИА в 2024-2025 учебном году.</w:t>
      </w:r>
      <w:r w:rsidR="00AC61C6">
        <w:rPr>
          <w:sz w:val="28"/>
          <w:szCs w:val="28"/>
        </w:rPr>
        <w:t xml:space="preserve"> (приложение</w:t>
      </w:r>
      <w:r w:rsidR="00C9736C">
        <w:rPr>
          <w:sz w:val="28"/>
          <w:szCs w:val="28"/>
        </w:rPr>
        <w:t xml:space="preserve"> </w:t>
      </w:r>
      <w:r w:rsidR="00AC61C6">
        <w:rPr>
          <w:sz w:val="28"/>
          <w:szCs w:val="28"/>
        </w:rPr>
        <w:t>1).</w:t>
      </w:r>
    </w:p>
    <w:p w:rsidR="00F56401" w:rsidRDefault="00051227" w:rsidP="00AD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6401">
        <w:rPr>
          <w:sz w:val="28"/>
          <w:szCs w:val="28"/>
        </w:rPr>
        <w:t xml:space="preserve">. Контроль за исполнением </w:t>
      </w:r>
      <w:r w:rsidR="00387D0E">
        <w:rPr>
          <w:sz w:val="28"/>
          <w:szCs w:val="28"/>
        </w:rPr>
        <w:t>настоящего</w:t>
      </w:r>
      <w:r w:rsidR="00F56401">
        <w:rPr>
          <w:sz w:val="28"/>
          <w:szCs w:val="28"/>
        </w:rPr>
        <w:t xml:space="preserve"> постановления</w:t>
      </w:r>
      <w:r w:rsidR="001217DD">
        <w:rPr>
          <w:sz w:val="28"/>
          <w:szCs w:val="28"/>
        </w:rPr>
        <w:t xml:space="preserve"> </w:t>
      </w:r>
      <w:r w:rsidR="00F56401">
        <w:rPr>
          <w:sz w:val="28"/>
          <w:szCs w:val="28"/>
        </w:rPr>
        <w:t xml:space="preserve">возложить на </w:t>
      </w:r>
      <w:r w:rsidR="00AD5C58">
        <w:rPr>
          <w:sz w:val="28"/>
          <w:szCs w:val="28"/>
        </w:rPr>
        <w:t>Трофимову Н.В</w:t>
      </w:r>
      <w:r w:rsidR="00F56401">
        <w:rPr>
          <w:sz w:val="28"/>
          <w:szCs w:val="28"/>
        </w:rPr>
        <w:t xml:space="preserve">., </w:t>
      </w:r>
      <w:r w:rsidR="00AD5C58">
        <w:rPr>
          <w:sz w:val="28"/>
          <w:szCs w:val="28"/>
        </w:rPr>
        <w:t>начальника управления</w:t>
      </w:r>
      <w:r w:rsidR="00F56401">
        <w:rPr>
          <w:sz w:val="28"/>
          <w:szCs w:val="28"/>
        </w:rPr>
        <w:t xml:space="preserve"> образования администрации муниципального района «Красночикойский район».</w:t>
      </w:r>
    </w:p>
    <w:p w:rsidR="00BD7A46" w:rsidRDefault="00BD7A46" w:rsidP="00BD7A46">
      <w:pPr>
        <w:jc w:val="both"/>
        <w:rPr>
          <w:sz w:val="28"/>
          <w:szCs w:val="28"/>
        </w:rPr>
      </w:pPr>
    </w:p>
    <w:p w:rsidR="00C85B14" w:rsidRPr="004E54BE" w:rsidRDefault="00C85B14" w:rsidP="00C85B14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B14" w:rsidRPr="004E54BE" w:rsidRDefault="00C85B14" w:rsidP="00C85B14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E43">
        <w:rPr>
          <w:rFonts w:ascii="Times New Roman" w:hAnsi="Times New Roman" w:cs="Times New Roman"/>
          <w:sz w:val="28"/>
          <w:szCs w:val="28"/>
        </w:rPr>
        <w:t>Глава</w:t>
      </w:r>
      <w:r w:rsidRPr="004E54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85B14" w:rsidRPr="004E54BE" w:rsidRDefault="00C85B14" w:rsidP="00C85B14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4BE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</w:t>
      </w:r>
      <w:r w:rsidR="000B2E43">
        <w:rPr>
          <w:rFonts w:ascii="Times New Roman" w:hAnsi="Times New Roman" w:cs="Times New Roman"/>
          <w:sz w:val="28"/>
          <w:szCs w:val="28"/>
        </w:rPr>
        <w:t xml:space="preserve">                               Е. А. Гостев</w:t>
      </w:r>
    </w:p>
    <w:p w:rsidR="00C85B14" w:rsidRPr="004E54BE" w:rsidRDefault="00C85B14" w:rsidP="00C85B14">
      <w:pPr>
        <w:jc w:val="both"/>
        <w:rPr>
          <w:sz w:val="28"/>
          <w:szCs w:val="28"/>
        </w:rPr>
      </w:pPr>
    </w:p>
    <w:p w:rsidR="00BD7A46" w:rsidRPr="00610D4E" w:rsidRDefault="00BD7A46" w:rsidP="00C85B14">
      <w:pPr>
        <w:jc w:val="both"/>
        <w:rPr>
          <w:sz w:val="28"/>
          <w:szCs w:val="28"/>
        </w:rPr>
      </w:pPr>
    </w:p>
    <w:p w:rsidR="00B12FFA" w:rsidRDefault="00B12FFA" w:rsidP="00B12FFA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F56401" w:rsidRDefault="00F56401" w:rsidP="00F56401"/>
    <w:p w:rsidR="008D6408" w:rsidRDefault="008D6408" w:rsidP="00FA6699">
      <w:pPr>
        <w:rPr>
          <w:sz w:val="28"/>
          <w:szCs w:val="28"/>
        </w:rPr>
      </w:pPr>
    </w:p>
    <w:p w:rsidR="008D6408" w:rsidRDefault="008D6408" w:rsidP="00FA6699">
      <w:pPr>
        <w:rPr>
          <w:sz w:val="28"/>
          <w:szCs w:val="28"/>
        </w:rPr>
      </w:pPr>
    </w:p>
    <w:p w:rsidR="008D6408" w:rsidRDefault="008D6408" w:rsidP="00FA6699">
      <w:pPr>
        <w:rPr>
          <w:sz w:val="28"/>
          <w:szCs w:val="28"/>
        </w:rPr>
      </w:pPr>
    </w:p>
    <w:p w:rsidR="00BD7A46" w:rsidRDefault="00BD7A46" w:rsidP="00F56401">
      <w:pPr>
        <w:ind w:left="5103"/>
        <w:jc w:val="right"/>
        <w:rPr>
          <w:sz w:val="26"/>
          <w:szCs w:val="26"/>
        </w:rPr>
      </w:pPr>
    </w:p>
    <w:p w:rsidR="0053632D" w:rsidRDefault="0053632D" w:rsidP="00F56401">
      <w:pPr>
        <w:ind w:left="5103"/>
        <w:jc w:val="right"/>
        <w:rPr>
          <w:sz w:val="26"/>
          <w:szCs w:val="26"/>
        </w:rPr>
      </w:pPr>
    </w:p>
    <w:p w:rsidR="0053632D" w:rsidRDefault="0053632D" w:rsidP="00F56401">
      <w:pPr>
        <w:ind w:left="5103"/>
        <w:jc w:val="right"/>
        <w:rPr>
          <w:sz w:val="26"/>
          <w:szCs w:val="26"/>
        </w:rPr>
      </w:pPr>
    </w:p>
    <w:p w:rsidR="0053632D" w:rsidRDefault="0053632D" w:rsidP="00F56401">
      <w:pPr>
        <w:ind w:left="5103"/>
        <w:jc w:val="right"/>
        <w:rPr>
          <w:sz w:val="26"/>
          <w:szCs w:val="26"/>
        </w:rPr>
      </w:pPr>
    </w:p>
    <w:p w:rsidR="0053632D" w:rsidRDefault="0053632D" w:rsidP="00F56401">
      <w:pPr>
        <w:ind w:left="5103"/>
        <w:jc w:val="right"/>
        <w:rPr>
          <w:sz w:val="26"/>
          <w:szCs w:val="26"/>
        </w:rPr>
      </w:pPr>
    </w:p>
    <w:p w:rsidR="00514B64" w:rsidRPr="00D9199F" w:rsidRDefault="00514B64" w:rsidP="00F56401">
      <w:pPr>
        <w:ind w:left="5103"/>
        <w:jc w:val="right"/>
        <w:rPr>
          <w:sz w:val="26"/>
          <w:szCs w:val="26"/>
        </w:rPr>
      </w:pPr>
    </w:p>
    <w:p w:rsidR="00AC61C6" w:rsidRDefault="00AC61C6" w:rsidP="00F56401">
      <w:pPr>
        <w:ind w:left="5103"/>
        <w:jc w:val="right"/>
        <w:rPr>
          <w:sz w:val="26"/>
          <w:szCs w:val="26"/>
        </w:rPr>
      </w:pPr>
    </w:p>
    <w:p w:rsidR="00AC61C6" w:rsidRDefault="00AC61C6" w:rsidP="00F56401">
      <w:pPr>
        <w:ind w:left="5103"/>
        <w:jc w:val="right"/>
        <w:rPr>
          <w:sz w:val="26"/>
          <w:szCs w:val="26"/>
        </w:rPr>
      </w:pPr>
    </w:p>
    <w:p w:rsidR="00F56401" w:rsidRPr="008D6408" w:rsidRDefault="00F56401" w:rsidP="00AD0D82">
      <w:pPr>
        <w:ind w:left="5103"/>
        <w:jc w:val="right"/>
        <w:rPr>
          <w:sz w:val="26"/>
          <w:szCs w:val="26"/>
        </w:rPr>
      </w:pPr>
      <w:r w:rsidRPr="008D6408">
        <w:rPr>
          <w:sz w:val="26"/>
          <w:szCs w:val="26"/>
        </w:rPr>
        <w:t>Приложение 1</w:t>
      </w:r>
    </w:p>
    <w:p w:rsidR="00F56401" w:rsidRPr="008D6408" w:rsidRDefault="00F56401" w:rsidP="00AD0D82">
      <w:pPr>
        <w:ind w:left="5103"/>
        <w:jc w:val="right"/>
        <w:rPr>
          <w:sz w:val="26"/>
          <w:szCs w:val="26"/>
        </w:rPr>
      </w:pPr>
      <w:r w:rsidRPr="008D6408">
        <w:rPr>
          <w:sz w:val="26"/>
          <w:szCs w:val="26"/>
        </w:rPr>
        <w:t>к постановлен</w:t>
      </w:r>
      <w:r w:rsidR="00B12FFA" w:rsidRPr="008D6408">
        <w:rPr>
          <w:sz w:val="26"/>
          <w:szCs w:val="26"/>
        </w:rPr>
        <w:t xml:space="preserve">ию администрации муниципального </w:t>
      </w:r>
      <w:r w:rsidRPr="008D6408">
        <w:rPr>
          <w:sz w:val="26"/>
          <w:szCs w:val="26"/>
        </w:rPr>
        <w:t xml:space="preserve">района «Красночикойский район» </w:t>
      </w:r>
    </w:p>
    <w:p w:rsidR="00F56401" w:rsidRPr="008D6408" w:rsidRDefault="00BD7A46" w:rsidP="00AD0D82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_____________202</w:t>
      </w:r>
      <w:r w:rsidR="00514B64">
        <w:rPr>
          <w:sz w:val="26"/>
          <w:szCs w:val="26"/>
        </w:rPr>
        <w:t>4</w:t>
      </w:r>
      <w:r w:rsidR="00F56401" w:rsidRPr="008D6408">
        <w:rPr>
          <w:sz w:val="26"/>
          <w:szCs w:val="26"/>
        </w:rPr>
        <w:t xml:space="preserve"> г. № ______</w:t>
      </w:r>
    </w:p>
    <w:p w:rsidR="00F56401" w:rsidRPr="002F15AB" w:rsidRDefault="00F56401" w:rsidP="00F56401">
      <w:pPr>
        <w:rPr>
          <w:sz w:val="28"/>
          <w:szCs w:val="28"/>
        </w:rPr>
      </w:pPr>
    </w:p>
    <w:p w:rsidR="00F56401" w:rsidRPr="002F15AB" w:rsidRDefault="00F56401" w:rsidP="00F56401">
      <w:pPr>
        <w:jc w:val="center"/>
        <w:rPr>
          <w:sz w:val="28"/>
          <w:szCs w:val="28"/>
        </w:rPr>
      </w:pPr>
      <w:r w:rsidRPr="002F15AB">
        <w:rPr>
          <w:sz w:val="28"/>
          <w:szCs w:val="28"/>
        </w:rPr>
        <w:t>Смета расходов</w:t>
      </w:r>
    </w:p>
    <w:p w:rsidR="00F56401" w:rsidRDefault="00F56401" w:rsidP="00F56401">
      <w:pPr>
        <w:jc w:val="center"/>
        <w:rPr>
          <w:sz w:val="28"/>
          <w:szCs w:val="28"/>
        </w:rPr>
      </w:pPr>
      <w:r w:rsidRPr="002F15AB">
        <w:rPr>
          <w:sz w:val="28"/>
          <w:szCs w:val="28"/>
        </w:rPr>
        <w:t>на проведение итогового сочинения (изложения)</w:t>
      </w:r>
    </w:p>
    <w:p w:rsidR="00456E28" w:rsidRDefault="00456E28" w:rsidP="00456E28">
      <w:pPr>
        <w:jc w:val="both"/>
        <w:rPr>
          <w:sz w:val="28"/>
          <w:szCs w:val="28"/>
        </w:rPr>
      </w:pPr>
    </w:p>
    <w:p w:rsidR="0053632D" w:rsidRPr="00FD2104" w:rsidRDefault="00456E28" w:rsidP="005A102E">
      <w:pPr>
        <w:ind w:firstLine="708"/>
        <w:jc w:val="both"/>
        <w:rPr>
          <w:sz w:val="28"/>
          <w:szCs w:val="28"/>
        </w:rPr>
      </w:pPr>
      <w:r w:rsidRPr="00456E28">
        <w:rPr>
          <w:sz w:val="28"/>
          <w:szCs w:val="28"/>
        </w:rPr>
        <w:t xml:space="preserve">Подвоз </w:t>
      </w:r>
      <w:r>
        <w:rPr>
          <w:sz w:val="28"/>
          <w:szCs w:val="28"/>
        </w:rPr>
        <w:t>экспертов муниципальной комиссии</w:t>
      </w:r>
      <w:r w:rsidR="001217DD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проверке итогового сочинения (изложения):</w:t>
      </w:r>
      <w:r w:rsidR="0053632D">
        <w:rPr>
          <w:sz w:val="28"/>
          <w:szCs w:val="28"/>
        </w:rPr>
        <w:t xml:space="preserve"> </w:t>
      </w:r>
    </w:p>
    <w:p w:rsidR="009E1430" w:rsidRPr="00FD2104" w:rsidRDefault="009E1430" w:rsidP="005A102E">
      <w:pPr>
        <w:ind w:firstLine="708"/>
        <w:jc w:val="both"/>
        <w:rPr>
          <w:sz w:val="28"/>
          <w:szCs w:val="28"/>
        </w:rPr>
      </w:pPr>
    </w:p>
    <w:p w:rsidR="0053632D" w:rsidRPr="00D46983" w:rsidRDefault="0053632D" w:rsidP="0053632D">
      <w:pPr>
        <w:jc w:val="both"/>
        <w:rPr>
          <w:sz w:val="28"/>
          <w:szCs w:val="28"/>
        </w:rPr>
      </w:pPr>
      <w:r w:rsidRPr="00D46983">
        <w:rPr>
          <w:sz w:val="28"/>
          <w:szCs w:val="28"/>
        </w:rPr>
        <w:t>Шимбиликская СОШ -</w:t>
      </w:r>
      <w:r w:rsidR="003D6671" w:rsidRPr="00D46983">
        <w:rPr>
          <w:sz w:val="28"/>
          <w:szCs w:val="28"/>
        </w:rPr>
        <w:t xml:space="preserve"> 1100</w:t>
      </w:r>
      <w:r w:rsidRPr="00D46983">
        <w:rPr>
          <w:sz w:val="28"/>
          <w:szCs w:val="28"/>
        </w:rPr>
        <w:t xml:space="preserve"> </w:t>
      </w:r>
      <w:r w:rsidR="003D6671" w:rsidRPr="00D46983">
        <w:rPr>
          <w:sz w:val="28"/>
          <w:szCs w:val="28"/>
        </w:rPr>
        <w:t>рублей</w:t>
      </w:r>
    </w:p>
    <w:p w:rsidR="00456E28" w:rsidRPr="00D46983" w:rsidRDefault="00456E28" w:rsidP="00FC005B">
      <w:pPr>
        <w:jc w:val="both"/>
        <w:rPr>
          <w:sz w:val="28"/>
          <w:szCs w:val="28"/>
        </w:rPr>
      </w:pPr>
      <w:r w:rsidRPr="00D46983">
        <w:rPr>
          <w:sz w:val="28"/>
          <w:szCs w:val="28"/>
        </w:rPr>
        <w:t>Коротковская</w:t>
      </w:r>
      <w:r w:rsidR="00E0426E" w:rsidRPr="00D46983">
        <w:rPr>
          <w:sz w:val="28"/>
          <w:szCs w:val="28"/>
        </w:rPr>
        <w:t xml:space="preserve"> </w:t>
      </w:r>
      <w:r w:rsidRPr="00D46983">
        <w:rPr>
          <w:sz w:val="28"/>
          <w:szCs w:val="28"/>
        </w:rPr>
        <w:t xml:space="preserve">СОШ – </w:t>
      </w:r>
      <w:r w:rsidR="007A04EB">
        <w:rPr>
          <w:sz w:val="28"/>
          <w:szCs w:val="28"/>
        </w:rPr>
        <w:t>500</w:t>
      </w:r>
      <w:r w:rsidRPr="00D46983">
        <w:rPr>
          <w:sz w:val="28"/>
          <w:szCs w:val="28"/>
        </w:rPr>
        <w:t xml:space="preserve"> руб</w:t>
      </w:r>
      <w:r w:rsidR="00164764" w:rsidRPr="00D46983">
        <w:rPr>
          <w:sz w:val="28"/>
          <w:szCs w:val="28"/>
        </w:rPr>
        <w:t>лей</w:t>
      </w:r>
    </w:p>
    <w:p w:rsidR="00456E28" w:rsidRPr="00D46983" w:rsidRDefault="007A04EB" w:rsidP="00FC005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Большереченская</w:t>
      </w:r>
      <w:r w:rsidR="00456E28" w:rsidRPr="00D46983">
        <w:rPr>
          <w:sz w:val="28"/>
          <w:szCs w:val="28"/>
        </w:rPr>
        <w:t xml:space="preserve"> СОШ– </w:t>
      </w:r>
      <w:r w:rsidR="00164764" w:rsidRPr="00D46983">
        <w:rPr>
          <w:sz w:val="28"/>
          <w:szCs w:val="28"/>
        </w:rPr>
        <w:t>1000</w:t>
      </w:r>
      <w:r w:rsidR="00456E28" w:rsidRPr="00D46983">
        <w:rPr>
          <w:sz w:val="28"/>
          <w:szCs w:val="28"/>
        </w:rPr>
        <w:t xml:space="preserve"> руб</w:t>
      </w:r>
      <w:r w:rsidR="00164764" w:rsidRPr="00D46983">
        <w:rPr>
          <w:sz w:val="28"/>
          <w:szCs w:val="28"/>
        </w:rPr>
        <w:t>лей</w:t>
      </w:r>
    </w:p>
    <w:p w:rsidR="00456E28" w:rsidRPr="00D46983" w:rsidRDefault="00164764" w:rsidP="00FC005B">
      <w:pPr>
        <w:jc w:val="both"/>
        <w:rPr>
          <w:sz w:val="28"/>
          <w:szCs w:val="28"/>
        </w:rPr>
      </w:pPr>
      <w:r w:rsidRPr="00D46983">
        <w:rPr>
          <w:sz w:val="28"/>
          <w:szCs w:val="28"/>
        </w:rPr>
        <w:t>Урлукская</w:t>
      </w:r>
      <w:r w:rsidR="00456E28" w:rsidRPr="00D46983">
        <w:rPr>
          <w:sz w:val="28"/>
          <w:szCs w:val="28"/>
        </w:rPr>
        <w:t xml:space="preserve"> СОШ – </w:t>
      </w:r>
      <w:r w:rsidRPr="00D46983">
        <w:rPr>
          <w:sz w:val="28"/>
          <w:szCs w:val="28"/>
        </w:rPr>
        <w:t>1000 рублей</w:t>
      </w:r>
    </w:p>
    <w:p w:rsidR="00456E28" w:rsidRPr="00D46983" w:rsidRDefault="00164764" w:rsidP="00FC005B">
      <w:pPr>
        <w:jc w:val="both"/>
        <w:rPr>
          <w:sz w:val="28"/>
          <w:szCs w:val="28"/>
        </w:rPr>
      </w:pPr>
      <w:r w:rsidRPr="00D46983">
        <w:rPr>
          <w:sz w:val="28"/>
          <w:szCs w:val="28"/>
        </w:rPr>
        <w:t>Черемховская</w:t>
      </w:r>
      <w:r w:rsidR="001217DD" w:rsidRPr="00D46983">
        <w:rPr>
          <w:sz w:val="28"/>
          <w:szCs w:val="28"/>
        </w:rPr>
        <w:t xml:space="preserve"> </w:t>
      </w:r>
      <w:r w:rsidR="00456E28" w:rsidRPr="00D46983">
        <w:rPr>
          <w:sz w:val="28"/>
          <w:szCs w:val="28"/>
        </w:rPr>
        <w:t xml:space="preserve">СОШ – </w:t>
      </w:r>
      <w:r w:rsidR="00D46983" w:rsidRPr="00D46983">
        <w:rPr>
          <w:sz w:val="28"/>
          <w:szCs w:val="28"/>
        </w:rPr>
        <w:t>1</w:t>
      </w:r>
      <w:r w:rsidR="007A04EB">
        <w:rPr>
          <w:sz w:val="28"/>
          <w:szCs w:val="28"/>
        </w:rPr>
        <w:t>4</w:t>
      </w:r>
      <w:r w:rsidRPr="00D46983">
        <w:rPr>
          <w:sz w:val="28"/>
          <w:szCs w:val="28"/>
        </w:rPr>
        <w:t>00 рублей</w:t>
      </w:r>
    </w:p>
    <w:p w:rsidR="00456E28" w:rsidRPr="00D46983" w:rsidRDefault="00456E28" w:rsidP="00FC005B">
      <w:pPr>
        <w:jc w:val="both"/>
        <w:rPr>
          <w:sz w:val="28"/>
          <w:szCs w:val="28"/>
        </w:rPr>
      </w:pPr>
      <w:r w:rsidRPr="00D46983">
        <w:rPr>
          <w:sz w:val="28"/>
          <w:szCs w:val="28"/>
        </w:rPr>
        <w:t xml:space="preserve">Верхнешергольджинская СОШ </w:t>
      </w:r>
      <w:r w:rsidR="007A04EB">
        <w:rPr>
          <w:sz w:val="28"/>
          <w:szCs w:val="28"/>
        </w:rPr>
        <w:t>9</w:t>
      </w:r>
      <w:r w:rsidR="00164764" w:rsidRPr="00D46983">
        <w:rPr>
          <w:sz w:val="28"/>
          <w:szCs w:val="28"/>
        </w:rPr>
        <w:t>00</w:t>
      </w:r>
      <w:r w:rsidRPr="00D46983">
        <w:rPr>
          <w:sz w:val="28"/>
          <w:szCs w:val="28"/>
        </w:rPr>
        <w:t xml:space="preserve"> руб</w:t>
      </w:r>
      <w:r w:rsidR="00164764" w:rsidRPr="00D46983">
        <w:rPr>
          <w:sz w:val="28"/>
          <w:szCs w:val="28"/>
        </w:rPr>
        <w:t>лей</w:t>
      </w:r>
    </w:p>
    <w:p w:rsidR="00456E28" w:rsidRPr="00D46983" w:rsidRDefault="00DB7A1E" w:rsidP="00FC005B">
      <w:pPr>
        <w:jc w:val="both"/>
        <w:rPr>
          <w:sz w:val="28"/>
          <w:szCs w:val="28"/>
          <w:highlight w:val="yellow"/>
        </w:rPr>
      </w:pPr>
      <w:r w:rsidRPr="00D46983">
        <w:rPr>
          <w:sz w:val="28"/>
          <w:szCs w:val="28"/>
        </w:rPr>
        <w:t>Малоархангельская</w:t>
      </w:r>
      <w:r w:rsidR="00456E28" w:rsidRPr="00D46983">
        <w:rPr>
          <w:sz w:val="28"/>
          <w:szCs w:val="28"/>
        </w:rPr>
        <w:t xml:space="preserve"> СОШ – </w:t>
      </w:r>
      <w:r w:rsidR="005A102E" w:rsidRPr="00D46983">
        <w:rPr>
          <w:sz w:val="28"/>
          <w:szCs w:val="28"/>
        </w:rPr>
        <w:t>5</w:t>
      </w:r>
      <w:r w:rsidR="00164764" w:rsidRPr="00D46983">
        <w:rPr>
          <w:sz w:val="28"/>
          <w:szCs w:val="28"/>
        </w:rPr>
        <w:t>00</w:t>
      </w:r>
      <w:r w:rsidR="00456E28" w:rsidRPr="00D46983">
        <w:rPr>
          <w:sz w:val="28"/>
          <w:szCs w:val="28"/>
        </w:rPr>
        <w:t xml:space="preserve"> руб</w:t>
      </w:r>
      <w:r w:rsidR="00164764" w:rsidRPr="00D46983">
        <w:rPr>
          <w:sz w:val="28"/>
          <w:szCs w:val="28"/>
        </w:rPr>
        <w:t>лей</w:t>
      </w:r>
    </w:p>
    <w:p w:rsidR="0050308D" w:rsidRPr="00FD2104" w:rsidRDefault="005A102E" w:rsidP="00FC005B">
      <w:pPr>
        <w:jc w:val="both"/>
        <w:rPr>
          <w:sz w:val="28"/>
          <w:szCs w:val="28"/>
        </w:rPr>
      </w:pPr>
      <w:r w:rsidRPr="00D46983">
        <w:rPr>
          <w:sz w:val="28"/>
          <w:szCs w:val="28"/>
        </w:rPr>
        <w:t xml:space="preserve">Жиндойская СОШ </w:t>
      </w:r>
      <w:r w:rsidR="0088198A" w:rsidRPr="00D46983">
        <w:rPr>
          <w:sz w:val="28"/>
          <w:szCs w:val="28"/>
        </w:rPr>
        <w:t>–</w:t>
      </w:r>
      <w:r w:rsidRPr="00D46983">
        <w:rPr>
          <w:sz w:val="28"/>
          <w:szCs w:val="28"/>
        </w:rPr>
        <w:t xml:space="preserve"> </w:t>
      </w:r>
      <w:r w:rsidR="0088198A" w:rsidRPr="00D46983">
        <w:rPr>
          <w:sz w:val="28"/>
          <w:szCs w:val="28"/>
        </w:rPr>
        <w:t>1000 рублей</w:t>
      </w:r>
    </w:p>
    <w:p w:rsidR="009E1430" w:rsidRPr="00FD2104" w:rsidRDefault="009E1430" w:rsidP="00FC005B">
      <w:pPr>
        <w:jc w:val="both"/>
        <w:rPr>
          <w:sz w:val="28"/>
          <w:szCs w:val="28"/>
        </w:rPr>
      </w:pPr>
    </w:p>
    <w:p w:rsidR="00F56401" w:rsidRDefault="00456E28" w:rsidP="00FC005B">
      <w:pPr>
        <w:jc w:val="both"/>
        <w:rPr>
          <w:sz w:val="28"/>
          <w:szCs w:val="28"/>
        </w:rPr>
      </w:pPr>
      <w:r w:rsidRPr="00456E28">
        <w:rPr>
          <w:sz w:val="28"/>
          <w:szCs w:val="28"/>
        </w:rPr>
        <w:t xml:space="preserve">Итого на подвоз: </w:t>
      </w:r>
      <w:r w:rsidR="001C192F">
        <w:rPr>
          <w:sz w:val="28"/>
          <w:szCs w:val="28"/>
        </w:rPr>
        <w:t>7400</w:t>
      </w:r>
      <w:r w:rsidR="00164764">
        <w:rPr>
          <w:sz w:val="28"/>
          <w:szCs w:val="28"/>
        </w:rPr>
        <w:t xml:space="preserve"> рублей</w:t>
      </w:r>
    </w:p>
    <w:p w:rsidR="00164764" w:rsidRPr="002F15AB" w:rsidRDefault="00164764" w:rsidP="00FC005B">
      <w:pPr>
        <w:jc w:val="both"/>
        <w:rPr>
          <w:sz w:val="28"/>
          <w:szCs w:val="28"/>
        </w:rPr>
      </w:pPr>
    </w:p>
    <w:p w:rsidR="00001E2E" w:rsidRPr="00164764" w:rsidRDefault="00001E2E" w:rsidP="00FC005B">
      <w:pPr>
        <w:jc w:val="both"/>
        <w:rPr>
          <w:sz w:val="28"/>
          <w:szCs w:val="28"/>
        </w:rPr>
      </w:pPr>
    </w:p>
    <w:sectPr w:rsidR="00001E2E" w:rsidRPr="00164764" w:rsidSect="00AC74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65"/>
    <w:rsid w:val="00001E2E"/>
    <w:rsid w:val="0000710B"/>
    <w:rsid w:val="00051227"/>
    <w:rsid w:val="000B2E43"/>
    <w:rsid w:val="000B67DF"/>
    <w:rsid w:val="001217DD"/>
    <w:rsid w:val="00142A9D"/>
    <w:rsid w:val="00164764"/>
    <w:rsid w:val="00192467"/>
    <w:rsid w:val="001A7C22"/>
    <w:rsid w:val="001B2E0B"/>
    <w:rsid w:val="001C192F"/>
    <w:rsid w:val="001E0D46"/>
    <w:rsid w:val="00217D64"/>
    <w:rsid w:val="002351D2"/>
    <w:rsid w:val="00276551"/>
    <w:rsid w:val="00276E6E"/>
    <w:rsid w:val="002B7949"/>
    <w:rsid w:val="002C070A"/>
    <w:rsid w:val="002C12EB"/>
    <w:rsid w:val="002D67D7"/>
    <w:rsid w:val="00306087"/>
    <w:rsid w:val="0032461A"/>
    <w:rsid w:val="00356043"/>
    <w:rsid w:val="003642A6"/>
    <w:rsid w:val="00387D0E"/>
    <w:rsid w:val="003B2663"/>
    <w:rsid w:val="003D39F3"/>
    <w:rsid w:val="003D6671"/>
    <w:rsid w:val="003F4D69"/>
    <w:rsid w:val="00401C29"/>
    <w:rsid w:val="004036AF"/>
    <w:rsid w:val="00432962"/>
    <w:rsid w:val="00456E28"/>
    <w:rsid w:val="00472771"/>
    <w:rsid w:val="004879ED"/>
    <w:rsid w:val="004A041F"/>
    <w:rsid w:val="004A76AF"/>
    <w:rsid w:val="004B270D"/>
    <w:rsid w:val="004B2928"/>
    <w:rsid w:val="004B65FB"/>
    <w:rsid w:val="004D0615"/>
    <w:rsid w:val="004E20A4"/>
    <w:rsid w:val="0050308D"/>
    <w:rsid w:val="00503E82"/>
    <w:rsid w:val="00514B64"/>
    <w:rsid w:val="0053632D"/>
    <w:rsid w:val="00543FF3"/>
    <w:rsid w:val="00587F0C"/>
    <w:rsid w:val="005A102E"/>
    <w:rsid w:val="005A1160"/>
    <w:rsid w:val="005B16A4"/>
    <w:rsid w:val="00614C85"/>
    <w:rsid w:val="006550FC"/>
    <w:rsid w:val="006951E3"/>
    <w:rsid w:val="006A071D"/>
    <w:rsid w:val="006A679E"/>
    <w:rsid w:val="00776A25"/>
    <w:rsid w:val="007A04EB"/>
    <w:rsid w:val="007A3FB6"/>
    <w:rsid w:val="007D1824"/>
    <w:rsid w:val="00821B50"/>
    <w:rsid w:val="0088198A"/>
    <w:rsid w:val="008A561E"/>
    <w:rsid w:val="008B135B"/>
    <w:rsid w:val="008B2D08"/>
    <w:rsid w:val="008B33A1"/>
    <w:rsid w:val="008C2FFB"/>
    <w:rsid w:val="008D6408"/>
    <w:rsid w:val="00934E73"/>
    <w:rsid w:val="00972480"/>
    <w:rsid w:val="009E1430"/>
    <w:rsid w:val="009F611F"/>
    <w:rsid w:val="00A34250"/>
    <w:rsid w:val="00A73C25"/>
    <w:rsid w:val="00A75311"/>
    <w:rsid w:val="00A76CA3"/>
    <w:rsid w:val="00A845B3"/>
    <w:rsid w:val="00AA1A35"/>
    <w:rsid w:val="00AB2065"/>
    <w:rsid w:val="00AC61C6"/>
    <w:rsid w:val="00AC7489"/>
    <w:rsid w:val="00AD0D82"/>
    <w:rsid w:val="00AD5C58"/>
    <w:rsid w:val="00B12FFA"/>
    <w:rsid w:val="00B23AB4"/>
    <w:rsid w:val="00B56FF3"/>
    <w:rsid w:val="00B63CE6"/>
    <w:rsid w:val="00BD7A46"/>
    <w:rsid w:val="00BF3993"/>
    <w:rsid w:val="00BF678E"/>
    <w:rsid w:val="00C037DA"/>
    <w:rsid w:val="00C362A0"/>
    <w:rsid w:val="00C76E05"/>
    <w:rsid w:val="00C85B14"/>
    <w:rsid w:val="00C9736C"/>
    <w:rsid w:val="00CA2305"/>
    <w:rsid w:val="00CD30C0"/>
    <w:rsid w:val="00CF109D"/>
    <w:rsid w:val="00D10658"/>
    <w:rsid w:val="00D422A2"/>
    <w:rsid w:val="00D464B6"/>
    <w:rsid w:val="00D46983"/>
    <w:rsid w:val="00D64578"/>
    <w:rsid w:val="00D714A2"/>
    <w:rsid w:val="00D816FA"/>
    <w:rsid w:val="00D9199F"/>
    <w:rsid w:val="00DB7A1E"/>
    <w:rsid w:val="00DC3929"/>
    <w:rsid w:val="00DE617F"/>
    <w:rsid w:val="00E0426E"/>
    <w:rsid w:val="00E10A15"/>
    <w:rsid w:val="00E60730"/>
    <w:rsid w:val="00E679BE"/>
    <w:rsid w:val="00E875FF"/>
    <w:rsid w:val="00E9096C"/>
    <w:rsid w:val="00EE38C1"/>
    <w:rsid w:val="00F00DE2"/>
    <w:rsid w:val="00F049D4"/>
    <w:rsid w:val="00F154ED"/>
    <w:rsid w:val="00F26118"/>
    <w:rsid w:val="00F46E01"/>
    <w:rsid w:val="00F56401"/>
    <w:rsid w:val="00F83A88"/>
    <w:rsid w:val="00FA6699"/>
    <w:rsid w:val="00FB43E3"/>
    <w:rsid w:val="00FC005B"/>
    <w:rsid w:val="00FD2104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7CE9"/>
  <w15:docId w15:val="{716B9FDB-5672-4128-9349-50A3DE7F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7A4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BD7A46"/>
    <w:rPr>
      <w:b/>
      <w:bCs/>
    </w:rPr>
  </w:style>
  <w:style w:type="paragraph" w:styleId="a7">
    <w:name w:val="List Paragraph"/>
    <w:basedOn w:val="a"/>
    <w:uiPriority w:val="34"/>
    <w:qFormat/>
    <w:rsid w:val="00C85B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od\Desktop\&#1043;&#1048;&#1040;-24\&#1087;&#1086;&#1089;&#1090;&#1072;&#1085;&#1086;&#1074;&#1083;&#1077;&#1085;&#1080;&#1077;%20&#1085;&#1072;%20&#1089;&#1086;&#1095;&#1080;&#1085;&#1077;&#1085;&#1080;&#1077;%202022-2023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2273-A3B0-489C-BC36-E82DE749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на сочинение 2022-2023г.</Template>
  <TotalTime>57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ПК</cp:lastModifiedBy>
  <cp:revision>17</cp:revision>
  <cp:lastPrinted>2024-11-01T00:36:00Z</cp:lastPrinted>
  <dcterms:created xsi:type="dcterms:W3CDTF">2024-10-22T03:32:00Z</dcterms:created>
  <dcterms:modified xsi:type="dcterms:W3CDTF">2024-11-07T06:38:00Z</dcterms:modified>
</cp:coreProperties>
</file>