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2E" w:rsidRDefault="008D6E2E" w:rsidP="00C51EBC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«Мензинское»</w:t>
      </w:r>
    </w:p>
    <w:p w:rsidR="008D6E2E" w:rsidRDefault="008D6E2E" w:rsidP="00C51EBC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СОВЕТ СЕЛЬСКОГО ПОСЕЛЕНИЯ «МЕНЗИНСКОЕ»</w:t>
      </w:r>
    </w:p>
    <w:p w:rsidR="008D6E2E" w:rsidRDefault="008D6E2E" w:rsidP="00C51EBC">
      <w:pPr>
        <w:pStyle w:val="NormalWeb"/>
        <w:tabs>
          <w:tab w:val="left" w:pos="3360"/>
          <w:tab w:val="center" w:pos="467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8D6E2E" w:rsidRDefault="008D6E2E" w:rsidP="00C51EBC">
      <w:pPr>
        <w:pStyle w:val="NormalWeb"/>
        <w:tabs>
          <w:tab w:val="left" w:pos="3360"/>
          <w:tab w:val="center" w:pos="4677"/>
        </w:tabs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>РЕШЕНИЕ</w:t>
      </w:r>
    </w:p>
    <w:p w:rsidR="008D6E2E" w:rsidRDefault="008D6E2E" w:rsidP="00834E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22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7"/>
            <w:szCs w:val="27"/>
          </w:rPr>
          <w:t>2020 г</w:t>
        </w:r>
      </w:smartTag>
      <w:r>
        <w:rPr>
          <w:color w:val="000000"/>
          <w:sz w:val="27"/>
          <w:szCs w:val="27"/>
        </w:rPr>
        <w:t xml:space="preserve">                                                                                       № 19 </w:t>
      </w:r>
    </w:p>
    <w:p w:rsidR="008D6E2E" w:rsidRDefault="008D6E2E" w:rsidP="00834EA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Менза</w:t>
      </w:r>
    </w:p>
    <w:p w:rsidR="008D6E2E" w:rsidRDefault="008D6E2E" w:rsidP="00834EA8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8D6E2E" w:rsidRDefault="008D6E2E" w:rsidP="00834EA8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8D6E2E" w:rsidRPr="00BD4C42" w:rsidRDefault="008D6E2E" w:rsidP="00834EA8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BD4C42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BD4C42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решение Совета сельского поселения «Мензинское» от 15.05.2015 г. № 15  </w:t>
      </w:r>
      <w:r w:rsidRPr="00BD4C42">
        <w:rPr>
          <w:rFonts w:ascii="Times New Roman" w:hAnsi="Times New Roman" w:cs="Times New Roman"/>
          <w:b/>
          <w:color w:val="444444"/>
          <w:sz w:val="28"/>
          <w:szCs w:val="28"/>
        </w:rPr>
        <w:t>О порядке принятия и организации выполнения планов социально –экономического развития сельского поселения «Мензинское»</w:t>
      </w:r>
    </w:p>
    <w:p w:rsidR="008D6E2E" w:rsidRPr="00BD4C42" w:rsidRDefault="008D6E2E" w:rsidP="00834EA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6E2E" w:rsidRPr="00834EA8" w:rsidRDefault="008D6E2E" w:rsidP="00834EA8">
      <w:pPr>
        <w:jc w:val="lef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на решение Совета  сельского поселения «Мензинское»  </w:t>
      </w:r>
      <w:r w:rsidRPr="00834EA8">
        <w:rPr>
          <w:rFonts w:ascii="Times New Roman" w:hAnsi="Times New Roman" w:cs="Times New Roman"/>
          <w:color w:val="444444"/>
          <w:sz w:val="28"/>
          <w:szCs w:val="28"/>
        </w:rPr>
        <w:t>О порядке принятия и организации выполнения планов социально –экономического развития сельского поселения «Мензинское»</w:t>
      </w:r>
    </w:p>
    <w:p w:rsidR="008D6E2E" w:rsidRDefault="008D6E2E" w:rsidP="00834EA8">
      <w:pPr>
        <w:jc w:val="left"/>
        <w:rPr>
          <w:rFonts w:ascii="Times New Roman" w:hAnsi="Times New Roman" w:cs="Times New Roman"/>
          <w:sz w:val="28"/>
          <w:szCs w:val="28"/>
        </w:rPr>
      </w:pPr>
      <w:r w:rsidRPr="00834EA8">
        <w:rPr>
          <w:rFonts w:ascii="Times New Roman" w:hAnsi="Times New Roman" w:cs="Times New Roman"/>
          <w:sz w:val="28"/>
          <w:szCs w:val="28"/>
        </w:rPr>
        <w:t>от 15.05.2015 г. № 15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и признав его подлежащим удовлетворению:</w:t>
      </w:r>
    </w:p>
    <w:p w:rsidR="008D6E2E" w:rsidRDefault="008D6E2E" w:rsidP="00834E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«Мензинское» решил:</w:t>
      </w:r>
    </w:p>
    <w:p w:rsidR="008D6E2E" w:rsidRDefault="008D6E2E" w:rsidP="00834EA8">
      <w:pPr>
        <w:rPr>
          <w:rFonts w:ascii="Times New Roman" w:hAnsi="Times New Roman" w:cs="Times New Roman"/>
          <w:sz w:val="28"/>
          <w:szCs w:val="28"/>
        </w:rPr>
      </w:pPr>
    </w:p>
    <w:p w:rsidR="008D6E2E" w:rsidRPr="00834EA8" w:rsidRDefault="008D6E2E" w:rsidP="00834EA8">
      <w:pPr>
        <w:jc w:val="lef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Совета  сельского поселения «Мензинское»  </w:t>
      </w:r>
      <w:r w:rsidRPr="00834EA8">
        <w:rPr>
          <w:rFonts w:ascii="Times New Roman" w:hAnsi="Times New Roman" w:cs="Times New Roman"/>
          <w:sz w:val="28"/>
          <w:szCs w:val="28"/>
        </w:rPr>
        <w:t>от 15.05.2015 г. № 15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«</w:t>
      </w:r>
      <w:r w:rsidRPr="00834EA8">
        <w:rPr>
          <w:rFonts w:ascii="Times New Roman" w:hAnsi="Times New Roman" w:cs="Times New Roman"/>
          <w:color w:val="444444"/>
          <w:sz w:val="28"/>
          <w:szCs w:val="28"/>
        </w:rPr>
        <w:t>О порядке принятия и организации выполнения планов социально –экономического развития сельского поселения «Мензинское»</w:t>
      </w:r>
      <w:r>
        <w:rPr>
          <w:rFonts w:ascii="Times New Roman" w:hAnsi="Times New Roman" w:cs="Times New Roman"/>
          <w:color w:val="444444"/>
          <w:sz w:val="28"/>
          <w:szCs w:val="28"/>
        </w:rPr>
        <w:t>»</w:t>
      </w:r>
    </w:p>
    <w:p w:rsidR="008D6E2E" w:rsidRDefault="008D6E2E" w:rsidP="00834EA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D6E2E" w:rsidRPr="00D7678B" w:rsidRDefault="008D6E2E" w:rsidP="00D7678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678B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8D6E2E" w:rsidRPr="00D7678B" w:rsidRDefault="008D6E2E" w:rsidP="00834EA8">
      <w:pPr>
        <w:rPr>
          <w:rFonts w:ascii="Times New Roman" w:hAnsi="Times New Roman" w:cs="Times New Roman"/>
          <w:sz w:val="28"/>
          <w:szCs w:val="28"/>
        </w:rPr>
      </w:pPr>
    </w:p>
    <w:p w:rsidR="008D6E2E" w:rsidRDefault="008D6E2E" w:rsidP="00834EA8">
      <w:pPr>
        <w:rPr>
          <w:rFonts w:ascii="Times New Roman" w:hAnsi="Times New Roman" w:cs="Times New Roman"/>
          <w:sz w:val="28"/>
          <w:szCs w:val="28"/>
        </w:rPr>
      </w:pPr>
    </w:p>
    <w:p w:rsidR="008D6E2E" w:rsidRDefault="008D6E2E" w:rsidP="00834EA8">
      <w:pPr>
        <w:ind w:firstLine="0"/>
        <w:jc w:val="left"/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«Мензинское»          Н.Н. Арефьева</w:t>
      </w:r>
    </w:p>
    <w:p w:rsidR="008D6E2E" w:rsidRDefault="008D6E2E" w:rsidP="00834EA8"/>
    <w:p w:rsidR="008D6E2E" w:rsidRDefault="008D6E2E" w:rsidP="00834EA8"/>
    <w:p w:rsidR="008D6E2E" w:rsidRDefault="008D6E2E"/>
    <w:sectPr w:rsidR="008D6E2E" w:rsidSect="00DC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981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D45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928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F6EF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52E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98B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4E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23C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BC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309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EA8"/>
    <w:rsid w:val="00123144"/>
    <w:rsid w:val="006D7932"/>
    <w:rsid w:val="00834EA8"/>
    <w:rsid w:val="008D6E2E"/>
    <w:rsid w:val="00BD4C42"/>
    <w:rsid w:val="00C51EBC"/>
    <w:rsid w:val="00D7678B"/>
    <w:rsid w:val="00DC11E8"/>
    <w:rsid w:val="00F6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A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34E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semiHidden/>
    <w:rsid w:val="00834EA8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168</Words>
  <Characters>961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Dom</cp:lastModifiedBy>
  <cp:revision>5</cp:revision>
  <dcterms:created xsi:type="dcterms:W3CDTF">2020-12-22T02:43:00Z</dcterms:created>
  <dcterms:modified xsi:type="dcterms:W3CDTF">2021-01-11T13:50:00Z</dcterms:modified>
</cp:coreProperties>
</file>