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FA" w:rsidRPr="0065647F" w:rsidRDefault="004E18FA" w:rsidP="0065647F">
      <w:pPr>
        <w:jc w:val="center"/>
        <w:rPr>
          <w:b/>
          <w:sz w:val="32"/>
          <w:szCs w:val="32"/>
        </w:rPr>
      </w:pPr>
      <w:r w:rsidRPr="0065647F">
        <w:rPr>
          <w:b/>
          <w:sz w:val="32"/>
          <w:szCs w:val="32"/>
        </w:rPr>
        <w:t>Совет муниципального района «Газимуро-Заводский район»</w:t>
      </w:r>
    </w:p>
    <w:p w:rsidR="004E18FA" w:rsidRPr="000A0A65" w:rsidRDefault="004E18FA" w:rsidP="00B42E74">
      <w:pPr>
        <w:jc w:val="center"/>
        <w:rPr>
          <w:b/>
          <w:i/>
          <w:u w:val="single"/>
        </w:rPr>
      </w:pPr>
    </w:p>
    <w:p w:rsidR="004E18FA" w:rsidRPr="000A0A65" w:rsidRDefault="004E18FA" w:rsidP="00B42E74">
      <w:pPr>
        <w:jc w:val="center"/>
        <w:rPr>
          <w:b/>
          <w:i/>
          <w:u w:val="single"/>
        </w:rPr>
      </w:pPr>
    </w:p>
    <w:p w:rsidR="004E18FA" w:rsidRPr="0015168E" w:rsidRDefault="004E18FA" w:rsidP="00B42E74">
      <w:pPr>
        <w:tabs>
          <w:tab w:val="left" w:pos="4035"/>
        </w:tabs>
        <w:rPr>
          <w:b/>
          <w:sz w:val="32"/>
        </w:rPr>
      </w:pPr>
      <w:r w:rsidRPr="000A0A65">
        <w:rPr>
          <w:b/>
        </w:rPr>
        <w:tab/>
      </w:r>
      <w:r w:rsidRPr="0015168E">
        <w:rPr>
          <w:b/>
          <w:sz w:val="32"/>
        </w:rPr>
        <w:t>РЕШЕНИЕ</w:t>
      </w:r>
    </w:p>
    <w:p w:rsidR="004E18FA" w:rsidRDefault="004E18FA" w:rsidP="00B42E74">
      <w:pPr>
        <w:tabs>
          <w:tab w:val="left" w:pos="4035"/>
        </w:tabs>
        <w:rPr>
          <w:b/>
        </w:rPr>
      </w:pPr>
    </w:p>
    <w:p w:rsidR="004E18FA" w:rsidRPr="000A0A65" w:rsidRDefault="004E18FA" w:rsidP="00B42E74">
      <w:pPr>
        <w:tabs>
          <w:tab w:val="left" w:pos="4035"/>
        </w:tabs>
        <w:rPr>
          <w:b/>
        </w:rPr>
      </w:pPr>
    </w:p>
    <w:p w:rsidR="004E18FA" w:rsidRPr="000A0A65" w:rsidRDefault="004E18FA" w:rsidP="00B42E74">
      <w:pPr>
        <w:jc w:val="center"/>
      </w:pPr>
      <w:r>
        <w:t xml:space="preserve"> 07 </w:t>
      </w:r>
      <w:r w:rsidRPr="000A0A65">
        <w:t xml:space="preserve"> </w:t>
      </w:r>
      <w:r>
        <w:t>марта 2023</w:t>
      </w:r>
      <w:r w:rsidRPr="000A0A65">
        <w:t xml:space="preserve"> года </w:t>
      </w:r>
      <w:r w:rsidRPr="000A0A65">
        <w:tab/>
      </w:r>
      <w:r w:rsidRPr="000A0A65">
        <w:tab/>
      </w:r>
      <w:r w:rsidRPr="000A0A65">
        <w:tab/>
      </w:r>
      <w:r w:rsidRPr="000A0A65">
        <w:tab/>
      </w:r>
      <w:r w:rsidRPr="000A0A65">
        <w:tab/>
      </w:r>
      <w:r>
        <w:t xml:space="preserve">              </w:t>
      </w:r>
      <w:r w:rsidRPr="000A0A65">
        <w:tab/>
      </w:r>
      <w:r w:rsidRPr="000A0A65">
        <w:tab/>
        <w:t xml:space="preserve">№ </w:t>
      </w:r>
      <w:r>
        <w:t>22</w:t>
      </w:r>
    </w:p>
    <w:p w:rsidR="004E18FA" w:rsidRDefault="004E18FA" w:rsidP="00B42E74">
      <w:pPr>
        <w:jc w:val="center"/>
      </w:pPr>
    </w:p>
    <w:p w:rsidR="004E18FA" w:rsidRPr="000A0A65" w:rsidRDefault="004E18FA" w:rsidP="00B42E74">
      <w:pPr>
        <w:jc w:val="center"/>
      </w:pPr>
    </w:p>
    <w:p w:rsidR="004E18FA" w:rsidRPr="000A0A65" w:rsidRDefault="004E18FA" w:rsidP="00B42E74">
      <w:pPr>
        <w:jc w:val="center"/>
        <w:rPr>
          <w:i/>
        </w:rPr>
      </w:pPr>
      <w:r>
        <w:rPr>
          <w:i/>
        </w:rPr>
        <w:t>с. Газимурский Завод</w:t>
      </w:r>
    </w:p>
    <w:p w:rsidR="004E18FA" w:rsidRPr="000A0A65" w:rsidRDefault="004E18FA" w:rsidP="00B42E74">
      <w:pPr>
        <w:jc w:val="both"/>
        <w:rPr>
          <w:b/>
        </w:rPr>
      </w:pPr>
    </w:p>
    <w:p w:rsidR="004E18FA" w:rsidRPr="000A0A65" w:rsidRDefault="004E18FA" w:rsidP="00B42E74">
      <w:pPr>
        <w:jc w:val="both"/>
        <w:rPr>
          <w:b/>
        </w:rPr>
      </w:pPr>
    </w:p>
    <w:p w:rsidR="004E18FA" w:rsidRPr="000A0A65" w:rsidRDefault="004E18FA" w:rsidP="00B42E74">
      <w:pPr>
        <w:jc w:val="center"/>
        <w:rPr>
          <w:b/>
          <w:i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Pr="00F11C84">
        <w:rPr>
          <w:b/>
        </w:rPr>
        <w:t>муниципальном районе «Газимуро-Заводский район»</w:t>
      </w:r>
      <w:r w:rsidRPr="000A0A65">
        <w:t xml:space="preserve"> </w:t>
      </w:r>
      <w:r>
        <w:rPr>
          <w:b/>
        </w:rPr>
        <w:t xml:space="preserve">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Pr="00F11C84">
        <w:rPr>
          <w:b/>
        </w:rPr>
        <w:t>муниципального района «Газимуро-Заводский район»</w:t>
      </w:r>
    </w:p>
    <w:p w:rsidR="004E18FA" w:rsidRPr="000A0A65" w:rsidRDefault="004E18FA" w:rsidP="00B42E74">
      <w:pPr>
        <w:jc w:val="center"/>
        <w:rPr>
          <w:b/>
          <w:i/>
        </w:rPr>
      </w:pPr>
    </w:p>
    <w:p w:rsidR="004E18FA" w:rsidRPr="000A0A65" w:rsidRDefault="004E18FA" w:rsidP="00B42E74">
      <w:pPr>
        <w:jc w:val="both"/>
        <w:rPr>
          <w:b/>
          <w:i/>
        </w:rPr>
      </w:pPr>
    </w:p>
    <w:p w:rsidR="004E18FA" w:rsidRPr="000A0A65" w:rsidRDefault="004E18FA" w:rsidP="00B42E74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>
        <w:t>муниципального района «Газимуро-Заводский район»</w:t>
      </w:r>
      <w:r w:rsidRPr="000A0A65">
        <w:t xml:space="preserve"> Совет </w:t>
      </w:r>
      <w:r>
        <w:t>муниципального района «Газимуро-Заводский район»</w:t>
      </w:r>
      <w:r w:rsidRPr="000A0A65">
        <w:t xml:space="preserve"> </w:t>
      </w:r>
      <w:r w:rsidRPr="00F11C84">
        <w:rPr>
          <w:b/>
        </w:rPr>
        <w:t>р е ш и л:</w:t>
      </w:r>
    </w:p>
    <w:p w:rsidR="004E18FA" w:rsidRPr="000A0A65" w:rsidRDefault="004E18FA" w:rsidP="00B42E74">
      <w:pPr>
        <w:ind w:firstLine="708"/>
        <w:jc w:val="both"/>
        <w:rPr>
          <w:b/>
          <w:u w:val="single"/>
        </w:rPr>
      </w:pPr>
    </w:p>
    <w:p w:rsidR="004E18FA" w:rsidRPr="00F11C84" w:rsidRDefault="004E18FA" w:rsidP="00F11C84">
      <w:pPr>
        <w:tabs>
          <w:tab w:val="left" w:pos="1170"/>
          <w:tab w:val="left" w:pos="1365"/>
        </w:tabs>
        <w:ind w:firstLine="709"/>
        <w:jc w:val="both"/>
      </w:pPr>
      <w:r w:rsidRPr="00F11C84">
        <w:t>1.</w:t>
      </w:r>
      <w:r>
        <w:t xml:space="preserve"> </w:t>
      </w:r>
      <w:r w:rsidRPr="00F11C84">
        <w:t>Утвердить Положение «О порядке проведения публичных слушаний в</w:t>
      </w:r>
      <w:r w:rsidRPr="000A0A65">
        <w:rPr>
          <w:b/>
        </w:rPr>
        <w:t xml:space="preserve"> </w:t>
      </w:r>
      <w:r>
        <w:t xml:space="preserve">муниципальном районе «Газимуро-Заводский район» </w:t>
      </w:r>
      <w:r w:rsidRPr="00F11C84">
        <w:t>по вопросам преобразования</w:t>
      </w:r>
      <w:r w:rsidRPr="000A0A65">
        <w:rPr>
          <w:b/>
        </w:rPr>
        <w:t xml:space="preserve"> </w:t>
      </w:r>
      <w:r>
        <w:t>муниципального района «Газимуро-Заводский район»</w:t>
      </w:r>
      <w:r w:rsidRPr="000A0A65">
        <w:rPr>
          <w:b/>
        </w:rPr>
        <w:t xml:space="preserve"> </w:t>
      </w:r>
      <w:r w:rsidRPr="00F11C84">
        <w:t>(прилагается).</w:t>
      </w:r>
    </w:p>
    <w:p w:rsidR="004E18FA" w:rsidRPr="000A0A65" w:rsidRDefault="004E18FA" w:rsidP="00B42E74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 (обнародования).</w:t>
      </w:r>
    </w:p>
    <w:p w:rsidR="004E18FA" w:rsidRPr="000A0A65" w:rsidRDefault="004E18FA" w:rsidP="00F11C84">
      <w:pPr>
        <w:tabs>
          <w:tab w:val="left" w:pos="1170"/>
          <w:tab w:val="left" w:pos="1365"/>
        </w:tabs>
        <w:ind w:firstLine="709"/>
        <w:jc w:val="both"/>
      </w:pPr>
      <w:r>
        <w:t>3</w:t>
      </w:r>
      <w:r w:rsidRPr="0017442E">
        <w:t xml:space="preserve">. Настоящее решение опубликовать (обнародовать) </w:t>
      </w:r>
      <w:r>
        <w:t>на официальном сайте муниципального района «Газимуро-Заводский район».</w:t>
      </w:r>
    </w:p>
    <w:p w:rsidR="004E18FA" w:rsidRPr="0017442E" w:rsidRDefault="004E18FA" w:rsidP="00B42E7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8FA" w:rsidRPr="000A0A65" w:rsidRDefault="004E18FA" w:rsidP="00B42E74">
      <w:pPr>
        <w:jc w:val="both"/>
      </w:pPr>
    </w:p>
    <w:p w:rsidR="004E18FA" w:rsidRPr="000A0A65" w:rsidRDefault="004E18FA" w:rsidP="00B42E74">
      <w:pPr>
        <w:jc w:val="both"/>
      </w:pPr>
    </w:p>
    <w:p w:rsidR="004E18FA" w:rsidRDefault="004E18FA" w:rsidP="00F11C84">
      <w:pPr>
        <w:tabs>
          <w:tab w:val="left" w:pos="1170"/>
          <w:tab w:val="left" w:pos="1365"/>
        </w:tabs>
        <w:jc w:val="both"/>
      </w:pPr>
      <w:r>
        <w:t xml:space="preserve">Глава муниципального района </w:t>
      </w:r>
    </w:p>
    <w:p w:rsidR="004E18FA" w:rsidRPr="000A0A65" w:rsidRDefault="004E18FA" w:rsidP="00F11C84">
      <w:pPr>
        <w:tabs>
          <w:tab w:val="left" w:pos="1170"/>
          <w:tab w:val="left" w:pos="1365"/>
          <w:tab w:val="left" w:pos="7318"/>
        </w:tabs>
        <w:jc w:val="both"/>
      </w:pPr>
      <w:r>
        <w:t>«Газимуро-Заводский район»</w:t>
      </w:r>
      <w:r>
        <w:tab/>
        <w:t xml:space="preserve">  Задорожин Р.О.</w:t>
      </w:r>
    </w:p>
    <w:p w:rsidR="004E18FA" w:rsidRPr="000A0A65" w:rsidRDefault="004E18FA" w:rsidP="00B42E74">
      <w:pPr>
        <w:jc w:val="both"/>
        <w:sectPr w:rsidR="004E18FA" w:rsidRPr="000A0A65" w:rsidSect="009271E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 xml:space="preserve">                  </w:t>
      </w:r>
    </w:p>
    <w:p w:rsidR="004E18FA" w:rsidRPr="000A0A65" w:rsidRDefault="004E18FA" w:rsidP="00B42E74">
      <w:pPr>
        <w:ind w:left="5387"/>
        <w:contextualSpacing/>
        <w:jc w:val="center"/>
      </w:pPr>
      <w:r>
        <w:t>УТВЕРЖДЕНО</w:t>
      </w:r>
    </w:p>
    <w:p w:rsidR="004E18FA" w:rsidRPr="000A0A65" w:rsidRDefault="004E18FA" w:rsidP="00B42E74">
      <w:pPr>
        <w:ind w:left="5387"/>
        <w:contextualSpacing/>
        <w:jc w:val="center"/>
      </w:pPr>
      <w:r>
        <w:t>решением</w:t>
      </w:r>
      <w:r w:rsidRPr="000A0A65">
        <w:t xml:space="preserve"> Совета </w:t>
      </w:r>
      <w:r>
        <w:t>муниципального района «Газимуро-Заводский район»</w:t>
      </w:r>
      <w:r w:rsidRPr="000A0A65">
        <w:t xml:space="preserve"> </w:t>
      </w:r>
      <w:r>
        <w:t>от</w:t>
      </w:r>
      <w:r>
        <w:tab/>
        <w:t xml:space="preserve"> «07</w:t>
      </w:r>
      <w:r w:rsidRPr="000A0A65">
        <w:t>»</w:t>
      </w:r>
      <w:r>
        <w:t xml:space="preserve"> марта 2023</w:t>
      </w:r>
      <w:r w:rsidRPr="000A0A65">
        <w:t xml:space="preserve"> г.</w:t>
      </w:r>
    </w:p>
    <w:p w:rsidR="004E18FA" w:rsidRPr="000A0A65" w:rsidRDefault="004E18FA" w:rsidP="00B42E74">
      <w:pPr>
        <w:ind w:left="5387"/>
        <w:contextualSpacing/>
        <w:jc w:val="center"/>
      </w:pPr>
      <w:r w:rsidRPr="000A0A65">
        <w:t xml:space="preserve">№ </w:t>
      </w:r>
      <w:r>
        <w:t>22</w:t>
      </w:r>
    </w:p>
    <w:p w:rsidR="004E18FA" w:rsidRPr="000A0A65" w:rsidRDefault="004E18FA" w:rsidP="00B42E74">
      <w:pPr>
        <w:jc w:val="both"/>
      </w:pPr>
    </w:p>
    <w:p w:rsidR="004E18FA" w:rsidRPr="000A0A65" w:rsidRDefault="004E18FA" w:rsidP="00B42E74">
      <w:pPr>
        <w:tabs>
          <w:tab w:val="left" w:pos="3990"/>
        </w:tabs>
        <w:jc w:val="both"/>
      </w:pPr>
    </w:p>
    <w:p w:rsidR="004E18FA" w:rsidRPr="000A0A65" w:rsidRDefault="004E18FA" w:rsidP="00B42E74">
      <w:pPr>
        <w:tabs>
          <w:tab w:val="left" w:pos="3402"/>
        </w:tabs>
        <w:jc w:val="center"/>
        <w:rPr>
          <w:b/>
        </w:rPr>
      </w:pPr>
      <w:r w:rsidRPr="000A0A65">
        <w:rPr>
          <w:b/>
        </w:rPr>
        <w:t>ПОЛОЖЕНИЕ</w:t>
      </w:r>
    </w:p>
    <w:p w:rsidR="004E18FA" w:rsidRPr="00B42E74" w:rsidRDefault="004E18FA" w:rsidP="00B42E74">
      <w:pPr>
        <w:tabs>
          <w:tab w:val="left" w:pos="1815"/>
        </w:tabs>
        <w:jc w:val="center"/>
        <w:rPr>
          <w:b/>
        </w:rPr>
      </w:pPr>
      <w:r w:rsidRPr="000A0A65">
        <w:rPr>
          <w:b/>
        </w:rPr>
        <w:t>о порядке проведения публичных слушаний</w:t>
      </w:r>
      <w:r w:rsidRPr="00B42E74">
        <w:t xml:space="preserve"> </w:t>
      </w:r>
      <w:r w:rsidRPr="00B42E74">
        <w:rPr>
          <w:b/>
        </w:rPr>
        <w:t xml:space="preserve">в муниципальном районе «Газимуро-Заводский район» </w:t>
      </w:r>
      <w:r w:rsidRPr="000A0A65">
        <w:rPr>
          <w:b/>
        </w:rPr>
        <w:t xml:space="preserve"> по вопросам 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Pr="00B42E74">
        <w:rPr>
          <w:b/>
        </w:rPr>
        <w:t>муниципального района «Газимуро-Заводский район»</w:t>
      </w:r>
    </w:p>
    <w:p w:rsidR="004E18FA" w:rsidRPr="00B42E74" w:rsidRDefault="004E18FA" w:rsidP="00B42E74">
      <w:pPr>
        <w:tabs>
          <w:tab w:val="left" w:pos="2700"/>
        </w:tabs>
        <w:jc w:val="center"/>
        <w:rPr>
          <w:b/>
        </w:rPr>
      </w:pPr>
    </w:p>
    <w:p w:rsidR="004E18FA" w:rsidRPr="000A0A65" w:rsidRDefault="004E18FA" w:rsidP="00B42E74">
      <w:pPr>
        <w:tabs>
          <w:tab w:val="left" w:pos="2700"/>
        </w:tabs>
        <w:jc w:val="center"/>
        <w:rPr>
          <w:b/>
        </w:rPr>
      </w:pPr>
      <w:r w:rsidRPr="000A0A65">
        <w:rPr>
          <w:b/>
          <w:lang w:val="en-US"/>
        </w:rPr>
        <w:t>I</w:t>
      </w:r>
      <w:r w:rsidRPr="000A0A65">
        <w:rPr>
          <w:b/>
        </w:rPr>
        <w:t>. Общие положения</w:t>
      </w:r>
    </w:p>
    <w:p w:rsidR="004E18FA" w:rsidRPr="000A0A65" w:rsidRDefault="004E18FA" w:rsidP="00B42E74">
      <w:pPr>
        <w:jc w:val="both"/>
      </w:pPr>
    </w:p>
    <w:p w:rsidR="004E18FA" w:rsidRPr="000A0A65" w:rsidRDefault="004E18FA" w:rsidP="00B42E74">
      <w:pPr>
        <w:numPr>
          <w:ilvl w:val="0"/>
          <w:numId w:val="3"/>
        </w:numPr>
        <w:ind w:left="0" w:firstLine="705"/>
        <w:jc w:val="both"/>
        <w:rPr>
          <w:i/>
        </w:rPr>
      </w:pPr>
      <w:r w:rsidRPr="000A0A65">
        <w:t>Настоящее Положение устанавливает в соответствии с Конституцией Российской Федерации, Федеральным законом</w:t>
      </w:r>
      <w:r w:rsidRPr="00AE1ACC">
        <w:t xml:space="preserve"> </w:t>
      </w:r>
      <w:r>
        <w:t>от 6 октября 2003 года № 131-ФЗ</w:t>
      </w:r>
      <w:r w:rsidRPr="000A0A65">
        <w:t xml:space="preserve"> «Об общих принципах организации местного самоуправления в Российской Федерации» и Уставом </w:t>
      </w:r>
      <w:r>
        <w:t>муниципального района «Газимуро-Заводский район»</w:t>
      </w:r>
      <w:r w:rsidRPr="000A0A65">
        <w:t xml:space="preserve"> </w:t>
      </w:r>
      <w:r>
        <w:t>порядок</w:t>
      </w:r>
      <w:r w:rsidRPr="000A0A65">
        <w:t xml:space="preserve"> проведения публичных слушаний в </w:t>
      </w:r>
      <w:r>
        <w:t>муниципальном районе «Газимуро-Заводский район»</w:t>
      </w:r>
      <w:r w:rsidRPr="000A0A65">
        <w:t xml:space="preserve"> по вопросам преобразовани</w:t>
      </w:r>
      <w:r>
        <w:t>я</w:t>
      </w:r>
      <w:r w:rsidRPr="000A0A65">
        <w:t xml:space="preserve"> </w:t>
      </w:r>
      <w:r>
        <w:t>муниципального района «Газимуро-Заводский район».</w:t>
      </w:r>
    </w:p>
    <w:p w:rsidR="004E18FA" w:rsidRPr="000A0A65" w:rsidRDefault="004E18FA" w:rsidP="00B42E74">
      <w:pPr>
        <w:pStyle w:val="ListParagraph"/>
        <w:numPr>
          <w:ilvl w:val="0"/>
          <w:numId w:val="2"/>
        </w:numPr>
        <w:ind w:left="0" w:firstLine="708"/>
        <w:jc w:val="both"/>
      </w:pPr>
      <w:r w:rsidRPr="000A0A65">
        <w:t>Публичные слушания по вопросам преобразовани</w:t>
      </w:r>
      <w:r>
        <w:t>я</w:t>
      </w:r>
      <w:r w:rsidRPr="000A0A65">
        <w:t xml:space="preserve"> </w:t>
      </w:r>
      <w:r>
        <w:t>муниципального района «Газимуро-Заводский район»</w:t>
      </w:r>
      <w:r w:rsidRPr="000A0A65">
        <w:t xml:space="preserve"> (далее – слушания) в </w:t>
      </w:r>
      <w:r>
        <w:t>муниципальном районе «Газимуро-Заводский район»</w:t>
      </w:r>
      <w:r w:rsidRPr="000A0A65">
        <w:t xml:space="preserve"> </w:t>
      </w:r>
      <w:r>
        <w:t>являются формой реализации</w:t>
      </w:r>
      <w:r w:rsidRPr="000A0A65">
        <w:t xml:space="preserve"> права жителей </w:t>
      </w:r>
      <w:r>
        <w:t>муниципального района «Газимуро-Заводский район»</w:t>
      </w:r>
      <w:r w:rsidRPr="000A0A65">
        <w:t xml:space="preserve"> на непосредственное участие в осуществлении местного самоуправления.</w:t>
      </w:r>
    </w:p>
    <w:p w:rsidR="004E18FA" w:rsidRPr="000A0A65" w:rsidRDefault="004E18FA" w:rsidP="00B42E74">
      <w:pPr>
        <w:ind w:firstLine="708"/>
        <w:jc w:val="both"/>
      </w:pPr>
      <w:r>
        <w:t xml:space="preserve">3. </w:t>
      </w:r>
      <w:r w:rsidRPr="000A0A65">
        <w:t>Слушания – открытое обс</w:t>
      </w:r>
      <w:r>
        <w:t xml:space="preserve">уждение вопросов преобразования муниципального района «Газимуро-Заводский район», </w:t>
      </w:r>
      <w:r w:rsidRPr="000A0A65">
        <w:t xml:space="preserve">представляющих общественную значимость, обсуждение проектов решений Совета </w:t>
      </w:r>
      <w:r>
        <w:t>муниципального района «Газимуро-Заводский район»</w:t>
      </w:r>
      <w:r w:rsidRPr="000A0A65">
        <w:t xml:space="preserve"> </w:t>
      </w:r>
      <w:r>
        <w:t xml:space="preserve">(далее – Совет) </w:t>
      </w:r>
      <w:r w:rsidRPr="000A0A65">
        <w:t>по данным вопросам.</w:t>
      </w:r>
    </w:p>
    <w:p w:rsidR="004E18FA" w:rsidRPr="000A0A65" w:rsidRDefault="004E18FA" w:rsidP="00B42E74">
      <w:pPr>
        <w:ind w:firstLine="708"/>
        <w:jc w:val="both"/>
      </w:pPr>
      <w:r>
        <w:t>4</w:t>
      </w:r>
      <w:r w:rsidRPr="000A0A65">
        <w:t xml:space="preserve">. Основными целями и задачами проведения слушаний являются: </w:t>
      </w:r>
    </w:p>
    <w:p w:rsidR="004E18FA" w:rsidRPr="000A0A65" w:rsidRDefault="004E18FA" w:rsidP="00B42E74">
      <w:pPr>
        <w:jc w:val="both"/>
      </w:pPr>
      <w:r w:rsidRPr="000A0A65">
        <w:tab/>
        <w:t xml:space="preserve">1) обеспечение реализации прав жителей </w:t>
      </w:r>
      <w:r>
        <w:t>муниципального района «Газимуро-Заводский район»</w:t>
      </w:r>
      <w:r w:rsidRPr="000A0A65">
        <w:t xml:space="preserve"> на непосредственное участие в осуществлении местного самоуправления </w:t>
      </w:r>
      <w:r>
        <w:t>муниципального района «Газимуро-Заводский район»;</w:t>
      </w:r>
    </w:p>
    <w:p w:rsidR="004E18FA" w:rsidRPr="000A0A65" w:rsidRDefault="004E18FA" w:rsidP="00B42E74">
      <w:pPr>
        <w:ind w:firstLine="709"/>
        <w:jc w:val="both"/>
      </w:pPr>
      <w:r w:rsidRPr="000A0A65">
        <w:t xml:space="preserve">2) учёт мнения населения </w:t>
      </w:r>
      <w:r>
        <w:t>муниципального района «Газимуро-Заводский район»</w:t>
      </w:r>
      <w:r w:rsidRPr="000A0A65">
        <w:t xml:space="preserve"> при принятии наиболее важных решений органами местного самоуправления </w:t>
      </w:r>
      <w:r>
        <w:t>муниципального района «Газимуро-Заводский район»;</w:t>
      </w:r>
    </w:p>
    <w:p w:rsidR="004E18FA" w:rsidRPr="000A0A65" w:rsidRDefault="004E18FA" w:rsidP="00B42E74">
      <w:pPr>
        <w:ind w:firstLine="709"/>
        <w:jc w:val="both"/>
      </w:pPr>
      <w:r w:rsidRPr="000A0A65">
        <w:t xml:space="preserve">3) осуществление непосредственной связи органов местного самоуправления </w:t>
      </w:r>
      <w:r>
        <w:t>муниципального района «Газимуро-Заводский район»</w:t>
      </w:r>
      <w:r w:rsidRPr="000A0A65">
        <w:t xml:space="preserve"> с населением </w:t>
      </w:r>
      <w:r>
        <w:t>муниципального района «Газимуро-Заводский район»;</w:t>
      </w:r>
    </w:p>
    <w:p w:rsidR="004E18FA" w:rsidRPr="000A0A65" w:rsidRDefault="004E18FA" w:rsidP="00B42E74">
      <w:pPr>
        <w:ind w:firstLine="709"/>
        <w:jc w:val="both"/>
        <w:sectPr w:rsidR="004E18FA" w:rsidRPr="000A0A65" w:rsidSect="006A362C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4E18FA" w:rsidRPr="000A0A65" w:rsidRDefault="004E18FA" w:rsidP="00B42E74">
      <w:pPr>
        <w:ind w:firstLine="709"/>
        <w:jc w:val="both"/>
      </w:pPr>
      <w:r>
        <w:t xml:space="preserve">4) подготовка предложений и рекомендаций </w:t>
      </w:r>
      <w:r w:rsidRPr="000A0A65">
        <w:t>Совету по вопросам, выносимым на слушания,</w:t>
      </w:r>
    </w:p>
    <w:p w:rsidR="004E18FA" w:rsidRPr="000A0A65" w:rsidRDefault="004E18FA" w:rsidP="00B42E74">
      <w:pPr>
        <w:ind w:firstLine="709"/>
        <w:jc w:val="both"/>
        <w:rPr>
          <w:i/>
        </w:rPr>
      </w:pPr>
      <w:r w:rsidRPr="000A0A65">
        <w:t>5) информирование населения о работе Совета;</w:t>
      </w:r>
    </w:p>
    <w:p w:rsidR="004E18FA" w:rsidRPr="000A0A65" w:rsidRDefault="004E18FA" w:rsidP="00B42E74">
      <w:pPr>
        <w:ind w:firstLine="709"/>
        <w:jc w:val="both"/>
      </w:pPr>
      <w:r w:rsidRPr="000A0A65">
        <w:t>6) фор</w:t>
      </w:r>
      <w:r>
        <w:t xml:space="preserve">мирование общественного мнения </w:t>
      </w:r>
      <w:r w:rsidRPr="000A0A65">
        <w:t>по обсуждаемым проблемам.</w:t>
      </w:r>
    </w:p>
    <w:p w:rsidR="004E18FA" w:rsidRPr="000A0A65" w:rsidRDefault="004E18FA" w:rsidP="00B42E74">
      <w:pPr>
        <w:jc w:val="both"/>
      </w:pPr>
      <w:r w:rsidRPr="000A0A65">
        <w:tab/>
      </w:r>
    </w:p>
    <w:p w:rsidR="004E18FA" w:rsidRPr="000A0A65" w:rsidRDefault="004E18FA" w:rsidP="00B42E74">
      <w:pPr>
        <w:tabs>
          <w:tab w:val="left" w:pos="2655"/>
        </w:tabs>
        <w:jc w:val="center"/>
        <w:rPr>
          <w:b/>
        </w:rPr>
      </w:pPr>
      <w:r w:rsidRPr="000A0A65">
        <w:rPr>
          <w:b/>
          <w:lang w:val="en-US"/>
        </w:rPr>
        <w:t>II</w:t>
      </w:r>
      <w:r w:rsidRPr="000A0A65">
        <w:rPr>
          <w:b/>
        </w:rPr>
        <w:t>. Порядок проведения публичных слушаний</w:t>
      </w:r>
    </w:p>
    <w:p w:rsidR="004E18FA" w:rsidRPr="000A0A65" w:rsidRDefault="004E18FA" w:rsidP="00B42E74">
      <w:pPr>
        <w:jc w:val="both"/>
      </w:pPr>
      <w:r w:rsidRPr="000A0A65">
        <w:tab/>
      </w:r>
    </w:p>
    <w:p w:rsidR="004E18FA" w:rsidRPr="000A0A65" w:rsidRDefault="004E18FA" w:rsidP="00B42E74">
      <w:pPr>
        <w:ind w:firstLine="708"/>
        <w:jc w:val="both"/>
      </w:pPr>
      <w:r w:rsidRPr="000A0A65">
        <w:t xml:space="preserve">5. Слушания проводятся по инициативе населения, Совета или главы </w:t>
      </w:r>
      <w:r>
        <w:t>муниципального района «Газимуро-Заводский район».</w:t>
      </w:r>
      <w:r w:rsidRPr="000A0A65">
        <w:t xml:space="preserve"> Слушания по и</w:t>
      </w:r>
      <w:r>
        <w:t>нициативе населения реализуются</w:t>
      </w:r>
      <w:r w:rsidRPr="000A0A65">
        <w:t xml:space="preserve"> в порядке, предусмотренном для реализа</w:t>
      </w:r>
      <w:r>
        <w:t xml:space="preserve">ции правотворческой инициативы </w:t>
      </w:r>
      <w:r w:rsidRPr="000A0A65">
        <w:t xml:space="preserve">граждан </w:t>
      </w:r>
      <w:r>
        <w:t>в муниципальном районе</w:t>
      </w:r>
      <w:bookmarkStart w:id="0" w:name="_GoBack"/>
      <w:bookmarkEnd w:id="0"/>
      <w:r>
        <w:t xml:space="preserve"> «Газимуро-Заводский район»</w:t>
      </w:r>
    </w:p>
    <w:p w:rsidR="004E18FA" w:rsidRDefault="004E18FA" w:rsidP="00B42E74">
      <w:pPr>
        <w:ind w:firstLine="708"/>
        <w:jc w:val="both"/>
      </w:pPr>
      <w:r w:rsidRPr="000A0A65">
        <w:t xml:space="preserve">Решение о проведении слушаний по </w:t>
      </w:r>
      <w:r>
        <w:t>инициативе населения или Совета</w:t>
      </w:r>
      <w:r w:rsidRPr="000A0A65">
        <w:t xml:space="preserve"> назначаются Советом, а по инициативе главы </w:t>
      </w:r>
      <w:r>
        <w:t>муниципального района «Газимуро-Заводский район»</w:t>
      </w:r>
      <w:r w:rsidRPr="000A0A65">
        <w:t xml:space="preserve"> –</w:t>
      </w:r>
      <w:r>
        <w:t xml:space="preserve"> </w:t>
      </w:r>
      <w:r w:rsidRPr="000A0A65">
        <w:t xml:space="preserve">главой </w:t>
      </w:r>
      <w:r>
        <w:t>муниципального района «Газимуро-Заводский район»</w:t>
      </w:r>
    </w:p>
    <w:p w:rsidR="004E18FA" w:rsidRPr="000A0A65" w:rsidRDefault="004E18FA" w:rsidP="00B42E74">
      <w:pPr>
        <w:pStyle w:val="ListParagraph"/>
        <w:numPr>
          <w:ilvl w:val="0"/>
          <w:numId w:val="1"/>
        </w:numPr>
        <w:ind w:left="0" w:firstLine="708"/>
        <w:jc w:val="both"/>
      </w:pPr>
      <w:r w:rsidRPr="000A0A65">
        <w:t>В решении о проведении слушаний определяются вопросы, выносимые на обсуждение, время и место проведения</w:t>
      </w:r>
      <w:r>
        <w:t>;</w:t>
      </w:r>
      <w:r w:rsidRPr="000A0A65">
        <w:t xml:space="preserve"> прилагается проект решения о возможности преобразовании </w:t>
      </w:r>
      <w:r>
        <w:t>муниципального района «Газимуро-Заводский район»</w:t>
      </w:r>
    </w:p>
    <w:p w:rsidR="004E18FA" w:rsidRPr="000A0A65" w:rsidRDefault="004E18FA" w:rsidP="00B42E74">
      <w:pPr>
        <w:ind w:firstLine="708"/>
        <w:jc w:val="both"/>
      </w:pPr>
      <w:r w:rsidRPr="000A0A65">
        <w:t>Информация о времени, месте и вопросах, в</w:t>
      </w:r>
      <w:r>
        <w:t>ы</w:t>
      </w:r>
      <w:r w:rsidRPr="000A0A65">
        <w:t xml:space="preserve">несенных на слушания, доводится до сведения жителей </w:t>
      </w:r>
      <w:r>
        <w:t>поселения</w:t>
      </w:r>
      <w:r w:rsidRPr="000A0A65">
        <w:rPr>
          <w:i/>
        </w:rPr>
        <w:t xml:space="preserve"> </w:t>
      </w:r>
      <w:r w:rsidRPr="000A0A65">
        <w:t xml:space="preserve">в порядке, установленном Уставом </w:t>
      </w:r>
      <w:r>
        <w:t>муниципального района «Газимуро-Заводский район</w:t>
      </w:r>
      <w:r w:rsidRPr="000A0A65">
        <w:t xml:space="preserve">, не позднее, чем за </w:t>
      </w:r>
      <w:r>
        <w:t xml:space="preserve">5 календарных дней </w:t>
      </w:r>
      <w:r w:rsidRPr="000A0A65">
        <w:t>до проведения слушаний.</w:t>
      </w:r>
    </w:p>
    <w:p w:rsidR="004E18FA" w:rsidRPr="000A0A65" w:rsidRDefault="004E18FA" w:rsidP="00B42E74">
      <w:pPr>
        <w:jc w:val="both"/>
      </w:pPr>
      <w:r w:rsidRPr="000A0A65"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</w:t>
      </w:r>
      <w:r>
        <w:t xml:space="preserve"> Федерального Собрания Российской Федерации</w:t>
      </w:r>
      <w:r w:rsidRPr="000A0A65">
        <w:t xml:space="preserve">, представители </w:t>
      </w:r>
      <w:r>
        <w:t xml:space="preserve">политических </w:t>
      </w:r>
      <w:r w:rsidRPr="000A0A65">
        <w:t xml:space="preserve">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</w:t>
      </w:r>
      <w:r>
        <w:t xml:space="preserve">представители </w:t>
      </w:r>
      <w:r w:rsidRPr="000A0A65">
        <w:t>средств массовой информации.</w:t>
      </w:r>
    </w:p>
    <w:p w:rsidR="004E18FA" w:rsidRPr="000A0A65" w:rsidRDefault="004E18FA" w:rsidP="00B42E74">
      <w:pPr>
        <w:ind w:firstLine="709"/>
        <w:jc w:val="both"/>
      </w:pPr>
      <w:r w:rsidRPr="000A0A65">
        <w:t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</w:t>
      </w:r>
      <w:r>
        <w:t xml:space="preserve"> документов обеспечивает Совет</w:t>
      </w:r>
      <w:r w:rsidRPr="000A0A65">
        <w:t xml:space="preserve">. </w:t>
      </w:r>
    </w:p>
    <w:p w:rsidR="004E18FA" w:rsidRPr="000A0A65" w:rsidRDefault="004E18FA" w:rsidP="00B42E74">
      <w:pPr>
        <w:tabs>
          <w:tab w:val="left" w:pos="915"/>
        </w:tabs>
        <w:ind w:firstLine="709"/>
        <w:jc w:val="both"/>
      </w:pPr>
      <w:r w:rsidRPr="000A0A65">
        <w:t>9. Для подготовки проведения слушаний распоряжением председателя Совета м</w:t>
      </w:r>
      <w:r>
        <w:t>ожет создаваться рабочая группа.</w:t>
      </w:r>
    </w:p>
    <w:p w:rsidR="004E18FA" w:rsidRPr="000A0A65" w:rsidRDefault="004E18FA" w:rsidP="00F11C84">
      <w:pPr>
        <w:tabs>
          <w:tab w:val="left" w:pos="1050"/>
        </w:tabs>
        <w:ind w:firstLine="709"/>
        <w:jc w:val="both"/>
      </w:pPr>
      <w:r w:rsidRPr="000A0A65">
        <w:t xml:space="preserve">10. На слушаниях председательствующим является глава </w:t>
      </w:r>
      <w:r>
        <w:t>муниципального района «Газимуро-Заводский район» либо лицо, его замещающее.</w:t>
      </w:r>
    </w:p>
    <w:p w:rsidR="004E18FA" w:rsidRPr="000A0A65" w:rsidRDefault="004E18FA" w:rsidP="00F11C84">
      <w:pPr>
        <w:tabs>
          <w:tab w:val="left" w:pos="1020"/>
        </w:tabs>
        <w:ind w:firstLine="709"/>
        <w:jc w:val="both"/>
      </w:pPr>
      <w:r>
        <w:t>Председательствующий оглашает</w:t>
      </w:r>
      <w:r w:rsidRPr="000A0A65">
        <w:t xml:space="preserve"> вопросы, в</w:t>
      </w:r>
      <w:r>
        <w:t>ы</w:t>
      </w:r>
      <w:r w:rsidRPr="000A0A65">
        <w:t>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</w:t>
      </w:r>
      <w:r>
        <w:t>льностью не более 20 минут</w:t>
      </w:r>
      <w:r w:rsidRPr="000A0A65">
        <w:t xml:space="preserve">, содокладчикам </w:t>
      </w:r>
      <w:r>
        <w:t xml:space="preserve">- не более 10 минут, выступающим - до 5 минут. Председательствующий </w:t>
      </w:r>
      <w:r w:rsidRPr="000A0A65">
        <w:t>следит за порядком проведения обсуждени</w:t>
      </w:r>
      <w:r>
        <w:t>я</w:t>
      </w:r>
      <w:r w:rsidRPr="000A0A65">
        <w:t>, подводит итоги обсуждени</w:t>
      </w:r>
      <w:r>
        <w:t>я</w:t>
      </w:r>
      <w:r w:rsidRPr="000A0A65">
        <w:t>.</w:t>
      </w:r>
    </w:p>
    <w:p w:rsidR="004E18FA" w:rsidRPr="000A0A65" w:rsidRDefault="004E18FA" w:rsidP="00F11C84">
      <w:pPr>
        <w:tabs>
          <w:tab w:val="left" w:pos="1170"/>
        </w:tabs>
        <w:ind w:firstLine="709"/>
        <w:jc w:val="both"/>
      </w:pPr>
      <w:r w:rsidRPr="000A0A65">
        <w:t xml:space="preserve">11. </w:t>
      </w:r>
      <w:r>
        <w:t>Все приглашенные лица выступают</w:t>
      </w:r>
      <w:r w:rsidRPr="000A0A65">
        <w:t xml:space="preserve">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E18FA" w:rsidRPr="000A0A65" w:rsidRDefault="004E18FA" w:rsidP="00F11C84">
      <w:pPr>
        <w:tabs>
          <w:tab w:val="left" w:pos="1170"/>
        </w:tabs>
        <w:ind w:firstLine="709"/>
        <w:jc w:val="both"/>
        <w:rPr>
          <w:i/>
        </w:rPr>
      </w:pPr>
      <w:r w:rsidRPr="000A0A65">
        <w:t>12. По результатам публичных слуша</w:t>
      </w:r>
      <w:r>
        <w:t xml:space="preserve">ний принимается итоговый </w:t>
      </w:r>
      <w:r w:rsidRPr="000A0A65">
        <w:t xml:space="preserve">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E18FA" w:rsidRPr="000A0A65" w:rsidRDefault="004E18FA" w:rsidP="00F11C84">
      <w:pPr>
        <w:tabs>
          <w:tab w:val="left" w:pos="1170"/>
          <w:tab w:val="left" w:pos="1365"/>
        </w:tabs>
        <w:ind w:firstLine="709"/>
        <w:jc w:val="both"/>
      </w:pPr>
      <w:r w:rsidRPr="000A0A65">
        <w:t xml:space="preserve">13. Итоги слушаний учитываются при подготовке проектов решений Совета по вопросам </w:t>
      </w:r>
      <w:r>
        <w:t>преобразования</w:t>
      </w:r>
      <w:r w:rsidRPr="000A0A65">
        <w:t xml:space="preserve"> </w:t>
      </w:r>
      <w:r>
        <w:t>муниципального района «Газимуро-Заводский район»</w:t>
      </w:r>
    </w:p>
    <w:p w:rsidR="004E18FA" w:rsidRPr="000A0A65" w:rsidRDefault="004E18FA" w:rsidP="00F11C84">
      <w:pPr>
        <w:tabs>
          <w:tab w:val="left" w:pos="1170"/>
          <w:tab w:val="left" w:pos="1365"/>
        </w:tabs>
        <w:ind w:firstLine="709"/>
        <w:jc w:val="both"/>
      </w:pPr>
      <w:r>
        <w:t>14. Протоколы</w:t>
      </w:r>
      <w:r w:rsidRPr="000A0A65">
        <w:t xml:space="preserve"> слушаний хранятся </w:t>
      </w:r>
      <w:r>
        <w:t xml:space="preserve">в порядке, утвержденном регламентом Совета в отношении хранения </w:t>
      </w:r>
      <w:r w:rsidRPr="000A0A65">
        <w:t>протокол</w:t>
      </w:r>
      <w:r>
        <w:t>ов</w:t>
      </w:r>
      <w:r w:rsidRPr="000A0A65">
        <w:t xml:space="preserve"> </w:t>
      </w:r>
      <w:r>
        <w:t>заседаний Совета.</w:t>
      </w:r>
    </w:p>
    <w:p w:rsidR="004E18FA" w:rsidRPr="00316F3B" w:rsidRDefault="004E18FA" w:rsidP="00250EEA">
      <w:pPr>
        <w:tabs>
          <w:tab w:val="left" w:pos="1170"/>
          <w:tab w:val="left" w:pos="1365"/>
        </w:tabs>
        <w:ind w:firstLine="709"/>
        <w:jc w:val="both"/>
      </w:pPr>
      <w:r w:rsidRPr="000A0A65">
        <w:t xml:space="preserve">15. Рекомендации </w:t>
      </w:r>
      <w:r>
        <w:t xml:space="preserve">слушаний подлежат официальному </w:t>
      </w:r>
      <w:r w:rsidRPr="000A0A65">
        <w:t xml:space="preserve">опубликованию (обнародованию) в порядке, установленном Уставом </w:t>
      </w:r>
      <w:r>
        <w:t>муниципального района «Газимуро-Заводский район»</w:t>
      </w:r>
      <w:r>
        <w:rPr>
          <w:i/>
        </w:rPr>
        <w:t xml:space="preserve"> </w:t>
      </w:r>
      <w:r w:rsidRPr="00316F3B">
        <w:t>для муниципальных правовых актов.</w:t>
      </w:r>
    </w:p>
    <w:p w:rsidR="004E18FA" w:rsidRPr="000A0A65" w:rsidRDefault="004E18FA" w:rsidP="00F11C84">
      <w:pPr>
        <w:tabs>
          <w:tab w:val="left" w:pos="1170"/>
          <w:tab w:val="left" w:pos="1365"/>
        </w:tabs>
        <w:ind w:firstLine="709"/>
        <w:jc w:val="center"/>
      </w:pPr>
      <w:r w:rsidRPr="000A0A65">
        <w:t>___________________________</w:t>
      </w:r>
    </w:p>
    <w:p w:rsidR="004E18FA" w:rsidRPr="00813A4F" w:rsidRDefault="004E18FA" w:rsidP="00F11C84"/>
    <w:p w:rsidR="004E18FA" w:rsidRDefault="004E18FA"/>
    <w:sectPr w:rsidR="004E18FA" w:rsidSect="0040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FA" w:rsidRDefault="004E18FA" w:rsidP="005D58EE">
      <w:r>
        <w:separator/>
      </w:r>
    </w:p>
  </w:endnote>
  <w:endnote w:type="continuationSeparator" w:id="0">
    <w:p w:rsidR="004E18FA" w:rsidRDefault="004E18FA" w:rsidP="005D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FA" w:rsidRDefault="004E18FA" w:rsidP="005D58EE">
      <w:r>
        <w:separator/>
      </w:r>
    </w:p>
  </w:footnote>
  <w:footnote w:type="continuationSeparator" w:id="0">
    <w:p w:rsidR="004E18FA" w:rsidRDefault="004E18FA" w:rsidP="005D5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FA" w:rsidRDefault="004E18FA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4E18FA" w:rsidRDefault="004E18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E74"/>
    <w:rsid w:val="000A0A65"/>
    <w:rsid w:val="0015168E"/>
    <w:rsid w:val="0017442E"/>
    <w:rsid w:val="00250EEA"/>
    <w:rsid w:val="00316F3B"/>
    <w:rsid w:val="00362E5C"/>
    <w:rsid w:val="00402110"/>
    <w:rsid w:val="004E18FA"/>
    <w:rsid w:val="005D58EE"/>
    <w:rsid w:val="005E2AA6"/>
    <w:rsid w:val="0065647F"/>
    <w:rsid w:val="006A362C"/>
    <w:rsid w:val="006B79F5"/>
    <w:rsid w:val="007819B4"/>
    <w:rsid w:val="00810952"/>
    <w:rsid w:val="00813A4F"/>
    <w:rsid w:val="0082478A"/>
    <w:rsid w:val="008347CB"/>
    <w:rsid w:val="008424E5"/>
    <w:rsid w:val="009271E2"/>
    <w:rsid w:val="00981C69"/>
    <w:rsid w:val="00A015B6"/>
    <w:rsid w:val="00A551D7"/>
    <w:rsid w:val="00AE1ACC"/>
    <w:rsid w:val="00B42E74"/>
    <w:rsid w:val="00BD73D8"/>
    <w:rsid w:val="00C449E6"/>
    <w:rsid w:val="00E04A84"/>
    <w:rsid w:val="00E70AFE"/>
    <w:rsid w:val="00F1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7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62E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62E5C"/>
    <w:rPr>
      <w:rFonts w:cs="Times New Roman"/>
      <w:i/>
      <w:iCs/>
    </w:rPr>
  </w:style>
  <w:style w:type="paragraph" w:styleId="NoSpacing">
    <w:name w:val="No Spacing"/>
    <w:uiPriority w:val="99"/>
    <w:qFormat/>
    <w:rsid w:val="00362E5C"/>
    <w:rPr>
      <w:lang w:eastAsia="en-US"/>
    </w:rPr>
  </w:style>
  <w:style w:type="paragraph" w:styleId="ListParagraph">
    <w:name w:val="List Paragraph"/>
    <w:basedOn w:val="Normal"/>
    <w:uiPriority w:val="99"/>
    <w:qFormat/>
    <w:rsid w:val="00362E5C"/>
    <w:pPr>
      <w:ind w:left="720"/>
      <w:contextualSpacing/>
    </w:pPr>
  </w:style>
  <w:style w:type="paragraph" w:customStyle="1" w:styleId="ConsPlusTitle">
    <w:name w:val="ConsPlusTitle"/>
    <w:uiPriority w:val="99"/>
    <w:rsid w:val="00B42E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42E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E7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42E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992</Words>
  <Characters>5655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«Газимуро-Заводский район»</dc:title>
  <dc:subject/>
  <dc:creator>Пользователь Windows</dc:creator>
  <cp:keywords/>
  <dc:description/>
  <cp:lastModifiedBy>Пользователь Windows</cp:lastModifiedBy>
  <cp:revision>2</cp:revision>
  <cp:lastPrinted>2023-03-06T01:02:00Z</cp:lastPrinted>
  <dcterms:created xsi:type="dcterms:W3CDTF">2023-03-09T00:27:00Z</dcterms:created>
  <dcterms:modified xsi:type="dcterms:W3CDTF">2023-03-09T00:27:00Z</dcterms:modified>
</cp:coreProperties>
</file>