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BC" w:rsidRPr="00B3650F" w:rsidRDefault="00C52BBC" w:rsidP="00F95575">
      <w:pPr>
        <w:tabs>
          <w:tab w:val="left" w:pos="9540"/>
        </w:tabs>
        <w:jc w:val="center"/>
        <w:rPr>
          <w:b/>
          <w:sz w:val="32"/>
          <w:szCs w:val="32"/>
        </w:rPr>
      </w:pPr>
      <w:r w:rsidRPr="00B3650F">
        <w:rPr>
          <w:b/>
          <w:sz w:val="32"/>
          <w:szCs w:val="32"/>
        </w:rPr>
        <w:t>Совет муниципального района «Газимуро-Заводский район»</w:t>
      </w:r>
    </w:p>
    <w:p w:rsidR="00C52BBC" w:rsidRDefault="00C52BBC" w:rsidP="00F95575">
      <w:pPr>
        <w:jc w:val="center"/>
        <w:rPr>
          <w:b/>
        </w:rPr>
      </w:pPr>
    </w:p>
    <w:p w:rsidR="00C52BBC" w:rsidRDefault="00C52BBC" w:rsidP="00F95575">
      <w:pPr>
        <w:jc w:val="center"/>
        <w:rPr>
          <w:b/>
          <w:sz w:val="32"/>
          <w:szCs w:val="32"/>
        </w:rPr>
      </w:pPr>
    </w:p>
    <w:p w:rsidR="00C52BBC" w:rsidRDefault="00C52BBC" w:rsidP="00F955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C52BBC" w:rsidRDefault="00C52BBC" w:rsidP="00F95575">
      <w:pPr>
        <w:rPr>
          <w:b/>
        </w:rPr>
      </w:pPr>
    </w:p>
    <w:p w:rsidR="00C52BBC" w:rsidRDefault="00C52BBC" w:rsidP="00F95575">
      <w:pPr>
        <w:jc w:val="center"/>
      </w:pPr>
      <w:r>
        <w:t>23 марта 2023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№ 24</w:t>
      </w:r>
    </w:p>
    <w:p w:rsidR="00C52BBC" w:rsidRDefault="00C52BBC" w:rsidP="00F95575">
      <w:pPr>
        <w:jc w:val="center"/>
        <w:rPr>
          <w:i/>
        </w:rPr>
      </w:pPr>
    </w:p>
    <w:p w:rsidR="00C52BBC" w:rsidRDefault="00C52BBC" w:rsidP="00F95575">
      <w:pPr>
        <w:jc w:val="center"/>
        <w:rPr>
          <w:i/>
        </w:rPr>
      </w:pPr>
    </w:p>
    <w:p w:rsidR="00C52BBC" w:rsidRDefault="00C52BBC" w:rsidP="00F95575">
      <w:pPr>
        <w:jc w:val="center"/>
        <w:rPr>
          <w:i/>
        </w:rPr>
      </w:pPr>
      <w:r>
        <w:rPr>
          <w:i/>
        </w:rPr>
        <w:t>с. Газимурский Завод</w:t>
      </w:r>
    </w:p>
    <w:p w:rsidR="00C52BBC" w:rsidRDefault="00C52BBC" w:rsidP="00F95575">
      <w:pPr>
        <w:jc w:val="center"/>
        <w:rPr>
          <w:i/>
        </w:rPr>
      </w:pPr>
    </w:p>
    <w:p w:rsidR="00C52BBC" w:rsidRDefault="00C52BBC" w:rsidP="00F95575">
      <w:pPr>
        <w:jc w:val="center"/>
        <w:rPr>
          <w:i/>
        </w:rPr>
      </w:pPr>
    </w:p>
    <w:tbl>
      <w:tblPr>
        <w:tblW w:w="9498" w:type="dxa"/>
        <w:tblInd w:w="108" w:type="dxa"/>
        <w:tblLook w:val="00A0"/>
      </w:tblPr>
      <w:tblGrid>
        <w:gridCol w:w="9498"/>
      </w:tblGrid>
      <w:tr w:rsidR="00C52BBC" w:rsidTr="00F95575">
        <w:trPr>
          <w:trHeight w:val="940"/>
        </w:trPr>
        <w:tc>
          <w:tcPr>
            <w:tcW w:w="9498" w:type="dxa"/>
          </w:tcPr>
          <w:p w:rsidR="00C52BBC" w:rsidRDefault="00C52BBC" w:rsidP="00F95575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 объединении поселений, входящих в состав муниципального района «Газимуро-Заводский район», в муниципальный округ</w:t>
            </w:r>
          </w:p>
        </w:tc>
      </w:tr>
    </w:tbl>
    <w:p w:rsidR="00C52BBC" w:rsidRDefault="00C52BBC" w:rsidP="00F95575"/>
    <w:p w:rsidR="00C52BBC" w:rsidRDefault="00C52BBC" w:rsidP="00F95575">
      <w:pPr>
        <w:ind w:firstLine="709"/>
        <w:jc w:val="both"/>
      </w:pPr>
      <w:r>
        <w:t xml:space="preserve">В соответствии с Федеральным законом от 6 октября 2003 года </w:t>
      </w:r>
      <w:r>
        <w:br/>
        <w:t>№ 131-ФЗ «Об общих принципах организации местного самоуправления в Российской Федерации», статьей 49 Устава Забайкальского края, Уставом муниципального района «Газимуро-Заводский район», Совет муниципального района</w:t>
      </w:r>
      <w:r>
        <w:rPr>
          <w:i/>
        </w:rPr>
        <w:t xml:space="preserve"> </w:t>
      </w:r>
      <w:r>
        <w:rPr>
          <w:b/>
        </w:rPr>
        <w:t>«</w:t>
      </w:r>
      <w:r w:rsidRPr="00F95575">
        <w:t>Газимуро-Заводский район</w:t>
      </w:r>
      <w:r>
        <w:rPr>
          <w:b/>
        </w:rPr>
        <w:t>»</w:t>
      </w:r>
      <w:r>
        <w:t xml:space="preserve">, </w:t>
      </w:r>
      <w:r w:rsidRPr="00F95575">
        <w:rPr>
          <w:b/>
        </w:rPr>
        <w:t>р е ш и л:</w:t>
      </w:r>
    </w:p>
    <w:p w:rsidR="00C52BBC" w:rsidRDefault="00C52BBC" w:rsidP="00F95575">
      <w:pPr>
        <w:numPr>
          <w:ilvl w:val="0"/>
          <w:numId w:val="1"/>
        </w:numPr>
        <w:ind w:left="0" w:firstLine="708"/>
        <w:jc w:val="both"/>
      </w:pPr>
      <w:r>
        <w:t xml:space="preserve">Согласиться на объединение всех поселений, входящих в состав муниципального района </w:t>
      </w:r>
      <w:r>
        <w:rPr>
          <w:b/>
        </w:rPr>
        <w:t>«</w:t>
      </w:r>
      <w:r w:rsidRPr="00F95575">
        <w:t>Газимуро-Заводский район</w:t>
      </w:r>
      <w:r>
        <w:rPr>
          <w:b/>
        </w:rPr>
        <w:t>»</w:t>
      </w:r>
      <w:r>
        <w:t>, в муниципальный округ.</w:t>
      </w:r>
    </w:p>
    <w:p w:rsidR="00C52BBC" w:rsidRDefault="00C52BBC" w:rsidP="00F95575">
      <w:pPr>
        <w:numPr>
          <w:ilvl w:val="0"/>
          <w:numId w:val="1"/>
        </w:numPr>
        <w:ind w:left="0" w:firstLine="708"/>
        <w:jc w:val="both"/>
      </w:pPr>
      <w:r>
        <w:t xml:space="preserve"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поселений, входящих в состав муниципального района </w:t>
      </w:r>
      <w:r>
        <w:rPr>
          <w:b/>
        </w:rPr>
        <w:t>«</w:t>
      </w:r>
      <w:r w:rsidRPr="00F95575">
        <w:t>Газимуро-Заводский район</w:t>
      </w:r>
      <w:r>
        <w:rPr>
          <w:b/>
        </w:rPr>
        <w:t>»</w:t>
      </w:r>
      <w:r>
        <w:t>, в муниципальный округ.</w:t>
      </w:r>
    </w:p>
    <w:p w:rsidR="00C52BBC" w:rsidRDefault="00C52BBC" w:rsidP="00F95575">
      <w:pPr>
        <w:numPr>
          <w:ilvl w:val="0"/>
          <w:numId w:val="1"/>
        </w:numPr>
        <w:ind w:left="0" w:firstLine="708"/>
        <w:jc w:val="both"/>
      </w:pPr>
      <w:r>
        <w:t>Настоящее решение опубликовать (обнародовать) на официальном сайте муниципального района «Газимуро-Заводский район», в газете «Вперед»</w:t>
      </w:r>
    </w:p>
    <w:p w:rsidR="00C52BBC" w:rsidRDefault="00C52BBC" w:rsidP="00F95575">
      <w:pPr>
        <w:ind w:firstLine="708"/>
        <w:jc w:val="both"/>
      </w:pPr>
    </w:p>
    <w:p w:rsidR="00C52BBC" w:rsidRDefault="00C52BBC" w:rsidP="00F95575">
      <w:pPr>
        <w:ind w:firstLine="708"/>
        <w:jc w:val="both"/>
      </w:pPr>
    </w:p>
    <w:p w:rsidR="00C52BBC" w:rsidRPr="00F95575" w:rsidRDefault="00C52BBC" w:rsidP="00F95575">
      <w:r w:rsidRPr="00F95575">
        <w:t>Председатель Совета муниципального района</w:t>
      </w:r>
    </w:p>
    <w:p w:rsidR="00C52BBC" w:rsidRPr="00F95575" w:rsidRDefault="00C52BBC" w:rsidP="00F95575">
      <w:pPr>
        <w:tabs>
          <w:tab w:val="left" w:pos="7044"/>
        </w:tabs>
      </w:pPr>
      <w:r w:rsidRPr="00F95575">
        <w:t>«Газимуро-Заводский район»</w:t>
      </w:r>
      <w:r w:rsidRPr="00F95575">
        <w:tab/>
        <w:t xml:space="preserve">  </w:t>
      </w:r>
      <w:r>
        <w:t xml:space="preserve">   </w:t>
      </w:r>
      <w:r w:rsidRPr="00F95575">
        <w:t>Лоницкая Е.Ю.</w:t>
      </w:r>
    </w:p>
    <w:p w:rsidR="00C52BBC" w:rsidRDefault="00C52BBC" w:rsidP="00F95575"/>
    <w:p w:rsidR="00C52BBC" w:rsidRDefault="00C52BBC"/>
    <w:sectPr w:rsidR="00C52BBC" w:rsidSect="00A206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75"/>
    <w:rsid w:val="001934A4"/>
    <w:rsid w:val="002B4494"/>
    <w:rsid w:val="00362E5C"/>
    <w:rsid w:val="00402110"/>
    <w:rsid w:val="00573280"/>
    <w:rsid w:val="005E624E"/>
    <w:rsid w:val="006B1A19"/>
    <w:rsid w:val="007819B4"/>
    <w:rsid w:val="008D127A"/>
    <w:rsid w:val="008F3D42"/>
    <w:rsid w:val="00950A02"/>
    <w:rsid w:val="009756E7"/>
    <w:rsid w:val="00A0113C"/>
    <w:rsid w:val="00A04FE2"/>
    <w:rsid w:val="00A20644"/>
    <w:rsid w:val="00B3650F"/>
    <w:rsid w:val="00BD73D8"/>
    <w:rsid w:val="00C52BBC"/>
    <w:rsid w:val="00C979EB"/>
    <w:rsid w:val="00DE3AC5"/>
    <w:rsid w:val="00E04A84"/>
    <w:rsid w:val="00E70AFE"/>
    <w:rsid w:val="00F32A04"/>
    <w:rsid w:val="00F95575"/>
    <w:rsid w:val="00FA009F"/>
    <w:rsid w:val="00F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7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62E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62E5C"/>
    <w:rPr>
      <w:rFonts w:cs="Times New Roman"/>
      <w:i/>
      <w:iCs/>
    </w:rPr>
  </w:style>
  <w:style w:type="paragraph" w:styleId="NoSpacing">
    <w:name w:val="No Spacing"/>
    <w:uiPriority w:val="99"/>
    <w:qFormat/>
    <w:rsid w:val="00362E5C"/>
    <w:rPr>
      <w:lang w:eastAsia="en-US"/>
    </w:rPr>
  </w:style>
  <w:style w:type="paragraph" w:styleId="ListParagraph">
    <w:name w:val="List Paragraph"/>
    <w:basedOn w:val="Normal"/>
    <w:uiPriority w:val="99"/>
    <w:qFormat/>
    <w:rsid w:val="00362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179</Words>
  <Characters>1025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</dc:title>
  <dc:subject/>
  <dc:creator>Пользователь Windows</dc:creator>
  <cp:keywords/>
  <dc:description/>
  <cp:lastModifiedBy>Пользователь Windows</cp:lastModifiedBy>
  <cp:revision>2</cp:revision>
  <cp:lastPrinted>2023-03-22T23:26:00Z</cp:lastPrinted>
  <dcterms:created xsi:type="dcterms:W3CDTF">2023-03-23T04:25:00Z</dcterms:created>
  <dcterms:modified xsi:type="dcterms:W3CDTF">2023-03-23T04:25:00Z</dcterms:modified>
</cp:coreProperties>
</file>