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D7" w:rsidRPr="00B549CD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0"/>
          <w:szCs w:val="20"/>
        </w:rPr>
      </w:pPr>
    </w:p>
    <w:p w:rsidR="00CE0DD7" w:rsidRPr="00670C8B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70C8B">
        <w:rPr>
          <w:rFonts w:ascii="Times New Roman" w:hAnsi="Times New Roman" w:cs="Times New Roman"/>
          <w:kern w:val="0"/>
          <w:sz w:val="28"/>
          <w:szCs w:val="28"/>
        </w:rPr>
        <w:t xml:space="preserve">СОВЕТ </w:t>
      </w:r>
      <w:r w:rsidR="00670C8B">
        <w:rPr>
          <w:rFonts w:ascii="Times New Roman" w:hAnsi="Times New Roman" w:cs="Times New Roman"/>
          <w:kern w:val="0"/>
          <w:sz w:val="28"/>
          <w:szCs w:val="28"/>
        </w:rPr>
        <w:t>ГАЗИМУРО-ЗАВОДСКОГО</w:t>
      </w:r>
      <w:r w:rsidRPr="00670C8B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ОКРУГА ЗАБАЙКАЛЬСКОГО КРАЯ </w:t>
      </w:r>
    </w:p>
    <w:p w:rsidR="00CE0DD7" w:rsidRPr="00670C8B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CE0DD7" w:rsidRPr="00670C8B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670C8B">
        <w:rPr>
          <w:rFonts w:ascii="Times New Roman" w:hAnsi="Times New Roman" w:cs="Times New Roman"/>
          <w:kern w:val="0"/>
          <w:sz w:val="28"/>
          <w:szCs w:val="28"/>
        </w:rPr>
        <w:t xml:space="preserve">РЕШЕНИЕ </w:t>
      </w:r>
    </w:p>
    <w:p w:rsidR="00CE0DD7" w:rsidRPr="00670C8B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CE0DD7" w:rsidRPr="00BF7DC9" w:rsidRDefault="00BF7DC9" w:rsidP="00CE0DD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BF7DC9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27 </w:t>
      </w:r>
      <w:r w:rsidR="00670C8B" w:rsidRPr="00BF7DC9">
        <w:rPr>
          <w:rFonts w:ascii="Times New Roman" w:hAnsi="Times New Roman" w:cs="Times New Roman"/>
          <w:b w:val="0"/>
          <w:kern w:val="0"/>
          <w:sz w:val="28"/>
          <w:szCs w:val="28"/>
        </w:rPr>
        <w:t>декабря</w:t>
      </w:r>
      <w:r w:rsidR="00CE0DD7" w:rsidRPr="00BF7DC9"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202</w:t>
      </w:r>
      <w:r w:rsidR="00670C8B" w:rsidRPr="00BF7DC9">
        <w:rPr>
          <w:rFonts w:ascii="Times New Roman" w:hAnsi="Times New Roman" w:cs="Times New Roman"/>
          <w:b w:val="0"/>
          <w:kern w:val="0"/>
          <w:sz w:val="28"/>
          <w:szCs w:val="28"/>
        </w:rPr>
        <w:t>4</w:t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ab/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ab/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ab/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ab/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ab/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ab/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ab/>
      </w:r>
      <w:r w:rsidR="00CE0DD7" w:rsidRPr="00BF7DC9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Pr="00BF7DC9">
        <w:rPr>
          <w:rFonts w:ascii="Times New Roman" w:hAnsi="Times New Roman" w:cs="Times New Roman"/>
          <w:b w:val="0"/>
          <w:sz w:val="28"/>
          <w:szCs w:val="28"/>
        </w:rPr>
        <w:t xml:space="preserve"> 137</w:t>
      </w:r>
    </w:p>
    <w:p w:rsidR="00CE0DD7" w:rsidRPr="00BF7DC9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kern w:val="0"/>
          <w:sz w:val="28"/>
          <w:szCs w:val="28"/>
        </w:rPr>
      </w:pPr>
    </w:p>
    <w:p w:rsidR="00CE0DD7" w:rsidRPr="00670C8B" w:rsidRDefault="00CE0DD7" w:rsidP="00CE0DD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i/>
          <w:iCs/>
          <w:kern w:val="0"/>
          <w:sz w:val="28"/>
          <w:szCs w:val="28"/>
        </w:rPr>
      </w:pPr>
      <w:r w:rsidRPr="00670C8B">
        <w:rPr>
          <w:rFonts w:ascii="Times New Roman" w:hAnsi="Times New Roman" w:cs="Times New Roman"/>
          <w:b w:val="0"/>
          <w:bCs w:val="0"/>
          <w:i/>
          <w:iCs/>
          <w:kern w:val="0"/>
          <w:sz w:val="28"/>
          <w:szCs w:val="28"/>
        </w:rPr>
        <w:t xml:space="preserve">с. </w:t>
      </w:r>
      <w:r w:rsidR="00670C8B">
        <w:rPr>
          <w:rFonts w:ascii="Times New Roman" w:hAnsi="Times New Roman" w:cs="Times New Roman"/>
          <w:b w:val="0"/>
          <w:bCs w:val="0"/>
          <w:i/>
          <w:iCs/>
          <w:kern w:val="0"/>
          <w:sz w:val="28"/>
          <w:szCs w:val="28"/>
        </w:rPr>
        <w:t>Газимурский Завод</w:t>
      </w:r>
    </w:p>
    <w:p w:rsidR="009F6CCB" w:rsidRPr="0050175D" w:rsidRDefault="009F6CCB" w:rsidP="00CE0DD7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0D226D" w:rsidRPr="00D0769F" w:rsidRDefault="000D226D" w:rsidP="00E35D3B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D0769F">
        <w:rPr>
          <w:rFonts w:ascii="Times New Roman" w:hAnsi="Times New Roman" w:cs="Times New Roman"/>
          <w:kern w:val="0"/>
          <w:sz w:val="28"/>
          <w:szCs w:val="28"/>
        </w:rPr>
        <w:t xml:space="preserve">Об утверждении положения </w:t>
      </w:r>
      <w:r w:rsidR="000E3AE3">
        <w:rPr>
          <w:rFonts w:ascii="Times New Roman" w:hAnsi="Times New Roman" w:cs="Times New Roman"/>
          <w:kern w:val="0"/>
          <w:sz w:val="28"/>
          <w:szCs w:val="28"/>
        </w:rPr>
        <w:t>об</w:t>
      </w:r>
      <w:r w:rsidRPr="00D0769F">
        <w:rPr>
          <w:rFonts w:ascii="Times New Roman" w:hAnsi="Times New Roman" w:cs="Times New Roman"/>
          <w:kern w:val="0"/>
          <w:sz w:val="28"/>
          <w:szCs w:val="28"/>
        </w:rPr>
        <w:t xml:space="preserve"> оплате труда водителей школьных автобусов муниципальных общеобразовательных учреждений </w:t>
      </w:r>
      <w:r w:rsidR="00670C8B">
        <w:rPr>
          <w:rFonts w:ascii="Times New Roman" w:hAnsi="Times New Roman" w:cs="Times New Roman"/>
          <w:kern w:val="0"/>
          <w:sz w:val="28"/>
          <w:szCs w:val="28"/>
        </w:rPr>
        <w:t>Газимуро-Заводского</w:t>
      </w:r>
      <w:r w:rsidR="00D0769F" w:rsidRPr="00D0769F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муниципального округа Забайкальского края</w:t>
      </w:r>
    </w:p>
    <w:p w:rsidR="000D226D" w:rsidRPr="00D0769F" w:rsidRDefault="000D226D" w:rsidP="007A5252">
      <w:pPr>
        <w:tabs>
          <w:tab w:val="left" w:pos="0"/>
        </w:tabs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0D226D" w:rsidRPr="00D0769F" w:rsidRDefault="000D226D" w:rsidP="00830452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830452" w:rsidRPr="00BA38A0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кодексом Российской Федерации</w:t>
        </w:r>
      </w:hyperlink>
      <w:r w:rsidR="007A5252" w:rsidRPr="00BA38A0">
        <w:rPr>
          <w:rFonts w:ascii="Times New Roman" w:hAnsi="Times New Roman"/>
          <w:sz w:val="28"/>
          <w:szCs w:val="28"/>
        </w:rPr>
        <w:t>,</w:t>
      </w:r>
      <w:r w:rsidR="006B7DAA">
        <w:rPr>
          <w:rFonts w:ascii="Times New Roman" w:hAnsi="Times New Roman"/>
          <w:sz w:val="28"/>
          <w:szCs w:val="28"/>
        </w:rPr>
        <w:t xml:space="preserve"> </w:t>
      </w:r>
      <w:r w:rsidRPr="00D0769F">
        <w:rPr>
          <w:rFonts w:ascii="Times New Roman" w:hAnsi="Times New Roman"/>
          <w:sz w:val="28"/>
          <w:szCs w:val="28"/>
        </w:rPr>
        <w:t>с целью обеспечения безопасности перевозки детей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обучающихся в муниципальных общеобразовательных учреждениях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руководствуясь ст</w:t>
      </w:r>
      <w:r w:rsidR="000E3AE3">
        <w:rPr>
          <w:rFonts w:ascii="Times New Roman" w:hAnsi="Times New Roman"/>
          <w:sz w:val="28"/>
          <w:szCs w:val="28"/>
        </w:rPr>
        <w:t>атьей</w:t>
      </w:r>
      <w:r w:rsidR="009E2FC4">
        <w:rPr>
          <w:rFonts w:ascii="Times New Roman" w:hAnsi="Times New Roman"/>
          <w:sz w:val="28"/>
          <w:szCs w:val="28"/>
        </w:rPr>
        <w:t xml:space="preserve"> </w:t>
      </w:r>
      <w:r w:rsidR="0060745E">
        <w:rPr>
          <w:rFonts w:ascii="Times New Roman" w:hAnsi="Times New Roman"/>
          <w:sz w:val="28"/>
          <w:szCs w:val="28"/>
        </w:rPr>
        <w:t>8</w:t>
      </w:r>
      <w:r w:rsidR="007B45BD">
        <w:rPr>
          <w:rFonts w:ascii="Times New Roman" w:hAnsi="Times New Roman"/>
          <w:sz w:val="28"/>
          <w:szCs w:val="28"/>
        </w:rPr>
        <w:t xml:space="preserve"> </w:t>
      </w:r>
      <w:r w:rsidR="0060745E">
        <w:rPr>
          <w:rFonts w:ascii="Times New Roman" w:hAnsi="Times New Roman"/>
          <w:sz w:val="28"/>
          <w:szCs w:val="28"/>
        </w:rPr>
        <w:t xml:space="preserve">Устава </w:t>
      </w:r>
      <w:r w:rsidR="00670C8B" w:rsidRPr="00C83168">
        <w:rPr>
          <w:rFonts w:ascii="Times New Roman" w:hAnsi="Times New Roman"/>
          <w:sz w:val="28"/>
          <w:szCs w:val="28"/>
        </w:rPr>
        <w:t>Газимуро-Заводского</w:t>
      </w:r>
      <w:r w:rsidR="009E2FC4">
        <w:rPr>
          <w:rFonts w:ascii="Times New Roman" w:hAnsi="Times New Roman"/>
          <w:sz w:val="28"/>
          <w:szCs w:val="28"/>
        </w:rPr>
        <w:t> </w:t>
      </w:r>
      <w:r w:rsidR="00D0769F" w:rsidRPr="00BA38A0">
        <w:rPr>
          <w:rStyle w:val="a7"/>
          <w:rFonts w:ascii="Times New Roman" w:hAnsi="Times New Roman"/>
          <w:color w:val="auto"/>
          <w:sz w:val="28"/>
          <w:szCs w:val="28"/>
        </w:rPr>
        <w:t>муниципального</w:t>
      </w:r>
      <w:r w:rsidR="009E2FC4">
        <w:rPr>
          <w:rStyle w:val="a7"/>
          <w:rFonts w:ascii="Times New Roman" w:hAnsi="Times New Roman"/>
          <w:color w:val="auto"/>
          <w:sz w:val="28"/>
          <w:szCs w:val="28"/>
        </w:rPr>
        <w:t> </w:t>
      </w:r>
      <w:r w:rsidR="00D0769F" w:rsidRPr="00BA38A0">
        <w:rPr>
          <w:rStyle w:val="a7"/>
          <w:rFonts w:ascii="Times New Roman" w:hAnsi="Times New Roman"/>
          <w:color w:val="auto"/>
          <w:sz w:val="28"/>
          <w:szCs w:val="28"/>
        </w:rPr>
        <w:t>округа</w:t>
      </w:r>
      <w:r w:rsidR="007A5252" w:rsidRPr="00D0769F">
        <w:rPr>
          <w:rFonts w:ascii="Times New Roman" w:hAnsi="Times New Roman"/>
          <w:sz w:val="28"/>
          <w:szCs w:val="28"/>
        </w:rPr>
        <w:t>,</w:t>
      </w:r>
      <w:r w:rsidR="009E2FC4">
        <w:rPr>
          <w:rFonts w:ascii="Times New Roman" w:hAnsi="Times New Roman"/>
          <w:sz w:val="28"/>
          <w:szCs w:val="28"/>
        </w:rPr>
        <w:t> </w:t>
      </w:r>
      <w:r w:rsidRPr="00D0769F">
        <w:rPr>
          <w:rFonts w:ascii="Times New Roman" w:hAnsi="Times New Roman"/>
          <w:sz w:val="28"/>
          <w:szCs w:val="28"/>
        </w:rPr>
        <w:t>Совет</w:t>
      </w:r>
      <w:r w:rsidR="009E2FC4">
        <w:rPr>
          <w:rFonts w:ascii="Times New Roman" w:hAnsi="Times New Roman"/>
          <w:sz w:val="28"/>
          <w:szCs w:val="28"/>
        </w:rPr>
        <w:t> </w:t>
      </w:r>
      <w:r w:rsidR="00670C8B" w:rsidRPr="00670C8B">
        <w:rPr>
          <w:rFonts w:ascii="Times New Roman" w:hAnsi="Times New Roman"/>
          <w:sz w:val="28"/>
          <w:szCs w:val="28"/>
        </w:rPr>
        <w:t>Газимуро-Заводского</w:t>
      </w:r>
      <w:r w:rsidR="009E2FC4">
        <w:rPr>
          <w:rFonts w:ascii="Times New Roman" w:hAnsi="Times New Roman"/>
          <w:sz w:val="28"/>
          <w:szCs w:val="28"/>
        </w:rPr>
        <w:t xml:space="preserve"> </w:t>
      </w:r>
      <w:r w:rsidR="00D0769F" w:rsidRPr="00D0769F">
        <w:rPr>
          <w:rStyle w:val="a7"/>
          <w:rFonts w:ascii="Times New Roman" w:hAnsi="Times New Roman"/>
          <w:color w:val="auto"/>
          <w:sz w:val="28"/>
          <w:szCs w:val="28"/>
        </w:rPr>
        <w:t>муниципального округа Забайкальского края</w:t>
      </w:r>
      <w:r w:rsidR="009E2FC4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7A5252" w:rsidRPr="00CE0DD7">
        <w:rPr>
          <w:rFonts w:ascii="Times New Roman" w:hAnsi="Times New Roman"/>
          <w:b/>
          <w:sz w:val="28"/>
          <w:szCs w:val="28"/>
        </w:rPr>
        <w:t>решил</w:t>
      </w:r>
      <w:r w:rsidRPr="00CE0DD7">
        <w:rPr>
          <w:rFonts w:ascii="Times New Roman" w:hAnsi="Times New Roman"/>
          <w:b/>
          <w:sz w:val="28"/>
          <w:szCs w:val="28"/>
        </w:rPr>
        <w:t>:</w:t>
      </w:r>
    </w:p>
    <w:p w:rsidR="000D226D" w:rsidRPr="00D0769F" w:rsidRDefault="000D226D" w:rsidP="007A5252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45742A" w:rsidRPr="004321B0" w:rsidRDefault="000D226D" w:rsidP="007A5252">
      <w:pPr>
        <w:pStyle w:val="ConsPlusTitle"/>
        <w:widowControl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45B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4321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Утвердить прилагаемое положение об оплате труда водителей школьных автобусов муниципальных общеобразовательных учрежден</w:t>
      </w:r>
      <w:r w:rsidR="00670C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ий Газимуро-Заводского </w:t>
      </w:r>
      <w:r w:rsidR="00D0769F" w:rsidRPr="004321B0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округа Забайкальского края</w:t>
      </w:r>
      <w:r w:rsidRPr="004321B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70C8B" w:rsidRPr="00965984" w:rsidRDefault="00670C8B" w:rsidP="00670C8B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65984">
        <w:rPr>
          <w:rFonts w:ascii="Times New Roman" w:hAnsi="Times New Roman"/>
          <w:sz w:val="28"/>
          <w:szCs w:val="28"/>
        </w:rPr>
        <w:t>. Настоящее решение вступает в силу на следующий день, после дня его официального опубликования (обнародования).</w:t>
      </w:r>
    </w:p>
    <w:p w:rsidR="00670C8B" w:rsidRDefault="00670C8B" w:rsidP="00670C8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6598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обнародовать </w:t>
      </w:r>
      <w:r>
        <w:rPr>
          <w:rFonts w:ascii="Times New Roman" w:hAnsi="Times New Roman"/>
          <w:sz w:val="28"/>
          <w:szCs w:val="28"/>
        </w:rPr>
        <w:t>в районной газете «Вперёд» и разместить в информационно-телекоммуникационной сети «Интернет»</w:t>
      </w:r>
      <w:r w:rsidR="006B7D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9" w:history="1">
        <w:r w:rsidRPr="007B45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45B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7B45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gazzavod</w:t>
        </w:r>
        <w:r w:rsidRPr="007B45BD">
          <w:rPr>
            <w:rStyle w:val="a7"/>
            <w:rFonts w:ascii="Times New Roman" w:hAnsi="Times New Roman" w:cs="Times New Roman"/>
            <w:sz w:val="28"/>
            <w:szCs w:val="28"/>
          </w:rPr>
          <w:t>.75.</w:t>
        </w:r>
        <w:r w:rsidRPr="007B45B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45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742A" w:rsidRDefault="0045742A" w:rsidP="007A5252">
      <w:pPr>
        <w:tabs>
          <w:tab w:val="left" w:pos="540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50175D" w:rsidRPr="004321B0" w:rsidRDefault="0050175D" w:rsidP="007A5252">
      <w:pPr>
        <w:tabs>
          <w:tab w:val="left" w:pos="540"/>
        </w:tabs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670C8B" w:rsidRDefault="00670C8B" w:rsidP="009E2FC4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Совета Газимуро-</w:t>
      </w:r>
    </w:p>
    <w:p w:rsidR="00670C8B" w:rsidRDefault="00670C8B" w:rsidP="009E2FC4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Заводского муниципального </w:t>
      </w:r>
    </w:p>
    <w:p w:rsidR="00670C8B" w:rsidRDefault="00670C8B" w:rsidP="009E2FC4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округа Забайкальского края                      </w:t>
      </w:r>
      <w:r w:rsidR="009E2FC4">
        <w:rPr>
          <w:rFonts w:ascii="Times New Roman" w:hAnsi="Times New Roman"/>
          <w:color w:val="000000"/>
          <w:sz w:val="28"/>
          <w:szCs w:val="28"/>
        </w:rPr>
        <w:t xml:space="preserve">                              Е. </w:t>
      </w:r>
      <w:r>
        <w:rPr>
          <w:rFonts w:ascii="Times New Roman" w:hAnsi="Times New Roman"/>
          <w:color w:val="000000"/>
          <w:sz w:val="28"/>
          <w:szCs w:val="28"/>
        </w:rPr>
        <w:t>Ю.</w:t>
      </w:r>
      <w:r w:rsidR="009E2F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Лоницкая</w:t>
      </w:r>
    </w:p>
    <w:p w:rsidR="00670C8B" w:rsidRDefault="00670C8B" w:rsidP="00670C8B">
      <w:pPr>
        <w:rPr>
          <w:rFonts w:ascii="Times New Roman" w:hAnsi="Times New Roman"/>
          <w:sz w:val="28"/>
          <w:szCs w:val="28"/>
        </w:rPr>
      </w:pPr>
    </w:p>
    <w:p w:rsidR="00670C8B" w:rsidRDefault="00670C8B" w:rsidP="00670C8B">
      <w:pPr>
        <w:rPr>
          <w:rFonts w:ascii="Times New Roman" w:hAnsi="Times New Roman"/>
          <w:sz w:val="28"/>
          <w:szCs w:val="28"/>
        </w:rPr>
      </w:pPr>
    </w:p>
    <w:p w:rsidR="00670C8B" w:rsidRDefault="00670C8B" w:rsidP="009E2FC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Газимуро-Заводского</w:t>
      </w:r>
    </w:p>
    <w:p w:rsidR="00670C8B" w:rsidRDefault="00670C8B" w:rsidP="009E2FC4">
      <w:pPr>
        <w:ind w:firstLin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М.А. Ишенин</w:t>
      </w: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670C8B" w:rsidRDefault="00670C8B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C2158" w:rsidRDefault="008C2158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D0769F">
        <w:rPr>
          <w:rFonts w:ascii="Times New Roman" w:hAnsi="Times New Roman"/>
          <w:bCs/>
          <w:sz w:val="28"/>
          <w:szCs w:val="28"/>
        </w:rPr>
        <w:t>УТВЕРЖДЕНО:</w:t>
      </w:r>
    </w:p>
    <w:p w:rsidR="0050175D" w:rsidRDefault="009D5ACC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Style w:val="a7"/>
          <w:rFonts w:ascii="Times New Roman" w:hAnsi="Times New Roman"/>
          <w:color w:val="auto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решением Со</w:t>
      </w:r>
      <w:r w:rsidR="00670C8B">
        <w:rPr>
          <w:rFonts w:ascii="Times New Roman" w:hAnsi="Times New Roman"/>
          <w:sz w:val="28"/>
          <w:szCs w:val="28"/>
        </w:rPr>
        <w:t xml:space="preserve">вета Газимуро-Заводского </w:t>
      </w:r>
      <w:r w:rsidR="000B57EC" w:rsidRPr="000B57EC">
        <w:rPr>
          <w:rStyle w:val="a7"/>
          <w:rFonts w:ascii="Times New Roman" w:hAnsi="Times New Roman"/>
          <w:color w:val="auto"/>
          <w:sz w:val="28"/>
          <w:szCs w:val="28"/>
        </w:rPr>
        <w:t xml:space="preserve">муниципального округа </w:t>
      </w:r>
    </w:p>
    <w:p w:rsidR="000B57EC" w:rsidRDefault="000B57EC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B57EC">
        <w:rPr>
          <w:rStyle w:val="a7"/>
          <w:rFonts w:ascii="Times New Roman" w:hAnsi="Times New Roman"/>
          <w:color w:val="auto"/>
          <w:sz w:val="28"/>
          <w:szCs w:val="28"/>
        </w:rPr>
        <w:t>Забайкальского края</w:t>
      </w:r>
    </w:p>
    <w:p w:rsidR="009D5ACC" w:rsidRPr="00D0769F" w:rsidRDefault="009D5ACC" w:rsidP="008C2158">
      <w:pPr>
        <w:pStyle w:val="formattext"/>
        <w:shd w:val="clear" w:color="auto" w:fill="FFFFFF"/>
        <w:suppressAutoHyphens/>
        <w:spacing w:before="0" w:beforeAutospacing="0" w:after="0" w:afterAutospacing="0"/>
        <w:ind w:left="4536" w:right="-23" w:firstLine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B57EC">
        <w:rPr>
          <w:rFonts w:ascii="Times New Roman" w:hAnsi="Times New Roman"/>
          <w:sz w:val="28"/>
          <w:szCs w:val="28"/>
        </w:rPr>
        <w:t xml:space="preserve">от </w:t>
      </w:r>
      <w:r w:rsidR="007B45BD">
        <w:rPr>
          <w:rFonts w:ascii="Times New Roman" w:hAnsi="Times New Roman"/>
          <w:sz w:val="28"/>
          <w:szCs w:val="28"/>
        </w:rPr>
        <w:t>27</w:t>
      </w:r>
      <w:r w:rsidR="00670C8B">
        <w:rPr>
          <w:rFonts w:ascii="Times New Roman" w:hAnsi="Times New Roman"/>
          <w:sz w:val="28"/>
          <w:szCs w:val="28"/>
        </w:rPr>
        <w:t>.12.2024</w:t>
      </w:r>
      <w:r w:rsidR="007A5252" w:rsidRPr="00D0769F">
        <w:rPr>
          <w:rFonts w:ascii="Times New Roman" w:hAnsi="Times New Roman"/>
          <w:sz w:val="28"/>
          <w:szCs w:val="28"/>
        </w:rPr>
        <w:t xml:space="preserve"> года № </w:t>
      </w:r>
      <w:r w:rsidR="007B45BD">
        <w:rPr>
          <w:rFonts w:ascii="Times New Roman" w:hAnsi="Times New Roman"/>
          <w:sz w:val="28"/>
          <w:szCs w:val="28"/>
        </w:rPr>
        <w:t>137</w:t>
      </w:r>
    </w:p>
    <w:p w:rsidR="007A5252" w:rsidRPr="00D0769F" w:rsidRDefault="007A5252" w:rsidP="007A5252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0D226D" w:rsidRPr="000B57EC" w:rsidRDefault="000D226D" w:rsidP="007A5252">
      <w:pPr>
        <w:pStyle w:val="Title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 w:rsidRPr="00D0769F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7A5252" w:rsidRPr="00D0769F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Pr="00D0769F">
        <w:rPr>
          <w:rFonts w:ascii="Times New Roman" w:hAnsi="Times New Roman" w:cs="Times New Roman"/>
          <w:kern w:val="0"/>
          <w:sz w:val="28"/>
          <w:szCs w:val="28"/>
        </w:rPr>
        <w:t xml:space="preserve">об оплате труда водителей школьных автобусов муниципальных общеобразовательных </w:t>
      </w:r>
      <w:r w:rsidR="001F5341">
        <w:rPr>
          <w:rFonts w:ascii="Times New Roman" w:hAnsi="Times New Roman" w:cs="Times New Roman"/>
          <w:kern w:val="0"/>
          <w:sz w:val="28"/>
          <w:szCs w:val="28"/>
        </w:rPr>
        <w:t>организаций</w:t>
      </w:r>
      <w:r w:rsidR="00670C8B">
        <w:rPr>
          <w:rFonts w:ascii="Times New Roman" w:hAnsi="Times New Roman" w:cs="Times New Roman"/>
          <w:kern w:val="0"/>
          <w:sz w:val="28"/>
          <w:szCs w:val="28"/>
        </w:rPr>
        <w:t xml:space="preserve"> Газимуро-Заводского </w:t>
      </w:r>
      <w:r w:rsidR="000B57EC" w:rsidRPr="000B57EC">
        <w:rPr>
          <w:rStyle w:val="a7"/>
          <w:rFonts w:ascii="Times New Roman" w:hAnsi="Times New Roman" w:cs="Times New Roman"/>
          <w:color w:val="auto"/>
          <w:sz w:val="28"/>
          <w:szCs w:val="28"/>
        </w:rPr>
        <w:t>муниципального округа Забайкальского края</w:t>
      </w:r>
    </w:p>
    <w:p w:rsidR="000D226D" w:rsidRPr="00D0769F" w:rsidRDefault="000D226D" w:rsidP="007A5252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</w:t>
      </w:r>
      <w:r w:rsidR="00670C8B" w:rsidRPr="00670C8B">
        <w:rPr>
          <w:rFonts w:ascii="Times New Roman" w:hAnsi="Times New Roman"/>
          <w:sz w:val="28"/>
          <w:szCs w:val="28"/>
        </w:rPr>
        <w:t>Примерн</w:t>
      </w:r>
      <w:r w:rsidR="00670C8B">
        <w:rPr>
          <w:rFonts w:ascii="Times New Roman" w:hAnsi="Times New Roman"/>
          <w:sz w:val="28"/>
          <w:szCs w:val="28"/>
        </w:rPr>
        <w:t>ым</w:t>
      </w:r>
      <w:r w:rsidR="00670C8B" w:rsidRPr="00670C8B">
        <w:rPr>
          <w:rFonts w:ascii="Times New Roman" w:hAnsi="Times New Roman"/>
          <w:sz w:val="28"/>
          <w:szCs w:val="28"/>
        </w:rPr>
        <w:t xml:space="preserve"> положени</w:t>
      </w:r>
      <w:r w:rsidR="00670C8B">
        <w:rPr>
          <w:rFonts w:ascii="Times New Roman" w:hAnsi="Times New Roman"/>
          <w:sz w:val="28"/>
          <w:szCs w:val="28"/>
        </w:rPr>
        <w:t>ем</w:t>
      </w:r>
      <w:r w:rsidR="00670C8B" w:rsidRPr="00670C8B">
        <w:rPr>
          <w:rFonts w:ascii="Times New Roman" w:hAnsi="Times New Roman"/>
          <w:sz w:val="28"/>
          <w:szCs w:val="28"/>
        </w:rPr>
        <w:t xml:space="preserve"> об оплате труда работников муниципальных образовательных организаций Газимуро-Заводского муниципального округа</w:t>
      </w:r>
      <w:r w:rsidR="007A5252" w:rsidRPr="000B57EC">
        <w:rPr>
          <w:rFonts w:ascii="Times New Roman" w:hAnsi="Times New Roman"/>
          <w:sz w:val="28"/>
          <w:szCs w:val="28"/>
        </w:rPr>
        <w:t xml:space="preserve">, </w:t>
      </w:r>
      <w:r w:rsidRPr="000B57EC">
        <w:rPr>
          <w:rFonts w:ascii="Times New Roman" w:hAnsi="Times New Roman"/>
          <w:sz w:val="28"/>
          <w:szCs w:val="28"/>
        </w:rPr>
        <w:t>утв</w:t>
      </w:r>
      <w:r w:rsidRPr="00D0769F">
        <w:rPr>
          <w:rFonts w:ascii="Times New Roman" w:hAnsi="Times New Roman"/>
          <w:sz w:val="28"/>
          <w:szCs w:val="28"/>
        </w:rPr>
        <w:t xml:space="preserve">ержденным </w:t>
      </w:r>
      <w:r w:rsidR="00670C8B">
        <w:rPr>
          <w:rFonts w:ascii="Times New Roman" w:hAnsi="Times New Roman"/>
          <w:sz w:val="28"/>
          <w:szCs w:val="28"/>
        </w:rPr>
        <w:t xml:space="preserve">Постановлением </w:t>
      </w:r>
      <w:r w:rsidR="001F5341">
        <w:rPr>
          <w:rFonts w:ascii="Times New Roman" w:hAnsi="Times New Roman"/>
          <w:sz w:val="28"/>
          <w:szCs w:val="28"/>
        </w:rPr>
        <w:t>А</w:t>
      </w:r>
      <w:r w:rsidR="00670C8B">
        <w:rPr>
          <w:rFonts w:ascii="Times New Roman" w:hAnsi="Times New Roman"/>
          <w:sz w:val="28"/>
          <w:szCs w:val="28"/>
        </w:rPr>
        <w:t xml:space="preserve">дминистрации </w:t>
      </w:r>
      <w:r w:rsidR="001F5341">
        <w:rPr>
          <w:rFonts w:ascii="Times New Roman" w:hAnsi="Times New Roman"/>
          <w:sz w:val="28"/>
          <w:szCs w:val="28"/>
        </w:rPr>
        <w:t>Газимуро-Заводского муниципального округа от 02 февраля 2024 года № 50</w:t>
      </w:r>
      <w:r w:rsidRPr="00D0769F">
        <w:rPr>
          <w:rFonts w:ascii="Times New Roman" w:hAnsi="Times New Roman"/>
          <w:sz w:val="28"/>
          <w:szCs w:val="28"/>
        </w:rPr>
        <w:t xml:space="preserve"> и регулирует систему оплаты труда водителей школьных автобусов в общеобразовательных учреждениях</w:t>
      </w:r>
      <w:r w:rsidR="001F5341">
        <w:rPr>
          <w:rFonts w:ascii="Times New Roman" w:hAnsi="Times New Roman"/>
          <w:sz w:val="28"/>
          <w:szCs w:val="28"/>
        </w:rPr>
        <w:t xml:space="preserve"> Газимуро-Заводского </w:t>
      </w:r>
      <w:r w:rsidR="000B57EC" w:rsidRPr="000B57EC">
        <w:rPr>
          <w:rStyle w:val="a7"/>
          <w:rFonts w:ascii="Times New Roman" w:hAnsi="Times New Roman"/>
          <w:color w:val="auto"/>
          <w:sz w:val="28"/>
          <w:szCs w:val="28"/>
        </w:rPr>
        <w:t>муниципального округа Забайкальского края</w:t>
      </w:r>
      <w:r w:rsidR="007B45BD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Pr="00D0769F">
        <w:rPr>
          <w:rFonts w:ascii="Times New Roman" w:hAnsi="Times New Roman"/>
          <w:sz w:val="28"/>
          <w:szCs w:val="28"/>
        </w:rPr>
        <w:t xml:space="preserve">(далее - водители) </w:t>
      </w:r>
      <w:r w:rsidR="001F5341">
        <w:rPr>
          <w:rFonts w:ascii="Times New Roman" w:hAnsi="Times New Roman"/>
          <w:sz w:val="28"/>
          <w:szCs w:val="28"/>
        </w:rPr>
        <w:t xml:space="preserve">с </w:t>
      </w:r>
      <w:r w:rsidRPr="00D0769F">
        <w:rPr>
          <w:rFonts w:ascii="Times New Roman" w:hAnsi="Times New Roman"/>
          <w:sz w:val="28"/>
          <w:szCs w:val="28"/>
        </w:rPr>
        <w:t xml:space="preserve"> цел</w:t>
      </w:r>
      <w:r w:rsidR="001F5341">
        <w:rPr>
          <w:rFonts w:ascii="Times New Roman" w:hAnsi="Times New Roman"/>
          <w:sz w:val="28"/>
          <w:szCs w:val="28"/>
        </w:rPr>
        <w:t>ью</w:t>
      </w:r>
      <w:r w:rsidRPr="00D0769F">
        <w:rPr>
          <w:rFonts w:ascii="Times New Roman" w:hAnsi="Times New Roman"/>
          <w:sz w:val="28"/>
          <w:szCs w:val="28"/>
        </w:rPr>
        <w:t xml:space="preserve"> повышения социальной защищенности данной категории работников.</w:t>
      </w:r>
    </w:p>
    <w:p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2. Система оплаты труда водителей </w:t>
      </w:r>
      <w:r w:rsidR="00F62C6B" w:rsidRPr="00D0769F">
        <w:rPr>
          <w:rFonts w:ascii="Times New Roman" w:hAnsi="Times New Roman"/>
          <w:sz w:val="28"/>
          <w:szCs w:val="28"/>
        </w:rPr>
        <w:t xml:space="preserve">школьных автобусов </w:t>
      </w:r>
      <w:r w:rsidRPr="00D0769F">
        <w:rPr>
          <w:rFonts w:ascii="Times New Roman" w:hAnsi="Times New Roman"/>
          <w:sz w:val="28"/>
          <w:szCs w:val="28"/>
        </w:rPr>
        <w:t>включает:</w:t>
      </w:r>
    </w:p>
    <w:p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должностной оклад;</w:t>
      </w:r>
    </w:p>
    <w:p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выплаты компенсационного характера;</w:t>
      </w:r>
    </w:p>
    <w:p w:rsidR="000D226D" w:rsidRPr="00D0769F" w:rsidRDefault="000D226D" w:rsidP="004F5952">
      <w:pPr>
        <w:tabs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выплаты стимулирующего характера.</w:t>
      </w:r>
    </w:p>
    <w:p w:rsidR="00050155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3</w:t>
      </w:r>
      <w:r w:rsidR="00050155" w:rsidRPr="00D0769F">
        <w:rPr>
          <w:rFonts w:ascii="Times New Roman" w:hAnsi="Times New Roman"/>
          <w:sz w:val="28"/>
          <w:szCs w:val="28"/>
        </w:rPr>
        <w:t xml:space="preserve">. Размер должностного оклада водителям </w:t>
      </w:r>
      <w:r w:rsidR="00F62C6B" w:rsidRPr="00D0769F">
        <w:rPr>
          <w:rFonts w:ascii="Times New Roman" w:hAnsi="Times New Roman"/>
          <w:sz w:val="28"/>
          <w:szCs w:val="28"/>
        </w:rPr>
        <w:t>школьных автобусов</w:t>
      </w:r>
      <w:r w:rsidR="00050155" w:rsidRPr="00D0769F">
        <w:rPr>
          <w:rFonts w:ascii="Times New Roman" w:hAnsi="Times New Roman"/>
          <w:sz w:val="28"/>
          <w:szCs w:val="28"/>
        </w:rPr>
        <w:t xml:space="preserve"> устанавливаются в соответствии с установленным администрацией</w:t>
      </w:r>
      <w:r w:rsidR="001F5341">
        <w:rPr>
          <w:rFonts w:ascii="Times New Roman" w:hAnsi="Times New Roman"/>
          <w:sz w:val="28"/>
          <w:szCs w:val="28"/>
        </w:rPr>
        <w:t xml:space="preserve"> Газимуро-Заводского </w:t>
      </w:r>
      <w:r w:rsidR="000B57EC" w:rsidRPr="000B57EC">
        <w:rPr>
          <w:rStyle w:val="a7"/>
          <w:rFonts w:ascii="Times New Roman" w:hAnsi="Times New Roman"/>
          <w:color w:val="auto"/>
          <w:sz w:val="28"/>
          <w:szCs w:val="28"/>
        </w:rPr>
        <w:t>муниципального округа Забайкальского края</w:t>
      </w:r>
      <w:r w:rsidR="006B7DAA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="00050155" w:rsidRPr="00D0769F">
        <w:rPr>
          <w:rFonts w:ascii="Times New Roman" w:hAnsi="Times New Roman"/>
          <w:sz w:val="28"/>
          <w:szCs w:val="28"/>
        </w:rPr>
        <w:t>базовым окладом (базовым должностным окладом).</w:t>
      </w:r>
    </w:p>
    <w:p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4. Водителям</w:t>
      </w:r>
      <w:r w:rsidR="006B7DAA">
        <w:rPr>
          <w:rFonts w:ascii="Times New Roman" w:hAnsi="Times New Roman"/>
          <w:sz w:val="28"/>
          <w:szCs w:val="28"/>
        </w:rPr>
        <w:t xml:space="preserve"> </w:t>
      </w:r>
      <w:r w:rsidR="00F62C6B" w:rsidRPr="00D0769F">
        <w:rPr>
          <w:rFonts w:ascii="Times New Roman" w:hAnsi="Times New Roman"/>
          <w:sz w:val="28"/>
          <w:szCs w:val="28"/>
        </w:rPr>
        <w:t>школьных автобусов</w:t>
      </w:r>
      <w:r w:rsidRPr="00D0769F">
        <w:rPr>
          <w:rFonts w:ascii="Times New Roman" w:hAnsi="Times New Roman"/>
          <w:sz w:val="28"/>
          <w:szCs w:val="28"/>
        </w:rPr>
        <w:t xml:space="preserve"> устанавливаются следующие доплаты и надбавки компенсационного характера:</w:t>
      </w:r>
    </w:p>
    <w:p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ежемесячная надбавка за </w:t>
      </w:r>
      <w:r w:rsidR="001F5341">
        <w:rPr>
          <w:rFonts w:ascii="Times New Roman" w:hAnsi="Times New Roman"/>
          <w:sz w:val="28"/>
          <w:szCs w:val="28"/>
        </w:rPr>
        <w:t>интенсивность</w:t>
      </w:r>
      <w:r w:rsidRPr="00D0769F">
        <w:rPr>
          <w:rFonts w:ascii="Times New Roman" w:hAnsi="Times New Roman"/>
          <w:sz w:val="28"/>
          <w:szCs w:val="28"/>
        </w:rPr>
        <w:t xml:space="preserve"> в размере до </w:t>
      </w:r>
      <w:r w:rsidR="001F5341">
        <w:rPr>
          <w:rFonts w:ascii="Times New Roman" w:hAnsi="Times New Roman"/>
          <w:sz w:val="28"/>
          <w:szCs w:val="28"/>
        </w:rPr>
        <w:t>190</w:t>
      </w:r>
      <w:r w:rsidRPr="00D0769F">
        <w:rPr>
          <w:rFonts w:ascii="Times New Roman" w:hAnsi="Times New Roman"/>
          <w:sz w:val="28"/>
          <w:szCs w:val="28"/>
        </w:rPr>
        <w:t xml:space="preserve"> процентов оклада;</w:t>
      </w:r>
    </w:p>
    <w:p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ежемесячная </w:t>
      </w:r>
      <w:r w:rsidR="001F5341">
        <w:rPr>
          <w:rFonts w:ascii="Times New Roman" w:hAnsi="Times New Roman"/>
          <w:sz w:val="28"/>
          <w:szCs w:val="28"/>
        </w:rPr>
        <w:t>надбавка</w:t>
      </w:r>
      <w:r w:rsidR="006B7DAA">
        <w:rPr>
          <w:rFonts w:ascii="Times New Roman" w:hAnsi="Times New Roman"/>
          <w:sz w:val="28"/>
          <w:szCs w:val="28"/>
        </w:rPr>
        <w:t xml:space="preserve"> </w:t>
      </w:r>
      <w:r w:rsidR="001F5341">
        <w:rPr>
          <w:rFonts w:ascii="Times New Roman" w:hAnsi="Times New Roman"/>
          <w:sz w:val="28"/>
          <w:szCs w:val="28"/>
        </w:rPr>
        <w:t>д</w:t>
      </w:r>
      <w:r w:rsidR="001F5341" w:rsidRPr="001F5341">
        <w:rPr>
          <w:rFonts w:ascii="Times New Roman" w:hAnsi="Times New Roman"/>
          <w:sz w:val="28"/>
          <w:szCs w:val="28"/>
        </w:rPr>
        <w:t>ля водителей 1 класса за классность в размере 25 процентов, для водителей 2 класса - 10 процентов</w:t>
      </w:r>
      <w:r w:rsidRPr="00D0769F">
        <w:rPr>
          <w:rFonts w:ascii="Times New Roman" w:hAnsi="Times New Roman"/>
          <w:sz w:val="28"/>
          <w:szCs w:val="28"/>
        </w:rPr>
        <w:t>;</w:t>
      </w:r>
    </w:p>
    <w:p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доплаты за работу в выходные и нерабочие праздничные дни (в соответствии со статьей 153 </w:t>
      </w:r>
      <w:hyperlink r:id="rId10" w:history="1">
        <w:r w:rsidR="00830452" w:rsidRPr="000E3AE3">
          <w:rPr>
            <w:rStyle w:val="a7"/>
            <w:rFonts w:ascii="Times New Roman" w:hAnsi="Times New Roman"/>
            <w:color w:val="auto"/>
            <w:sz w:val="28"/>
            <w:szCs w:val="28"/>
          </w:rPr>
          <w:t>ТК РФ</w:t>
        </w:r>
      </w:hyperlink>
      <w:r w:rsidRPr="00D0769F">
        <w:rPr>
          <w:rFonts w:ascii="Times New Roman" w:hAnsi="Times New Roman"/>
          <w:sz w:val="28"/>
          <w:szCs w:val="28"/>
        </w:rPr>
        <w:t>);</w:t>
      </w:r>
    </w:p>
    <w:p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</w:t>
      </w:r>
      <w:r w:rsidR="001F5341">
        <w:rPr>
          <w:rFonts w:ascii="Times New Roman" w:hAnsi="Times New Roman"/>
          <w:sz w:val="28"/>
          <w:szCs w:val="28"/>
        </w:rPr>
        <w:t>р</w:t>
      </w:r>
      <w:r w:rsidR="001F5341" w:rsidRPr="001F5341">
        <w:rPr>
          <w:rFonts w:ascii="Times New Roman" w:hAnsi="Times New Roman"/>
          <w:sz w:val="28"/>
          <w:szCs w:val="28"/>
        </w:rPr>
        <w:t>айонный коэффициент к заработной плате и процентная надбавка к заработной плате</w:t>
      </w:r>
      <w:r w:rsidRPr="00D0769F">
        <w:rPr>
          <w:rFonts w:ascii="Times New Roman" w:hAnsi="Times New Roman"/>
          <w:sz w:val="28"/>
          <w:szCs w:val="28"/>
        </w:rPr>
        <w:t>.</w:t>
      </w:r>
    </w:p>
    <w:p w:rsidR="000D226D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5. Водителям </w:t>
      </w:r>
      <w:r w:rsidR="00F62C6B" w:rsidRPr="00D0769F">
        <w:rPr>
          <w:rFonts w:ascii="Times New Roman" w:hAnsi="Times New Roman"/>
          <w:sz w:val="28"/>
          <w:szCs w:val="28"/>
        </w:rPr>
        <w:t xml:space="preserve">школьных автобусов </w:t>
      </w:r>
      <w:r w:rsidRPr="00D0769F">
        <w:rPr>
          <w:rFonts w:ascii="Times New Roman" w:hAnsi="Times New Roman"/>
          <w:sz w:val="28"/>
          <w:szCs w:val="28"/>
        </w:rPr>
        <w:t>устанавливаются выплаты стимулирующего характера:</w:t>
      </w:r>
    </w:p>
    <w:p w:rsidR="007A5252" w:rsidRPr="00D0769F" w:rsidRDefault="000D226D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ежемесячная надбавка от должностного оклада </w:t>
      </w:r>
      <w:r w:rsidR="001F5341" w:rsidRPr="00D0769F">
        <w:rPr>
          <w:rFonts w:ascii="Times New Roman" w:hAnsi="Times New Roman"/>
          <w:sz w:val="28"/>
          <w:szCs w:val="28"/>
        </w:rPr>
        <w:t>за напряженность</w:t>
      </w:r>
      <w:r w:rsidRPr="00D0769F">
        <w:rPr>
          <w:rFonts w:ascii="Times New Roman" w:hAnsi="Times New Roman"/>
          <w:sz w:val="28"/>
          <w:szCs w:val="28"/>
        </w:rPr>
        <w:t xml:space="preserve"> труда.</w:t>
      </w:r>
    </w:p>
    <w:p w:rsidR="001F5341" w:rsidRPr="00D0769F" w:rsidRDefault="000D226D" w:rsidP="00E350D9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При этом под напряженностью труда следует считать осуществление регулярных перевозок детей в течение учебног</w:t>
      </w:r>
      <w:r w:rsidR="00AE7C06">
        <w:rPr>
          <w:rFonts w:ascii="Times New Roman" w:hAnsi="Times New Roman"/>
          <w:sz w:val="28"/>
          <w:szCs w:val="28"/>
        </w:rPr>
        <w:t>о дня</w:t>
      </w:r>
      <w:r w:rsidRPr="00D0769F">
        <w:rPr>
          <w:rFonts w:ascii="Times New Roman" w:hAnsi="Times New Roman"/>
          <w:sz w:val="28"/>
          <w:szCs w:val="28"/>
        </w:rPr>
        <w:t xml:space="preserve"> между населенными </w:t>
      </w:r>
      <w:r w:rsidRPr="00D0769F">
        <w:rPr>
          <w:rFonts w:ascii="Times New Roman" w:hAnsi="Times New Roman"/>
          <w:sz w:val="28"/>
          <w:szCs w:val="28"/>
        </w:rPr>
        <w:lastRenderedPageBreak/>
        <w:t>пунктами в зависимости от протяженности утвержденного маршрута (туда и обратно):</w:t>
      </w:r>
    </w:p>
    <w:p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1F5341">
        <w:rPr>
          <w:rFonts w:ascii="Times New Roman" w:hAnsi="Times New Roman"/>
          <w:sz w:val="28"/>
          <w:szCs w:val="28"/>
        </w:rPr>
        <w:t>110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до </w:t>
      </w:r>
      <w:r w:rsidR="001F5341">
        <w:rPr>
          <w:rFonts w:ascii="Times New Roman" w:hAnsi="Times New Roman"/>
          <w:sz w:val="28"/>
          <w:szCs w:val="28"/>
        </w:rPr>
        <w:t>40</w:t>
      </w:r>
      <w:r w:rsidRPr="00D0769F">
        <w:rPr>
          <w:rFonts w:ascii="Times New Roman" w:hAnsi="Times New Roman"/>
          <w:sz w:val="28"/>
          <w:szCs w:val="28"/>
        </w:rPr>
        <w:t xml:space="preserve"> км;</w:t>
      </w:r>
    </w:p>
    <w:p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0E3AE3">
        <w:rPr>
          <w:rFonts w:ascii="Times New Roman" w:hAnsi="Times New Roman"/>
          <w:sz w:val="28"/>
          <w:szCs w:val="28"/>
        </w:rPr>
        <w:t>1</w:t>
      </w:r>
      <w:r w:rsidR="001F5341">
        <w:rPr>
          <w:rFonts w:ascii="Times New Roman" w:hAnsi="Times New Roman"/>
          <w:sz w:val="28"/>
          <w:szCs w:val="28"/>
        </w:rPr>
        <w:t>50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от </w:t>
      </w:r>
      <w:r w:rsidR="001F5341">
        <w:rPr>
          <w:rFonts w:ascii="Times New Roman" w:hAnsi="Times New Roman"/>
          <w:sz w:val="28"/>
          <w:szCs w:val="28"/>
        </w:rPr>
        <w:t>4</w:t>
      </w:r>
      <w:r w:rsidRPr="00D0769F">
        <w:rPr>
          <w:rFonts w:ascii="Times New Roman" w:hAnsi="Times New Roman"/>
          <w:sz w:val="28"/>
          <w:szCs w:val="28"/>
        </w:rPr>
        <w:t xml:space="preserve">0 до </w:t>
      </w:r>
      <w:r w:rsidR="001F5341">
        <w:rPr>
          <w:rFonts w:ascii="Times New Roman" w:hAnsi="Times New Roman"/>
          <w:sz w:val="28"/>
          <w:szCs w:val="28"/>
        </w:rPr>
        <w:t>7</w:t>
      </w:r>
      <w:r w:rsidRPr="00D0769F">
        <w:rPr>
          <w:rFonts w:ascii="Times New Roman" w:hAnsi="Times New Roman"/>
          <w:sz w:val="28"/>
          <w:szCs w:val="28"/>
        </w:rPr>
        <w:t>0 км;</w:t>
      </w:r>
    </w:p>
    <w:p w:rsidR="000D226D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 xml:space="preserve">- до </w:t>
      </w:r>
      <w:r w:rsidR="001F5341">
        <w:rPr>
          <w:rFonts w:ascii="Times New Roman" w:hAnsi="Times New Roman"/>
          <w:sz w:val="28"/>
          <w:szCs w:val="28"/>
        </w:rPr>
        <w:t>160</w:t>
      </w:r>
      <w:r w:rsidRPr="00D0769F">
        <w:rPr>
          <w:rFonts w:ascii="Times New Roman" w:hAnsi="Times New Roman"/>
          <w:sz w:val="28"/>
          <w:szCs w:val="28"/>
        </w:rPr>
        <w:t xml:space="preserve"> процентов при протяженности маршрута свыше </w:t>
      </w:r>
      <w:r w:rsidR="001F5341">
        <w:rPr>
          <w:rFonts w:ascii="Times New Roman" w:hAnsi="Times New Roman"/>
          <w:sz w:val="28"/>
          <w:szCs w:val="28"/>
        </w:rPr>
        <w:t>от 70 до 100</w:t>
      </w:r>
      <w:r w:rsidRPr="00D0769F">
        <w:rPr>
          <w:rFonts w:ascii="Times New Roman" w:hAnsi="Times New Roman"/>
          <w:sz w:val="28"/>
          <w:szCs w:val="28"/>
        </w:rPr>
        <w:t xml:space="preserve"> км</w:t>
      </w:r>
      <w:r w:rsidR="001F5341">
        <w:rPr>
          <w:rFonts w:ascii="Times New Roman" w:hAnsi="Times New Roman"/>
          <w:sz w:val="28"/>
          <w:szCs w:val="28"/>
        </w:rPr>
        <w:t>;</w:t>
      </w:r>
    </w:p>
    <w:p w:rsidR="001F5341" w:rsidRDefault="001F5341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180 процентов при протяженности маршрута свыше 100 км</w:t>
      </w:r>
      <w:r w:rsidR="00E350D9">
        <w:rPr>
          <w:rFonts w:ascii="Times New Roman" w:hAnsi="Times New Roman"/>
          <w:sz w:val="28"/>
          <w:szCs w:val="28"/>
        </w:rPr>
        <w:t>;</w:t>
      </w:r>
    </w:p>
    <w:p w:rsidR="00E350D9" w:rsidRPr="00D0769F" w:rsidRDefault="00E350D9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60 процентов при еженедельном подвозе.</w:t>
      </w:r>
    </w:p>
    <w:p w:rsidR="000D226D" w:rsidRPr="00D0769F" w:rsidRDefault="000D226D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 w:rsidRPr="00D0769F">
        <w:rPr>
          <w:rFonts w:ascii="Times New Roman" w:hAnsi="Times New Roman"/>
          <w:sz w:val="28"/>
          <w:szCs w:val="28"/>
        </w:rPr>
        <w:t>- единовременные поощрения в связи с юбилейными датами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профессиональными праздниками</w:t>
      </w:r>
      <w:r w:rsidR="007A5252" w:rsidRPr="00D0769F">
        <w:rPr>
          <w:rFonts w:ascii="Times New Roman" w:hAnsi="Times New Roman"/>
          <w:sz w:val="28"/>
          <w:szCs w:val="28"/>
        </w:rPr>
        <w:t xml:space="preserve">, </w:t>
      </w:r>
      <w:r w:rsidRPr="00D0769F">
        <w:rPr>
          <w:rFonts w:ascii="Times New Roman" w:hAnsi="Times New Roman"/>
          <w:sz w:val="28"/>
          <w:szCs w:val="28"/>
        </w:rPr>
        <w:t>премии по итогам работы за год в пределах экономии фонда оплаты труда;</w:t>
      </w:r>
    </w:p>
    <w:p w:rsidR="004F5952" w:rsidRDefault="00E350D9" w:rsidP="0050175D">
      <w:pPr>
        <w:tabs>
          <w:tab w:val="left" w:pos="0"/>
        </w:tabs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3AE3" w:rsidRPr="004F5952">
        <w:rPr>
          <w:rFonts w:ascii="Times New Roman" w:hAnsi="Times New Roman"/>
          <w:sz w:val="28"/>
          <w:szCs w:val="28"/>
        </w:rPr>
        <w:t>. Фонд оплаты труда</w:t>
      </w:r>
      <w:r w:rsidR="004F5952" w:rsidRPr="004F5952">
        <w:rPr>
          <w:rFonts w:ascii="Times New Roman" w:hAnsi="Times New Roman"/>
          <w:sz w:val="28"/>
          <w:szCs w:val="28"/>
        </w:rPr>
        <w:t xml:space="preserve"> водителей школьных автобусов муниципальных общеобразовательных учреждений </w:t>
      </w:r>
      <w:r w:rsidR="00F62C6B">
        <w:rPr>
          <w:rFonts w:ascii="Times New Roman" w:hAnsi="Times New Roman"/>
          <w:sz w:val="28"/>
          <w:szCs w:val="28"/>
        </w:rPr>
        <w:t xml:space="preserve">формируется </w:t>
      </w:r>
      <w:r w:rsidR="004F5952" w:rsidRPr="00AF0F58">
        <w:rPr>
          <w:rFonts w:ascii="Times New Roman" w:hAnsi="Times New Roman"/>
          <w:sz w:val="28"/>
          <w:szCs w:val="28"/>
        </w:rPr>
        <w:t>за счет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 w:rsidR="00AC4986"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  <w:t>выплаты стимулирующего характера</w:t>
      </w:r>
      <w:r w:rsidR="006B7DAA">
        <w:rPr>
          <w:rFonts w:ascii="Times New Roman" w:hAnsi="Times New Roman"/>
          <w:sz w:val="28"/>
          <w:szCs w:val="28"/>
        </w:rPr>
        <w:t xml:space="preserve"> </w:t>
      </w:r>
      <w:r w:rsidR="00F62C6B">
        <w:rPr>
          <w:rFonts w:ascii="Times New Roman" w:hAnsi="Times New Roman"/>
          <w:sz w:val="28"/>
          <w:szCs w:val="28"/>
        </w:rPr>
        <w:t xml:space="preserve">формируется </w:t>
      </w:r>
      <w:r w:rsidR="00664EF5">
        <w:rPr>
          <w:rFonts w:ascii="Times New Roman" w:hAnsi="Times New Roman"/>
          <w:sz w:val="28"/>
          <w:szCs w:val="28"/>
        </w:rPr>
        <w:t>за счет</w:t>
      </w:r>
      <w:r w:rsidR="002F38E1">
        <w:rPr>
          <w:rFonts w:ascii="Times New Roman" w:hAnsi="Times New Roman"/>
          <w:sz w:val="28"/>
          <w:szCs w:val="28"/>
        </w:rPr>
        <w:t xml:space="preserve"> собственных</w:t>
      </w:r>
      <w:r w:rsidR="00664EF5">
        <w:rPr>
          <w:rFonts w:ascii="Times New Roman" w:hAnsi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/>
          <w:sz w:val="28"/>
          <w:szCs w:val="28"/>
        </w:rPr>
        <w:t>Газимуро-Заводского</w:t>
      </w:r>
      <w:r w:rsidR="00664EF5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края.</w:t>
      </w:r>
    </w:p>
    <w:p w:rsidR="00DB6BF9" w:rsidRDefault="00DB6BF9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:rsidR="00DB6BF9" w:rsidRDefault="00DB6BF9" w:rsidP="004F5952">
      <w:pPr>
        <w:tabs>
          <w:tab w:val="left" w:pos="0"/>
        </w:tabs>
        <w:suppressAutoHyphens/>
        <w:rPr>
          <w:rFonts w:ascii="Times New Roman" w:hAnsi="Times New Roman"/>
          <w:sz w:val="28"/>
          <w:szCs w:val="28"/>
        </w:rPr>
      </w:pPr>
    </w:p>
    <w:p w:rsidR="00DB6BF9" w:rsidRDefault="00DB6BF9" w:rsidP="0050175D">
      <w:pPr>
        <w:tabs>
          <w:tab w:val="left" w:pos="0"/>
        </w:tabs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AB238F" w:rsidRP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P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P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P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P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P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P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P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p w:rsidR="00AB238F" w:rsidRDefault="00AB238F" w:rsidP="00AB238F">
      <w:pPr>
        <w:tabs>
          <w:tab w:val="left" w:pos="3945"/>
        </w:tabs>
        <w:rPr>
          <w:rFonts w:ascii="Times New Roman" w:hAnsi="Times New Roman"/>
          <w:sz w:val="28"/>
          <w:szCs w:val="28"/>
        </w:rPr>
      </w:pPr>
    </w:p>
    <w:sectPr w:rsidR="00AB238F" w:rsidSect="008C2158">
      <w:type w:val="continuous"/>
      <w:pgSz w:w="11907" w:h="16840" w:code="121"/>
      <w:pgMar w:top="851" w:right="567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B1" w:rsidRDefault="00697AB1" w:rsidP="007A5252">
      <w:r>
        <w:separator/>
      </w:r>
    </w:p>
  </w:endnote>
  <w:endnote w:type="continuationSeparator" w:id="1">
    <w:p w:rsidR="00697AB1" w:rsidRDefault="00697AB1" w:rsidP="007A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B1" w:rsidRDefault="00697AB1" w:rsidP="007A5252">
      <w:r>
        <w:separator/>
      </w:r>
    </w:p>
  </w:footnote>
  <w:footnote w:type="continuationSeparator" w:id="1">
    <w:p w:rsidR="00697AB1" w:rsidRDefault="00697AB1" w:rsidP="007A5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B4877"/>
    <w:multiLevelType w:val="hybridMultilevel"/>
    <w:tmpl w:val="A61AA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F92B3A"/>
    <w:multiLevelType w:val="hybridMultilevel"/>
    <w:tmpl w:val="77300F80"/>
    <w:lvl w:ilvl="0" w:tplc="7A2A28A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576042DD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3420"/>
        </w:tabs>
        <w:ind w:left="2340" w:firstLine="0"/>
      </w:pPr>
    </w:lvl>
    <w:lvl w:ilvl="2">
      <w:start w:val="1"/>
      <w:numFmt w:val="lowerLetter"/>
      <w:lvlText w:val="(%3)"/>
      <w:lvlJc w:val="left"/>
      <w:pPr>
        <w:tabs>
          <w:tab w:val="num" w:pos="2952"/>
        </w:tabs>
        <w:ind w:left="295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D98"/>
    <w:rsid w:val="000039F9"/>
    <w:rsid w:val="00006269"/>
    <w:rsid w:val="00011511"/>
    <w:rsid w:val="00050155"/>
    <w:rsid w:val="0005294E"/>
    <w:rsid w:val="00090D27"/>
    <w:rsid w:val="0009290C"/>
    <w:rsid w:val="000A2D78"/>
    <w:rsid w:val="000A4346"/>
    <w:rsid w:val="000B57EC"/>
    <w:rsid w:val="000B6322"/>
    <w:rsid w:val="000B7904"/>
    <w:rsid w:val="000C1885"/>
    <w:rsid w:val="000C6F58"/>
    <w:rsid w:val="000D226D"/>
    <w:rsid w:val="000E1D98"/>
    <w:rsid w:val="000E2CAE"/>
    <w:rsid w:val="000E2F90"/>
    <w:rsid w:val="000E3AE3"/>
    <w:rsid w:val="000E41E2"/>
    <w:rsid w:val="000E58BC"/>
    <w:rsid w:val="000E5A35"/>
    <w:rsid w:val="000F38A6"/>
    <w:rsid w:val="000F41DE"/>
    <w:rsid w:val="00105D79"/>
    <w:rsid w:val="00111489"/>
    <w:rsid w:val="00123038"/>
    <w:rsid w:val="00124438"/>
    <w:rsid w:val="00126952"/>
    <w:rsid w:val="0014116C"/>
    <w:rsid w:val="00142A66"/>
    <w:rsid w:val="00145BE2"/>
    <w:rsid w:val="00163B74"/>
    <w:rsid w:val="00165FE8"/>
    <w:rsid w:val="00182C0C"/>
    <w:rsid w:val="00192BF8"/>
    <w:rsid w:val="00193D81"/>
    <w:rsid w:val="00197163"/>
    <w:rsid w:val="001A6FC4"/>
    <w:rsid w:val="001B0E50"/>
    <w:rsid w:val="001B28AB"/>
    <w:rsid w:val="001B31BC"/>
    <w:rsid w:val="001B71BF"/>
    <w:rsid w:val="001D2CB0"/>
    <w:rsid w:val="001D4141"/>
    <w:rsid w:val="001D7122"/>
    <w:rsid w:val="001D798A"/>
    <w:rsid w:val="001F08C5"/>
    <w:rsid w:val="001F4B76"/>
    <w:rsid w:val="001F5341"/>
    <w:rsid w:val="00223488"/>
    <w:rsid w:val="00225365"/>
    <w:rsid w:val="00231778"/>
    <w:rsid w:val="00256E44"/>
    <w:rsid w:val="00261A7D"/>
    <w:rsid w:val="002670FC"/>
    <w:rsid w:val="002744AA"/>
    <w:rsid w:val="00282CFB"/>
    <w:rsid w:val="0029396F"/>
    <w:rsid w:val="002A0918"/>
    <w:rsid w:val="002A38EC"/>
    <w:rsid w:val="002F1368"/>
    <w:rsid w:val="002F38E1"/>
    <w:rsid w:val="003005AE"/>
    <w:rsid w:val="00302E96"/>
    <w:rsid w:val="00306534"/>
    <w:rsid w:val="00310371"/>
    <w:rsid w:val="00311BC3"/>
    <w:rsid w:val="00316324"/>
    <w:rsid w:val="00316FD3"/>
    <w:rsid w:val="003267A9"/>
    <w:rsid w:val="00337611"/>
    <w:rsid w:val="00357D48"/>
    <w:rsid w:val="00363D35"/>
    <w:rsid w:val="0037540F"/>
    <w:rsid w:val="00381CC1"/>
    <w:rsid w:val="003828BA"/>
    <w:rsid w:val="003A0768"/>
    <w:rsid w:val="003A45C0"/>
    <w:rsid w:val="003B760A"/>
    <w:rsid w:val="003D3087"/>
    <w:rsid w:val="003F02D5"/>
    <w:rsid w:val="003F094D"/>
    <w:rsid w:val="003F6690"/>
    <w:rsid w:val="00407A48"/>
    <w:rsid w:val="00407EF9"/>
    <w:rsid w:val="00423568"/>
    <w:rsid w:val="004321B0"/>
    <w:rsid w:val="00432D11"/>
    <w:rsid w:val="00453AD3"/>
    <w:rsid w:val="0045742A"/>
    <w:rsid w:val="0046161B"/>
    <w:rsid w:val="00472DF5"/>
    <w:rsid w:val="00473640"/>
    <w:rsid w:val="00496948"/>
    <w:rsid w:val="004A29CF"/>
    <w:rsid w:val="004A317F"/>
    <w:rsid w:val="004A4D56"/>
    <w:rsid w:val="004A524E"/>
    <w:rsid w:val="004B7DDD"/>
    <w:rsid w:val="004C1223"/>
    <w:rsid w:val="004E5D48"/>
    <w:rsid w:val="004F2544"/>
    <w:rsid w:val="004F5952"/>
    <w:rsid w:val="0050175D"/>
    <w:rsid w:val="00506864"/>
    <w:rsid w:val="0052368A"/>
    <w:rsid w:val="0053197A"/>
    <w:rsid w:val="0053378F"/>
    <w:rsid w:val="0059179B"/>
    <w:rsid w:val="00596340"/>
    <w:rsid w:val="005A1180"/>
    <w:rsid w:val="005A1785"/>
    <w:rsid w:val="005B02EB"/>
    <w:rsid w:val="005B51FE"/>
    <w:rsid w:val="005B594A"/>
    <w:rsid w:val="005C0BF3"/>
    <w:rsid w:val="005C38C1"/>
    <w:rsid w:val="005E74E2"/>
    <w:rsid w:val="005F06AC"/>
    <w:rsid w:val="005F0E06"/>
    <w:rsid w:val="005F225F"/>
    <w:rsid w:val="005F7596"/>
    <w:rsid w:val="00603EEA"/>
    <w:rsid w:val="00607449"/>
    <w:rsid w:val="0060745E"/>
    <w:rsid w:val="00616402"/>
    <w:rsid w:val="00620570"/>
    <w:rsid w:val="006226E1"/>
    <w:rsid w:val="00642F8F"/>
    <w:rsid w:val="00664EF5"/>
    <w:rsid w:val="00667B68"/>
    <w:rsid w:val="00670C8B"/>
    <w:rsid w:val="00697AB1"/>
    <w:rsid w:val="006B76A9"/>
    <w:rsid w:val="006B7DAA"/>
    <w:rsid w:val="006C0EB9"/>
    <w:rsid w:val="006C3222"/>
    <w:rsid w:val="006C7035"/>
    <w:rsid w:val="006D7614"/>
    <w:rsid w:val="006D7944"/>
    <w:rsid w:val="006F132A"/>
    <w:rsid w:val="006F7380"/>
    <w:rsid w:val="007030E1"/>
    <w:rsid w:val="007069D2"/>
    <w:rsid w:val="007126D4"/>
    <w:rsid w:val="007152CC"/>
    <w:rsid w:val="00726DB9"/>
    <w:rsid w:val="00731880"/>
    <w:rsid w:val="00733CE9"/>
    <w:rsid w:val="0073621C"/>
    <w:rsid w:val="0074565B"/>
    <w:rsid w:val="00753BCE"/>
    <w:rsid w:val="00776C60"/>
    <w:rsid w:val="00780CB8"/>
    <w:rsid w:val="0078124C"/>
    <w:rsid w:val="00781D76"/>
    <w:rsid w:val="00782C3D"/>
    <w:rsid w:val="0078550D"/>
    <w:rsid w:val="007A1395"/>
    <w:rsid w:val="007A5252"/>
    <w:rsid w:val="007B45BD"/>
    <w:rsid w:val="007C1684"/>
    <w:rsid w:val="007C287E"/>
    <w:rsid w:val="007C3A8D"/>
    <w:rsid w:val="007D097C"/>
    <w:rsid w:val="007D3ED1"/>
    <w:rsid w:val="007D5637"/>
    <w:rsid w:val="007D5F83"/>
    <w:rsid w:val="007E07F7"/>
    <w:rsid w:val="007E1E89"/>
    <w:rsid w:val="007E2CE7"/>
    <w:rsid w:val="007E396E"/>
    <w:rsid w:val="007F1ED8"/>
    <w:rsid w:val="008018A2"/>
    <w:rsid w:val="00806150"/>
    <w:rsid w:val="00813348"/>
    <w:rsid w:val="0081430C"/>
    <w:rsid w:val="00830452"/>
    <w:rsid w:val="00842EC9"/>
    <w:rsid w:val="008430E3"/>
    <w:rsid w:val="00843137"/>
    <w:rsid w:val="00860437"/>
    <w:rsid w:val="00865B6E"/>
    <w:rsid w:val="00871ED7"/>
    <w:rsid w:val="00876D3A"/>
    <w:rsid w:val="00877CD9"/>
    <w:rsid w:val="00892636"/>
    <w:rsid w:val="008A1D9E"/>
    <w:rsid w:val="008A7893"/>
    <w:rsid w:val="008B7A91"/>
    <w:rsid w:val="008C2158"/>
    <w:rsid w:val="008D38AC"/>
    <w:rsid w:val="008D4A2B"/>
    <w:rsid w:val="008D7D9C"/>
    <w:rsid w:val="008E0CE3"/>
    <w:rsid w:val="008E37E4"/>
    <w:rsid w:val="00917A6A"/>
    <w:rsid w:val="00917D49"/>
    <w:rsid w:val="00926A45"/>
    <w:rsid w:val="00960F4A"/>
    <w:rsid w:val="00965529"/>
    <w:rsid w:val="00966EED"/>
    <w:rsid w:val="00971426"/>
    <w:rsid w:val="009737BB"/>
    <w:rsid w:val="00975B0D"/>
    <w:rsid w:val="00982263"/>
    <w:rsid w:val="009868EB"/>
    <w:rsid w:val="00990B7A"/>
    <w:rsid w:val="00991D1A"/>
    <w:rsid w:val="009A5F1E"/>
    <w:rsid w:val="009C13DC"/>
    <w:rsid w:val="009D5ACC"/>
    <w:rsid w:val="009E2FC4"/>
    <w:rsid w:val="009E6F7F"/>
    <w:rsid w:val="009F13D5"/>
    <w:rsid w:val="009F381F"/>
    <w:rsid w:val="009F6CCB"/>
    <w:rsid w:val="00A247C6"/>
    <w:rsid w:val="00A36ADC"/>
    <w:rsid w:val="00A402B5"/>
    <w:rsid w:val="00A4226B"/>
    <w:rsid w:val="00A44FB5"/>
    <w:rsid w:val="00A45CE9"/>
    <w:rsid w:val="00A52DA3"/>
    <w:rsid w:val="00A57970"/>
    <w:rsid w:val="00A76AE4"/>
    <w:rsid w:val="00A908D3"/>
    <w:rsid w:val="00A971FB"/>
    <w:rsid w:val="00AA15A1"/>
    <w:rsid w:val="00AA24F0"/>
    <w:rsid w:val="00AA798A"/>
    <w:rsid w:val="00AB238F"/>
    <w:rsid w:val="00AB2CF6"/>
    <w:rsid w:val="00AB4EA8"/>
    <w:rsid w:val="00AB5A10"/>
    <w:rsid w:val="00AC4986"/>
    <w:rsid w:val="00AD1AEE"/>
    <w:rsid w:val="00AD513D"/>
    <w:rsid w:val="00AE12B1"/>
    <w:rsid w:val="00AE5B62"/>
    <w:rsid w:val="00AE7C06"/>
    <w:rsid w:val="00AF7452"/>
    <w:rsid w:val="00AF7EB8"/>
    <w:rsid w:val="00B308A2"/>
    <w:rsid w:val="00B46FC7"/>
    <w:rsid w:val="00B6032B"/>
    <w:rsid w:val="00B80AC2"/>
    <w:rsid w:val="00B81146"/>
    <w:rsid w:val="00B81B9A"/>
    <w:rsid w:val="00B85C18"/>
    <w:rsid w:val="00B904E1"/>
    <w:rsid w:val="00B93213"/>
    <w:rsid w:val="00BA38A0"/>
    <w:rsid w:val="00BC6648"/>
    <w:rsid w:val="00BE1B87"/>
    <w:rsid w:val="00BF7216"/>
    <w:rsid w:val="00BF7DC9"/>
    <w:rsid w:val="00C01C92"/>
    <w:rsid w:val="00C02F0B"/>
    <w:rsid w:val="00C03719"/>
    <w:rsid w:val="00C0419B"/>
    <w:rsid w:val="00C0531B"/>
    <w:rsid w:val="00C203FD"/>
    <w:rsid w:val="00C31CFD"/>
    <w:rsid w:val="00C36746"/>
    <w:rsid w:val="00C4041B"/>
    <w:rsid w:val="00C47058"/>
    <w:rsid w:val="00C55CC6"/>
    <w:rsid w:val="00C72BB4"/>
    <w:rsid w:val="00C75314"/>
    <w:rsid w:val="00C83168"/>
    <w:rsid w:val="00CA07F3"/>
    <w:rsid w:val="00CA66D8"/>
    <w:rsid w:val="00CC5FE8"/>
    <w:rsid w:val="00CE0DD7"/>
    <w:rsid w:val="00CE1F48"/>
    <w:rsid w:val="00CF4220"/>
    <w:rsid w:val="00D00FDE"/>
    <w:rsid w:val="00D019F5"/>
    <w:rsid w:val="00D04024"/>
    <w:rsid w:val="00D0562D"/>
    <w:rsid w:val="00D0769F"/>
    <w:rsid w:val="00D07D1D"/>
    <w:rsid w:val="00D13505"/>
    <w:rsid w:val="00D218F1"/>
    <w:rsid w:val="00D243C9"/>
    <w:rsid w:val="00D244D4"/>
    <w:rsid w:val="00D40DC9"/>
    <w:rsid w:val="00D45F66"/>
    <w:rsid w:val="00D63E32"/>
    <w:rsid w:val="00D7174B"/>
    <w:rsid w:val="00D74666"/>
    <w:rsid w:val="00D74FEE"/>
    <w:rsid w:val="00D84694"/>
    <w:rsid w:val="00DB6BF9"/>
    <w:rsid w:val="00DD2D41"/>
    <w:rsid w:val="00DD3211"/>
    <w:rsid w:val="00DD5848"/>
    <w:rsid w:val="00DE2261"/>
    <w:rsid w:val="00DE6896"/>
    <w:rsid w:val="00DF0A5C"/>
    <w:rsid w:val="00DF22F8"/>
    <w:rsid w:val="00E142FD"/>
    <w:rsid w:val="00E16C50"/>
    <w:rsid w:val="00E21AE7"/>
    <w:rsid w:val="00E23161"/>
    <w:rsid w:val="00E350D9"/>
    <w:rsid w:val="00E35D3B"/>
    <w:rsid w:val="00E44CF2"/>
    <w:rsid w:val="00E47996"/>
    <w:rsid w:val="00E65D12"/>
    <w:rsid w:val="00E71AC3"/>
    <w:rsid w:val="00E72395"/>
    <w:rsid w:val="00E9335B"/>
    <w:rsid w:val="00EA5198"/>
    <w:rsid w:val="00EB2DE6"/>
    <w:rsid w:val="00EC0074"/>
    <w:rsid w:val="00ED0459"/>
    <w:rsid w:val="00EF37B3"/>
    <w:rsid w:val="00F12730"/>
    <w:rsid w:val="00F147FE"/>
    <w:rsid w:val="00F16996"/>
    <w:rsid w:val="00F17B7D"/>
    <w:rsid w:val="00F246D3"/>
    <w:rsid w:val="00F24BE1"/>
    <w:rsid w:val="00F30826"/>
    <w:rsid w:val="00F45B0C"/>
    <w:rsid w:val="00F474F6"/>
    <w:rsid w:val="00F60FF9"/>
    <w:rsid w:val="00F62C6B"/>
    <w:rsid w:val="00F669F4"/>
    <w:rsid w:val="00F67868"/>
    <w:rsid w:val="00F724D0"/>
    <w:rsid w:val="00F72D27"/>
    <w:rsid w:val="00F75C11"/>
    <w:rsid w:val="00F763E7"/>
    <w:rsid w:val="00F775AE"/>
    <w:rsid w:val="00F95EA4"/>
    <w:rsid w:val="00FA32D1"/>
    <w:rsid w:val="00FC216F"/>
    <w:rsid w:val="00FC3FD9"/>
    <w:rsid w:val="00FE2C1C"/>
    <w:rsid w:val="00FE3516"/>
    <w:rsid w:val="00FE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3045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304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304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304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04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2B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22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74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F60FF9"/>
    <w:pPr>
      <w:spacing w:before="30" w:after="30"/>
    </w:pPr>
    <w:rPr>
      <w:rFonts w:cs="Arial"/>
      <w:color w:val="332E2D"/>
      <w:spacing w:val="2"/>
    </w:rPr>
  </w:style>
  <w:style w:type="paragraph" w:customStyle="1" w:styleId="21">
    <w:name w:val="Основной текст 21"/>
    <w:basedOn w:val="a"/>
    <w:rsid w:val="00F60FF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a6">
    <w:name w:val="Знак Знак Знак Знак Знак Знак Знак"/>
    <w:basedOn w:val="a"/>
    <w:rsid w:val="000929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9D5ACC"/>
  </w:style>
  <w:style w:type="character" w:styleId="a7">
    <w:name w:val="Hyperlink"/>
    <w:basedOn w:val="a0"/>
    <w:rsid w:val="00830452"/>
    <w:rPr>
      <w:color w:val="0000FF"/>
      <w:u w:val="none"/>
    </w:rPr>
  </w:style>
  <w:style w:type="character" w:customStyle="1" w:styleId="a8">
    <w:name w:val="Гипертекстовая ссылка"/>
    <w:uiPriority w:val="99"/>
    <w:rsid w:val="009D5ACC"/>
    <w:rPr>
      <w:b/>
      <w:bCs/>
      <w:color w:val="008000"/>
    </w:rPr>
  </w:style>
  <w:style w:type="paragraph" w:customStyle="1" w:styleId="formattext">
    <w:name w:val="formattext"/>
    <w:basedOn w:val="a"/>
    <w:uiPriority w:val="99"/>
    <w:rsid w:val="009D5ACC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9D5ACC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9">
    <w:name w:val="No Spacing"/>
    <w:qFormat/>
    <w:rsid w:val="008E0CE3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D226D"/>
    <w:pPr>
      <w:ind w:left="720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7A5252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A525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304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83045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A525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304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3045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045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045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header"/>
    <w:basedOn w:val="a"/>
    <w:link w:val="ad"/>
    <w:rsid w:val="007A5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A5252"/>
    <w:rPr>
      <w:rFonts w:ascii="Arial" w:hAnsi="Arial"/>
      <w:sz w:val="24"/>
      <w:szCs w:val="24"/>
    </w:rPr>
  </w:style>
  <w:style w:type="paragraph" w:styleId="ae">
    <w:name w:val="footer"/>
    <w:basedOn w:val="a"/>
    <w:link w:val="af"/>
    <w:rsid w:val="007A5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A5252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83045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30452"/>
    <w:rPr>
      <w:sz w:val="28"/>
    </w:rPr>
  </w:style>
  <w:style w:type="character" w:customStyle="1" w:styleId="20">
    <w:name w:val="Основной текст (2)_"/>
    <w:basedOn w:val="a0"/>
    <w:link w:val="22"/>
    <w:rsid w:val="007D5F8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7D5F83"/>
    <w:pPr>
      <w:widowControl w:val="0"/>
      <w:shd w:val="clear" w:color="auto" w:fill="FFFFFF"/>
      <w:spacing w:after="60" w:line="307" w:lineRule="exact"/>
      <w:ind w:firstLine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2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762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7636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11798ff-43b9-49db-b06c-4223f9d555e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b11798ff-43b9-49db-b06c-4223f9d555e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zzavod.75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3%20(&#1089;&#1073;&#1086;&#1088;&#1082;&#1072;%202.3.1.2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06BB-F453-47F8-8F0E-04831536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4658</CharactersWithSpaces>
  <SharedDoc>false</SharedDoc>
  <HLinks>
    <vt:vector size="18" baseType="variant">
      <vt:variant>
        <vt:i4>1572866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  <vt:variant>
        <vt:i4>4784217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../../../../../../../../content/act/c1de3b59-0211-419b-ae56-bedbd662aec5.html</vt:lpwstr>
      </vt:variant>
      <vt:variant>
        <vt:lpwstr/>
      </vt:variant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../../../../../../../../content/act/b11798ff-43b9-49db-b06c-4223f9d555e2.html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ZhmurovaYY</dc:creator>
  <cp:lastModifiedBy>user</cp:lastModifiedBy>
  <cp:revision>3</cp:revision>
  <cp:lastPrinted>2024-12-27T02:43:00Z</cp:lastPrinted>
  <dcterms:created xsi:type="dcterms:W3CDTF">2024-12-27T02:44:00Z</dcterms:created>
  <dcterms:modified xsi:type="dcterms:W3CDTF">2024-12-28T01:23:00Z</dcterms:modified>
</cp:coreProperties>
</file>