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C7" w:rsidRPr="002A3CDA" w:rsidRDefault="00F94BC7" w:rsidP="002A3CDA">
      <w:pPr>
        <w:spacing w:before="75" w:after="75" w:line="240" w:lineRule="auto"/>
        <w:ind w:left="75" w:right="75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2A3CDA">
        <w:rPr>
          <w:rFonts w:ascii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Молодежный экстремизм как угроза современному государству, и проблема формирования гражданского общества</w:t>
      </w:r>
    </w:p>
    <w:tbl>
      <w:tblPr>
        <w:tblW w:w="5000" w:type="pct"/>
        <w:tblCellSpacing w:w="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595"/>
      </w:tblGrid>
      <w:tr w:rsidR="00F94BC7" w:rsidRPr="004D7A7F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DD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BC7" w:rsidRPr="002A3CDA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Актуальность выбранной темы заключается в том, что в современных условиях реальную угрозу национальной безопасности РФ, а так же конституционных прав и свобод граждан представляет усиление экстремизма и других форм его проявления. На сегодняшний день отчетливо просматривается тенденция к расширению масштабов акций, митингов экстремистского характера, борьба с экстремизмом становится глобальной международной проблемой, представляющей серьезную угрозу для безопасности общества. Борьба с терроризмом и экстремизмом является одной из главных задач государственной власти и общества. Идеологическому и информационному противодействию экстремизму принадлежит особое место. При этом основным носителем их форм и методов является гражданское общество, которое сегодня имеет возможность предлагать новые концептуальные подходы, модели и элементы борьбы с экстремизмом. От того, как обеспечивается безопасность общества, ведется борьба с такими организованными формами преступности, как терроризм, экстремизм, бандитизм, захват заложников и т.п., представляющими реальную угрозу общественной безопасности как составной части национальной безопасности, зависит будущее Российского государства. Существенную угрозу безопасности общества РФ представляет наиболее опасная форма организованной преступной деятельности – экстремизм, включая его крайнюю форму – терроризм. Поэтому в настоящее время противодействие экстремизму как идеологии нетерпимости, возбуждения ненависти либо вражды, унижения достоинства человека либо группы лиц по признакам расы, национальности, языка, происхождения, отношения к религии, принадлежности к какой-либо социальной группе является важнейшим направлением обеспечения национальной безопасности РФ.</w:t>
            </w:r>
          </w:p>
          <w:p w:rsidR="00F94BC7" w:rsidRPr="001C6E89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C6E8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Существует ряд следующих особенностей характерных современному российскому экстремизму:</w:t>
            </w:r>
          </w:p>
          <w:p w:rsidR="00F94BC7" w:rsidRPr="002A3CDA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Активное участие молодежи в возрасте от 14 до 30 лет в организованных массовых экстремистских акциях и их объединение в неформальные молодежные организации (группировки) экстремистско-националистической направленности и экстремистские сообщества.</w:t>
            </w:r>
          </w:p>
          <w:p w:rsidR="00F94BC7" w:rsidRPr="002A3CDA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Членами неформальных молодежных организаций (группировок) экстремистско-националистической направленности нередко становятся несовершеннолетние лица в возрасте 14 – 18 лет недавно окончившие школу. Именно этот возраст является наиболее оптимальным для «впитывания» радикальных националистических, ксенофобских и экстремистских идей</w:t>
            </w:r>
          </w:p>
          <w:p w:rsidR="00F94BC7" w:rsidRPr="002A3CDA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Заметим также, что подростки все чаще выступают не только в качестве исполнителей, но и организаторов (главарей) молодежных экстремистских организаций (группировок).</w:t>
            </w:r>
          </w:p>
          <w:p w:rsidR="00F94BC7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настоящее время на учете в МВД России состоит 400 неформальных молодежных объединения с признаками экстремистских убеждений. Жертвами современного российского экстремизма нередко становятся женщины и дети, представители почти всех социальных групп, молодежных субкультур, люди различного социального статуса, в том числе и высокого – министры, консулы, послы. Особенно следует отметить нападения экстремистов на сотрудников посольств и консульств зарубежных государств, а также представителей международных организаций, что наносит непоправимый урон межгосударственным отношениям и международной репутации РФ.</w:t>
            </w:r>
          </w:p>
          <w:p w:rsidR="00F94BC7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4BC7" w:rsidRPr="002A3CDA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4BC7" w:rsidRPr="001C6E89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C6E8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 экстремистской деятельности (экстремизму) относятся:</w:t>
            </w:r>
          </w:p>
          <w:p w:rsidR="00F94BC7" w:rsidRPr="002A3CDA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насильственное изменение основ конституционного строя и нарушение целостности Российской Федерации;</w:t>
            </w:r>
          </w:p>
          <w:p w:rsidR="00F94BC7" w:rsidRPr="002A3CDA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публичное оправдание терроризма и иная террористическая деятельность;</w:t>
            </w:r>
          </w:p>
          <w:p w:rsidR="00F94BC7" w:rsidRPr="002A3CDA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возбуждение социальной, расовой, национальной или религиозной розни;</w:t>
            </w:r>
          </w:p>
          <w:p w:rsidR="00F94BC7" w:rsidRPr="002A3CDA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      </w:r>
          </w:p>
          <w:p w:rsidR="00F94BC7" w:rsidRPr="002A3CDA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пропаганда и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смешения;</w:t>
            </w:r>
          </w:p>
          <w:p w:rsidR="00F94BC7" w:rsidRPr="002A3CDA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финансирование указанных деяний либо иное содействие в их организации, подготовке и осуществлении, телефонной и иных видов связи или оказания информационных услуг.</w:t>
            </w:r>
          </w:p>
          <w:p w:rsidR="00F94BC7" w:rsidRPr="002A3CDA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Несмотря на то что в последние годы властями РФ был предпринят ряд правовых и организационных мер, направленных на противодействие экстремизму (например, Федеральный закон от 25 июля 2002 г. №114-ФЗ «О противодействии экстремистской деятельности» (с изменениями от 27 июля 2006 г., 10 мая, 24 июля 2007 г., 29 апреля 2008 г.) количество преступлений против жизни и здоровья, совершаемых из экстремистско-националистических побуждений, не сокращается.</w:t>
            </w:r>
          </w:p>
          <w:p w:rsidR="00F94BC7" w:rsidRPr="002A3CDA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мой взгляд, проблема в том, что эти меры недостаточны и малоэффективны; нередко «остаются на бумаге» (возможно, вследствие сознательно-умышленных действий (или преступного бездействия) должностных лиц, содействующих экстремистам); не должным образом реализуются (или вообще не реализуются) правоприменителями.</w:t>
            </w:r>
          </w:p>
          <w:p w:rsidR="00F94BC7" w:rsidRPr="002A3CDA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Противодействие экстремистской деятельности осуществляется по следующим основным направлениям:</w:t>
            </w:r>
          </w:p>
          <w:p w:rsidR="00F94BC7" w:rsidRPr="002A3CDA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      </w:r>
          </w:p>
          <w:p w:rsidR="00F94BC7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выявление, предупреждение и пресечение экстремистской деятельности общественных и религиозных объединений, иных организаций, физических лиц.</w:t>
            </w:r>
          </w:p>
          <w:p w:rsidR="00F94BC7" w:rsidRPr="001C6E89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94BC7" w:rsidRPr="001C6E89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C6E8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 Российской Федерации запрещаются:</w:t>
            </w:r>
          </w:p>
          <w:p w:rsidR="00F94BC7" w:rsidRPr="002A3CDA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распространение через средства массовой информации экстремистских материалов и осуществление ими экстремистской деятельности;</w:t>
            </w:r>
          </w:p>
          <w:p w:rsidR="00F94BC7" w:rsidRPr="002A3CDA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запрещается использование сетей связи общего пользования для осуществления экстремистской деятельности;</w:t>
            </w:r>
          </w:p>
          <w:p w:rsidR="00F94BC7" w:rsidRPr="002A3CDA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запрещаются издание и распространение печатных, аудио-, аудиовизуальных и иных материалов, содержащих материалы экстремизкого характера;</w:t>
            </w:r>
          </w:p>
          <w:p w:rsidR="00F94BC7" w:rsidRPr="002A3CDA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запрещается деятельность общественных и религиозных объединений, иных некоммерческих организаций иностранных государств и их структурных подразделений, деятельность которых признана экстремистской в соответствии с международно-правовыми актами и федеральным законодательством.</w:t>
            </w:r>
          </w:p>
          <w:p w:rsidR="00F94BC7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Требуются жесткие меры по пресечению экстремистских действий антигосударственной направленности и привлечению лиц, причастных к их совершению, к уголовной ответственности по всей строгости закона.</w:t>
            </w:r>
          </w:p>
          <w:p w:rsidR="00F94BC7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4BC7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4BC7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4BC7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4BC7" w:rsidRPr="002A3CDA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4BC7" w:rsidRPr="001C6E89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C6E8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Необходимые меры по борьбе с экстримизмом:</w:t>
            </w:r>
          </w:p>
          <w:p w:rsidR="00F94BC7" w:rsidRPr="002A3CDA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Борьба с групповым молодежным экстремизмом предполагает целенаправленное совершенствование законодательной базы, постоянное внимание к проблеме криминологической криминализации и декриминализации соответствующих проявлений и составов данного негативного социального явления.</w:t>
            </w:r>
          </w:p>
          <w:p w:rsidR="00F94BC7" w:rsidRPr="002A3CDA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Составы преступлений экстремистской направленности надлежит перемести в категорию тяжких преступлений, что существенно облегчит работу оперативных служб в выявлении вышеуказанных преступлений, так как проведение полного комплекса оперативно-розыскных мероприятий возможно лишь в отношении лиц, подозреваемых или обвиняемых в совершении тяжких или особо тяжких преступлений.</w:t>
            </w:r>
          </w:p>
          <w:p w:rsidR="00F94BC7" w:rsidRPr="002A3CDA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Весьма эффективным методом противодействия распространению ксенофобских и экстремистских идей в обществе является запрет на свободную продажу литературы, содержащей теории расового, национального или социального превосходства, а так же содержащие призывы к геноциду и этническим чисткам. Такого рода меры должны регдентироваться соответствующим законом и, содержать четкое определение таковой литературы.</w:t>
            </w:r>
          </w:p>
          <w:p w:rsidR="00F94BC7" w:rsidRPr="002A3CDA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Отслеживание проэкстремистских настроений в средствах массовой информации и на открытых интернет-ресурсах.</w:t>
            </w:r>
          </w:p>
          <w:p w:rsidR="00F94BC7" w:rsidRPr="002A3CDA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Социальное сопровождение несовершеннолетних и молодежи проводится серия индивидуальных профилактических, мотивационных, контрпропагандистских и информационных бесед с несовершеннолетними, их родителями и по необходимости с представителями образовательных учреждений.</w:t>
            </w:r>
          </w:p>
          <w:p w:rsidR="00F94BC7" w:rsidRPr="002A3CDA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учреждениях и занятию частной детективной и охранной деятельностью.</w:t>
            </w:r>
          </w:p>
          <w:p w:rsidR="00F94BC7" w:rsidRPr="002A3CDA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Необходимо ужесточить штрафы за участие в несанкционированных митингах и ввести уголовную ответственность за преступления по мотивам идеологической, политической, расовой, национальной и религиозной вражды. 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 – правовую ответственность в установленном законодательством Российской Федерации порядке.</w:t>
            </w:r>
          </w:p>
          <w:p w:rsidR="00F94BC7" w:rsidRPr="002A3CDA" w:rsidRDefault="00F94BC7" w:rsidP="002A3CDA">
            <w:pPr>
              <w:spacing w:after="0" w:line="240" w:lineRule="auto"/>
              <w:ind w:left="75" w:right="75"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Организация и проведение совместно с правоохранительными органами профилактических мероприятий по предупреждению массовых хулиганских проявлений со стороны неформальных молодежных объединений экстремистской направленности во время массовых молодежных мероприятий.</w:t>
            </w:r>
          </w:p>
        </w:tc>
      </w:tr>
    </w:tbl>
    <w:p w:rsidR="00F94BC7" w:rsidRDefault="00F94BC7"/>
    <w:sectPr w:rsidR="00F94BC7" w:rsidSect="009F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CDA"/>
    <w:rsid w:val="001C6E89"/>
    <w:rsid w:val="00211573"/>
    <w:rsid w:val="002A3CDA"/>
    <w:rsid w:val="004D7A7F"/>
    <w:rsid w:val="00656111"/>
    <w:rsid w:val="009F2CED"/>
    <w:rsid w:val="00A853DA"/>
    <w:rsid w:val="00F9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CE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A3C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3CD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2A3CD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A3CDA"/>
    <w:rPr>
      <w:b/>
      <w:bCs/>
    </w:rPr>
  </w:style>
  <w:style w:type="paragraph" w:styleId="NormalWeb">
    <w:name w:val="Normal (Web)"/>
    <w:basedOn w:val="Normal"/>
    <w:uiPriority w:val="99"/>
    <w:rsid w:val="002A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1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1309</Words>
  <Characters>7462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Корвяков</dc:creator>
  <cp:keywords/>
  <dc:description/>
  <cp:lastModifiedBy>1</cp:lastModifiedBy>
  <cp:revision>2</cp:revision>
  <dcterms:created xsi:type="dcterms:W3CDTF">2020-04-06T02:14:00Z</dcterms:created>
  <dcterms:modified xsi:type="dcterms:W3CDTF">2020-06-25T12:12:00Z</dcterms:modified>
</cp:coreProperties>
</file>