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D7" w:rsidRPr="00A2503F" w:rsidRDefault="00A2503F" w:rsidP="00CE0DD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CE0DD7">
        <w:rPr>
          <w:rFonts w:ascii="Times New Roman" w:hAnsi="Times New Roman" w:cs="Times New Roman"/>
          <w:noProof/>
          <w:kern w:val="0"/>
        </w:rPr>
        <w:drawing>
          <wp:inline distT="0" distB="0" distL="0" distR="0">
            <wp:extent cx="654685" cy="801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                                             </w:t>
      </w:r>
    </w:p>
    <w:p w:rsidR="00CE0DD7" w:rsidRPr="00B52845" w:rsidRDefault="00CE0DD7" w:rsidP="00CE0DD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36"/>
          <w:szCs w:val="36"/>
        </w:rPr>
      </w:pPr>
      <w:r w:rsidRPr="00B52845">
        <w:rPr>
          <w:rFonts w:ascii="Times New Roman" w:hAnsi="Times New Roman" w:cs="Times New Roman"/>
          <w:kern w:val="0"/>
          <w:sz w:val="36"/>
          <w:szCs w:val="36"/>
        </w:rPr>
        <w:t xml:space="preserve">СОВЕТ КАЛАРСКОГО МУНИЦИПАЛЬНОГО ОКРУГА ЗАБАЙКАЛЬСКОГО КРАЯ </w:t>
      </w:r>
    </w:p>
    <w:p w:rsidR="00CE0DD7" w:rsidRPr="00B549CD" w:rsidRDefault="00CE0DD7" w:rsidP="00CE0DD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4"/>
          <w:szCs w:val="24"/>
        </w:rPr>
      </w:pPr>
    </w:p>
    <w:p w:rsidR="00CE0DD7" w:rsidRPr="002324A0" w:rsidRDefault="00CE0DD7" w:rsidP="00CE0DD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44"/>
          <w:szCs w:val="44"/>
        </w:rPr>
      </w:pPr>
      <w:r w:rsidRPr="002324A0">
        <w:rPr>
          <w:rFonts w:ascii="Times New Roman" w:hAnsi="Times New Roman" w:cs="Times New Roman"/>
          <w:kern w:val="0"/>
          <w:sz w:val="44"/>
          <w:szCs w:val="44"/>
        </w:rPr>
        <w:t>РЕШЕНИЕ</w:t>
      </w:r>
      <w:r>
        <w:rPr>
          <w:rFonts w:ascii="Times New Roman" w:hAnsi="Times New Roman" w:cs="Times New Roman"/>
          <w:kern w:val="0"/>
          <w:sz w:val="44"/>
          <w:szCs w:val="44"/>
        </w:rPr>
        <w:t xml:space="preserve"> </w:t>
      </w:r>
    </w:p>
    <w:p w:rsidR="00CE0DD7" w:rsidRDefault="00CE0DD7" w:rsidP="00CE0DD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4"/>
          <w:szCs w:val="24"/>
        </w:rPr>
      </w:pPr>
    </w:p>
    <w:p w:rsidR="00CE0DD7" w:rsidRPr="002324A0" w:rsidRDefault="00C025CA" w:rsidP="00CE0DD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22</w:t>
      </w:r>
      <w:r w:rsidR="0014116C" w:rsidRPr="000B632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2503F">
        <w:rPr>
          <w:rFonts w:ascii="Times New Roman" w:hAnsi="Times New Roman" w:cs="Times New Roman"/>
          <w:kern w:val="0"/>
          <w:sz w:val="28"/>
          <w:szCs w:val="28"/>
        </w:rPr>
        <w:t xml:space="preserve"> августа</w:t>
      </w:r>
      <w:r w:rsidR="00CE0DD7" w:rsidRPr="000B632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E0DD7" w:rsidRPr="0014116C"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A2503F">
        <w:rPr>
          <w:rFonts w:ascii="Times New Roman" w:hAnsi="Times New Roman" w:cs="Times New Roman"/>
          <w:kern w:val="0"/>
          <w:sz w:val="28"/>
          <w:szCs w:val="28"/>
        </w:rPr>
        <w:t>5</w:t>
      </w:r>
      <w:r w:rsidR="00CE0DD7" w:rsidRPr="0014116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E0DD7" w:rsidRPr="0014116C">
        <w:rPr>
          <w:rFonts w:ascii="Times New Roman" w:hAnsi="Times New Roman" w:cs="Times New Roman"/>
          <w:sz w:val="28"/>
          <w:szCs w:val="28"/>
        </w:rPr>
        <w:tab/>
      </w:r>
      <w:r w:rsidR="00CE0DD7" w:rsidRPr="0014116C">
        <w:rPr>
          <w:rFonts w:ascii="Times New Roman" w:hAnsi="Times New Roman" w:cs="Times New Roman"/>
          <w:sz w:val="28"/>
          <w:szCs w:val="28"/>
        </w:rPr>
        <w:tab/>
      </w:r>
      <w:r w:rsidR="00CE0DD7" w:rsidRPr="0014116C">
        <w:rPr>
          <w:rFonts w:ascii="Times New Roman" w:hAnsi="Times New Roman" w:cs="Times New Roman"/>
          <w:sz w:val="28"/>
          <w:szCs w:val="28"/>
        </w:rPr>
        <w:tab/>
      </w:r>
      <w:r w:rsidR="00CE0DD7" w:rsidRPr="0014116C">
        <w:rPr>
          <w:rFonts w:ascii="Times New Roman" w:hAnsi="Times New Roman" w:cs="Times New Roman"/>
          <w:sz w:val="28"/>
          <w:szCs w:val="28"/>
        </w:rPr>
        <w:tab/>
      </w:r>
      <w:r w:rsidR="00CE0DD7" w:rsidRPr="0014116C">
        <w:rPr>
          <w:rFonts w:ascii="Times New Roman" w:hAnsi="Times New Roman" w:cs="Times New Roman"/>
          <w:sz w:val="28"/>
          <w:szCs w:val="28"/>
        </w:rPr>
        <w:tab/>
      </w:r>
      <w:r w:rsidR="00CE0DD7" w:rsidRPr="0014116C">
        <w:rPr>
          <w:rFonts w:ascii="Times New Roman" w:hAnsi="Times New Roman" w:cs="Times New Roman"/>
          <w:sz w:val="28"/>
          <w:szCs w:val="28"/>
        </w:rPr>
        <w:tab/>
      </w:r>
      <w:r w:rsidR="00CE0DD7" w:rsidRPr="0014116C">
        <w:rPr>
          <w:rFonts w:ascii="Times New Roman" w:hAnsi="Times New Roman" w:cs="Times New Roman"/>
          <w:sz w:val="28"/>
          <w:szCs w:val="28"/>
        </w:rPr>
        <w:tab/>
      </w:r>
      <w:r w:rsidR="00CE0DD7" w:rsidRPr="0014116C">
        <w:rPr>
          <w:rFonts w:ascii="Times New Roman" w:hAnsi="Times New Roman" w:cs="Times New Roman"/>
          <w:sz w:val="28"/>
          <w:szCs w:val="28"/>
        </w:rPr>
        <w:tab/>
        <w:t>№</w:t>
      </w:r>
      <w:r w:rsidR="0014116C" w:rsidRPr="00141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524</w:t>
      </w:r>
    </w:p>
    <w:p w:rsidR="00CE0DD7" w:rsidRPr="00B549CD" w:rsidRDefault="00CE0DD7" w:rsidP="00CE0DD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4"/>
          <w:szCs w:val="24"/>
        </w:rPr>
      </w:pPr>
    </w:p>
    <w:p w:rsidR="00CE0DD7" w:rsidRDefault="00CE0DD7" w:rsidP="00CE0DD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  <w:proofErr w:type="gramStart"/>
      <w:r w:rsidRPr="002324A0">
        <w:rPr>
          <w:rFonts w:ascii="Times New Roman" w:hAnsi="Times New Roman" w:cs="Times New Roman"/>
          <w:kern w:val="0"/>
        </w:rPr>
        <w:t>с</w:t>
      </w:r>
      <w:proofErr w:type="gramEnd"/>
      <w:r w:rsidRPr="002324A0">
        <w:rPr>
          <w:rFonts w:ascii="Times New Roman" w:hAnsi="Times New Roman" w:cs="Times New Roman"/>
          <w:kern w:val="0"/>
        </w:rPr>
        <w:t>. Чара</w:t>
      </w:r>
    </w:p>
    <w:p w:rsidR="009F6CCB" w:rsidRPr="000A4346" w:rsidRDefault="009F6CCB" w:rsidP="00CE0DD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4"/>
          <w:szCs w:val="24"/>
        </w:rPr>
      </w:pPr>
    </w:p>
    <w:p w:rsidR="000D226D" w:rsidRPr="00D0769F" w:rsidRDefault="000D226D" w:rsidP="007A5252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 w:rsidRPr="00D0769F">
        <w:rPr>
          <w:rFonts w:ascii="Times New Roman" w:hAnsi="Times New Roman" w:cs="Times New Roman"/>
          <w:kern w:val="0"/>
          <w:sz w:val="28"/>
          <w:szCs w:val="28"/>
        </w:rPr>
        <w:t xml:space="preserve">Об </w:t>
      </w:r>
      <w:r w:rsidR="00A2503F">
        <w:rPr>
          <w:rFonts w:ascii="Times New Roman" w:hAnsi="Times New Roman" w:cs="Times New Roman"/>
          <w:kern w:val="0"/>
          <w:sz w:val="28"/>
          <w:szCs w:val="28"/>
        </w:rPr>
        <w:t>установлении ежемесячной выплаты</w:t>
      </w:r>
      <w:r w:rsidRPr="00D0769F">
        <w:rPr>
          <w:rFonts w:ascii="Times New Roman" w:hAnsi="Times New Roman" w:cs="Times New Roman"/>
          <w:kern w:val="0"/>
          <w:sz w:val="28"/>
          <w:szCs w:val="28"/>
        </w:rPr>
        <w:t xml:space="preserve"> водител</w:t>
      </w:r>
      <w:r w:rsidR="00A2503F">
        <w:rPr>
          <w:rFonts w:ascii="Times New Roman" w:hAnsi="Times New Roman" w:cs="Times New Roman"/>
          <w:kern w:val="0"/>
          <w:sz w:val="28"/>
          <w:szCs w:val="28"/>
        </w:rPr>
        <w:t>ям</w:t>
      </w:r>
      <w:r w:rsidRPr="00D0769F">
        <w:rPr>
          <w:rFonts w:ascii="Times New Roman" w:hAnsi="Times New Roman" w:cs="Times New Roman"/>
          <w:kern w:val="0"/>
          <w:sz w:val="28"/>
          <w:szCs w:val="28"/>
        </w:rPr>
        <w:t xml:space="preserve"> школьных автобусов муниципальных общеобразовательных учреждений </w:t>
      </w:r>
      <w:r w:rsidR="00A2503F">
        <w:rPr>
          <w:rFonts w:ascii="Times New Roman" w:hAnsi="Times New Roman" w:cs="Times New Roman"/>
          <w:kern w:val="0"/>
          <w:sz w:val="28"/>
          <w:szCs w:val="28"/>
        </w:rPr>
        <w:t xml:space="preserve">Чарская </w:t>
      </w:r>
      <w:r w:rsidR="0012594C">
        <w:rPr>
          <w:rFonts w:ascii="Times New Roman" w:hAnsi="Times New Roman" w:cs="Times New Roman"/>
          <w:kern w:val="0"/>
          <w:sz w:val="28"/>
          <w:szCs w:val="28"/>
        </w:rPr>
        <w:t xml:space="preserve">средняя общеобразовательная школа </w:t>
      </w:r>
      <w:r w:rsidR="00A2503F">
        <w:rPr>
          <w:rFonts w:ascii="Times New Roman" w:hAnsi="Times New Roman" w:cs="Times New Roman"/>
          <w:kern w:val="0"/>
          <w:sz w:val="28"/>
          <w:szCs w:val="28"/>
        </w:rPr>
        <w:t xml:space="preserve"> № 1 и </w:t>
      </w:r>
      <w:proofErr w:type="spellStart"/>
      <w:r w:rsidR="00A2503F">
        <w:rPr>
          <w:rFonts w:ascii="Times New Roman" w:hAnsi="Times New Roman" w:cs="Times New Roman"/>
          <w:kern w:val="0"/>
          <w:sz w:val="28"/>
          <w:szCs w:val="28"/>
        </w:rPr>
        <w:t>Новочарская</w:t>
      </w:r>
      <w:proofErr w:type="spellEnd"/>
      <w:r w:rsidR="00A2503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2594C">
        <w:rPr>
          <w:rFonts w:ascii="Times New Roman" w:hAnsi="Times New Roman" w:cs="Times New Roman"/>
          <w:kern w:val="0"/>
          <w:sz w:val="28"/>
          <w:szCs w:val="28"/>
        </w:rPr>
        <w:t xml:space="preserve">средняя общеобразовательная школа </w:t>
      </w:r>
      <w:r w:rsidR="00A2503F">
        <w:rPr>
          <w:rFonts w:ascii="Times New Roman" w:hAnsi="Times New Roman" w:cs="Times New Roman"/>
          <w:kern w:val="0"/>
          <w:sz w:val="28"/>
          <w:szCs w:val="28"/>
        </w:rPr>
        <w:t>№ 2</w:t>
      </w:r>
    </w:p>
    <w:p w:rsidR="000D226D" w:rsidRPr="00D0769F" w:rsidRDefault="000D226D" w:rsidP="007A5252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0D226D" w:rsidRPr="00D0769F" w:rsidRDefault="000D226D" w:rsidP="00830452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0769F">
        <w:rPr>
          <w:rFonts w:ascii="Times New Roman" w:hAnsi="Times New Roman"/>
          <w:sz w:val="28"/>
          <w:szCs w:val="28"/>
        </w:rPr>
        <w:t xml:space="preserve">В </w:t>
      </w:r>
      <w:r w:rsidR="00A2503F">
        <w:rPr>
          <w:rFonts w:ascii="Times New Roman" w:hAnsi="Times New Roman"/>
          <w:sz w:val="28"/>
          <w:szCs w:val="28"/>
        </w:rPr>
        <w:t xml:space="preserve">связи с организацией образовательного процесса для учащихся </w:t>
      </w:r>
      <w:r w:rsidR="0012594C">
        <w:rPr>
          <w:rFonts w:ascii="Times New Roman" w:hAnsi="Times New Roman"/>
          <w:sz w:val="28"/>
          <w:szCs w:val="28"/>
        </w:rPr>
        <w:t>муниципального общеобразовательного учреждения</w:t>
      </w:r>
      <w:r w:rsidR="00A2503F">
        <w:rPr>
          <w:rFonts w:ascii="Times New Roman" w:hAnsi="Times New Roman"/>
          <w:sz w:val="28"/>
          <w:szCs w:val="28"/>
        </w:rPr>
        <w:t xml:space="preserve"> Чарская </w:t>
      </w:r>
      <w:r w:rsidR="0012594C"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="00A2503F">
        <w:rPr>
          <w:rFonts w:ascii="Times New Roman" w:hAnsi="Times New Roman"/>
          <w:sz w:val="28"/>
          <w:szCs w:val="28"/>
        </w:rPr>
        <w:t xml:space="preserve"> №1</w:t>
      </w:r>
      <w:r w:rsidR="00087313">
        <w:rPr>
          <w:rFonts w:ascii="Times New Roman" w:hAnsi="Times New Roman"/>
          <w:sz w:val="28"/>
          <w:szCs w:val="28"/>
        </w:rPr>
        <w:t xml:space="preserve"> </w:t>
      </w:r>
      <w:r w:rsidR="0012594C">
        <w:rPr>
          <w:rFonts w:ascii="Times New Roman" w:hAnsi="Times New Roman"/>
          <w:sz w:val="28"/>
          <w:szCs w:val="28"/>
        </w:rPr>
        <w:t xml:space="preserve">(далее - МОУ Чарская СОШ № 1) </w:t>
      </w:r>
      <w:r w:rsidR="00087313">
        <w:rPr>
          <w:rFonts w:ascii="Times New Roman" w:hAnsi="Times New Roman"/>
          <w:sz w:val="28"/>
          <w:szCs w:val="28"/>
        </w:rPr>
        <w:t xml:space="preserve">вне помещения основного здания школы (1-9 классы), а также переводом учащихся 10-11 классов на обучение в </w:t>
      </w:r>
      <w:r w:rsidR="0012594C">
        <w:rPr>
          <w:rFonts w:ascii="Times New Roman" w:hAnsi="Times New Roman"/>
          <w:sz w:val="28"/>
          <w:szCs w:val="28"/>
        </w:rPr>
        <w:t>муниципальное  общеобразовательное учреждение</w:t>
      </w:r>
      <w:r w:rsidR="000873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7313">
        <w:rPr>
          <w:rFonts w:ascii="Times New Roman" w:hAnsi="Times New Roman"/>
          <w:sz w:val="28"/>
          <w:szCs w:val="28"/>
        </w:rPr>
        <w:t>Новочарская</w:t>
      </w:r>
      <w:proofErr w:type="spellEnd"/>
      <w:r w:rsidR="00087313">
        <w:rPr>
          <w:rFonts w:ascii="Times New Roman" w:hAnsi="Times New Roman"/>
          <w:sz w:val="28"/>
          <w:szCs w:val="28"/>
        </w:rPr>
        <w:t xml:space="preserve"> </w:t>
      </w:r>
      <w:r w:rsidR="0012594C"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="00087313">
        <w:rPr>
          <w:rFonts w:ascii="Times New Roman" w:hAnsi="Times New Roman"/>
          <w:sz w:val="28"/>
          <w:szCs w:val="28"/>
        </w:rPr>
        <w:t xml:space="preserve"> № 2</w:t>
      </w:r>
      <w:r w:rsidR="0012594C">
        <w:rPr>
          <w:rFonts w:ascii="Times New Roman" w:hAnsi="Times New Roman"/>
          <w:sz w:val="28"/>
          <w:szCs w:val="28"/>
        </w:rPr>
        <w:t xml:space="preserve"> (далее – МОУ </w:t>
      </w:r>
      <w:proofErr w:type="spellStart"/>
      <w:r w:rsidR="0012594C">
        <w:rPr>
          <w:rFonts w:ascii="Times New Roman" w:hAnsi="Times New Roman"/>
          <w:sz w:val="28"/>
          <w:szCs w:val="28"/>
        </w:rPr>
        <w:t>Новочарская</w:t>
      </w:r>
      <w:proofErr w:type="spellEnd"/>
      <w:r w:rsidR="0012594C">
        <w:rPr>
          <w:rFonts w:ascii="Times New Roman" w:hAnsi="Times New Roman"/>
          <w:sz w:val="28"/>
          <w:szCs w:val="28"/>
        </w:rPr>
        <w:t xml:space="preserve"> СОШ № 2)</w:t>
      </w:r>
      <w:r w:rsidR="007A5252" w:rsidRPr="00D0769F">
        <w:rPr>
          <w:rFonts w:ascii="Times New Roman" w:hAnsi="Times New Roman"/>
          <w:sz w:val="28"/>
          <w:szCs w:val="28"/>
        </w:rPr>
        <w:t xml:space="preserve">, </w:t>
      </w:r>
      <w:r w:rsidRPr="00D0769F">
        <w:rPr>
          <w:rFonts w:ascii="Times New Roman" w:hAnsi="Times New Roman"/>
          <w:sz w:val="28"/>
          <w:szCs w:val="28"/>
        </w:rPr>
        <w:t>руководствуясь ст</w:t>
      </w:r>
      <w:r w:rsidR="000E3AE3">
        <w:rPr>
          <w:rFonts w:ascii="Times New Roman" w:hAnsi="Times New Roman"/>
          <w:sz w:val="28"/>
          <w:szCs w:val="28"/>
        </w:rPr>
        <w:t>атьей</w:t>
      </w:r>
      <w:r w:rsidRPr="00D0769F">
        <w:rPr>
          <w:rFonts w:ascii="Times New Roman" w:hAnsi="Times New Roman"/>
          <w:sz w:val="28"/>
          <w:szCs w:val="28"/>
        </w:rPr>
        <w:t xml:space="preserve"> </w:t>
      </w:r>
      <w:r w:rsidR="00D0769F" w:rsidRPr="00BA38A0">
        <w:rPr>
          <w:rFonts w:ascii="Times New Roman" w:hAnsi="Times New Roman"/>
          <w:sz w:val="28"/>
          <w:szCs w:val="28"/>
        </w:rPr>
        <w:t>30</w:t>
      </w:r>
      <w:r w:rsidRPr="00BA38A0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D0769F" w:rsidRPr="00BA38A0"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Устава </w:t>
        </w:r>
        <w:r w:rsidR="00830452" w:rsidRPr="00BA38A0">
          <w:rPr>
            <w:rStyle w:val="a7"/>
            <w:rFonts w:ascii="Times New Roman" w:hAnsi="Times New Roman"/>
            <w:color w:val="auto"/>
            <w:sz w:val="28"/>
            <w:szCs w:val="28"/>
          </w:rPr>
          <w:t>Каларск</w:t>
        </w:r>
      </w:hyperlink>
      <w:r w:rsidR="00D0769F" w:rsidRPr="00BA38A0">
        <w:rPr>
          <w:rStyle w:val="a7"/>
          <w:rFonts w:ascii="Times New Roman" w:hAnsi="Times New Roman"/>
          <w:color w:val="auto"/>
          <w:sz w:val="28"/>
          <w:szCs w:val="28"/>
        </w:rPr>
        <w:t>ого муниципального округа Забайкальского края</w:t>
      </w:r>
      <w:proofErr w:type="gramEnd"/>
      <w:r w:rsidR="007A5252" w:rsidRPr="00D0769F">
        <w:rPr>
          <w:rFonts w:ascii="Times New Roman" w:hAnsi="Times New Roman"/>
          <w:sz w:val="28"/>
          <w:szCs w:val="28"/>
        </w:rPr>
        <w:t xml:space="preserve">, </w:t>
      </w:r>
      <w:r w:rsidRPr="00D0769F">
        <w:rPr>
          <w:rFonts w:ascii="Times New Roman" w:hAnsi="Times New Roman"/>
          <w:sz w:val="28"/>
          <w:szCs w:val="28"/>
        </w:rPr>
        <w:t xml:space="preserve">Совет </w:t>
      </w:r>
      <w:hyperlink r:id="rId11" w:history="1">
        <w:r w:rsidR="00D0769F" w:rsidRPr="00D0769F"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 Каларск</w:t>
        </w:r>
      </w:hyperlink>
      <w:r w:rsidR="00D0769F" w:rsidRPr="00D0769F">
        <w:rPr>
          <w:rStyle w:val="a7"/>
          <w:rFonts w:ascii="Times New Roman" w:hAnsi="Times New Roman"/>
          <w:color w:val="auto"/>
          <w:sz w:val="28"/>
          <w:szCs w:val="28"/>
        </w:rPr>
        <w:t>ого муниципального округа Забайкальского края</w:t>
      </w:r>
      <w:r w:rsidR="007A5252" w:rsidRPr="00D076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5252" w:rsidRPr="00CE0DD7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CE0DD7">
        <w:rPr>
          <w:rFonts w:ascii="Times New Roman" w:hAnsi="Times New Roman"/>
          <w:b/>
          <w:sz w:val="28"/>
          <w:szCs w:val="28"/>
        </w:rPr>
        <w:t xml:space="preserve"> </w:t>
      </w:r>
      <w:r w:rsidR="007A5252" w:rsidRPr="00CE0DD7">
        <w:rPr>
          <w:rFonts w:ascii="Times New Roman" w:hAnsi="Times New Roman"/>
          <w:b/>
          <w:sz w:val="28"/>
          <w:szCs w:val="28"/>
        </w:rPr>
        <w:t>е</w:t>
      </w:r>
      <w:r w:rsidR="00CE0DD7">
        <w:rPr>
          <w:rFonts w:ascii="Times New Roman" w:hAnsi="Times New Roman"/>
          <w:b/>
          <w:sz w:val="28"/>
          <w:szCs w:val="28"/>
        </w:rPr>
        <w:t xml:space="preserve"> </w:t>
      </w:r>
      <w:r w:rsidR="007A5252" w:rsidRPr="00CE0DD7">
        <w:rPr>
          <w:rFonts w:ascii="Times New Roman" w:hAnsi="Times New Roman"/>
          <w:b/>
          <w:sz w:val="28"/>
          <w:szCs w:val="28"/>
        </w:rPr>
        <w:t>ш</w:t>
      </w:r>
      <w:r w:rsidR="00CE0DD7">
        <w:rPr>
          <w:rFonts w:ascii="Times New Roman" w:hAnsi="Times New Roman"/>
          <w:b/>
          <w:sz w:val="28"/>
          <w:szCs w:val="28"/>
        </w:rPr>
        <w:t xml:space="preserve"> </w:t>
      </w:r>
      <w:r w:rsidR="007A5252" w:rsidRPr="00CE0DD7">
        <w:rPr>
          <w:rFonts w:ascii="Times New Roman" w:hAnsi="Times New Roman"/>
          <w:b/>
          <w:sz w:val="28"/>
          <w:szCs w:val="28"/>
        </w:rPr>
        <w:t>и</w:t>
      </w:r>
      <w:r w:rsidR="00CE0DD7">
        <w:rPr>
          <w:rFonts w:ascii="Times New Roman" w:hAnsi="Times New Roman"/>
          <w:b/>
          <w:sz w:val="28"/>
          <w:szCs w:val="28"/>
        </w:rPr>
        <w:t xml:space="preserve"> </w:t>
      </w:r>
      <w:r w:rsidR="007A5252" w:rsidRPr="00CE0DD7">
        <w:rPr>
          <w:rFonts w:ascii="Times New Roman" w:hAnsi="Times New Roman"/>
          <w:b/>
          <w:sz w:val="28"/>
          <w:szCs w:val="28"/>
        </w:rPr>
        <w:t>л</w:t>
      </w:r>
      <w:r w:rsidRPr="00CE0DD7">
        <w:rPr>
          <w:rFonts w:ascii="Times New Roman" w:hAnsi="Times New Roman"/>
          <w:b/>
          <w:sz w:val="28"/>
          <w:szCs w:val="28"/>
        </w:rPr>
        <w:t>:</w:t>
      </w:r>
    </w:p>
    <w:p w:rsidR="000D226D" w:rsidRPr="00D0769F" w:rsidRDefault="000D226D" w:rsidP="007A5252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A2503F" w:rsidRDefault="00087313" w:rsidP="00087313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229A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="00A2503F" w:rsidRPr="00087313">
        <w:rPr>
          <w:rFonts w:ascii="Times New Roman" w:hAnsi="Times New Roman" w:cs="Times New Roman"/>
          <w:b w:val="0"/>
          <w:sz w:val="28"/>
          <w:szCs w:val="28"/>
        </w:rPr>
        <w:t xml:space="preserve">Установить </w:t>
      </w:r>
      <w:r w:rsidR="00A2503F" w:rsidRPr="00087313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водителям школьных автобусов </w:t>
      </w:r>
      <w:r w:rsidR="0012594C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МОУ </w:t>
      </w:r>
      <w:r w:rsidR="00A2503F" w:rsidRPr="00087313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Чарская </w:t>
      </w:r>
      <w:r w:rsidR="0012594C">
        <w:rPr>
          <w:rFonts w:ascii="Times New Roman" w:hAnsi="Times New Roman" w:cs="Times New Roman"/>
          <w:b w:val="0"/>
          <w:kern w:val="0"/>
          <w:sz w:val="28"/>
          <w:szCs w:val="28"/>
        </w:rPr>
        <w:t>СОШ</w:t>
      </w:r>
      <w:r w:rsidR="00A2503F" w:rsidRPr="00087313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№ 1 и </w:t>
      </w:r>
      <w:r w:rsidR="0012594C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МОУ </w:t>
      </w:r>
      <w:proofErr w:type="spellStart"/>
      <w:r w:rsidR="00A2503F" w:rsidRPr="00087313">
        <w:rPr>
          <w:rFonts w:ascii="Times New Roman" w:hAnsi="Times New Roman" w:cs="Times New Roman"/>
          <w:b w:val="0"/>
          <w:kern w:val="0"/>
          <w:sz w:val="28"/>
          <w:szCs w:val="28"/>
        </w:rPr>
        <w:t>Новочарская</w:t>
      </w:r>
      <w:proofErr w:type="spellEnd"/>
      <w:r w:rsidR="00A2503F" w:rsidRPr="00087313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СОШ № 2</w:t>
      </w:r>
      <w:r w:rsidRPr="00087313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="00A2503F" w:rsidRPr="00087313">
        <w:rPr>
          <w:rFonts w:ascii="Times New Roman" w:hAnsi="Times New Roman" w:cs="Times New Roman"/>
          <w:b w:val="0"/>
          <w:sz w:val="28"/>
          <w:szCs w:val="28"/>
        </w:rPr>
        <w:t xml:space="preserve">ежемесячную выплату в размере </w:t>
      </w:r>
      <w:r w:rsidRPr="00087313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12594C">
        <w:rPr>
          <w:rFonts w:ascii="Times New Roman" w:hAnsi="Times New Roman" w:cs="Times New Roman"/>
          <w:b w:val="0"/>
          <w:sz w:val="28"/>
          <w:szCs w:val="28"/>
        </w:rPr>
        <w:t>45</w:t>
      </w:r>
      <w:r w:rsidR="00A2503F" w:rsidRPr="00087313">
        <w:rPr>
          <w:rFonts w:ascii="Times New Roman" w:hAnsi="Times New Roman" w:cs="Times New Roman"/>
          <w:b w:val="0"/>
          <w:sz w:val="28"/>
          <w:szCs w:val="28"/>
        </w:rPr>
        <w:t xml:space="preserve">000,00 рублей сверх </w:t>
      </w:r>
      <w:r w:rsidRPr="00087313">
        <w:rPr>
          <w:rFonts w:ascii="Times New Roman" w:hAnsi="Times New Roman" w:cs="Times New Roman"/>
          <w:b w:val="0"/>
          <w:sz w:val="28"/>
          <w:szCs w:val="28"/>
        </w:rPr>
        <w:t>начисленной заработной платы</w:t>
      </w:r>
      <w:r w:rsidR="0012594C">
        <w:rPr>
          <w:rFonts w:ascii="Times New Roman" w:hAnsi="Times New Roman" w:cs="Times New Roman"/>
          <w:b w:val="0"/>
          <w:sz w:val="28"/>
          <w:szCs w:val="28"/>
        </w:rPr>
        <w:t>, в соответствии с решением Совета Каларского муниципального округа Забайкальского края от 17 февраля 2023 года № 270 «Об утверждении положения об оплате труда водителей школьных автобусов муниципальных общеобразовательных учреждений Каларского муниципального округа Забайкальского края» и положениями об</w:t>
      </w:r>
      <w:proofErr w:type="gramEnd"/>
      <w:r w:rsidR="0012594C">
        <w:rPr>
          <w:rFonts w:ascii="Times New Roman" w:hAnsi="Times New Roman" w:cs="Times New Roman"/>
          <w:b w:val="0"/>
          <w:sz w:val="28"/>
          <w:szCs w:val="28"/>
        </w:rPr>
        <w:t xml:space="preserve"> оплате труда </w:t>
      </w:r>
      <w:r w:rsidR="0012594C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МОУ </w:t>
      </w:r>
      <w:r w:rsidR="0012594C" w:rsidRPr="00087313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Чарская </w:t>
      </w:r>
      <w:r w:rsidR="0012594C">
        <w:rPr>
          <w:rFonts w:ascii="Times New Roman" w:hAnsi="Times New Roman" w:cs="Times New Roman"/>
          <w:b w:val="0"/>
          <w:kern w:val="0"/>
          <w:sz w:val="28"/>
          <w:szCs w:val="28"/>
        </w:rPr>
        <w:t>СОШ</w:t>
      </w:r>
      <w:r w:rsidR="0012594C" w:rsidRPr="00087313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№ 1 и </w:t>
      </w:r>
      <w:r w:rsidR="0012594C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МОУ </w:t>
      </w:r>
      <w:proofErr w:type="spellStart"/>
      <w:r w:rsidR="0012594C" w:rsidRPr="00087313">
        <w:rPr>
          <w:rFonts w:ascii="Times New Roman" w:hAnsi="Times New Roman" w:cs="Times New Roman"/>
          <w:b w:val="0"/>
          <w:kern w:val="0"/>
          <w:sz w:val="28"/>
          <w:szCs w:val="28"/>
        </w:rPr>
        <w:t>Новочарская</w:t>
      </w:r>
      <w:proofErr w:type="spellEnd"/>
      <w:r w:rsidR="0012594C" w:rsidRPr="00087313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СОШ № 2</w:t>
      </w:r>
      <w:r w:rsidR="001259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87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229A3" w:rsidRPr="00C229A3" w:rsidRDefault="00C229A3" w:rsidP="00087313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29A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229A3">
        <w:rPr>
          <w:rFonts w:ascii="Times New Roman" w:hAnsi="Times New Roman"/>
          <w:b w:val="0"/>
          <w:sz w:val="28"/>
          <w:szCs w:val="28"/>
        </w:rPr>
        <w:t xml:space="preserve">Выплата, установленная пунктом 1 настоящего решения, </w:t>
      </w:r>
      <w:r>
        <w:rPr>
          <w:rFonts w:ascii="Times New Roman" w:hAnsi="Times New Roman"/>
          <w:b w:val="0"/>
          <w:sz w:val="28"/>
          <w:szCs w:val="28"/>
        </w:rPr>
        <w:t xml:space="preserve">выплачивается водителям школьных автобусов МОУ Чарская СОШ № 1, в случае осуществления подвоза детей в МУДО ДЮСШ Каларского района для проведения уроков физкультуры,  МОУ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Новочарская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СОШ № 2 , в случае подвоза учащихся 10-11 классов МОУ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Новочарская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СОШ № 2, проживающих в селах Чара и с.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Кюсть-Кемда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Новая Чара.  </w:t>
      </w:r>
      <w:r w:rsidRPr="00C229A3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A2503F" w:rsidRDefault="00C229A3" w:rsidP="00C229A3">
      <w:pPr>
        <w:pStyle w:val="af1"/>
        <w:numPr>
          <w:ilvl w:val="0"/>
          <w:numId w:val="7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503F" w:rsidRPr="00C229A3">
        <w:rPr>
          <w:rFonts w:ascii="Times New Roman" w:hAnsi="Times New Roman"/>
          <w:sz w:val="28"/>
          <w:szCs w:val="28"/>
        </w:rPr>
        <w:t xml:space="preserve">Выплата, установленная пунктом 1 настоящего </w:t>
      </w:r>
      <w:r w:rsidRPr="00C229A3">
        <w:rPr>
          <w:rFonts w:ascii="Times New Roman" w:hAnsi="Times New Roman"/>
          <w:sz w:val="28"/>
          <w:szCs w:val="28"/>
        </w:rPr>
        <w:t>решения</w:t>
      </w:r>
      <w:r w:rsidR="00A2503F" w:rsidRPr="00C229A3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A2503F" w:rsidRPr="00C229A3">
        <w:rPr>
          <w:rFonts w:ascii="Times New Roman" w:hAnsi="Times New Roman"/>
          <w:sz w:val="28"/>
          <w:szCs w:val="28"/>
        </w:rPr>
        <w:t xml:space="preserve">носит стимулирующий характер, не образует новый оклад, начисляется </w:t>
      </w:r>
      <w:r w:rsidR="00A2503F" w:rsidRPr="00C229A3">
        <w:rPr>
          <w:rFonts w:ascii="Times New Roman" w:hAnsi="Times New Roman"/>
          <w:sz w:val="28"/>
          <w:szCs w:val="28"/>
        </w:rPr>
        <w:lastRenderedPageBreak/>
        <w:t>пропорционально отработанному времени</w:t>
      </w:r>
      <w:r w:rsidRPr="00C229A3">
        <w:rPr>
          <w:rFonts w:ascii="Times New Roman" w:hAnsi="Times New Roman"/>
          <w:sz w:val="28"/>
          <w:szCs w:val="28"/>
        </w:rPr>
        <w:t xml:space="preserve"> и выплачивается за счет средств бюджета Каларского муниципального округа Забайкальского края</w:t>
      </w:r>
      <w:r w:rsidR="00A2503F" w:rsidRPr="00C229A3">
        <w:rPr>
          <w:rFonts w:ascii="Times New Roman" w:hAnsi="Times New Roman"/>
          <w:sz w:val="28"/>
          <w:szCs w:val="28"/>
        </w:rPr>
        <w:t xml:space="preserve">. </w:t>
      </w:r>
    </w:p>
    <w:p w:rsidR="00C229A3" w:rsidRPr="00C229A3" w:rsidRDefault="00C229A3" w:rsidP="00C229A3">
      <w:pPr>
        <w:pStyle w:val="af1"/>
        <w:numPr>
          <w:ilvl w:val="0"/>
          <w:numId w:val="7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Конкретный размер ежемесячной выплаты, </w:t>
      </w:r>
      <w:r w:rsidRPr="00C229A3">
        <w:rPr>
          <w:rFonts w:ascii="Times New Roman" w:hAnsi="Times New Roman"/>
          <w:sz w:val="28"/>
          <w:szCs w:val="28"/>
        </w:rPr>
        <w:t>установленн</w:t>
      </w:r>
      <w:r>
        <w:rPr>
          <w:rFonts w:ascii="Times New Roman" w:hAnsi="Times New Roman"/>
          <w:sz w:val="28"/>
          <w:szCs w:val="28"/>
        </w:rPr>
        <w:t>ой</w:t>
      </w:r>
      <w:r w:rsidRPr="00C229A3">
        <w:rPr>
          <w:rFonts w:ascii="Times New Roman" w:hAnsi="Times New Roman"/>
          <w:sz w:val="28"/>
          <w:szCs w:val="28"/>
        </w:rPr>
        <w:t xml:space="preserve"> пунктом 1 настоящего решения</w:t>
      </w:r>
      <w:r>
        <w:rPr>
          <w:rFonts w:ascii="Times New Roman" w:hAnsi="Times New Roman"/>
          <w:sz w:val="28"/>
          <w:szCs w:val="28"/>
        </w:rPr>
        <w:t>, определяется руководителем общеобразовательного учреждения, в пределах установленной суммы.</w:t>
      </w:r>
    </w:p>
    <w:p w:rsidR="00087313" w:rsidRPr="00C229A3" w:rsidRDefault="00087313" w:rsidP="00C229A3">
      <w:pPr>
        <w:pStyle w:val="af1"/>
        <w:numPr>
          <w:ilvl w:val="0"/>
          <w:numId w:val="7"/>
        </w:numPr>
        <w:autoSpaceDE w:val="0"/>
        <w:autoSpaceDN w:val="0"/>
        <w:adjustRightInd w:val="0"/>
        <w:ind w:left="-142" w:firstLine="709"/>
        <w:rPr>
          <w:rFonts w:ascii="Times New Roman" w:hAnsi="Times New Roman"/>
          <w:sz w:val="28"/>
          <w:szCs w:val="28"/>
        </w:rPr>
      </w:pPr>
      <w:r w:rsidRPr="00C229A3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</w:t>
      </w:r>
      <w:r w:rsidR="0012594C" w:rsidRPr="00C229A3">
        <w:rPr>
          <w:rFonts w:ascii="Times New Roman" w:hAnsi="Times New Roman"/>
          <w:sz w:val="28"/>
          <w:szCs w:val="28"/>
        </w:rPr>
        <w:t>опубликованию в сетевом издании «</w:t>
      </w:r>
      <w:proofErr w:type="spellStart"/>
      <w:r w:rsidR="0012594C" w:rsidRPr="00C229A3">
        <w:rPr>
          <w:rFonts w:ascii="Times New Roman" w:hAnsi="Times New Roman"/>
          <w:sz w:val="28"/>
          <w:szCs w:val="28"/>
        </w:rPr>
        <w:t>Каларский</w:t>
      </w:r>
      <w:proofErr w:type="spellEnd"/>
      <w:r w:rsidR="0012594C" w:rsidRPr="00C229A3">
        <w:rPr>
          <w:rFonts w:ascii="Times New Roman" w:hAnsi="Times New Roman"/>
          <w:sz w:val="28"/>
          <w:szCs w:val="28"/>
        </w:rPr>
        <w:t xml:space="preserve"> район: день за днем» </w:t>
      </w:r>
      <w:hyperlink r:id="rId12" w:history="1">
        <w:r w:rsidR="0012594C" w:rsidRPr="00C229A3">
          <w:rPr>
            <w:rStyle w:val="a7"/>
            <w:rFonts w:ascii="Times New Roman" w:hAnsi="Times New Roman"/>
            <w:sz w:val="28"/>
            <w:szCs w:val="28"/>
          </w:rPr>
          <w:t>https://</w:t>
        </w:r>
        <w:proofErr w:type="spellStart"/>
        <w:r w:rsidR="0012594C" w:rsidRPr="00C229A3">
          <w:rPr>
            <w:rStyle w:val="a7"/>
            <w:rFonts w:ascii="Times New Roman" w:hAnsi="Times New Roman"/>
            <w:sz w:val="28"/>
            <w:szCs w:val="28"/>
            <w:lang w:val="en-US"/>
          </w:rPr>
          <w:t>newchara</w:t>
        </w:r>
        <w:proofErr w:type="spellEnd"/>
        <w:r w:rsidR="0012594C" w:rsidRPr="00C229A3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12594C" w:rsidRPr="00C229A3">
          <w:rPr>
            <w:rStyle w:val="a7"/>
            <w:rFonts w:ascii="Times New Roman" w:hAnsi="Times New Roman"/>
            <w:sz w:val="28"/>
            <w:szCs w:val="28"/>
          </w:rPr>
          <w:t>ru</w:t>
        </w:r>
        <w:proofErr w:type="spellEnd"/>
        <w:r w:rsidR="0012594C" w:rsidRPr="00C229A3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="0012594C" w:rsidRPr="00C229A3">
        <w:rPr>
          <w:rFonts w:ascii="Times New Roman" w:hAnsi="Times New Roman"/>
          <w:sz w:val="28"/>
          <w:szCs w:val="28"/>
        </w:rPr>
        <w:t xml:space="preserve"> и вступает в силу </w:t>
      </w:r>
      <w:r w:rsidRPr="00C229A3">
        <w:rPr>
          <w:rFonts w:ascii="Times New Roman" w:hAnsi="Times New Roman"/>
          <w:sz w:val="28"/>
          <w:szCs w:val="28"/>
        </w:rPr>
        <w:t>с 1 сентября 202</w:t>
      </w:r>
      <w:r w:rsidR="00C229A3">
        <w:rPr>
          <w:rFonts w:ascii="Times New Roman" w:hAnsi="Times New Roman"/>
          <w:sz w:val="28"/>
          <w:szCs w:val="28"/>
        </w:rPr>
        <w:t>5</w:t>
      </w:r>
      <w:r w:rsidRPr="00C229A3">
        <w:rPr>
          <w:rFonts w:ascii="Times New Roman" w:hAnsi="Times New Roman"/>
          <w:sz w:val="28"/>
          <w:szCs w:val="28"/>
        </w:rPr>
        <w:t xml:space="preserve"> года.</w:t>
      </w:r>
    </w:p>
    <w:p w:rsidR="00CE0DD7" w:rsidRDefault="00CE0DD7" w:rsidP="007A5252">
      <w:pPr>
        <w:pStyle w:val="ConsPlusTitle"/>
        <w:widowControl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2594C" w:rsidRDefault="0012594C" w:rsidP="007A5252">
      <w:pPr>
        <w:pStyle w:val="ConsPlusTitle"/>
        <w:widowControl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2594C" w:rsidRPr="0012594C" w:rsidRDefault="0012594C" w:rsidP="0012594C">
      <w:pPr>
        <w:pStyle w:val="12"/>
        <w:shd w:val="clear" w:color="auto" w:fill="auto"/>
        <w:spacing w:after="0"/>
        <w:ind w:firstLine="0"/>
      </w:pPr>
      <w:r w:rsidRPr="0012594C">
        <w:t xml:space="preserve">Глава Каларского </w:t>
      </w:r>
      <w:proofErr w:type="gramStart"/>
      <w:r w:rsidRPr="0012594C">
        <w:t>муниципального</w:t>
      </w:r>
      <w:proofErr w:type="gramEnd"/>
      <w:r w:rsidRPr="0012594C">
        <w:t xml:space="preserve"> </w:t>
      </w:r>
    </w:p>
    <w:p w:rsidR="0012594C" w:rsidRPr="0012594C" w:rsidRDefault="0012594C" w:rsidP="0012594C">
      <w:pPr>
        <w:pStyle w:val="12"/>
        <w:shd w:val="clear" w:color="auto" w:fill="auto"/>
        <w:spacing w:after="0"/>
        <w:ind w:firstLine="0"/>
      </w:pPr>
      <w:r w:rsidRPr="0012594C">
        <w:t>округа Забайкальского края</w:t>
      </w:r>
      <w:r w:rsidRPr="0012594C">
        <w:tab/>
      </w:r>
      <w:r w:rsidRPr="0012594C">
        <w:tab/>
      </w:r>
      <w:r w:rsidRPr="0012594C">
        <w:tab/>
      </w:r>
      <w:r w:rsidRPr="0012594C">
        <w:tab/>
      </w:r>
      <w:r w:rsidRPr="0012594C">
        <w:tab/>
      </w:r>
      <w:r w:rsidRPr="0012594C">
        <w:tab/>
        <w:t>В.В. Устюжанин</w:t>
      </w:r>
    </w:p>
    <w:p w:rsidR="0012594C" w:rsidRPr="0012594C" w:rsidRDefault="0012594C" w:rsidP="0012594C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2594C" w:rsidRPr="0012594C" w:rsidRDefault="0012594C" w:rsidP="0012594C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2594C" w:rsidRPr="0012594C" w:rsidRDefault="0012594C" w:rsidP="0012594C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2594C" w:rsidRPr="0012594C" w:rsidRDefault="0012594C" w:rsidP="0012594C">
      <w:pPr>
        <w:ind w:firstLine="0"/>
        <w:rPr>
          <w:rFonts w:ascii="Times New Roman" w:hAnsi="Times New Roman"/>
          <w:sz w:val="28"/>
          <w:szCs w:val="28"/>
        </w:rPr>
      </w:pPr>
      <w:r w:rsidRPr="0012594C">
        <w:rPr>
          <w:rFonts w:ascii="Times New Roman" w:hAnsi="Times New Roman"/>
          <w:sz w:val="28"/>
          <w:szCs w:val="28"/>
        </w:rPr>
        <w:t>Председатель Совета Каларского муниципального</w:t>
      </w:r>
    </w:p>
    <w:p w:rsidR="0012594C" w:rsidRPr="0012594C" w:rsidRDefault="0012594C" w:rsidP="0012594C">
      <w:pPr>
        <w:tabs>
          <w:tab w:val="left" w:pos="1089"/>
          <w:tab w:val="left" w:pos="5145"/>
        </w:tabs>
        <w:ind w:firstLine="0"/>
        <w:rPr>
          <w:rFonts w:ascii="Times New Roman" w:hAnsi="Times New Roman"/>
          <w:sz w:val="28"/>
          <w:szCs w:val="28"/>
        </w:rPr>
      </w:pPr>
      <w:r w:rsidRPr="0012594C">
        <w:rPr>
          <w:rFonts w:ascii="Times New Roman" w:hAnsi="Times New Roman"/>
          <w:sz w:val="28"/>
          <w:szCs w:val="28"/>
        </w:rPr>
        <w:t>округа Забайкальского края</w:t>
      </w:r>
      <w:r w:rsidRPr="0012594C">
        <w:rPr>
          <w:rFonts w:ascii="Times New Roman" w:hAnsi="Times New Roman"/>
          <w:sz w:val="28"/>
          <w:szCs w:val="28"/>
        </w:rPr>
        <w:tab/>
      </w:r>
      <w:r w:rsidRPr="0012594C">
        <w:rPr>
          <w:rFonts w:ascii="Times New Roman" w:hAnsi="Times New Roman"/>
          <w:sz w:val="28"/>
          <w:szCs w:val="28"/>
        </w:rPr>
        <w:tab/>
      </w:r>
      <w:r w:rsidRPr="001259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2594C">
        <w:rPr>
          <w:rFonts w:ascii="Times New Roman" w:hAnsi="Times New Roman"/>
          <w:sz w:val="28"/>
          <w:szCs w:val="28"/>
        </w:rPr>
        <w:tab/>
        <w:t>А.В. Громов</w:t>
      </w:r>
    </w:p>
    <w:p w:rsidR="0012594C" w:rsidRPr="0012594C" w:rsidRDefault="0012594C" w:rsidP="007A5252">
      <w:pPr>
        <w:pStyle w:val="ConsPlusTitle"/>
        <w:widowControl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12594C" w:rsidRPr="0012594C" w:rsidSect="008C2158">
      <w:type w:val="continuous"/>
      <w:pgSz w:w="11907" w:h="16840" w:code="121"/>
      <w:pgMar w:top="851" w:right="567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CA" w:rsidRDefault="00C025CA" w:rsidP="007A5252">
      <w:r>
        <w:separator/>
      </w:r>
    </w:p>
  </w:endnote>
  <w:endnote w:type="continuationSeparator" w:id="0">
    <w:p w:rsidR="00C025CA" w:rsidRDefault="00C025CA" w:rsidP="007A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CA" w:rsidRDefault="00C025CA" w:rsidP="007A5252">
      <w:r>
        <w:separator/>
      </w:r>
    </w:p>
  </w:footnote>
  <w:footnote w:type="continuationSeparator" w:id="0">
    <w:p w:rsidR="00C025CA" w:rsidRDefault="00C025CA" w:rsidP="007A5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877"/>
    <w:multiLevelType w:val="hybridMultilevel"/>
    <w:tmpl w:val="A61AA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3F0981"/>
    <w:multiLevelType w:val="hybridMultilevel"/>
    <w:tmpl w:val="BCF46E36"/>
    <w:lvl w:ilvl="0" w:tplc="708C3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F92B3A"/>
    <w:multiLevelType w:val="hybridMultilevel"/>
    <w:tmpl w:val="77300F80"/>
    <w:lvl w:ilvl="0" w:tplc="7A2A28A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47B70C95"/>
    <w:multiLevelType w:val="hybridMultilevel"/>
    <w:tmpl w:val="5F5EFFEE"/>
    <w:lvl w:ilvl="0" w:tplc="0360E2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C56ACF"/>
    <w:multiLevelType w:val="multilevel"/>
    <w:tmpl w:val="98325892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76042DD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3420"/>
        </w:tabs>
        <w:ind w:left="2340" w:firstLine="0"/>
      </w:pPr>
    </w:lvl>
    <w:lvl w:ilvl="2">
      <w:start w:val="1"/>
      <w:numFmt w:val="lowerLetter"/>
      <w:lvlText w:val="(%3)"/>
      <w:lvlJc w:val="left"/>
      <w:pPr>
        <w:tabs>
          <w:tab w:val="num" w:pos="2952"/>
        </w:tabs>
        <w:ind w:left="295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666A4B81"/>
    <w:multiLevelType w:val="hybridMultilevel"/>
    <w:tmpl w:val="2A347AD0"/>
    <w:lvl w:ilvl="0" w:tplc="AFB664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98"/>
    <w:rsid w:val="000039F9"/>
    <w:rsid w:val="00006269"/>
    <w:rsid w:val="00011511"/>
    <w:rsid w:val="00050155"/>
    <w:rsid w:val="0005294E"/>
    <w:rsid w:val="00087313"/>
    <w:rsid w:val="00090D27"/>
    <w:rsid w:val="0009290C"/>
    <w:rsid w:val="000A2D78"/>
    <w:rsid w:val="000A4346"/>
    <w:rsid w:val="000B57EC"/>
    <w:rsid w:val="000B6322"/>
    <w:rsid w:val="000B7904"/>
    <w:rsid w:val="000C6F58"/>
    <w:rsid w:val="000D226D"/>
    <w:rsid w:val="000E1D98"/>
    <w:rsid w:val="000E2CAE"/>
    <w:rsid w:val="000E2F90"/>
    <w:rsid w:val="000E3AE3"/>
    <w:rsid w:val="000E41E2"/>
    <w:rsid w:val="000E58BC"/>
    <w:rsid w:val="000E5A35"/>
    <w:rsid w:val="000F38A6"/>
    <w:rsid w:val="000F41DE"/>
    <w:rsid w:val="00105D79"/>
    <w:rsid w:val="00111489"/>
    <w:rsid w:val="00122B86"/>
    <w:rsid w:val="00123038"/>
    <w:rsid w:val="00124438"/>
    <w:rsid w:val="0012594C"/>
    <w:rsid w:val="00126952"/>
    <w:rsid w:val="0014116C"/>
    <w:rsid w:val="00142A66"/>
    <w:rsid w:val="00145BE2"/>
    <w:rsid w:val="0015404C"/>
    <w:rsid w:val="00163B74"/>
    <w:rsid w:val="00165FE8"/>
    <w:rsid w:val="00182C0C"/>
    <w:rsid w:val="00192BF8"/>
    <w:rsid w:val="00193D81"/>
    <w:rsid w:val="00197163"/>
    <w:rsid w:val="001A6FC4"/>
    <w:rsid w:val="001B0E50"/>
    <w:rsid w:val="001B28AB"/>
    <w:rsid w:val="001B31BC"/>
    <w:rsid w:val="001B71BF"/>
    <w:rsid w:val="001C3B83"/>
    <w:rsid w:val="001D2CB0"/>
    <w:rsid w:val="001D4141"/>
    <w:rsid w:val="001D7122"/>
    <w:rsid w:val="001D798A"/>
    <w:rsid w:val="001F08C5"/>
    <w:rsid w:val="001F4B76"/>
    <w:rsid w:val="00223488"/>
    <w:rsid w:val="00225365"/>
    <w:rsid w:val="00231778"/>
    <w:rsid w:val="00256E44"/>
    <w:rsid w:val="00261A7D"/>
    <w:rsid w:val="002670FC"/>
    <w:rsid w:val="002744AA"/>
    <w:rsid w:val="0029396F"/>
    <w:rsid w:val="002A0918"/>
    <w:rsid w:val="002A38EC"/>
    <w:rsid w:val="002F1368"/>
    <w:rsid w:val="002F38E1"/>
    <w:rsid w:val="003005AE"/>
    <w:rsid w:val="00302E96"/>
    <w:rsid w:val="00306534"/>
    <w:rsid w:val="00310371"/>
    <w:rsid w:val="00311BC3"/>
    <w:rsid w:val="00316324"/>
    <w:rsid w:val="00316FD3"/>
    <w:rsid w:val="003267A9"/>
    <w:rsid w:val="00337611"/>
    <w:rsid w:val="00357D48"/>
    <w:rsid w:val="00363D35"/>
    <w:rsid w:val="0037540F"/>
    <w:rsid w:val="00381CC1"/>
    <w:rsid w:val="003828BA"/>
    <w:rsid w:val="00385CCF"/>
    <w:rsid w:val="003A45C0"/>
    <w:rsid w:val="003B760A"/>
    <w:rsid w:val="003D3087"/>
    <w:rsid w:val="003F02D5"/>
    <w:rsid w:val="003F094D"/>
    <w:rsid w:val="00407A48"/>
    <w:rsid w:val="00407EF9"/>
    <w:rsid w:val="00423568"/>
    <w:rsid w:val="004321B0"/>
    <w:rsid w:val="00432D11"/>
    <w:rsid w:val="00453AD3"/>
    <w:rsid w:val="0045742A"/>
    <w:rsid w:val="0046161B"/>
    <w:rsid w:val="00472DF5"/>
    <w:rsid w:val="00473640"/>
    <w:rsid w:val="004A29CF"/>
    <w:rsid w:val="004A317F"/>
    <w:rsid w:val="004A4D56"/>
    <w:rsid w:val="004A524E"/>
    <w:rsid w:val="004C1223"/>
    <w:rsid w:val="004D2156"/>
    <w:rsid w:val="004E5D48"/>
    <w:rsid w:val="004F2544"/>
    <w:rsid w:val="004F5952"/>
    <w:rsid w:val="00506864"/>
    <w:rsid w:val="0052368A"/>
    <w:rsid w:val="0053197A"/>
    <w:rsid w:val="0053378F"/>
    <w:rsid w:val="0059179B"/>
    <w:rsid w:val="00596340"/>
    <w:rsid w:val="005A1180"/>
    <w:rsid w:val="005A1785"/>
    <w:rsid w:val="005B02EB"/>
    <w:rsid w:val="005B51FE"/>
    <w:rsid w:val="005B594A"/>
    <w:rsid w:val="005C0BF3"/>
    <w:rsid w:val="005C38C1"/>
    <w:rsid w:val="005E74E2"/>
    <w:rsid w:val="005F06AC"/>
    <w:rsid w:val="005F0E06"/>
    <w:rsid w:val="005F225F"/>
    <w:rsid w:val="005F7596"/>
    <w:rsid w:val="00603EEA"/>
    <w:rsid w:val="00607449"/>
    <w:rsid w:val="00616402"/>
    <w:rsid w:val="00620570"/>
    <w:rsid w:val="006226E1"/>
    <w:rsid w:val="00642F8F"/>
    <w:rsid w:val="00664EF5"/>
    <w:rsid w:val="00667B68"/>
    <w:rsid w:val="006B76A9"/>
    <w:rsid w:val="006C0EB9"/>
    <w:rsid w:val="006C13C2"/>
    <w:rsid w:val="006C3222"/>
    <w:rsid w:val="006C7035"/>
    <w:rsid w:val="006D7614"/>
    <w:rsid w:val="006D7944"/>
    <w:rsid w:val="006F132A"/>
    <w:rsid w:val="006F7380"/>
    <w:rsid w:val="007030E1"/>
    <w:rsid w:val="007069D2"/>
    <w:rsid w:val="007126D4"/>
    <w:rsid w:val="007152CC"/>
    <w:rsid w:val="007169F1"/>
    <w:rsid w:val="00726DB9"/>
    <w:rsid w:val="00731880"/>
    <w:rsid w:val="0073621C"/>
    <w:rsid w:val="0074565B"/>
    <w:rsid w:val="00753BCE"/>
    <w:rsid w:val="00776C60"/>
    <w:rsid w:val="00780CB8"/>
    <w:rsid w:val="0078124C"/>
    <w:rsid w:val="00781D76"/>
    <w:rsid w:val="00782C3D"/>
    <w:rsid w:val="0078550D"/>
    <w:rsid w:val="007A1395"/>
    <w:rsid w:val="007A5252"/>
    <w:rsid w:val="007C1684"/>
    <w:rsid w:val="007C287E"/>
    <w:rsid w:val="007C3A8D"/>
    <w:rsid w:val="007D097C"/>
    <w:rsid w:val="007D3ED1"/>
    <w:rsid w:val="007D5F83"/>
    <w:rsid w:val="007E07F7"/>
    <w:rsid w:val="007E1E89"/>
    <w:rsid w:val="007E2CE7"/>
    <w:rsid w:val="007E396E"/>
    <w:rsid w:val="007F1ED8"/>
    <w:rsid w:val="008018A2"/>
    <w:rsid w:val="00806150"/>
    <w:rsid w:val="0081430C"/>
    <w:rsid w:val="00830452"/>
    <w:rsid w:val="00842EC9"/>
    <w:rsid w:val="008430E3"/>
    <w:rsid w:val="00843137"/>
    <w:rsid w:val="00860437"/>
    <w:rsid w:val="00871ED7"/>
    <w:rsid w:val="00876D3A"/>
    <w:rsid w:val="00877CD9"/>
    <w:rsid w:val="00892636"/>
    <w:rsid w:val="008A1D9E"/>
    <w:rsid w:val="008A7893"/>
    <w:rsid w:val="008B7A91"/>
    <w:rsid w:val="008C2158"/>
    <w:rsid w:val="008D38AC"/>
    <w:rsid w:val="008D4A2B"/>
    <w:rsid w:val="008D7D9C"/>
    <w:rsid w:val="008E0CE3"/>
    <w:rsid w:val="008E37E4"/>
    <w:rsid w:val="00917A6A"/>
    <w:rsid w:val="00917D49"/>
    <w:rsid w:val="00926A45"/>
    <w:rsid w:val="00965529"/>
    <w:rsid w:val="00966EED"/>
    <w:rsid w:val="00971426"/>
    <w:rsid w:val="009737BB"/>
    <w:rsid w:val="00975B0D"/>
    <w:rsid w:val="009868EB"/>
    <w:rsid w:val="00990B7A"/>
    <w:rsid w:val="00991D1A"/>
    <w:rsid w:val="009A5F1E"/>
    <w:rsid w:val="009C13DC"/>
    <w:rsid w:val="009D5ACC"/>
    <w:rsid w:val="009F381F"/>
    <w:rsid w:val="009F6CCB"/>
    <w:rsid w:val="00A247C6"/>
    <w:rsid w:val="00A2503F"/>
    <w:rsid w:val="00A36ADC"/>
    <w:rsid w:val="00A402B5"/>
    <w:rsid w:val="00A4226B"/>
    <w:rsid w:val="00A44FB5"/>
    <w:rsid w:val="00A45CE9"/>
    <w:rsid w:val="00A52DA3"/>
    <w:rsid w:val="00A57970"/>
    <w:rsid w:val="00A76AE4"/>
    <w:rsid w:val="00A908D3"/>
    <w:rsid w:val="00A971FB"/>
    <w:rsid w:val="00AA15A1"/>
    <w:rsid w:val="00AA24F0"/>
    <w:rsid w:val="00AA798A"/>
    <w:rsid w:val="00AB2CF6"/>
    <w:rsid w:val="00AB5A10"/>
    <w:rsid w:val="00AC4986"/>
    <w:rsid w:val="00AD1AEE"/>
    <w:rsid w:val="00AD513D"/>
    <w:rsid w:val="00AE12B1"/>
    <w:rsid w:val="00AE5B62"/>
    <w:rsid w:val="00AF7452"/>
    <w:rsid w:val="00AF7EB8"/>
    <w:rsid w:val="00B308A2"/>
    <w:rsid w:val="00B46FC7"/>
    <w:rsid w:val="00B6032B"/>
    <w:rsid w:val="00B80AC2"/>
    <w:rsid w:val="00B81146"/>
    <w:rsid w:val="00B81B9A"/>
    <w:rsid w:val="00B85C18"/>
    <w:rsid w:val="00B904E1"/>
    <w:rsid w:val="00BA38A0"/>
    <w:rsid w:val="00BC6648"/>
    <w:rsid w:val="00BE1B87"/>
    <w:rsid w:val="00BF7216"/>
    <w:rsid w:val="00C01C92"/>
    <w:rsid w:val="00C025CA"/>
    <w:rsid w:val="00C02F0B"/>
    <w:rsid w:val="00C0419B"/>
    <w:rsid w:val="00C0531B"/>
    <w:rsid w:val="00C203FD"/>
    <w:rsid w:val="00C229A3"/>
    <w:rsid w:val="00C31CFD"/>
    <w:rsid w:val="00C36746"/>
    <w:rsid w:val="00C4041B"/>
    <w:rsid w:val="00C47058"/>
    <w:rsid w:val="00C55CC6"/>
    <w:rsid w:val="00C72BB4"/>
    <w:rsid w:val="00C75314"/>
    <w:rsid w:val="00CA07F3"/>
    <w:rsid w:val="00CA66D8"/>
    <w:rsid w:val="00CC5FE8"/>
    <w:rsid w:val="00CE0DD7"/>
    <w:rsid w:val="00CE1F48"/>
    <w:rsid w:val="00CF4220"/>
    <w:rsid w:val="00D00FDE"/>
    <w:rsid w:val="00D019F5"/>
    <w:rsid w:val="00D04024"/>
    <w:rsid w:val="00D0562D"/>
    <w:rsid w:val="00D0769F"/>
    <w:rsid w:val="00D07D1D"/>
    <w:rsid w:val="00D13505"/>
    <w:rsid w:val="00D218F1"/>
    <w:rsid w:val="00D243C9"/>
    <w:rsid w:val="00D244D4"/>
    <w:rsid w:val="00D40DC9"/>
    <w:rsid w:val="00D41DFC"/>
    <w:rsid w:val="00D45F66"/>
    <w:rsid w:val="00D63E32"/>
    <w:rsid w:val="00D7174B"/>
    <w:rsid w:val="00D74666"/>
    <w:rsid w:val="00D74FEE"/>
    <w:rsid w:val="00D84694"/>
    <w:rsid w:val="00DB6BF9"/>
    <w:rsid w:val="00DD2D41"/>
    <w:rsid w:val="00DD5848"/>
    <w:rsid w:val="00DE2261"/>
    <w:rsid w:val="00DF0A5C"/>
    <w:rsid w:val="00DF22F8"/>
    <w:rsid w:val="00E142FD"/>
    <w:rsid w:val="00E16C50"/>
    <w:rsid w:val="00E21AE7"/>
    <w:rsid w:val="00E23161"/>
    <w:rsid w:val="00E44CF2"/>
    <w:rsid w:val="00E47996"/>
    <w:rsid w:val="00E65D12"/>
    <w:rsid w:val="00E71AC3"/>
    <w:rsid w:val="00E72395"/>
    <w:rsid w:val="00E9335B"/>
    <w:rsid w:val="00EA5198"/>
    <w:rsid w:val="00EC0074"/>
    <w:rsid w:val="00ED0459"/>
    <w:rsid w:val="00F12730"/>
    <w:rsid w:val="00F147FE"/>
    <w:rsid w:val="00F16996"/>
    <w:rsid w:val="00F17B7D"/>
    <w:rsid w:val="00F246D3"/>
    <w:rsid w:val="00F24BE1"/>
    <w:rsid w:val="00F30826"/>
    <w:rsid w:val="00F45B0C"/>
    <w:rsid w:val="00F474F6"/>
    <w:rsid w:val="00F60FF9"/>
    <w:rsid w:val="00F62C6B"/>
    <w:rsid w:val="00F669F4"/>
    <w:rsid w:val="00F67868"/>
    <w:rsid w:val="00F724D0"/>
    <w:rsid w:val="00F72D27"/>
    <w:rsid w:val="00F75C11"/>
    <w:rsid w:val="00F763E7"/>
    <w:rsid w:val="00F775AE"/>
    <w:rsid w:val="00F95EA4"/>
    <w:rsid w:val="00FA32D1"/>
    <w:rsid w:val="00FC216F"/>
    <w:rsid w:val="00FC3FD9"/>
    <w:rsid w:val="00FE2C1C"/>
    <w:rsid w:val="00FE3516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3045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304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304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304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304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2B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22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74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74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rsid w:val="00F60FF9"/>
    <w:pPr>
      <w:spacing w:before="30" w:after="30"/>
    </w:pPr>
    <w:rPr>
      <w:rFonts w:cs="Arial"/>
      <w:color w:val="332E2D"/>
      <w:spacing w:val="2"/>
    </w:rPr>
  </w:style>
  <w:style w:type="paragraph" w:customStyle="1" w:styleId="21">
    <w:name w:val="Основной текст 21"/>
    <w:basedOn w:val="a"/>
    <w:rsid w:val="00F60FF9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a6">
    <w:name w:val="Знак Знак Знак Знак Знак Знак Знак"/>
    <w:basedOn w:val="a"/>
    <w:rsid w:val="000929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9D5ACC"/>
  </w:style>
  <w:style w:type="character" w:styleId="a7">
    <w:name w:val="Hyperlink"/>
    <w:basedOn w:val="a0"/>
    <w:rsid w:val="00830452"/>
    <w:rPr>
      <w:color w:val="0000FF"/>
      <w:u w:val="none"/>
    </w:rPr>
  </w:style>
  <w:style w:type="character" w:customStyle="1" w:styleId="a8">
    <w:name w:val="Гипертекстовая ссылка"/>
    <w:uiPriority w:val="99"/>
    <w:rsid w:val="009D5ACC"/>
    <w:rPr>
      <w:b/>
      <w:bCs/>
      <w:color w:val="008000"/>
    </w:rPr>
  </w:style>
  <w:style w:type="paragraph" w:customStyle="1" w:styleId="formattext">
    <w:name w:val="formattext"/>
    <w:basedOn w:val="a"/>
    <w:uiPriority w:val="99"/>
    <w:rsid w:val="009D5ACC"/>
    <w:pPr>
      <w:spacing w:before="100" w:beforeAutospacing="1" w:after="100" w:afterAutospacing="1"/>
    </w:pPr>
  </w:style>
  <w:style w:type="paragraph" w:customStyle="1" w:styleId="juscontext">
    <w:name w:val="juscontext"/>
    <w:basedOn w:val="a"/>
    <w:uiPriority w:val="99"/>
    <w:rsid w:val="009D5ACC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styleId="a9">
    <w:name w:val="No Spacing"/>
    <w:uiPriority w:val="1"/>
    <w:qFormat/>
    <w:rsid w:val="008E0CE3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0D226D"/>
    <w:pPr>
      <w:ind w:left="720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7A5252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A525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304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83045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A525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304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3045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3045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3045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header"/>
    <w:basedOn w:val="a"/>
    <w:link w:val="ad"/>
    <w:rsid w:val="007A52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525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7A52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A5252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83045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30452"/>
    <w:rPr>
      <w:sz w:val="28"/>
    </w:rPr>
  </w:style>
  <w:style w:type="character" w:customStyle="1" w:styleId="20">
    <w:name w:val="Основной текст (2)_"/>
    <w:basedOn w:val="a0"/>
    <w:link w:val="22"/>
    <w:rsid w:val="007D5F8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7D5F83"/>
    <w:pPr>
      <w:widowControl w:val="0"/>
      <w:shd w:val="clear" w:color="auto" w:fill="FFFFFF"/>
      <w:spacing w:after="60" w:line="307" w:lineRule="exact"/>
      <w:ind w:firstLine="0"/>
    </w:pPr>
    <w:rPr>
      <w:rFonts w:ascii="Times New Roman" w:hAnsi="Times New Roman"/>
      <w:sz w:val="26"/>
      <w:szCs w:val="26"/>
    </w:rPr>
  </w:style>
  <w:style w:type="character" w:customStyle="1" w:styleId="af0">
    <w:name w:val="Основной текст_"/>
    <w:link w:val="12"/>
    <w:rsid w:val="0012594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0"/>
    <w:rsid w:val="0012594C"/>
    <w:pPr>
      <w:widowControl w:val="0"/>
      <w:shd w:val="clear" w:color="auto" w:fill="FFFFFF"/>
      <w:spacing w:after="100"/>
      <w:ind w:firstLine="400"/>
      <w:jc w:val="left"/>
    </w:pPr>
    <w:rPr>
      <w:rFonts w:ascii="Times New Roman" w:hAnsi="Times New Roman"/>
      <w:sz w:val="28"/>
      <w:szCs w:val="28"/>
    </w:rPr>
  </w:style>
  <w:style w:type="paragraph" w:styleId="af1">
    <w:name w:val="List Paragraph"/>
    <w:basedOn w:val="a"/>
    <w:uiPriority w:val="34"/>
    <w:qFormat/>
    <w:rsid w:val="00C22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3045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304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304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304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304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2B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22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74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74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rsid w:val="00F60FF9"/>
    <w:pPr>
      <w:spacing w:before="30" w:after="30"/>
    </w:pPr>
    <w:rPr>
      <w:rFonts w:cs="Arial"/>
      <w:color w:val="332E2D"/>
      <w:spacing w:val="2"/>
    </w:rPr>
  </w:style>
  <w:style w:type="paragraph" w:customStyle="1" w:styleId="21">
    <w:name w:val="Основной текст 21"/>
    <w:basedOn w:val="a"/>
    <w:rsid w:val="00F60FF9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a6">
    <w:name w:val="Знак Знак Знак Знак Знак Знак Знак"/>
    <w:basedOn w:val="a"/>
    <w:rsid w:val="000929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9D5ACC"/>
  </w:style>
  <w:style w:type="character" w:styleId="a7">
    <w:name w:val="Hyperlink"/>
    <w:basedOn w:val="a0"/>
    <w:rsid w:val="00830452"/>
    <w:rPr>
      <w:color w:val="0000FF"/>
      <w:u w:val="none"/>
    </w:rPr>
  </w:style>
  <w:style w:type="character" w:customStyle="1" w:styleId="a8">
    <w:name w:val="Гипертекстовая ссылка"/>
    <w:uiPriority w:val="99"/>
    <w:rsid w:val="009D5ACC"/>
    <w:rPr>
      <w:b/>
      <w:bCs/>
      <w:color w:val="008000"/>
    </w:rPr>
  </w:style>
  <w:style w:type="paragraph" w:customStyle="1" w:styleId="formattext">
    <w:name w:val="formattext"/>
    <w:basedOn w:val="a"/>
    <w:uiPriority w:val="99"/>
    <w:rsid w:val="009D5ACC"/>
    <w:pPr>
      <w:spacing w:before="100" w:beforeAutospacing="1" w:after="100" w:afterAutospacing="1"/>
    </w:pPr>
  </w:style>
  <w:style w:type="paragraph" w:customStyle="1" w:styleId="juscontext">
    <w:name w:val="juscontext"/>
    <w:basedOn w:val="a"/>
    <w:uiPriority w:val="99"/>
    <w:rsid w:val="009D5ACC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styleId="a9">
    <w:name w:val="No Spacing"/>
    <w:uiPriority w:val="1"/>
    <w:qFormat/>
    <w:rsid w:val="008E0CE3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0D226D"/>
    <w:pPr>
      <w:ind w:left="720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7A5252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A525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304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83045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A525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304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3045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3045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3045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header"/>
    <w:basedOn w:val="a"/>
    <w:link w:val="ad"/>
    <w:rsid w:val="007A52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525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7A52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A5252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83045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30452"/>
    <w:rPr>
      <w:sz w:val="28"/>
    </w:rPr>
  </w:style>
  <w:style w:type="character" w:customStyle="1" w:styleId="20">
    <w:name w:val="Основной текст (2)_"/>
    <w:basedOn w:val="a0"/>
    <w:link w:val="22"/>
    <w:rsid w:val="007D5F8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7D5F83"/>
    <w:pPr>
      <w:widowControl w:val="0"/>
      <w:shd w:val="clear" w:color="auto" w:fill="FFFFFF"/>
      <w:spacing w:after="60" w:line="307" w:lineRule="exact"/>
      <w:ind w:firstLine="0"/>
    </w:pPr>
    <w:rPr>
      <w:rFonts w:ascii="Times New Roman" w:hAnsi="Times New Roman"/>
      <w:sz w:val="26"/>
      <w:szCs w:val="26"/>
    </w:rPr>
  </w:style>
  <w:style w:type="character" w:customStyle="1" w:styleId="af0">
    <w:name w:val="Основной текст_"/>
    <w:link w:val="12"/>
    <w:rsid w:val="0012594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0"/>
    <w:rsid w:val="0012594C"/>
    <w:pPr>
      <w:widowControl w:val="0"/>
      <w:shd w:val="clear" w:color="auto" w:fill="FFFFFF"/>
      <w:spacing w:after="100"/>
      <w:ind w:firstLine="400"/>
      <w:jc w:val="left"/>
    </w:pPr>
    <w:rPr>
      <w:rFonts w:ascii="Times New Roman" w:hAnsi="Times New Roman"/>
      <w:sz w:val="28"/>
      <w:szCs w:val="28"/>
    </w:rPr>
  </w:style>
  <w:style w:type="paragraph" w:styleId="af1">
    <w:name w:val="List Paragraph"/>
    <w:basedOn w:val="a"/>
    <w:uiPriority w:val="34"/>
    <w:qFormat/>
    <w:rsid w:val="00C2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5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6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636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ewchar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c1de3b59-0211-419b-ae56-bedbd662aec5.html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content\act\c1de3b59-0211-419b-ae56-bedbd662aec5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B9B8-C2E6-4653-8D22-8292CC61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2</Pages>
  <Words>336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2854</CharactersWithSpaces>
  <SharedDoc>false</SharedDoc>
  <HLinks>
    <vt:vector size="18" baseType="variant">
      <vt:variant>
        <vt:i4>1572866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../../../../../../../../content/act/b11798ff-43b9-49db-b06c-4223f9d555e2.html</vt:lpwstr>
      </vt:variant>
      <vt:variant>
        <vt:lpwstr/>
      </vt:variant>
      <vt:variant>
        <vt:i4>4784217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../../../../../../../../content/act/c1de3b59-0211-419b-ae56-bedbd662aec5.html</vt:lpwstr>
      </vt:variant>
      <vt:variant>
        <vt:lpwstr/>
      </vt:variant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../../../../../../../../content/act/b11798ff-43b9-49db-b06c-4223f9d555e2.html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ZhmurovaYY</dc:creator>
  <cp:lastModifiedBy>Пользователь</cp:lastModifiedBy>
  <cp:revision>3</cp:revision>
  <cp:lastPrinted>2025-08-22T01:50:00Z</cp:lastPrinted>
  <dcterms:created xsi:type="dcterms:W3CDTF">2025-09-15T08:04:00Z</dcterms:created>
  <dcterms:modified xsi:type="dcterms:W3CDTF">2025-09-15T08:22:00Z</dcterms:modified>
</cp:coreProperties>
</file>