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7" w:rsidRPr="00BA0DB5" w:rsidRDefault="00B76177" w:rsidP="003F24C8">
      <w:pPr>
        <w:pStyle w:val="Title"/>
      </w:pPr>
      <w:r w:rsidRPr="00BA0DB5">
        <w:t>СОВЕТ СЕЛЬСКОГО ПОСЕЛЕНИЯ "КЫРИНСКОЕ"</w:t>
      </w:r>
    </w:p>
    <w:p w:rsidR="00B76177" w:rsidRPr="00BA0DB5" w:rsidRDefault="00B76177" w:rsidP="003F24C8">
      <w:pPr>
        <w:pStyle w:val="Title"/>
      </w:pPr>
      <w:r w:rsidRPr="00BA0DB5">
        <w:t>РЕШЕНИЕ</w:t>
      </w:r>
    </w:p>
    <w:p w:rsidR="00B76177" w:rsidRPr="00BA0DB5" w:rsidRDefault="00B76177" w:rsidP="003F24C8"/>
    <w:p w:rsidR="00B76177" w:rsidRPr="00BA0DB5" w:rsidRDefault="00B76177" w:rsidP="003F24C8"/>
    <w:p w:rsidR="00B76177" w:rsidRPr="00BA0DB5" w:rsidRDefault="00DB2AA4" w:rsidP="003F24C8">
      <w:r>
        <w:t>22 июля</w:t>
      </w:r>
      <w:r w:rsidR="005A4717">
        <w:t xml:space="preserve"> 2024</w:t>
      </w:r>
      <w:r w:rsidR="00B76177" w:rsidRPr="00BA0DB5">
        <w:t>г</w:t>
      </w:r>
      <w:r w:rsidR="00B76177" w:rsidRPr="00BA0DB5">
        <w:tab/>
      </w:r>
      <w:r w:rsidR="00B76177" w:rsidRPr="00BA0DB5">
        <w:tab/>
      </w:r>
      <w:r w:rsidR="00B76177" w:rsidRPr="00BA0DB5">
        <w:tab/>
      </w:r>
      <w:r w:rsidR="00B76177" w:rsidRPr="00BA0DB5">
        <w:tab/>
      </w:r>
      <w:r w:rsidR="00B76177" w:rsidRPr="00BA0DB5">
        <w:tab/>
        <w:t xml:space="preserve">                  </w:t>
      </w:r>
      <w:r>
        <w:t xml:space="preserve">                            </w:t>
      </w:r>
      <w:r>
        <w:tab/>
        <w:t>№ 12</w:t>
      </w:r>
    </w:p>
    <w:p w:rsidR="00B76177" w:rsidRPr="00BA0DB5" w:rsidRDefault="00B76177" w:rsidP="00BA0DB5">
      <w:pPr>
        <w:jc w:val="center"/>
      </w:pPr>
      <w:r w:rsidRPr="00BA0DB5">
        <w:t>с</w:t>
      </w:r>
      <w:proofErr w:type="gramStart"/>
      <w:r w:rsidRPr="00BA0DB5">
        <w:t>.К</w:t>
      </w:r>
      <w:proofErr w:type="gramEnd"/>
      <w:r w:rsidRPr="00BA0DB5">
        <w:t>ыра</w:t>
      </w:r>
    </w:p>
    <w:p w:rsidR="00B76177" w:rsidRPr="00BA0DB5" w:rsidRDefault="00B76177" w:rsidP="003F24C8"/>
    <w:p w:rsidR="00B76177" w:rsidRPr="00BA0DB5" w:rsidRDefault="00B76177" w:rsidP="00737F51">
      <w:pPr>
        <w:jc w:val="center"/>
        <w:rPr>
          <w:rFonts w:ascii="Times New Roman" w:hAnsi="Times New Roman"/>
          <w:b/>
          <w:sz w:val="28"/>
          <w:szCs w:val="28"/>
        </w:rPr>
      </w:pPr>
      <w:r w:rsidRPr="00BA0DB5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сельского поселения «Кыринское» от   </w:t>
      </w:r>
      <w:r w:rsidR="005A4717">
        <w:rPr>
          <w:rFonts w:ascii="Times New Roman" w:hAnsi="Times New Roman"/>
          <w:b/>
          <w:sz w:val="28"/>
          <w:szCs w:val="28"/>
        </w:rPr>
        <w:t>28.12.2023 г. № 20</w:t>
      </w:r>
      <w:r w:rsidRPr="00BA0DB5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«Кыринское на 2024 год и плановый период 2025-2026гг.</w:t>
      </w:r>
      <w:r w:rsidRPr="00BA0DB5">
        <w:t>»</w:t>
      </w:r>
    </w:p>
    <w:p w:rsidR="00B76177" w:rsidRPr="00BA0DB5" w:rsidRDefault="00B76177" w:rsidP="005A4717">
      <w:r w:rsidRPr="00BA0DB5">
        <w:t xml:space="preserve">В соответствии с ст. 25 Устава сельского поселения «Кыринское», заслушав информацию заместителя руководителя администрации сельского поселения «Кыринское »Воронецкой Е.Л. о внесении изменений в решение Совета сельского поселения «Кыринское» от </w:t>
      </w:r>
      <w:r w:rsidR="005A4717">
        <w:t>28.12.2023г №20</w:t>
      </w:r>
      <w:r w:rsidRPr="00BA0DB5">
        <w:rPr>
          <w:rFonts w:ascii="Times New Roman" w:hAnsi="Times New Roman"/>
          <w:b/>
          <w:sz w:val="28"/>
          <w:szCs w:val="28"/>
        </w:rPr>
        <w:t xml:space="preserve"> </w:t>
      </w:r>
      <w:r w:rsidRPr="00BA0DB5">
        <w:t>«О бюджете сельского поселения «Кыринское на 2024 год и плановый период 2025-2026гг.», Совет сельского поселения «Кыринское» решил:</w:t>
      </w:r>
    </w:p>
    <w:p w:rsidR="00B76177" w:rsidRPr="00BA0DB5" w:rsidRDefault="00B76177" w:rsidP="003F24C8">
      <w:r w:rsidRPr="00BA0DB5">
        <w:t>На основании справок об изменении бюджетной росписи и лимитов бюджетных обязательств на 2024 г Комитета по финансам МР «Кыринский район» на 01.04.2024г.:</w:t>
      </w:r>
    </w:p>
    <w:p w:rsidR="00B76177" w:rsidRPr="00BA0DB5" w:rsidRDefault="00B76177" w:rsidP="003F24C8">
      <w:r w:rsidRPr="00BA0DB5">
        <w:t xml:space="preserve"> </w:t>
      </w:r>
    </w:p>
    <w:p w:rsidR="00B76177" w:rsidRPr="00BA0DB5" w:rsidRDefault="00B76177" w:rsidP="003F24C8">
      <w:r w:rsidRPr="00BA0DB5">
        <w:t>1.Увеличить  лимиты по доходной части сельского поселения «Кыринское» на 2024 год. (тыс</w:t>
      </w:r>
      <w:proofErr w:type="gramStart"/>
      <w:r w:rsidRPr="00BA0DB5">
        <w:t>.р</w:t>
      </w:r>
      <w:proofErr w:type="gramEnd"/>
      <w:r w:rsidRPr="00BA0DB5">
        <w:t>уб.) по КБК:</w:t>
      </w:r>
    </w:p>
    <w:p w:rsidR="00B76177" w:rsidRPr="00BA0DB5" w:rsidRDefault="00B76177" w:rsidP="003F24C8"/>
    <w:p w:rsidR="00B76177" w:rsidRPr="00BA0DB5" w:rsidRDefault="00B76177" w:rsidP="003F24C8">
      <w:r w:rsidRPr="00BA0DB5">
        <w:t>1)802 202 49999 10 0000 150 (</w:t>
      </w:r>
      <w:r w:rsidRPr="00BA0DB5">
        <w:rPr>
          <w:rFonts w:ascii="Times New Roman" w:hAnsi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BA0DB5">
        <w:t>) +</w:t>
      </w:r>
      <w:r w:rsidR="002355D4">
        <w:t>3</w:t>
      </w:r>
      <w:r w:rsidRPr="00BA0DB5">
        <w:t>0,00(</w:t>
      </w:r>
      <w:r w:rsidR="002355D4">
        <w:t>тридцать</w:t>
      </w:r>
      <w:r w:rsidRPr="00BA0DB5">
        <w:t xml:space="preserve"> тысяч) руб. 00 коп.</w:t>
      </w:r>
    </w:p>
    <w:p w:rsidR="00B76177" w:rsidRPr="00BA0DB5" w:rsidRDefault="00B76177" w:rsidP="00441110">
      <w:r w:rsidRPr="00BA0DB5">
        <w:t>2) 802 </w:t>
      </w:r>
      <w:r w:rsidR="005D14DC" w:rsidRPr="005D14DC">
        <w:t xml:space="preserve"> 2 02 16549 10 0000 150</w:t>
      </w:r>
      <w:r w:rsidRPr="00BA0DB5">
        <w:t xml:space="preserve"> (</w:t>
      </w:r>
      <w:r w:rsidR="005D14DC" w:rsidRPr="005D14DC">
        <w:t>Дотации (гранты) бюджетам сельских поселений за достижение показателей деятельности органов местного самоуправления</w:t>
      </w:r>
      <w:r w:rsidR="005D14DC">
        <w:t>)</w:t>
      </w:r>
      <w:r w:rsidRPr="00BA0DB5">
        <w:t xml:space="preserve"> +</w:t>
      </w:r>
      <w:r w:rsidR="005D14DC">
        <w:t>90,0</w:t>
      </w:r>
      <w:r w:rsidRPr="00BA0DB5">
        <w:t>(</w:t>
      </w:r>
      <w:r w:rsidR="005D14DC">
        <w:t>девяносто</w:t>
      </w:r>
      <w:r w:rsidRPr="00BA0DB5">
        <w:t xml:space="preserve"> тысяч</w:t>
      </w:r>
      <w:proofErr w:type="gramStart"/>
      <w:r w:rsidRPr="00BA0DB5">
        <w:t>)р</w:t>
      </w:r>
      <w:proofErr w:type="gramEnd"/>
      <w:r w:rsidRPr="00BA0DB5">
        <w:t>уб.00 коп.</w:t>
      </w:r>
    </w:p>
    <w:p w:rsidR="00B76177" w:rsidRPr="00BA0DB5" w:rsidRDefault="005D14DC" w:rsidP="005D14DC">
      <w:pPr>
        <w:ind w:firstLine="142"/>
      </w:pPr>
      <w:r>
        <w:t xml:space="preserve">      3</w:t>
      </w:r>
      <w:r w:rsidR="00B76177" w:rsidRPr="00BA0DB5">
        <w:t>). 802 202 25505 10 0000 150 (Межбюджетные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proofErr w:type="gramStart"/>
      <w:r w:rsidR="00B76177" w:rsidRPr="00BA0DB5">
        <w:t xml:space="preserve"> )</w:t>
      </w:r>
      <w:proofErr w:type="gramEnd"/>
      <w:r w:rsidR="00B76177" w:rsidRPr="00BA0DB5">
        <w:t>+</w:t>
      </w:r>
      <w:r>
        <w:t>2094,1</w:t>
      </w:r>
      <w:r w:rsidR="00B76177" w:rsidRPr="00BA0DB5">
        <w:t xml:space="preserve">( два миллиона  </w:t>
      </w:r>
      <w:r>
        <w:t xml:space="preserve">девяносто четыре </w:t>
      </w:r>
      <w:r w:rsidR="00B76177" w:rsidRPr="00BA0DB5">
        <w:t>тысяч</w:t>
      </w:r>
      <w:r>
        <w:t>и шестьдесят пять</w:t>
      </w:r>
      <w:r w:rsidR="00B76177" w:rsidRPr="00BA0DB5">
        <w:t>) руб.</w:t>
      </w:r>
      <w:r>
        <w:t>33</w:t>
      </w:r>
      <w:r w:rsidR="00B76177" w:rsidRPr="00BA0DB5">
        <w:t xml:space="preserve"> коп.</w:t>
      </w:r>
    </w:p>
    <w:p w:rsidR="00B76177" w:rsidRPr="00BA0DB5" w:rsidRDefault="00B76177" w:rsidP="00FC0DDF">
      <w:pPr>
        <w:ind w:firstLine="142"/>
      </w:pPr>
      <w:r w:rsidRPr="00BA0DB5">
        <w:t xml:space="preserve">   </w:t>
      </w:r>
    </w:p>
    <w:p w:rsidR="00B76177" w:rsidRPr="00BA0DB5" w:rsidRDefault="005D14DC" w:rsidP="008B1DA7">
      <w:pPr>
        <w:ind w:firstLine="0"/>
      </w:pPr>
      <w:r>
        <w:t>2</w:t>
      </w:r>
      <w:r w:rsidR="00B76177" w:rsidRPr="00BA0DB5">
        <w:t>. Увеличить лимиты в расходной части бюджета сельского поселения «Кыринское» на 2024 год. На следующие КБК:</w:t>
      </w:r>
    </w:p>
    <w:p w:rsidR="00B76177" w:rsidRPr="00BA0DB5" w:rsidRDefault="00B76177" w:rsidP="00370B4B">
      <w:pPr>
        <w:ind w:firstLine="0"/>
      </w:pPr>
    </w:p>
    <w:p w:rsidR="00EF4A27" w:rsidRPr="00BA0DB5" w:rsidRDefault="00B76177" w:rsidP="00EF4A27">
      <w:pPr>
        <w:ind w:firstLine="142"/>
      </w:pPr>
      <w:r w:rsidRPr="00BA0DB5">
        <w:t>1)802 050</w:t>
      </w:r>
      <w:r w:rsidR="00EF4A27">
        <w:t>2</w:t>
      </w:r>
      <w:r w:rsidRPr="00BA0DB5">
        <w:t xml:space="preserve"> 00000 </w:t>
      </w:r>
      <w:r w:rsidRPr="00BA0DB5">
        <w:rPr>
          <w:lang w:val="en-US"/>
        </w:rPr>
        <w:t>L</w:t>
      </w:r>
      <w:r w:rsidRPr="00BA0DB5">
        <w:t>5050 244  (Реализация мероприятий плана социального развития центров экономического роста Забайкальского края)+</w:t>
      </w:r>
      <w:proofErr w:type="gramStart"/>
      <w:r w:rsidRPr="00BA0DB5">
        <w:t xml:space="preserve"> )</w:t>
      </w:r>
      <w:proofErr w:type="gramEnd"/>
      <w:r w:rsidRPr="00BA0DB5">
        <w:t>+</w:t>
      </w:r>
      <w:r w:rsidR="00EF4A27">
        <w:t>2094,1</w:t>
      </w:r>
      <w:r w:rsidR="00EF4A27" w:rsidRPr="00BA0DB5">
        <w:t xml:space="preserve">( два миллиона  </w:t>
      </w:r>
      <w:r w:rsidR="00EF4A27">
        <w:t xml:space="preserve">девяносто четыре </w:t>
      </w:r>
      <w:r w:rsidR="00EF4A27" w:rsidRPr="00BA0DB5">
        <w:t>тысяч</w:t>
      </w:r>
      <w:r w:rsidR="00EF4A27">
        <w:t>и шестьдесят пять</w:t>
      </w:r>
      <w:r w:rsidR="00EF4A27" w:rsidRPr="00BA0DB5">
        <w:t>) руб.</w:t>
      </w:r>
      <w:r w:rsidR="00EF4A27">
        <w:t>33</w:t>
      </w:r>
      <w:r w:rsidR="00EF4A27" w:rsidRPr="00BA0DB5">
        <w:t xml:space="preserve"> коп.</w:t>
      </w:r>
    </w:p>
    <w:p w:rsidR="00EF4A27" w:rsidRPr="00BA0DB5" w:rsidRDefault="00EF4A27" w:rsidP="00EF4A27">
      <w:r>
        <w:t xml:space="preserve">2.) 802 </w:t>
      </w:r>
      <w:r w:rsidRPr="00EF4A27">
        <w:t>0113 0000079492 350</w:t>
      </w:r>
      <w:r>
        <w:t>(</w:t>
      </w:r>
      <w:r w:rsidRPr="00EF4A27">
        <w:t>Премии и гранты</w:t>
      </w:r>
      <w:r>
        <w:t>,</w:t>
      </w:r>
      <w:r w:rsidRPr="00EF4A27">
        <w:t xml:space="preserve"> </w:t>
      </w:r>
      <w:r>
        <w:t>иные</w:t>
      </w:r>
      <w:r w:rsidRPr="00EF4A27">
        <w:t xml:space="preserve"> выплаты текущего характера физическим лицам</w:t>
      </w:r>
      <w:r>
        <w:t>)+90,0</w:t>
      </w:r>
      <w:r w:rsidRPr="00BA0DB5">
        <w:t>(</w:t>
      </w:r>
      <w:r>
        <w:t>девяносто</w:t>
      </w:r>
      <w:r w:rsidRPr="00BA0DB5">
        <w:t xml:space="preserve"> тысяч</w:t>
      </w:r>
      <w:proofErr w:type="gramStart"/>
      <w:r w:rsidRPr="00BA0DB5">
        <w:t>)р</w:t>
      </w:r>
      <w:proofErr w:type="gramEnd"/>
      <w:r w:rsidRPr="00BA0DB5">
        <w:t>уб.00 коп.</w:t>
      </w:r>
    </w:p>
    <w:p w:rsidR="00B76177" w:rsidRPr="00BA0DB5" w:rsidRDefault="00B76177" w:rsidP="002D2C95">
      <w:pPr>
        <w:ind w:firstLine="142"/>
      </w:pPr>
      <w:r w:rsidRPr="00BA0DB5">
        <w:t>3) 802 0503 00000 60005 244  (реализация мероприятий по благоустройству поселения) 1343,5(один миллион триста сорок три тысячи пятьсот) руб.00 коп.</w:t>
      </w:r>
    </w:p>
    <w:p w:rsidR="00B76177" w:rsidRPr="00BA0DB5" w:rsidRDefault="00B76177" w:rsidP="002D2C95">
      <w:pPr>
        <w:ind w:firstLine="142"/>
      </w:pPr>
      <w:r w:rsidRPr="00BA0DB5">
        <w:t>4)  802 0203 00000 П8050 121 (Поощрение работников, занимающихся обеспечением по привлечению граждан на военную служб</w:t>
      </w:r>
      <w:proofErr w:type="gramStart"/>
      <w:r w:rsidRPr="00BA0DB5">
        <w:t>у(</w:t>
      </w:r>
      <w:proofErr w:type="gramEnd"/>
      <w:r w:rsidRPr="00BA0DB5">
        <w:t>заработная плата)) +</w:t>
      </w:r>
      <w:r w:rsidR="00EF4A27">
        <w:t>23,0</w:t>
      </w:r>
      <w:r w:rsidRPr="00BA0DB5">
        <w:t xml:space="preserve"> (</w:t>
      </w:r>
      <w:r w:rsidR="00EF4A27">
        <w:t>двадцать три</w:t>
      </w:r>
      <w:r w:rsidRPr="00BA0DB5">
        <w:t xml:space="preserve"> тысяч</w:t>
      </w:r>
      <w:r w:rsidR="00EF4A27">
        <w:t>и</w:t>
      </w:r>
      <w:r w:rsidRPr="00BA0DB5">
        <w:t xml:space="preserve"> </w:t>
      </w:r>
      <w:r w:rsidR="00EF4A27">
        <w:t>сорок один</w:t>
      </w:r>
      <w:r w:rsidRPr="00BA0DB5">
        <w:t>) руб. 4</w:t>
      </w:r>
      <w:r w:rsidR="00EF4A27">
        <w:t>7</w:t>
      </w:r>
      <w:r w:rsidRPr="00BA0DB5">
        <w:t>коп.</w:t>
      </w:r>
    </w:p>
    <w:p w:rsidR="00B76177" w:rsidRPr="00BA0DB5" w:rsidRDefault="00B76177" w:rsidP="002D2C95">
      <w:pPr>
        <w:ind w:firstLine="142"/>
      </w:pPr>
      <w:r w:rsidRPr="00BA0DB5">
        <w:t>5) 802 0203 00000 П8050 129 (Поощрение работников, занимающихся обеспечением по привлечению граждан на военную служб</w:t>
      </w:r>
      <w:proofErr w:type="gramStart"/>
      <w:r w:rsidRPr="00BA0DB5">
        <w:t>у(</w:t>
      </w:r>
      <w:proofErr w:type="gramEnd"/>
      <w:r w:rsidRPr="00BA0DB5">
        <w:t>начисления на заработную плату))+</w:t>
      </w:r>
      <w:r w:rsidR="00EF4A27">
        <w:t>7,0</w:t>
      </w:r>
      <w:r w:rsidRPr="00BA0DB5">
        <w:t xml:space="preserve"> (</w:t>
      </w:r>
      <w:r w:rsidR="00EF4A27">
        <w:t>шесть тысяч</w:t>
      </w:r>
      <w:r w:rsidRPr="00BA0DB5">
        <w:t xml:space="preserve"> </w:t>
      </w:r>
      <w:r w:rsidR="00EF4A27">
        <w:t>девятьсот пятьдесят восемь</w:t>
      </w:r>
      <w:r w:rsidRPr="00BA0DB5">
        <w:t xml:space="preserve"> ) руб. 5</w:t>
      </w:r>
      <w:r w:rsidR="00EF4A27">
        <w:t>3</w:t>
      </w:r>
      <w:r w:rsidRPr="00BA0DB5">
        <w:t xml:space="preserve"> коп.</w:t>
      </w:r>
    </w:p>
    <w:p w:rsidR="00B76177" w:rsidRPr="00BA0DB5" w:rsidRDefault="00B76177" w:rsidP="002D2C95">
      <w:pPr>
        <w:ind w:firstLine="142"/>
      </w:pPr>
    </w:p>
    <w:p w:rsidR="00B76177" w:rsidRPr="00BA0DB5" w:rsidRDefault="00B76177" w:rsidP="00956C83">
      <w:r w:rsidRPr="00BA0DB5">
        <w:lastRenderedPageBreak/>
        <w:t>.</w:t>
      </w:r>
    </w:p>
    <w:p w:rsidR="00B76177" w:rsidRPr="00BA0DB5" w:rsidRDefault="00EF4A27" w:rsidP="00370B4B">
      <w:r>
        <w:t>3</w:t>
      </w:r>
      <w:r w:rsidR="00B76177" w:rsidRPr="00BA0DB5">
        <w:t>.Сделать передвижку лимитов в расходной части бюджета сельского поселения «Кыринское» на 2024 г. (в рублях)</w:t>
      </w:r>
    </w:p>
    <w:p w:rsidR="00B76177" w:rsidRPr="00BA0DB5" w:rsidRDefault="00B76177" w:rsidP="00D2560A">
      <w:pPr>
        <w:ind w:firstLine="0"/>
      </w:pPr>
      <w:r w:rsidRPr="00BA0DB5">
        <w:t xml:space="preserve">         </w:t>
      </w:r>
      <w:r w:rsidR="000C091E">
        <w:t>1</w:t>
      </w:r>
      <w:r w:rsidRPr="00BA0DB5">
        <w:t xml:space="preserve">) со статьи </w:t>
      </w:r>
    </w:p>
    <w:p w:rsidR="00B76177" w:rsidRPr="00BA0DB5" w:rsidRDefault="00B76177" w:rsidP="0074756A">
      <w:pPr>
        <w:ind w:firstLine="0"/>
      </w:pPr>
      <w:r w:rsidRPr="00BA0DB5">
        <w:t xml:space="preserve">           802 0505 00000 </w:t>
      </w:r>
      <w:r w:rsidR="007E310E" w:rsidRPr="00BA0DB5">
        <w:rPr>
          <w:lang w:val="en-US"/>
        </w:rPr>
        <w:t>L</w:t>
      </w:r>
      <w:r w:rsidR="007E310E" w:rsidRPr="00BA0DB5">
        <w:t xml:space="preserve">5050 244  </w:t>
      </w:r>
      <w:r w:rsidRPr="00BA0DB5">
        <w:t>-</w:t>
      </w:r>
      <w:r w:rsidR="007E310E">
        <w:t>550</w:t>
      </w:r>
      <w:r w:rsidR="000C091E">
        <w:t xml:space="preserve"> </w:t>
      </w:r>
      <w:r w:rsidR="007E310E">
        <w:t>000</w:t>
      </w:r>
      <w:r w:rsidRPr="00BA0DB5">
        <w:t xml:space="preserve"> руб.</w:t>
      </w:r>
    </w:p>
    <w:p w:rsidR="00B76177" w:rsidRPr="00BA0DB5" w:rsidRDefault="00B76177" w:rsidP="00D2560A">
      <w:pPr>
        <w:ind w:firstLine="0"/>
      </w:pPr>
      <w:r w:rsidRPr="00BA0DB5">
        <w:t xml:space="preserve">      На стать</w:t>
      </w:r>
      <w:r w:rsidR="007E310E">
        <w:t>и</w:t>
      </w:r>
      <w:r w:rsidRPr="00BA0DB5">
        <w:t>:</w:t>
      </w:r>
    </w:p>
    <w:p w:rsidR="00B76177" w:rsidRDefault="00B76177" w:rsidP="005B2109">
      <w:pPr>
        <w:ind w:firstLine="0"/>
      </w:pPr>
      <w:r w:rsidRPr="00BA0DB5">
        <w:t xml:space="preserve">           </w:t>
      </w:r>
      <w:r w:rsidR="007E310E" w:rsidRPr="00BA0DB5">
        <w:t xml:space="preserve">802 0503 00000 60005 244 </w:t>
      </w:r>
      <w:r w:rsidRPr="00BA0DB5">
        <w:t>+</w:t>
      </w:r>
      <w:r w:rsidR="007E310E">
        <w:t>539</w:t>
      </w:r>
      <w:r w:rsidR="000C091E">
        <w:t xml:space="preserve"> </w:t>
      </w:r>
      <w:r w:rsidR="007E310E">
        <w:t>105</w:t>
      </w:r>
      <w:r w:rsidRPr="00BA0DB5">
        <w:t xml:space="preserve"> руб.</w:t>
      </w:r>
    </w:p>
    <w:p w:rsidR="007E310E" w:rsidRPr="00BA0DB5" w:rsidRDefault="007E310E" w:rsidP="005B2109">
      <w:pPr>
        <w:ind w:firstLine="0"/>
      </w:pPr>
      <w:r>
        <w:t xml:space="preserve">           </w:t>
      </w:r>
      <w:r w:rsidRPr="00BA0DB5">
        <w:t>802 0503 00000 6000</w:t>
      </w:r>
      <w:r>
        <w:t>3</w:t>
      </w:r>
      <w:r w:rsidRPr="00BA0DB5">
        <w:t xml:space="preserve"> 244</w:t>
      </w:r>
      <w:r>
        <w:t xml:space="preserve"> +10</w:t>
      </w:r>
      <w:r w:rsidR="000C091E">
        <w:t xml:space="preserve"> </w:t>
      </w:r>
      <w:r>
        <w:t>895 руб.</w:t>
      </w:r>
    </w:p>
    <w:p w:rsidR="00B76177" w:rsidRPr="00BA0DB5" w:rsidRDefault="00B76177" w:rsidP="005B2109">
      <w:pPr>
        <w:ind w:firstLine="0"/>
      </w:pPr>
      <w:r w:rsidRPr="00BA0DB5">
        <w:t xml:space="preserve">         </w:t>
      </w:r>
      <w:r w:rsidR="000C091E">
        <w:t>2</w:t>
      </w:r>
      <w:r w:rsidRPr="00BA0DB5">
        <w:t>) со статьи</w:t>
      </w:r>
    </w:p>
    <w:p w:rsidR="00B76177" w:rsidRPr="00BA0DB5" w:rsidRDefault="00B76177" w:rsidP="005B2109">
      <w:pPr>
        <w:ind w:firstLine="0"/>
      </w:pPr>
      <w:r w:rsidRPr="00BA0DB5">
        <w:t xml:space="preserve">           802 0503 00000 60005 244 </w:t>
      </w:r>
      <w:r w:rsidR="007E310E">
        <w:t>–</w:t>
      </w:r>
      <w:r w:rsidRPr="00BA0DB5">
        <w:t xml:space="preserve"> </w:t>
      </w:r>
      <w:r w:rsidR="000C091E">
        <w:t>20</w:t>
      </w:r>
      <w:r w:rsidR="007E310E">
        <w:t>7</w:t>
      </w:r>
      <w:r w:rsidR="000C091E">
        <w:t xml:space="preserve"> </w:t>
      </w:r>
      <w:r w:rsidR="007E310E">
        <w:t>896,11</w:t>
      </w:r>
      <w:r w:rsidRPr="00BA0DB5">
        <w:t xml:space="preserve"> руб.</w:t>
      </w:r>
    </w:p>
    <w:p w:rsidR="00B76177" w:rsidRPr="00BA0DB5" w:rsidRDefault="00B76177" w:rsidP="005B2109">
      <w:pPr>
        <w:ind w:firstLine="0"/>
      </w:pPr>
      <w:r w:rsidRPr="00BA0DB5">
        <w:t xml:space="preserve">          На стать</w:t>
      </w:r>
      <w:r w:rsidR="007E310E">
        <w:t>и</w:t>
      </w:r>
    </w:p>
    <w:p w:rsidR="00B76177" w:rsidRPr="00BA0DB5" w:rsidRDefault="00B76177" w:rsidP="005B2109">
      <w:pPr>
        <w:ind w:firstLine="0"/>
      </w:pPr>
      <w:r w:rsidRPr="00BA0DB5">
        <w:t xml:space="preserve">           802 </w:t>
      </w:r>
      <w:r w:rsidR="007E310E" w:rsidRPr="00BA0DB5">
        <w:t>01</w:t>
      </w:r>
      <w:r w:rsidR="007E310E">
        <w:t>13</w:t>
      </w:r>
      <w:r w:rsidR="007E310E" w:rsidRPr="00BA0DB5">
        <w:t xml:space="preserve"> 00000 </w:t>
      </w:r>
      <w:r w:rsidR="007E310E">
        <w:t>923</w:t>
      </w:r>
      <w:r w:rsidR="007E310E" w:rsidRPr="00BA0DB5">
        <w:t xml:space="preserve">00 </w:t>
      </w:r>
      <w:r w:rsidR="007E310E">
        <w:t>853</w:t>
      </w:r>
      <w:r w:rsidR="007E310E" w:rsidRPr="00BA0DB5">
        <w:t> </w:t>
      </w:r>
      <w:r w:rsidRPr="00BA0DB5">
        <w:t xml:space="preserve"> + </w:t>
      </w:r>
      <w:r w:rsidR="000C091E">
        <w:t>10</w:t>
      </w:r>
      <w:r w:rsidR="007E310E">
        <w:t>0</w:t>
      </w:r>
      <w:r w:rsidR="000C091E">
        <w:t xml:space="preserve"> </w:t>
      </w:r>
      <w:r w:rsidR="007E310E">
        <w:t>000</w:t>
      </w:r>
      <w:r w:rsidRPr="00BA0DB5">
        <w:t xml:space="preserve"> руб.</w:t>
      </w:r>
    </w:p>
    <w:p w:rsidR="00B76177" w:rsidRPr="00BA0DB5" w:rsidRDefault="007E310E" w:rsidP="005B2109">
      <w:pPr>
        <w:ind w:firstLine="0"/>
      </w:pPr>
      <w:r>
        <w:t xml:space="preserve">           </w:t>
      </w:r>
      <w:r w:rsidRPr="00BA0DB5">
        <w:t>802 050</w:t>
      </w:r>
      <w:r>
        <w:t>2</w:t>
      </w:r>
      <w:r w:rsidRPr="00BA0DB5">
        <w:t xml:space="preserve"> 00000 </w:t>
      </w:r>
      <w:r w:rsidRPr="00BA0DB5">
        <w:rPr>
          <w:lang w:val="en-US"/>
        </w:rPr>
        <w:t>L</w:t>
      </w:r>
      <w:r w:rsidRPr="00BA0DB5">
        <w:t>5050 244 </w:t>
      </w:r>
      <w:r>
        <w:t xml:space="preserve"> +107</w:t>
      </w:r>
      <w:r w:rsidR="000C091E">
        <w:t xml:space="preserve"> </w:t>
      </w:r>
      <w:r>
        <w:t>896,11руб.</w:t>
      </w:r>
    </w:p>
    <w:p w:rsidR="00B76177" w:rsidRPr="00BA0DB5" w:rsidRDefault="00B76177" w:rsidP="009036A0"/>
    <w:p w:rsidR="00B76177" w:rsidRPr="00BA0DB5" w:rsidRDefault="00B76177" w:rsidP="009036A0"/>
    <w:p w:rsidR="00B76177" w:rsidRPr="00BA0DB5" w:rsidRDefault="00B76177" w:rsidP="009036A0"/>
    <w:p w:rsidR="00B76177" w:rsidRPr="00BA0DB5" w:rsidRDefault="00B76177" w:rsidP="009036A0">
      <w:r w:rsidRPr="00BA0DB5">
        <w:t>Глава сельского поселения</w:t>
      </w:r>
      <w:r w:rsidRPr="00BA0DB5">
        <w:tab/>
      </w:r>
      <w:r w:rsidRPr="00BA0DB5">
        <w:tab/>
      </w:r>
      <w:r w:rsidRPr="00BA0DB5">
        <w:tab/>
      </w:r>
      <w:r w:rsidRPr="00BA0DB5">
        <w:tab/>
        <w:t xml:space="preserve">         </w:t>
      </w:r>
      <w:proofErr w:type="spellStart"/>
      <w:r w:rsidRPr="00BA0DB5">
        <w:t>Д.М.Щербяк</w:t>
      </w:r>
      <w:proofErr w:type="spellEnd"/>
    </w:p>
    <w:p w:rsidR="00B76177" w:rsidRPr="00BA0DB5" w:rsidRDefault="00B76177" w:rsidP="009036A0">
      <w:r w:rsidRPr="00BA0DB5">
        <w:t>«Кыринское»</w:t>
      </w:r>
    </w:p>
    <w:p w:rsidR="00B76177" w:rsidRPr="00BA0DB5" w:rsidRDefault="00B76177" w:rsidP="009036A0"/>
    <w:p w:rsidR="00B76177" w:rsidRPr="00BA0DB5" w:rsidRDefault="00B76177" w:rsidP="00370B4B"/>
    <w:p w:rsidR="00B76177" w:rsidRPr="00BA0DB5" w:rsidRDefault="00B76177" w:rsidP="009036A0">
      <w:pPr>
        <w:pStyle w:val="ab"/>
        <w:ind w:firstLine="0"/>
        <w:rPr>
          <w:rFonts w:ascii="Calibri" w:hAnsi="Calibri"/>
        </w:rPr>
      </w:pPr>
      <w:r w:rsidRPr="00BA0DB5">
        <w:rPr>
          <w:rFonts w:ascii="Calibri" w:hAnsi="Calibri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5"/>
        <w:tblW w:w="10671" w:type="dxa"/>
        <w:tblLook w:val="00A0" w:firstRow="1" w:lastRow="0" w:firstColumn="1" w:lastColumn="0" w:noHBand="0" w:noVBand="0"/>
      </w:tblPr>
      <w:tblGrid>
        <w:gridCol w:w="3936"/>
        <w:gridCol w:w="2581"/>
        <w:gridCol w:w="1577"/>
        <w:gridCol w:w="1058"/>
        <w:gridCol w:w="263"/>
        <w:gridCol w:w="1256"/>
      </w:tblGrid>
      <w:tr w:rsidR="00B76177" w:rsidRPr="00BA0DB5" w:rsidTr="000C091E"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177" w:rsidRPr="00BA0DB5" w:rsidRDefault="00B76177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BA0DB5">
              <w:rPr>
                <w:rFonts w:ascii="Arial CYR" w:hAnsi="Arial CYR" w:cs="Arial CYR"/>
                <w:bCs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B76177" w:rsidRPr="00BA0DB5" w:rsidRDefault="00B76177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B76177" w:rsidRPr="00BA0DB5" w:rsidRDefault="00B76177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B76177" w:rsidRPr="00BA0DB5" w:rsidRDefault="00B76177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2355D4" w:rsidRDefault="002355D4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2355D4" w:rsidRDefault="002355D4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2355D4" w:rsidRDefault="002355D4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 xml:space="preserve"> </w:t>
            </w:r>
          </w:p>
          <w:p w:rsidR="000C091E" w:rsidRDefault="000C091E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B76177" w:rsidRPr="00BA0DB5" w:rsidRDefault="00B76177" w:rsidP="000C091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BA0DB5">
              <w:rPr>
                <w:rFonts w:ascii="Arial CYR" w:hAnsi="Arial CYR" w:cs="Arial CYR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B76177" w:rsidRPr="00BA0DB5" w:rsidRDefault="00B76177" w:rsidP="004C39A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177" w:rsidRPr="00BA0DB5" w:rsidRDefault="00B76177" w:rsidP="004C39AE">
            <w:pPr>
              <w:rPr>
                <w:rFonts w:ascii="Arial CYR" w:hAnsi="Arial CYR" w:cs="Arial CYR"/>
                <w:bCs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tabs>
                <w:tab w:val="left" w:pos="4820"/>
              </w:tabs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 xml:space="preserve">                               </w:t>
            </w:r>
            <w:r w:rsidRPr="00042F37">
              <w:rPr>
                <w:rFonts w:ascii="Arial CYR" w:hAnsi="Arial CYR" w:cs="Arial CYR"/>
                <w:bCs/>
                <w:sz w:val="16"/>
                <w:szCs w:val="16"/>
              </w:rPr>
              <w:t xml:space="preserve">   Приложение № 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091E" w:rsidRPr="00042F37" w:rsidRDefault="000C091E" w:rsidP="00DB2AA4">
            <w:pPr>
              <w:jc w:val="right"/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Утверждено решением Совета сельского поселения "Кыринское" от  28.12.2023г. №  20</w:t>
            </w:r>
          </w:p>
          <w:p w:rsidR="000C091E" w:rsidRPr="00042F37" w:rsidRDefault="000C091E" w:rsidP="00DB2AA4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 w:rsidRPr="00042F37">
              <w:tab/>
            </w:r>
          </w:p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0C091E" w:rsidRPr="00042F37" w:rsidRDefault="000C091E" w:rsidP="000C091E">
            <w:pPr>
              <w:tabs>
                <w:tab w:val="left" w:pos="1935"/>
              </w:tabs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0C091E" w:rsidRPr="00042F37" w:rsidRDefault="000C091E" w:rsidP="000C091E">
            <w:pPr>
              <w:ind w:left="-1406" w:firstLine="1406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091E" w:rsidRPr="00042F37" w:rsidRDefault="000C091E" w:rsidP="000C091E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right="-133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42F3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3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Наименование доходов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2024г</w:t>
            </w:r>
          </w:p>
        </w:tc>
        <w:tc>
          <w:tcPr>
            <w:tcW w:w="2577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128" w:right="-88"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2025г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164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2026г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20459,3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11932,3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12032,3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182 1 00 00000 00 0000 000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11248,2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10112,2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10212,2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hanging="1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182  1 01 00000 00 0000 000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9458,2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8262,2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8262,2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182 1 01 02000 01 0000 110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9458,2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8262,2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8262,2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182  1 01 02010 01 0000 110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9458,2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8262,2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8262,2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182  1 06 00000 00 0000 000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1790,0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1950,0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182 1 06 01000 00 0000 110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690,0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700,0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182  1 06 01030 10 0000 110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690,0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700,0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182 1 06 06000 00 0000 110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1100,0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1150,0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1150,0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182  1 06 06030 00 0000 110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830,0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182  1 06 06033 10 0000 110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830,0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182  1 06 06040 00 0000 110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300,0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320,0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320,0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182  1 06 06043 10 0000 110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300,0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320,0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320,0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802  2 00 00000 00 0000 000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9211,1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1820,1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802  2 02 00000 00 0000 000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9211,1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1820,1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802 2 02 10000 00 0000 150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913,9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856,5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856,5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802 2 02 16001 00 0000 150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913,9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856,5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856,5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802 2 02 16001 10 0000 150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913,9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856,5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856,5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E7340">
              <w:rPr>
                <w:rFonts w:ascii="Arial CYR" w:hAnsi="Arial CYR" w:cs="Arial CYR"/>
                <w:sz w:val="16"/>
                <w:szCs w:val="16"/>
              </w:rPr>
              <w:t xml:space="preserve">Дотации (гранты) бюджетам сельских поселений за достижение показателей </w:t>
            </w:r>
            <w:r w:rsidRPr="00EE7340">
              <w:rPr>
                <w:rFonts w:ascii="Arial CYR" w:hAnsi="Arial CYR" w:cs="Arial CYR"/>
                <w:sz w:val="16"/>
                <w:szCs w:val="16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802</w:t>
            </w:r>
            <w:r w:rsidRPr="00EE7340">
              <w:rPr>
                <w:rFonts w:ascii="Arial CYR" w:hAnsi="Arial CYR" w:cs="Arial CYR"/>
                <w:sz w:val="16"/>
                <w:szCs w:val="16"/>
              </w:rPr>
              <w:t xml:space="preserve"> 2 02 16549 10 0000 150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Субсидии бюджетам на реализацию </w:t>
            </w:r>
            <w:proofErr w:type="gramStart"/>
            <w:r w:rsidRPr="00042F37">
              <w:rPr>
                <w:rFonts w:ascii="Arial CYR" w:hAnsi="Arial CYR" w:cs="Arial CYR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802 2 02 25505 00 0000 150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4894,1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сельских поселений на реализацию </w:t>
            </w:r>
            <w:proofErr w:type="gramStart"/>
            <w:r w:rsidRPr="00042F37">
              <w:rPr>
                <w:rFonts w:ascii="Arial CYR" w:hAnsi="Arial CYR" w:cs="Arial CYR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802 2 02 25505 10 0000 150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4894,1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802 2 02 25555 00 0000 150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2479,7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802  2 02 25555 10 0000 150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2479,7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8022 02 40000 00 0000 150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</w:t>
            </w:r>
            <w:r w:rsidRPr="00042F37"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963,6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963,6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802 2 02 40014 00 0000 150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793,4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963,6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963,6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802 2 02 40014 10 0000 150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793,4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963,6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C091E" w:rsidRPr="00042F37" w:rsidRDefault="000C091E" w:rsidP="000C091E">
            <w:pPr>
              <w:ind w:left="-553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963,6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802  2 02 49999 00 0000 150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042F3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802 2 02 49999 10 0000 150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</w:t>
            </w:r>
            <w:r w:rsidRPr="00042F37">
              <w:rPr>
                <w:rFonts w:ascii="Arial CYR" w:hAnsi="Arial CYR" w:cs="Arial CYR"/>
                <w:sz w:val="16"/>
                <w:szCs w:val="16"/>
              </w:rPr>
              <w:t>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0C091E" w:rsidRPr="00042F37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91E" w:rsidRPr="00042F37" w:rsidRDefault="000C091E" w:rsidP="000C091E">
            <w:pPr>
              <w:ind w:firstLineChars="200" w:firstLine="32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850000000000000000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20459,3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042F37" w:rsidRDefault="000C091E" w:rsidP="000C091E">
            <w:pPr>
              <w:ind w:right="-8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11932,3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042F37" w:rsidRDefault="000C091E" w:rsidP="000C091E">
            <w:pPr>
              <w:ind w:left="-55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12032,3</w:t>
            </w:r>
          </w:p>
        </w:tc>
      </w:tr>
    </w:tbl>
    <w:p w:rsidR="000C091E" w:rsidRPr="00042F37" w:rsidRDefault="000C091E" w:rsidP="000C091E">
      <w:pPr>
        <w:rPr>
          <w:sz w:val="20"/>
          <w:szCs w:val="20"/>
        </w:rPr>
      </w:pPr>
    </w:p>
    <w:p w:rsidR="000C091E" w:rsidRPr="00042F37" w:rsidRDefault="000C091E" w:rsidP="000C091E">
      <w:pPr>
        <w:rPr>
          <w:sz w:val="20"/>
          <w:szCs w:val="20"/>
        </w:rPr>
      </w:pPr>
    </w:p>
    <w:tbl>
      <w:tblPr>
        <w:tblW w:w="117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0"/>
        <w:gridCol w:w="511"/>
        <w:gridCol w:w="727"/>
        <w:gridCol w:w="1276"/>
        <w:gridCol w:w="1276"/>
        <w:gridCol w:w="851"/>
        <w:gridCol w:w="541"/>
        <w:gridCol w:w="236"/>
      </w:tblGrid>
      <w:tr w:rsidR="000C091E" w:rsidRPr="00042F37" w:rsidTr="00B552DA">
        <w:trPr>
          <w:trHeight w:val="254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C091E" w:rsidRPr="00042F37" w:rsidTr="00B552DA">
        <w:trPr>
          <w:trHeight w:val="254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042F37" w:rsidRDefault="000C091E" w:rsidP="000C091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76177" w:rsidRPr="00BA0DB5" w:rsidRDefault="00B76177" w:rsidP="009036A0">
      <w:pPr>
        <w:pStyle w:val="ab"/>
        <w:ind w:firstLine="0"/>
        <w:rPr>
          <w:rFonts w:ascii="Calibri" w:hAnsi="Calibri"/>
        </w:rPr>
      </w:pPr>
    </w:p>
    <w:p w:rsidR="00B76177" w:rsidRPr="00BA0DB5" w:rsidRDefault="00B76177" w:rsidP="009036A0">
      <w:pPr>
        <w:pStyle w:val="ab"/>
        <w:ind w:firstLine="0"/>
        <w:rPr>
          <w:rFonts w:ascii="Calibri" w:hAnsi="Calibri"/>
        </w:rPr>
      </w:pPr>
    </w:p>
    <w:p w:rsidR="00B76177" w:rsidRPr="00BA0DB5" w:rsidRDefault="00B76177" w:rsidP="00D62851">
      <w:pPr>
        <w:pStyle w:val="a7"/>
      </w:pPr>
    </w:p>
    <w:p w:rsidR="00B76177" w:rsidRPr="00BA0DB5" w:rsidRDefault="00B76177" w:rsidP="00D62851">
      <w:pPr>
        <w:pStyle w:val="a7"/>
      </w:pPr>
    </w:p>
    <w:p w:rsidR="00B76177" w:rsidRDefault="00B76177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tbl>
      <w:tblPr>
        <w:tblW w:w="11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539"/>
        <w:gridCol w:w="2141"/>
        <w:gridCol w:w="567"/>
        <w:gridCol w:w="567"/>
        <w:gridCol w:w="1304"/>
        <w:gridCol w:w="567"/>
        <w:gridCol w:w="1134"/>
        <w:gridCol w:w="993"/>
        <w:gridCol w:w="1134"/>
        <w:gridCol w:w="141"/>
        <w:gridCol w:w="256"/>
        <w:gridCol w:w="904"/>
      </w:tblGrid>
      <w:tr w:rsidR="00B552DA" w:rsidRPr="00042F37" w:rsidTr="00B552DA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</w:t>
            </w:r>
          </w:p>
          <w:p w:rsidR="00B552DA" w:rsidRPr="00042F37" w:rsidRDefault="00B552DA" w:rsidP="00B552DA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552DA" w:rsidRPr="00042F37" w:rsidRDefault="00B552DA" w:rsidP="00B552DA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552DA" w:rsidRPr="00042F37" w:rsidRDefault="00B552DA" w:rsidP="00B552DA">
            <w:pPr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Приложение № 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2DA" w:rsidRPr="00042F37" w:rsidTr="00B552DA">
        <w:trPr>
          <w:gridAfter w:val="2"/>
          <w:wAfter w:w="1160" w:type="dxa"/>
          <w:trHeight w:val="3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Утверждено решением Совета сельского поселения "Кыринское" от  28.12.2023г. №  20</w:t>
            </w:r>
          </w:p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2DA" w:rsidRPr="00042F37" w:rsidRDefault="00B552DA" w:rsidP="00B552DA">
            <w:pPr>
              <w:ind w:left="-93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552DA" w:rsidRPr="00042F37" w:rsidTr="00B552DA">
        <w:trPr>
          <w:gridAfter w:val="2"/>
          <w:wAfter w:w="1160" w:type="dxa"/>
          <w:trHeight w:val="12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Распределение бюджетных ассигнований бюджета сельского поселения "Кыринское" 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  бюджетов на 2024-2026гг.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2DA" w:rsidRPr="00042F37" w:rsidTr="00B552DA">
        <w:trPr>
          <w:gridAfter w:val="3"/>
          <w:wAfter w:w="1301" w:type="dxa"/>
          <w:trHeight w:val="868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  <w:p w:rsidR="00B552DA" w:rsidRPr="00042F37" w:rsidRDefault="00B552DA" w:rsidP="00B552DA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042F37" w:rsidRDefault="00B552DA" w:rsidP="00B552DA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ублей)</w:t>
            </w:r>
          </w:p>
          <w:p w:rsidR="00B552DA" w:rsidRPr="00042F37" w:rsidRDefault="00B552DA" w:rsidP="00B552DA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042F37" w:rsidRDefault="00B552DA" w:rsidP="00B552DA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  <w:p w:rsidR="00B552DA" w:rsidRPr="00042F37" w:rsidRDefault="00B552DA" w:rsidP="00B552DA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г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7204,9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A" w:rsidRPr="00042F37" w:rsidRDefault="00B552DA" w:rsidP="00B552DA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7204,9</w:t>
            </w:r>
          </w:p>
        </w:tc>
      </w:tr>
      <w:tr w:rsidR="00B552DA" w:rsidRPr="00042F37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2260,9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00 20000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963,3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963,3</w:t>
            </w:r>
          </w:p>
        </w:tc>
      </w:tr>
      <w:tr w:rsidR="00B552DA" w:rsidRPr="00042F37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963,3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963,3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lastRenderedPageBreak/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lastRenderedPageBreak/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lastRenderedPageBreak/>
              <w:t>5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4845,6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4661,1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4661,1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4845,6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4661,1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4661,1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4845,6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4661,1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4661,1</w:t>
            </w:r>
          </w:p>
        </w:tc>
      </w:tr>
      <w:tr w:rsidR="00B552DA" w:rsidRPr="00042F37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1685,2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2686,4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64,0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4B723F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4B723F" w:rsidRDefault="00B552DA" w:rsidP="00B552D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4B723F" w:rsidRDefault="00B552DA" w:rsidP="00B552D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bCs/>
                <w:sz w:val="20"/>
                <w:szCs w:val="20"/>
              </w:rPr>
              <w:t>1</w:t>
            </w: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4B723F" w:rsidRDefault="00B552DA" w:rsidP="00B552DA">
            <w:pPr>
              <w:ind w:left="-80" w:firstLine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4B723F">
              <w:rPr>
                <w:rFonts w:ascii="Arial CYR" w:hAnsi="Arial CYR" w:cs="Arial CYR"/>
                <w:sz w:val="20"/>
                <w:szCs w:val="20"/>
              </w:rPr>
              <w:t>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4B723F" w:rsidRDefault="00B552DA" w:rsidP="00B552D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3</w:t>
            </w:r>
            <w:r w:rsidR="007F6F63">
              <w:rPr>
                <w:rFonts w:ascii="Arial CYR" w:hAnsi="Arial CYR" w:cs="Arial CYR"/>
                <w:bCs/>
                <w:sz w:val="20"/>
                <w:szCs w:val="20"/>
              </w:rPr>
              <w:t>3</w:t>
            </w: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4B723F" w:rsidRDefault="00B552DA" w:rsidP="00B552DA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4B723F" w:rsidRDefault="00B552DA" w:rsidP="00B552DA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4B723F" w:rsidRDefault="00B552DA" w:rsidP="00B552DA">
            <w:pPr>
              <w:ind w:firstLine="0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4B723F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Поощрение лиц, привлекающих граждан к военной службе в армии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7F6F6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332,0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332,0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характера</w:t>
            </w:r>
            <w:proofErr w:type="gramStart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,г</w:t>
            </w:r>
            <w:proofErr w:type="gramEnd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ражданская</w:t>
            </w:r>
            <w:proofErr w:type="spellEnd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332,0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332,0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295,0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Мероприятия по обеспечению первичных  мер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водных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042F37">
              <w:rPr>
                <w:rFonts w:ascii="Arial CYR" w:hAnsi="Arial CYR" w:cs="Arial CYR"/>
                <w:sz w:val="20"/>
                <w:szCs w:val="20"/>
              </w:rPr>
              <w:t>обектах</w:t>
            </w:r>
            <w:proofErr w:type="spellEnd"/>
            <w:r w:rsidRPr="00042F37">
              <w:rPr>
                <w:rFonts w:ascii="Arial CYR" w:hAnsi="Arial CYR" w:cs="Arial CYR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11626,1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4106,0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1121,7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3835,8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1121,7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170,,2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 w:rsidRPr="005F0063">
              <w:rPr>
                <w:rFonts w:ascii="Arial CYR" w:hAnsi="Arial CYR" w:cs="Arial CYR"/>
                <w:sz w:val="20"/>
                <w:szCs w:val="20"/>
              </w:rPr>
              <w:t>00000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F0063">
              <w:rPr>
                <w:rFonts w:ascii="Arial CYR" w:hAnsi="Arial CYR" w:cs="Arial CYR"/>
                <w:sz w:val="20"/>
                <w:szCs w:val="20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4990,3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2301,9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2361,8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2301,9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47,9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47,9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Организация мероприятий по благоустройству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2227,9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2227,9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2227,9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Мероприятия в рамках программы Современная городская среда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7F6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2628,5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2628,5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682,4</w:t>
            </w:r>
          </w:p>
        </w:tc>
      </w:tr>
      <w:tr w:rsidR="00B552DA" w:rsidRPr="00042F37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оплату труда и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7F6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682,4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000 00 50001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682,4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spellEnd"/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2800,</w:t>
            </w: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2800</w:t>
            </w: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7F6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239,4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Выплата пенсий и пособий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7F6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32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F37">
              <w:rPr>
                <w:rFonts w:ascii="Arial CYR" w:hAnsi="Arial CYR" w:cs="Arial CYR"/>
                <w:sz w:val="20"/>
                <w:szCs w:val="20"/>
              </w:rPr>
              <w:t>Здровоохранение</w:t>
            </w:r>
            <w:proofErr w:type="spell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80"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Целевые программы муниципальных </w:t>
            </w:r>
            <w:proofErr w:type="spellStart"/>
            <w:r w:rsidRPr="00042F37">
              <w:rPr>
                <w:rFonts w:ascii="Arial CYR" w:hAnsi="Arial CYR" w:cs="Arial CYR"/>
                <w:sz w:val="20"/>
                <w:szCs w:val="20"/>
              </w:rPr>
              <w:t>оброзований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>ероприятия</w:t>
            </w:r>
            <w:proofErr w:type="spell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в области развития здравоохранения,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7F6F63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F6F63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B552DA">
            <w:pPr>
              <w:ind w:left="-80"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left="-93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20459,3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11932,3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B552D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12032,3</w:t>
            </w:r>
          </w:p>
        </w:tc>
      </w:tr>
    </w:tbl>
    <w:p w:rsidR="00B552DA" w:rsidRPr="00042F37" w:rsidRDefault="00B552DA" w:rsidP="00B552DA">
      <w:pPr>
        <w:rPr>
          <w:sz w:val="20"/>
          <w:szCs w:val="20"/>
        </w:rPr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</w:p>
    <w:p w:rsidR="00B552DA" w:rsidRDefault="00B552DA">
      <w:pPr>
        <w:pStyle w:val="a7"/>
      </w:pPr>
      <w:r>
        <w:t xml:space="preserve">                                                                                                                   Приложение №5</w:t>
      </w:r>
    </w:p>
    <w:tbl>
      <w:tblPr>
        <w:tblW w:w="10951" w:type="dxa"/>
        <w:tblInd w:w="93" w:type="dxa"/>
        <w:tblLook w:val="04A0" w:firstRow="1" w:lastRow="0" w:firstColumn="1" w:lastColumn="0" w:noHBand="0" w:noVBand="1"/>
      </w:tblPr>
      <w:tblGrid>
        <w:gridCol w:w="10951"/>
      </w:tblGrid>
      <w:tr w:rsidR="00B552DA" w:rsidRPr="00042F37" w:rsidTr="00B552DA">
        <w:trPr>
          <w:trHeight w:val="278"/>
        </w:trPr>
        <w:tc>
          <w:tcPr>
            <w:tcW w:w="10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42F37">
              <w:rPr>
                <w:rFonts w:ascii="Arial CYR" w:hAnsi="Arial CYR" w:cs="Arial CYR"/>
                <w:sz w:val="16"/>
                <w:szCs w:val="16"/>
              </w:rPr>
              <w:t>Утверждено решением Совета сельского поселения "Кыринское" от  28.12.2023г. №  20</w:t>
            </w:r>
          </w:p>
        </w:tc>
      </w:tr>
    </w:tbl>
    <w:p w:rsidR="00B552DA" w:rsidRPr="00042F37" w:rsidRDefault="00B552DA" w:rsidP="00B552DA">
      <w:pPr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042F37">
        <w:rPr>
          <w:rFonts w:ascii="Arial CYR" w:hAnsi="Arial CYR" w:cs="Arial CYR"/>
          <w:bCs/>
          <w:i/>
          <w:sz w:val="20"/>
          <w:szCs w:val="20"/>
        </w:rPr>
        <w:t xml:space="preserve">                                                                      </w:t>
      </w:r>
      <w:bookmarkStart w:id="0" w:name="_GoBack"/>
      <w:bookmarkEnd w:id="0"/>
    </w:p>
    <w:p w:rsidR="00B552DA" w:rsidRPr="00042F37" w:rsidRDefault="00B552DA" w:rsidP="00B552DA">
      <w:pPr>
        <w:rPr>
          <w:sz w:val="20"/>
          <w:szCs w:val="20"/>
        </w:rPr>
      </w:pPr>
    </w:p>
    <w:p w:rsidR="00B552DA" w:rsidRPr="00042F37" w:rsidRDefault="00B552DA" w:rsidP="00B552DA">
      <w:pPr>
        <w:rPr>
          <w:sz w:val="20"/>
          <w:szCs w:val="20"/>
        </w:rPr>
      </w:pPr>
    </w:p>
    <w:p w:rsidR="00B552DA" w:rsidRPr="00042F37" w:rsidRDefault="00B552DA" w:rsidP="00B552DA">
      <w:pPr>
        <w:rPr>
          <w:sz w:val="20"/>
          <w:szCs w:val="20"/>
        </w:rPr>
      </w:pPr>
    </w:p>
    <w:p w:rsidR="00B552DA" w:rsidRPr="00042F37" w:rsidRDefault="00B552DA" w:rsidP="00B552DA">
      <w:pPr>
        <w:rPr>
          <w:rFonts w:ascii="Arial CYR" w:hAnsi="Arial CYR" w:cs="Arial CYR"/>
          <w:b/>
          <w:bCs/>
          <w:sz w:val="20"/>
          <w:szCs w:val="20"/>
        </w:rPr>
      </w:pPr>
      <w:r w:rsidRPr="00042F37">
        <w:rPr>
          <w:rFonts w:ascii="Arial CYR" w:hAnsi="Arial CYR" w:cs="Arial CYR"/>
          <w:b/>
          <w:bCs/>
          <w:sz w:val="20"/>
          <w:szCs w:val="20"/>
        </w:rPr>
        <w:t xml:space="preserve">         Ведомственная структура расходов  бюджета сельского поселения "Кыринское" на 2024-2026гг. </w:t>
      </w:r>
    </w:p>
    <w:p w:rsidR="00B552DA" w:rsidRPr="00042F37" w:rsidRDefault="00B552DA" w:rsidP="00B552DA">
      <w:pPr>
        <w:rPr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709"/>
        <w:gridCol w:w="1417"/>
        <w:gridCol w:w="567"/>
        <w:gridCol w:w="1276"/>
        <w:gridCol w:w="1276"/>
        <w:gridCol w:w="1276"/>
      </w:tblGrid>
      <w:tr w:rsidR="00B552DA" w:rsidRPr="00042F37" w:rsidTr="00B552DA">
        <w:trPr>
          <w:trHeight w:val="7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042F37" w:rsidRDefault="00B552DA" w:rsidP="00B5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рублей)2026г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7204,9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7204,9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2260,9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0000020000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1578,5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963,3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963,3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4845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4661,1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4845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4661,1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4661,1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4661,1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4661,1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1685,2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2691,9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CA0EC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64,0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64,0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264,0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B5570">
              <w:rPr>
                <w:rFonts w:ascii="Arial CYR" w:hAnsi="Arial CYR" w:cs="Arial CYR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B5570">
              <w:rPr>
                <w:rFonts w:ascii="Arial CYR" w:hAnsi="Arial CYR" w:cs="Arial CYR"/>
                <w:sz w:val="20"/>
                <w:szCs w:val="20"/>
              </w:rPr>
              <w:t>00000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FB5570">
              <w:rPr>
                <w:rFonts w:ascii="Arial CYR" w:hAnsi="Arial CYR" w:cs="Arial CYR"/>
                <w:sz w:val="20"/>
                <w:szCs w:val="20"/>
              </w:rPr>
              <w:t>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Поощрение сотрудников, привлекающих граждан к службе в армии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Оплата труда и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552DA"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332,0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характера</w:t>
            </w:r>
            <w:proofErr w:type="gramStart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,г</w:t>
            </w:r>
            <w:proofErr w:type="gramEnd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ражданская</w:t>
            </w:r>
            <w:proofErr w:type="spellEnd"/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332,0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295,0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Мероприятия по обеспечению первичных  мер противопожарной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295,0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водных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042F37">
              <w:rPr>
                <w:rFonts w:ascii="Arial CYR" w:hAnsi="Arial CYR" w:cs="Arial CYR"/>
                <w:sz w:val="20"/>
                <w:szCs w:val="20"/>
              </w:rPr>
              <w:t>обектах</w:t>
            </w:r>
            <w:proofErr w:type="spellEnd"/>
            <w:r w:rsidRPr="00042F37">
              <w:rPr>
                <w:rFonts w:ascii="Arial CYR" w:hAnsi="Arial CYR" w:cs="Arial CYR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4106,0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1121,7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1733,3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951,5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</w:tr>
      <w:tr w:rsidR="00B552DA" w:rsidRPr="00042F37" w:rsidTr="00B552DA">
        <w:trPr>
          <w:trHeight w:val="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170,2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B5570">
              <w:rPr>
                <w:rFonts w:ascii="Arial CYR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B5570">
              <w:rPr>
                <w:rFonts w:ascii="Arial CYR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2301,9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2301,9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>Организация мероприятий по благоустройству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2227,9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2227,9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2227,9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Расходы на реализацию 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2800</w:t>
            </w: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2800</w:t>
            </w: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д(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>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2800</w:t>
            </w: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</w:tr>
      <w:tr w:rsidR="00B552DA" w:rsidRPr="00042F37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05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682,4</w:t>
            </w:r>
          </w:p>
        </w:tc>
      </w:tr>
      <w:tr w:rsidR="00B552DA" w:rsidRPr="00042F37" w:rsidTr="00B552DA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</w:tr>
      <w:tr w:rsidR="00B552DA" w:rsidRPr="00042F37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682,4</w:t>
            </w:r>
          </w:p>
        </w:tc>
      </w:tr>
      <w:tr w:rsidR="00B552DA" w:rsidRPr="00042F37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239,4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239,4</w:t>
            </w:r>
          </w:p>
        </w:tc>
      </w:tr>
      <w:tr w:rsidR="00B552DA" w:rsidRPr="00042F37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</w:tr>
      <w:tr w:rsidR="00B552DA" w:rsidRPr="00042F37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Выплата пенсий и пособий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 xml:space="preserve">239,4 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239,4</w:t>
            </w:r>
          </w:p>
        </w:tc>
      </w:tr>
      <w:tr w:rsidR="00B552DA" w:rsidRPr="00042F37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42F37">
              <w:rPr>
                <w:rFonts w:ascii="Arial CYR" w:hAnsi="Arial CYR" w:cs="Arial CYR"/>
                <w:sz w:val="20"/>
                <w:szCs w:val="20"/>
              </w:rPr>
              <w:t>Здровоохранение</w:t>
            </w:r>
            <w:proofErr w:type="spell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Целевые программы муниципальных </w:t>
            </w:r>
            <w:proofErr w:type="spellStart"/>
            <w:r w:rsidRPr="00042F37">
              <w:rPr>
                <w:rFonts w:ascii="Arial CYR" w:hAnsi="Arial CYR" w:cs="Arial CYR"/>
                <w:sz w:val="20"/>
                <w:szCs w:val="20"/>
              </w:rPr>
              <w:t>оброзований</w:t>
            </w:r>
            <w:proofErr w:type="gramStart"/>
            <w:r w:rsidRPr="00042F37"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 w:rsidRPr="00042F37">
              <w:rPr>
                <w:rFonts w:ascii="Arial CYR" w:hAnsi="Arial CYR" w:cs="Arial CYR"/>
                <w:sz w:val="20"/>
                <w:szCs w:val="20"/>
              </w:rPr>
              <w:t>ероприятия</w:t>
            </w:r>
            <w:proofErr w:type="spellEnd"/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 в области развития здравоохранения,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CA0EC0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B552DA" w:rsidRPr="00042F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00000 79106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CA0EC0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042F3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Cs/>
                <w:sz w:val="20"/>
                <w:szCs w:val="20"/>
              </w:rPr>
              <w:t>150,0</w:t>
            </w:r>
          </w:p>
        </w:tc>
      </w:tr>
      <w:tr w:rsidR="00B552DA" w:rsidRPr="00042F37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B552DA">
            <w:pPr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042F37" w:rsidRDefault="00B552DA" w:rsidP="00CA0EC0">
            <w:pPr>
              <w:ind w:firstLine="34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11932,3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042F37" w:rsidRDefault="00B552DA" w:rsidP="00CA0EC0">
            <w:pPr>
              <w:ind w:firstLine="34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2F37">
              <w:rPr>
                <w:rFonts w:ascii="Arial CYR" w:hAnsi="Arial CYR" w:cs="Arial CYR"/>
                <w:b/>
                <w:bCs/>
                <w:sz w:val="20"/>
                <w:szCs w:val="20"/>
              </w:rPr>
              <w:t>12032,3</w:t>
            </w:r>
          </w:p>
        </w:tc>
      </w:tr>
    </w:tbl>
    <w:p w:rsidR="00B552DA" w:rsidRPr="00DD659B" w:rsidRDefault="00B552DA" w:rsidP="00B552DA">
      <w:pPr>
        <w:rPr>
          <w:color w:val="FF0000"/>
        </w:rPr>
      </w:pPr>
    </w:p>
    <w:p w:rsidR="00B552DA" w:rsidRDefault="00B552DA" w:rsidP="00B552DA">
      <w:pPr>
        <w:rPr>
          <w:sz w:val="20"/>
          <w:szCs w:val="20"/>
        </w:rPr>
      </w:pPr>
    </w:p>
    <w:p w:rsidR="00B552DA" w:rsidRDefault="00B552DA" w:rsidP="00B552DA">
      <w:pPr>
        <w:shd w:val="clear" w:color="auto" w:fill="FFFFFF"/>
        <w:spacing w:line="408" w:lineRule="atLeast"/>
        <w:rPr>
          <w:color w:val="333333"/>
          <w:sz w:val="20"/>
          <w:szCs w:val="20"/>
        </w:rPr>
      </w:pPr>
    </w:p>
    <w:p w:rsidR="00B552DA" w:rsidRDefault="00B552DA" w:rsidP="00B552DA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B552DA" w:rsidRDefault="00B552DA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tbl>
      <w:tblPr>
        <w:tblW w:w="15315" w:type="dxa"/>
        <w:tblInd w:w="93" w:type="dxa"/>
        <w:tblLook w:val="04A0" w:firstRow="1" w:lastRow="0" w:firstColumn="1" w:lastColumn="0" w:noHBand="0" w:noVBand="1"/>
      </w:tblPr>
      <w:tblGrid>
        <w:gridCol w:w="15315"/>
      </w:tblGrid>
      <w:tr w:rsidR="007B6A27" w:rsidRPr="007B6A27" w:rsidTr="007B6A27">
        <w:trPr>
          <w:trHeight w:val="282"/>
        </w:trPr>
        <w:tc>
          <w:tcPr>
            <w:tcW w:w="1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7B6A2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7B6A2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</w:t>
            </w:r>
          </w:p>
        </w:tc>
      </w:tr>
    </w:tbl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p w:rsidR="007B6A27" w:rsidRDefault="007B6A27" w:rsidP="00B552DA">
      <w:pPr>
        <w:pStyle w:val="a7"/>
        <w:jc w:val="center"/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4551"/>
        <w:gridCol w:w="1560"/>
        <w:gridCol w:w="3118"/>
        <w:gridCol w:w="1985"/>
      </w:tblGrid>
      <w:tr w:rsidR="007B6A27" w:rsidRPr="007B6A27" w:rsidTr="007B6A27">
        <w:trPr>
          <w:trHeight w:val="270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7B6A27" w:rsidRPr="007B6A27" w:rsidTr="007B6A27">
        <w:trPr>
          <w:trHeight w:val="24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6A27" w:rsidRPr="007B6A27" w:rsidTr="007B6A27">
        <w:trPr>
          <w:trHeight w:val="24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6A27" w:rsidRPr="007B6A27" w:rsidTr="007B6A27">
        <w:trPr>
          <w:trHeight w:val="225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6A27" w:rsidRPr="007B6A27" w:rsidTr="007B6A27">
        <w:trPr>
          <w:trHeight w:val="21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6A27" w:rsidRPr="007B6A27" w:rsidTr="007B6A27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7B6A27" w:rsidRPr="007B6A27" w:rsidTr="007B6A27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7B6A27" w:rsidTr="007B6A27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B6A27" w:rsidRPr="007B6A27" w:rsidTr="007B6A27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7B6A27" w:rsidTr="007B6A27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B6A27" w:rsidRPr="007B6A27" w:rsidTr="007B6A2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B6A27">
              <w:rPr>
                <w:rFonts w:eastAsia="Times New Roman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7B6A27" w:rsidTr="007B6A27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B6A27">
              <w:rPr>
                <w:rFonts w:eastAsia="Times New Roman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B6A27" w:rsidRPr="007B6A27" w:rsidTr="007B6A27">
        <w:trPr>
          <w:trHeight w:val="28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B6A27">
              <w:rPr>
                <w:rFonts w:eastAsia="Times New Roman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7B6A27" w:rsidTr="007B6A27">
        <w:trPr>
          <w:trHeight w:val="28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B6A27">
              <w:rPr>
                <w:rFonts w:eastAsia="Times New Roman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-20 459 290,33</w:t>
            </w:r>
          </w:p>
        </w:tc>
      </w:tr>
      <w:tr w:rsidR="007B6A27" w:rsidRPr="007B6A27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-20 459 290,33</w:t>
            </w:r>
          </w:p>
        </w:tc>
      </w:tr>
      <w:tr w:rsidR="007B6A27" w:rsidRPr="007B6A27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-20 459 290,33</w:t>
            </w:r>
          </w:p>
        </w:tc>
      </w:tr>
      <w:tr w:rsidR="007B6A27" w:rsidRPr="007B6A27" w:rsidTr="007B6A27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-20 459 290,33</w:t>
            </w:r>
          </w:p>
        </w:tc>
      </w:tr>
      <w:tr w:rsidR="007B6A27" w:rsidRPr="007B6A27" w:rsidTr="007B6A2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B6A27">
              <w:rPr>
                <w:rFonts w:eastAsia="Times New Roman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20 459 290,33</w:t>
            </w:r>
          </w:p>
        </w:tc>
      </w:tr>
      <w:tr w:rsidR="007B6A27" w:rsidRPr="007B6A27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20 459 290,33</w:t>
            </w:r>
          </w:p>
        </w:tc>
      </w:tr>
      <w:tr w:rsidR="007B6A27" w:rsidRPr="007B6A27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20 459 290,33</w:t>
            </w:r>
          </w:p>
        </w:tc>
      </w:tr>
      <w:tr w:rsidR="007B6A27" w:rsidRPr="007B6A27" w:rsidTr="007B6A27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7B6A27" w:rsidRDefault="007B6A27" w:rsidP="007B6A27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7B6A27" w:rsidRDefault="007B6A27" w:rsidP="007B6A27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7B6A27" w:rsidRDefault="007B6A27" w:rsidP="007B6A27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6A2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20 459 290,33</w:t>
            </w:r>
          </w:p>
        </w:tc>
      </w:tr>
    </w:tbl>
    <w:p w:rsidR="007B6A27" w:rsidRPr="00BA0DB5" w:rsidRDefault="007B6A27" w:rsidP="007B6A27">
      <w:pPr>
        <w:pStyle w:val="a7"/>
        <w:jc w:val="left"/>
      </w:pPr>
    </w:p>
    <w:sectPr w:rsidR="007B6A27" w:rsidRPr="00BA0DB5" w:rsidSect="00F87715">
      <w:pgSz w:w="11906" w:h="16838"/>
      <w:pgMar w:top="1134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4A6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5E7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96D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F08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6E8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76BE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745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E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80B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1E7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04ED20EC"/>
    <w:multiLevelType w:val="hybridMultilevel"/>
    <w:tmpl w:val="91A25766"/>
    <w:lvl w:ilvl="0" w:tplc="E33285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2">
    <w:nsid w:val="28C1333C"/>
    <w:multiLevelType w:val="hybridMultilevel"/>
    <w:tmpl w:val="7802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F300E"/>
    <w:multiLevelType w:val="multilevel"/>
    <w:tmpl w:val="80640D68"/>
    <w:lvl w:ilvl="0">
      <w:start w:val="2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182"/>
      <w:numFmt w:val="decimal"/>
      <w:lvlText w:val="%1)%2"/>
      <w:lvlJc w:val="left"/>
      <w:pPr>
        <w:ind w:left="1182" w:hanging="61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429E5F2C"/>
    <w:multiLevelType w:val="hybridMultilevel"/>
    <w:tmpl w:val="12E070E8"/>
    <w:lvl w:ilvl="0" w:tplc="E1FAC7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>
    <w:nsid w:val="471B0824"/>
    <w:multiLevelType w:val="hybridMultilevel"/>
    <w:tmpl w:val="F532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86233"/>
    <w:multiLevelType w:val="hybridMultilevel"/>
    <w:tmpl w:val="E820D92E"/>
    <w:lvl w:ilvl="0" w:tplc="5FA24E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D0B4201"/>
    <w:multiLevelType w:val="hybridMultilevel"/>
    <w:tmpl w:val="DE12DDD6"/>
    <w:lvl w:ilvl="0" w:tplc="07FE15E2">
      <w:start w:val="1"/>
      <w:numFmt w:val="decimal"/>
      <w:lvlText w:val="%1."/>
      <w:lvlJc w:val="left"/>
      <w:pPr>
        <w:ind w:left="3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538793A">
      <w:start w:val="1"/>
      <w:numFmt w:val="decimal"/>
      <w:lvlText w:val="%2)"/>
      <w:lvlJc w:val="left"/>
      <w:pPr>
        <w:ind w:left="1078" w:hanging="183"/>
      </w:pPr>
      <w:rPr>
        <w:rFonts w:ascii="Times New Roman" w:eastAsia="Times New Roman" w:hAnsi="Times New Roman" w:cs="Times New Roman" w:hint="default"/>
        <w:spacing w:val="-34"/>
        <w:w w:val="100"/>
        <w:sz w:val="22"/>
        <w:szCs w:val="22"/>
      </w:rPr>
    </w:lvl>
    <w:lvl w:ilvl="2" w:tplc="3E5482F4">
      <w:numFmt w:val="bullet"/>
      <w:lvlText w:val="•"/>
      <w:lvlJc w:val="left"/>
      <w:pPr>
        <w:ind w:left="2154" w:hanging="183"/>
      </w:pPr>
      <w:rPr>
        <w:rFonts w:hint="default"/>
      </w:rPr>
    </w:lvl>
    <w:lvl w:ilvl="3" w:tplc="73749C8E">
      <w:numFmt w:val="bullet"/>
      <w:lvlText w:val="•"/>
      <w:lvlJc w:val="left"/>
      <w:pPr>
        <w:ind w:left="3228" w:hanging="183"/>
      </w:pPr>
      <w:rPr>
        <w:rFonts w:hint="default"/>
      </w:rPr>
    </w:lvl>
    <w:lvl w:ilvl="4" w:tplc="A212390C">
      <w:numFmt w:val="bullet"/>
      <w:lvlText w:val="•"/>
      <w:lvlJc w:val="left"/>
      <w:pPr>
        <w:ind w:left="4302" w:hanging="183"/>
      </w:pPr>
      <w:rPr>
        <w:rFonts w:hint="default"/>
      </w:rPr>
    </w:lvl>
    <w:lvl w:ilvl="5" w:tplc="014AE4D2">
      <w:numFmt w:val="bullet"/>
      <w:lvlText w:val="•"/>
      <w:lvlJc w:val="left"/>
      <w:pPr>
        <w:ind w:left="5376" w:hanging="183"/>
      </w:pPr>
      <w:rPr>
        <w:rFonts w:hint="default"/>
      </w:rPr>
    </w:lvl>
    <w:lvl w:ilvl="6" w:tplc="E2EE7E8A">
      <w:numFmt w:val="bullet"/>
      <w:lvlText w:val="•"/>
      <w:lvlJc w:val="left"/>
      <w:pPr>
        <w:ind w:left="6450" w:hanging="183"/>
      </w:pPr>
      <w:rPr>
        <w:rFonts w:hint="default"/>
      </w:rPr>
    </w:lvl>
    <w:lvl w:ilvl="7" w:tplc="F256503C">
      <w:numFmt w:val="bullet"/>
      <w:lvlText w:val="•"/>
      <w:lvlJc w:val="left"/>
      <w:pPr>
        <w:ind w:left="7524" w:hanging="183"/>
      </w:pPr>
      <w:rPr>
        <w:rFonts w:hint="default"/>
      </w:rPr>
    </w:lvl>
    <w:lvl w:ilvl="8" w:tplc="644C3B6E">
      <w:numFmt w:val="bullet"/>
      <w:lvlText w:val="•"/>
      <w:lvlJc w:val="left"/>
      <w:pPr>
        <w:ind w:left="8598" w:hanging="183"/>
      </w:pPr>
      <w:rPr>
        <w:rFonts w:hint="default"/>
      </w:rPr>
    </w:lvl>
  </w:abstractNum>
  <w:abstractNum w:abstractNumId="18">
    <w:nsid w:val="630C05F2"/>
    <w:multiLevelType w:val="hybridMultilevel"/>
    <w:tmpl w:val="A57C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EB6AA9"/>
    <w:multiLevelType w:val="hybridMultilevel"/>
    <w:tmpl w:val="900A5E26"/>
    <w:lvl w:ilvl="0" w:tplc="4920A90A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16C00CC"/>
    <w:multiLevelType w:val="hybridMultilevel"/>
    <w:tmpl w:val="6060AAFE"/>
    <w:lvl w:ilvl="0" w:tplc="144E31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>
    <w:nsid w:val="755E78E2"/>
    <w:multiLevelType w:val="hybridMultilevel"/>
    <w:tmpl w:val="33F6DA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16"/>
  </w:num>
  <w:num w:numId="16">
    <w:abstractNumId w:val="14"/>
  </w:num>
  <w:num w:numId="17">
    <w:abstractNumId w:val="20"/>
  </w:num>
  <w:num w:numId="18">
    <w:abstractNumId w:val="15"/>
  </w:num>
  <w:num w:numId="19">
    <w:abstractNumId w:val="10"/>
  </w:num>
  <w:num w:numId="20">
    <w:abstractNumId w:val="21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9D"/>
    <w:rsid w:val="00014B71"/>
    <w:rsid w:val="00036B13"/>
    <w:rsid w:val="0003746A"/>
    <w:rsid w:val="00044B58"/>
    <w:rsid w:val="00056DE9"/>
    <w:rsid w:val="00056FF7"/>
    <w:rsid w:val="00061BCE"/>
    <w:rsid w:val="00061F3A"/>
    <w:rsid w:val="000816FE"/>
    <w:rsid w:val="00093088"/>
    <w:rsid w:val="000A3BED"/>
    <w:rsid w:val="000A766E"/>
    <w:rsid w:val="000C091E"/>
    <w:rsid w:val="000C16E4"/>
    <w:rsid w:val="000C3BE7"/>
    <w:rsid w:val="000C79B3"/>
    <w:rsid w:val="000D0D6E"/>
    <w:rsid w:val="000D2F53"/>
    <w:rsid w:val="000E49D7"/>
    <w:rsid w:val="0010271A"/>
    <w:rsid w:val="001238F1"/>
    <w:rsid w:val="00137556"/>
    <w:rsid w:val="001412D5"/>
    <w:rsid w:val="0014769B"/>
    <w:rsid w:val="00156975"/>
    <w:rsid w:val="00161451"/>
    <w:rsid w:val="00161E01"/>
    <w:rsid w:val="0016302E"/>
    <w:rsid w:val="001638C9"/>
    <w:rsid w:val="00173D1A"/>
    <w:rsid w:val="001823B8"/>
    <w:rsid w:val="00183008"/>
    <w:rsid w:val="00183328"/>
    <w:rsid w:val="0018516F"/>
    <w:rsid w:val="0019572C"/>
    <w:rsid w:val="001A3E96"/>
    <w:rsid w:val="001A659E"/>
    <w:rsid w:val="001B0D1D"/>
    <w:rsid w:val="001D12A6"/>
    <w:rsid w:val="001D132A"/>
    <w:rsid w:val="001D5102"/>
    <w:rsid w:val="001D570B"/>
    <w:rsid w:val="001E0AB1"/>
    <w:rsid w:val="001E154C"/>
    <w:rsid w:val="001E2CCE"/>
    <w:rsid w:val="001E2FDC"/>
    <w:rsid w:val="001F26E3"/>
    <w:rsid w:val="002144E6"/>
    <w:rsid w:val="00214B81"/>
    <w:rsid w:val="002276CD"/>
    <w:rsid w:val="002325A5"/>
    <w:rsid w:val="00233183"/>
    <w:rsid w:val="002355D4"/>
    <w:rsid w:val="0023662C"/>
    <w:rsid w:val="00237BFF"/>
    <w:rsid w:val="002434A9"/>
    <w:rsid w:val="00247DEC"/>
    <w:rsid w:val="002627E5"/>
    <w:rsid w:val="00266EE9"/>
    <w:rsid w:val="00277476"/>
    <w:rsid w:val="0028117A"/>
    <w:rsid w:val="0029124A"/>
    <w:rsid w:val="002A2ED8"/>
    <w:rsid w:val="002A3431"/>
    <w:rsid w:val="002C1831"/>
    <w:rsid w:val="002D2411"/>
    <w:rsid w:val="002D2C95"/>
    <w:rsid w:val="002E1361"/>
    <w:rsid w:val="002E139C"/>
    <w:rsid w:val="002F24E3"/>
    <w:rsid w:val="002F2FEB"/>
    <w:rsid w:val="00302A15"/>
    <w:rsid w:val="003052CC"/>
    <w:rsid w:val="003070E8"/>
    <w:rsid w:val="00316264"/>
    <w:rsid w:val="00317FF0"/>
    <w:rsid w:val="00326BA5"/>
    <w:rsid w:val="0033615D"/>
    <w:rsid w:val="003539E3"/>
    <w:rsid w:val="00365264"/>
    <w:rsid w:val="00366465"/>
    <w:rsid w:val="003679F6"/>
    <w:rsid w:val="00370B4B"/>
    <w:rsid w:val="00370C1B"/>
    <w:rsid w:val="0038030E"/>
    <w:rsid w:val="003B0461"/>
    <w:rsid w:val="003B4C10"/>
    <w:rsid w:val="003B630E"/>
    <w:rsid w:val="003D309A"/>
    <w:rsid w:val="003E216E"/>
    <w:rsid w:val="003E42BA"/>
    <w:rsid w:val="003F24C8"/>
    <w:rsid w:val="00411055"/>
    <w:rsid w:val="00416248"/>
    <w:rsid w:val="0042210A"/>
    <w:rsid w:val="0042734C"/>
    <w:rsid w:val="00431E03"/>
    <w:rsid w:val="00433D47"/>
    <w:rsid w:val="00441110"/>
    <w:rsid w:val="00441519"/>
    <w:rsid w:val="004422B1"/>
    <w:rsid w:val="004608A9"/>
    <w:rsid w:val="0046481E"/>
    <w:rsid w:val="0048295C"/>
    <w:rsid w:val="00492651"/>
    <w:rsid w:val="00497747"/>
    <w:rsid w:val="004B4257"/>
    <w:rsid w:val="004C39AE"/>
    <w:rsid w:val="004D09C7"/>
    <w:rsid w:val="004D4A18"/>
    <w:rsid w:val="004E29C9"/>
    <w:rsid w:val="004F39CF"/>
    <w:rsid w:val="005028E0"/>
    <w:rsid w:val="00507BA4"/>
    <w:rsid w:val="00530350"/>
    <w:rsid w:val="005471E8"/>
    <w:rsid w:val="00552F4B"/>
    <w:rsid w:val="0055520B"/>
    <w:rsid w:val="005570F4"/>
    <w:rsid w:val="00586F28"/>
    <w:rsid w:val="00587FF0"/>
    <w:rsid w:val="005933B9"/>
    <w:rsid w:val="005A0D32"/>
    <w:rsid w:val="005A4717"/>
    <w:rsid w:val="005B2109"/>
    <w:rsid w:val="005B350F"/>
    <w:rsid w:val="005D14DC"/>
    <w:rsid w:val="005D7545"/>
    <w:rsid w:val="005E7197"/>
    <w:rsid w:val="005F10C2"/>
    <w:rsid w:val="006007C2"/>
    <w:rsid w:val="00600CD0"/>
    <w:rsid w:val="00601DDA"/>
    <w:rsid w:val="0060741C"/>
    <w:rsid w:val="006149C3"/>
    <w:rsid w:val="00633B2F"/>
    <w:rsid w:val="00643559"/>
    <w:rsid w:val="0065764F"/>
    <w:rsid w:val="00680889"/>
    <w:rsid w:val="00681B03"/>
    <w:rsid w:val="00681ECB"/>
    <w:rsid w:val="00682B4D"/>
    <w:rsid w:val="006864CE"/>
    <w:rsid w:val="00690646"/>
    <w:rsid w:val="00695136"/>
    <w:rsid w:val="006A1393"/>
    <w:rsid w:val="006B0D6F"/>
    <w:rsid w:val="006C3EE2"/>
    <w:rsid w:val="006D08DA"/>
    <w:rsid w:val="006D0D40"/>
    <w:rsid w:val="006D51F7"/>
    <w:rsid w:val="006F6A46"/>
    <w:rsid w:val="00705F27"/>
    <w:rsid w:val="007200FB"/>
    <w:rsid w:val="00722DAC"/>
    <w:rsid w:val="00737F51"/>
    <w:rsid w:val="00740092"/>
    <w:rsid w:val="0074756A"/>
    <w:rsid w:val="00751E31"/>
    <w:rsid w:val="00752DC6"/>
    <w:rsid w:val="007617B7"/>
    <w:rsid w:val="007840A0"/>
    <w:rsid w:val="007A443D"/>
    <w:rsid w:val="007B0522"/>
    <w:rsid w:val="007B3216"/>
    <w:rsid w:val="007B6A27"/>
    <w:rsid w:val="007D09C4"/>
    <w:rsid w:val="007E310E"/>
    <w:rsid w:val="007F6F63"/>
    <w:rsid w:val="007F7792"/>
    <w:rsid w:val="0080425E"/>
    <w:rsid w:val="00804A57"/>
    <w:rsid w:val="00815664"/>
    <w:rsid w:val="0084554A"/>
    <w:rsid w:val="008548E0"/>
    <w:rsid w:val="00855CE2"/>
    <w:rsid w:val="00855D00"/>
    <w:rsid w:val="00861BAF"/>
    <w:rsid w:val="00875ED7"/>
    <w:rsid w:val="00883013"/>
    <w:rsid w:val="0088499D"/>
    <w:rsid w:val="00895459"/>
    <w:rsid w:val="008B1DA7"/>
    <w:rsid w:val="008B2EAA"/>
    <w:rsid w:val="008B66D9"/>
    <w:rsid w:val="008C2390"/>
    <w:rsid w:val="008C7E81"/>
    <w:rsid w:val="008D61E5"/>
    <w:rsid w:val="008E02E7"/>
    <w:rsid w:val="008E0C6E"/>
    <w:rsid w:val="009008ED"/>
    <w:rsid w:val="009036A0"/>
    <w:rsid w:val="00907025"/>
    <w:rsid w:val="00931871"/>
    <w:rsid w:val="009344A6"/>
    <w:rsid w:val="0093680E"/>
    <w:rsid w:val="00936D81"/>
    <w:rsid w:val="00936E08"/>
    <w:rsid w:val="00947027"/>
    <w:rsid w:val="0095241F"/>
    <w:rsid w:val="00954F28"/>
    <w:rsid w:val="00955927"/>
    <w:rsid w:val="00956C83"/>
    <w:rsid w:val="00960C47"/>
    <w:rsid w:val="00960C91"/>
    <w:rsid w:val="00972B08"/>
    <w:rsid w:val="00973812"/>
    <w:rsid w:val="00980EC4"/>
    <w:rsid w:val="009B6E1F"/>
    <w:rsid w:val="009C68F7"/>
    <w:rsid w:val="009D0662"/>
    <w:rsid w:val="009E3109"/>
    <w:rsid w:val="009E513A"/>
    <w:rsid w:val="009E6C3B"/>
    <w:rsid w:val="009F1ED1"/>
    <w:rsid w:val="009F27B7"/>
    <w:rsid w:val="00A124BD"/>
    <w:rsid w:val="00A300AF"/>
    <w:rsid w:val="00A30861"/>
    <w:rsid w:val="00A36E03"/>
    <w:rsid w:val="00A41C22"/>
    <w:rsid w:val="00A467F3"/>
    <w:rsid w:val="00A540E7"/>
    <w:rsid w:val="00A63CE9"/>
    <w:rsid w:val="00A73870"/>
    <w:rsid w:val="00A842BD"/>
    <w:rsid w:val="00A8490E"/>
    <w:rsid w:val="00A907BE"/>
    <w:rsid w:val="00AB1A69"/>
    <w:rsid w:val="00AC4830"/>
    <w:rsid w:val="00AE2A47"/>
    <w:rsid w:val="00AE5744"/>
    <w:rsid w:val="00AF444D"/>
    <w:rsid w:val="00B0471F"/>
    <w:rsid w:val="00B2433E"/>
    <w:rsid w:val="00B30A24"/>
    <w:rsid w:val="00B552DA"/>
    <w:rsid w:val="00B6180E"/>
    <w:rsid w:val="00B61B05"/>
    <w:rsid w:val="00B62AD7"/>
    <w:rsid w:val="00B63459"/>
    <w:rsid w:val="00B66729"/>
    <w:rsid w:val="00B750D6"/>
    <w:rsid w:val="00B75662"/>
    <w:rsid w:val="00B76177"/>
    <w:rsid w:val="00B81A73"/>
    <w:rsid w:val="00B9693E"/>
    <w:rsid w:val="00B96A5B"/>
    <w:rsid w:val="00B97CB3"/>
    <w:rsid w:val="00BA0DB5"/>
    <w:rsid w:val="00BB18C0"/>
    <w:rsid w:val="00BB668D"/>
    <w:rsid w:val="00BC472C"/>
    <w:rsid w:val="00BC69B1"/>
    <w:rsid w:val="00BC7430"/>
    <w:rsid w:val="00BE5337"/>
    <w:rsid w:val="00BE5F2C"/>
    <w:rsid w:val="00BF1071"/>
    <w:rsid w:val="00BF36B0"/>
    <w:rsid w:val="00C00066"/>
    <w:rsid w:val="00C007F1"/>
    <w:rsid w:val="00C02A92"/>
    <w:rsid w:val="00C054E7"/>
    <w:rsid w:val="00C17842"/>
    <w:rsid w:val="00C25CD3"/>
    <w:rsid w:val="00C26C20"/>
    <w:rsid w:val="00C326E3"/>
    <w:rsid w:val="00C452D7"/>
    <w:rsid w:val="00C5165F"/>
    <w:rsid w:val="00C55148"/>
    <w:rsid w:val="00C72B0E"/>
    <w:rsid w:val="00C874EB"/>
    <w:rsid w:val="00C909CC"/>
    <w:rsid w:val="00CA0EC0"/>
    <w:rsid w:val="00CB7044"/>
    <w:rsid w:val="00CC0E47"/>
    <w:rsid w:val="00CC2B5B"/>
    <w:rsid w:val="00CE0861"/>
    <w:rsid w:val="00CE2919"/>
    <w:rsid w:val="00CF134C"/>
    <w:rsid w:val="00D227EB"/>
    <w:rsid w:val="00D2393C"/>
    <w:rsid w:val="00D2558D"/>
    <w:rsid w:val="00D2560A"/>
    <w:rsid w:val="00D3586E"/>
    <w:rsid w:val="00D62851"/>
    <w:rsid w:val="00D6376F"/>
    <w:rsid w:val="00D83435"/>
    <w:rsid w:val="00DB2AA4"/>
    <w:rsid w:val="00DB480A"/>
    <w:rsid w:val="00DB4A83"/>
    <w:rsid w:val="00DB6CBE"/>
    <w:rsid w:val="00DC5A0E"/>
    <w:rsid w:val="00DC7623"/>
    <w:rsid w:val="00DD29B3"/>
    <w:rsid w:val="00DE4B09"/>
    <w:rsid w:val="00DE70CA"/>
    <w:rsid w:val="00DE74BC"/>
    <w:rsid w:val="00DF38BF"/>
    <w:rsid w:val="00E019DB"/>
    <w:rsid w:val="00E05380"/>
    <w:rsid w:val="00E256F7"/>
    <w:rsid w:val="00E26B8C"/>
    <w:rsid w:val="00E42103"/>
    <w:rsid w:val="00E50956"/>
    <w:rsid w:val="00E51EFE"/>
    <w:rsid w:val="00E5340A"/>
    <w:rsid w:val="00E55B93"/>
    <w:rsid w:val="00E62B56"/>
    <w:rsid w:val="00E663F1"/>
    <w:rsid w:val="00E67668"/>
    <w:rsid w:val="00E745D9"/>
    <w:rsid w:val="00E7699D"/>
    <w:rsid w:val="00E8106B"/>
    <w:rsid w:val="00E91649"/>
    <w:rsid w:val="00EB3C05"/>
    <w:rsid w:val="00EC44B7"/>
    <w:rsid w:val="00EC692A"/>
    <w:rsid w:val="00ED27EC"/>
    <w:rsid w:val="00ED511F"/>
    <w:rsid w:val="00ED58A3"/>
    <w:rsid w:val="00ED5B2D"/>
    <w:rsid w:val="00ED5CD8"/>
    <w:rsid w:val="00EE14B8"/>
    <w:rsid w:val="00EE727F"/>
    <w:rsid w:val="00EE7A05"/>
    <w:rsid w:val="00EF0509"/>
    <w:rsid w:val="00EF4A27"/>
    <w:rsid w:val="00F116C1"/>
    <w:rsid w:val="00F11A13"/>
    <w:rsid w:val="00F30F09"/>
    <w:rsid w:val="00F31A87"/>
    <w:rsid w:val="00F42CD7"/>
    <w:rsid w:val="00F43B2E"/>
    <w:rsid w:val="00F548AD"/>
    <w:rsid w:val="00F622C0"/>
    <w:rsid w:val="00F67CF5"/>
    <w:rsid w:val="00F87715"/>
    <w:rsid w:val="00F96AFD"/>
    <w:rsid w:val="00FA4E0A"/>
    <w:rsid w:val="00FB01FA"/>
    <w:rsid w:val="00FB411A"/>
    <w:rsid w:val="00FB5085"/>
    <w:rsid w:val="00FB7946"/>
    <w:rsid w:val="00FB7D61"/>
    <w:rsid w:val="00FC0DDF"/>
    <w:rsid w:val="00FC12A0"/>
    <w:rsid w:val="00FE32D2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HTML Variable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4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2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"/>
    <w:link w:val="20"/>
    <w:uiPriority w:val="99"/>
    <w:qFormat/>
    <w:rsid w:val="003F24C8"/>
    <w:pPr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F24C8"/>
    <w:p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F24C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BA0DB5"/>
    <w:pPr>
      <w:spacing w:before="240" w:after="60"/>
      <w:ind w:firstLine="0"/>
      <w:jc w:val="left"/>
      <w:outlineLvl w:val="4"/>
    </w:pPr>
    <w:rPr>
      <w:rFonts w:ascii="Calibri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499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uiPriority w:val="99"/>
    <w:locked/>
    <w:rsid w:val="0088499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499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499D"/>
    <w:rPr>
      <w:rFonts w:ascii="Arial" w:hAnsi="Arial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uiPriority w:val="9"/>
    <w:semiHidden/>
    <w:rsid w:val="006C54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">
    <w:name w:val="Title!Название НПА"/>
    <w:basedOn w:val="a"/>
    <w:rsid w:val="003F2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88499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8499D"/>
    <w:rPr>
      <w:rFonts w:ascii="Tahoma" w:hAnsi="Tahoma"/>
      <w:sz w:val="20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8499D"/>
    <w:rPr>
      <w:rFonts w:ascii="Tahoma" w:hAnsi="Tahoma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7"/>
    <w:locked/>
    <w:rsid w:val="0088499D"/>
    <w:rPr>
      <w:rFonts w:ascii="Calibri" w:hAnsi="Calibri"/>
    </w:rPr>
  </w:style>
  <w:style w:type="paragraph" w:styleId="a7">
    <w:name w:val="header"/>
    <w:basedOn w:val="a"/>
    <w:link w:val="a6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HeaderChar1">
    <w:name w:val="Head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1">
    <w:name w:val="Верх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9"/>
    <w:uiPriority w:val="99"/>
    <w:locked/>
    <w:rsid w:val="0088499D"/>
    <w:rPr>
      <w:rFonts w:ascii="Calibri" w:hAnsi="Calibri"/>
    </w:rPr>
  </w:style>
  <w:style w:type="paragraph" w:styleId="a9">
    <w:name w:val="footer"/>
    <w:basedOn w:val="a"/>
    <w:link w:val="a8"/>
    <w:uiPriority w:val="99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FooterChar1">
    <w:name w:val="Foot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2">
    <w:name w:val="Ниж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88499D"/>
    <w:pPr>
      <w:ind w:left="720"/>
      <w:contextualSpacing/>
    </w:pPr>
    <w:rPr>
      <w:lang w:eastAsia="en-US"/>
    </w:rPr>
  </w:style>
  <w:style w:type="character" w:styleId="HTML">
    <w:name w:val="HTML Variable"/>
    <w:aliases w:val="!Ссылки в документе"/>
    <w:uiPriority w:val="99"/>
    <w:rsid w:val="003F24C8"/>
    <w:rPr>
      <w:rFonts w:ascii="Arial" w:hAnsi="Arial" w:cs="Times New Roman"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semiHidden/>
    <w:rsid w:val="003F24C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uiPriority w:val="99"/>
    <w:semiHidden/>
    <w:locked/>
    <w:rsid w:val="0088499D"/>
    <w:rPr>
      <w:rFonts w:ascii="Courier" w:hAnsi="Courier" w:cs="Times New Roman"/>
      <w:sz w:val="22"/>
      <w:lang w:val="ru-RU" w:eastAsia="ru-RU" w:bidi="ar-SA"/>
    </w:rPr>
  </w:style>
  <w:style w:type="character" w:styleId="ad">
    <w:name w:val="Hyperlink"/>
    <w:uiPriority w:val="99"/>
    <w:rsid w:val="003F24C8"/>
    <w:rPr>
      <w:rFonts w:cs="Times New Roman"/>
      <w:color w:val="0000FF"/>
      <w:u w:val="none"/>
    </w:rPr>
  </w:style>
  <w:style w:type="character" w:customStyle="1" w:styleId="ae">
    <w:name w:val="!Равноширинный текст документа Знак Знак"/>
    <w:uiPriority w:val="99"/>
    <w:semiHidden/>
    <w:locked/>
    <w:rsid w:val="00F116C1"/>
    <w:rPr>
      <w:rFonts w:ascii="Courier" w:hAnsi="Courier"/>
      <w:sz w:val="22"/>
      <w:lang w:val="ru-RU" w:eastAsia="ru-RU"/>
    </w:rPr>
  </w:style>
  <w:style w:type="paragraph" w:styleId="HTML0">
    <w:name w:val="HTML Preformatted"/>
    <w:basedOn w:val="a"/>
    <w:link w:val="HTML1"/>
    <w:uiPriority w:val="99"/>
    <w:rsid w:val="00D6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D62851"/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D62851"/>
    <w:rPr>
      <w:rFonts w:cs="Times New Roman"/>
    </w:rPr>
  </w:style>
  <w:style w:type="table" w:styleId="af">
    <w:name w:val="Table Grid"/>
    <w:basedOn w:val="a1"/>
    <w:locked/>
    <w:rsid w:val="00BA0D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BA0DB5"/>
    <w:pPr>
      <w:spacing w:after="120" w:line="276" w:lineRule="auto"/>
      <w:ind w:firstLine="0"/>
    </w:pPr>
  </w:style>
  <w:style w:type="character" w:customStyle="1" w:styleId="af1">
    <w:name w:val="Основной текст Знак"/>
    <w:link w:val="af0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FR1">
    <w:name w:val="FR1"/>
    <w:rsid w:val="00BA0DB5"/>
    <w:pPr>
      <w:widowControl w:val="0"/>
      <w:autoSpaceDE w:val="0"/>
      <w:autoSpaceDN w:val="0"/>
      <w:adjustRightInd w:val="0"/>
      <w:spacing w:before="700" w:line="276" w:lineRule="auto"/>
      <w:jc w:val="both"/>
    </w:pPr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BA0DB5"/>
    <w:pPr>
      <w:spacing w:after="120" w:line="276" w:lineRule="auto"/>
      <w:ind w:left="283" w:firstLine="0"/>
    </w:pPr>
  </w:style>
  <w:style w:type="character" w:customStyle="1" w:styleId="af3">
    <w:name w:val="Основной текст с отступом Знак"/>
    <w:link w:val="af2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ConsNormal">
    <w:name w:val="ConsNormal"/>
    <w:rsid w:val="00BA0DB5"/>
    <w:pPr>
      <w:widowControl w:val="0"/>
      <w:snapToGrid w:val="0"/>
      <w:spacing w:line="276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6">
    <w:name w:val="Знак Знак6"/>
    <w:uiPriority w:val="99"/>
    <w:rsid w:val="00BA0DB5"/>
    <w:rPr>
      <w:rFonts w:ascii="Cambria" w:eastAsia="Times New Roman" w:hAnsi="Cambria"/>
      <w:b/>
      <w:kern w:val="32"/>
      <w:sz w:val="32"/>
    </w:rPr>
  </w:style>
  <w:style w:type="paragraph" w:styleId="af4">
    <w:name w:val="Normal (Web)"/>
    <w:basedOn w:val="a"/>
    <w:uiPriority w:val="99"/>
    <w:rsid w:val="00BA0DB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5">
    <w:name w:val="Strong"/>
    <w:uiPriority w:val="22"/>
    <w:qFormat/>
    <w:locked/>
    <w:rsid w:val="00BA0DB5"/>
    <w:rPr>
      <w:b/>
    </w:rPr>
  </w:style>
  <w:style w:type="paragraph" w:styleId="31">
    <w:name w:val="Body Text Indent 3"/>
    <w:basedOn w:val="a"/>
    <w:link w:val="32"/>
    <w:rsid w:val="00BA0DB5"/>
    <w:pPr>
      <w:spacing w:after="120" w:line="276" w:lineRule="auto"/>
      <w:ind w:left="283" w:firstLine="0"/>
    </w:pPr>
    <w:rPr>
      <w:rFonts w:ascii="Calibri" w:hAnsi="Calibri"/>
      <w:sz w:val="16"/>
      <w:szCs w:val="20"/>
    </w:rPr>
  </w:style>
  <w:style w:type="character" w:customStyle="1" w:styleId="BodyTextIndent3Char">
    <w:name w:val="Body Text Indent 3 Char"/>
    <w:uiPriority w:val="99"/>
    <w:semiHidden/>
    <w:rsid w:val="006C5448"/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BA0DB5"/>
    <w:rPr>
      <w:sz w:val="16"/>
    </w:rPr>
  </w:style>
  <w:style w:type="character" w:customStyle="1" w:styleId="50">
    <w:name w:val="Заголовок 5 Знак"/>
    <w:link w:val="5"/>
    <w:locked/>
    <w:rsid w:val="00BA0DB5"/>
    <w:rPr>
      <w:b/>
      <w:i/>
      <w:sz w:val="26"/>
    </w:rPr>
  </w:style>
  <w:style w:type="paragraph" w:styleId="af6">
    <w:name w:val="Title"/>
    <w:basedOn w:val="a"/>
    <w:link w:val="af7"/>
    <w:qFormat/>
    <w:locked/>
    <w:rsid w:val="00BA0DB5"/>
    <w:pPr>
      <w:ind w:firstLine="0"/>
      <w:jc w:val="center"/>
    </w:pPr>
    <w:rPr>
      <w:rFonts w:ascii="Calibri" w:hAnsi="Calibri"/>
      <w:b/>
      <w:szCs w:val="20"/>
    </w:rPr>
  </w:style>
  <w:style w:type="character" w:customStyle="1" w:styleId="TitleChar">
    <w:name w:val="Title Char"/>
    <w:uiPriority w:val="10"/>
    <w:rsid w:val="006C54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locked/>
    <w:rsid w:val="00BA0DB5"/>
    <w:rPr>
      <w:b/>
      <w:sz w:val="24"/>
    </w:rPr>
  </w:style>
  <w:style w:type="paragraph" w:styleId="21">
    <w:name w:val="Body Text 2"/>
    <w:basedOn w:val="a"/>
    <w:link w:val="22"/>
    <w:rsid w:val="00BA0DB5"/>
    <w:pPr>
      <w:spacing w:after="120" w:line="480" w:lineRule="auto"/>
      <w:ind w:firstLine="0"/>
      <w:jc w:val="left"/>
    </w:pPr>
    <w:rPr>
      <w:rFonts w:ascii="Calibri" w:hAnsi="Calibri"/>
      <w:szCs w:val="20"/>
    </w:rPr>
  </w:style>
  <w:style w:type="character" w:customStyle="1" w:styleId="BodyText2Char">
    <w:name w:val="Body Text 2 Char"/>
    <w:uiPriority w:val="99"/>
    <w:semiHidden/>
    <w:rsid w:val="006C5448"/>
    <w:rPr>
      <w:rFonts w:ascii="Arial" w:hAnsi="Arial"/>
      <w:sz w:val="24"/>
      <w:szCs w:val="24"/>
    </w:rPr>
  </w:style>
  <w:style w:type="character" w:customStyle="1" w:styleId="22">
    <w:name w:val="Основной текст 2 Знак"/>
    <w:link w:val="21"/>
    <w:locked/>
    <w:rsid w:val="00BA0DB5"/>
    <w:rPr>
      <w:sz w:val="24"/>
    </w:rPr>
  </w:style>
  <w:style w:type="paragraph" w:customStyle="1" w:styleId="210">
    <w:name w:val="Основной текст с отступом 21"/>
    <w:basedOn w:val="a"/>
    <w:rsid w:val="00BA0DB5"/>
    <w:pPr>
      <w:suppressAutoHyphens/>
      <w:ind w:left="660" w:firstLine="0"/>
      <w:jc w:val="center"/>
    </w:pPr>
    <w:rPr>
      <w:rFonts w:ascii="Times New Roman" w:hAnsi="Times New Roman"/>
      <w:b/>
      <w:bCs/>
      <w:lang w:eastAsia="ar-SA"/>
    </w:rPr>
  </w:style>
  <w:style w:type="character" w:customStyle="1" w:styleId="13">
    <w:name w:val="Знак Знак1"/>
    <w:uiPriority w:val="99"/>
    <w:rsid w:val="00BA0DB5"/>
    <w:rPr>
      <w:sz w:val="24"/>
    </w:rPr>
  </w:style>
  <w:style w:type="character" w:customStyle="1" w:styleId="af8">
    <w:name w:val="Знак Знак"/>
    <w:uiPriority w:val="99"/>
    <w:rsid w:val="00BA0DB5"/>
    <w:rPr>
      <w:sz w:val="24"/>
    </w:rPr>
  </w:style>
  <w:style w:type="paragraph" w:customStyle="1" w:styleId="14">
    <w:name w:val="Без интервала1"/>
    <w:link w:val="af9"/>
    <w:uiPriority w:val="1"/>
    <w:rsid w:val="00BA0DB5"/>
    <w:rPr>
      <w:sz w:val="22"/>
      <w:lang w:eastAsia="en-US"/>
    </w:rPr>
  </w:style>
  <w:style w:type="character" w:customStyle="1" w:styleId="af9">
    <w:name w:val="Без интервала Знак"/>
    <w:link w:val="14"/>
    <w:uiPriority w:val="1"/>
    <w:locked/>
    <w:rsid w:val="00BA0DB5"/>
    <w:rPr>
      <w:sz w:val="22"/>
      <w:lang w:val="ru-RU" w:eastAsia="en-US" w:bidi="ar-SA"/>
    </w:rPr>
  </w:style>
  <w:style w:type="paragraph" w:customStyle="1" w:styleId="15">
    <w:name w:val="Абзац списка1"/>
    <w:basedOn w:val="a"/>
    <w:uiPriority w:val="99"/>
    <w:rsid w:val="00BA0DB5"/>
    <w:pPr>
      <w:widowControl w:val="0"/>
      <w:autoSpaceDE w:val="0"/>
      <w:autoSpaceDN w:val="0"/>
      <w:ind w:left="312" w:firstLine="710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HTML Variable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4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2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"/>
    <w:link w:val="20"/>
    <w:uiPriority w:val="99"/>
    <w:qFormat/>
    <w:rsid w:val="003F24C8"/>
    <w:pPr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F24C8"/>
    <w:p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F24C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BA0DB5"/>
    <w:pPr>
      <w:spacing w:before="240" w:after="60"/>
      <w:ind w:firstLine="0"/>
      <w:jc w:val="left"/>
      <w:outlineLvl w:val="4"/>
    </w:pPr>
    <w:rPr>
      <w:rFonts w:ascii="Calibri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499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uiPriority w:val="99"/>
    <w:locked/>
    <w:rsid w:val="0088499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499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499D"/>
    <w:rPr>
      <w:rFonts w:ascii="Arial" w:hAnsi="Arial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uiPriority w:val="9"/>
    <w:semiHidden/>
    <w:rsid w:val="006C54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">
    <w:name w:val="Title!Название НПА"/>
    <w:basedOn w:val="a"/>
    <w:rsid w:val="003F2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88499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8499D"/>
    <w:rPr>
      <w:rFonts w:ascii="Tahoma" w:hAnsi="Tahoma"/>
      <w:sz w:val="20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8499D"/>
    <w:rPr>
      <w:rFonts w:ascii="Tahoma" w:hAnsi="Tahoma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7"/>
    <w:locked/>
    <w:rsid w:val="0088499D"/>
    <w:rPr>
      <w:rFonts w:ascii="Calibri" w:hAnsi="Calibri"/>
    </w:rPr>
  </w:style>
  <w:style w:type="paragraph" w:styleId="a7">
    <w:name w:val="header"/>
    <w:basedOn w:val="a"/>
    <w:link w:val="a6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HeaderChar1">
    <w:name w:val="Head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1">
    <w:name w:val="Верх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9"/>
    <w:uiPriority w:val="99"/>
    <w:locked/>
    <w:rsid w:val="0088499D"/>
    <w:rPr>
      <w:rFonts w:ascii="Calibri" w:hAnsi="Calibri"/>
    </w:rPr>
  </w:style>
  <w:style w:type="paragraph" w:styleId="a9">
    <w:name w:val="footer"/>
    <w:basedOn w:val="a"/>
    <w:link w:val="a8"/>
    <w:uiPriority w:val="99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FooterChar1">
    <w:name w:val="Foot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2">
    <w:name w:val="Ниж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88499D"/>
    <w:pPr>
      <w:ind w:left="720"/>
      <w:contextualSpacing/>
    </w:pPr>
    <w:rPr>
      <w:lang w:eastAsia="en-US"/>
    </w:rPr>
  </w:style>
  <w:style w:type="character" w:styleId="HTML">
    <w:name w:val="HTML Variable"/>
    <w:aliases w:val="!Ссылки в документе"/>
    <w:uiPriority w:val="99"/>
    <w:rsid w:val="003F24C8"/>
    <w:rPr>
      <w:rFonts w:ascii="Arial" w:hAnsi="Arial" w:cs="Times New Roman"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semiHidden/>
    <w:rsid w:val="003F24C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uiPriority w:val="99"/>
    <w:semiHidden/>
    <w:locked/>
    <w:rsid w:val="0088499D"/>
    <w:rPr>
      <w:rFonts w:ascii="Courier" w:hAnsi="Courier" w:cs="Times New Roman"/>
      <w:sz w:val="22"/>
      <w:lang w:val="ru-RU" w:eastAsia="ru-RU" w:bidi="ar-SA"/>
    </w:rPr>
  </w:style>
  <w:style w:type="character" w:styleId="ad">
    <w:name w:val="Hyperlink"/>
    <w:uiPriority w:val="99"/>
    <w:rsid w:val="003F24C8"/>
    <w:rPr>
      <w:rFonts w:cs="Times New Roman"/>
      <w:color w:val="0000FF"/>
      <w:u w:val="none"/>
    </w:rPr>
  </w:style>
  <w:style w:type="character" w:customStyle="1" w:styleId="ae">
    <w:name w:val="!Равноширинный текст документа Знак Знак"/>
    <w:uiPriority w:val="99"/>
    <w:semiHidden/>
    <w:locked/>
    <w:rsid w:val="00F116C1"/>
    <w:rPr>
      <w:rFonts w:ascii="Courier" w:hAnsi="Courier"/>
      <w:sz w:val="22"/>
      <w:lang w:val="ru-RU" w:eastAsia="ru-RU"/>
    </w:rPr>
  </w:style>
  <w:style w:type="paragraph" w:styleId="HTML0">
    <w:name w:val="HTML Preformatted"/>
    <w:basedOn w:val="a"/>
    <w:link w:val="HTML1"/>
    <w:uiPriority w:val="99"/>
    <w:rsid w:val="00D6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D62851"/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D62851"/>
    <w:rPr>
      <w:rFonts w:cs="Times New Roman"/>
    </w:rPr>
  </w:style>
  <w:style w:type="table" w:styleId="af">
    <w:name w:val="Table Grid"/>
    <w:basedOn w:val="a1"/>
    <w:locked/>
    <w:rsid w:val="00BA0D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BA0DB5"/>
    <w:pPr>
      <w:spacing w:after="120" w:line="276" w:lineRule="auto"/>
      <w:ind w:firstLine="0"/>
    </w:pPr>
  </w:style>
  <w:style w:type="character" w:customStyle="1" w:styleId="af1">
    <w:name w:val="Основной текст Знак"/>
    <w:link w:val="af0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FR1">
    <w:name w:val="FR1"/>
    <w:rsid w:val="00BA0DB5"/>
    <w:pPr>
      <w:widowControl w:val="0"/>
      <w:autoSpaceDE w:val="0"/>
      <w:autoSpaceDN w:val="0"/>
      <w:adjustRightInd w:val="0"/>
      <w:spacing w:before="700" w:line="276" w:lineRule="auto"/>
      <w:jc w:val="both"/>
    </w:pPr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BA0DB5"/>
    <w:pPr>
      <w:spacing w:after="120" w:line="276" w:lineRule="auto"/>
      <w:ind w:left="283" w:firstLine="0"/>
    </w:pPr>
  </w:style>
  <w:style w:type="character" w:customStyle="1" w:styleId="af3">
    <w:name w:val="Основной текст с отступом Знак"/>
    <w:link w:val="af2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ConsNormal">
    <w:name w:val="ConsNormal"/>
    <w:rsid w:val="00BA0DB5"/>
    <w:pPr>
      <w:widowControl w:val="0"/>
      <w:snapToGrid w:val="0"/>
      <w:spacing w:line="276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6">
    <w:name w:val="Знак Знак6"/>
    <w:uiPriority w:val="99"/>
    <w:rsid w:val="00BA0DB5"/>
    <w:rPr>
      <w:rFonts w:ascii="Cambria" w:eastAsia="Times New Roman" w:hAnsi="Cambria"/>
      <w:b/>
      <w:kern w:val="32"/>
      <w:sz w:val="32"/>
    </w:rPr>
  </w:style>
  <w:style w:type="paragraph" w:styleId="af4">
    <w:name w:val="Normal (Web)"/>
    <w:basedOn w:val="a"/>
    <w:uiPriority w:val="99"/>
    <w:rsid w:val="00BA0DB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5">
    <w:name w:val="Strong"/>
    <w:uiPriority w:val="22"/>
    <w:qFormat/>
    <w:locked/>
    <w:rsid w:val="00BA0DB5"/>
    <w:rPr>
      <w:b/>
    </w:rPr>
  </w:style>
  <w:style w:type="paragraph" w:styleId="31">
    <w:name w:val="Body Text Indent 3"/>
    <w:basedOn w:val="a"/>
    <w:link w:val="32"/>
    <w:rsid w:val="00BA0DB5"/>
    <w:pPr>
      <w:spacing w:after="120" w:line="276" w:lineRule="auto"/>
      <w:ind w:left="283" w:firstLine="0"/>
    </w:pPr>
    <w:rPr>
      <w:rFonts w:ascii="Calibri" w:hAnsi="Calibri"/>
      <w:sz w:val="16"/>
      <w:szCs w:val="20"/>
    </w:rPr>
  </w:style>
  <w:style w:type="character" w:customStyle="1" w:styleId="BodyTextIndent3Char">
    <w:name w:val="Body Text Indent 3 Char"/>
    <w:uiPriority w:val="99"/>
    <w:semiHidden/>
    <w:rsid w:val="006C5448"/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BA0DB5"/>
    <w:rPr>
      <w:sz w:val="16"/>
    </w:rPr>
  </w:style>
  <w:style w:type="character" w:customStyle="1" w:styleId="50">
    <w:name w:val="Заголовок 5 Знак"/>
    <w:link w:val="5"/>
    <w:locked/>
    <w:rsid w:val="00BA0DB5"/>
    <w:rPr>
      <w:b/>
      <w:i/>
      <w:sz w:val="26"/>
    </w:rPr>
  </w:style>
  <w:style w:type="paragraph" w:styleId="af6">
    <w:name w:val="Title"/>
    <w:basedOn w:val="a"/>
    <w:link w:val="af7"/>
    <w:qFormat/>
    <w:locked/>
    <w:rsid w:val="00BA0DB5"/>
    <w:pPr>
      <w:ind w:firstLine="0"/>
      <w:jc w:val="center"/>
    </w:pPr>
    <w:rPr>
      <w:rFonts w:ascii="Calibri" w:hAnsi="Calibri"/>
      <w:b/>
      <w:szCs w:val="20"/>
    </w:rPr>
  </w:style>
  <w:style w:type="character" w:customStyle="1" w:styleId="TitleChar">
    <w:name w:val="Title Char"/>
    <w:uiPriority w:val="10"/>
    <w:rsid w:val="006C54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locked/>
    <w:rsid w:val="00BA0DB5"/>
    <w:rPr>
      <w:b/>
      <w:sz w:val="24"/>
    </w:rPr>
  </w:style>
  <w:style w:type="paragraph" w:styleId="21">
    <w:name w:val="Body Text 2"/>
    <w:basedOn w:val="a"/>
    <w:link w:val="22"/>
    <w:rsid w:val="00BA0DB5"/>
    <w:pPr>
      <w:spacing w:after="120" w:line="480" w:lineRule="auto"/>
      <w:ind w:firstLine="0"/>
      <w:jc w:val="left"/>
    </w:pPr>
    <w:rPr>
      <w:rFonts w:ascii="Calibri" w:hAnsi="Calibri"/>
      <w:szCs w:val="20"/>
    </w:rPr>
  </w:style>
  <w:style w:type="character" w:customStyle="1" w:styleId="BodyText2Char">
    <w:name w:val="Body Text 2 Char"/>
    <w:uiPriority w:val="99"/>
    <w:semiHidden/>
    <w:rsid w:val="006C5448"/>
    <w:rPr>
      <w:rFonts w:ascii="Arial" w:hAnsi="Arial"/>
      <w:sz w:val="24"/>
      <w:szCs w:val="24"/>
    </w:rPr>
  </w:style>
  <w:style w:type="character" w:customStyle="1" w:styleId="22">
    <w:name w:val="Основной текст 2 Знак"/>
    <w:link w:val="21"/>
    <w:locked/>
    <w:rsid w:val="00BA0DB5"/>
    <w:rPr>
      <w:sz w:val="24"/>
    </w:rPr>
  </w:style>
  <w:style w:type="paragraph" w:customStyle="1" w:styleId="210">
    <w:name w:val="Основной текст с отступом 21"/>
    <w:basedOn w:val="a"/>
    <w:rsid w:val="00BA0DB5"/>
    <w:pPr>
      <w:suppressAutoHyphens/>
      <w:ind w:left="660" w:firstLine="0"/>
      <w:jc w:val="center"/>
    </w:pPr>
    <w:rPr>
      <w:rFonts w:ascii="Times New Roman" w:hAnsi="Times New Roman"/>
      <w:b/>
      <w:bCs/>
      <w:lang w:eastAsia="ar-SA"/>
    </w:rPr>
  </w:style>
  <w:style w:type="character" w:customStyle="1" w:styleId="13">
    <w:name w:val="Знак Знак1"/>
    <w:uiPriority w:val="99"/>
    <w:rsid w:val="00BA0DB5"/>
    <w:rPr>
      <w:sz w:val="24"/>
    </w:rPr>
  </w:style>
  <w:style w:type="character" w:customStyle="1" w:styleId="af8">
    <w:name w:val="Знак Знак"/>
    <w:uiPriority w:val="99"/>
    <w:rsid w:val="00BA0DB5"/>
    <w:rPr>
      <w:sz w:val="24"/>
    </w:rPr>
  </w:style>
  <w:style w:type="paragraph" w:customStyle="1" w:styleId="14">
    <w:name w:val="Без интервала1"/>
    <w:link w:val="af9"/>
    <w:uiPriority w:val="1"/>
    <w:rsid w:val="00BA0DB5"/>
    <w:rPr>
      <w:sz w:val="22"/>
      <w:lang w:eastAsia="en-US"/>
    </w:rPr>
  </w:style>
  <w:style w:type="character" w:customStyle="1" w:styleId="af9">
    <w:name w:val="Без интервала Знак"/>
    <w:link w:val="14"/>
    <w:uiPriority w:val="1"/>
    <w:locked/>
    <w:rsid w:val="00BA0DB5"/>
    <w:rPr>
      <w:sz w:val="22"/>
      <w:lang w:val="ru-RU" w:eastAsia="en-US" w:bidi="ar-SA"/>
    </w:rPr>
  </w:style>
  <w:style w:type="paragraph" w:customStyle="1" w:styleId="15">
    <w:name w:val="Абзац списка1"/>
    <w:basedOn w:val="a"/>
    <w:uiPriority w:val="99"/>
    <w:rsid w:val="00BA0DB5"/>
    <w:pPr>
      <w:widowControl w:val="0"/>
      <w:autoSpaceDE w:val="0"/>
      <w:autoSpaceDN w:val="0"/>
      <w:ind w:left="312" w:firstLine="71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"КЫРИНСКОЕ"</vt:lpstr>
    </vt:vector>
  </TitlesOfParts>
  <Company>Reanimator Extreme Edition</Company>
  <LinksUpToDate>false</LinksUpToDate>
  <CharactersWithSpaces>27689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"КЫРИНСКОЕ"</dc:title>
  <dc:creator>ELENA</dc:creator>
  <cp:lastModifiedBy>Кыринское</cp:lastModifiedBy>
  <cp:revision>2</cp:revision>
  <cp:lastPrinted>2021-06-02T00:50:00Z</cp:lastPrinted>
  <dcterms:created xsi:type="dcterms:W3CDTF">2024-08-07T07:23:00Z</dcterms:created>
  <dcterms:modified xsi:type="dcterms:W3CDTF">2024-08-07T07:23:00Z</dcterms:modified>
</cp:coreProperties>
</file>