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77" w:rsidRPr="00D32F8F" w:rsidRDefault="00B76177" w:rsidP="003F24C8">
      <w:pPr>
        <w:pStyle w:val="Title"/>
        <w:rPr>
          <w:rFonts w:ascii="Times New Roman" w:hAnsi="Times New Roman" w:cs="Times New Roman"/>
        </w:rPr>
      </w:pPr>
      <w:r w:rsidRPr="00D32F8F">
        <w:rPr>
          <w:rFonts w:ascii="Times New Roman" w:hAnsi="Times New Roman" w:cs="Times New Roman"/>
        </w:rPr>
        <w:t>СОВЕТ СЕЛЬСКОГО ПОСЕЛЕНИЯ "КЫРИНСКОЕ"</w:t>
      </w:r>
    </w:p>
    <w:p w:rsidR="00B76177" w:rsidRPr="00D32F8F" w:rsidRDefault="00B76177" w:rsidP="003F24C8">
      <w:pPr>
        <w:pStyle w:val="Title"/>
        <w:rPr>
          <w:rFonts w:ascii="Times New Roman" w:hAnsi="Times New Roman" w:cs="Times New Roman"/>
        </w:rPr>
      </w:pPr>
      <w:r w:rsidRPr="00D32F8F">
        <w:rPr>
          <w:rFonts w:ascii="Times New Roman" w:hAnsi="Times New Roman" w:cs="Times New Roman"/>
        </w:rPr>
        <w:t>РЕШЕНИЕ</w:t>
      </w:r>
    </w:p>
    <w:p w:rsidR="00B76177" w:rsidRPr="00D32F8F" w:rsidRDefault="00B76177" w:rsidP="003F24C8">
      <w:pPr>
        <w:rPr>
          <w:rFonts w:ascii="Times New Roman" w:hAnsi="Times New Roman"/>
        </w:rPr>
      </w:pPr>
    </w:p>
    <w:p w:rsidR="00B76177" w:rsidRPr="00D32F8F" w:rsidRDefault="00B76177" w:rsidP="003F24C8">
      <w:pPr>
        <w:rPr>
          <w:rFonts w:ascii="Times New Roman" w:hAnsi="Times New Roman"/>
        </w:rPr>
      </w:pPr>
    </w:p>
    <w:p w:rsidR="00B76177" w:rsidRPr="00D32F8F" w:rsidRDefault="00182F09" w:rsidP="003F24C8">
      <w:pPr>
        <w:rPr>
          <w:rFonts w:ascii="Times New Roman" w:hAnsi="Times New Roman"/>
        </w:rPr>
      </w:pPr>
      <w:r w:rsidRPr="00D32F8F">
        <w:rPr>
          <w:rFonts w:ascii="Times New Roman" w:hAnsi="Times New Roman"/>
        </w:rPr>
        <w:t>25 декабря</w:t>
      </w:r>
      <w:r w:rsidR="005A4717" w:rsidRPr="00D32F8F">
        <w:rPr>
          <w:rFonts w:ascii="Times New Roman" w:hAnsi="Times New Roman"/>
        </w:rPr>
        <w:t xml:space="preserve"> 2024</w:t>
      </w:r>
      <w:r w:rsidR="00B76177" w:rsidRPr="00D32F8F">
        <w:rPr>
          <w:rFonts w:ascii="Times New Roman" w:hAnsi="Times New Roman"/>
        </w:rPr>
        <w:t>г</w:t>
      </w:r>
      <w:r w:rsidR="00B76177" w:rsidRPr="00D32F8F">
        <w:rPr>
          <w:rFonts w:ascii="Times New Roman" w:hAnsi="Times New Roman"/>
        </w:rPr>
        <w:tab/>
      </w:r>
      <w:r w:rsidR="00B76177" w:rsidRPr="00D32F8F">
        <w:rPr>
          <w:rFonts w:ascii="Times New Roman" w:hAnsi="Times New Roman"/>
        </w:rPr>
        <w:tab/>
      </w:r>
      <w:r w:rsidR="00B76177" w:rsidRPr="00D32F8F">
        <w:rPr>
          <w:rFonts w:ascii="Times New Roman" w:hAnsi="Times New Roman"/>
        </w:rPr>
        <w:tab/>
      </w:r>
      <w:r w:rsidR="00B76177" w:rsidRPr="00D32F8F">
        <w:rPr>
          <w:rFonts w:ascii="Times New Roman" w:hAnsi="Times New Roman"/>
        </w:rPr>
        <w:tab/>
      </w:r>
      <w:r w:rsidR="00B76177" w:rsidRPr="00D32F8F">
        <w:rPr>
          <w:rFonts w:ascii="Times New Roman" w:hAnsi="Times New Roman"/>
        </w:rPr>
        <w:tab/>
        <w:t xml:space="preserve">                  </w:t>
      </w:r>
      <w:r w:rsidR="00DB2AA4" w:rsidRPr="00D32F8F">
        <w:rPr>
          <w:rFonts w:ascii="Times New Roman" w:hAnsi="Times New Roman"/>
        </w:rPr>
        <w:t xml:space="preserve">                            </w:t>
      </w:r>
      <w:r w:rsidR="00DB2AA4" w:rsidRPr="00D32F8F">
        <w:rPr>
          <w:rFonts w:ascii="Times New Roman" w:hAnsi="Times New Roman"/>
        </w:rPr>
        <w:tab/>
        <w:t xml:space="preserve">№ </w:t>
      </w:r>
      <w:r w:rsidRPr="00D32F8F">
        <w:rPr>
          <w:rFonts w:ascii="Times New Roman" w:hAnsi="Times New Roman"/>
        </w:rPr>
        <w:t>29</w:t>
      </w:r>
    </w:p>
    <w:p w:rsidR="00B76177" w:rsidRPr="00D32F8F" w:rsidRDefault="00B76177" w:rsidP="00BA0DB5">
      <w:pPr>
        <w:jc w:val="center"/>
        <w:rPr>
          <w:rFonts w:ascii="Times New Roman" w:hAnsi="Times New Roman"/>
        </w:rPr>
      </w:pPr>
      <w:r w:rsidRPr="00D32F8F">
        <w:rPr>
          <w:rFonts w:ascii="Times New Roman" w:hAnsi="Times New Roman"/>
        </w:rPr>
        <w:t>с</w:t>
      </w:r>
      <w:proofErr w:type="gramStart"/>
      <w:r w:rsidRPr="00D32F8F">
        <w:rPr>
          <w:rFonts w:ascii="Times New Roman" w:hAnsi="Times New Roman"/>
        </w:rPr>
        <w:t>.К</w:t>
      </w:r>
      <w:proofErr w:type="gramEnd"/>
      <w:r w:rsidRPr="00D32F8F">
        <w:rPr>
          <w:rFonts w:ascii="Times New Roman" w:hAnsi="Times New Roman"/>
        </w:rPr>
        <w:t>ыра</w:t>
      </w:r>
    </w:p>
    <w:p w:rsidR="00B76177" w:rsidRPr="00D32F8F" w:rsidRDefault="00B76177" w:rsidP="003F24C8">
      <w:pPr>
        <w:rPr>
          <w:rFonts w:ascii="Times New Roman" w:hAnsi="Times New Roman"/>
        </w:rPr>
      </w:pPr>
    </w:p>
    <w:p w:rsidR="00B76177" w:rsidRPr="00D32F8F" w:rsidRDefault="00B76177" w:rsidP="00737F51">
      <w:pPr>
        <w:jc w:val="center"/>
        <w:rPr>
          <w:rFonts w:ascii="Times New Roman" w:hAnsi="Times New Roman"/>
        </w:rPr>
      </w:pPr>
      <w:r w:rsidRPr="00D32F8F">
        <w:rPr>
          <w:rFonts w:ascii="Times New Roman" w:hAnsi="Times New Roman"/>
          <w:b/>
          <w:sz w:val="28"/>
          <w:szCs w:val="28"/>
        </w:rPr>
        <w:t>О внесении изменений в решение Совета сельс</w:t>
      </w:r>
      <w:r w:rsidR="00D32F8F" w:rsidRPr="00D32F8F">
        <w:rPr>
          <w:rFonts w:ascii="Times New Roman" w:hAnsi="Times New Roman"/>
          <w:b/>
          <w:sz w:val="28"/>
          <w:szCs w:val="28"/>
        </w:rPr>
        <w:t xml:space="preserve">кого поселения «Кыринское» от </w:t>
      </w:r>
      <w:r w:rsidR="005A4717" w:rsidRPr="00D32F8F">
        <w:rPr>
          <w:rFonts w:ascii="Times New Roman" w:hAnsi="Times New Roman"/>
          <w:b/>
          <w:sz w:val="28"/>
          <w:szCs w:val="28"/>
        </w:rPr>
        <w:t>28.12.2023 г. № 20</w:t>
      </w:r>
      <w:r w:rsidRPr="00D32F8F">
        <w:rPr>
          <w:rFonts w:ascii="Times New Roman" w:hAnsi="Times New Roman"/>
          <w:b/>
          <w:sz w:val="28"/>
          <w:szCs w:val="28"/>
        </w:rPr>
        <w:t xml:space="preserve"> «О бюджете сельского поселения «Кыринское на 2024 год и плановый период 2025-2026гг.</w:t>
      </w:r>
    </w:p>
    <w:p w:rsidR="00D32F8F" w:rsidRPr="00D32F8F" w:rsidRDefault="00D32F8F" w:rsidP="00D32F8F">
      <w:pPr>
        <w:rPr>
          <w:rFonts w:ascii="Times New Roman" w:hAnsi="Times New Roman"/>
          <w:b/>
          <w:sz w:val="28"/>
          <w:szCs w:val="28"/>
        </w:rPr>
      </w:pPr>
    </w:p>
    <w:p w:rsidR="00B76177" w:rsidRPr="00D32F8F" w:rsidRDefault="00B76177" w:rsidP="005A4717">
      <w:pPr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В соответствии с ст. 25 Устава сельского поселения «Кыринское», заслушав информацию заместителя руководителя администрации сельского поселения «Кыринское »Воронецкой Е.Л. о внесении изменений в решение Совета сельского поселения «Кыринское» от </w:t>
      </w:r>
      <w:r w:rsidR="005A4717" w:rsidRPr="00D32F8F">
        <w:rPr>
          <w:rFonts w:ascii="Times New Roman" w:hAnsi="Times New Roman"/>
        </w:rPr>
        <w:t>28.12.2023г №20</w:t>
      </w:r>
      <w:r w:rsidRPr="00D32F8F">
        <w:rPr>
          <w:rFonts w:ascii="Times New Roman" w:hAnsi="Times New Roman"/>
          <w:b/>
          <w:sz w:val="28"/>
          <w:szCs w:val="28"/>
        </w:rPr>
        <w:t xml:space="preserve"> </w:t>
      </w:r>
      <w:r w:rsidRPr="00D32F8F">
        <w:rPr>
          <w:rFonts w:ascii="Times New Roman" w:hAnsi="Times New Roman"/>
        </w:rPr>
        <w:t>«О бюджете сельского поселения «Кыринское на 2024 год и плановый период 2025-2026гг.», Совет сельского поселения «Кыринское» решил:</w:t>
      </w:r>
    </w:p>
    <w:p w:rsidR="00B76177" w:rsidRPr="00D32F8F" w:rsidRDefault="00B76177" w:rsidP="003F24C8">
      <w:pPr>
        <w:rPr>
          <w:rFonts w:ascii="Times New Roman" w:hAnsi="Times New Roman"/>
        </w:rPr>
      </w:pPr>
      <w:r w:rsidRPr="00D32F8F">
        <w:rPr>
          <w:rFonts w:ascii="Times New Roman" w:hAnsi="Times New Roman"/>
        </w:rPr>
        <w:t>На основании справок об изменении бюджетной росписи и лимитов бюджетных обязательств на 2024 г Комитета по финансам МР «Кыринский район» на 01.</w:t>
      </w:r>
      <w:r w:rsidR="00565EE2" w:rsidRPr="00D32F8F">
        <w:rPr>
          <w:rFonts w:ascii="Times New Roman" w:hAnsi="Times New Roman"/>
        </w:rPr>
        <w:t>12</w:t>
      </w:r>
      <w:r w:rsidRPr="00D32F8F">
        <w:rPr>
          <w:rFonts w:ascii="Times New Roman" w:hAnsi="Times New Roman"/>
        </w:rPr>
        <w:t>.2024г.:</w:t>
      </w:r>
    </w:p>
    <w:p w:rsidR="00B76177" w:rsidRPr="00D32F8F" w:rsidRDefault="00B76177" w:rsidP="003F24C8">
      <w:pPr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</w:t>
      </w:r>
    </w:p>
    <w:p w:rsidR="00B76177" w:rsidRPr="00D32F8F" w:rsidRDefault="00B76177" w:rsidP="003F24C8">
      <w:pPr>
        <w:rPr>
          <w:rFonts w:ascii="Times New Roman" w:hAnsi="Times New Roman"/>
        </w:rPr>
      </w:pPr>
      <w:r w:rsidRPr="00D32F8F">
        <w:rPr>
          <w:rFonts w:ascii="Times New Roman" w:hAnsi="Times New Roman"/>
        </w:rPr>
        <w:t>1.Увеличить  лимиты по доходной части сельского поселения «Кыринское» на 2024 год. (тыс</w:t>
      </w:r>
      <w:proofErr w:type="gramStart"/>
      <w:r w:rsidRPr="00D32F8F">
        <w:rPr>
          <w:rFonts w:ascii="Times New Roman" w:hAnsi="Times New Roman"/>
        </w:rPr>
        <w:t>.р</w:t>
      </w:r>
      <w:proofErr w:type="gramEnd"/>
      <w:r w:rsidRPr="00D32F8F">
        <w:rPr>
          <w:rFonts w:ascii="Times New Roman" w:hAnsi="Times New Roman"/>
        </w:rPr>
        <w:t>уб.) по КБК:</w:t>
      </w:r>
    </w:p>
    <w:p w:rsidR="00B76177" w:rsidRPr="00D32F8F" w:rsidRDefault="00B76177" w:rsidP="003F24C8">
      <w:pPr>
        <w:rPr>
          <w:rFonts w:ascii="Times New Roman" w:hAnsi="Times New Roman"/>
        </w:rPr>
      </w:pPr>
    </w:p>
    <w:p w:rsidR="00B76177" w:rsidRPr="00D32F8F" w:rsidRDefault="00025B5F" w:rsidP="00441110">
      <w:pPr>
        <w:rPr>
          <w:rFonts w:ascii="Times New Roman" w:hAnsi="Times New Roman"/>
        </w:rPr>
      </w:pPr>
      <w:r w:rsidRPr="00D32F8F">
        <w:rPr>
          <w:rFonts w:ascii="Times New Roman" w:hAnsi="Times New Roman"/>
        </w:rPr>
        <w:t>1</w:t>
      </w:r>
      <w:r w:rsidR="00D32F8F">
        <w:rPr>
          <w:rFonts w:ascii="Times New Roman" w:hAnsi="Times New Roman"/>
        </w:rPr>
        <w:t>) 802</w:t>
      </w:r>
      <w:r w:rsidR="005D14DC" w:rsidRPr="00D32F8F">
        <w:rPr>
          <w:rFonts w:ascii="Times New Roman" w:hAnsi="Times New Roman"/>
        </w:rPr>
        <w:t xml:space="preserve"> 2 02 16549 10 0000 150</w:t>
      </w:r>
      <w:r w:rsidR="00B76177" w:rsidRPr="00D32F8F">
        <w:rPr>
          <w:rFonts w:ascii="Times New Roman" w:hAnsi="Times New Roman"/>
        </w:rPr>
        <w:t xml:space="preserve"> (</w:t>
      </w:r>
      <w:r w:rsidR="005D14DC" w:rsidRPr="00D32F8F">
        <w:rPr>
          <w:rFonts w:ascii="Times New Roman" w:hAnsi="Times New Roman"/>
        </w:rPr>
        <w:t>Дотации (гранты) бюджетам сельских поселений за достижение показателей деятельности органов местного самоуправления)</w:t>
      </w:r>
      <w:r w:rsidR="00B76177" w:rsidRPr="00D32F8F">
        <w:rPr>
          <w:rFonts w:ascii="Times New Roman" w:hAnsi="Times New Roman"/>
        </w:rPr>
        <w:t xml:space="preserve"> +</w:t>
      </w:r>
      <w:r w:rsidRPr="00D32F8F">
        <w:rPr>
          <w:rFonts w:ascii="Times New Roman" w:hAnsi="Times New Roman"/>
        </w:rPr>
        <w:t>4</w:t>
      </w:r>
      <w:r w:rsidR="005D14DC" w:rsidRPr="00D32F8F">
        <w:rPr>
          <w:rFonts w:ascii="Times New Roman" w:hAnsi="Times New Roman"/>
        </w:rPr>
        <w:t>0,0</w:t>
      </w:r>
      <w:r w:rsidR="00B76177" w:rsidRPr="00D32F8F">
        <w:rPr>
          <w:rFonts w:ascii="Times New Roman" w:hAnsi="Times New Roman"/>
        </w:rPr>
        <w:t>(</w:t>
      </w:r>
      <w:r w:rsidRPr="00D32F8F">
        <w:rPr>
          <w:rFonts w:ascii="Times New Roman" w:hAnsi="Times New Roman"/>
        </w:rPr>
        <w:t>сорок</w:t>
      </w:r>
      <w:r w:rsidR="00B76177" w:rsidRPr="00D32F8F">
        <w:rPr>
          <w:rFonts w:ascii="Times New Roman" w:hAnsi="Times New Roman"/>
        </w:rPr>
        <w:t xml:space="preserve"> тысяч</w:t>
      </w:r>
      <w:proofErr w:type="gramStart"/>
      <w:r w:rsidR="00B76177" w:rsidRPr="00D32F8F">
        <w:rPr>
          <w:rFonts w:ascii="Times New Roman" w:hAnsi="Times New Roman"/>
        </w:rPr>
        <w:t>)р</w:t>
      </w:r>
      <w:proofErr w:type="gramEnd"/>
      <w:r w:rsidR="00B76177" w:rsidRPr="00D32F8F">
        <w:rPr>
          <w:rFonts w:ascii="Times New Roman" w:hAnsi="Times New Roman"/>
        </w:rPr>
        <w:t>уб.00 коп.</w:t>
      </w:r>
    </w:p>
    <w:p w:rsidR="00B76177" w:rsidRPr="00D32F8F" w:rsidRDefault="005D14DC" w:rsidP="005D14DC">
      <w:pPr>
        <w:ind w:firstLine="142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</w:t>
      </w:r>
      <w:r w:rsidR="00025B5F" w:rsidRPr="00D32F8F">
        <w:rPr>
          <w:rFonts w:ascii="Times New Roman" w:hAnsi="Times New Roman"/>
        </w:rPr>
        <w:t>2</w:t>
      </w:r>
      <w:r w:rsidR="00B76177" w:rsidRPr="00D32F8F">
        <w:rPr>
          <w:rFonts w:ascii="Times New Roman" w:hAnsi="Times New Roman"/>
        </w:rPr>
        <w:t>). 802 202 25505 10 0000 150 (Межбюджетные трансферты, передаваемые бюджетам сельских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  <w:proofErr w:type="gramStart"/>
      <w:r w:rsidR="00B76177" w:rsidRPr="00D32F8F">
        <w:rPr>
          <w:rFonts w:ascii="Times New Roman" w:hAnsi="Times New Roman"/>
        </w:rPr>
        <w:t xml:space="preserve"> )</w:t>
      </w:r>
      <w:proofErr w:type="gramEnd"/>
      <w:r w:rsidR="00B76177" w:rsidRPr="00D32F8F">
        <w:rPr>
          <w:rFonts w:ascii="Times New Roman" w:hAnsi="Times New Roman"/>
        </w:rPr>
        <w:t>+</w:t>
      </w:r>
      <w:r w:rsidR="00565EE2" w:rsidRPr="00D32F8F">
        <w:rPr>
          <w:rFonts w:ascii="Times New Roman" w:hAnsi="Times New Roman"/>
        </w:rPr>
        <w:t>107,8</w:t>
      </w:r>
      <w:r w:rsidR="00B76177" w:rsidRPr="00D32F8F">
        <w:rPr>
          <w:rFonts w:ascii="Times New Roman" w:hAnsi="Times New Roman"/>
        </w:rPr>
        <w:t>(</w:t>
      </w:r>
      <w:r w:rsidR="00565EE2" w:rsidRPr="00D32F8F">
        <w:rPr>
          <w:rFonts w:ascii="Times New Roman" w:hAnsi="Times New Roman"/>
        </w:rPr>
        <w:t xml:space="preserve"> сто семь</w:t>
      </w:r>
      <w:r w:rsidRPr="00D32F8F">
        <w:rPr>
          <w:rFonts w:ascii="Times New Roman" w:hAnsi="Times New Roman"/>
        </w:rPr>
        <w:t xml:space="preserve"> </w:t>
      </w:r>
      <w:r w:rsidR="00B76177" w:rsidRPr="00D32F8F">
        <w:rPr>
          <w:rFonts w:ascii="Times New Roman" w:hAnsi="Times New Roman"/>
        </w:rPr>
        <w:t>тысяч</w:t>
      </w:r>
      <w:r w:rsidRPr="00D32F8F">
        <w:rPr>
          <w:rFonts w:ascii="Times New Roman" w:hAnsi="Times New Roman"/>
        </w:rPr>
        <w:t xml:space="preserve"> </w:t>
      </w:r>
      <w:r w:rsidR="00565EE2" w:rsidRPr="00D32F8F">
        <w:rPr>
          <w:rFonts w:ascii="Times New Roman" w:hAnsi="Times New Roman"/>
        </w:rPr>
        <w:t>семьсот</w:t>
      </w:r>
      <w:r w:rsidRPr="00D32F8F">
        <w:rPr>
          <w:rFonts w:ascii="Times New Roman" w:hAnsi="Times New Roman"/>
        </w:rPr>
        <w:t xml:space="preserve"> пять</w:t>
      </w:r>
      <w:r w:rsidR="00565EE2" w:rsidRPr="00D32F8F">
        <w:rPr>
          <w:rFonts w:ascii="Times New Roman" w:hAnsi="Times New Roman"/>
        </w:rPr>
        <w:t>десят один</w:t>
      </w:r>
      <w:r w:rsidR="00B76177" w:rsidRPr="00D32F8F">
        <w:rPr>
          <w:rFonts w:ascii="Times New Roman" w:hAnsi="Times New Roman"/>
        </w:rPr>
        <w:t>) руб.</w:t>
      </w:r>
      <w:r w:rsidR="00565EE2" w:rsidRPr="00D32F8F">
        <w:rPr>
          <w:rFonts w:ascii="Times New Roman" w:hAnsi="Times New Roman"/>
        </w:rPr>
        <w:t>00</w:t>
      </w:r>
      <w:r w:rsidR="00B76177" w:rsidRPr="00D32F8F">
        <w:rPr>
          <w:rFonts w:ascii="Times New Roman" w:hAnsi="Times New Roman"/>
        </w:rPr>
        <w:t xml:space="preserve"> коп.</w:t>
      </w:r>
    </w:p>
    <w:p w:rsidR="00565EE2" w:rsidRPr="00D32F8F" w:rsidRDefault="00565EE2" w:rsidP="005D14DC">
      <w:pPr>
        <w:ind w:firstLine="142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</w:t>
      </w:r>
      <w:r w:rsidR="00025B5F" w:rsidRPr="00D32F8F">
        <w:rPr>
          <w:rFonts w:ascii="Times New Roman" w:hAnsi="Times New Roman"/>
        </w:rPr>
        <w:t>3</w:t>
      </w:r>
      <w:r w:rsidRPr="00D32F8F">
        <w:rPr>
          <w:rFonts w:ascii="Times New Roman" w:hAnsi="Times New Roman"/>
        </w:rPr>
        <w:t>) 802 2 02 19999 10 0000 150 (Прочие дотации сельским поселениям)+200,0(двести тысяч) руб.00 коп.</w:t>
      </w:r>
    </w:p>
    <w:p w:rsidR="00565EE2" w:rsidRPr="00D32F8F" w:rsidRDefault="00565EE2" w:rsidP="005D14DC">
      <w:pPr>
        <w:ind w:firstLine="142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</w:t>
      </w:r>
      <w:r w:rsidR="00025B5F" w:rsidRPr="00D32F8F">
        <w:rPr>
          <w:rFonts w:ascii="Times New Roman" w:hAnsi="Times New Roman"/>
        </w:rPr>
        <w:t>4</w:t>
      </w:r>
      <w:r w:rsidRPr="00D32F8F">
        <w:rPr>
          <w:rFonts w:ascii="Times New Roman" w:hAnsi="Times New Roman"/>
        </w:rPr>
        <w:t>)  802 2 02  40014 10 0000 150 (Межбюджетные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соглашениями)+51,1(пятьдесят одна тысяча сто</w:t>
      </w:r>
      <w:proofErr w:type="gramStart"/>
      <w:r w:rsidRPr="00D32F8F">
        <w:rPr>
          <w:rFonts w:ascii="Times New Roman" w:hAnsi="Times New Roman"/>
        </w:rPr>
        <w:t xml:space="preserve"> </w:t>
      </w:r>
      <w:r w:rsidR="00AC0CA6" w:rsidRPr="00D32F8F">
        <w:rPr>
          <w:rFonts w:ascii="Times New Roman" w:hAnsi="Times New Roman"/>
        </w:rPr>
        <w:t>)</w:t>
      </w:r>
      <w:proofErr w:type="gramEnd"/>
      <w:r w:rsidR="00AC0CA6" w:rsidRPr="00D32F8F">
        <w:rPr>
          <w:rFonts w:ascii="Times New Roman" w:hAnsi="Times New Roman"/>
        </w:rPr>
        <w:t xml:space="preserve"> руб.00 коп.</w:t>
      </w:r>
    </w:p>
    <w:p w:rsidR="00B76177" w:rsidRPr="00D32F8F" w:rsidRDefault="00B76177" w:rsidP="00FC0DDF">
      <w:pPr>
        <w:ind w:firstLine="142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</w:t>
      </w:r>
    </w:p>
    <w:p w:rsidR="00B76177" w:rsidRPr="00D32F8F" w:rsidRDefault="005D14DC" w:rsidP="008B1DA7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>2</w:t>
      </w:r>
      <w:r w:rsidR="00B76177" w:rsidRPr="00D32F8F">
        <w:rPr>
          <w:rFonts w:ascii="Times New Roman" w:hAnsi="Times New Roman"/>
        </w:rPr>
        <w:t>. Увеличить лимиты в расходной части бюджета сельского поселения «Кыринское» на 2024 год. На следующие КБК:</w:t>
      </w:r>
    </w:p>
    <w:p w:rsidR="00B76177" w:rsidRPr="00D32F8F" w:rsidRDefault="00B76177" w:rsidP="00370B4B">
      <w:pPr>
        <w:ind w:firstLine="0"/>
        <w:rPr>
          <w:rFonts w:ascii="Times New Roman" w:hAnsi="Times New Roman"/>
        </w:rPr>
      </w:pPr>
    </w:p>
    <w:p w:rsidR="00EF4A27" w:rsidRPr="00D32F8F" w:rsidRDefault="00B76177" w:rsidP="00EF4A27">
      <w:pPr>
        <w:ind w:firstLine="142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1)802 </w:t>
      </w:r>
      <w:r w:rsidR="00545DCA" w:rsidRPr="00D32F8F">
        <w:rPr>
          <w:rFonts w:ascii="Times New Roman" w:hAnsi="Times New Roman"/>
        </w:rPr>
        <w:t>1403</w:t>
      </w:r>
      <w:r w:rsidRPr="00D32F8F">
        <w:rPr>
          <w:rFonts w:ascii="Times New Roman" w:hAnsi="Times New Roman"/>
        </w:rPr>
        <w:t xml:space="preserve"> 00000 </w:t>
      </w:r>
      <w:r w:rsidR="00545DCA" w:rsidRPr="00D32F8F">
        <w:rPr>
          <w:rFonts w:ascii="Times New Roman" w:hAnsi="Times New Roman"/>
        </w:rPr>
        <w:t>М</w:t>
      </w:r>
      <w:r w:rsidRPr="00D32F8F">
        <w:rPr>
          <w:rFonts w:ascii="Times New Roman" w:hAnsi="Times New Roman"/>
        </w:rPr>
        <w:t xml:space="preserve">5050 </w:t>
      </w:r>
      <w:r w:rsidR="00545DCA" w:rsidRPr="00D32F8F">
        <w:rPr>
          <w:rFonts w:ascii="Times New Roman" w:hAnsi="Times New Roman"/>
        </w:rPr>
        <w:t>540</w:t>
      </w:r>
      <w:r w:rsidRPr="00D32F8F">
        <w:rPr>
          <w:rFonts w:ascii="Times New Roman" w:hAnsi="Times New Roman"/>
        </w:rPr>
        <w:t>  (</w:t>
      </w:r>
      <w:r w:rsidR="00545DCA" w:rsidRPr="00D32F8F">
        <w:rPr>
          <w:rFonts w:ascii="Times New Roman" w:hAnsi="Times New Roman"/>
        </w:rPr>
        <w:t>перечисления текущего характера</w:t>
      </w:r>
      <w:r w:rsidR="007D3570" w:rsidRPr="00D32F8F">
        <w:rPr>
          <w:rFonts w:ascii="Times New Roman" w:hAnsi="Times New Roman"/>
        </w:rPr>
        <w:t xml:space="preserve"> </w:t>
      </w:r>
      <w:r w:rsidR="00545DCA" w:rsidRPr="00D32F8F">
        <w:rPr>
          <w:rFonts w:ascii="Times New Roman" w:hAnsi="Times New Roman"/>
        </w:rPr>
        <w:t>другим бюджетам бюджетной системы РФ</w:t>
      </w:r>
      <w:proofErr w:type="gramStart"/>
      <w:r w:rsidRPr="00D32F8F">
        <w:rPr>
          <w:rFonts w:ascii="Times New Roman" w:hAnsi="Times New Roman"/>
        </w:rPr>
        <w:t xml:space="preserve"> )</w:t>
      </w:r>
      <w:proofErr w:type="gramEnd"/>
      <w:r w:rsidRPr="00D32F8F">
        <w:rPr>
          <w:rFonts w:ascii="Times New Roman" w:hAnsi="Times New Roman"/>
        </w:rPr>
        <w:t>+</w:t>
      </w:r>
      <w:r w:rsidR="00AC0CA6" w:rsidRPr="00D32F8F">
        <w:rPr>
          <w:rFonts w:ascii="Times New Roman" w:hAnsi="Times New Roman"/>
        </w:rPr>
        <w:t>107,8</w:t>
      </w:r>
      <w:r w:rsidR="00EF4A27" w:rsidRPr="00D32F8F">
        <w:rPr>
          <w:rFonts w:ascii="Times New Roman" w:hAnsi="Times New Roman"/>
        </w:rPr>
        <w:t>(</w:t>
      </w:r>
      <w:r w:rsidR="00AC0CA6" w:rsidRPr="00D32F8F">
        <w:rPr>
          <w:rFonts w:ascii="Times New Roman" w:hAnsi="Times New Roman"/>
        </w:rPr>
        <w:t>сто семь</w:t>
      </w:r>
      <w:r w:rsidR="00EF4A27" w:rsidRPr="00D32F8F">
        <w:rPr>
          <w:rFonts w:ascii="Times New Roman" w:hAnsi="Times New Roman"/>
        </w:rPr>
        <w:t xml:space="preserve"> тысяч </w:t>
      </w:r>
      <w:r w:rsidR="00AC0CA6" w:rsidRPr="00D32F8F">
        <w:rPr>
          <w:rFonts w:ascii="Times New Roman" w:hAnsi="Times New Roman"/>
        </w:rPr>
        <w:t>семьсот</w:t>
      </w:r>
      <w:r w:rsidR="00EF4A27" w:rsidRPr="00D32F8F">
        <w:rPr>
          <w:rFonts w:ascii="Times New Roman" w:hAnsi="Times New Roman"/>
        </w:rPr>
        <w:t xml:space="preserve"> пять</w:t>
      </w:r>
      <w:r w:rsidR="00AC0CA6" w:rsidRPr="00D32F8F">
        <w:rPr>
          <w:rFonts w:ascii="Times New Roman" w:hAnsi="Times New Roman"/>
        </w:rPr>
        <w:t>десят один</w:t>
      </w:r>
      <w:r w:rsidR="00EF4A27" w:rsidRPr="00D32F8F">
        <w:rPr>
          <w:rFonts w:ascii="Times New Roman" w:hAnsi="Times New Roman"/>
        </w:rPr>
        <w:t xml:space="preserve">) </w:t>
      </w:r>
      <w:proofErr w:type="spellStart"/>
      <w:r w:rsidR="00EF4A27" w:rsidRPr="00D32F8F">
        <w:rPr>
          <w:rFonts w:ascii="Times New Roman" w:hAnsi="Times New Roman"/>
        </w:rPr>
        <w:t>руб</w:t>
      </w:r>
      <w:proofErr w:type="spellEnd"/>
      <w:r w:rsidR="00AC0CA6" w:rsidRPr="00D32F8F">
        <w:rPr>
          <w:rFonts w:ascii="Times New Roman" w:hAnsi="Times New Roman"/>
        </w:rPr>
        <w:t xml:space="preserve"> 00</w:t>
      </w:r>
      <w:r w:rsidR="00EF4A27" w:rsidRPr="00D32F8F">
        <w:rPr>
          <w:rFonts w:ascii="Times New Roman" w:hAnsi="Times New Roman"/>
        </w:rPr>
        <w:t xml:space="preserve"> коп.</w:t>
      </w:r>
    </w:p>
    <w:p w:rsidR="00EF4A27" w:rsidRPr="00D32F8F" w:rsidRDefault="00EF4A27" w:rsidP="00EF4A27">
      <w:pPr>
        <w:rPr>
          <w:rFonts w:ascii="Times New Roman" w:hAnsi="Times New Roman"/>
        </w:rPr>
      </w:pPr>
      <w:r w:rsidRPr="00D32F8F">
        <w:rPr>
          <w:rFonts w:ascii="Times New Roman" w:hAnsi="Times New Roman"/>
        </w:rPr>
        <w:t>2.) 802 0113 0000079492 350(Премии и гранты, иные выплаты текущего характера физическим лицам)+</w:t>
      </w:r>
      <w:r w:rsidR="00025B5F" w:rsidRPr="00D32F8F">
        <w:rPr>
          <w:rFonts w:ascii="Times New Roman" w:hAnsi="Times New Roman"/>
        </w:rPr>
        <w:t>4</w:t>
      </w:r>
      <w:r w:rsidRPr="00D32F8F">
        <w:rPr>
          <w:rFonts w:ascii="Times New Roman" w:hAnsi="Times New Roman"/>
        </w:rPr>
        <w:t>0,0(</w:t>
      </w:r>
      <w:r w:rsidR="00025B5F" w:rsidRPr="00D32F8F">
        <w:rPr>
          <w:rFonts w:ascii="Times New Roman" w:hAnsi="Times New Roman"/>
        </w:rPr>
        <w:t>сорок</w:t>
      </w:r>
      <w:r w:rsidRPr="00D32F8F">
        <w:rPr>
          <w:rFonts w:ascii="Times New Roman" w:hAnsi="Times New Roman"/>
        </w:rPr>
        <w:t xml:space="preserve"> тысяч</w:t>
      </w:r>
      <w:proofErr w:type="gramStart"/>
      <w:r w:rsidRPr="00D32F8F">
        <w:rPr>
          <w:rFonts w:ascii="Times New Roman" w:hAnsi="Times New Roman"/>
        </w:rPr>
        <w:t>)р</w:t>
      </w:r>
      <w:proofErr w:type="gramEnd"/>
      <w:r w:rsidRPr="00D32F8F">
        <w:rPr>
          <w:rFonts w:ascii="Times New Roman" w:hAnsi="Times New Roman"/>
        </w:rPr>
        <w:t>уб.00 коп.</w:t>
      </w:r>
    </w:p>
    <w:p w:rsidR="00B76177" w:rsidRPr="00D32F8F" w:rsidRDefault="00B76177" w:rsidP="002D2C95">
      <w:pPr>
        <w:ind w:firstLine="142"/>
        <w:rPr>
          <w:rFonts w:ascii="Times New Roman" w:hAnsi="Times New Roman"/>
        </w:rPr>
      </w:pPr>
      <w:r w:rsidRPr="00D32F8F">
        <w:rPr>
          <w:rFonts w:ascii="Times New Roman" w:hAnsi="Times New Roman"/>
        </w:rPr>
        <w:t>3) 802 0</w:t>
      </w:r>
      <w:r w:rsidR="00025B5F" w:rsidRPr="00D32F8F">
        <w:rPr>
          <w:rFonts w:ascii="Times New Roman" w:hAnsi="Times New Roman"/>
        </w:rPr>
        <w:t>309</w:t>
      </w:r>
      <w:r w:rsidRPr="00D32F8F">
        <w:rPr>
          <w:rFonts w:ascii="Times New Roman" w:hAnsi="Times New Roman"/>
        </w:rPr>
        <w:t xml:space="preserve"> 00000 </w:t>
      </w:r>
      <w:r w:rsidR="00025B5F" w:rsidRPr="00D32F8F">
        <w:rPr>
          <w:rFonts w:ascii="Times New Roman" w:hAnsi="Times New Roman"/>
        </w:rPr>
        <w:t>21801</w:t>
      </w:r>
      <w:r w:rsidRPr="00D32F8F">
        <w:rPr>
          <w:rFonts w:ascii="Times New Roman" w:hAnsi="Times New Roman"/>
        </w:rPr>
        <w:t xml:space="preserve"> 244  (реализация </w:t>
      </w:r>
      <w:r w:rsidR="00025B5F" w:rsidRPr="00D32F8F">
        <w:rPr>
          <w:rFonts w:ascii="Times New Roman" w:hAnsi="Times New Roman"/>
        </w:rPr>
        <w:t>мероприятий по обеспечению первичных  мер противопожарной безопасности</w:t>
      </w:r>
      <w:r w:rsidRPr="00D32F8F">
        <w:rPr>
          <w:rFonts w:ascii="Times New Roman" w:hAnsi="Times New Roman"/>
        </w:rPr>
        <w:t xml:space="preserve">) </w:t>
      </w:r>
      <w:r w:rsidR="00025B5F" w:rsidRPr="00D32F8F">
        <w:rPr>
          <w:rFonts w:ascii="Times New Roman" w:hAnsi="Times New Roman"/>
        </w:rPr>
        <w:t>51.1</w:t>
      </w:r>
      <w:r w:rsidRPr="00D32F8F">
        <w:rPr>
          <w:rFonts w:ascii="Times New Roman" w:hAnsi="Times New Roman"/>
        </w:rPr>
        <w:t>(</w:t>
      </w:r>
      <w:r w:rsidR="00025B5F" w:rsidRPr="00D32F8F">
        <w:rPr>
          <w:rFonts w:ascii="Times New Roman" w:hAnsi="Times New Roman"/>
        </w:rPr>
        <w:t>пятьдесят одна</w:t>
      </w:r>
      <w:r w:rsidRPr="00D32F8F">
        <w:rPr>
          <w:rFonts w:ascii="Times New Roman" w:hAnsi="Times New Roman"/>
        </w:rPr>
        <w:t xml:space="preserve"> тысяч</w:t>
      </w:r>
      <w:r w:rsidR="00025B5F" w:rsidRPr="00D32F8F">
        <w:rPr>
          <w:rFonts w:ascii="Times New Roman" w:hAnsi="Times New Roman"/>
        </w:rPr>
        <w:t>а</w:t>
      </w:r>
      <w:r w:rsidRPr="00D32F8F">
        <w:rPr>
          <w:rFonts w:ascii="Times New Roman" w:hAnsi="Times New Roman"/>
        </w:rPr>
        <w:t xml:space="preserve"> </w:t>
      </w:r>
      <w:r w:rsidR="00025B5F" w:rsidRPr="00D32F8F">
        <w:rPr>
          <w:rFonts w:ascii="Times New Roman" w:hAnsi="Times New Roman"/>
        </w:rPr>
        <w:t>сто</w:t>
      </w:r>
      <w:r w:rsidRPr="00D32F8F">
        <w:rPr>
          <w:rFonts w:ascii="Times New Roman" w:hAnsi="Times New Roman"/>
        </w:rPr>
        <w:t>) руб.00 коп.</w:t>
      </w:r>
    </w:p>
    <w:p w:rsidR="00B76177" w:rsidRPr="00D32F8F" w:rsidRDefault="00B76177" w:rsidP="002D2C95">
      <w:pPr>
        <w:ind w:firstLine="142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4)  802 </w:t>
      </w:r>
      <w:r w:rsidR="004D3375" w:rsidRPr="00D32F8F">
        <w:rPr>
          <w:rFonts w:ascii="Times New Roman" w:hAnsi="Times New Roman"/>
        </w:rPr>
        <w:t>1006</w:t>
      </w:r>
      <w:r w:rsidRPr="00D32F8F">
        <w:rPr>
          <w:rFonts w:ascii="Times New Roman" w:hAnsi="Times New Roman"/>
        </w:rPr>
        <w:t xml:space="preserve"> 00000 </w:t>
      </w:r>
      <w:r w:rsidR="004D3375" w:rsidRPr="00D32F8F">
        <w:rPr>
          <w:rFonts w:ascii="Times New Roman" w:hAnsi="Times New Roman"/>
        </w:rPr>
        <w:t>04927</w:t>
      </w:r>
      <w:r w:rsidRPr="00D32F8F">
        <w:rPr>
          <w:rFonts w:ascii="Times New Roman" w:hAnsi="Times New Roman"/>
        </w:rPr>
        <w:t xml:space="preserve"> </w:t>
      </w:r>
      <w:r w:rsidR="004D3375" w:rsidRPr="00D32F8F">
        <w:rPr>
          <w:rFonts w:ascii="Times New Roman" w:hAnsi="Times New Roman"/>
        </w:rPr>
        <w:t>323</w:t>
      </w:r>
      <w:r w:rsidRPr="00D32F8F">
        <w:rPr>
          <w:rFonts w:ascii="Times New Roman" w:hAnsi="Times New Roman"/>
        </w:rPr>
        <w:t xml:space="preserve"> (</w:t>
      </w:r>
      <w:r w:rsidR="004D3375" w:rsidRPr="00D32F8F">
        <w:rPr>
          <w:rFonts w:ascii="Times New Roman" w:hAnsi="Times New Roman"/>
        </w:rPr>
        <w:t>реализация мероприятий по капитальному ремонту жилых помещений отдельных категорий граждан</w:t>
      </w:r>
      <w:r w:rsidRPr="00D32F8F">
        <w:rPr>
          <w:rFonts w:ascii="Times New Roman" w:hAnsi="Times New Roman"/>
        </w:rPr>
        <w:t>) +</w:t>
      </w:r>
      <w:r w:rsidR="004D3375" w:rsidRPr="00D32F8F">
        <w:rPr>
          <w:rFonts w:ascii="Times New Roman" w:hAnsi="Times New Roman"/>
        </w:rPr>
        <w:t>200</w:t>
      </w:r>
      <w:r w:rsidRPr="00D32F8F">
        <w:rPr>
          <w:rFonts w:ascii="Times New Roman" w:hAnsi="Times New Roman"/>
        </w:rPr>
        <w:t xml:space="preserve"> (</w:t>
      </w:r>
      <w:r w:rsidR="004D3375" w:rsidRPr="00D32F8F">
        <w:rPr>
          <w:rFonts w:ascii="Times New Roman" w:hAnsi="Times New Roman"/>
        </w:rPr>
        <w:t>двести</w:t>
      </w:r>
      <w:r w:rsidRPr="00D32F8F">
        <w:rPr>
          <w:rFonts w:ascii="Times New Roman" w:hAnsi="Times New Roman"/>
        </w:rPr>
        <w:t xml:space="preserve"> тысяч) руб. </w:t>
      </w:r>
      <w:r w:rsidR="004D3375" w:rsidRPr="00D32F8F">
        <w:rPr>
          <w:rFonts w:ascii="Times New Roman" w:hAnsi="Times New Roman"/>
        </w:rPr>
        <w:t xml:space="preserve">00 </w:t>
      </w:r>
      <w:r w:rsidRPr="00D32F8F">
        <w:rPr>
          <w:rFonts w:ascii="Times New Roman" w:hAnsi="Times New Roman"/>
        </w:rPr>
        <w:t>коп.</w:t>
      </w:r>
    </w:p>
    <w:p w:rsidR="00B76177" w:rsidRPr="00D32F8F" w:rsidRDefault="00B76177" w:rsidP="002D2C95">
      <w:pPr>
        <w:ind w:firstLine="142"/>
        <w:rPr>
          <w:rFonts w:ascii="Times New Roman" w:hAnsi="Times New Roman"/>
        </w:rPr>
      </w:pPr>
    </w:p>
    <w:p w:rsidR="00B76177" w:rsidRPr="00D32F8F" w:rsidRDefault="00B76177" w:rsidP="00956C83">
      <w:pPr>
        <w:rPr>
          <w:rFonts w:ascii="Times New Roman" w:hAnsi="Times New Roman"/>
        </w:rPr>
      </w:pPr>
      <w:r w:rsidRPr="00D32F8F">
        <w:rPr>
          <w:rFonts w:ascii="Times New Roman" w:hAnsi="Times New Roman"/>
        </w:rPr>
        <w:t>.</w:t>
      </w:r>
    </w:p>
    <w:p w:rsidR="00B76177" w:rsidRPr="00D32F8F" w:rsidRDefault="00EF4A27" w:rsidP="00370B4B">
      <w:pPr>
        <w:rPr>
          <w:rFonts w:ascii="Times New Roman" w:hAnsi="Times New Roman"/>
        </w:rPr>
      </w:pPr>
      <w:r w:rsidRPr="00D32F8F">
        <w:rPr>
          <w:rFonts w:ascii="Times New Roman" w:hAnsi="Times New Roman"/>
        </w:rPr>
        <w:lastRenderedPageBreak/>
        <w:t>3</w:t>
      </w:r>
      <w:r w:rsidR="00B76177" w:rsidRPr="00D32F8F">
        <w:rPr>
          <w:rFonts w:ascii="Times New Roman" w:hAnsi="Times New Roman"/>
        </w:rPr>
        <w:t>.Сделать передвижку лимитов в расходной части бюджета сельского поселения «Кыринское» на 2024 г. (в рублях)</w:t>
      </w:r>
    </w:p>
    <w:p w:rsidR="00B76177" w:rsidRPr="00D32F8F" w:rsidRDefault="00B76177" w:rsidP="00D2560A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</w:t>
      </w:r>
      <w:r w:rsidR="000C091E" w:rsidRPr="00D32F8F">
        <w:rPr>
          <w:rFonts w:ascii="Times New Roman" w:hAnsi="Times New Roman"/>
        </w:rPr>
        <w:t>1</w:t>
      </w:r>
      <w:r w:rsidRPr="00D32F8F">
        <w:rPr>
          <w:rFonts w:ascii="Times New Roman" w:hAnsi="Times New Roman"/>
        </w:rPr>
        <w:t xml:space="preserve">) со статьи </w:t>
      </w:r>
    </w:p>
    <w:p w:rsidR="00B76177" w:rsidRPr="00D32F8F" w:rsidRDefault="00B76177" w:rsidP="0074756A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802 </w:t>
      </w:r>
      <w:r w:rsidR="00ED7EBB" w:rsidRPr="00D32F8F">
        <w:rPr>
          <w:rFonts w:ascii="Times New Roman" w:hAnsi="Times New Roman"/>
        </w:rPr>
        <w:t>0104</w:t>
      </w:r>
      <w:r w:rsidRPr="00D32F8F">
        <w:rPr>
          <w:rFonts w:ascii="Times New Roman" w:hAnsi="Times New Roman"/>
        </w:rPr>
        <w:t xml:space="preserve"> 00000 </w:t>
      </w:r>
      <w:r w:rsidR="00ED7EBB" w:rsidRPr="00D32F8F">
        <w:rPr>
          <w:rFonts w:ascii="Times New Roman" w:hAnsi="Times New Roman"/>
        </w:rPr>
        <w:t>20400 129</w:t>
      </w:r>
      <w:r w:rsidR="007E310E" w:rsidRPr="00D32F8F">
        <w:rPr>
          <w:rFonts w:ascii="Times New Roman" w:hAnsi="Times New Roman"/>
        </w:rPr>
        <w:t xml:space="preserve">  </w:t>
      </w:r>
      <w:r w:rsidRPr="00D32F8F">
        <w:rPr>
          <w:rFonts w:ascii="Times New Roman" w:hAnsi="Times New Roman"/>
        </w:rPr>
        <w:t>-</w:t>
      </w:r>
      <w:r w:rsidR="00ED7EBB" w:rsidRPr="00D32F8F">
        <w:rPr>
          <w:rFonts w:ascii="Times New Roman" w:hAnsi="Times New Roman"/>
        </w:rPr>
        <w:t>54</w:t>
      </w:r>
      <w:r w:rsidR="000C091E" w:rsidRPr="00D32F8F">
        <w:rPr>
          <w:rFonts w:ascii="Times New Roman" w:hAnsi="Times New Roman"/>
        </w:rPr>
        <w:t xml:space="preserve"> </w:t>
      </w:r>
      <w:r w:rsidR="007E310E" w:rsidRPr="00D32F8F">
        <w:rPr>
          <w:rFonts w:ascii="Times New Roman" w:hAnsi="Times New Roman"/>
        </w:rPr>
        <w:t>000</w:t>
      </w:r>
      <w:r w:rsidRPr="00D32F8F">
        <w:rPr>
          <w:rFonts w:ascii="Times New Roman" w:hAnsi="Times New Roman"/>
        </w:rPr>
        <w:t xml:space="preserve"> руб.</w:t>
      </w:r>
    </w:p>
    <w:p w:rsidR="00B76177" w:rsidRPr="00D32F8F" w:rsidRDefault="00B76177" w:rsidP="00D2560A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На стать</w:t>
      </w:r>
      <w:r w:rsidR="007E310E" w:rsidRPr="00D32F8F">
        <w:rPr>
          <w:rFonts w:ascii="Times New Roman" w:hAnsi="Times New Roman"/>
        </w:rPr>
        <w:t>и</w:t>
      </w:r>
      <w:r w:rsidRPr="00D32F8F">
        <w:rPr>
          <w:rFonts w:ascii="Times New Roman" w:hAnsi="Times New Roman"/>
        </w:rPr>
        <w:t>:</w:t>
      </w:r>
    </w:p>
    <w:p w:rsidR="00B76177" w:rsidRPr="00D32F8F" w:rsidRDefault="00B76177" w:rsidP="005B2109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</w:t>
      </w:r>
      <w:r w:rsidR="007E310E" w:rsidRPr="00D32F8F">
        <w:rPr>
          <w:rFonts w:ascii="Times New Roman" w:hAnsi="Times New Roman"/>
        </w:rPr>
        <w:t xml:space="preserve">802 </w:t>
      </w:r>
      <w:r w:rsidR="00ED7EBB" w:rsidRPr="00D32F8F">
        <w:rPr>
          <w:rFonts w:ascii="Times New Roman" w:hAnsi="Times New Roman"/>
        </w:rPr>
        <w:t>0104</w:t>
      </w:r>
      <w:r w:rsidR="007E310E" w:rsidRPr="00D32F8F">
        <w:rPr>
          <w:rFonts w:ascii="Times New Roman" w:hAnsi="Times New Roman"/>
        </w:rPr>
        <w:t xml:space="preserve"> 00000 </w:t>
      </w:r>
      <w:r w:rsidR="00ED7EBB" w:rsidRPr="00D32F8F">
        <w:rPr>
          <w:rFonts w:ascii="Times New Roman" w:hAnsi="Times New Roman"/>
        </w:rPr>
        <w:t>204</w:t>
      </w:r>
      <w:r w:rsidR="007E310E" w:rsidRPr="00D32F8F">
        <w:rPr>
          <w:rFonts w:ascii="Times New Roman" w:hAnsi="Times New Roman"/>
        </w:rPr>
        <w:t xml:space="preserve"> </w:t>
      </w:r>
      <w:r w:rsidR="00ED7EBB" w:rsidRPr="00D32F8F">
        <w:rPr>
          <w:rFonts w:ascii="Times New Roman" w:hAnsi="Times New Roman"/>
        </w:rPr>
        <w:t>121</w:t>
      </w:r>
      <w:r w:rsidR="007E310E" w:rsidRPr="00D32F8F">
        <w:rPr>
          <w:rFonts w:ascii="Times New Roman" w:hAnsi="Times New Roman"/>
        </w:rPr>
        <w:t xml:space="preserve"> </w:t>
      </w:r>
      <w:r w:rsidRPr="00D32F8F">
        <w:rPr>
          <w:rFonts w:ascii="Times New Roman" w:hAnsi="Times New Roman"/>
        </w:rPr>
        <w:t>+</w:t>
      </w:r>
      <w:r w:rsidR="00ED7EBB" w:rsidRPr="00D32F8F">
        <w:rPr>
          <w:rFonts w:ascii="Times New Roman" w:hAnsi="Times New Roman"/>
        </w:rPr>
        <w:t>20 000</w:t>
      </w:r>
      <w:r w:rsidRPr="00D32F8F">
        <w:rPr>
          <w:rFonts w:ascii="Times New Roman" w:hAnsi="Times New Roman"/>
        </w:rPr>
        <w:t xml:space="preserve"> руб.</w:t>
      </w:r>
    </w:p>
    <w:p w:rsidR="007E310E" w:rsidRPr="00D32F8F" w:rsidRDefault="007E310E" w:rsidP="005B2109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802 </w:t>
      </w:r>
      <w:r w:rsidR="00ED7EBB" w:rsidRPr="00D32F8F">
        <w:rPr>
          <w:rFonts w:ascii="Times New Roman" w:hAnsi="Times New Roman"/>
        </w:rPr>
        <w:t>011</w:t>
      </w:r>
      <w:r w:rsidRPr="00D32F8F">
        <w:rPr>
          <w:rFonts w:ascii="Times New Roman" w:hAnsi="Times New Roman"/>
        </w:rPr>
        <w:t xml:space="preserve">3 00000 </w:t>
      </w:r>
      <w:r w:rsidR="00ED7EBB" w:rsidRPr="00D32F8F">
        <w:rPr>
          <w:rFonts w:ascii="Times New Roman" w:hAnsi="Times New Roman"/>
        </w:rPr>
        <w:t>92300</w:t>
      </w:r>
      <w:r w:rsidRPr="00D32F8F">
        <w:rPr>
          <w:rFonts w:ascii="Times New Roman" w:hAnsi="Times New Roman"/>
        </w:rPr>
        <w:t xml:space="preserve"> </w:t>
      </w:r>
      <w:r w:rsidR="00ED7EBB" w:rsidRPr="00D32F8F">
        <w:rPr>
          <w:rFonts w:ascii="Times New Roman" w:hAnsi="Times New Roman"/>
        </w:rPr>
        <w:t>111</w:t>
      </w:r>
      <w:r w:rsidRPr="00D32F8F">
        <w:rPr>
          <w:rFonts w:ascii="Times New Roman" w:hAnsi="Times New Roman"/>
        </w:rPr>
        <w:t xml:space="preserve"> +</w:t>
      </w:r>
      <w:r w:rsidR="00ED7EBB" w:rsidRPr="00D32F8F">
        <w:rPr>
          <w:rFonts w:ascii="Times New Roman" w:hAnsi="Times New Roman"/>
        </w:rPr>
        <w:t>21 000</w:t>
      </w:r>
      <w:r w:rsidRPr="00D32F8F">
        <w:rPr>
          <w:rFonts w:ascii="Times New Roman" w:hAnsi="Times New Roman"/>
        </w:rPr>
        <w:t xml:space="preserve"> руб.</w:t>
      </w:r>
    </w:p>
    <w:p w:rsidR="00ED7EBB" w:rsidRPr="00D32F8F" w:rsidRDefault="00ED7EBB" w:rsidP="005B2109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802 0102 00000 20300 129 +13 000 руб.</w:t>
      </w:r>
    </w:p>
    <w:p w:rsidR="00B76177" w:rsidRPr="00D32F8F" w:rsidRDefault="00B76177" w:rsidP="005B2109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</w:t>
      </w:r>
      <w:r w:rsidR="000C091E" w:rsidRPr="00D32F8F">
        <w:rPr>
          <w:rFonts w:ascii="Times New Roman" w:hAnsi="Times New Roman"/>
        </w:rPr>
        <w:t>2</w:t>
      </w:r>
      <w:r w:rsidRPr="00D32F8F">
        <w:rPr>
          <w:rFonts w:ascii="Times New Roman" w:hAnsi="Times New Roman"/>
        </w:rPr>
        <w:t>) со статьи</w:t>
      </w:r>
    </w:p>
    <w:p w:rsidR="00B76177" w:rsidRPr="00D32F8F" w:rsidRDefault="00B76177" w:rsidP="005B2109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802 </w:t>
      </w:r>
      <w:r w:rsidR="00ED7EBB" w:rsidRPr="00D32F8F">
        <w:rPr>
          <w:rFonts w:ascii="Times New Roman" w:hAnsi="Times New Roman"/>
        </w:rPr>
        <w:t>011</w:t>
      </w:r>
      <w:r w:rsidRPr="00D32F8F">
        <w:rPr>
          <w:rFonts w:ascii="Times New Roman" w:hAnsi="Times New Roman"/>
        </w:rPr>
        <w:t xml:space="preserve">3 00000 </w:t>
      </w:r>
      <w:r w:rsidR="00ED7EBB" w:rsidRPr="00D32F8F">
        <w:rPr>
          <w:rFonts w:ascii="Times New Roman" w:hAnsi="Times New Roman"/>
        </w:rPr>
        <w:t>92300</w:t>
      </w:r>
      <w:r w:rsidRPr="00D32F8F">
        <w:rPr>
          <w:rFonts w:ascii="Times New Roman" w:hAnsi="Times New Roman"/>
        </w:rPr>
        <w:t xml:space="preserve"> </w:t>
      </w:r>
      <w:r w:rsidR="00ED7EBB" w:rsidRPr="00D32F8F">
        <w:rPr>
          <w:rFonts w:ascii="Times New Roman" w:hAnsi="Times New Roman"/>
        </w:rPr>
        <w:t>119</w:t>
      </w:r>
      <w:r w:rsidRPr="00D32F8F">
        <w:rPr>
          <w:rFonts w:ascii="Times New Roman" w:hAnsi="Times New Roman"/>
        </w:rPr>
        <w:t xml:space="preserve"> </w:t>
      </w:r>
      <w:r w:rsidR="007E310E" w:rsidRPr="00D32F8F">
        <w:rPr>
          <w:rFonts w:ascii="Times New Roman" w:hAnsi="Times New Roman"/>
        </w:rPr>
        <w:t>–</w:t>
      </w:r>
      <w:r w:rsidRPr="00D32F8F">
        <w:rPr>
          <w:rFonts w:ascii="Times New Roman" w:hAnsi="Times New Roman"/>
        </w:rPr>
        <w:t xml:space="preserve"> </w:t>
      </w:r>
      <w:r w:rsidR="00ED7EBB" w:rsidRPr="00D32F8F">
        <w:rPr>
          <w:rFonts w:ascii="Times New Roman" w:hAnsi="Times New Roman"/>
        </w:rPr>
        <w:t>10 000</w:t>
      </w:r>
      <w:r w:rsidRPr="00D32F8F">
        <w:rPr>
          <w:rFonts w:ascii="Times New Roman" w:hAnsi="Times New Roman"/>
        </w:rPr>
        <w:t xml:space="preserve"> руб.</w:t>
      </w:r>
    </w:p>
    <w:p w:rsidR="00B76177" w:rsidRPr="00D32F8F" w:rsidRDefault="00B76177" w:rsidP="005B2109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На стать</w:t>
      </w:r>
      <w:r w:rsidR="00ED7EBB" w:rsidRPr="00D32F8F">
        <w:rPr>
          <w:rFonts w:ascii="Times New Roman" w:hAnsi="Times New Roman"/>
        </w:rPr>
        <w:t>ю</w:t>
      </w:r>
    </w:p>
    <w:p w:rsidR="00B76177" w:rsidRPr="00D32F8F" w:rsidRDefault="00B76177" w:rsidP="005B2109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802 </w:t>
      </w:r>
      <w:r w:rsidR="007E310E" w:rsidRPr="00D32F8F">
        <w:rPr>
          <w:rFonts w:ascii="Times New Roman" w:hAnsi="Times New Roman"/>
        </w:rPr>
        <w:t>01</w:t>
      </w:r>
      <w:r w:rsidR="00ED7EBB" w:rsidRPr="00D32F8F">
        <w:rPr>
          <w:rFonts w:ascii="Times New Roman" w:hAnsi="Times New Roman"/>
        </w:rPr>
        <w:t>02</w:t>
      </w:r>
      <w:r w:rsidR="007E310E" w:rsidRPr="00D32F8F">
        <w:rPr>
          <w:rFonts w:ascii="Times New Roman" w:hAnsi="Times New Roman"/>
        </w:rPr>
        <w:t xml:space="preserve"> 00000 </w:t>
      </w:r>
      <w:r w:rsidR="00ED7EBB" w:rsidRPr="00D32F8F">
        <w:rPr>
          <w:rFonts w:ascii="Times New Roman" w:hAnsi="Times New Roman"/>
        </w:rPr>
        <w:t>203</w:t>
      </w:r>
      <w:r w:rsidR="007E310E" w:rsidRPr="00D32F8F">
        <w:rPr>
          <w:rFonts w:ascii="Times New Roman" w:hAnsi="Times New Roman"/>
        </w:rPr>
        <w:t xml:space="preserve">00 </w:t>
      </w:r>
      <w:r w:rsidR="00ED7EBB" w:rsidRPr="00D32F8F">
        <w:rPr>
          <w:rFonts w:ascii="Times New Roman" w:hAnsi="Times New Roman"/>
        </w:rPr>
        <w:t>129</w:t>
      </w:r>
      <w:r w:rsidR="007E310E" w:rsidRPr="00D32F8F">
        <w:rPr>
          <w:rFonts w:ascii="Times New Roman" w:hAnsi="Times New Roman"/>
        </w:rPr>
        <w:t> </w:t>
      </w:r>
      <w:r w:rsidRPr="00D32F8F">
        <w:rPr>
          <w:rFonts w:ascii="Times New Roman" w:hAnsi="Times New Roman"/>
        </w:rPr>
        <w:t xml:space="preserve"> + </w:t>
      </w:r>
      <w:r w:rsidR="000C091E" w:rsidRPr="00D32F8F">
        <w:rPr>
          <w:rFonts w:ascii="Times New Roman" w:hAnsi="Times New Roman"/>
        </w:rPr>
        <w:t xml:space="preserve">10 </w:t>
      </w:r>
      <w:r w:rsidR="007E310E" w:rsidRPr="00D32F8F">
        <w:rPr>
          <w:rFonts w:ascii="Times New Roman" w:hAnsi="Times New Roman"/>
        </w:rPr>
        <w:t>000</w:t>
      </w:r>
      <w:r w:rsidRPr="00D32F8F">
        <w:rPr>
          <w:rFonts w:ascii="Times New Roman" w:hAnsi="Times New Roman"/>
        </w:rPr>
        <w:t xml:space="preserve"> руб.</w:t>
      </w:r>
    </w:p>
    <w:p w:rsidR="00ED7EBB" w:rsidRPr="00D32F8F" w:rsidRDefault="00ED7EBB" w:rsidP="00ED7EBB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3) со статьи</w:t>
      </w:r>
    </w:p>
    <w:p w:rsidR="00ED7EBB" w:rsidRPr="00D32F8F" w:rsidRDefault="00ED7EBB" w:rsidP="00ED7EBB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802 0113 00000 92300 111 – 50 000 руб.</w:t>
      </w:r>
    </w:p>
    <w:p w:rsidR="00ED7EBB" w:rsidRPr="00D32F8F" w:rsidRDefault="00ED7EBB" w:rsidP="00ED7EBB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На статью</w:t>
      </w:r>
    </w:p>
    <w:p w:rsidR="00ED7EBB" w:rsidRPr="00D32F8F" w:rsidRDefault="00ED7EBB" w:rsidP="00ED7EBB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802 0102 00000 20300 121  + 50 000 руб.</w:t>
      </w:r>
    </w:p>
    <w:p w:rsidR="00ED7EBB" w:rsidRPr="00D32F8F" w:rsidRDefault="00ED7EBB" w:rsidP="00ED7EBB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4) со статьи</w:t>
      </w:r>
    </w:p>
    <w:p w:rsidR="00ED7EBB" w:rsidRPr="00D32F8F" w:rsidRDefault="00ED7EBB" w:rsidP="00ED7EBB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802 0</w:t>
      </w:r>
      <w:r w:rsidR="00545DCA" w:rsidRPr="00D32F8F">
        <w:rPr>
          <w:rFonts w:ascii="Times New Roman" w:hAnsi="Times New Roman"/>
        </w:rPr>
        <w:t>50</w:t>
      </w:r>
      <w:r w:rsidRPr="00D32F8F">
        <w:rPr>
          <w:rFonts w:ascii="Times New Roman" w:hAnsi="Times New Roman"/>
        </w:rPr>
        <w:t xml:space="preserve">3 00000 </w:t>
      </w:r>
      <w:r w:rsidR="00545DCA" w:rsidRPr="00D32F8F">
        <w:rPr>
          <w:rFonts w:ascii="Times New Roman" w:hAnsi="Times New Roman"/>
        </w:rPr>
        <w:t>60005 244</w:t>
      </w:r>
      <w:r w:rsidRPr="00D32F8F">
        <w:rPr>
          <w:rFonts w:ascii="Times New Roman" w:hAnsi="Times New Roman"/>
        </w:rPr>
        <w:t xml:space="preserve"> – </w:t>
      </w:r>
      <w:r w:rsidR="00545DCA" w:rsidRPr="00D32F8F">
        <w:rPr>
          <w:rFonts w:ascii="Times New Roman" w:hAnsi="Times New Roman"/>
        </w:rPr>
        <w:t>312 490</w:t>
      </w:r>
      <w:r w:rsidRPr="00D32F8F">
        <w:rPr>
          <w:rFonts w:ascii="Times New Roman" w:hAnsi="Times New Roman"/>
        </w:rPr>
        <w:t xml:space="preserve"> руб.</w:t>
      </w:r>
    </w:p>
    <w:p w:rsidR="00ED7EBB" w:rsidRPr="00D32F8F" w:rsidRDefault="00ED7EBB" w:rsidP="00ED7EBB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На стать</w:t>
      </w:r>
      <w:r w:rsidR="00545DCA" w:rsidRPr="00D32F8F">
        <w:rPr>
          <w:rFonts w:ascii="Times New Roman" w:hAnsi="Times New Roman"/>
        </w:rPr>
        <w:t>и</w:t>
      </w:r>
    </w:p>
    <w:p w:rsidR="00ED7EBB" w:rsidRPr="00D32F8F" w:rsidRDefault="00ED7EBB" w:rsidP="00ED7EBB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802 </w:t>
      </w:r>
      <w:r w:rsidR="00545DCA" w:rsidRPr="00D32F8F">
        <w:rPr>
          <w:rFonts w:ascii="Times New Roman" w:hAnsi="Times New Roman"/>
        </w:rPr>
        <w:t>1</w:t>
      </w:r>
      <w:r w:rsidRPr="00D32F8F">
        <w:rPr>
          <w:rFonts w:ascii="Times New Roman" w:hAnsi="Times New Roman"/>
        </w:rPr>
        <w:t xml:space="preserve">102 00000 </w:t>
      </w:r>
      <w:r w:rsidR="00545DCA" w:rsidRPr="00D32F8F">
        <w:rPr>
          <w:rFonts w:ascii="Times New Roman" w:hAnsi="Times New Roman"/>
        </w:rPr>
        <w:t>79106</w:t>
      </w:r>
      <w:r w:rsidRPr="00D32F8F">
        <w:rPr>
          <w:rFonts w:ascii="Times New Roman" w:hAnsi="Times New Roman"/>
        </w:rPr>
        <w:t xml:space="preserve"> </w:t>
      </w:r>
      <w:r w:rsidR="00545DCA" w:rsidRPr="00D32F8F">
        <w:rPr>
          <w:rFonts w:ascii="Times New Roman" w:hAnsi="Times New Roman"/>
        </w:rPr>
        <w:t>244</w:t>
      </w:r>
      <w:r w:rsidRPr="00D32F8F">
        <w:rPr>
          <w:rFonts w:ascii="Times New Roman" w:hAnsi="Times New Roman"/>
        </w:rPr>
        <w:t xml:space="preserve">  + </w:t>
      </w:r>
      <w:r w:rsidR="00545DCA" w:rsidRPr="00D32F8F">
        <w:rPr>
          <w:rFonts w:ascii="Times New Roman" w:hAnsi="Times New Roman"/>
        </w:rPr>
        <w:t>3</w:t>
      </w:r>
      <w:r w:rsidRPr="00D32F8F">
        <w:rPr>
          <w:rFonts w:ascii="Times New Roman" w:hAnsi="Times New Roman"/>
        </w:rPr>
        <w:t>0 000 руб.</w:t>
      </w:r>
    </w:p>
    <w:p w:rsidR="00545DCA" w:rsidRPr="00D32F8F" w:rsidRDefault="00545DCA" w:rsidP="00ED7EBB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802 0113 00000 92300 244 + 250 000 руб.</w:t>
      </w:r>
    </w:p>
    <w:p w:rsidR="00545DCA" w:rsidRPr="00D32F8F" w:rsidRDefault="00545DCA" w:rsidP="00ED7EBB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802 0113 00000 92300 242 + 10 000 руб.</w:t>
      </w:r>
    </w:p>
    <w:p w:rsidR="00545DCA" w:rsidRPr="00D32F8F" w:rsidRDefault="00545DCA" w:rsidP="00ED7EBB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802 0503 00000 60003 244 + 22 490 руб.</w:t>
      </w:r>
    </w:p>
    <w:p w:rsidR="00ED7EBB" w:rsidRPr="00D32F8F" w:rsidRDefault="007D3570" w:rsidP="00ED7EBB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5)со статьи </w:t>
      </w:r>
    </w:p>
    <w:p w:rsidR="00B76177" w:rsidRPr="00D32F8F" w:rsidRDefault="007D3570" w:rsidP="00ED7EBB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 802 0502  00000 79521 811 -50 000 руб.</w:t>
      </w:r>
    </w:p>
    <w:p w:rsidR="007D3570" w:rsidRPr="00D32F8F" w:rsidRDefault="007D3570" w:rsidP="00ED7EBB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На статью</w:t>
      </w:r>
    </w:p>
    <w:p w:rsidR="007D3570" w:rsidRPr="00D32F8F" w:rsidRDefault="007D3570" w:rsidP="00ED7EBB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 802 0113 00000 92300 853 +50 000 руб.</w:t>
      </w:r>
    </w:p>
    <w:p w:rsidR="007D3570" w:rsidRPr="00D32F8F" w:rsidRDefault="007D3570" w:rsidP="007D3570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6) со статьи </w:t>
      </w:r>
    </w:p>
    <w:p w:rsidR="007D3570" w:rsidRPr="00D32F8F" w:rsidRDefault="007D3570" w:rsidP="007D3570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 802 0309  00000 21801 244 -190 000 руб.</w:t>
      </w:r>
    </w:p>
    <w:p w:rsidR="007D3570" w:rsidRPr="00D32F8F" w:rsidRDefault="007D3570" w:rsidP="007D3570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На статью</w:t>
      </w:r>
    </w:p>
    <w:p w:rsidR="007D3570" w:rsidRPr="00D32F8F" w:rsidRDefault="007D3570" w:rsidP="007D3570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 802 0503 00000 60005 244 +190 000 руб.</w:t>
      </w:r>
    </w:p>
    <w:p w:rsidR="007D3570" w:rsidRPr="00D32F8F" w:rsidRDefault="007D3570" w:rsidP="007D3570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7) со статьи </w:t>
      </w:r>
    </w:p>
    <w:p w:rsidR="007D3570" w:rsidRPr="00D32F8F" w:rsidRDefault="007D3570" w:rsidP="007D3570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 802 1102  00000 79106 244 -30 000 руб.</w:t>
      </w:r>
    </w:p>
    <w:p w:rsidR="007D3570" w:rsidRPr="00D32F8F" w:rsidRDefault="007D3570" w:rsidP="007D3570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На статью</w:t>
      </w:r>
    </w:p>
    <w:p w:rsidR="007D3570" w:rsidRPr="00D32F8F" w:rsidRDefault="007D3570" w:rsidP="007D3570">
      <w:pPr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 802 0113 00000 92300 244 +30 000 руб.</w:t>
      </w:r>
    </w:p>
    <w:p w:rsidR="007D3570" w:rsidRPr="00D32F8F" w:rsidRDefault="007D3570" w:rsidP="007D3570">
      <w:pPr>
        <w:ind w:firstLine="0"/>
        <w:rPr>
          <w:rFonts w:ascii="Times New Roman" w:hAnsi="Times New Roman"/>
        </w:rPr>
      </w:pPr>
    </w:p>
    <w:p w:rsidR="007D3570" w:rsidRPr="00D32F8F" w:rsidRDefault="007D3570" w:rsidP="00ED7EBB">
      <w:pPr>
        <w:ind w:firstLine="0"/>
        <w:rPr>
          <w:rFonts w:ascii="Times New Roman" w:hAnsi="Times New Roman"/>
        </w:rPr>
      </w:pPr>
    </w:p>
    <w:p w:rsidR="00B76177" w:rsidRPr="00D32F8F" w:rsidRDefault="00B76177" w:rsidP="009036A0">
      <w:pPr>
        <w:rPr>
          <w:rFonts w:ascii="Times New Roman" w:hAnsi="Times New Roman"/>
        </w:rPr>
      </w:pPr>
      <w:r w:rsidRPr="00D32F8F">
        <w:rPr>
          <w:rFonts w:ascii="Times New Roman" w:hAnsi="Times New Roman"/>
        </w:rPr>
        <w:t>Глава сельского поселения</w:t>
      </w:r>
      <w:r w:rsidRPr="00D32F8F">
        <w:rPr>
          <w:rFonts w:ascii="Times New Roman" w:hAnsi="Times New Roman"/>
        </w:rPr>
        <w:tab/>
      </w:r>
      <w:r w:rsidRPr="00D32F8F">
        <w:rPr>
          <w:rFonts w:ascii="Times New Roman" w:hAnsi="Times New Roman"/>
        </w:rPr>
        <w:tab/>
      </w:r>
      <w:r w:rsidRPr="00D32F8F">
        <w:rPr>
          <w:rFonts w:ascii="Times New Roman" w:hAnsi="Times New Roman"/>
        </w:rPr>
        <w:tab/>
      </w:r>
      <w:bookmarkStart w:id="0" w:name="_GoBack"/>
      <w:bookmarkEnd w:id="0"/>
      <w:r w:rsidRPr="00D32F8F">
        <w:rPr>
          <w:rFonts w:ascii="Times New Roman" w:hAnsi="Times New Roman"/>
        </w:rPr>
        <w:tab/>
        <w:t xml:space="preserve">         </w:t>
      </w:r>
      <w:proofErr w:type="spellStart"/>
      <w:r w:rsidRPr="00D32F8F">
        <w:rPr>
          <w:rFonts w:ascii="Times New Roman" w:hAnsi="Times New Roman"/>
        </w:rPr>
        <w:t>Д.М.Щербяк</w:t>
      </w:r>
      <w:proofErr w:type="spellEnd"/>
    </w:p>
    <w:p w:rsidR="00B76177" w:rsidRPr="00D32F8F" w:rsidRDefault="00B76177" w:rsidP="009036A0">
      <w:pPr>
        <w:rPr>
          <w:rFonts w:ascii="Times New Roman" w:hAnsi="Times New Roman"/>
        </w:rPr>
      </w:pPr>
      <w:r w:rsidRPr="00D32F8F">
        <w:rPr>
          <w:rFonts w:ascii="Times New Roman" w:hAnsi="Times New Roman"/>
        </w:rPr>
        <w:t>«Кыринское»</w:t>
      </w:r>
    </w:p>
    <w:p w:rsidR="00B76177" w:rsidRPr="00D32F8F" w:rsidRDefault="00B76177" w:rsidP="009036A0">
      <w:pPr>
        <w:rPr>
          <w:rFonts w:ascii="Times New Roman" w:hAnsi="Times New Roman"/>
        </w:rPr>
      </w:pPr>
    </w:p>
    <w:p w:rsidR="00D32F8F" w:rsidRDefault="00D32F8F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76177" w:rsidRPr="00D32F8F" w:rsidRDefault="00B76177" w:rsidP="00370B4B">
      <w:pPr>
        <w:rPr>
          <w:rFonts w:ascii="Times New Roman" w:hAnsi="Times New Roman"/>
        </w:rPr>
      </w:pPr>
    </w:p>
    <w:p w:rsidR="00B76177" w:rsidRPr="00D32F8F" w:rsidRDefault="00B76177" w:rsidP="009036A0">
      <w:pPr>
        <w:pStyle w:val="ab"/>
        <w:ind w:firstLine="0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5"/>
        <w:tblW w:w="10671" w:type="dxa"/>
        <w:tblLook w:val="00A0" w:firstRow="1" w:lastRow="0" w:firstColumn="1" w:lastColumn="0" w:noHBand="0" w:noVBand="0"/>
      </w:tblPr>
      <w:tblGrid>
        <w:gridCol w:w="3936"/>
        <w:gridCol w:w="2581"/>
        <w:gridCol w:w="1577"/>
        <w:gridCol w:w="1058"/>
        <w:gridCol w:w="263"/>
        <w:gridCol w:w="1256"/>
      </w:tblGrid>
      <w:tr w:rsidR="00B76177" w:rsidRPr="00D32F8F" w:rsidTr="000C091E">
        <w:trPr>
          <w:trHeight w:val="288"/>
        </w:trPr>
        <w:tc>
          <w:tcPr>
            <w:tcW w:w="80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177" w:rsidRPr="00D32F8F" w:rsidRDefault="00B76177" w:rsidP="004C39A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D32F8F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  <w:p w:rsidR="00B76177" w:rsidRPr="00D32F8F" w:rsidRDefault="00B76177" w:rsidP="004C39A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76177" w:rsidRPr="00D32F8F" w:rsidRDefault="00B76177" w:rsidP="004C39A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76177" w:rsidRPr="00D32F8F" w:rsidRDefault="00B76177" w:rsidP="004C39A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355D4" w:rsidRPr="00D32F8F" w:rsidRDefault="002355D4" w:rsidP="004C39A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355D4" w:rsidRPr="00D32F8F" w:rsidRDefault="002355D4" w:rsidP="004C39A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C091E" w:rsidRPr="00D32F8F" w:rsidRDefault="000C091E" w:rsidP="007D3570">
            <w:pPr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D3570" w:rsidRPr="00D32F8F" w:rsidRDefault="007D3570" w:rsidP="007D3570">
            <w:pPr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D3570" w:rsidRPr="00D32F8F" w:rsidRDefault="007D3570" w:rsidP="007D3570">
            <w:pPr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D3570" w:rsidRPr="00D32F8F" w:rsidRDefault="007D3570" w:rsidP="007D3570">
            <w:pPr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C091E" w:rsidRPr="00D32F8F" w:rsidRDefault="000C091E" w:rsidP="004C39A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C091E" w:rsidRPr="00D32F8F" w:rsidRDefault="000C091E" w:rsidP="004C39A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D32F8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  <w:p w:rsidR="000C091E" w:rsidRPr="00D32F8F" w:rsidRDefault="000C091E" w:rsidP="004C39A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76177" w:rsidRPr="00D32F8F" w:rsidRDefault="00B76177" w:rsidP="000C091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D32F8F">
              <w:rPr>
                <w:rFonts w:ascii="Times New Roman" w:hAnsi="Times New Roman"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B76177" w:rsidRPr="00D32F8F" w:rsidRDefault="00B76177" w:rsidP="004C39A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177" w:rsidRPr="00D32F8F" w:rsidRDefault="00B76177" w:rsidP="004C39AE">
            <w:pPr>
              <w:rPr>
                <w:rFonts w:ascii="Times New Roman" w:hAnsi="Times New Roman"/>
                <w:bCs/>
              </w:rPr>
            </w:pP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tabs>
                <w:tab w:val="left" w:pos="4820"/>
              </w:tabs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D32F8F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Приложение № 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1E" w:rsidRPr="00D32F8F" w:rsidRDefault="000C091E" w:rsidP="000C091E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1E" w:rsidRPr="00D32F8F" w:rsidRDefault="000C091E" w:rsidP="000C09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091E" w:rsidRPr="00D32F8F" w:rsidRDefault="000C091E" w:rsidP="00DB2AA4">
            <w:pPr>
              <w:jc w:val="right"/>
              <w:rPr>
                <w:rFonts w:ascii="Times New Roman" w:hAnsi="Times New Roman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Утверждено решением Совета сельского поселения "Кыринское" от  28.12.2023г. №  20</w:t>
            </w:r>
          </w:p>
          <w:p w:rsidR="000C091E" w:rsidRPr="00D32F8F" w:rsidRDefault="000C091E" w:rsidP="00DB2AA4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32F8F">
              <w:rPr>
                <w:rFonts w:ascii="Times New Roman" w:hAnsi="Times New Roman"/>
              </w:rPr>
              <w:tab/>
            </w:r>
          </w:p>
          <w:p w:rsidR="000C091E" w:rsidRPr="00D32F8F" w:rsidRDefault="000C091E" w:rsidP="000C09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C091E" w:rsidRPr="00D32F8F" w:rsidRDefault="000C091E" w:rsidP="000C091E">
            <w:pPr>
              <w:tabs>
                <w:tab w:val="left" w:pos="1935"/>
              </w:tabs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C091E" w:rsidRPr="00D32F8F" w:rsidRDefault="000C091E" w:rsidP="000C091E">
            <w:pPr>
              <w:ind w:left="-1406" w:firstLine="1406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1E" w:rsidRPr="00D32F8F" w:rsidRDefault="000C091E" w:rsidP="000C0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091E" w:rsidRPr="00D32F8F" w:rsidRDefault="000C091E" w:rsidP="000C091E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C091E" w:rsidRPr="00D32F8F" w:rsidRDefault="000C091E" w:rsidP="000C0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1E" w:rsidRPr="00D32F8F" w:rsidRDefault="000C091E" w:rsidP="000C0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right="-133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0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2F8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1. Доходы бюджета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091E" w:rsidRPr="00D32F8F" w:rsidRDefault="000C091E" w:rsidP="000C091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091E" w:rsidRPr="00D32F8F" w:rsidRDefault="000C091E" w:rsidP="000C091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39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1E" w:rsidRPr="00D32F8F" w:rsidRDefault="000C091E" w:rsidP="000C0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Наименование доходов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1E" w:rsidRPr="00D32F8F" w:rsidRDefault="000C091E" w:rsidP="000C0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1E" w:rsidRPr="00D32F8F" w:rsidRDefault="000C091E" w:rsidP="000C0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  <w:p w:rsidR="000C091E" w:rsidRPr="00D32F8F" w:rsidRDefault="000C091E" w:rsidP="000C0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2024г</w:t>
            </w:r>
          </w:p>
        </w:tc>
        <w:tc>
          <w:tcPr>
            <w:tcW w:w="2577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3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128" w:right="-88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2025г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16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2026г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091E" w:rsidRPr="00D32F8F" w:rsidRDefault="000C091E" w:rsidP="000C0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091E" w:rsidRPr="00D32F8F" w:rsidRDefault="000C091E" w:rsidP="000C0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091E" w:rsidRPr="00D32F8F" w:rsidRDefault="000C091E" w:rsidP="000C0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Доходы бюджета - всего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7D3570" w:rsidP="007D35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20858</w:t>
            </w:r>
            <w:r w:rsidR="000C091E" w:rsidRPr="00D32F8F">
              <w:rPr>
                <w:rFonts w:ascii="Times New Roman" w:hAnsi="Times New Roman"/>
                <w:sz w:val="16"/>
                <w:szCs w:val="16"/>
              </w:rPr>
              <w:t>,</w:t>
            </w:r>
            <w:r w:rsidRPr="00D32F8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11932,3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12032,3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182 1 00 00000 00 0000 000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11248,2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10112,2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10212,2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hanging="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182  1 01 00000 00 0000 000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9458,2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8262,2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8262,2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182 1 01 02000 01 0000 110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9458,2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8262,2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8262,2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139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182  1 01 02010 01 0000 110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9458,2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8262,2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8262,2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182  1 06 00000 00 0000 000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1790,0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1850,0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1950,0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182 1 06 01000 00 0000 110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690,0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700,0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182  1 06 01030 10 0000 110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690,0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700,0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182 1 06 06000 00 0000 110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1100,0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1150,0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1150,0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182  1 06 06030 00 0000 110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830,0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182  1 06 06033 10 0000 110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830,0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182  1 06 06040 00 0000 110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320,0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182  1 06 06043 10 0000 110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320,0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802  2 00 00000 00 0000 000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7D6159" w:rsidP="007D35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9609,9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1820,1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1820,1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802  2 02 00000 00 0000 000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7D615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9</w:t>
            </w:r>
            <w:r w:rsidR="007D3570" w:rsidRPr="00D32F8F">
              <w:rPr>
                <w:rFonts w:ascii="Times New Roman" w:hAnsi="Times New Roman"/>
                <w:sz w:val="16"/>
                <w:szCs w:val="16"/>
              </w:rPr>
              <w:t>6</w:t>
            </w:r>
            <w:r w:rsidR="007D6159" w:rsidRPr="00D32F8F">
              <w:rPr>
                <w:rFonts w:ascii="Times New Roman" w:hAnsi="Times New Roman"/>
                <w:sz w:val="16"/>
                <w:szCs w:val="16"/>
              </w:rPr>
              <w:t>09,9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1820,1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1820,1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802 2 02 10000 00 0000 150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913,9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856,5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856,5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802 2 02 16001 00 0000 150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913,9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856,5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856,5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802 2 02 16001 10 0000 150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913,9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856,5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856,5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802 2 02 16549 10 0000 150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7D3570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13</w:t>
            </w:r>
            <w:r w:rsidR="000C091E" w:rsidRPr="00D32F8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7D6159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7D6159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D6159" w:rsidRPr="00D32F8F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159" w:rsidRPr="00D32F8F" w:rsidRDefault="007D6159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6159" w:rsidRPr="00D32F8F" w:rsidRDefault="007D6159" w:rsidP="007D615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802 2 02 19999 10 0000 150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6159" w:rsidRPr="00D32F8F" w:rsidRDefault="007D6159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200 0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159" w:rsidRPr="00D32F8F" w:rsidRDefault="007D6159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159" w:rsidRPr="00D32F8F" w:rsidRDefault="007D6159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Субсидии бюджетам на реализацию </w:t>
            </w:r>
            <w:proofErr w:type="gramStart"/>
            <w:r w:rsidRPr="00D32F8F">
              <w:rPr>
                <w:rFonts w:ascii="Times New Roman" w:hAnsi="Times New Roman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D32F8F">
              <w:rPr>
                <w:rFonts w:ascii="Times New Roman" w:hAnsi="Times New Roman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802 2 02 25505 00 0000 150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7D6159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5001,8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Субсидии бюджетам сельских поселений на реализацию </w:t>
            </w:r>
            <w:proofErr w:type="gramStart"/>
            <w:r w:rsidRPr="00D32F8F">
              <w:rPr>
                <w:rFonts w:ascii="Times New Roman" w:hAnsi="Times New Roman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D32F8F">
              <w:rPr>
                <w:rFonts w:ascii="Times New Roman" w:hAnsi="Times New Roman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802 2 02 25505 10 0000 150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7D6159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5001,8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802 2 02 25555 00 0000 150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2479,7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802  2 02 25555 10 0000 150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2479,7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8022 02 40000 00 0000 150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7D6159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844,5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963,6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963,6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116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802 2 02 40014 00 0000 150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7D6159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844,5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963,6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963,6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1164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802 2 02 40014 10 0000 150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091E" w:rsidRPr="00D32F8F" w:rsidRDefault="007D6159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844,5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963,6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C091E" w:rsidRPr="00D32F8F" w:rsidRDefault="000C091E" w:rsidP="000C091E">
            <w:pPr>
              <w:ind w:left="-553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963,6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802  2 02 49999 00 0000 150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802 2 02 49999 10 0000 150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C091E" w:rsidRPr="00D32F8F" w:rsidTr="000C091E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91E" w:rsidRPr="00D32F8F" w:rsidRDefault="000C091E" w:rsidP="000C091E">
            <w:pPr>
              <w:ind w:firstLineChars="200" w:firstLine="32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850000000000000000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91E" w:rsidRPr="00D32F8F" w:rsidRDefault="007D6159" w:rsidP="004E1F9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20858,</w:t>
            </w:r>
            <w:r w:rsidR="004E1F93" w:rsidRPr="00D32F8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1E" w:rsidRPr="00D32F8F" w:rsidRDefault="000C091E" w:rsidP="000C091E">
            <w:pPr>
              <w:ind w:right="-88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11932,3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1E" w:rsidRPr="00D32F8F" w:rsidRDefault="000C091E" w:rsidP="000C091E">
            <w:pPr>
              <w:ind w:left="-55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12032,3</w:t>
            </w:r>
          </w:p>
        </w:tc>
      </w:tr>
    </w:tbl>
    <w:p w:rsidR="000C091E" w:rsidRPr="00D32F8F" w:rsidRDefault="000C091E" w:rsidP="000C091E">
      <w:pPr>
        <w:rPr>
          <w:rFonts w:ascii="Times New Roman" w:hAnsi="Times New Roman"/>
          <w:sz w:val="20"/>
          <w:szCs w:val="20"/>
        </w:rPr>
      </w:pPr>
    </w:p>
    <w:p w:rsidR="000C091E" w:rsidRPr="00D32F8F" w:rsidRDefault="000C091E" w:rsidP="000C091E">
      <w:pPr>
        <w:rPr>
          <w:rFonts w:ascii="Times New Roman" w:hAnsi="Times New Roman"/>
          <w:sz w:val="20"/>
          <w:szCs w:val="20"/>
        </w:rPr>
      </w:pPr>
    </w:p>
    <w:tbl>
      <w:tblPr>
        <w:tblW w:w="117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60"/>
        <w:gridCol w:w="511"/>
        <w:gridCol w:w="727"/>
        <w:gridCol w:w="1276"/>
        <w:gridCol w:w="1276"/>
        <w:gridCol w:w="851"/>
        <w:gridCol w:w="541"/>
        <w:gridCol w:w="236"/>
      </w:tblGrid>
      <w:tr w:rsidR="000C091E" w:rsidRPr="00D32F8F" w:rsidTr="00B552DA">
        <w:trPr>
          <w:trHeight w:val="254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91E" w:rsidRPr="00D32F8F" w:rsidTr="00B552DA">
        <w:trPr>
          <w:trHeight w:val="254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91E" w:rsidRPr="00D32F8F" w:rsidRDefault="000C091E" w:rsidP="000C091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6177" w:rsidRPr="00D32F8F" w:rsidRDefault="00B76177" w:rsidP="009036A0">
      <w:pPr>
        <w:pStyle w:val="ab"/>
        <w:ind w:firstLine="0"/>
        <w:rPr>
          <w:rFonts w:ascii="Times New Roman" w:hAnsi="Times New Roman"/>
        </w:rPr>
      </w:pPr>
    </w:p>
    <w:p w:rsidR="00B76177" w:rsidRPr="00D32F8F" w:rsidRDefault="00B76177" w:rsidP="009036A0">
      <w:pPr>
        <w:pStyle w:val="ab"/>
        <w:ind w:firstLine="0"/>
        <w:rPr>
          <w:rFonts w:ascii="Times New Roman" w:hAnsi="Times New Roman"/>
        </w:rPr>
      </w:pPr>
    </w:p>
    <w:p w:rsidR="00B76177" w:rsidRPr="00D32F8F" w:rsidRDefault="00B76177" w:rsidP="00D62851">
      <w:pPr>
        <w:pStyle w:val="a7"/>
        <w:rPr>
          <w:rFonts w:ascii="Times New Roman" w:hAnsi="Times New Roman"/>
        </w:rPr>
      </w:pPr>
    </w:p>
    <w:p w:rsidR="00B76177" w:rsidRPr="00D32F8F" w:rsidRDefault="00B76177" w:rsidP="00D62851">
      <w:pPr>
        <w:pStyle w:val="a7"/>
        <w:rPr>
          <w:rFonts w:ascii="Times New Roman" w:hAnsi="Times New Roman"/>
        </w:rPr>
      </w:pPr>
    </w:p>
    <w:p w:rsidR="00B76177" w:rsidRPr="00D32F8F" w:rsidRDefault="00B76177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tbl>
      <w:tblPr>
        <w:tblW w:w="115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6"/>
        <w:gridCol w:w="539"/>
        <w:gridCol w:w="2141"/>
        <w:gridCol w:w="567"/>
        <w:gridCol w:w="567"/>
        <w:gridCol w:w="1304"/>
        <w:gridCol w:w="567"/>
        <w:gridCol w:w="1134"/>
        <w:gridCol w:w="993"/>
        <w:gridCol w:w="1134"/>
        <w:gridCol w:w="141"/>
        <w:gridCol w:w="256"/>
        <w:gridCol w:w="904"/>
      </w:tblGrid>
      <w:tr w:rsidR="00B552DA" w:rsidRPr="00D32F8F" w:rsidTr="00B552DA">
        <w:trPr>
          <w:trHeight w:val="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</w:t>
            </w:r>
          </w:p>
          <w:p w:rsidR="00B552DA" w:rsidRPr="00D32F8F" w:rsidRDefault="00B552DA" w:rsidP="00B552D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552DA" w:rsidRPr="00D32F8F" w:rsidRDefault="00B552DA" w:rsidP="00B552D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32CE6" w:rsidRPr="00D32F8F" w:rsidRDefault="00B552DA" w:rsidP="00B552DA">
            <w:pPr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</w:t>
            </w:r>
          </w:p>
          <w:p w:rsidR="00B552DA" w:rsidRPr="00D32F8F" w:rsidRDefault="00B552DA" w:rsidP="00B552DA">
            <w:pPr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 xml:space="preserve">  Приложение № 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2DA" w:rsidRPr="00D32F8F" w:rsidTr="00B552DA">
        <w:trPr>
          <w:gridAfter w:val="2"/>
          <w:wAfter w:w="1160" w:type="dxa"/>
          <w:trHeight w:val="33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Утверждено решением Совета сельского поселения "Кыринское" от  28.12.2023г. №  20</w:t>
            </w:r>
          </w:p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552DA" w:rsidRPr="00D32F8F" w:rsidRDefault="00B552DA" w:rsidP="00B552DA">
            <w:pPr>
              <w:ind w:left="-9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52DA" w:rsidRPr="00D32F8F" w:rsidTr="00B552DA">
        <w:trPr>
          <w:gridAfter w:val="2"/>
          <w:wAfter w:w="1160" w:type="dxa"/>
          <w:trHeight w:val="121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бюджетных ассигнований бюджета сельского поселения "Кыринское" по целевым статьям (государственным (муниципальным) программам и не включенным в государственные программы направлениям деятельности), группам (группам и подгруппам) видов расходов классификации расходов  бюджетов на 2024-2026гг.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2DA" w:rsidRPr="00D32F8F" w:rsidTr="00B552DA">
        <w:trPr>
          <w:gridAfter w:val="3"/>
          <w:wAfter w:w="1301" w:type="dxa"/>
          <w:trHeight w:val="868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proofErr w:type="gramStart"/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Назначено (тыс. рублей)</w:t>
            </w:r>
          </w:p>
          <w:p w:rsidR="00B552DA" w:rsidRPr="00D32F8F" w:rsidRDefault="00B552DA" w:rsidP="00B552DA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2024г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52DA" w:rsidRPr="00D32F8F" w:rsidRDefault="00B552DA" w:rsidP="00B552DA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Назначено (тыс</w:t>
            </w:r>
            <w:proofErr w:type="gramStart"/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ублей)</w:t>
            </w:r>
          </w:p>
          <w:p w:rsidR="00B552DA" w:rsidRPr="00D32F8F" w:rsidRDefault="00B552DA" w:rsidP="00B552DA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52DA" w:rsidRPr="00D32F8F" w:rsidRDefault="00B552DA" w:rsidP="00B552DA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Назначено (тыс. рублей)</w:t>
            </w:r>
          </w:p>
          <w:p w:rsidR="00B552DA" w:rsidRPr="00D32F8F" w:rsidRDefault="00B552DA" w:rsidP="00B552DA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2026г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132CE6" w:rsidP="00B552DA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B552DA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7204,9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DA" w:rsidRPr="00D32F8F" w:rsidRDefault="00B552DA" w:rsidP="00B552DA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7204,9</w:t>
            </w:r>
          </w:p>
        </w:tc>
      </w:tr>
      <w:tr w:rsidR="00B552DA" w:rsidRPr="00D32F8F" w:rsidTr="00B552DA">
        <w:trPr>
          <w:gridAfter w:val="3"/>
          <w:wAfter w:w="1301" w:type="dxa"/>
          <w:trHeight w:val="763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132CE6">
            <w:pPr>
              <w:ind w:firstLine="3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132CE6" w:rsidRPr="00D32F8F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>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>1578,5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>1578,5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00000 20000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132CE6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22</w:t>
            </w:r>
            <w:r w:rsidR="00132CE6" w:rsidRPr="00D32F8F">
              <w:rPr>
                <w:rFonts w:ascii="Times New Roman" w:hAnsi="Times New Roman"/>
                <w:sz w:val="20"/>
                <w:szCs w:val="20"/>
              </w:rPr>
              <w:t>47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1578,5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00000 20400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132CE6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22</w:t>
            </w:r>
            <w:r w:rsidR="00132CE6" w:rsidRPr="00D32F8F">
              <w:rPr>
                <w:rFonts w:ascii="Times New Roman" w:hAnsi="Times New Roman"/>
                <w:sz w:val="20"/>
                <w:szCs w:val="20"/>
              </w:rPr>
              <w:t>47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1578,5</w:t>
            </w:r>
          </w:p>
        </w:tc>
      </w:tr>
      <w:tr w:rsidR="00B552DA" w:rsidRPr="00D32F8F" w:rsidTr="00B552DA">
        <w:trPr>
          <w:gridAfter w:val="3"/>
          <w:wAfter w:w="1301" w:type="dxa"/>
          <w:trHeight w:val="763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00000 20400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132CE6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22</w:t>
            </w:r>
            <w:r w:rsidR="00132CE6" w:rsidRPr="00D32F8F">
              <w:rPr>
                <w:rFonts w:ascii="Times New Roman" w:hAnsi="Times New Roman"/>
                <w:sz w:val="20"/>
                <w:szCs w:val="20"/>
              </w:rPr>
              <w:t>47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1578,5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0000020400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132CE6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22</w:t>
            </w:r>
            <w:r w:rsidR="00132CE6" w:rsidRPr="00D32F8F">
              <w:rPr>
                <w:rFonts w:ascii="Times New Roman" w:hAnsi="Times New Roman"/>
                <w:sz w:val="20"/>
                <w:szCs w:val="20"/>
              </w:rPr>
              <w:t>47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1578,5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132CE6" w:rsidP="00B552DA">
            <w:pPr>
              <w:ind w:firstLine="3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>1036</w:t>
            </w:r>
            <w:r w:rsidR="00B552DA" w:rsidRPr="00D32F8F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>963,3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>963,3</w:t>
            </w:r>
          </w:p>
        </w:tc>
      </w:tr>
      <w:tr w:rsidR="00B552DA" w:rsidRPr="00D32F8F" w:rsidTr="00B552DA">
        <w:trPr>
          <w:gridAfter w:val="3"/>
          <w:wAfter w:w="1301" w:type="dxa"/>
          <w:trHeight w:val="763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132CE6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1036,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963,3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132CE6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1036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 xml:space="preserve">,3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963,3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 xml:space="preserve">2,0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00000 22400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2,0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00000 22400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2,0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00000 22400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5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2,0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00000 22400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5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2,0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132CE6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132CE6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4661,1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4661,1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132CE6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48</w:t>
            </w:r>
            <w:r w:rsidR="00132CE6"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 xml:space="preserve">5,6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4661,1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4661,1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132CE6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48</w:t>
            </w:r>
            <w:r w:rsidR="00132CE6"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 xml:space="preserve">5,6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4661,1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4661,1</w:t>
            </w:r>
          </w:p>
        </w:tc>
      </w:tr>
      <w:tr w:rsidR="00B552DA" w:rsidRPr="00D32F8F" w:rsidTr="00B552DA">
        <w:trPr>
          <w:gridAfter w:val="3"/>
          <w:wAfter w:w="1301" w:type="dxa"/>
          <w:trHeight w:val="763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2668B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16</w:t>
            </w:r>
            <w:r w:rsidR="002668BA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1685,2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2668B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16</w:t>
            </w:r>
            <w:r w:rsidR="002668BA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 xml:space="preserve">5,2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1685,2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2668BA" w:rsidP="002668B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2747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 xml:space="preserve">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2691,9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2691,9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2668BA" w:rsidP="002668B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2747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2691,9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2691,9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2668B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36</w:t>
            </w:r>
            <w:r w:rsidR="002668BA"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264,0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2668B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36</w:t>
            </w:r>
            <w:r w:rsidR="002668BA"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264,0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2668B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2668BA" w:rsidRPr="00D32F8F">
              <w:rPr>
                <w:rFonts w:ascii="Times New Roman" w:hAnsi="Times New Roman"/>
                <w:sz w:val="20"/>
                <w:szCs w:val="20"/>
              </w:rPr>
              <w:t>5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20,0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7F6F63" w:rsidRPr="00D32F8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2668BA" w:rsidP="00B552DA">
            <w:pPr>
              <w:ind w:firstLine="34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130</w:t>
            </w:r>
            <w:r w:rsidR="00B552DA" w:rsidRPr="00D32F8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00000П8050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Поощрение лиц, привлекающих граждан к военной службе в армии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00000П8050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7F6F6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2668BA" w:rsidP="004E1F93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193,</w:t>
            </w:r>
            <w:r w:rsidR="004E1F93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552DA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332,0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характера</w:t>
            </w:r>
            <w:proofErr w:type="gramStart"/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,г</w:t>
            </w:r>
            <w:proofErr w:type="gramEnd"/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ражданская</w:t>
            </w:r>
            <w:proofErr w:type="spellEnd"/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2668B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193,1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332,0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2668BA" w:rsidP="004E1F93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156,</w:t>
            </w:r>
            <w:r w:rsidR="004E1F93"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2668BA" w:rsidP="004E1F93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156,</w:t>
            </w:r>
            <w:r w:rsidR="004E1F93"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2668BA" w:rsidP="004E1F93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156,</w:t>
            </w:r>
            <w:r w:rsidR="004E1F93"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Мероприятия по обеспечению первичных  мер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2668BA" w:rsidP="004E1F93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156,</w:t>
            </w:r>
            <w:r w:rsidR="004E1F93"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Мероприятия по обеспечению безопасности людей </w:t>
            </w:r>
            <w:proofErr w:type="gramStart"/>
            <w:r w:rsidRPr="00D32F8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32F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32F8F">
              <w:rPr>
                <w:rFonts w:ascii="Times New Roman" w:hAnsi="Times New Roman"/>
                <w:sz w:val="20"/>
                <w:szCs w:val="20"/>
              </w:rPr>
              <w:t>водных</w:t>
            </w:r>
            <w:proofErr w:type="gramEnd"/>
            <w:r w:rsidRPr="00D32F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2F8F">
              <w:rPr>
                <w:rFonts w:ascii="Times New Roman" w:hAnsi="Times New Roman"/>
                <w:sz w:val="20"/>
                <w:szCs w:val="20"/>
              </w:rPr>
              <w:t>обектах</w:t>
            </w:r>
            <w:proofErr w:type="spellEnd"/>
            <w:r w:rsidRPr="00D32F8F">
              <w:rPr>
                <w:rFonts w:ascii="Times New Roman" w:hAnsi="Times New Roman"/>
                <w:sz w:val="20"/>
                <w:szCs w:val="20"/>
              </w:rPr>
              <w:t>, охране их жизни 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00 21900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37,0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00 21901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37,0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00 21901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37,0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4E1F93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2668BA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6,</w:t>
            </w:r>
            <w:r w:rsidR="004E1F93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4006,0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4106,0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4E1F93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="002668BA" w:rsidRPr="00D32F8F">
              <w:rPr>
                <w:rFonts w:ascii="Times New Roman" w:hAnsi="Times New Roman"/>
                <w:sz w:val="20"/>
                <w:szCs w:val="20"/>
              </w:rPr>
              <w:t>78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5,</w:t>
            </w:r>
            <w:r w:rsidR="004E1F93" w:rsidRPr="00D32F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1121,7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4E1F93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="002668BA" w:rsidRPr="00D32F8F">
              <w:rPr>
                <w:rFonts w:ascii="Times New Roman" w:hAnsi="Times New Roman"/>
                <w:sz w:val="20"/>
                <w:szCs w:val="20"/>
              </w:rPr>
              <w:t>78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5,</w:t>
            </w:r>
            <w:r w:rsidR="004E1F93" w:rsidRPr="00D32F8F">
              <w:rPr>
                <w:rFonts w:ascii="Times New Roman" w:hAnsi="Times New Roman"/>
                <w:sz w:val="20"/>
                <w:szCs w:val="20"/>
              </w:rPr>
              <w:t>7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1121,7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4E1F93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  <w:r w:rsidR="002668BA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1,</w:t>
            </w:r>
            <w:r w:rsidR="004E1F93" w:rsidRPr="00D32F8F">
              <w:rPr>
                <w:rFonts w:ascii="Times New Roman" w:hAnsi="Times New Roman"/>
                <w:sz w:val="20"/>
                <w:szCs w:val="20"/>
              </w:rPr>
              <w:t>5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951,5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4E1F93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  <w:r w:rsidR="002668BA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1,</w:t>
            </w:r>
            <w:r w:rsidR="004E1F93" w:rsidRPr="00D32F8F">
              <w:rPr>
                <w:rFonts w:ascii="Times New Roman" w:hAnsi="Times New Roman"/>
                <w:sz w:val="20"/>
                <w:szCs w:val="20"/>
              </w:rPr>
              <w:t>5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951,5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4E1F93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  <w:r w:rsidR="002668BA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1,</w:t>
            </w:r>
            <w:r w:rsidR="004E1F93"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951,5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4E1F93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682,</w:t>
            </w:r>
            <w:r w:rsidR="004E1F93"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682,4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00000 50002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170,2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00 50002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170,,2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00 50002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170,2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4E1F93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2201,8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2668BA" w:rsidP="00B552DA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5170</w:t>
            </w:r>
            <w:r w:rsidR="00B552DA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2301,9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841FB7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2668BA" w:rsidRPr="00D32F8F">
              <w:rPr>
                <w:rFonts w:ascii="Times New Roman" w:hAnsi="Times New Roman"/>
                <w:sz w:val="20"/>
                <w:szCs w:val="20"/>
              </w:rPr>
              <w:t>54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1,</w:t>
            </w:r>
            <w:r w:rsidR="00841FB7"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2301,9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2668BA" w:rsidP="00841FB7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70,</w:t>
            </w:r>
            <w:r w:rsidR="00841FB7" w:rsidRPr="00D32F8F">
              <w:rPr>
                <w:rFonts w:ascii="Times New Roman" w:hAnsi="Times New Roman"/>
                <w:sz w:val="20"/>
                <w:szCs w:val="20"/>
              </w:rPr>
              <w:t>4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2668B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70,4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2668B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37,0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Организация мероприятий по благоустройству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2668B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2434,4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2227,9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2668B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2434,4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2227,9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2668B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2434,4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2227,9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Мероприятия в рамках программы Современная городская среда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7F6F6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20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2628,5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2628,5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682,4</w:t>
            </w:r>
          </w:p>
        </w:tc>
      </w:tr>
      <w:tr w:rsidR="00B552DA" w:rsidRPr="00D32F8F" w:rsidTr="00B552DA">
        <w:trPr>
          <w:gridAfter w:val="3"/>
          <w:wAfter w:w="1301" w:type="dxa"/>
          <w:trHeight w:val="763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Расходы на оплату труда и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7F6F6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682,4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000 00 50001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682,4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682,4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D32F8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proofErr w:type="gramEnd"/>
            <w:r w:rsidRPr="00D32F8F">
              <w:rPr>
                <w:rFonts w:ascii="Times New Roman" w:hAnsi="Times New Roman"/>
                <w:sz w:val="20"/>
                <w:szCs w:val="20"/>
              </w:rPr>
              <w:t xml:space="preserve">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7F6F6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239,4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239,4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Выплата пенсий и пособий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7F6F6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32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239,4</w:t>
            </w:r>
          </w:p>
        </w:tc>
      </w:tr>
      <w:tr w:rsidR="00A3603E" w:rsidRPr="00D32F8F" w:rsidTr="00A3603E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3E" w:rsidRPr="00D32F8F" w:rsidRDefault="00A3603E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проведению </w:t>
            </w:r>
            <w:proofErr w:type="spellStart"/>
            <w:r w:rsidRPr="00D32F8F">
              <w:rPr>
                <w:rFonts w:ascii="Times New Roman" w:hAnsi="Times New Roman"/>
                <w:sz w:val="20"/>
                <w:szCs w:val="20"/>
              </w:rPr>
              <w:t>кап</w:t>
            </w:r>
            <w:proofErr w:type="gramStart"/>
            <w:r w:rsidRPr="00D32F8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32F8F">
              <w:rPr>
                <w:rFonts w:ascii="Times New Roman" w:hAnsi="Times New Roman"/>
                <w:sz w:val="20"/>
                <w:szCs w:val="20"/>
              </w:rPr>
              <w:t>емонта</w:t>
            </w:r>
            <w:proofErr w:type="spellEnd"/>
            <w:r w:rsidRPr="00D32F8F">
              <w:rPr>
                <w:rFonts w:ascii="Times New Roman" w:hAnsi="Times New Roman"/>
                <w:sz w:val="20"/>
                <w:szCs w:val="20"/>
              </w:rPr>
              <w:t xml:space="preserve"> жилых помещений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3E" w:rsidRPr="00D32F8F" w:rsidRDefault="00A3603E" w:rsidP="00A360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3E" w:rsidRPr="00D32F8F" w:rsidRDefault="00A3603E" w:rsidP="00A360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3E" w:rsidRPr="00D32F8F" w:rsidRDefault="00A3603E" w:rsidP="00A3603E">
            <w:pPr>
              <w:ind w:left="-8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3E" w:rsidRPr="00D32F8F" w:rsidRDefault="00A3603E" w:rsidP="00A360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3E" w:rsidRPr="00D32F8F" w:rsidRDefault="00A3603E" w:rsidP="00A3603E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03E" w:rsidRPr="00D32F8F" w:rsidRDefault="00A3603E" w:rsidP="00A3603E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03E" w:rsidRPr="00D32F8F" w:rsidRDefault="00A3603E" w:rsidP="00A3603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3603E" w:rsidRPr="00D32F8F" w:rsidTr="00A3603E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3E" w:rsidRPr="00D32F8F" w:rsidRDefault="00A3603E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Прочая закупка товаров работ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3E" w:rsidRPr="00D32F8F" w:rsidRDefault="00A3603E" w:rsidP="00A360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3E" w:rsidRPr="00D32F8F" w:rsidRDefault="00A3603E" w:rsidP="00A360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3E" w:rsidRPr="00D32F8F" w:rsidRDefault="00A3603E" w:rsidP="00A3603E">
            <w:pPr>
              <w:ind w:left="-8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3E" w:rsidRPr="00D32F8F" w:rsidRDefault="00A3603E" w:rsidP="00A360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03E" w:rsidRPr="00D32F8F" w:rsidRDefault="00A3603E" w:rsidP="00A3603E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03E" w:rsidRPr="00D32F8F" w:rsidRDefault="00A3603E" w:rsidP="00A3603E">
            <w:pPr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03E" w:rsidRPr="00D32F8F" w:rsidRDefault="00A3603E" w:rsidP="00A3603E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F8F">
              <w:rPr>
                <w:rFonts w:ascii="Times New Roman" w:hAnsi="Times New Roman"/>
                <w:sz w:val="20"/>
                <w:szCs w:val="20"/>
              </w:rPr>
              <w:t>Здровоохранение</w:t>
            </w:r>
            <w:proofErr w:type="spellEnd"/>
            <w:r w:rsidRPr="00D32F8F">
              <w:rPr>
                <w:rFonts w:ascii="Times New Roman" w:hAnsi="Times New Roman"/>
                <w:sz w:val="20"/>
                <w:szCs w:val="20"/>
              </w:rPr>
              <w:t xml:space="preserve">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002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8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Целевые программы муниципальных </w:t>
            </w:r>
            <w:proofErr w:type="spellStart"/>
            <w:r w:rsidRPr="00D32F8F">
              <w:rPr>
                <w:rFonts w:ascii="Times New Roman" w:hAnsi="Times New Roman"/>
                <w:sz w:val="20"/>
                <w:szCs w:val="20"/>
              </w:rPr>
              <w:t>оброзований</w:t>
            </w:r>
            <w:proofErr w:type="gramStart"/>
            <w:r w:rsidRPr="00D32F8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32F8F">
              <w:rPr>
                <w:rFonts w:ascii="Times New Roman" w:hAnsi="Times New Roman"/>
                <w:sz w:val="20"/>
                <w:szCs w:val="20"/>
              </w:rPr>
              <w:t>ероприятия</w:t>
            </w:r>
            <w:proofErr w:type="spellEnd"/>
            <w:r w:rsidRPr="00D32F8F">
              <w:rPr>
                <w:rFonts w:ascii="Times New Roman" w:hAnsi="Times New Roman"/>
                <w:sz w:val="20"/>
                <w:szCs w:val="20"/>
              </w:rPr>
              <w:t xml:space="preserve"> в области развития здравоохранения, спорта и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00 79106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7F6F63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00 79106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</w:tr>
      <w:tr w:rsidR="00B552DA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7F6F63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CA0EC0" w:rsidP="00B552DA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00 79106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</w:tr>
      <w:tr w:rsidR="00A3603E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3E" w:rsidRPr="00D32F8F" w:rsidRDefault="00A3603E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03E" w:rsidRPr="00D32F8F" w:rsidRDefault="00A3603E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03E" w:rsidRPr="00D32F8F" w:rsidRDefault="00A3603E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03E" w:rsidRPr="00D32F8F" w:rsidRDefault="00A3603E" w:rsidP="00A3603E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841FB7" w:rsidRPr="00D32F8F">
              <w:rPr>
                <w:rFonts w:ascii="Times New Roman" w:hAnsi="Times New Roman"/>
                <w:sz w:val="20"/>
                <w:szCs w:val="20"/>
              </w:rPr>
              <w:t>00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М5050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03E" w:rsidRPr="00D32F8F" w:rsidRDefault="00841FB7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03E" w:rsidRPr="00D32F8F" w:rsidRDefault="00841FB7" w:rsidP="00B552DA">
            <w:pPr>
              <w:ind w:firstLine="3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>107,8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03E" w:rsidRPr="00D32F8F" w:rsidRDefault="00841FB7" w:rsidP="00B552DA">
            <w:pPr>
              <w:ind w:firstLine="34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03E" w:rsidRPr="00D32F8F" w:rsidRDefault="00841FB7" w:rsidP="00B552DA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A3603E" w:rsidRPr="00D32F8F" w:rsidTr="00B552DA">
        <w:trPr>
          <w:gridAfter w:val="3"/>
          <w:wAfter w:w="1301" w:type="dxa"/>
          <w:trHeight w:val="509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3E" w:rsidRPr="00D32F8F" w:rsidRDefault="00A3603E" w:rsidP="00B552DA">
            <w:pPr>
              <w:ind w:left="-9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Перечисления текущего характера другим бюджетам бюджетной системы Р.Ф.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03E" w:rsidRPr="00D32F8F" w:rsidRDefault="00A3603E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03E" w:rsidRPr="00D32F8F" w:rsidRDefault="00A3603E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03E" w:rsidRPr="00D32F8F" w:rsidRDefault="00A3603E" w:rsidP="00841FB7">
            <w:pPr>
              <w:ind w:left="-80"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</w:t>
            </w:r>
            <w:r w:rsidR="00841FB7" w:rsidRPr="00D32F8F">
              <w:rPr>
                <w:rFonts w:ascii="Times New Roman" w:hAnsi="Times New Roman"/>
                <w:sz w:val="20"/>
                <w:szCs w:val="20"/>
              </w:rPr>
              <w:t>00М5050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03E" w:rsidRPr="00D32F8F" w:rsidRDefault="00841FB7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03E" w:rsidRPr="00D32F8F" w:rsidRDefault="00841FB7" w:rsidP="00B552D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03E" w:rsidRPr="00D32F8F" w:rsidRDefault="00841FB7" w:rsidP="00B552DA">
            <w:pPr>
              <w:ind w:firstLine="34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03E" w:rsidRPr="00D32F8F" w:rsidRDefault="00841FB7" w:rsidP="00B552DA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552DA" w:rsidRPr="00D32F8F" w:rsidTr="00B552DA">
        <w:trPr>
          <w:gridAfter w:val="3"/>
          <w:wAfter w:w="1301" w:type="dxa"/>
          <w:trHeight w:val="254"/>
        </w:trPr>
        <w:tc>
          <w:tcPr>
            <w:tcW w:w="3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ind w:left="-93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4E1F93" w:rsidP="004E1F93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20858,1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11932,3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B552DA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12032,3</w:t>
            </w:r>
          </w:p>
        </w:tc>
      </w:tr>
    </w:tbl>
    <w:p w:rsidR="00B552DA" w:rsidRPr="00D32F8F" w:rsidRDefault="00B552DA" w:rsidP="00B552DA">
      <w:pPr>
        <w:rPr>
          <w:rFonts w:ascii="Times New Roman" w:hAnsi="Times New Roman"/>
          <w:sz w:val="20"/>
          <w:szCs w:val="20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</w:p>
    <w:p w:rsidR="00B552DA" w:rsidRPr="00D32F8F" w:rsidRDefault="00B552DA">
      <w:pPr>
        <w:pStyle w:val="a7"/>
        <w:rPr>
          <w:rFonts w:ascii="Times New Roman" w:hAnsi="Times New Roman"/>
        </w:rPr>
      </w:pPr>
      <w:r w:rsidRPr="00D32F8F">
        <w:rPr>
          <w:rFonts w:ascii="Times New Roman" w:hAnsi="Times New Roman"/>
        </w:rPr>
        <w:t xml:space="preserve">                                                                                                                   Приложение №5</w:t>
      </w:r>
    </w:p>
    <w:tbl>
      <w:tblPr>
        <w:tblW w:w="10951" w:type="dxa"/>
        <w:tblInd w:w="93" w:type="dxa"/>
        <w:tblLook w:val="04A0" w:firstRow="1" w:lastRow="0" w:firstColumn="1" w:lastColumn="0" w:noHBand="0" w:noVBand="1"/>
      </w:tblPr>
      <w:tblGrid>
        <w:gridCol w:w="10951"/>
      </w:tblGrid>
      <w:tr w:rsidR="00B552DA" w:rsidRPr="00D32F8F" w:rsidTr="00B552DA">
        <w:trPr>
          <w:trHeight w:val="278"/>
        </w:trPr>
        <w:tc>
          <w:tcPr>
            <w:tcW w:w="10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32F8F">
              <w:rPr>
                <w:rFonts w:ascii="Times New Roman" w:hAnsi="Times New Roman"/>
                <w:sz w:val="16"/>
                <w:szCs w:val="16"/>
              </w:rPr>
              <w:t>Утверждено решением Совета сельского поселения "Кыринское" от  28.12.2023г. №  20</w:t>
            </w:r>
          </w:p>
        </w:tc>
      </w:tr>
    </w:tbl>
    <w:p w:rsidR="00B552DA" w:rsidRPr="00D32F8F" w:rsidRDefault="00B552DA" w:rsidP="00B552DA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D32F8F">
        <w:rPr>
          <w:rFonts w:ascii="Times New Roman" w:hAnsi="Times New Roman"/>
          <w:bCs/>
          <w:i/>
          <w:sz w:val="20"/>
          <w:szCs w:val="20"/>
        </w:rPr>
        <w:t xml:space="preserve">                                                                      </w:t>
      </w:r>
    </w:p>
    <w:p w:rsidR="00B552DA" w:rsidRPr="00D32F8F" w:rsidRDefault="00B552DA" w:rsidP="00B552DA">
      <w:pPr>
        <w:rPr>
          <w:rFonts w:ascii="Times New Roman" w:hAnsi="Times New Roman"/>
          <w:sz w:val="20"/>
          <w:szCs w:val="20"/>
        </w:rPr>
      </w:pPr>
    </w:p>
    <w:p w:rsidR="00B552DA" w:rsidRPr="00D32F8F" w:rsidRDefault="00B552DA" w:rsidP="00B552DA">
      <w:pPr>
        <w:rPr>
          <w:rFonts w:ascii="Times New Roman" w:hAnsi="Times New Roman"/>
          <w:sz w:val="20"/>
          <w:szCs w:val="20"/>
        </w:rPr>
      </w:pPr>
    </w:p>
    <w:p w:rsidR="00B552DA" w:rsidRPr="00D32F8F" w:rsidRDefault="00B552DA" w:rsidP="00B552DA">
      <w:pPr>
        <w:rPr>
          <w:rFonts w:ascii="Times New Roman" w:hAnsi="Times New Roman"/>
          <w:sz w:val="20"/>
          <w:szCs w:val="20"/>
        </w:rPr>
      </w:pPr>
    </w:p>
    <w:p w:rsidR="00B552DA" w:rsidRPr="00D32F8F" w:rsidRDefault="00B552DA" w:rsidP="00B552DA">
      <w:pPr>
        <w:rPr>
          <w:rFonts w:ascii="Times New Roman" w:hAnsi="Times New Roman"/>
          <w:b/>
          <w:bCs/>
          <w:sz w:val="20"/>
          <w:szCs w:val="20"/>
        </w:rPr>
      </w:pPr>
      <w:r w:rsidRPr="00D32F8F">
        <w:rPr>
          <w:rFonts w:ascii="Times New Roman" w:hAnsi="Times New Roman"/>
          <w:b/>
          <w:bCs/>
          <w:sz w:val="20"/>
          <w:szCs w:val="20"/>
        </w:rPr>
        <w:t xml:space="preserve">         Ведомственная структура расходов  бюджета сельского поселения "Кыринское" на 2024-2026гг. </w:t>
      </w:r>
    </w:p>
    <w:p w:rsidR="00B552DA" w:rsidRPr="00D32F8F" w:rsidRDefault="00B552DA" w:rsidP="00B552DA">
      <w:pPr>
        <w:rPr>
          <w:rFonts w:ascii="Times New Roman" w:hAnsi="Times New Roman"/>
          <w:sz w:val="20"/>
          <w:szCs w:val="20"/>
        </w:rPr>
      </w:pPr>
    </w:p>
    <w:tbl>
      <w:tblPr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8"/>
        <w:gridCol w:w="709"/>
        <w:gridCol w:w="709"/>
        <w:gridCol w:w="1417"/>
        <w:gridCol w:w="567"/>
        <w:gridCol w:w="1276"/>
        <w:gridCol w:w="1276"/>
        <w:gridCol w:w="1276"/>
      </w:tblGrid>
      <w:tr w:rsidR="00B552DA" w:rsidRPr="00D32F8F" w:rsidTr="00B552DA">
        <w:trPr>
          <w:trHeight w:val="79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 w:rsidR="00C60852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од</w:t>
            </w:r>
            <w:proofErr w:type="spellEnd"/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proofErr w:type="gramStart"/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Назначено (тыс. рублей)2024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Назначено (тыс. рублей)2025г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52DA" w:rsidRPr="00D32F8F" w:rsidRDefault="00B552DA" w:rsidP="00B552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Назначено (тыс. рублей)2026г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E1009A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E1009A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7204,9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7204,9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E1009A">
            <w:pPr>
              <w:ind w:firstLine="3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E1009A" w:rsidRPr="00D32F8F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>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>1578,5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>1578,5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 0000020000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E1009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22</w:t>
            </w:r>
            <w:r w:rsidR="00E1009A" w:rsidRPr="00D32F8F">
              <w:rPr>
                <w:rFonts w:ascii="Times New Roman" w:hAnsi="Times New Roman"/>
                <w:sz w:val="20"/>
                <w:szCs w:val="20"/>
              </w:rPr>
              <w:t>47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1578,5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00000 20400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E1009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22</w:t>
            </w:r>
            <w:r w:rsidR="00E1009A" w:rsidRPr="00D32F8F">
              <w:rPr>
                <w:rFonts w:ascii="Times New Roman" w:hAnsi="Times New Roman"/>
                <w:sz w:val="20"/>
                <w:szCs w:val="20"/>
              </w:rPr>
              <w:t>47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1578,5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00000 20400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E1009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22</w:t>
            </w:r>
            <w:r w:rsidR="00E1009A" w:rsidRPr="00D32F8F">
              <w:rPr>
                <w:rFonts w:ascii="Times New Roman" w:hAnsi="Times New Roman"/>
                <w:sz w:val="20"/>
                <w:szCs w:val="20"/>
              </w:rPr>
              <w:t>4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1578,5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1578,5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00000 20400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E1009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22</w:t>
            </w:r>
            <w:r w:rsidR="00E1009A" w:rsidRPr="00D32F8F">
              <w:rPr>
                <w:rFonts w:ascii="Times New Roman" w:hAnsi="Times New Roman"/>
                <w:sz w:val="20"/>
                <w:szCs w:val="20"/>
              </w:rPr>
              <w:t>47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1578,5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1578,5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E1009A" w:rsidP="00CA0EC0">
            <w:pPr>
              <w:ind w:firstLine="3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>1036</w:t>
            </w:r>
            <w:r w:rsidR="00B552DA" w:rsidRPr="00D32F8F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>963,3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>963,3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E1009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1036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963,3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963,3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E1009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1036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963,3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963,3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 xml:space="preserve">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00000 22400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00000 22400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00000 22400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5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00000 22400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5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E1009A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E1009A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4661,1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4661,1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E1009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48</w:t>
            </w:r>
            <w:r w:rsidR="00E1009A"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4661,1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4661,1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E1009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48</w:t>
            </w:r>
            <w:r w:rsidR="00E1009A"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4661,1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4661,1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E1009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16</w:t>
            </w:r>
            <w:r w:rsidR="00E1009A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1685,2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E1009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16</w:t>
            </w:r>
            <w:r w:rsidR="00E1009A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1685,2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1685,2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E1009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E1009A" w:rsidRPr="00D32F8F">
              <w:rPr>
                <w:rFonts w:ascii="Times New Roman" w:hAnsi="Times New Roman"/>
                <w:sz w:val="20"/>
                <w:szCs w:val="20"/>
              </w:rPr>
              <w:t>747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2691,9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E1009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E1009A" w:rsidRPr="00D32F8F">
              <w:rPr>
                <w:rFonts w:ascii="Times New Roman" w:hAnsi="Times New Roman"/>
                <w:sz w:val="20"/>
                <w:szCs w:val="20"/>
              </w:rPr>
              <w:t>747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2691,9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CA0EC0" w:rsidP="00CA0E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E1009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36</w:t>
            </w:r>
            <w:r w:rsidR="00E1009A"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 xml:space="preserve">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264,0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E1009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36</w:t>
            </w:r>
            <w:r w:rsidR="00E1009A"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 xml:space="preserve">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264,0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E1009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E1009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13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Поощрение сотрудников, привлекающих граждан к службе в армии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00000П8050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Оплата труда и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00000П8050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CA0EC0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552DA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E1009A" w:rsidP="004E1F93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193</w:t>
            </w:r>
            <w:r w:rsidR="00B552DA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4E1F93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332,0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характера</w:t>
            </w:r>
            <w:proofErr w:type="gramStart"/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,г</w:t>
            </w:r>
            <w:proofErr w:type="gramEnd"/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ражданская</w:t>
            </w:r>
            <w:proofErr w:type="spellEnd"/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E1009A" w:rsidP="004E1F93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193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,</w:t>
            </w:r>
            <w:r w:rsidR="004E1F93"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332,0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E1009A" w:rsidP="004E1F93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156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,</w:t>
            </w:r>
            <w:r w:rsidR="004E1F93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E1009A" w:rsidP="004E1F93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156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,</w:t>
            </w:r>
            <w:r w:rsidR="004E1F93"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E1009A" w:rsidP="004E1F93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156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,</w:t>
            </w:r>
            <w:r w:rsidR="004E1F93"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Мероприятия по обеспечению первичных  мер противопожарной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E1009A" w:rsidP="00FD18CF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156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,</w:t>
            </w:r>
            <w:r w:rsidR="00FD18CF"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Мероприятия по обеспечению безопасности людей </w:t>
            </w:r>
            <w:proofErr w:type="gramStart"/>
            <w:r w:rsidRPr="00D32F8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32F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32F8F">
              <w:rPr>
                <w:rFonts w:ascii="Times New Roman" w:hAnsi="Times New Roman"/>
                <w:sz w:val="20"/>
                <w:szCs w:val="20"/>
              </w:rPr>
              <w:t>водных</w:t>
            </w:r>
            <w:proofErr w:type="gramEnd"/>
            <w:r w:rsidRPr="00D32F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2F8F">
              <w:rPr>
                <w:rFonts w:ascii="Times New Roman" w:hAnsi="Times New Roman"/>
                <w:sz w:val="20"/>
                <w:szCs w:val="20"/>
              </w:rPr>
              <w:t>обектах</w:t>
            </w:r>
            <w:proofErr w:type="spellEnd"/>
            <w:r w:rsidRPr="00D32F8F">
              <w:rPr>
                <w:rFonts w:ascii="Times New Roman" w:hAnsi="Times New Roman"/>
                <w:sz w:val="20"/>
                <w:szCs w:val="20"/>
              </w:rPr>
              <w:t>, охране их жизни и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00000 21900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00000 21901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CA0EC0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00000 21901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4E1F93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E1009A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6,</w:t>
            </w:r>
            <w:r w:rsidR="004E1F93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4006,0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4106,0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CA0EC0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4E1F93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="00E1009A" w:rsidRPr="00D32F8F">
              <w:rPr>
                <w:rFonts w:ascii="Times New Roman" w:hAnsi="Times New Roman"/>
                <w:sz w:val="20"/>
                <w:szCs w:val="20"/>
              </w:rPr>
              <w:t>78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5,</w:t>
            </w:r>
            <w:r w:rsidR="004E1F93" w:rsidRPr="00D32F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1121,7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CA0EC0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4E1F93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="00E1009A" w:rsidRPr="00D32F8F">
              <w:rPr>
                <w:rFonts w:ascii="Times New Roman" w:hAnsi="Times New Roman"/>
                <w:sz w:val="20"/>
                <w:szCs w:val="20"/>
              </w:rPr>
              <w:t>78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5,</w:t>
            </w:r>
            <w:r w:rsidR="004E1F93" w:rsidRPr="00D32F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1733,3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CA0EC0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4E1F93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  <w:r w:rsidR="00E1009A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1,</w:t>
            </w:r>
            <w:r w:rsidR="004E1F93"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951,5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4E1F93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  <w:r w:rsidR="00E1009A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1,</w:t>
            </w:r>
            <w:r w:rsidR="004E1F93"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951,5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E1009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</w:t>
            </w:r>
            <w:r w:rsidR="00E1009A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951,5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8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00000 50002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170,2</w:t>
            </w:r>
          </w:p>
        </w:tc>
      </w:tr>
      <w:tr w:rsidR="00B552DA" w:rsidRPr="00D32F8F" w:rsidTr="00B552DA">
        <w:trPr>
          <w:trHeight w:val="8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00000 50002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170,2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00000 50002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170,2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4E1F93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2201,8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4E1F93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2201,8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60852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60852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E1009A" w:rsidP="00CA0EC0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5170</w:t>
            </w:r>
            <w:r w:rsidR="00B552DA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2301,9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E1009A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1009A" w:rsidRPr="00D32F8F">
              <w:rPr>
                <w:rFonts w:ascii="Times New Roman" w:hAnsi="Times New Roman"/>
                <w:bCs/>
                <w:sz w:val="20"/>
                <w:szCs w:val="20"/>
              </w:rPr>
              <w:t>54</w:t>
            </w: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2301,9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E1009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E1009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E1009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Организация мероприятий по благоустройству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CA0EC0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E1009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2434,4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2227,9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E1009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2434,4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2227,9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E1009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2434,4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2227,9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Расходы 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2628,5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2628,5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2628,5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</w:t>
            </w:r>
            <w:proofErr w:type="gramStart"/>
            <w:r w:rsidRPr="00D32F8F">
              <w:rPr>
                <w:rFonts w:ascii="Times New Roman" w:hAnsi="Times New Roman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D32F8F">
              <w:rPr>
                <w:rFonts w:ascii="Times New Roman" w:hAnsi="Times New Roman"/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</w:t>
            </w:r>
            <w:proofErr w:type="gramStart"/>
            <w:r w:rsidRPr="00D32F8F">
              <w:rPr>
                <w:rFonts w:ascii="Times New Roman" w:hAnsi="Times New Roman"/>
                <w:sz w:val="20"/>
                <w:szCs w:val="20"/>
              </w:rPr>
              <w:t>д(</w:t>
            </w:r>
            <w:proofErr w:type="gramEnd"/>
            <w:r w:rsidRPr="00D32F8F">
              <w:rPr>
                <w:rFonts w:ascii="Times New Roman" w:hAnsi="Times New Roman"/>
                <w:sz w:val="20"/>
                <w:szCs w:val="20"/>
              </w:rPr>
              <w:t>освещение)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552DA" w:rsidRPr="00D32F8F" w:rsidTr="00B552D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05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682,4</w:t>
            </w:r>
          </w:p>
        </w:tc>
      </w:tr>
      <w:tr w:rsidR="00B552DA" w:rsidRPr="00D32F8F" w:rsidTr="00B552DA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682,4</w:t>
            </w:r>
          </w:p>
        </w:tc>
      </w:tr>
      <w:tr w:rsidR="00B552DA" w:rsidRPr="00D32F8F" w:rsidTr="00B552D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00000 50001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682,4</w:t>
            </w:r>
          </w:p>
        </w:tc>
      </w:tr>
      <w:tr w:rsidR="00B552DA" w:rsidRPr="00D32F8F" w:rsidTr="00B552D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239,4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239,4</w:t>
            </w:r>
          </w:p>
        </w:tc>
      </w:tr>
      <w:tr w:rsidR="00B552DA" w:rsidRPr="00D32F8F" w:rsidTr="00B552D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239,4</w:t>
            </w:r>
          </w:p>
        </w:tc>
      </w:tr>
      <w:tr w:rsidR="00B552DA" w:rsidRPr="00D32F8F" w:rsidTr="00B552D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Выплата пенсий и пособий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 xml:space="preserve">239,4 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239,4</w:t>
            </w:r>
          </w:p>
        </w:tc>
      </w:tr>
      <w:tr w:rsidR="00C60852" w:rsidRPr="00D32F8F" w:rsidTr="00B552D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52" w:rsidRPr="00D32F8F" w:rsidRDefault="00C60852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проведению </w:t>
            </w:r>
            <w:proofErr w:type="spellStart"/>
            <w:r w:rsidRPr="00D32F8F">
              <w:rPr>
                <w:rFonts w:ascii="Times New Roman" w:hAnsi="Times New Roman"/>
                <w:sz w:val="20"/>
                <w:szCs w:val="20"/>
              </w:rPr>
              <w:t>кап</w:t>
            </w:r>
            <w:proofErr w:type="gramStart"/>
            <w:r w:rsidRPr="00D32F8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32F8F">
              <w:rPr>
                <w:rFonts w:ascii="Times New Roman" w:hAnsi="Times New Roman"/>
                <w:sz w:val="20"/>
                <w:szCs w:val="20"/>
              </w:rPr>
              <w:t>емонта</w:t>
            </w:r>
            <w:proofErr w:type="spellEnd"/>
            <w:r w:rsidRPr="00D32F8F">
              <w:rPr>
                <w:rFonts w:ascii="Times New Roman" w:hAnsi="Times New Roman"/>
                <w:sz w:val="20"/>
                <w:szCs w:val="20"/>
              </w:rPr>
              <w:t xml:space="preserve"> жилых помещений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852" w:rsidRPr="00D32F8F" w:rsidRDefault="00C60852" w:rsidP="00C6085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852" w:rsidRPr="00D32F8F" w:rsidRDefault="00C60852" w:rsidP="00C6085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852" w:rsidRPr="00D32F8F" w:rsidRDefault="00C60852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852" w:rsidRPr="00D32F8F" w:rsidRDefault="00C60852" w:rsidP="00CA0EC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852" w:rsidRPr="00D32F8F" w:rsidRDefault="00C60852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852" w:rsidRPr="00D32F8F" w:rsidRDefault="00C60852" w:rsidP="00CA0EC0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852" w:rsidRPr="00D32F8F" w:rsidRDefault="00C60852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852" w:rsidRPr="00D32F8F" w:rsidRDefault="00C60852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0852" w:rsidRPr="00D32F8F" w:rsidTr="00B552D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52" w:rsidRPr="00D32F8F" w:rsidRDefault="00C60852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852" w:rsidRPr="00D32F8F" w:rsidRDefault="00C60852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852" w:rsidRPr="00D32F8F" w:rsidRDefault="00C60852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852" w:rsidRPr="00D32F8F" w:rsidRDefault="00C60852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852" w:rsidRPr="00D32F8F" w:rsidRDefault="00C60852" w:rsidP="00CA0EC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852" w:rsidRPr="00D32F8F" w:rsidRDefault="00C60852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3320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852" w:rsidRPr="00D32F8F" w:rsidRDefault="00C60852" w:rsidP="00CA0EC0">
            <w:pPr>
              <w:ind w:firstLine="34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852" w:rsidRPr="00D32F8F" w:rsidRDefault="00C60852" w:rsidP="00CA0EC0">
            <w:pPr>
              <w:ind w:firstLine="34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0852" w:rsidRPr="00D32F8F" w:rsidRDefault="00C60852" w:rsidP="00CA0EC0">
            <w:pPr>
              <w:ind w:firstLine="34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552DA" w:rsidRPr="00D32F8F" w:rsidTr="00B552D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F8F">
              <w:rPr>
                <w:rFonts w:ascii="Times New Roman" w:hAnsi="Times New Roman"/>
                <w:sz w:val="20"/>
                <w:szCs w:val="20"/>
              </w:rPr>
              <w:t>Здровоохранение</w:t>
            </w:r>
            <w:proofErr w:type="spellEnd"/>
            <w:r w:rsidRPr="00D32F8F">
              <w:rPr>
                <w:rFonts w:ascii="Times New Roman" w:hAnsi="Times New Roman"/>
                <w:sz w:val="20"/>
                <w:szCs w:val="20"/>
              </w:rPr>
              <w:t xml:space="preserve">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B552DA" w:rsidRPr="00D32F8F" w:rsidTr="00B552DA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Целевые программы муниципальных </w:t>
            </w:r>
            <w:proofErr w:type="spellStart"/>
            <w:r w:rsidRPr="00D32F8F">
              <w:rPr>
                <w:rFonts w:ascii="Times New Roman" w:hAnsi="Times New Roman"/>
                <w:sz w:val="20"/>
                <w:szCs w:val="20"/>
              </w:rPr>
              <w:t>оброзований</w:t>
            </w:r>
            <w:proofErr w:type="gramStart"/>
            <w:r w:rsidRPr="00D32F8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32F8F">
              <w:rPr>
                <w:rFonts w:ascii="Times New Roman" w:hAnsi="Times New Roman"/>
                <w:sz w:val="20"/>
                <w:szCs w:val="20"/>
              </w:rPr>
              <w:t>ероприятия</w:t>
            </w:r>
            <w:proofErr w:type="spellEnd"/>
            <w:r w:rsidRPr="00D32F8F">
              <w:rPr>
                <w:rFonts w:ascii="Times New Roman" w:hAnsi="Times New Roman"/>
                <w:sz w:val="20"/>
                <w:szCs w:val="20"/>
              </w:rPr>
              <w:t xml:space="preserve"> в области развития здравоохранения, спорта и физической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00000 79106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B552DA" w:rsidRPr="00D32F8F" w:rsidTr="00B552D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CA0EC0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B552DA" w:rsidRPr="00D32F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00000 79106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</w:tr>
      <w:tr w:rsidR="00B552DA" w:rsidRPr="00D32F8F" w:rsidTr="00B552D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1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0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00000 79106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="00CA0EC0" w:rsidRPr="00D32F8F">
              <w:rPr>
                <w:rFonts w:ascii="Times New Roman" w:hAnsi="Times New Roman"/>
                <w:sz w:val="20"/>
                <w:szCs w:val="20"/>
              </w:rPr>
              <w:t>2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150,0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</w:tr>
      <w:tr w:rsidR="00841FB7" w:rsidRPr="00D32F8F" w:rsidTr="00B552D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B7" w:rsidRPr="00D32F8F" w:rsidRDefault="00C60852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B7" w:rsidRPr="00D32F8F" w:rsidRDefault="00C60852" w:rsidP="00C6085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B7" w:rsidRPr="00D32F8F" w:rsidRDefault="00C60852" w:rsidP="00C6085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B7" w:rsidRPr="00D32F8F" w:rsidRDefault="00C60852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B7" w:rsidRPr="00D32F8F" w:rsidRDefault="00C60852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00000М5050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B7" w:rsidRPr="00D32F8F" w:rsidRDefault="00C60852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5540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B7" w:rsidRPr="00D32F8F" w:rsidRDefault="00C60852" w:rsidP="00CA0EC0">
            <w:pPr>
              <w:ind w:firstLine="3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sz w:val="20"/>
                <w:szCs w:val="20"/>
              </w:rPr>
              <w:t>107,8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B7" w:rsidRPr="00D32F8F" w:rsidRDefault="00C60852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B7" w:rsidRPr="00D32F8F" w:rsidRDefault="00C60852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41FB7" w:rsidRPr="00D32F8F" w:rsidTr="00B552D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B7" w:rsidRPr="00D32F8F" w:rsidRDefault="00C60852" w:rsidP="00B552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Перечисления текущего характера другим бюджетам бюджетной системы Р.Ф.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B7" w:rsidRPr="00D32F8F" w:rsidRDefault="00C60852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B7" w:rsidRPr="00D32F8F" w:rsidRDefault="00C60852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B7" w:rsidRPr="00D32F8F" w:rsidRDefault="00C60852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B7" w:rsidRPr="00D32F8F" w:rsidRDefault="00C60852" w:rsidP="00CA0E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00000М5050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B7" w:rsidRPr="00D32F8F" w:rsidRDefault="00C60852" w:rsidP="00B552D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5540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FB7" w:rsidRPr="00D32F8F" w:rsidRDefault="00C60852" w:rsidP="00CA0EC0">
            <w:pPr>
              <w:ind w:firstLine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B7" w:rsidRPr="00D32F8F" w:rsidRDefault="00C60852" w:rsidP="00CA0EC0">
            <w:pPr>
              <w:ind w:firstLine="34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FB7" w:rsidRPr="00D32F8F" w:rsidRDefault="00C60852" w:rsidP="00CA0EC0">
            <w:pPr>
              <w:ind w:firstLine="34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552DA" w:rsidRPr="00D32F8F" w:rsidTr="00B552D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B552DA" w:rsidP="00B552DA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2DA" w:rsidRPr="00D32F8F" w:rsidRDefault="00841FB7" w:rsidP="00B07C7D">
            <w:pPr>
              <w:ind w:firstLine="34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20858,</w:t>
            </w:r>
            <w:r w:rsidR="00B07C7D"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11932,3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2DA" w:rsidRPr="00D32F8F" w:rsidRDefault="00B552DA" w:rsidP="00CA0EC0">
            <w:pPr>
              <w:ind w:firstLine="34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F8F">
              <w:rPr>
                <w:rFonts w:ascii="Times New Roman" w:hAnsi="Times New Roman"/>
                <w:b/>
                <w:bCs/>
                <w:sz w:val="20"/>
                <w:szCs w:val="20"/>
              </w:rPr>
              <w:t>12032,3</w:t>
            </w:r>
          </w:p>
        </w:tc>
      </w:tr>
    </w:tbl>
    <w:p w:rsidR="00B552DA" w:rsidRPr="00D32F8F" w:rsidRDefault="00B552DA" w:rsidP="00B552DA">
      <w:pPr>
        <w:rPr>
          <w:rFonts w:ascii="Times New Roman" w:hAnsi="Times New Roman"/>
          <w:color w:val="FF0000"/>
        </w:rPr>
      </w:pPr>
    </w:p>
    <w:p w:rsidR="00B552DA" w:rsidRPr="00D32F8F" w:rsidRDefault="00B552DA" w:rsidP="00B552DA">
      <w:pPr>
        <w:rPr>
          <w:rFonts w:ascii="Times New Roman" w:hAnsi="Times New Roman"/>
          <w:sz w:val="20"/>
          <w:szCs w:val="20"/>
        </w:rPr>
      </w:pPr>
    </w:p>
    <w:p w:rsidR="00B552DA" w:rsidRPr="00D32F8F" w:rsidRDefault="00B552DA" w:rsidP="00B552DA">
      <w:pPr>
        <w:shd w:val="clear" w:color="auto" w:fill="FFFFFF"/>
        <w:spacing w:line="408" w:lineRule="atLeast"/>
        <w:rPr>
          <w:rFonts w:ascii="Times New Roman" w:hAnsi="Times New Roman"/>
          <w:color w:val="333333"/>
          <w:sz w:val="20"/>
          <w:szCs w:val="20"/>
        </w:rPr>
      </w:pPr>
    </w:p>
    <w:p w:rsidR="00B552DA" w:rsidRPr="00D32F8F" w:rsidRDefault="00B552DA" w:rsidP="00B552DA">
      <w:pPr>
        <w:shd w:val="clear" w:color="auto" w:fill="FFFFFF"/>
        <w:spacing w:line="408" w:lineRule="atLeast"/>
        <w:jc w:val="right"/>
        <w:rPr>
          <w:rFonts w:ascii="Times New Roman" w:hAnsi="Times New Roman"/>
          <w:color w:val="333333"/>
          <w:sz w:val="20"/>
          <w:szCs w:val="20"/>
        </w:rPr>
      </w:pPr>
    </w:p>
    <w:p w:rsidR="00B552DA" w:rsidRPr="00D32F8F" w:rsidRDefault="00B552DA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tbl>
      <w:tblPr>
        <w:tblW w:w="15315" w:type="dxa"/>
        <w:tblInd w:w="93" w:type="dxa"/>
        <w:tblLook w:val="04A0" w:firstRow="1" w:lastRow="0" w:firstColumn="1" w:lastColumn="0" w:noHBand="0" w:noVBand="1"/>
      </w:tblPr>
      <w:tblGrid>
        <w:gridCol w:w="15315"/>
      </w:tblGrid>
      <w:tr w:rsidR="007B6A27" w:rsidRPr="00D32F8F" w:rsidTr="007B6A27">
        <w:trPr>
          <w:trHeight w:val="282"/>
        </w:trPr>
        <w:tc>
          <w:tcPr>
            <w:tcW w:w="1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A27" w:rsidRPr="00D32F8F" w:rsidRDefault="007B6A27" w:rsidP="007B6A27">
            <w:pPr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32F8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  Источники финансирования дефицита бюджета</w:t>
            </w:r>
          </w:p>
        </w:tc>
      </w:tr>
    </w:tbl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p w:rsidR="007B6A27" w:rsidRPr="00D32F8F" w:rsidRDefault="007B6A27" w:rsidP="00B552DA">
      <w:pPr>
        <w:pStyle w:val="a7"/>
        <w:jc w:val="center"/>
        <w:rPr>
          <w:rFonts w:ascii="Times New Roman" w:hAnsi="Times New Roman"/>
        </w:rPr>
      </w:pPr>
    </w:p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4551"/>
        <w:gridCol w:w="1560"/>
        <w:gridCol w:w="3118"/>
        <w:gridCol w:w="1985"/>
      </w:tblGrid>
      <w:tr w:rsidR="007B6A27" w:rsidRPr="00D32F8F" w:rsidTr="007B6A27">
        <w:trPr>
          <w:trHeight w:val="270"/>
        </w:trPr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7B6A27" w:rsidRPr="00D32F8F" w:rsidTr="007B6A27">
        <w:trPr>
          <w:trHeight w:val="240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7B6A27" w:rsidRPr="00D32F8F" w:rsidTr="007B6A27">
        <w:trPr>
          <w:trHeight w:val="240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7B6A27" w:rsidRPr="00D32F8F" w:rsidTr="007B6A27">
        <w:trPr>
          <w:trHeight w:val="225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7B6A27" w:rsidRPr="00D32F8F" w:rsidTr="007B6A27">
        <w:trPr>
          <w:trHeight w:val="210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7B6A27" w:rsidRPr="00D32F8F" w:rsidTr="007B6A27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7B6A27" w:rsidRPr="00D32F8F" w:rsidTr="007B6A27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D32F8F" w:rsidRDefault="007B6A27" w:rsidP="007B6A27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B6A27" w:rsidRPr="00D32F8F" w:rsidTr="007B6A27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D32F8F" w:rsidRDefault="007B6A27" w:rsidP="007B6A27">
            <w:pPr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B6A27" w:rsidRPr="00D32F8F" w:rsidTr="007B6A27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D32F8F" w:rsidRDefault="007B6A27" w:rsidP="007B6A27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B6A27" w:rsidRPr="00D32F8F" w:rsidTr="007B6A27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D32F8F" w:rsidRDefault="007B6A27" w:rsidP="007B6A27">
            <w:pPr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B6A27" w:rsidRPr="00D32F8F" w:rsidTr="007B6A2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источники внешнего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D32F8F" w:rsidRDefault="007B6A27" w:rsidP="007B6A27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B6A27" w:rsidRPr="00D32F8F" w:rsidTr="007B6A27">
        <w:trPr>
          <w:trHeight w:val="25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B6A27" w:rsidRPr="00D32F8F" w:rsidTr="007B6A27">
        <w:trPr>
          <w:trHeight w:val="28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D32F8F" w:rsidRDefault="007B6A27" w:rsidP="007B6A27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B6A27" w:rsidRPr="00D32F8F" w:rsidTr="007B6A27">
        <w:trPr>
          <w:trHeight w:val="28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D32F8F" w:rsidRDefault="007B6A27" w:rsidP="00B07C7D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-20</w:t>
            </w:r>
            <w:r w:rsidR="00B07C7D"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858 141</w:t>
            </w: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,33</w:t>
            </w:r>
          </w:p>
        </w:tc>
      </w:tr>
      <w:tr w:rsidR="007B6A27" w:rsidRPr="00D32F8F" w:rsidTr="007B6A2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D32F8F" w:rsidRDefault="007B6A27" w:rsidP="00B07C7D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-20</w:t>
            </w:r>
            <w:r w:rsidR="00B07C7D"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858 141</w:t>
            </w: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,33</w:t>
            </w:r>
          </w:p>
        </w:tc>
      </w:tr>
      <w:tr w:rsidR="007B6A27" w:rsidRPr="00D32F8F" w:rsidTr="007B6A2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D32F8F" w:rsidRDefault="007B6A27" w:rsidP="00B07C7D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-20 </w:t>
            </w:r>
            <w:r w:rsidR="00B07C7D"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858</w:t>
            </w: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07C7D"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141</w:t>
            </w: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,33</w:t>
            </w:r>
          </w:p>
        </w:tc>
      </w:tr>
      <w:tr w:rsidR="007B6A27" w:rsidRPr="00D32F8F" w:rsidTr="007B6A27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D32F8F" w:rsidRDefault="007B6A27" w:rsidP="00B07C7D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-20 </w:t>
            </w:r>
            <w:r w:rsidR="00B07C7D"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858</w:t>
            </w: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07C7D"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141</w:t>
            </w: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,33</w:t>
            </w:r>
          </w:p>
        </w:tc>
      </w:tr>
      <w:tr w:rsidR="007B6A27" w:rsidRPr="00D32F8F" w:rsidTr="007B6A2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D32F8F" w:rsidRDefault="007B6A27" w:rsidP="00B07C7D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20 </w:t>
            </w:r>
            <w:r w:rsidR="00B07C7D"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858</w:t>
            </w: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07C7D"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141</w:t>
            </w: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,33</w:t>
            </w:r>
          </w:p>
        </w:tc>
      </w:tr>
      <w:tr w:rsidR="007B6A27" w:rsidRPr="00D32F8F" w:rsidTr="007B6A2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D32F8F" w:rsidRDefault="007B6A27" w:rsidP="00B07C7D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20 </w:t>
            </w:r>
            <w:r w:rsidR="00B07C7D"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858</w:t>
            </w: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07C7D"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141</w:t>
            </w: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,33</w:t>
            </w:r>
          </w:p>
        </w:tc>
      </w:tr>
      <w:tr w:rsidR="007B6A27" w:rsidRPr="00D32F8F" w:rsidTr="007B6A2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D32F8F" w:rsidRDefault="007B6A27" w:rsidP="00B07C7D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20 </w:t>
            </w:r>
            <w:r w:rsidR="00B07C7D"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858</w:t>
            </w: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07C7D"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141</w:t>
            </w: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,33</w:t>
            </w:r>
          </w:p>
        </w:tc>
      </w:tr>
      <w:tr w:rsidR="007B6A27" w:rsidRPr="00D32F8F" w:rsidTr="007B6A27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6A27" w:rsidRPr="00D32F8F" w:rsidRDefault="007B6A27" w:rsidP="007B6A27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A27" w:rsidRPr="00D32F8F" w:rsidRDefault="007B6A27" w:rsidP="007B6A2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A27" w:rsidRPr="00D32F8F" w:rsidRDefault="007B6A27" w:rsidP="00B07C7D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20 </w:t>
            </w:r>
            <w:r w:rsidR="00B07C7D"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858</w:t>
            </w: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07C7D"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141</w:t>
            </w:r>
            <w:r w:rsidRPr="00D32F8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,33</w:t>
            </w:r>
          </w:p>
        </w:tc>
      </w:tr>
    </w:tbl>
    <w:p w:rsidR="007B6A27" w:rsidRPr="00D32F8F" w:rsidRDefault="007B6A27" w:rsidP="007B6A27">
      <w:pPr>
        <w:pStyle w:val="a7"/>
        <w:jc w:val="left"/>
        <w:rPr>
          <w:rFonts w:ascii="Times New Roman" w:hAnsi="Times New Roman"/>
        </w:rPr>
      </w:pPr>
    </w:p>
    <w:sectPr w:rsidR="007B6A27" w:rsidRPr="00D32F8F" w:rsidSect="00F87715">
      <w:pgSz w:w="11906" w:h="16838"/>
      <w:pgMar w:top="1134" w:right="84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4A69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D5E72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96D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F08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66E8F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76BE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745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8CE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80B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01E7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>
    <w:nsid w:val="04ED20EC"/>
    <w:multiLevelType w:val="hybridMultilevel"/>
    <w:tmpl w:val="91A25766"/>
    <w:lvl w:ilvl="0" w:tplc="E33285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12">
    <w:nsid w:val="28C1333C"/>
    <w:multiLevelType w:val="hybridMultilevel"/>
    <w:tmpl w:val="7802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F300E"/>
    <w:multiLevelType w:val="multilevel"/>
    <w:tmpl w:val="80640D68"/>
    <w:lvl w:ilvl="0">
      <w:start w:val="2"/>
      <w:numFmt w:val="decimal"/>
      <w:lvlText w:val="%1"/>
      <w:lvlJc w:val="left"/>
      <w:pPr>
        <w:ind w:left="615" w:hanging="615"/>
      </w:pPr>
      <w:rPr>
        <w:rFonts w:cs="Times New Roman" w:hint="default"/>
      </w:rPr>
    </w:lvl>
    <w:lvl w:ilvl="1">
      <w:start w:val="182"/>
      <w:numFmt w:val="decimal"/>
      <w:lvlText w:val="%1)%2"/>
      <w:lvlJc w:val="left"/>
      <w:pPr>
        <w:ind w:left="1182" w:hanging="615"/>
      </w:pPr>
      <w:rPr>
        <w:rFonts w:cs="Times New Roman"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)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429E5F2C"/>
    <w:multiLevelType w:val="hybridMultilevel"/>
    <w:tmpl w:val="12E070E8"/>
    <w:lvl w:ilvl="0" w:tplc="E1FAC7D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5">
    <w:nsid w:val="471B0824"/>
    <w:multiLevelType w:val="hybridMultilevel"/>
    <w:tmpl w:val="F5321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C86233"/>
    <w:multiLevelType w:val="hybridMultilevel"/>
    <w:tmpl w:val="E820D92E"/>
    <w:lvl w:ilvl="0" w:tplc="5FA24EA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D0B4201"/>
    <w:multiLevelType w:val="hybridMultilevel"/>
    <w:tmpl w:val="DE12DDD6"/>
    <w:lvl w:ilvl="0" w:tplc="07FE15E2">
      <w:start w:val="1"/>
      <w:numFmt w:val="decimal"/>
      <w:lvlText w:val="%1."/>
      <w:lvlJc w:val="left"/>
      <w:pPr>
        <w:ind w:left="31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538793A">
      <w:start w:val="1"/>
      <w:numFmt w:val="decimal"/>
      <w:lvlText w:val="%2)"/>
      <w:lvlJc w:val="left"/>
      <w:pPr>
        <w:ind w:left="1078" w:hanging="183"/>
      </w:pPr>
      <w:rPr>
        <w:rFonts w:ascii="Times New Roman" w:eastAsia="Times New Roman" w:hAnsi="Times New Roman" w:cs="Times New Roman" w:hint="default"/>
        <w:spacing w:val="-34"/>
        <w:w w:val="100"/>
        <w:sz w:val="22"/>
        <w:szCs w:val="22"/>
      </w:rPr>
    </w:lvl>
    <w:lvl w:ilvl="2" w:tplc="3E5482F4">
      <w:numFmt w:val="bullet"/>
      <w:lvlText w:val="•"/>
      <w:lvlJc w:val="left"/>
      <w:pPr>
        <w:ind w:left="2154" w:hanging="183"/>
      </w:pPr>
      <w:rPr>
        <w:rFonts w:hint="default"/>
      </w:rPr>
    </w:lvl>
    <w:lvl w:ilvl="3" w:tplc="73749C8E">
      <w:numFmt w:val="bullet"/>
      <w:lvlText w:val="•"/>
      <w:lvlJc w:val="left"/>
      <w:pPr>
        <w:ind w:left="3228" w:hanging="183"/>
      </w:pPr>
      <w:rPr>
        <w:rFonts w:hint="default"/>
      </w:rPr>
    </w:lvl>
    <w:lvl w:ilvl="4" w:tplc="A212390C">
      <w:numFmt w:val="bullet"/>
      <w:lvlText w:val="•"/>
      <w:lvlJc w:val="left"/>
      <w:pPr>
        <w:ind w:left="4302" w:hanging="183"/>
      </w:pPr>
      <w:rPr>
        <w:rFonts w:hint="default"/>
      </w:rPr>
    </w:lvl>
    <w:lvl w:ilvl="5" w:tplc="014AE4D2">
      <w:numFmt w:val="bullet"/>
      <w:lvlText w:val="•"/>
      <w:lvlJc w:val="left"/>
      <w:pPr>
        <w:ind w:left="5376" w:hanging="183"/>
      </w:pPr>
      <w:rPr>
        <w:rFonts w:hint="default"/>
      </w:rPr>
    </w:lvl>
    <w:lvl w:ilvl="6" w:tplc="E2EE7E8A">
      <w:numFmt w:val="bullet"/>
      <w:lvlText w:val="•"/>
      <w:lvlJc w:val="left"/>
      <w:pPr>
        <w:ind w:left="6450" w:hanging="183"/>
      </w:pPr>
      <w:rPr>
        <w:rFonts w:hint="default"/>
      </w:rPr>
    </w:lvl>
    <w:lvl w:ilvl="7" w:tplc="F256503C">
      <w:numFmt w:val="bullet"/>
      <w:lvlText w:val="•"/>
      <w:lvlJc w:val="left"/>
      <w:pPr>
        <w:ind w:left="7524" w:hanging="183"/>
      </w:pPr>
      <w:rPr>
        <w:rFonts w:hint="default"/>
      </w:rPr>
    </w:lvl>
    <w:lvl w:ilvl="8" w:tplc="644C3B6E">
      <w:numFmt w:val="bullet"/>
      <w:lvlText w:val="•"/>
      <w:lvlJc w:val="left"/>
      <w:pPr>
        <w:ind w:left="8598" w:hanging="183"/>
      </w:pPr>
      <w:rPr>
        <w:rFonts w:hint="default"/>
      </w:rPr>
    </w:lvl>
  </w:abstractNum>
  <w:abstractNum w:abstractNumId="18">
    <w:nsid w:val="630C05F2"/>
    <w:multiLevelType w:val="hybridMultilevel"/>
    <w:tmpl w:val="A57C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EB6AA9"/>
    <w:multiLevelType w:val="hybridMultilevel"/>
    <w:tmpl w:val="900A5E26"/>
    <w:lvl w:ilvl="0" w:tplc="4920A90A">
      <w:start w:val="1"/>
      <w:numFmt w:val="decimal"/>
      <w:lvlText w:val="%1)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716C00CC"/>
    <w:multiLevelType w:val="hybridMultilevel"/>
    <w:tmpl w:val="6060AAFE"/>
    <w:lvl w:ilvl="0" w:tplc="144E311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>
    <w:nsid w:val="755E78E2"/>
    <w:multiLevelType w:val="hybridMultilevel"/>
    <w:tmpl w:val="33F6DA6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3"/>
  </w:num>
  <w:num w:numId="15">
    <w:abstractNumId w:val="16"/>
  </w:num>
  <w:num w:numId="16">
    <w:abstractNumId w:val="14"/>
  </w:num>
  <w:num w:numId="17">
    <w:abstractNumId w:val="20"/>
  </w:num>
  <w:num w:numId="18">
    <w:abstractNumId w:val="15"/>
  </w:num>
  <w:num w:numId="19">
    <w:abstractNumId w:val="10"/>
  </w:num>
  <w:num w:numId="20">
    <w:abstractNumId w:val="21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8499D"/>
    <w:rsid w:val="00014B71"/>
    <w:rsid w:val="00025B5F"/>
    <w:rsid w:val="00036B13"/>
    <w:rsid w:val="0003746A"/>
    <w:rsid w:val="00044B58"/>
    <w:rsid w:val="00056DE9"/>
    <w:rsid w:val="00056FF7"/>
    <w:rsid w:val="00061BCE"/>
    <w:rsid w:val="00061F3A"/>
    <w:rsid w:val="000816FE"/>
    <w:rsid w:val="00093088"/>
    <w:rsid w:val="000A3BED"/>
    <w:rsid w:val="000A766E"/>
    <w:rsid w:val="000C091E"/>
    <w:rsid w:val="000C16E4"/>
    <w:rsid w:val="000C3BE7"/>
    <w:rsid w:val="000C79B3"/>
    <w:rsid w:val="000D0D6E"/>
    <w:rsid w:val="000D2F53"/>
    <w:rsid w:val="000E49D7"/>
    <w:rsid w:val="0010271A"/>
    <w:rsid w:val="001238F1"/>
    <w:rsid w:val="00132CE6"/>
    <w:rsid w:val="00137556"/>
    <w:rsid w:val="001412D5"/>
    <w:rsid w:val="0014769B"/>
    <w:rsid w:val="00156975"/>
    <w:rsid w:val="00161451"/>
    <w:rsid w:val="00161E01"/>
    <w:rsid w:val="0016302E"/>
    <w:rsid w:val="001638C9"/>
    <w:rsid w:val="00173D1A"/>
    <w:rsid w:val="001823B8"/>
    <w:rsid w:val="00182F09"/>
    <w:rsid w:val="00183008"/>
    <w:rsid w:val="00183328"/>
    <w:rsid w:val="0018516F"/>
    <w:rsid w:val="0019572C"/>
    <w:rsid w:val="001A3E96"/>
    <w:rsid w:val="001A659E"/>
    <w:rsid w:val="001B0D1D"/>
    <w:rsid w:val="001D12A6"/>
    <w:rsid w:val="001D132A"/>
    <w:rsid w:val="001D5102"/>
    <w:rsid w:val="001D570B"/>
    <w:rsid w:val="001E0AB1"/>
    <w:rsid w:val="001E154C"/>
    <w:rsid w:val="001E2CCE"/>
    <w:rsid w:val="001E2FDC"/>
    <w:rsid w:val="001F26E3"/>
    <w:rsid w:val="002144E6"/>
    <w:rsid w:val="00214B81"/>
    <w:rsid w:val="002276CD"/>
    <w:rsid w:val="002325A5"/>
    <w:rsid w:val="00233183"/>
    <w:rsid w:val="002355D4"/>
    <w:rsid w:val="0023662C"/>
    <w:rsid w:val="00237BFF"/>
    <w:rsid w:val="002434A9"/>
    <w:rsid w:val="00247DEC"/>
    <w:rsid w:val="002627E5"/>
    <w:rsid w:val="002668BA"/>
    <w:rsid w:val="00266EE9"/>
    <w:rsid w:val="00277476"/>
    <w:rsid w:val="0028117A"/>
    <w:rsid w:val="0029124A"/>
    <w:rsid w:val="002A2ED8"/>
    <w:rsid w:val="002A3431"/>
    <w:rsid w:val="002C1831"/>
    <w:rsid w:val="002D2411"/>
    <w:rsid w:val="002D2C95"/>
    <w:rsid w:val="002E1361"/>
    <w:rsid w:val="002E139C"/>
    <w:rsid w:val="002F24E3"/>
    <w:rsid w:val="002F2FEB"/>
    <w:rsid w:val="00302A15"/>
    <w:rsid w:val="003052CC"/>
    <w:rsid w:val="003070E8"/>
    <w:rsid w:val="00316264"/>
    <w:rsid w:val="00317FF0"/>
    <w:rsid w:val="00326BA5"/>
    <w:rsid w:val="0033615D"/>
    <w:rsid w:val="003539E3"/>
    <w:rsid w:val="00365264"/>
    <w:rsid w:val="00366465"/>
    <w:rsid w:val="003679F6"/>
    <w:rsid w:val="00370B4B"/>
    <w:rsid w:val="00370C1B"/>
    <w:rsid w:val="0038030E"/>
    <w:rsid w:val="003B0461"/>
    <w:rsid w:val="003B4C10"/>
    <w:rsid w:val="003B630E"/>
    <w:rsid w:val="003D309A"/>
    <w:rsid w:val="003E216E"/>
    <w:rsid w:val="003E42BA"/>
    <w:rsid w:val="003F24C8"/>
    <w:rsid w:val="00411055"/>
    <w:rsid w:val="00416248"/>
    <w:rsid w:val="0042210A"/>
    <w:rsid w:val="0042734C"/>
    <w:rsid w:val="00431E03"/>
    <w:rsid w:val="00433D47"/>
    <w:rsid w:val="00441110"/>
    <w:rsid w:val="00441519"/>
    <w:rsid w:val="004422B1"/>
    <w:rsid w:val="004608A9"/>
    <w:rsid w:val="0046481E"/>
    <w:rsid w:val="0048295C"/>
    <w:rsid w:val="00492651"/>
    <w:rsid w:val="00497747"/>
    <w:rsid w:val="004B4257"/>
    <w:rsid w:val="004C39AE"/>
    <w:rsid w:val="004D09C7"/>
    <w:rsid w:val="004D3375"/>
    <w:rsid w:val="004D4A18"/>
    <w:rsid w:val="004E1F93"/>
    <w:rsid w:val="004E29C9"/>
    <w:rsid w:val="004F39CF"/>
    <w:rsid w:val="005028E0"/>
    <w:rsid w:val="00507BA4"/>
    <w:rsid w:val="00530350"/>
    <w:rsid w:val="00545DCA"/>
    <w:rsid w:val="005471E8"/>
    <w:rsid w:val="00552F4B"/>
    <w:rsid w:val="0055520B"/>
    <w:rsid w:val="005570F4"/>
    <w:rsid w:val="00565EE2"/>
    <w:rsid w:val="00586F28"/>
    <w:rsid w:val="00587FF0"/>
    <w:rsid w:val="005933B9"/>
    <w:rsid w:val="005A0D32"/>
    <w:rsid w:val="005A4717"/>
    <w:rsid w:val="005B2109"/>
    <w:rsid w:val="005B350F"/>
    <w:rsid w:val="005C0AB2"/>
    <w:rsid w:val="005D14DC"/>
    <w:rsid w:val="005D7545"/>
    <w:rsid w:val="005E7197"/>
    <w:rsid w:val="005F10C2"/>
    <w:rsid w:val="006007C2"/>
    <w:rsid w:val="00600CD0"/>
    <w:rsid w:val="00601DDA"/>
    <w:rsid w:val="0060741C"/>
    <w:rsid w:val="006149C3"/>
    <w:rsid w:val="00633B2F"/>
    <w:rsid w:val="00643559"/>
    <w:rsid w:val="0065764F"/>
    <w:rsid w:val="00680889"/>
    <w:rsid w:val="00681B03"/>
    <w:rsid w:val="00681ECB"/>
    <w:rsid w:val="00682B4D"/>
    <w:rsid w:val="006864CE"/>
    <w:rsid w:val="00690646"/>
    <w:rsid w:val="00695136"/>
    <w:rsid w:val="006A1393"/>
    <w:rsid w:val="006B0D6F"/>
    <w:rsid w:val="006C3EE2"/>
    <w:rsid w:val="006D08DA"/>
    <w:rsid w:val="006D0D40"/>
    <w:rsid w:val="006D51F7"/>
    <w:rsid w:val="006F6A46"/>
    <w:rsid w:val="00705F27"/>
    <w:rsid w:val="007200FB"/>
    <w:rsid w:val="00722DAC"/>
    <w:rsid w:val="00737F51"/>
    <w:rsid w:val="00740092"/>
    <w:rsid w:val="0074756A"/>
    <w:rsid w:val="00751E31"/>
    <w:rsid w:val="00752DC6"/>
    <w:rsid w:val="007617B7"/>
    <w:rsid w:val="007840A0"/>
    <w:rsid w:val="007A443D"/>
    <w:rsid w:val="007B0522"/>
    <w:rsid w:val="007B3216"/>
    <w:rsid w:val="007B6A27"/>
    <w:rsid w:val="007D09C4"/>
    <w:rsid w:val="007D3570"/>
    <w:rsid w:val="007D6159"/>
    <w:rsid w:val="007E310E"/>
    <w:rsid w:val="007F6F63"/>
    <w:rsid w:val="007F7792"/>
    <w:rsid w:val="0080425E"/>
    <w:rsid w:val="00804A57"/>
    <w:rsid w:val="00815664"/>
    <w:rsid w:val="00841FB7"/>
    <w:rsid w:val="0084554A"/>
    <w:rsid w:val="008548E0"/>
    <w:rsid w:val="00855CE2"/>
    <w:rsid w:val="00855D00"/>
    <w:rsid w:val="00861BAF"/>
    <w:rsid w:val="00875ED7"/>
    <w:rsid w:val="00883013"/>
    <w:rsid w:val="0088499D"/>
    <w:rsid w:val="00895459"/>
    <w:rsid w:val="008B1DA7"/>
    <w:rsid w:val="008B2EAA"/>
    <w:rsid w:val="008B66D9"/>
    <w:rsid w:val="008C2390"/>
    <w:rsid w:val="008C7E81"/>
    <w:rsid w:val="008D61E5"/>
    <w:rsid w:val="008E02E7"/>
    <w:rsid w:val="008E0C6E"/>
    <w:rsid w:val="009008ED"/>
    <w:rsid w:val="009036A0"/>
    <w:rsid w:val="00907025"/>
    <w:rsid w:val="00931871"/>
    <w:rsid w:val="009344A6"/>
    <w:rsid w:val="0093680E"/>
    <w:rsid w:val="00936D81"/>
    <w:rsid w:val="00936E08"/>
    <w:rsid w:val="00947027"/>
    <w:rsid w:val="0095241F"/>
    <w:rsid w:val="00954F28"/>
    <w:rsid w:val="00955927"/>
    <w:rsid w:val="00956C83"/>
    <w:rsid w:val="00960C47"/>
    <w:rsid w:val="00960C91"/>
    <w:rsid w:val="00972B08"/>
    <w:rsid w:val="00973812"/>
    <w:rsid w:val="00980EC4"/>
    <w:rsid w:val="009B6E1F"/>
    <w:rsid w:val="009C68F7"/>
    <w:rsid w:val="009D0662"/>
    <w:rsid w:val="009E3109"/>
    <w:rsid w:val="009E513A"/>
    <w:rsid w:val="009E6C3B"/>
    <w:rsid w:val="009F1ED1"/>
    <w:rsid w:val="009F27B7"/>
    <w:rsid w:val="00A124BD"/>
    <w:rsid w:val="00A300AF"/>
    <w:rsid w:val="00A30861"/>
    <w:rsid w:val="00A3603E"/>
    <w:rsid w:val="00A36E03"/>
    <w:rsid w:val="00A41C22"/>
    <w:rsid w:val="00A467F3"/>
    <w:rsid w:val="00A540E7"/>
    <w:rsid w:val="00A63CE9"/>
    <w:rsid w:val="00A73870"/>
    <w:rsid w:val="00A842BD"/>
    <w:rsid w:val="00A8490E"/>
    <w:rsid w:val="00A907BE"/>
    <w:rsid w:val="00AB1A69"/>
    <w:rsid w:val="00AC0CA6"/>
    <w:rsid w:val="00AC4830"/>
    <w:rsid w:val="00AD647E"/>
    <w:rsid w:val="00AE2A47"/>
    <w:rsid w:val="00AE5744"/>
    <w:rsid w:val="00AF444D"/>
    <w:rsid w:val="00B0471F"/>
    <w:rsid w:val="00B07C7D"/>
    <w:rsid w:val="00B2433E"/>
    <w:rsid w:val="00B30A24"/>
    <w:rsid w:val="00B552DA"/>
    <w:rsid w:val="00B6180E"/>
    <w:rsid w:val="00B61B05"/>
    <w:rsid w:val="00B62AD7"/>
    <w:rsid w:val="00B63459"/>
    <w:rsid w:val="00B66729"/>
    <w:rsid w:val="00B750D6"/>
    <w:rsid w:val="00B75662"/>
    <w:rsid w:val="00B76177"/>
    <w:rsid w:val="00B81A73"/>
    <w:rsid w:val="00B9693E"/>
    <w:rsid w:val="00B96A5B"/>
    <w:rsid w:val="00B97CB3"/>
    <w:rsid w:val="00BA0DB5"/>
    <w:rsid w:val="00BB18C0"/>
    <w:rsid w:val="00BB668D"/>
    <w:rsid w:val="00BC472C"/>
    <w:rsid w:val="00BC69B1"/>
    <w:rsid w:val="00BC7430"/>
    <w:rsid w:val="00BE5337"/>
    <w:rsid w:val="00BE5F2C"/>
    <w:rsid w:val="00BF1071"/>
    <w:rsid w:val="00BF36B0"/>
    <w:rsid w:val="00C00066"/>
    <w:rsid w:val="00C007F1"/>
    <w:rsid w:val="00C02A92"/>
    <w:rsid w:val="00C054E7"/>
    <w:rsid w:val="00C17842"/>
    <w:rsid w:val="00C25CD3"/>
    <w:rsid w:val="00C26C20"/>
    <w:rsid w:val="00C326E3"/>
    <w:rsid w:val="00C452D7"/>
    <w:rsid w:val="00C5165F"/>
    <w:rsid w:val="00C55148"/>
    <w:rsid w:val="00C60852"/>
    <w:rsid w:val="00C72B0E"/>
    <w:rsid w:val="00C874EB"/>
    <w:rsid w:val="00C909CC"/>
    <w:rsid w:val="00CA0EC0"/>
    <w:rsid w:val="00CB7044"/>
    <w:rsid w:val="00CC0E47"/>
    <w:rsid w:val="00CC2B5B"/>
    <w:rsid w:val="00CE0861"/>
    <w:rsid w:val="00CE2919"/>
    <w:rsid w:val="00CF134C"/>
    <w:rsid w:val="00D227EB"/>
    <w:rsid w:val="00D2393C"/>
    <w:rsid w:val="00D2558D"/>
    <w:rsid w:val="00D2560A"/>
    <w:rsid w:val="00D32F8F"/>
    <w:rsid w:val="00D3586E"/>
    <w:rsid w:val="00D62851"/>
    <w:rsid w:val="00D6376F"/>
    <w:rsid w:val="00D83435"/>
    <w:rsid w:val="00DB2AA4"/>
    <w:rsid w:val="00DB480A"/>
    <w:rsid w:val="00DB4A83"/>
    <w:rsid w:val="00DB6CBE"/>
    <w:rsid w:val="00DC5A0E"/>
    <w:rsid w:val="00DC7623"/>
    <w:rsid w:val="00DD29B3"/>
    <w:rsid w:val="00DE4B09"/>
    <w:rsid w:val="00DE70CA"/>
    <w:rsid w:val="00DE74BC"/>
    <w:rsid w:val="00DF38BF"/>
    <w:rsid w:val="00E019DB"/>
    <w:rsid w:val="00E05380"/>
    <w:rsid w:val="00E1009A"/>
    <w:rsid w:val="00E256F7"/>
    <w:rsid w:val="00E26B8C"/>
    <w:rsid w:val="00E42103"/>
    <w:rsid w:val="00E50956"/>
    <w:rsid w:val="00E51EFE"/>
    <w:rsid w:val="00E5340A"/>
    <w:rsid w:val="00E55B93"/>
    <w:rsid w:val="00E62B56"/>
    <w:rsid w:val="00E663F1"/>
    <w:rsid w:val="00E67668"/>
    <w:rsid w:val="00E745D9"/>
    <w:rsid w:val="00E7699D"/>
    <w:rsid w:val="00E8106B"/>
    <w:rsid w:val="00E91649"/>
    <w:rsid w:val="00EB3C05"/>
    <w:rsid w:val="00EC44B7"/>
    <w:rsid w:val="00EC692A"/>
    <w:rsid w:val="00ED27EC"/>
    <w:rsid w:val="00ED511F"/>
    <w:rsid w:val="00ED58A3"/>
    <w:rsid w:val="00ED5B2D"/>
    <w:rsid w:val="00ED5CD8"/>
    <w:rsid w:val="00ED7EBB"/>
    <w:rsid w:val="00EE14B8"/>
    <w:rsid w:val="00EE727F"/>
    <w:rsid w:val="00EE7A05"/>
    <w:rsid w:val="00EF0509"/>
    <w:rsid w:val="00EF4A27"/>
    <w:rsid w:val="00F116C1"/>
    <w:rsid w:val="00F11A13"/>
    <w:rsid w:val="00F30F09"/>
    <w:rsid w:val="00F31A87"/>
    <w:rsid w:val="00F42CD7"/>
    <w:rsid w:val="00F43B2E"/>
    <w:rsid w:val="00F548AD"/>
    <w:rsid w:val="00F622C0"/>
    <w:rsid w:val="00F67CF5"/>
    <w:rsid w:val="00F87715"/>
    <w:rsid w:val="00F96AFD"/>
    <w:rsid w:val="00FA4E0A"/>
    <w:rsid w:val="00FB01FA"/>
    <w:rsid w:val="00FB411A"/>
    <w:rsid w:val="00FB5085"/>
    <w:rsid w:val="00FB7946"/>
    <w:rsid w:val="00FB7D61"/>
    <w:rsid w:val="00FC0DDF"/>
    <w:rsid w:val="00FC12A0"/>
    <w:rsid w:val="00FD18CF"/>
    <w:rsid w:val="00FE32D2"/>
    <w:rsid w:val="00FE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HTML Variable" w:locked="1" w:semiHidden="0" w:uiPriority="0" w:unhideWhenUsed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24C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F24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,H2,&quot;Изумруд&quot;"/>
    <w:basedOn w:val="a"/>
    <w:link w:val="20"/>
    <w:uiPriority w:val="99"/>
    <w:qFormat/>
    <w:rsid w:val="003F24C8"/>
    <w:pPr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F24C8"/>
    <w:pPr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F24C8"/>
    <w:p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BA0DB5"/>
    <w:pPr>
      <w:spacing w:before="240" w:after="60"/>
      <w:ind w:firstLine="0"/>
      <w:jc w:val="left"/>
      <w:outlineLvl w:val="4"/>
    </w:pPr>
    <w:rPr>
      <w:rFonts w:ascii="Calibri" w:hAnsi="Calibri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8499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,H2 Знак,&quot;Изумруд&quot; Знак"/>
    <w:link w:val="2"/>
    <w:uiPriority w:val="99"/>
    <w:locked/>
    <w:rsid w:val="0088499D"/>
    <w:rPr>
      <w:rFonts w:ascii="Arial" w:hAnsi="Arial" w:cs="Arial"/>
      <w:b/>
      <w:bCs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499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499D"/>
    <w:rPr>
      <w:rFonts w:ascii="Arial" w:hAnsi="Arial"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uiPriority w:val="9"/>
    <w:semiHidden/>
    <w:rsid w:val="006C54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le">
    <w:name w:val="Title!Название НПА"/>
    <w:basedOn w:val="a"/>
    <w:rsid w:val="003F24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88499D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8499D"/>
    <w:rPr>
      <w:rFonts w:ascii="Tahoma" w:hAnsi="Tahoma"/>
      <w:sz w:val="20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88499D"/>
    <w:rPr>
      <w:rFonts w:ascii="Tahoma" w:hAnsi="Tahoma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7"/>
    <w:locked/>
    <w:rsid w:val="0088499D"/>
    <w:rPr>
      <w:rFonts w:ascii="Calibri" w:hAnsi="Calibri"/>
    </w:rPr>
  </w:style>
  <w:style w:type="paragraph" w:styleId="a7">
    <w:name w:val="header"/>
    <w:basedOn w:val="a"/>
    <w:link w:val="a6"/>
    <w:rsid w:val="0088499D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HeaderChar1">
    <w:name w:val="Header Char1"/>
    <w:uiPriority w:val="99"/>
    <w:semiHidden/>
    <w:locked/>
    <w:rsid w:val="0088499D"/>
    <w:rPr>
      <w:rFonts w:ascii="Arial" w:hAnsi="Arial" w:cs="Times New Roman"/>
      <w:sz w:val="24"/>
    </w:rPr>
  </w:style>
  <w:style w:type="character" w:customStyle="1" w:styleId="11">
    <w:name w:val="Верхний колонтитул Знак1"/>
    <w:uiPriority w:val="99"/>
    <w:semiHidden/>
    <w:rsid w:val="0088499D"/>
    <w:rPr>
      <w:rFonts w:ascii="Arial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9"/>
    <w:uiPriority w:val="99"/>
    <w:locked/>
    <w:rsid w:val="0088499D"/>
    <w:rPr>
      <w:rFonts w:ascii="Calibri" w:hAnsi="Calibri"/>
    </w:rPr>
  </w:style>
  <w:style w:type="paragraph" w:styleId="a9">
    <w:name w:val="footer"/>
    <w:basedOn w:val="a"/>
    <w:link w:val="a8"/>
    <w:uiPriority w:val="99"/>
    <w:rsid w:val="0088499D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FooterChar1">
    <w:name w:val="Footer Char1"/>
    <w:uiPriority w:val="99"/>
    <w:semiHidden/>
    <w:locked/>
    <w:rsid w:val="0088499D"/>
    <w:rPr>
      <w:rFonts w:ascii="Arial" w:hAnsi="Arial" w:cs="Times New Roman"/>
      <w:sz w:val="24"/>
    </w:rPr>
  </w:style>
  <w:style w:type="character" w:customStyle="1" w:styleId="12">
    <w:name w:val="Нижний колонтитул Знак1"/>
    <w:uiPriority w:val="99"/>
    <w:semiHidden/>
    <w:rsid w:val="0088499D"/>
    <w:rPr>
      <w:rFonts w:ascii="Arial" w:hAnsi="Arial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88499D"/>
    <w:pPr>
      <w:ind w:left="720"/>
      <w:contextualSpacing/>
    </w:pPr>
    <w:rPr>
      <w:lang w:eastAsia="en-US"/>
    </w:rPr>
  </w:style>
  <w:style w:type="character" w:styleId="HTML">
    <w:name w:val="HTML Variable"/>
    <w:aliases w:val="!Ссылки в документе"/>
    <w:uiPriority w:val="99"/>
    <w:rsid w:val="003F24C8"/>
    <w:rPr>
      <w:rFonts w:ascii="Arial" w:hAnsi="Arial" w:cs="Times New Roman"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uiPriority w:val="99"/>
    <w:semiHidden/>
    <w:rsid w:val="003F24C8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uiPriority w:val="99"/>
    <w:semiHidden/>
    <w:locked/>
    <w:rsid w:val="0088499D"/>
    <w:rPr>
      <w:rFonts w:ascii="Courier" w:hAnsi="Courier" w:cs="Times New Roman"/>
      <w:sz w:val="22"/>
      <w:lang w:val="ru-RU" w:eastAsia="ru-RU" w:bidi="ar-SA"/>
    </w:rPr>
  </w:style>
  <w:style w:type="character" w:styleId="ad">
    <w:name w:val="Hyperlink"/>
    <w:uiPriority w:val="99"/>
    <w:rsid w:val="003F24C8"/>
    <w:rPr>
      <w:rFonts w:cs="Times New Roman"/>
      <w:color w:val="0000FF"/>
      <w:u w:val="none"/>
    </w:rPr>
  </w:style>
  <w:style w:type="character" w:customStyle="1" w:styleId="ae">
    <w:name w:val="!Равноширинный текст документа Знак Знак"/>
    <w:uiPriority w:val="99"/>
    <w:semiHidden/>
    <w:locked/>
    <w:rsid w:val="00F116C1"/>
    <w:rPr>
      <w:rFonts w:ascii="Courier" w:hAnsi="Courier"/>
      <w:sz w:val="22"/>
      <w:lang w:val="ru-RU" w:eastAsia="ru-RU"/>
    </w:rPr>
  </w:style>
  <w:style w:type="paragraph" w:styleId="HTML0">
    <w:name w:val="HTML Preformatted"/>
    <w:basedOn w:val="a"/>
    <w:link w:val="HTML1"/>
    <w:uiPriority w:val="99"/>
    <w:rsid w:val="00D6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locked/>
    <w:rsid w:val="00D62851"/>
    <w:rPr>
      <w:rFonts w:ascii="Courier New" w:hAnsi="Courier New" w:cs="Courier New"/>
      <w:sz w:val="20"/>
      <w:szCs w:val="20"/>
    </w:rPr>
  </w:style>
  <w:style w:type="character" w:customStyle="1" w:styleId="blk">
    <w:name w:val="blk"/>
    <w:uiPriority w:val="99"/>
    <w:rsid w:val="00D62851"/>
    <w:rPr>
      <w:rFonts w:cs="Times New Roman"/>
    </w:rPr>
  </w:style>
  <w:style w:type="table" w:styleId="af">
    <w:name w:val="Table Grid"/>
    <w:basedOn w:val="a1"/>
    <w:locked/>
    <w:rsid w:val="00BA0DB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rsid w:val="00BA0DB5"/>
    <w:pPr>
      <w:spacing w:after="120" w:line="276" w:lineRule="auto"/>
      <w:ind w:firstLine="0"/>
    </w:pPr>
  </w:style>
  <w:style w:type="character" w:customStyle="1" w:styleId="af1">
    <w:name w:val="Основной текст Знак"/>
    <w:link w:val="af0"/>
    <w:uiPriority w:val="99"/>
    <w:semiHidden/>
    <w:rsid w:val="006C5448"/>
    <w:rPr>
      <w:rFonts w:ascii="Arial" w:hAnsi="Arial"/>
      <w:sz w:val="24"/>
      <w:szCs w:val="24"/>
    </w:rPr>
  </w:style>
  <w:style w:type="paragraph" w:customStyle="1" w:styleId="FR1">
    <w:name w:val="FR1"/>
    <w:rsid w:val="00BA0DB5"/>
    <w:pPr>
      <w:widowControl w:val="0"/>
      <w:autoSpaceDE w:val="0"/>
      <w:autoSpaceDN w:val="0"/>
      <w:adjustRightInd w:val="0"/>
      <w:spacing w:before="700" w:line="276" w:lineRule="auto"/>
      <w:jc w:val="both"/>
    </w:pPr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BA0DB5"/>
    <w:pPr>
      <w:spacing w:after="120" w:line="276" w:lineRule="auto"/>
      <w:ind w:left="283" w:firstLine="0"/>
    </w:pPr>
  </w:style>
  <w:style w:type="character" w:customStyle="1" w:styleId="af3">
    <w:name w:val="Основной текст с отступом Знак"/>
    <w:link w:val="af2"/>
    <w:uiPriority w:val="99"/>
    <w:semiHidden/>
    <w:rsid w:val="006C5448"/>
    <w:rPr>
      <w:rFonts w:ascii="Arial" w:hAnsi="Arial"/>
      <w:sz w:val="24"/>
      <w:szCs w:val="24"/>
    </w:rPr>
  </w:style>
  <w:style w:type="paragraph" w:customStyle="1" w:styleId="ConsNormal">
    <w:name w:val="ConsNormal"/>
    <w:rsid w:val="00BA0DB5"/>
    <w:pPr>
      <w:widowControl w:val="0"/>
      <w:snapToGrid w:val="0"/>
      <w:spacing w:line="276" w:lineRule="auto"/>
      <w:ind w:firstLine="720"/>
      <w:jc w:val="both"/>
    </w:pPr>
    <w:rPr>
      <w:rFonts w:ascii="Arial" w:hAnsi="Arial" w:cs="Arial"/>
      <w:sz w:val="16"/>
      <w:szCs w:val="16"/>
    </w:rPr>
  </w:style>
  <w:style w:type="character" w:customStyle="1" w:styleId="6">
    <w:name w:val="Знак Знак6"/>
    <w:uiPriority w:val="99"/>
    <w:rsid w:val="00BA0DB5"/>
    <w:rPr>
      <w:rFonts w:ascii="Cambria" w:eastAsia="Times New Roman" w:hAnsi="Cambria"/>
      <w:b/>
      <w:kern w:val="32"/>
      <w:sz w:val="32"/>
    </w:rPr>
  </w:style>
  <w:style w:type="paragraph" w:styleId="af4">
    <w:name w:val="Normal (Web)"/>
    <w:basedOn w:val="a"/>
    <w:uiPriority w:val="99"/>
    <w:rsid w:val="00BA0DB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5">
    <w:name w:val="Strong"/>
    <w:uiPriority w:val="22"/>
    <w:qFormat/>
    <w:locked/>
    <w:rsid w:val="00BA0DB5"/>
    <w:rPr>
      <w:b/>
    </w:rPr>
  </w:style>
  <w:style w:type="paragraph" w:styleId="31">
    <w:name w:val="Body Text Indent 3"/>
    <w:basedOn w:val="a"/>
    <w:link w:val="32"/>
    <w:rsid w:val="00BA0DB5"/>
    <w:pPr>
      <w:spacing w:after="120" w:line="276" w:lineRule="auto"/>
      <w:ind w:left="283" w:firstLine="0"/>
    </w:pPr>
    <w:rPr>
      <w:rFonts w:ascii="Calibri" w:hAnsi="Calibri"/>
      <w:sz w:val="16"/>
      <w:szCs w:val="20"/>
    </w:rPr>
  </w:style>
  <w:style w:type="character" w:customStyle="1" w:styleId="BodyTextIndent3Char">
    <w:name w:val="Body Text Indent 3 Char"/>
    <w:uiPriority w:val="99"/>
    <w:semiHidden/>
    <w:rsid w:val="006C5448"/>
    <w:rPr>
      <w:rFonts w:ascii="Arial" w:hAnsi="Arial"/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BA0DB5"/>
    <w:rPr>
      <w:sz w:val="16"/>
    </w:rPr>
  </w:style>
  <w:style w:type="character" w:customStyle="1" w:styleId="50">
    <w:name w:val="Заголовок 5 Знак"/>
    <w:link w:val="5"/>
    <w:locked/>
    <w:rsid w:val="00BA0DB5"/>
    <w:rPr>
      <w:b/>
      <w:i/>
      <w:sz w:val="26"/>
    </w:rPr>
  </w:style>
  <w:style w:type="paragraph" w:styleId="af6">
    <w:name w:val="Title"/>
    <w:basedOn w:val="a"/>
    <w:link w:val="af7"/>
    <w:qFormat/>
    <w:locked/>
    <w:rsid w:val="00BA0DB5"/>
    <w:pPr>
      <w:ind w:firstLine="0"/>
      <w:jc w:val="center"/>
    </w:pPr>
    <w:rPr>
      <w:rFonts w:ascii="Calibri" w:hAnsi="Calibri"/>
      <w:b/>
      <w:szCs w:val="20"/>
    </w:rPr>
  </w:style>
  <w:style w:type="character" w:customStyle="1" w:styleId="TitleChar">
    <w:name w:val="Title Char"/>
    <w:uiPriority w:val="10"/>
    <w:rsid w:val="006C544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link w:val="af6"/>
    <w:locked/>
    <w:rsid w:val="00BA0DB5"/>
    <w:rPr>
      <w:b/>
      <w:sz w:val="24"/>
    </w:rPr>
  </w:style>
  <w:style w:type="paragraph" w:styleId="21">
    <w:name w:val="Body Text 2"/>
    <w:basedOn w:val="a"/>
    <w:link w:val="22"/>
    <w:rsid w:val="00BA0DB5"/>
    <w:pPr>
      <w:spacing w:after="120" w:line="480" w:lineRule="auto"/>
      <w:ind w:firstLine="0"/>
      <w:jc w:val="left"/>
    </w:pPr>
    <w:rPr>
      <w:rFonts w:ascii="Calibri" w:hAnsi="Calibri"/>
      <w:szCs w:val="20"/>
    </w:rPr>
  </w:style>
  <w:style w:type="character" w:customStyle="1" w:styleId="BodyText2Char">
    <w:name w:val="Body Text 2 Char"/>
    <w:uiPriority w:val="99"/>
    <w:semiHidden/>
    <w:rsid w:val="006C5448"/>
    <w:rPr>
      <w:rFonts w:ascii="Arial" w:hAnsi="Arial"/>
      <w:sz w:val="24"/>
      <w:szCs w:val="24"/>
    </w:rPr>
  </w:style>
  <w:style w:type="character" w:customStyle="1" w:styleId="22">
    <w:name w:val="Основной текст 2 Знак"/>
    <w:link w:val="21"/>
    <w:locked/>
    <w:rsid w:val="00BA0DB5"/>
    <w:rPr>
      <w:sz w:val="24"/>
    </w:rPr>
  </w:style>
  <w:style w:type="paragraph" w:customStyle="1" w:styleId="210">
    <w:name w:val="Основной текст с отступом 21"/>
    <w:basedOn w:val="a"/>
    <w:rsid w:val="00BA0DB5"/>
    <w:pPr>
      <w:suppressAutoHyphens/>
      <w:ind w:left="660" w:firstLine="0"/>
      <w:jc w:val="center"/>
    </w:pPr>
    <w:rPr>
      <w:rFonts w:ascii="Times New Roman" w:hAnsi="Times New Roman"/>
      <w:b/>
      <w:bCs/>
      <w:lang w:eastAsia="ar-SA"/>
    </w:rPr>
  </w:style>
  <w:style w:type="character" w:customStyle="1" w:styleId="13">
    <w:name w:val="Знак Знак1"/>
    <w:uiPriority w:val="99"/>
    <w:rsid w:val="00BA0DB5"/>
    <w:rPr>
      <w:sz w:val="24"/>
    </w:rPr>
  </w:style>
  <w:style w:type="character" w:customStyle="1" w:styleId="af8">
    <w:name w:val="Знак Знак"/>
    <w:uiPriority w:val="99"/>
    <w:rsid w:val="00BA0DB5"/>
    <w:rPr>
      <w:sz w:val="24"/>
    </w:rPr>
  </w:style>
  <w:style w:type="paragraph" w:customStyle="1" w:styleId="14">
    <w:name w:val="Без интервала1"/>
    <w:link w:val="af9"/>
    <w:uiPriority w:val="1"/>
    <w:rsid w:val="00BA0DB5"/>
    <w:rPr>
      <w:sz w:val="22"/>
      <w:lang w:eastAsia="en-US"/>
    </w:rPr>
  </w:style>
  <w:style w:type="character" w:customStyle="1" w:styleId="af9">
    <w:name w:val="Без интервала Знак"/>
    <w:link w:val="14"/>
    <w:uiPriority w:val="1"/>
    <w:locked/>
    <w:rsid w:val="00BA0DB5"/>
    <w:rPr>
      <w:sz w:val="22"/>
      <w:lang w:val="ru-RU" w:eastAsia="en-US" w:bidi="ar-SA"/>
    </w:rPr>
  </w:style>
  <w:style w:type="paragraph" w:customStyle="1" w:styleId="15">
    <w:name w:val="Абзац списка1"/>
    <w:basedOn w:val="a"/>
    <w:uiPriority w:val="99"/>
    <w:rsid w:val="00BA0DB5"/>
    <w:pPr>
      <w:widowControl w:val="0"/>
      <w:autoSpaceDE w:val="0"/>
      <w:autoSpaceDN w:val="0"/>
      <w:ind w:left="312" w:firstLine="710"/>
    </w:pPr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HTML Variable" w:locked="1" w:semiHidden="0" w:uiPriority="0" w:unhideWhenUsed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24C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F24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,H2,&quot;Изумруд&quot;"/>
    <w:basedOn w:val="a"/>
    <w:link w:val="20"/>
    <w:uiPriority w:val="99"/>
    <w:qFormat/>
    <w:rsid w:val="003F24C8"/>
    <w:pPr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F24C8"/>
    <w:pPr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F24C8"/>
    <w:p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BA0DB5"/>
    <w:pPr>
      <w:spacing w:before="240" w:after="60"/>
      <w:ind w:firstLine="0"/>
      <w:jc w:val="left"/>
      <w:outlineLvl w:val="4"/>
    </w:pPr>
    <w:rPr>
      <w:rFonts w:ascii="Calibri" w:hAnsi="Calibri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8499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,H2 Знак,&quot;Изумруд&quot; Знак"/>
    <w:link w:val="2"/>
    <w:uiPriority w:val="99"/>
    <w:locked/>
    <w:rsid w:val="0088499D"/>
    <w:rPr>
      <w:rFonts w:ascii="Arial" w:hAnsi="Arial" w:cs="Arial"/>
      <w:b/>
      <w:bCs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499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499D"/>
    <w:rPr>
      <w:rFonts w:ascii="Arial" w:hAnsi="Arial"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uiPriority w:val="9"/>
    <w:semiHidden/>
    <w:rsid w:val="006C54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le">
    <w:name w:val="Title!Название НПА"/>
    <w:basedOn w:val="a"/>
    <w:rsid w:val="003F24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88499D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8499D"/>
    <w:rPr>
      <w:rFonts w:ascii="Tahoma" w:hAnsi="Tahoma"/>
      <w:sz w:val="20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88499D"/>
    <w:rPr>
      <w:rFonts w:ascii="Tahoma" w:hAnsi="Tahoma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7"/>
    <w:locked/>
    <w:rsid w:val="0088499D"/>
    <w:rPr>
      <w:rFonts w:ascii="Calibri" w:hAnsi="Calibri"/>
    </w:rPr>
  </w:style>
  <w:style w:type="paragraph" w:styleId="a7">
    <w:name w:val="header"/>
    <w:basedOn w:val="a"/>
    <w:link w:val="a6"/>
    <w:rsid w:val="0088499D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HeaderChar1">
    <w:name w:val="Header Char1"/>
    <w:uiPriority w:val="99"/>
    <w:semiHidden/>
    <w:locked/>
    <w:rsid w:val="0088499D"/>
    <w:rPr>
      <w:rFonts w:ascii="Arial" w:hAnsi="Arial" w:cs="Times New Roman"/>
      <w:sz w:val="24"/>
    </w:rPr>
  </w:style>
  <w:style w:type="character" w:customStyle="1" w:styleId="11">
    <w:name w:val="Верхний колонтитул Знак1"/>
    <w:uiPriority w:val="99"/>
    <w:semiHidden/>
    <w:rsid w:val="0088499D"/>
    <w:rPr>
      <w:rFonts w:ascii="Arial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9"/>
    <w:uiPriority w:val="99"/>
    <w:locked/>
    <w:rsid w:val="0088499D"/>
    <w:rPr>
      <w:rFonts w:ascii="Calibri" w:hAnsi="Calibri"/>
    </w:rPr>
  </w:style>
  <w:style w:type="paragraph" w:styleId="a9">
    <w:name w:val="footer"/>
    <w:basedOn w:val="a"/>
    <w:link w:val="a8"/>
    <w:uiPriority w:val="99"/>
    <w:rsid w:val="0088499D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FooterChar1">
    <w:name w:val="Footer Char1"/>
    <w:uiPriority w:val="99"/>
    <w:semiHidden/>
    <w:locked/>
    <w:rsid w:val="0088499D"/>
    <w:rPr>
      <w:rFonts w:ascii="Arial" w:hAnsi="Arial" w:cs="Times New Roman"/>
      <w:sz w:val="24"/>
    </w:rPr>
  </w:style>
  <w:style w:type="character" w:customStyle="1" w:styleId="12">
    <w:name w:val="Нижний колонтитул Знак1"/>
    <w:uiPriority w:val="99"/>
    <w:semiHidden/>
    <w:rsid w:val="0088499D"/>
    <w:rPr>
      <w:rFonts w:ascii="Arial" w:hAnsi="Arial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88499D"/>
    <w:pPr>
      <w:ind w:left="720"/>
      <w:contextualSpacing/>
    </w:pPr>
    <w:rPr>
      <w:lang w:eastAsia="en-US"/>
    </w:rPr>
  </w:style>
  <w:style w:type="character" w:styleId="HTML">
    <w:name w:val="HTML Variable"/>
    <w:aliases w:val="!Ссылки в документе"/>
    <w:uiPriority w:val="99"/>
    <w:rsid w:val="003F24C8"/>
    <w:rPr>
      <w:rFonts w:ascii="Arial" w:hAnsi="Arial" w:cs="Times New Roman"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uiPriority w:val="99"/>
    <w:semiHidden/>
    <w:rsid w:val="003F24C8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uiPriority w:val="99"/>
    <w:semiHidden/>
    <w:locked/>
    <w:rsid w:val="0088499D"/>
    <w:rPr>
      <w:rFonts w:ascii="Courier" w:hAnsi="Courier" w:cs="Times New Roman"/>
      <w:sz w:val="22"/>
      <w:lang w:val="ru-RU" w:eastAsia="ru-RU" w:bidi="ar-SA"/>
    </w:rPr>
  </w:style>
  <w:style w:type="character" w:styleId="ad">
    <w:name w:val="Hyperlink"/>
    <w:uiPriority w:val="99"/>
    <w:rsid w:val="003F24C8"/>
    <w:rPr>
      <w:rFonts w:cs="Times New Roman"/>
      <w:color w:val="0000FF"/>
      <w:u w:val="none"/>
    </w:rPr>
  </w:style>
  <w:style w:type="character" w:customStyle="1" w:styleId="ae">
    <w:name w:val="!Равноширинный текст документа Знак Знак"/>
    <w:uiPriority w:val="99"/>
    <w:semiHidden/>
    <w:locked/>
    <w:rsid w:val="00F116C1"/>
    <w:rPr>
      <w:rFonts w:ascii="Courier" w:hAnsi="Courier"/>
      <w:sz w:val="22"/>
      <w:lang w:val="ru-RU" w:eastAsia="ru-RU"/>
    </w:rPr>
  </w:style>
  <w:style w:type="paragraph" w:styleId="HTML0">
    <w:name w:val="HTML Preformatted"/>
    <w:basedOn w:val="a"/>
    <w:link w:val="HTML1"/>
    <w:uiPriority w:val="99"/>
    <w:rsid w:val="00D6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locked/>
    <w:rsid w:val="00D62851"/>
    <w:rPr>
      <w:rFonts w:ascii="Courier New" w:hAnsi="Courier New" w:cs="Courier New"/>
      <w:sz w:val="20"/>
      <w:szCs w:val="20"/>
    </w:rPr>
  </w:style>
  <w:style w:type="character" w:customStyle="1" w:styleId="blk">
    <w:name w:val="blk"/>
    <w:uiPriority w:val="99"/>
    <w:rsid w:val="00D62851"/>
    <w:rPr>
      <w:rFonts w:cs="Times New Roman"/>
    </w:rPr>
  </w:style>
  <w:style w:type="table" w:styleId="af">
    <w:name w:val="Table Grid"/>
    <w:basedOn w:val="a1"/>
    <w:locked/>
    <w:rsid w:val="00BA0DB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rsid w:val="00BA0DB5"/>
    <w:pPr>
      <w:spacing w:after="120" w:line="276" w:lineRule="auto"/>
      <w:ind w:firstLine="0"/>
    </w:pPr>
  </w:style>
  <w:style w:type="character" w:customStyle="1" w:styleId="af1">
    <w:name w:val="Основной текст Знак"/>
    <w:link w:val="af0"/>
    <w:uiPriority w:val="99"/>
    <w:semiHidden/>
    <w:rsid w:val="006C5448"/>
    <w:rPr>
      <w:rFonts w:ascii="Arial" w:hAnsi="Arial"/>
      <w:sz w:val="24"/>
      <w:szCs w:val="24"/>
    </w:rPr>
  </w:style>
  <w:style w:type="paragraph" w:customStyle="1" w:styleId="FR1">
    <w:name w:val="FR1"/>
    <w:rsid w:val="00BA0DB5"/>
    <w:pPr>
      <w:widowControl w:val="0"/>
      <w:autoSpaceDE w:val="0"/>
      <w:autoSpaceDN w:val="0"/>
      <w:adjustRightInd w:val="0"/>
      <w:spacing w:before="700" w:line="276" w:lineRule="auto"/>
      <w:jc w:val="both"/>
    </w:pPr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BA0DB5"/>
    <w:pPr>
      <w:spacing w:after="120" w:line="276" w:lineRule="auto"/>
      <w:ind w:left="283" w:firstLine="0"/>
    </w:pPr>
  </w:style>
  <w:style w:type="character" w:customStyle="1" w:styleId="af3">
    <w:name w:val="Основной текст с отступом Знак"/>
    <w:link w:val="af2"/>
    <w:uiPriority w:val="99"/>
    <w:semiHidden/>
    <w:rsid w:val="006C5448"/>
    <w:rPr>
      <w:rFonts w:ascii="Arial" w:hAnsi="Arial"/>
      <w:sz w:val="24"/>
      <w:szCs w:val="24"/>
    </w:rPr>
  </w:style>
  <w:style w:type="paragraph" w:customStyle="1" w:styleId="ConsNormal">
    <w:name w:val="ConsNormal"/>
    <w:rsid w:val="00BA0DB5"/>
    <w:pPr>
      <w:widowControl w:val="0"/>
      <w:snapToGrid w:val="0"/>
      <w:spacing w:line="276" w:lineRule="auto"/>
      <w:ind w:firstLine="720"/>
      <w:jc w:val="both"/>
    </w:pPr>
    <w:rPr>
      <w:rFonts w:ascii="Arial" w:hAnsi="Arial" w:cs="Arial"/>
      <w:sz w:val="16"/>
      <w:szCs w:val="16"/>
    </w:rPr>
  </w:style>
  <w:style w:type="character" w:customStyle="1" w:styleId="6">
    <w:name w:val="Знак Знак6"/>
    <w:uiPriority w:val="99"/>
    <w:rsid w:val="00BA0DB5"/>
    <w:rPr>
      <w:rFonts w:ascii="Cambria" w:eastAsia="Times New Roman" w:hAnsi="Cambria"/>
      <w:b/>
      <w:kern w:val="32"/>
      <w:sz w:val="32"/>
    </w:rPr>
  </w:style>
  <w:style w:type="paragraph" w:styleId="af4">
    <w:name w:val="Normal (Web)"/>
    <w:basedOn w:val="a"/>
    <w:uiPriority w:val="99"/>
    <w:rsid w:val="00BA0DB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5">
    <w:name w:val="Strong"/>
    <w:uiPriority w:val="22"/>
    <w:qFormat/>
    <w:locked/>
    <w:rsid w:val="00BA0DB5"/>
    <w:rPr>
      <w:b/>
    </w:rPr>
  </w:style>
  <w:style w:type="paragraph" w:styleId="31">
    <w:name w:val="Body Text Indent 3"/>
    <w:basedOn w:val="a"/>
    <w:link w:val="32"/>
    <w:rsid w:val="00BA0DB5"/>
    <w:pPr>
      <w:spacing w:after="120" w:line="276" w:lineRule="auto"/>
      <w:ind w:left="283" w:firstLine="0"/>
    </w:pPr>
    <w:rPr>
      <w:rFonts w:ascii="Calibri" w:hAnsi="Calibri"/>
      <w:sz w:val="16"/>
      <w:szCs w:val="20"/>
    </w:rPr>
  </w:style>
  <w:style w:type="character" w:customStyle="1" w:styleId="BodyTextIndent3Char">
    <w:name w:val="Body Text Indent 3 Char"/>
    <w:uiPriority w:val="99"/>
    <w:semiHidden/>
    <w:rsid w:val="006C5448"/>
    <w:rPr>
      <w:rFonts w:ascii="Arial" w:hAnsi="Arial"/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BA0DB5"/>
    <w:rPr>
      <w:sz w:val="16"/>
    </w:rPr>
  </w:style>
  <w:style w:type="character" w:customStyle="1" w:styleId="50">
    <w:name w:val="Заголовок 5 Знак"/>
    <w:link w:val="5"/>
    <w:locked/>
    <w:rsid w:val="00BA0DB5"/>
    <w:rPr>
      <w:b/>
      <w:i/>
      <w:sz w:val="26"/>
    </w:rPr>
  </w:style>
  <w:style w:type="paragraph" w:styleId="af6">
    <w:name w:val="Title"/>
    <w:basedOn w:val="a"/>
    <w:link w:val="af7"/>
    <w:qFormat/>
    <w:locked/>
    <w:rsid w:val="00BA0DB5"/>
    <w:pPr>
      <w:ind w:firstLine="0"/>
      <w:jc w:val="center"/>
    </w:pPr>
    <w:rPr>
      <w:rFonts w:ascii="Calibri" w:hAnsi="Calibri"/>
      <w:b/>
      <w:szCs w:val="20"/>
    </w:rPr>
  </w:style>
  <w:style w:type="character" w:customStyle="1" w:styleId="TitleChar">
    <w:name w:val="Title Char"/>
    <w:uiPriority w:val="10"/>
    <w:rsid w:val="006C544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link w:val="af6"/>
    <w:locked/>
    <w:rsid w:val="00BA0DB5"/>
    <w:rPr>
      <w:b/>
      <w:sz w:val="24"/>
    </w:rPr>
  </w:style>
  <w:style w:type="paragraph" w:styleId="21">
    <w:name w:val="Body Text 2"/>
    <w:basedOn w:val="a"/>
    <w:link w:val="22"/>
    <w:rsid w:val="00BA0DB5"/>
    <w:pPr>
      <w:spacing w:after="120" w:line="480" w:lineRule="auto"/>
      <w:ind w:firstLine="0"/>
      <w:jc w:val="left"/>
    </w:pPr>
    <w:rPr>
      <w:rFonts w:ascii="Calibri" w:hAnsi="Calibri"/>
      <w:szCs w:val="20"/>
    </w:rPr>
  </w:style>
  <w:style w:type="character" w:customStyle="1" w:styleId="BodyText2Char">
    <w:name w:val="Body Text 2 Char"/>
    <w:uiPriority w:val="99"/>
    <w:semiHidden/>
    <w:rsid w:val="006C5448"/>
    <w:rPr>
      <w:rFonts w:ascii="Arial" w:hAnsi="Arial"/>
      <w:sz w:val="24"/>
      <w:szCs w:val="24"/>
    </w:rPr>
  </w:style>
  <w:style w:type="character" w:customStyle="1" w:styleId="22">
    <w:name w:val="Основной текст 2 Знак"/>
    <w:link w:val="21"/>
    <w:locked/>
    <w:rsid w:val="00BA0DB5"/>
    <w:rPr>
      <w:sz w:val="24"/>
    </w:rPr>
  </w:style>
  <w:style w:type="paragraph" w:customStyle="1" w:styleId="210">
    <w:name w:val="Основной текст с отступом 21"/>
    <w:basedOn w:val="a"/>
    <w:rsid w:val="00BA0DB5"/>
    <w:pPr>
      <w:suppressAutoHyphens/>
      <w:ind w:left="660" w:firstLine="0"/>
      <w:jc w:val="center"/>
    </w:pPr>
    <w:rPr>
      <w:rFonts w:ascii="Times New Roman" w:hAnsi="Times New Roman"/>
      <w:b/>
      <w:bCs/>
      <w:lang w:eastAsia="ar-SA"/>
    </w:rPr>
  </w:style>
  <w:style w:type="character" w:customStyle="1" w:styleId="13">
    <w:name w:val="Знак Знак1"/>
    <w:uiPriority w:val="99"/>
    <w:rsid w:val="00BA0DB5"/>
    <w:rPr>
      <w:sz w:val="24"/>
    </w:rPr>
  </w:style>
  <w:style w:type="character" w:customStyle="1" w:styleId="af8">
    <w:name w:val="Знак Знак"/>
    <w:uiPriority w:val="99"/>
    <w:rsid w:val="00BA0DB5"/>
    <w:rPr>
      <w:sz w:val="24"/>
    </w:rPr>
  </w:style>
  <w:style w:type="paragraph" w:customStyle="1" w:styleId="14">
    <w:name w:val="Без интервала1"/>
    <w:link w:val="af9"/>
    <w:uiPriority w:val="1"/>
    <w:rsid w:val="00BA0DB5"/>
    <w:rPr>
      <w:sz w:val="22"/>
      <w:lang w:eastAsia="en-US"/>
    </w:rPr>
  </w:style>
  <w:style w:type="character" w:customStyle="1" w:styleId="af9">
    <w:name w:val="Без интервала Знак"/>
    <w:link w:val="14"/>
    <w:uiPriority w:val="1"/>
    <w:locked/>
    <w:rsid w:val="00BA0DB5"/>
    <w:rPr>
      <w:sz w:val="22"/>
      <w:lang w:val="ru-RU" w:eastAsia="en-US" w:bidi="ar-SA"/>
    </w:rPr>
  </w:style>
  <w:style w:type="paragraph" w:customStyle="1" w:styleId="15">
    <w:name w:val="Абзац списка1"/>
    <w:basedOn w:val="a"/>
    <w:uiPriority w:val="99"/>
    <w:rsid w:val="00BA0DB5"/>
    <w:pPr>
      <w:widowControl w:val="0"/>
      <w:autoSpaceDE w:val="0"/>
      <w:autoSpaceDN w:val="0"/>
      <w:ind w:left="312" w:firstLine="710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285</TotalTime>
  <Pages>15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"КЫРИНСКОЕ"</vt:lpstr>
    </vt:vector>
  </TitlesOfParts>
  <Company>Reanimator Extreme Edition</Company>
  <LinksUpToDate>false</LinksUpToDate>
  <CharactersWithSpaces>29355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"КЫРИНСКОЕ"</dc:title>
  <dc:creator>ELENA</dc:creator>
  <cp:lastModifiedBy>ELENA</cp:lastModifiedBy>
  <cp:revision>8</cp:revision>
  <cp:lastPrinted>2025-02-05T04:37:00Z</cp:lastPrinted>
  <dcterms:created xsi:type="dcterms:W3CDTF">2024-08-07T07:23:00Z</dcterms:created>
  <dcterms:modified xsi:type="dcterms:W3CDTF">2025-02-05T04:37:00Z</dcterms:modified>
</cp:coreProperties>
</file>