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560" w:rsidRPr="00832482" w:rsidRDefault="00BA5560" w:rsidP="0018145B">
      <w:pPr>
        <w:tabs>
          <w:tab w:val="left" w:pos="27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2482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BA5560" w:rsidRPr="00832482" w:rsidRDefault="00BA5560" w:rsidP="00BA5560">
      <w:pPr>
        <w:tabs>
          <w:tab w:val="left" w:pos="27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2482">
        <w:rPr>
          <w:rFonts w:ascii="Times New Roman" w:hAnsi="Times New Roman"/>
          <w:b/>
          <w:sz w:val="28"/>
          <w:szCs w:val="28"/>
          <w:lang w:eastAsia="ru-RU"/>
        </w:rPr>
        <w:t>СЕЛЬСКОГО ПОСЕЛЕНИЯ «МАНГУТСКОЕ»</w:t>
      </w:r>
    </w:p>
    <w:p w:rsidR="00BA5560" w:rsidRDefault="00BA5560" w:rsidP="00BA5560">
      <w:pPr>
        <w:tabs>
          <w:tab w:val="left" w:pos="27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2482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 «КЫРИНСКИЙ РАЙОН»</w:t>
      </w:r>
    </w:p>
    <w:p w:rsidR="00BA5560" w:rsidRPr="00832482" w:rsidRDefault="00BA5560" w:rsidP="00BA5560">
      <w:pPr>
        <w:tabs>
          <w:tab w:val="left" w:pos="27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ЗАБАЙКАЛЬСКОГО КРАЯ</w:t>
      </w:r>
    </w:p>
    <w:p w:rsidR="00BA5560" w:rsidRPr="00832482" w:rsidRDefault="00BA5560" w:rsidP="00BA556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A5560" w:rsidRPr="00832482" w:rsidRDefault="00BA5560" w:rsidP="00BA55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2482">
        <w:rPr>
          <w:rFonts w:ascii="Times New Roman" w:hAnsi="Times New Roman"/>
          <w:b/>
          <w:sz w:val="28"/>
          <w:szCs w:val="28"/>
          <w:lang w:eastAsia="ru-RU"/>
        </w:rPr>
        <w:t>РАСПОРЯЖЕНИЕ</w:t>
      </w:r>
    </w:p>
    <w:p w:rsidR="00BA5560" w:rsidRPr="00832482" w:rsidRDefault="00BA5560" w:rsidP="00BA556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3248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</w:p>
    <w:p w:rsidR="00BA5560" w:rsidRPr="00832482" w:rsidRDefault="00BA5560" w:rsidP="00BA55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32482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2E92">
        <w:rPr>
          <w:rFonts w:ascii="Times New Roman" w:hAnsi="Times New Roman"/>
          <w:sz w:val="28"/>
          <w:szCs w:val="28"/>
          <w:lang w:eastAsia="ru-RU"/>
        </w:rPr>
        <w:t>27-р</w:t>
      </w:r>
    </w:p>
    <w:p w:rsidR="00BA5560" w:rsidRPr="00832482" w:rsidRDefault="00BA2E92" w:rsidP="00BA556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26.06.2025</w:t>
      </w:r>
      <w:r w:rsidR="00BA5560" w:rsidRPr="00832482">
        <w:rPr>
          <w:rFonts w:ascii="Times New Roman" w:hAnsi="Times New Roman"/>
          <w:sz w:val="28"/>
          <w:szCs w:val="28"/>
          <w:lang w:eastAsia="ru-RU"/>
        </w:rPr>
        <w:t xml:space="preserve"> год                                             </w:t>
      </w:r>
      <w:r w:rsidR="00BA5560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A5560" w:rsidRPr="0083248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с.</w:t>
      </w:r>
      <w:r w:rsidR="00BA55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5560" w:rsidRPr="00832482">
        <w:rPr>
          <w:rFonts w:ascii="Times New Roman" w:hAnsi="Times New Roman"/>
          <w:sz w:val="28"/>
          <w:szCs w:val="28"/>
          <w:lang w:eastAsia="ru-RU"/>
        </w:rPr>
        <w:t>Мангут</w:t>
      </w:r>
    </w:p>
    <w:p w:rsidR="00BA5560" w:rsidRPr="00832482" w:rsidRDefault="00BA5560" w:rsidP="00BA556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6226F" w:rsidRPr="00E6226F" w:rsidRDefault="00E6226F" w:rsidP="00E6226F">
      <w:pPr>
        <w:pStyle w:val="a6"/>
        <w:jc w:val="center"/>
        <w:rPr>
          <w:b/>
          <w:color w:val="000000"/>
          <w:sz w:val="28"/>
          <w:szCs w:val="28"/>
        </w:rPr>
      </w:pPr>
      <w:r w:rsidRPr="00E6226F">
        <w:rPr>
          <w:b/>
          <w:color w:val="000000"/>
          <w:sz w:val="28"/>
          <w:szCs w:val="28"/>
        </w:rPr>
        <w:t>О создании комиссии</w:t>
      </w:r>
      <w:r>
        <w:rPr>
          <w:b/>
          <w:color w:val="000000"/>
          <w:sz w:val="28"/>
          <w:szCs w:val="28"/>
        </w:rPr>
        <w:t xml:space="preserve"> </w:t>
      </w:r>
      <w:r w:rsidRPr="00E6226F">
        <w:rPr>
          <w:b/>
          <w:color w:val="000000"/>
          <w:sz w:val="28"/>
          <w:szCs w:val="28"/>
        </w:rPr>
        <w:t>по выявлению правообладателей</w:t>
      </w:r>
      <w:r>
        <w:rPr>
          <w:b/>
          <w:color w:val="000000"/>
          <w:sz w:val="28"/>
          <w:szCs w:val="28"/>
        </w:rPr>
        <w:t xml:space="preserve"> </w:t>
      </w:r>
      <w:r w:rsidRPr="00E6226F">
        <w:rPr>
          <w:b/>
          <w:color w:val="000000"/>
          <w:sz w:val="28"/>
          <w:szCs w:val="28"/>
        </w:rPr>
        <w:t>ранее учтенных объектов недвижимости</w:t>
      </w:r>
      <w:r>
        <w:rPr>
          <w:b/>
          <w:color w:val="000000"/>
          <w:sz w:val="28"/>
          <w:szCs w:val="28"/>
        </w:rPr>
        <w:t>.</w:t>
      </w:r>
    </w:p>
    <w:p w:rsidR="00E6226F" w:rsidRPr="00E6226F" w:rsidRDefault="00E6226F" w:rsidP="00E6226F">
      <w:pPr>
        <w:pStyle w:val="a6"/>
        <w:jc w:val="both"/>
        <w:rPr>
          <w:color w:val="000000"/>
          <w:sz w:val="28"/>
          <w:szCs w:val="28"/>
        </w:rPr>
      </w:pPr>
      <w:r w:rsidRPr="00F65200">
        <w:rPr>
          <w:color w:val="000000"/>
          <w:sz w:val="28"/>
          <w:szCs w:val="28"/>
        </w:rPr>
        <w:tab/>
      </w:r>
      <w:proofErr w:type="gramStart"/>
      <w:r w:rsidRPr="00F65200">
        <w:rPr>
          <w:color w:val="000000"/>
          <w:sz w:val="28"/>
          <w:szCs w:val="28"/>
        </w:rPr>
        <w:t>В целях выявления правообладателей ранее учтенных объектов недвижимости, в соответствии с Федеральным законом от 06.10.2003г. № 131-ФЗ «Об общих принципах организации местного самоуправления в Российской Федерации», в соответствии с Постановлением Правительства РФ от 31 декабря 2020 г. № 2429 эксперимента по созданию Единого информационного ресурса о земле и недвижимости, а также в соответствии с Федеральным законом РФ от 30.12.2020 № 518-ФЗ «О</w:t>
      </w:r>
      <w:proofErr w:type="gramEnd"/>
      <w:r w:rsidRPr="00F65200">
        <w:rPr>
          <w:color w:val="000000"/>
          <w:sz w:val="28"/>
          <w:szCs w:val="28"/>
        </w:rPr>
        <w:t xml:space="preserve"> </w:t>
      </w:r>
      <w:proofErr w:type="gramStart"/>
      <w:r w:rsidRPr="00F65200">
        <w:rPr>
          <w:color w:val="000000"/>
          <w:sz w:val="28"/>
          <w:szCs w:val="28"/>
        </w:rPr>
        <w:t>внесении</w:t>
      </w:r>
      <w:proofErr w:type="gramEnd"/>
      <w:r w:rsidRPr="00F65200">
        <w:rPr>
          <w:color w:val="000000"/>
          <w:sz w:val="28"/>
          <w:szCs w:val="28"/>
        </w:rPr>
        <w:t xml:space="preserve"> изменений в отдельные законодательные акты Российской Федерации», руководствуясь </w:t>
      </w:r>
      <w:r w:rsidR="00F65200">
        <w:rPr>
          <w:color w:val="000000"/>
          <w:sz w:val="28"/>
          <w:szCs w:val="28"/>
        </w:rPr>
        <w:t>Уставом сельского поселения «Мангутское»</w:t>
      </w:r>
      <w:r w:rsidR="00BD71F5">
        <w:rPr>
          <w:color w:val="000000"/>
          <w:sz w:val="28"/>
          <w:szCs w:val="28"/>
        </w:rPr>
        <w:t>:</w:t>
      </w:r>
    </w:p>
    <w:p w:rsidR="00E6226F" w:rsidRDefault="00E6226F" w:rsidP="00F65200">
      <w:pPr>
        <w:pStyle w:val="a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1. Создать комиссию по выявлению правообладателей ранее учтенных объектов недвижимости, согласно приложению № 1 к настоящему распоряжению.</w:t>
      </w:r>
    </w:p>
    <w:p w:rsidR="00E6226F" w:rsidRDefault="00E6226F" w:rsidP="00F65200">
      <w:pPr>
        <w:pStyle w:val="a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2. Установить порядок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согласно приложени</w:t>
      </w:r>
      <w:r w:rsidR="00BD71F5">
        <w:rPr>
          <w:color w:val="000000"/>
          <w:sz w:val="27"/>
          <w:szCs w:val="27"/>
        </w:rPr>
        <w:t>ю № 2 к настоящему распоряжению.</w:t>
      </w:r>
    </w:p>
    <w:p w:rsidR="00E6226F" w:rsidRDefault="00E6226F" w:rsidP="00F65200">
      <w:pPr>
        <w:pStyle w:val="a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 xml:space="preserve">3. Установить сроки </w:t>
      </w:r>
      <w:proofErr w:type="gramStart"/>
      <w:r>
        <w:rPr>
          <w:color w:val="000000"/>
          <w:sz w:val="27"/>
          <w:szCs w:val="27"/>
        </w:rPr>
        <w:t>проведении</w:t>
      </w:r>
      <w:proofErr w:type="gramEnd"/>
      <w:r>
        <w:rPr>
          <w:color w:val="000000"/>
          <w:sz w:val="27"/>
          <w:szCs w:val="27"/>
        </w:rPr>
        <w:t xml:space="preserve"> осмотра (осмотров) объекта (объектов) недвижимости с указанием даты проведения осмотра (осмотров) и периода времени, в течение которого будет проводиться такой осмотр</w:t>
      </w:r>
      <w:r w:rsidR="00BD71F5">
        <w:rPr>
          <w:color w:val="000000"/>
          <w:sz w:val="27"/>
          <w:szCs w:val="27"/>
        </w:rPr>
        <w:t>.</w:t>
      </w:r>
    </w:p>
    <w:p w:rsidR="00E6226F" w:rsidRDefault="00E6226F" w:rsidP="00F65200">
      <w:pPr>
        <w:pStyle w:val="a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4. Установить форму акта осмотра здания, сооружения или объекта незавершенного строительства при выявлении правообладателей ранее учтенных объектов недвижимости согласно приложению № 3 к настоящему распоряжению.</w:t>
      </w:r>
    </w:p>
    <w:p w:rsidR="00E6226F" w:rsidRDefault="00E6226F" w:rsidP="00F65200">
      <w:pPr>
        <w:pStyle w:val="a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 xml:space="preserve">5.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выполнением настоящего распоряжения оставляю за собой.</w:t>
      </w:r>
    </w:p>
    <w:p w:rsidR="00E6226F" w:rsidRDefault="00E6226F" w:rsidP="00F65200">
      <w:pPr>
        <w:pStyle w:val="a6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F65200" w:rsidRDefault="00F65200" w:rsidP="00E6226F">
      <w:pPr>
        <w:pStyle w:val="a6"/>
        <w:rPr>
          <w:color w:val="000000"/>
          <w:sz w:val="27"/>
          <w:szCs w:val="27"/>
        </w:rPr>
      </w:pPr>
    </w:p>
    <w:p w:rsidR="00F65200" w:rsidRDefault="00F65200" w:rsidP="00E6226F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сельского поселения «Мангутское»:                               Таракановская Т.М.</w:t>
      </w:r>
    </w:p>
    <w:p w:rsidR="00E6226F" w:rsidRPr="00F65200" w:rsidRDefault="00E6226F" w:rsidP="00F65200">
      <w:pPr>
        <w:pStyle w:val="a6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65200">
        <w:rPr>
          <w:color w:val="000000"/>
          <w:sz w:val="22"/>
          <w:szCs w:val="22"/>
        </w:rPr>
        <w:lastRenderedPageBreak/>
        <w:t>Приложение № 1 к распоряжению</w:t>
      </w:r>
    </w:p>
    <w:p w:rsidR="00E6226F" w:rsidRPr="00F65200" w:rsidRDefault="00F65200" w:rsidP="00F65200">
      <w:pPr>
        <w:pStyle w:val="a6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65200">
        <w:rPr>
          <w:color w:val="000000"/>
          <w:sz w:val="22"/>
          <w:szCs w:val="22"/>
        </w:rPr>
        <w:t>А</w:t>
      </w:r>
      <w:r w:rsidR="00E6226F" w:rsidRPr="00F65200">
        <w:rPr>
          <w:color w:val="000000"/>
          <w:sz w:val="22"/>
          <w:szCs w:val="22"/>
        </w:rPr>
        <w:t>дминистрации</w:t>
      </w:r>
      <w:r w:rsidRPr="00F65200">
        <w:rPr>
          <w:color w:val="000000"/>
          <w:sz w:val="22"/>
          <w:szCs w:val="22"/>
        </w:rPr>
        <w:t xml:space="preserve"> сельское поселение «Мангутское»</w:t>
      </w:r>
    </w:p>
    <w:p w:rsidR="00E6226F" w:rsidRPr="00F65200" w:rsidRDefault="00E6226F" w:rsidP="00F65200">
      <w:pPr>
        <w:pStyle w:val="a6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65200">
        <w:rPr>
          <w:color w:val="000000"/>
          <w:sz w:val="22"/>
          <w:szCs w:val="22"/>
        </w:rPr>
        <w:t xml:space="preserve">от </w:t>
      </w:r>
      <w:r w:rsidR="00BA2E92">
        <w:rPr>
          <w:color w:val="000000"/>
          <w:sz w:val="22"/>
          <w:szCs w:val="22"/>
        </w:rPr>
        <w:t>26.06.2025</w:t>
      </w:r>
      <w:r w:rsidRPr="00F65200">
        <w:rPr>
          <w:color w:val="000000"/>
          <w:sz w:val="22"/>
          <w:szCs w:val="22"/>
        </w:rPr>
        <w:t xml:space="preserve">г. № </w:t>
      </w:r>
      <w:r w:rsidR="00BA2E92">
        <w:rPr>
          <w:color w:val="000000"/>
          <w:sz w:val="22"/>
          <w:szCs w:val="22"/>
        </w:rPr>
        <w:t>27-р</w:t>
      </w:r>
    </w:p>
    <w:p w:rsidR="00F65200" w:rsidRDefault="00F65200" w:rsidP="00F65200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</w:p>
    <w:p w:rsidR="00F65200" w:rsidRDefault="00F65200" w:rsidP="00F65200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</w:p>
    <w:p w:rsidR="00E6226F" w:rsidRDefault="00E6226F" w:rsidP="00F65200">
      <w:pPr>
        <w:pStyle w:val="a6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Состав комиссии по выявлению правообладателей</w:t>
      </w:r>
    </w:p>
    <w:p w:rsidR="00E6226F" w:rsidRDefault="00E6226F" w:rsidP="00F65200">
      <w:pPr>
        <w:pStyle w:val="a6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ранее учтенных объектов</w:t>
      </w:r>
    </w:p>
    <w:p w:rsidR="00F65200" w:rsidRDefault="00F65200" w:rsidP="00E6226F">
      <w:pPr>
        <w:pStyle w:val="a6"/>
        <w:rPr>
          <w:color w:val="000000"/>
          <w:sz w:val="27"/>
          <w:szCs w:val="27"/>
        </w:rPr>
      </w:pPr>
    </w:p>
    <w:p w:rsidR="00E6226F" w:rsidRDefault="00E6226F" w:rsidP="00BD71F5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комиссии:</w:t>
      </w:r>
    </w:p>
    <w:p w:rsidR="00E6226F" w:rsidRDefault="00F65200" w:rsidP="00BD71F5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сельского поселения «Мангутское» </w:t>
      </w:r>
      <w:r w:rsidR="00BD71F5"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>Таракановская Татьяна Михайловна</w:t>
      </w:r>
      <w:r w:rsidR="00E6226F">
        <w:rPr>
          <w:color w:val="000000"/>
          <w:sz w:val="27"/>
          <w:szCs w:val="27"/>
        </w:rPr>
        <w:t>.</w:t>
      </w:r>
    </w:p>
    <w:p w:rsidR="00E6226F" w:rsidRDefault="00E6226F" w:rsidP="00BD71F5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Члены комиссии:</w:t>
      </w:r>
    </w:p>
    <w:p w:rsidR="00E6226F" w:rsidRDefault="00E6226F" w:rsidP="00BD71F5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</w:t>
      </w:r>
      <w:r w:rsidR="00F65200">
        <w:rPr>
          <w:color w:val="000000"/>
          <w:sz w:val="27"/>
          <w:szCs w:val="27"/>
        </w:rPr>
        <w:t xml:space="preserve">Заместитель руководителя администрации сельского поселения «Мангутское» </w:t>
      </w:r>
      <w:r w:rsidR="00BD71F5">
        <w:rPr>
          <w:color w:val="000000"/>
          <w:sz w:val="27"/>
          <w:szCs w:val="27"/>
        </w:rPr>
        <w:t xml:space="preserve">- </w:t>
      </w:r>
      <w:r w:rsidR="00F65200">
        <w:rPr>
          <w:color w:val="000000"/>
          <w:sz w:val="27"/>
          <w:szCs w:val="27"/>
        </w:rPr>
        <w:t xml:space="preserve">Лазарева </w:t>
      </w:r>
      <w:r w:rsidR="000D3284">
        <w:rPr>
          <w:color w:val="000000"/>
          <w:sz w:val="27"/>
          <w:szCs w:val="27"/>
        </w:rPr>
        <w:t>Светлана Леонидовна</w:t>
      </w:r>
      <w:r>
        <w:rPr>
          <w:color w:val="000000"/>
          <w:sz w:val="27"/>
          <w:szCs w:val="27"/>
        </w:rPr>
        <w:t>;</w:t>
      </w:r>
    </w:p>
    <w:p w:rsidR="00E6226F" w:rsidRDefault="00E6226F" w:rsidP="00BD71F5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</w:t>
      </w:r>
      <w:r w:rsidR="000D3284">
        <w:rPr>
          <w:color w:val="000000"/>
          <w:sz w:val="27"/>
          <w:szCs w:val="27"/>
        </w:rPr>
        <w:t>Специалист по земельным и имущественным отношениям</w:t>
      </w:r>
      <w:r w:rsidR="000D3284" w:rsidRPr="000D3284">
        <w:rPr>
          <w:color w:val="000000"/>
          <w:sz w:val="27"/>
          <w:szCs w:val="27"/>
        </w:rPr>
        <w:t xml:space="preserve"> </w:t>
      </w:r>
      <w:r w:rsidR="000D3284">
        <w:rPr>
          <w:color w:val="000000"/>
          <w:sz w:val="27"/>
          <w:szCs w:val="27"/>
        </w:rPr>
        <w:t xml:space="preserve">администрации сельского поселения «Мангутское» </w:t>
      </w:r>
      <w:r w:rsidR="00BD71F5">
        <w:rPr>
          <w:color w:val="000000"/>
          <w:sz w:val="27"/>
          <w:szCs w:val="27"/>
        </w:rPr>
        <w:t>-</w:t>
      </w:r>
      <w:r w:rsidR="000D3284">
        <w:rPr>
          <w:color w:val="000000"/>
          <w:sz w:val="27"/>
          <w:szCs w:val="27"/>
        </w:rPr>
        <w:t xml:space="preserve"> Попова Валентина Александровна</w:t>
      </w:r>
      <w:r>
        <w:rPr>
          <w:color w:val="000000"/>
          <w:sz w:val="27"/>
          <w:szCs w:val="27"/>
        </w:rPr>
        <w:t>;</w:t>
      </w:r>
    </w:p>
    <w:p w:rsidR="00E6226F" w:rsidRDefault="00E6226F" w:rsidP="00BD71F5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Водитель администрации </w:t>
      </w:r>
      <w:r w:rsidR="000D3284">
        <w:rPr>
          <w:color w:val="000000"/>
          <w:sz w:val="27"/>
          <w:szCs w:val="27"/>
        </w:rPr>
        <w:t>сельского поселения «Мангутское»</w:t>
      </w:r>
      <w:r w:rsidR="00BD71F5">
        <w:rPr>
          <w:color w:val="000000"/>
          <w:sz w:val="27"/>
          <w:szCs w:val="27"/>
        </w:rPr>
        <w:t xml:space="preserve"> -</w:t>
      </w:r>
      <w:r w:rsidR="000D3284">
        <w:rPr>
          <w:color w:val="000000"/>
          <w:sz w:val="27"/>
          <w:szCs w:val="27"/>
        </w:rPr>
        <w:t xml:space="preserve"> Балданов Виктор Владимирович</w:t>
      </w:r>
      <w:r>
        <w:rPr>
          <w:color w:val="000000"/>
          <w:sz w:val="27"/>
          <w:szCs w:val="27"/>
        </w:rPr>
        <w:t>.</w:t>
      </w:r>
    </w:p>
    <w:p w:rsidR="00F65200" w:rsidRDefault="00F65200" w:rsidP="00E6226F">
      <w:pPr>
        <w:pStyle w:val="a6"/>
        <w:rPr>
          <w:color w:val="000000"/>
          <w:sz w:val="27"/>
          <w:szCs w:val="27"/>
        </w:rPr>
      </w:pPr>
    </w:p>
    <w:p w:rsidR="00F65200" w:rsidRDefault="00F65200" w:rsidP="00E6226F">
      <w:pPr>
        <w:pStyle w:val="a6"/>
        <w:rPr>
          <w:color w:val="000000"/>
          <w:sz w:val="27"/>
          <w:szCs w:val="27"/>
        </w:rPr>
      </w:pPr>
    </w:p>
    <w:p w:rsidR="00F65200" w:rsidRDefault="00F65200" w:rsidP="00E6226F">
      <w:pPr>
        <w:pStyle w:val="a6"/>
        <w:rPr>
          <w:color w:val="000000"/>
          <w:sz w:val="27"/>
          <w:szCs w:val="27"/>
        </w:rPr>
      </w:pPr>
    </w:p>
    <w:p w:rsidR="00F65200" w:rsidRDefault="00F65200" w:rsidP="00E6226F">
      <w:pPr>
        <w:pStyle w:val="a6"/>
        <w:rPr>
          <w:color w:val="000000"/>
          <w:sz w:val="27"/>
          <w:szCs w:val="27"/>
        </w:rPr>
      </w:pPr>
    </w:p>
    <w:p w:rsidR="00F65200" w:rsidRDefault="00F65200" w:rsidP="00E6226F">
      <w:pPr>
        <w:pStyle w:val="a6"/>
        <w:rPr>
          <w:color w:val="000000"/>
          <w:sz w:val="27"/>
          <w:szCs w:val="27"/>
        </w:rPr>
      </w:pPr>
    </w:p>
    <w:p w:rsidR="00F65200" w:rsidRDefault="00F65200" w:rsidP="00E6226F">
      <w:pPr>
        <w:pStyle w:val="a6"/>
        <w:rPr>
          <w:color w:val="000000"/>
          <w:sz w:val="27"/>
          <w:szCs w:val="27"/>
        </w:rPr>
      </w:pPr>
    </w:p>
    <w:p w:rsidR="00F65200" w:rsidRDefault="00F65200" w:rsidP="00E6226F">
      <w:pPr>
        <w:pStyle w:val="a6"/>
        <w:rPr>
          <w:color w:val="000000"/>
          <w:sz w:val="27"/>
          <w:szCs w:val="27"/>
        </w:rPr>
      </w:pPr>
    </w:p>
    <w:p w:rsidR="00F65200" w:rsidRDefault="00F65200" w:rsidP="00E6226F">
      <w:pPr>
        <w:pStyle w:val="a6"/>
        <w:rPr>
          <w:color w:val="000000"/>
          <w:sz w:val="27"/>
          <w:szCs w:val="27"/>
        </w:rPr>
      </w:pPr>
    </w:p>
    <w:p w:rsidR="00F65200" w:rsidRDefault="00F65200" w:rsidP="00E6226F">
      <w:pPr>
        <w:pStyle w:val="a6"/>
        <w:rPr>
          <w:color w:val="000000"/>
          <w:sz w:val="27"/>
          <w:szCs w:val="27"/>
        </w:rPr>
      </w:pPr>
    </w:p>
    <w:p w:rsidR="00F65200" w:rsidRDefault="00F65200" w:rsidP="00E6226F">
      <w:pPr>
        <w:pStyle w:val="a6"/>
        <w:rPr>
          <w:color w:val="000000"/>
          <w:sz w:val="27"/>
          <w:szCs w:val="27"/>
        </w:rPr>
      </w:pPr>
    </w:p>
    <w:p w:rsidR="00F65200" w:rsidRDefault="00F65200" w:rsidP="00E6226F">
      <w:pPr>
        <w:pStyle w:val="a6"/>
        <w:rPr>
          <w:color w:val="000000"/>
          <w:sz w:val="27"/>
          <w:szCs w:val="27"/>
        </w:rPr>
      </w:pPr>
    </w:p>
    <w:p w:rsidR="00F65200" w:rsidRDefault="00F65200" w:rsidP="00E6226F">
      <w:pPr>
        <w:pStyle w:val="a6"/>
        <w:rPr>
          <w:color w:val="000000"/>
          <w:sz w:val="27"/>
          <w:szCs w:val="27"/>
        </w:rPr>
      </w:pPr>
    </w:p>
    <w:p w:rsidR="00E6226F" w:rsidRPr="00F65200" w:rsidRDefault="00E6226F" w:rsidP="00F65200">
      <w:pPr>
        <w:pStyle w:val="a6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65200">
        <w:rPr>
          <w:color w:val="000000"/>
          <w:sz w:val="22"/>
          <w:szCs w:val="22"/>
        </w:rPr>
        <w:lastRenderedPageBreak/>
        <w:t>Приложение № 2 к распоряжению</w:t>
      </w:r>
    </w:p>
    <w:p w:rsidR="00F65200" w:rsidRPr="00F65200" w:rsidRDefault="00F65200" w:rsidP="00F65200">
      <w:pPr>
        <w:pStyle w:val="a6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65200">
        <w:rPr>
          <w:color w:val="000000"/>
          <w:sz w:val="22"/>
          <w:szCs w:val="22"/>
        </w:rPr>
        <w:t>Администрации сельское поселение «Мангутское»</w:t>
      </w:r>
    </w:p>
    <w:p w:rsidR="00F65200" w:rsidRPr="00F65200" w:rsidRDefault="00F65200" w:rsidP="00F65200">
      <w:pPr>
        <w:pStyle w:val="a6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65200">
        <w:rPr>
          <w:color w:val="000000"/>
          <w:sz w:val="22"/>
          <w:szCs w:val="22"/>
        </w:rPr>
        <w:t xml:space="preserve">от </w:t>
      </w:r>
      <w:r w:rsidR="00BA2E92">
        <w:rPr>
          <w:color w:val="000000"/>
          <w:sz w:val="22"/>
          <w:szCs w:val="22"/>
        </w:rPr>
        <w:t>26.06.2025</w:t>
      </w:r>
      <w:r w:rsidRPr="00F65200">
        <w:rPr>
          <w:color w:val="000000"/>
          <w:sz w:val="22"/>
          <w:szCs w:val="22"/>
        </w:rPr>
        <w:t xml:space="preserve">г. № </w:t>
      </w:r>
      <w:r w:rsidR="00BA2E92">
        <w:rPr>
          <w:color w:val="000000"/>
          <w:sz w:val="22"/>
          <w:szCs w:val="22"/>
        </w:rPr>
        <w:t>27-р</w:t>
      </w:r>
    </w:p>
    <w:p w:rsidR="00F65200" w:rsidRPr="00F65200" w:rsidRDefault="00F65200" w:rsidP="00F65200">
      <w:pPr>
        <w:pStyle w:val="a6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E6226F" w:rsidRDefault="00E6226F" w:rsidP="00F65200">
      <w:pPr>
        <w:pStyle w:val="a6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Порядок проведения осмотра здания,</w:t>
      </w:r>
      <w:r w:rsidR="000D3284">
        <w:rPr>
          <w:color w:val="000000"/>
          <w:sz w:val="27"/>
          <w:szCs w:val="27"/>
        </w:rPr>
        <w:t xml:space="preserve"> сооружения или объекта незавер</w:t>
      </w:r>
      <w:r>
        <w:rPr>
          <w:color w:val="000000"/>
          <w:sz w:val="27"/>
          <w:szCs w:val="27"/>
        </w:rPr>
        <w:t>шенного строительства при проведении мероприятий по выявлению правообладателей ранее учтенных объектов недвижимости</w:t>
      </w:r>
    </w:p>
    <w:p w:rsidR="000D3284" w:rsidRDefault="000D3284" w:rsidP="000D3284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E6226F">
        <w:rPr>
          <w:color w:val="000000"/>
          <w:sz w:val="27"/>
          <w:szCs w:val="27"/>
        </w:rPr>
        <w:t xml:space="preserve">1. Комиссия по выявлению правообладателей ранее учтенных объектов недвижимости: </w:t>
      </w:r>
    </w:p>
    <w:p w:rsidR="00E6226F" w:rsidRPr="00982560" w:rsidRDefault="00E6226F" w:rsidP="00982560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proofErr w:type="gramStart"/>
      <w:r w:rsidRPr="0018145B">
        <w:rPr>
          <w:rFonts w:ascii="Times New Roman" w:hAnsi="Times New Roman"/>
          <w:color w:val="000000"/>
          <w:sz w:val="27"/>
          <w:szCs w:val="27"/>
        </w:rPr>
        <w:t>1.1.</w:t>
      </w:r>
      <w:r w:rsidRPr="00982560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982560" w:rsidRPr="00982560">
        <w:rPr>
          <w:rFonts w:ascii="Times New Roman" w:hAnsi="Times New Roman"/>
          <w:sz w:val="27"/>
          <w:szCs w:val="27"/>
        </w:rPr>
        <w:t>размещает</w:t>
      </w:r>
      <w:r w:rsidR="00982560" w:rsidRPr="00982560">
        <w:rPr>
          <w:rFonts w:ascii="Times New Roman" w:hAnsi="Times New Roman"/>
          <w:sz w:val="27"/>
          <w:szCs w:val="27"/>
        </w:rPr>
        <w:t xml:space="preserve"> на информационном стенде в администрации сельского поселения «</w:t>
      </w:r>
      <w:proofErr w:type="spellStart"/>
      <w:r w:rsidR="00982560" w:rsidRPr="00982560">
        <w:rPr>
          <w:rFonts w:ascii="Times New Roman" w:hAnsi="Times New Roman"/>
          <w:sz w:val="27"/>
          <w:szCs w:val="27"/>
        </w:rPr>
        <w:t>Мангутское</w:t>
      </w:r>
      <w:proofErr w:type="spellEnd"/>
      <w:r w:rsidR="00982560" w:rsidRPr="00982560">
        <w:rPr>
          <w:rFonts w:ascii="Times New Roman" w:hAnsi="Times New Roman"/>
          <w:sz w:val="27"/>
          <w:szCs w:val="27"/>
        </w:rPr>
        <w:t>» и в сетевом издании «</w:t>
      </w:r>
      <w:proofErr w:type="spellStart"/>
      <w:r w:rsidR="00982560" w:rsidRPr="00982560">
        <w:rPr>
          <w:rFonts w:ascii="Times New Roman" w:hAnsi="Times New Roman"/>
          <w:sz w:val="27"/>
          <w:szCs w:val="27"/>
        </w:rPr>
        <w:t>Ононская</w:t>
      </w:r>
      <w:proofErr w:type="spellEnd"/>
      <w:r w:rsidR="00982560" w:rsidRPr="00982560">
        <w:rPr>
          <w:rFonts w:ascii="Times New Roman" w:hAnsi="Times New Roman"/>
          <w:sz w:val="27"/>
          <w:szCs w:val="27"/>
        </w:rPr>
        <w:t xml:space="preserve"> правда» </w:t>
      </w:r>
      <w:hyperlink r:id="rId7" w:history="1">
        <w:r w:rsidR="00982560" w:rsidRPr="00982560">
          <w:rPr>
            <w:rStyle w:val="a9"/>
            <w:rFonts w:ascii="Times New Roman" w:hAnsi="Times New Roman"/>
            <w:sz w:val="27"/>
            <w:szCs w:val="27"/>
          </w:rPr>
          <w:t>https://ононская-правда.рф/</w:t>
        </w:r>
      </w:hyperlink>
      <w:r w:rsidR="00982560" w:rsidRPr="00982560">
        <w:rPr>
          <w:rFonts w:ascii="Times New Roman" w:hAnsi="Times New Roman"/>
          <w:sz w:val="27"/>
          <w:szCs w:val="27"/>
        </w:rPr>
        <w:t>, а также в информационной сети Интернет на сайте муниципального района «</w:t>
      </w:r>
      <w:proofErr w:type="spellStart"/>
      <w:r w:rsidR="00982560" w:rsidRPr="00982560">
        <w:rPr>
          <w:rFonts w:ascii="Times New Roman" w:hAnsi="Times New Roman"/>
          <w:sz w:val="27"/>
          <w:szCs w:val="27"/>
        </w:rPr>
        <w:t>Кыринский</w:t>
      </w:r>
      <w:proofErr w:type="spellEnd"/>
      <w:r w:rsidR="00982560" w:rsidRPr="00982560">
        <w:rPr>
          <w:rFonts w:ascii="Times New Roman" w:hAnsi="Times New Roman"/>
          <w:sz w:val="27"/>
          <w:szCs w:val="27"/>
        </w:rPr>
        <w:t xml:space="preserve"> район»  </w:t>
      </w:r>
      <w:hyperlink r:id="rId8" w:history="1">
        <w:r w:rsidR="0018145B" w:rsidRPr="00A268E3">
          <w:rPr>
            <w:rStyle w:val="a9"/>
            <w:rFonts w:ascii="Times New Roman" w:hAnsi="Times New Roman"/>
            <w:sz w:val="27"/>
            <w:szCs w:val="27"/>
          </w:rPr>
          <w:t>https://kyrinskiy.75.ru/</w:t>
        </w:r>
      </w:hyperlink>
      <w:r w:rsidR="0018145B">
        <w:rPr>
          <w:rFonts w:ascii="Times New Roman" w:hAnsi="Times New Roman"/>
          <w:sz w:val="27"/>
          <w:szCs w:val="27"/>
        </w:rPr>
        <w:t xml:space="preserve"> </w:t>
      </w:r>
      <w:r w:rsidR="00DC47E3" w:rsidRPr="00982560">
        <w:rPr>
          <w:rFonts w:ascii="Times New Roman" w:hAnsi="Times New Roman"/>
          <w:color w:val="000000"/>
          <w:sz w:val="27"/>
          <w:szCs w:val="27"/>
        </w:rPr>
        <w:t xml:space="preserve"> и по</w:t>
      </w:r>
      <w:r w:rsidRPr="00982560">
        <w:rPr>
          <w:rFonts w:ascii="Times New Roman" w:hAnsi="Times New Roman"/>
          <w:color w:val="000000"/>
          <w:sz w:val="27"/>
          <w:szCs w:val="27"/>
        </w:rPr>
        <w:t xml:space="preserve"> месту расположения объектов недвижимости</w:t>
      </w:r>
      <w:r w:rsidR="00DC47E3" w:rsidRPr="00982560">
        <w:rPr>
          <w:rFonts w:ascii="Times New Roman" w:hAnsi="Times New Roman"/>
          <w:color w:val="000000"/>
          <w:sz w:val="27"/>
          <w:szCs w:val="27"/>
        </w:rPr>
        <w:t>,</w:t>
      </w:r>
      <w:r w:rsidRPr="00982560">
        <w:rPr>
          <w:rFonts w:ascii="Times New Roman" w:hAnsi="Times New Roman"/>
          <w:color w:val="000000"/>
          <w:sz w:val="27"/>
          <w:szCs w:val="27"/>
        </w:rPr>
        <w:t xml:space="preserve"> уведомление о проведении осмотра (осмотров) объекта (объектов) недвижимости с указ</w:t>
      </w:r>
      <w:r w:rsidR="000D3284" w:rsidRPr="00982560">
        <w:rPr>
          <w:rFonts w:ascii="Times New Roman" w:hAnsi="Times New Roman"/>
          <w:color w:val="000000"/>
          <w:sz w:val="27"/>
          <w:szCs w:val="27"/>
        </w:rPr>
        <w:t>анием даты проведе</w:t>
      </w:r>
      <w:r w:rsidRPr="00982560">
        <w:rPr>
          <w:rFonts w:ascii="Times New Roman" w:hAnsi="Times New Roman"/>
          <w:color w:val="000000"/>
          <w:sz w:val="27"/>
          <w:szCs w:val="27"/>
        </w:rPr>
        <w:t>ния осмотра (осмотров) и периода времен</w:t>
      </w:r>
      <w:r w:rsidR="000D3284" w:rsidRPr="00982560">
        <w:rPr>
          <w:rFonts w:ascii="Times New Roman" w:hAnsi="Times New Roman"/>
          <w:color w:val="000000"/>
          <w:sz w:val="27"/>
          <w:szCs w:val="27"/>
        </w:rPr>
        <w:t>и, в течение</w:t>
      </w:r>
      <w:proofErr w:type="gramEnd"/>
      <w:r w:rsidR="000D3284" w:rsidRPr="00982560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gramStart"/>
      <w:r w:rsidR="000D3284" w:rsidRPr="00982560">
        <w:rPr>
          <w:rFonts w:ascii="Times New Roman" w:hAnsi="Times New Roman"/>
          <w:color w:val="000000"/>
          <w:sz w:val="27"/>
          <w:szCs w:val="27"/>
        </w:rPr>
        <w:t>которого</w:t>
      </w:r>
      <w:proofErr w:type="gramEnd"/>
      <w:r w:rsidR="000D3284" w:rsidRPr="00982560">
        <w:rPr>
          <w:rFonts w:ascii="Times New Roman" w:hAnsi="Times New Roman"/>
          <w:color w:val="000000"/>
          <w:sz w:val="27"/>
          <w:szCs w:val="27"/>
        </w:rPr>
        <w:t xml:space="preserve"> будет про</w:t>
      </w:r>
      <w:r w:rsidRPr="00982560">
        <w:rPr>
          <w:rFonts w:ascii="Times New Roman" w:hAnsi="Times New Roman"/>
          <w:color w:val="000000"/>
          <w:sz w:val="27"/>
          <w:szCs w:val="27"/>
        </w:rPr>
        <w:t>водиться такой осмотр. Указанное уве</w:t>
      </w:r>
      <w:r w:rsidR="000D3284" w:rsidRPr="00982560">
        <w:rPr>
          <w:rFonts w:ascii="Times New Roman" w:hAnsi="Times New Roman"/>
          <w:color w:val="000000"/>
          <w:sz w:val="27"/>
          <w:szCs w:val="27"/>
        </w:rPr>
        <w:t>домление может также быть разме</w:t>
      </w:r>
      <w:r w:rsidRPr="00982560">
        <w:rPr>
          <w:rFonts w:ascii="Times New Roman" w:hAnsi="Times New Roman"/>
          <w:color w:val="000000"/>
          <w:sz w:val="27"/>
          <w:szCs w:val="27"/>
        </w:rPr>
        <w:t>щено или опубликовано в иных источ</w:t>
      </w:r>
      <w:r w:rsidR="000D3284" w:rsidRPr="00982560">
        <w:rPr>
          <w:rFonts w:ascii="Times New Roman" w:hAnsi="Times New Roman"/>
          <w:color w:val="000000"/>
          <w:sz w:val="27"/>
          <w:szCs w:val="27"/>
        </w:rPr>
        <w:t>никах или средствах массовой ин</w:t>
      </w:r>
      <w:r w:rsidRPr="00982560">
        <w:rPr>
          <w:rFonts w:ascii="Times New Roman" w:hAnsi="Times New Roman"/>
          <w:color w:val="000000"/>
          <w:sz w:val="27"/>
          <w:szCs w:val="27"/>
        </w:rPr>
        <w:t>формации;</w:t>
      </w:r>
    </w:p>
    <w:p w:rsidR="000D3284" w:rsidRDefault="00E6226F" w:rsidP="000D3284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 В отношении ранее учтенных здани</w:t>
      </w:r>
      <w:r w:rsidR="000D3284">
        <w:rPr>
          <w:color w:val="000000"/>
          <w:sz w:val="27"/>
          <w:szCs w:val="27"/>
        </w:rPr>
        <w:t>й, сооружений, объектов незавер</w:t>
      </w:r>
      <w:r>
        <w:rPr>
          <w:color w:val="000000"/>
          <w:sz w:val="27"/>
          <w:szCs w:val="27"/>
        </w:rPr>
        <w:t xml:space="preserve">шенного строительства в указанную в </w:t>
      </w:r>
      <w:r w:rsidR="000D3284">
        <w:rPr>
          <w:color w:val="000000"/>
          <w:sz w:val="27"/>
          <w:szCs w:val="27"/>
        </w:rPr>
        <w:t>уведомлении дату комиссия прово</w:t>
      </w:r>
      <w:r>
        <w:rPr>
          <w:color w:val="000000"/>
          <w:sz w:val="27"/>
          <w:szCs w:val="27"/>
        </w:rPr>
        <w:t>д</w:t>
      </w:r>
      <w:r w:rsidR="000D3284">
        <w:rPr>
          <w:color w:val="000000"/>
          <w:sz w:val="27"/>
          <w:szCs w:val="27"/>
        </w:rPr>
        <w:t xml:space="preserve">ит визуальный осмотр </w:t>
      </w:r>
    </w:p>
    <w:p w:rsidR="00E6226F" w:rsidRDefault="00E6226F" w:rsidP="000D3284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1.3. В ходе проведения осмотра ос</w:t>
      </w:r>
      <w:r w:rsidR="000D3284">
        <w:rPr>
          <w:color w:val="000000"/>
          <w:sz w:val="27"/>
          <w:szCs w:val="27"/>
        </w:rPr>
        <w:t xml:space="preserve">уществляется </w:t>
      </w:r>
      <w:proofErr w:type="spellStart"/>
      <w:r w:rsidR="000D3284">
        <w:rPr>
          <w:color w:val="000000"/>
          <w:sz w:val="27"/>
          <w:szCs w:val="27"/>
        </w:rPr>
        <w:t>фотофиксация</w:t>
      </w:r>
      <w:proofErr w:type="spellEnd"/>
      <w:r w:rsidR="000D3284">
        <w:rPr>
          <w:color w:val="000000"/>
          <w:sz w:val="27"/>
          <w:szCs w:val="27"/>
        </w:rPr>
        <w:t xml:space="preserve"> объек</w:t>
      </w:r>
      <w:r>
        <w:rPr>
          <w:color w:val="000000"/>
          <w:sz w:val="27"/>
          <w:szCs w:val="27"/>
        </w:rPr>
        <w:t>т</w:t>
      </w:r>
      <w:proofErr w:type="gramStart"/>
      <w:r>
        <w:rPr>
          <w:color w:val="000000"/>
          <w:sz w:val="27"/>
          <w:szCs w:val="27"/>
        </w:rPr>
        <w:t>а(</w:t>
      </w:r>
      <w:proofErr w:type="spellStart"/>
      <w:proofErr w:type="gramEnd"/>
      <w:r>
        <w:rPr>
          <w:color w:val="000000"/>
          <w:sz w:val="27"/>
          <w:szCs w:val="27"/>
        </w:rPr>
        <w:t>ов</w:t>
      </w:r>
      <w:proofErr w:type="spellEnd"/>
      <w:r>
        <w:rPr>
          <w:color w:val="000000"/>
          <w:sz w:val="27"/>
          <w:szCs w:val="27"/>
        </w:rPr>
        <w:t>) недвижимости с указанием места и даты съемки. Материалы фото-фиксации прилагаются к Акту осмотра.</w:t>
      </w:r>
    </w:p>
    <w:p w:rsidR="00E6226F" w:rsidRDefault="00E6226F" w:rsidP="000D3284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1.4. В результате осмотра оформляется</w:t>
      </w:r>
      <w:r w:rsidR="000D3284">
        <w:rPr>
          <w:color w:val="000000"/>
          <w:sz w:val="27"/>
          <w:szCs w:val="27"/>
        </w:rPr>
        <w:t xml:space="preserve"> Акт осмотра, подписанный члена</w:t>
      </w:r>
      <w:r>
        <w:rPr>
          <w:color w:val="000000"/>
          <w:sz w:val="27"/>
          <w:szCs w:val="27"/>
        </w:rPr>
        <w:t>ми комиссии. В Акте осмотра комиссией указываются:</w:t>
      </w:r>
    </w:p>
    <w:p w:rsidR="00E6226F" w:rsidRDefault="00E6226F" w:rsidP="000D3284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 и время проведения осмотра;</w:t>
      </w:r>
    </w:p>
    <w:p w:rsidR="00E6226F" w:rsidRDefault="00E6226F" w:rsidP="000D3284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вид объекта недвижимости, его кадастр</w:t>
      </w:r>
      <w:r w:rsidR="000D3284">
        <w:rPr>
          <w:color w:val="000000"/>
          <w:sz w:val="27"/>
          <w:szCs w:val="27"/>
        </w:rPr>
        <w:t>овый номер и (или) иной государ</w:t>
      </w:r>
      <w:r>
        <w:rPr>
          <w:color w:val="000000"/>
          <w:sz w:val="27"/>
          <w:szCs w:val="27"/>
        </w:rPr>
        <w:t>ственный учетный номер (при наличии)</w:t>
      </w:r>
      <w:r w:rsidR="000D3284">
        <w:rPr>
          <w:color w:val="000000"/>
          <w:sz w:val="27"/>
          <w:szCs w:val="27"/>
        </w:rPr>
        <w:t>, адрес (при наличии) или место</w:t>
      </w:r>
      <w:r>
        <w:rPr>
          <w:color w:val="000000"/>
          <w:sz w:val="27"/>
          <w:szCs w:val="27"/>
        </w:rPr>
        <w:t>положение (при отсутствии адреса);</w:t>
      </w:r>
    </w:p>
    <w:p w:rsidR="00E6226F" w:rsidRDefault="00E6226F" w:rsidP="000D3284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кадастровый номер (при наличии) л</w:t>
      </w:r>
      <w:r w:rsidR="000D3284">
        <w:rPr>
          <w:color w:val="000000"/>
          <w:sz w:val="27"/>
          <w:szCs w:val="27"/>
        </w:rPr>
        <w:t>ибо адрес или местоположение зе</w:t>
      </w:r>
      <w:r>
        <w:rPr>
          <w:color w:val="000000"/>
          <w:sz w:val="27"/>
          <w:szCs w:val="27"/>
        </w:rPr>
        <w:t>мельного участка, на котором располо</w:t>
      </w:r>
      <w:r w:rsidR="000D3284">
        <w:rPr>
          <w:color w:val="000000"/>
          <w:sz w:val="27"/>
          <w:szCs w:val="27"/>
        </w:rPr>
        <w:t>жен ранее учтенный объект недви</w:t>
      </w:r>
      <w:r>
        <w:rPr>
          <w:color w:val="000000"/>
          <w:sz w:val="27"/>
          <w:szCs w:val="27"/>
        </w:rPr>
        <w:t>жимости;</w:t>
      </w:r>
    </w:p>
    <w:p w:rsidR="00E6226F" w:rsidRDefault="00E6226F" w:rsidP="000D3284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наименование уполномоченного органа;</w:t>
      </w:r>
    </w:p>
    <w:p w:rsidR="00E6226F" w:rsidRDefault="00E6226F" w:rsidP="000D3284">
      <w:pPr>
        <w:pStyle w:val="a6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последовательно, начиная с председателя комиссии, состав комиссии, производившей осмотр (фамилия, имя, </w:t>
      </w:r>
      <w:r w:rsidR="000D3284">
        <w:rPr>
          <w:color w:val="000000"/>
          <w:sz w:val="27"/>
          <w:szCs w:val="27"/>
        </w:rPr>
        <w:t>отчество, должность каждого чле</w:t>
      </w:r>
      <w:r>
        <w:rPr>
          <w:color w:val="000000"/>
          <w:sz w:val="27"/>
          <w:szCs w:val="27"/>
        </w:rPr>
        <w:t>на комиссии (при наличии);</w:t>
      </w:r>
      <w:proofErr w:type="gramEnd"/>
    </w:p>
    <w:p w:rsidR="00E6226F" w:rsidRDefault="00E6226F" w:rsidP="000D3284">
      <w:pPr>
        <w:pStyle w:val="a6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сведения о присутствии на момент осмотра объекта недвижимости лица, права которого на такой объект нед</w:t>
      </w:r>
      <w:r w:rsidR="000D3284">
        <w:rPr>
          <w:color w:val="000000"/>
          <w:sz w:val="27"/>
          <w:szCs w:val="27"/>
        </w:rPr>
        <w:t>вижимости подтверждаются право</w:t>
      </w:r>
      <w:r>
        <w:rPr>
          <w:color w:val="000000"/>
          <w:sz w:val="27"/>
          <w:szCs w:val="27"/>
        </w:rPr>
        <w:t xml:space="preserve">устанавливающими или </w:t>
      </w:r>
      <w:proofErr w:type="spellStart"/>
      <w:r>
        <w:rPr>
          <w:color w:val="000000"/>
          <w:sz w:val="27"/>
          <w:szCs w:val="27"/>
        </w:rPr>
        <w:t>правоудо</w:t>
      </w:r>
      <w:r w:rsidR="000D3284">
        <w:rPr>
          <w:color w:val="000000"/>
          <w:sz w:val="27"/>
          <w:szCs w:val="27"/>
        </w:rPr>
        <w:t>стоверяющими</w:t>
      </w:r>
      <w:proofErr w:type="spellEnd"/>
      <w:r w:rsidR="000D3284">
        <w:rPr>
          <w:color w:val="000000"/>
          <w:sz w:val="27"/>
          <w:szCs w:val="27"/>
        </w:rPr>
        <w:t xml:space="preserve"> документами, оформ</w:t>
      </w:r>
      <w:r>
        <w:rPr>
          <w:color w:val="000000"/>
          <w:sz w:val="27"/>
          <w:szCs w:val="27"/>
        </w:rPr>
        <w:t>ленными до дня вступления в силу Федерального закона от 21 июля 1997 г. N 122-ФЗ "О государственной регис</w:t>
      </w:r>
      <w:r w:rsidR="000D3284">
        <w:rPr>
          <w:color w:val="000000"/>
          <w:sz w:val="27"/>
          <w:szCs w:val="27"/>
        </w:rPr>
        <w:t>трации прав на недвижимое имуще</w:t>
      </w:r>
      <w:r>
        <w:rPr>
          <w:color w:val="000000"/>
          <w:sz w:val="27"/>
          <w:szCs w:val="27"/>
        </w:rPr>
        <w:t>ство и сделок с ним", с указанием слов соответственно "в присутствии" или "в отсутствие"</w:t>
      </w:r>
      <w:proofErr w:type="gramEnd"/>
    </w:p>
    <w:p w:rsidR="00E6226F" w:rsidRDefault="00E6226F" w:rsidP="000D3284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сведения о существовании объекта недвижимости на момент его осмотра посредством указания слов соответственно "существует" или "прекратил существование".</w:t>
      </w:r>
    </w:p>
    <w:p w:rsidR="00E6226F" w:rsidRDefault="00E6226F" w:rsidP="000D3284">
      <w:pPr>
        <w:pStyle w:val="a6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Акт осмотра составляется в форме э</w:t>
      </w:r>
      <w:r w:rsidR="000D3284">
        <w:rPr>
          <w:color w:val="000000"/>
          <w:sz w:val="27"/>
          <w:szCs w:val="27"/>
        </w:rPr>
        <w:t>лектронного документа в соответ</w:t>
      </w:r>
      <w:r>
        <w:rPr>
          <w:color w:val="000000"/>
          <w:sz w:val="27"/>
          <w:szCs w:val="27"/>
        </w:rPr>
        <w:t>ствии с установленными на основании пункта 2 части 1, части 11 статьи 18 Федерального закона N 218-ФЗ требованиями к формату заявления о государственном кадастровом учете не</w:t>
      </w:r>
      <w:r w:rsidR="000D3284">
        <w:rPr>
          <w:color w:val="000000"/>
          <w:sz w:val="27"/>
          <w:szCs w:val="27"/>
        </w:rPr>
        <w:t>движимого имущества и (или) гос</w:t>
      </w:r>
      <w:r>
        <w:rPr>
          <w:color w:val="000000"/>
          <w:sz w:val="27"/>
          <w:szCs w:val="27"/>
        </w:rPr>
        <w:t>ударственной регистрации прав на не</w:t>
      </w:r>
      <w:r w:rsidR="000D3284">
        <w:rPr>
          <w:color w:val="000000"/>
          <w:sz w:val="27"/>
          <w:szCs w:val="27"/>
        </w:rPr>
        <w:t>движимое имущество и представля</w:t>
      </w:r>
      <w:r>
        <w:rPr>
          <w:color w:val="000000"/>
          <w:sz w:val="27"/>
          <w:szCs w:val="27"/>
        </w:rPr>
        <w:t>емых с ним документов в электронно</w:t>
      </w:r>
      <w:r w:rsidR="000D3284">
        <w:rPr>
          <w:color w:val="000000"/>
          <w:sz w:val="27"/>
          <w:szCs w:val="27"/>
        </w:rPr>
        <w:t>й форме либо на бумажном носите</w:t>
      </w:r>
      <w:r>
        <w:rPr>
          <w:color w:val="000000"/>
          <w:sz w:val="27"/>
          <w:szCs w:val="27"/>
        </w:rPr>
        <w:t>ле.</w:t>
      </w:r>
      <w:proofErr w:type="gramEnd"/>
      <w:r>
        <w:rPr>
          <w:color w:val="000000"/>
          <w:sz w:val="27"/>
          <w:szCs w:val="27"/>
        </w:rPr>
        <w:t xml:space="preserve"> Акт осмотра, составленный в элект</w:t>
      </w:r>
      <w:r w:rsidR="000D3284">
        <w:rPr>
          <w:color w:val="000000"/>
          <w:sz w:val="27"/>
          <w:szCs w:val="27"/>
        </w:rPr>
        <w:t>ронной форме, подписывается уси</w:t>
      </w:r>
      <w:r>
        <w:rPr>
          <w:color w:val="000000"/>
          <w:sz w:val="27"/>
          <w:szCs w:val="27"/>
        </w:rPr>
        <w:t>ленными квалифицированными элек</w:t>
      </w:r>
      <w:r w:rsidR="000D3284">
        <w:rPr>
          <w:color w:val="000000"/>
          <w:sz w:val="27"/>
          <w:szCs w:val="27"/>
        </w:rPr>
        <w:t>тронными подписями членов комис</w:t>
      </w:r>
      <w:r>
        <w:rPr>
          <w:color w:val="000000"/>
          <w:sz w:val="27"/>
          <w:szCs w:val="27"/>
        </w:rPr>
        <w:t>сии.</w:t>
      </w:r>
    </w:p>
    <w:p w:rsidR="00E6226F" w:rsidRDefault="00E6226F" w:rsidP="0018145B">
      <w:pPr>
        <w:pStyle w:val="a6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Комиссии осмотр (осмотры) объект</w:t>
      </w:r>
      <w:r w:rsidR="000D3284">
        <w:rPr>
          <w:color w:val="000000"/>
          <w:sz w:val="27"/>
          <w:szCs w:val="27"/>
        </w:rPr>
        <w:t>а (объектов) недвижимости назна</w:t>
      </w:r>
      <w:r>
        <w:rPr>
          <w:color w:val="000000"/>
          <w:sz w:val="27"/>
          <w:szCs w:val="27"/>
        </w:rPr>
        <w:t xml:space="preserve">чить и провести в период с </w:t>
      </w:r>
      <w:r w:rsidR="0018145B">
        <w:rPr>
          <w:color w:val="000000"/>
          <w:sz w:val="27"/>
          <w:szCs w:val="27"/>
        </w:rPr>
        <w:t>26.06.2025г</w:t>
      </w:r>
      <w:r w:rsidR="000D3284">
        <w:rPr>
          <w:color w:val="000000"/>
          <w:sz w:val="27"/>
          <w:szCs w:val="27"/>
        </w:rPr>
        <w:t xml:space="preserve">. по </w:t>
      </w:r>
      <w:r w:rsidR="0018145B">
        <w:rPr>
          <w:color w:val="000000"/>
          <w:sz w:val="27"/>
          <w:szCs w:val="27"/>
        </w:rPr>
        <w:t>31.12.2025</w:t>
      </w:r>
      <w:bookmarkStart w:id="0" w:name="_GoBack"/>
      <w:bookmarkEnd w:id="0"/>
      <w:r w:rsidR="000D3284">
        <w:rPr>
          <w:color w:val="000000"/>
          <w:sz w:val="27"/>
          <w:szCs w:val="27"/>
        </w:rPr>
        <w:t>г</w:t>
      </w:r>
      <w:r>
        <w:rPr>
          <w:color w:val="000000"/>
          <w:sz w:val="27"/>
          <w:szCs w:val="27"/>
        </w:rPr>
        <w:t>.</w:t>
      </w:r>
    </w:p>
    <w:p w:rsidR="00F65200" w:rsidRDefault="00F65200" w:rsidP="000D3284">
      <w:pPr>
        <w:pStyle w:val="a6"/>
        <w:jc w:val="both"/>
        <w:rPr>
          <w:color w:val="000000"/>
          <w:sz w:val="27"/>
          <w:szCs w:val="27"/>
        </w:rPr>
      </w:pPr>
    </w:p>
    <w:p w:rsidR="00F65200" w:rsidRDefault="00F65200" w:rsidP="000D3284">
      <w:pPr>
        <w:pStyle w:val="a6"/>
        <w:jc w:val="both"/>
        <w:rPr>
          <w:color w:val="000000"/>
          <w:sz w:val="27"/>
          <w:szCs w:val="27"/>
        </w:rPr>
      </w:pPr>
    </w:p>
    <w:p w:rsidR="00F65200" w:rsidRDefault="00F65200" w:rsidP="00E6226F">
      <w:pPr>
        <w:pStyle w:val="a6"/>
        <w:rPr>
          <w:color w:val="000000"/>
          <w:sz w:val="27"/>
          <w:szCs w:val="27"/>
        </w:rPr>
      </w:pPr>
    </w:p>
    <w:p w:rsidR="00F65200" w:rsidRDefault="00F65200" w:rsidP="00E6226F">
      <w:pPr>
        <w:pStyle w:val="a6"/>
        <w:rPr>
          <w:color w:val="000000"/>
          <w:sz w:val="27"/>
          <w:szCs w:val="27"/>
        </w:rPr>
      </w:pPr>
    </w:p>
    <w:p w:rsidR="00F65200" w:rsidRDefault="00F65200" w:rsidP="00E6226F">
      <w:pPr>
        <w:pStyle w:val="a6"/>
        <w:rPr>
          <w:color w:val="000000"/>
          <w:sz w:val="27"/>
          <w:szCs w:val="27"/>
        </w:rPr>
      </w:pPr>
    </w:p>
    <w:p w:rsidR="00F65200" w:rsidRDefault="00F65200" w:rsidP="00E6226F">
      <w:pPr>
        <w:pStyle w:val="a6"/>
        <w:rPr>
          <w:color w:val="000000"/>
          <w:sz w:val="27"/>
          <w:szCs w:val="27"/>
        </w:rPr>
      </w:pPr>
    </w:p>
    <w:p w:rsidR="00F65200" w:rsidRDefault="00F65200" w:rsidP="00E6226F">
      <w:pPr>
        <w:pStyle w:val="a6"/>
        <w:rPr>
          <w:color w:val="000000"/>
          <w:sz w:val="27"/>
          <w:szCs w:val="27"/>
        </w:rPr>
      </w:pPr>
    </w:p>
    <w:p w:rsidR="00F65200" w:rsidRDefault="00F65200" w:rsidP="00E6226F">
      <w:pPr>
        <w:pStyle w:val="a6"/>
        <w:rPr>
          <w:color w:val="000000"/>
          <w:sz w:val="27"/>
          <w:szCs w:val="27"/>
        </w:rPr>
      </w:pPr>
    </w:p>
    <w:p w:rsidR="00F65200" w:rsidRDefault="00F65200" w:rsidP="00E6226F">
      <w:pPr>
        <w:pStyle w:val="a6"/>
        <w:rPr>
          <w:color w:val="000000"/>
          <w:sz w:val="27"/>
          <w:szCs w:val="27"/>
        </w:rPr>
      </w:pPr>
    </w:p>
    <w:p w:rsidR="00F65200" w:rsidRDefault="00F65200" w:rsidP="00E6226F">
      <w:pPr>
        <w:pStyle w:val="a6"/>
        <w:rPr>
          <w:color w:val="000000"/>
          <w:sz w:val="27"/>
          <w:szCs w:val="27"/>
        </w:rPr>
      </w:pPr>
    </w:p>
    <w:p w:rsidR="005C79AC" w:rsidRDefault="005C79AC" w:rsidP="00E6226F">
      <w:pPr>
        <w:pStyle w:val="a6"/>
        <w:rPr>
          <w:color w:val="000000"/>
          <w:sz w:val="27"/>
          <w:szCs w:val="27"/>
        </w:rPr>
      </w:pPr>
    </w:p>
    <w:p w:rsidR="000B2818" w:rsidRDefault="000B2818" w:rsidP="00E6226F">
      <w:pPr>
        <w:pStyle w:val="a6"/>
        <w:rPr>
          <w:color w:val="000000"/>
          <w:sz w:val="27"/>
          <w:szCs w:val="27"/>
        </w:rPr>
      </w:pPr>
    </w:p>
    <w:p w:rsidR="00E6226F" w:rsidRPr="00F65200" w:rsidRDefault="00E6226F" w:rsidP="00F65200">
      <w:pPr>
        <w:pStyle w:val="a6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65200">
        <w:rPr>
          <w:color w:val="000000"/>
          <w:sz w:val="22"/>
          <w:szCs w:val="22"/>
        </w:rPr>
        <w:lastRenderedPageBreak/>
        <w:t>Приложение № 3 к распоряжению</w:t>
      </w:r>
    </w:p>
    <w:p w:rsidR="00F65200" w:rsidRPr="00F65200" w:rsidRDefault="00F65200" w:rsidP="00F65200">
      <w:pPr>
        <w:pStyle w:val="a6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65200">
        <w:rPr>
          <w:color w:val="000000"/>
          <w:sz w:val="22"/>
          <w:szCs w:val="22"/>
        </w:rPr>
        <w:t>Администрации сельское поселение «Мангутское»</w:t>
      </w:r>
    </w:p>
    <w:p w:rsidR="00F65200" w:rsidRPr="00F65200" w:rsidRDefault="00F65200" w:rsidP="00F65200">
      <w:pPr>
        <w:pStyle w:val="a6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65200">
        <w:rPr>
          <w:color w:val="000000"/>
          <w:sz w:val="22"/>
          <w:szCs w:val="22"/>
        </w:rPr>
        <w:t xml:space="preserve">от </w:t>
      </w:r>
      <w:r w:rsidR="00BA2E92">
        <w:rPr>
          <w:color w:val="000000"/>
          <w:sz w:val="22"/>
          <w:szCs w:val="22"/>
        </w:rPr>
        <w:t>26.06.2025</w:t>
      </w:r>
      <w:r w:rsidRPr="00F65200">
        <w:rPr>
          <w:color w:val="000000"/>
          <w:sz w:val="22"/>
          <w:szCs w:val="22"/>
        </w:rPr>
        <w:t xml:space="preserve">. № </w:t>
      </w:r>
      <w:r w:rsidR="00BA2E92">
        <w:rPr>
          <w:color w:val="000000"/>
          <w:sz w:val="22"/>
          <w:szCs w:val="22"/>
        </w:rPr>
        <w:t>27-р</w:t>
      </w:r>
    </w:p>
    <w:p w:rsidR="00BA5560" w:rsidRDefault="00BA5560" w:rsidP="00F65200">
      <w:pPr>
        <w:spacing w:after="0" w:line="240" w:lineRule="auto"/>
        <w:ind w:right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5560" w:rsidRPr="00832482" w:rsidRDefault="00BA5560" w:rsidP="00BA5560">
      <w:pPr>
        <w:spacing w:after="0" w:line="240" w:lineRule="auto"/>
        <w:ind w:right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5560" w:rsidRPr="00832482" w:rsidRDefault="00BA5560" w:rsidP="00BA5560">
      <w:pPr>
        <w:spacing w:after="0" w:line="240" w:lineRule="auto"/>
        <w:ind w:right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5200" w:rsidRPr="00F01118" w:rsidRDefault="00F65200" w:rsidP="00F65200">
      <w:pPr>
        <w:pStyle w:val="a8"/>
        <w:jc w:val="center"/>
        <w:rPr>
          <w:rFonts w:ascii="Times New Roman" w:hAnsi="Times New Roman" w:cs="Times New Roman"/>
        </w:rPr>
      </w:pPr>
      <w:r w:rsidRPr="00F01118">
        <w:rPr>
          <w:rStyle w:val="a7"/>
          <w:rFonts w:ascii="Times New Roman" w:hAnsi="Times New Roman" w:cs="Times New Roman"/>
          <w:bCs/>
        </w:rPr>
        <w:t>АКТ ОСМОТРА</w:t>
      </w:r>
    </w:p>
    <w:p w:rsidR="00F65200" w:rsidRPr="00F01118" w:rsidRDefault="00F65200" w:rsidP="00F01118">
      <w:pPr>
        <w:pStyle w:val="a8"/>
        <w:jc w:val="center"/>
        <w:rPr>
          <w:rFonts w:ascii="Times New Roman" w:hAnsi="Times New Roman" w:cs="Times New Roman"/>
        </w:rPr>
      </w:pPr>
      <w:r w:rsidRPr="00F01118">
        <w:rPr>
          <w:rStyle w:val="a7"/>
          <w:rFonts w:ascii="Times New Roman" w:hAnsi="Times New Roman" w:cs="Times New Roman"/>
          <w:bCs/>
        </w:rPr>
        <w:t xml:space="preserve">здания, сооружения или объекта незавершенного строительства </w:t>
      </w:r>
      <w:proofErr w:type="gramStart"/>
      <w:r w:rsidRPr="00F01118">
        <w:rPr>
          <w:rStyle w:val="a7"/>
          <w:rFonts w:ascii="Times New Roman" w:hAnsi="Times New Roman" w:cs="Times New Roman"/>
          <w:bCs/>
        </w:rPr>
        <w:t>при</w:t>
      </w:r>
      <w:proofErr w:type="gramEnd"/>
    </w:p>
    <w:p w:rsidR="00F65200" w:rsidRPr="00F01118" w:rsidRDefault="00F65200" w:rsidP="00F01118">
      <w:pPr>
        <w:pStyle w:val="a8"/>
        <w:jc w:val="center"/>
        <w:rPr>
          <w:rFonts w:ascii="Times New Roman" w:hAnsi="Times New Roman" w:cs="Times New Roman"/>
        </w:rPr>
      </w:pPr>
      <w:proofErr w:type="gramStart"/>
      <w:r w:rsidRPr="00F01118">
        <w:rPr>
          <w:rStyle w:val="a7"/>
          <w:rFonts w:ascii="Times New Roman" w:hAnsi="Times New Roman" w:cs="Times New Roman"/>
          <w:bCs/>
        </w:rPr>
        <w:t>выявлении</w:t>
      </w:r>
      <w:proofErr w:type="gramEnd"/>
      <w:r w:rsidRPr="00F01118">
        <w:rPr>
          <w:rStyle w:val="a7"/>
          <w:rFonts w:ascii="Times New Roman" w:hAnsi="Times New Roman" w:cs="Times New Roman"/>
          <w:bCs/>
        </w:rPr>
        <w:t xml:space="preserve"> правообладателей ранее учтенных объектов недвижимости</w:t>
      </w:r>
    </w:p>
    <w:p w:rsidR="00F65200" w:rsidRPr="00F01118" w:rsidRDefault="00F65200" w:rsidP="00F65200">
      <w:pPr>
        <w:rPr>
          <w:rFonts w:ascii="Times New Roman" w:hAnsi="Times New Roman"/>
          <w:sz w:val="24"/>
          <w:szCs w:val="24"/>
        </w:rPr>
      </w:pPr>
    </w:p>
    <w:p w:rsidR="00F65200" w:rsidRPr="00F01118" w:rsidRDefault="00F65200" w:rsidP="00F65200">
      <w:pPr>
        <w:pStyle w:val="a8"/>
        <w:rPr>
          <w:rFonts w:ascii="Times New Roman" w:hAnsi="Times New Roman" w:cs="Times New Roman"/>
          <w:sz w:val="22"/>
          <w:szCs w:val="22"/>
        </w:rPr>
      </w:pPr>
      <w:r w:rsidRPr="00F01118">
        <w:rPr>
          <w:rFonts w:ascii="Times New Roman" w:hAnsi="Times New Roman" w:cs="Times New Roman"/>
          <w:sz w:val="22"/>
          <w:szCs w:val="22"/>
        </w:rPr>
        <w:t xml:space="preserve">"__"___________ 20__ г.            </w:t>
      </w:r>
      <w:r w:rsidR="00F0111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</w:t>
      </w:r>
      <w:r w:rsidRPr="00F01118">
        <w:rPr>
          <w:rFonts w:ascii="Times New Roman" w:hAnsi="Times New Roman" w:cs="Times New Roman"/>
          <w:sz w:val="22"/>
          <w:szCs w:val="22"/>
        </w:rPr>
        <w:t xml:space="preserve">                      N___________</w:t>
      </w:r>
    </w:p>
    <w:p w:rsidR="00F65200" w:rsidRPr="00F01118" w:rsidRDefault="00F65200" w:rsidP="00F65200">
      <w:pPr>
        <w:rPr>
          <w:rFonts w:ascii="Times New Roman" w:hAnsi="Times New Roman"/>
        </w:rPr>
      </w:pPr>
    </w:p>
    <w:p w:rsidR="00F65200" w:rsidRPr="00F01118" w:rsidRDefault="00F65200" w:rsidP="00F65200">
      <w:pPr>
        <w:pStyle w:val="a8"/>
        <w:rPr>
          <w:rFonts w:ascii="Times New Roman" w:hAnsi="Times New Roman" w:cs="Times New Roman"/>
          <w:sz w:val="22"/>
          <w:szCs w:val="22"/>
        </w:rPr>
      </w:pPr>
      <w:r w:rsidRPr="00F01118">
        <w:rPr>
          <w:rFonts w:ascii="Times New Roman" w:hAnsi="Times New Roman" w:cs="Times New Roman"/>
        </w:rPr>
        <w:t xml:space="preserve">Настоящий акт составлен в результате </w:t>
      </w:r>
      <w:proofErr w:type="gramStart"/>
      <w:r w:rsidRPr="00F01118">
        <w:rPr>
          <w:rFonts w:ascii="Times New Roman" w:hAnsi="Times New Roman" w:cs="Times New Roman"/>
        </w:rPr>
        <w:t>проведенного</w:t>
      </w:r>
      <w:proofErr w:type="gramEnd"/>
      <w:r w:rsidRPr="00F01118">
        <w:t xml:space="preserve"> </w:t>
      </w:r>
      <w:r w:rsidRPr="00F01118">
        <w:rPr>
          <w:rFonts w:ascii="Times New Roman" w:hAnsi="Times New Roman" w:cs="Times New Roman"/>
          <w:sz w:val="22"/>
          <w:szCs w:val="22"/>
        </w:rPr>
        <w:t>__________________</w:t>
      </w:r>
      <w:r w:rsidR="000D3284" w:rsidRPr="00F01118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="00F01118">
        <w:rPr>
          <w:rFonts w:ascii="Times New Roman" w:hAnsi="Times New Roman" w:cs="Times New Roman"/>
          <w:sz w:val="22"/>
          <w:szCs w:val="22"/>
        </w:rPr>
        <w:t>_______________</w:t>
      </w:r>
      <w:r w:rsidR="000D3284" w:rsidRPr="00F01118">
        <w:rPr>
          <w:rFonts w:ascii="Times New Roman" w:hAnsi="Times New Roman" w:cs="Times New Roman"/>
          <w:sz w:val="22"/>
          <w:szCs w:val="22"/>
        </w:rPr>
        <w:t>_</w:t>
      </w:r>
      <w:r w:rsidR="00F01118">
        <w:rPr>
          <w:rFonts w:ascii="Times New Roman" w:hAnsi="Times New Roman" w:cs="Times New Roman"/>
          <w:sz w:val="22"/>
          <w:szCs w:val="22"/>
        </w:rPr>
        <w:t>_</w:t>
      </w:r>
      <w:r w:rsidR="000D3284" w:rsidRPr="00F01118">
        <w:rPr>
          <w:rFonts w:ascii="Times New Roman" w:hAnsi="Times New Roman" w:cs="Times New Roman"/>
          <w:sz w:val="22"/>
          <w:szCs w:val="22"/>
        </w:rPr>
        <w:t>_</w:t>
      </w:r>
      <w:r w:rsidR="00F01118">
        <w:rPr>
          <w:rFonts w:ascii="Times New Roman" w:hAnsi="Times New Roman" w:cs="Times New Roman"/>
          <w:sz w:val="22"/>
          <w:szCs w:val="22"/>
        </w:rPr>
        <w:t>_</w:t>
      </w:r>
    </w:p>
    <w:p w:rsidR="00F65200" w:rsidRPr="00F01118" w:rsidRDefault="00F65200" w:rsidP="00F01118">
      <w:pPr>
        <w:pStyle w:val="a8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F01118">
        <w:rPr>
          <w:rFonts w:ascii="Times New Roman" w:hAnsi="Times New Roman" w:cs="Times New Roman"/>
          <w:sz w:val="22"/>
          <w:szCs w:val="22"/>
          <w:vertAlign w:val="superscript"/>
        </w:rPr>
        <w:t>указывается дата и время осмотра</w:t>
      </w:r>
      <w:r w:rsidR="00F01118" w:rsidRPr="00F01118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F01118">
        <w:rPr>
          <w:rFonts w:ascii="Times New Roman" w:hAnsi="Times New Roman" w:cs="Times New Roman"/>
          <w:sz w:val="22"/>
          <w:szCs w:val="22"/>
          <w:vertAlign w:val="superscript"/>
        </w:rPr>
        <w:t>(число и месяц, год, минуты, часы)</w:t>
      </w:r>
    </w:p>
    <w:p w:rsidR="00F65200" w:rsidRPr="00F01118" w:rsidRDefault="00F01118" w:rsidP="00F65200">
      <w:pPr>
        <w:pStyle w:val="a8"/>
        <w:rPr>
          <w:rFonts w:ascii="Times New Roman" w:hAnsi="Times New Roman" w:cs="Times New Roman"/>
          <w:sz w:val="22"/>
          <w:szCs w:val="22"/>
        </w:rPr>
      </w:pPr>
      <w:r w:rsidRPr="00F01118">
        <w:rPr>
          <w:rFonts w:ascii="Times New Roman" w:hAnsi="Times New Roman" w:cs="Times New Roman"/>
        </w:rPr>
        <w:t>осмотра объекта недвижимости</w:t>
      </w:r>
      <w:r w:rsidRPr="00F01118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 w:rsidR="00F65200" w:rsidRPr="00F01118">
        <w:rPr>
          <w:rFonts w:ascii="Times New Roman" w:hAnsi="Times New Roman" w:cs="Times New Roman"/>
          <w:sz w:val="22"/>
          <w:szCs w:val="22"/>
        </w:rPr>
        <w:t>___________________________________</w:t>
      </w:r>
      <w:r w:rsidRPr="00F01118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Pr="00F01118">
        <w:rPr>
          <w:rFonts w:ascii="Times New Roman" w:hAnsi="Times New Roman" w:cs="Times New Roman"/>
          <w:sz w:val="22"/>
          <w:szCs w:val="22"/>
        </w:rPr>
        <w:t>___</w:t>
      </w:r>
    </w:p>
    <w:p w:rsidR="00F65200" w:rsidRPr="00F01118" w:rsidRDefault="00F65200" w:rsidP="00F01118">
      <w:pPr>
        <w:pStyle w:val="a8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F01118">
        <w:rPr>
          <w:rFonts w:ascii="Times New Roman" w:hAnsi="Times New Roman" w:cs="Times New Roman"/>
          <w:sz w:val="22"/>
          <w:szCs w:val="22"/>
          <w:vertAlign w:val="superscript"/>
        </w:rPr>
        <w:t>указывается вид объекта недвижимости: здание,</w:t>
      </w:r>
      <w:r w:rsidR="00F01118" w:rsidRPr="00F01118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F01118">
        <w:rPr>
          <w:rFonts w:ascii="Times New Roman" w:hAnsi="Times New Roman" w:cs="Times New Roman"/>
          <w:sz w:val="22"/>
          <w:szCs w:val="22"/>
          <w:vertAlign w:val="superscript"/>
        </w:rPr>
        <w:t>сооружение, объект незавершенного строительства</w:t>
      </w:r>
    </w:p>
    <w:p w:rsidR="00F01118" w:rsidRPr="00F01118" w:rsidRDefault="00F65200" w:rsidP="00F65200">
      <w:pPr>
        <w:pStyle w:val="a8"/>
        <w:rPr>
          <w:rFonts w:ascii="Times New Roman" w:hAnsi="Times New Roman" w:cs="Times New Roman"/>
        </w:rPr>
      </w:pPr>
      <w:r w:rsidRPr="00F01118">
        <w:rPr>
          <w:rFonts w:ascii="Times New Roman" w:hAnsi="Times New Roman" w:cs="Times New Roman"/>
        </w:rPr>
        <w:t>кадастровый (или иной государственный учетный) номер</w:t>
      </w:r>
    </w:p>
    <w:p w:rsidR="00F65200" w:rsidRPr="00F01118" w:rsidRDefault="00F65200" w:rsidP="00F65200">
      <w:pPr>
        <w:pStyle w:val="a8"/>
        <w:rPr>
          <w:rFonts w:ascii="Times New Roman" w:hAnsi="Times New Roman" w:cs="Times New Roman"/>
          <w:sz w:val="22"/>
          <w:szCs w:val="22"/>
        </w:rPr>
      </w:pPr>
      <w:r w:rsidRPr="00F01118">
        <w:rPr>
          <w:rFonts w:ascii="Times New Roman" w:hAnsi="Times New Roman" w:cs="Times New Roman"/>
          <w:sz w:val="22"/>
          <w:szCs w:val="22"/>
        </w:rPr>
        <w:t>_________________</w:t>
      </w:r>
      <w:r w:rsidR="00F01118" w:rsidRPr="00F01118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F01118">
        <w:rPr>
          <w:rFonts w:ascii="Times New Roman" w:hAnsi="Times New Roman" w:cs="Times New Roman"/>
          <w:sz w:val="22"/>
          <w:szCs w:val="22"/>
        </w:rPr>
        <w:t>_______________</w:t>
      </w:r>
      <w:r w:rsidR="00F01118" w:rsidRPr="00F01118">
        <w:rPr>
          <w:rFonts w:ascii="Times New Roman" w:hAnsi="Times New Roman" w:cs="Times New Roman"/>
          <w:sz w:val="22"/>
          <w:szCs w:val="22"/>
        </w:rPr>
        <w:t>__</w:t>
      </w:r>
      <w:r w:rsidR="00F01118">
        <w:rPr>
          <w:rFonts w:ascii="Times New Roman" w:hAnsi="Times New Roman" w:cs="Times New Roman"/>
          <w:sz w:val="22"/>
          <w:szCs w:val="22"/>
        </w:rPr>
        <w:t>_</w:t>
      </w:r>
      <w:r w:rsidR="00F01118" w:rsidRPr="00F01118">
        <w:rPr>
          <w:rFonts w:ascii="Times New Roman" w:hAnsi="Times New Roman" w:cs="Times New Roman"/>
          <w:sz w:val="22"/>
          <w:szCs w:val="22"/>
        </w:rPr>
        <w:t>_</w:t>
      </w:r>
    </w:p>
    <w:p w:rsidR="00F65200" w:rsidRPr="00F01118" w:rsidRDefault="00F65200" w:rsidP="00F01118">
      <w:pPr>
        <w:pStyle w:val="a8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F01118">
        <w:rPr>
          <w:rFonts w:ascii="Times New Roman" w:hAnsi="Times New Roman" w:cs="Times New Roman"/>
          <w:sz w:val="22"/>
          <w:szCs w:val="22"/>
          <w:vertAlign w:val="superscript"/>
        </w:rPr>
        <w:t>указывается при наличии кадастровый номер или иной государственный</w:t>
      </w:r>
      <w:r w:rsidR="00F01118" w:rsidRPr="00F01118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F01118">
        <w:rPr>
          <w:rFonts w:ascii="Times New Roman" w:hAnsi="Times New Roman" w:cs="Times New Roman"/>
          <w:sz w:val="22"/>
          <w:szCs w:val="22"/>
          <w:vertAlign w:val="superscript"/>
        </w:rPr>
        <w:t>учетный номер (например, инвентарный) объекта недвижимости</w:t>
      </w:r>
    </w:p>
    <w:p w:rsidR="00F65200" w:rsidRPr="00F01118" w:rsidRDefault="00F65200" w:rsidP="00F01118">
      <w:pPr>
        <w:pStyle w:val="a8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F01118">
        <w:rPr>
          <w:rFonts w:ascii="Times New Roman" w:hAnsi="Times New Roman" w:cs="Times New Roman"/>
        </w:rPr>
        <w:t>расположенного</w:t>
      </w:r>
      <w:r>
        <w:rPr>
          <w:sz w:val="22"/>
          <w:szCs w:val="22"/>
        </w:rPr>
        <w:t>___________________________________________________________</w:t>
      </w:r>
      <w:r w:rsidR="00F01118">
        <w:rPr>
          <w:sz w:val="22"/>
          <w:szCs w:val="22"/>
        </w:rPr>
        <w:t>_____________________________________________________________________</w:t>
      </w:r>
      <w:r>
        <w:rPr>
          <w:sz w:val="22"/>
          <w:szCs w:val="22"/>
        </w:rPr>
        <w:t xml:space="preserve">          </w:t>
      </w:r>
      <w:r w:rsidRPr="00F01118">
        <w:rPr>
          <w:rFonts w:ascii="Times New Roman" w:hAnsi="Times New Roman" w:cs="Times New Roman"/>
          <w:sz w:val="22"/>
          <w:szCs w:val="22"/>
          <w:vertAlign w:val="superscript"/>
        </w:rPr>
        <w:t>указывается адрес объекта недвижимости (при наличии) либо</w:t>
      </w:r>
      <w:r w:rsidR="00F01118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F01118">
        <w:rPr>
          <w:rFonts w:ascii="Times New Roman" w:hAnsi="Times New Roman" w:cs="Times New Roman"/>
          <w:sz w:val="22"/>
          <w:szCs w:val="22"/>
          <w:vertAlign w:val="superscript"/>
        </w:rPr>
        <w:t>местоположение (при отсутствии адреса)</w:t>
      </w:r>
    </w:p>
    <w:p w:rsidR="00F01118" w:rsidRDefault="00F65200" w:rsidP="00F65200">
      <w:pPr>
        <w:pStyle w:val="a8"/>
        <w:rPr>
          <w:rFonts w:ascii="Times New Roman" w:hAnsi="Times New Roman" w:cs="Times New Roman"/>
        </w:rPr>
      </w:pPr>
      <w:r w:rsidRPr="00F01118">
        <w:rPr>
          <w:rFonts w:ascii="Times New Roman" w:hAnsi="Times New Roman" w:cs="Times New Roman"/>
        </w:rPr>
        <w:t>на земельном участке с кадастровым номером</w:t>
      </w:r>
      <w:r w:rsidR="00F01118">
        <w:rPr>
          <w:rFonts w:ascii="Times New Roman" w:hAnsi="Times New Roman" w:cs="Times New Roman"/>
        </w:rPr>
        <w:t xml:space="preserve"> </w:t>
      </w:r>
    </w:p>
    <w:p w:rsidR="00F65200" w:rsidRPr="00F01118" w:rsidRDefault="00F01118" w:rsidP="00F65200">
      <w:pPr>
        <w:pStyle w:val="a8"/>
        <w:rPr>
          <w:rFonts w:ascii="Times New Roman" w:hAnsi="Times New Roman" w:cs="Times New Roman"/>
          <w:sz w:val="22"/>
          <w:szCs w:val="22"/>
        </w:rPr>
      </w:pPr>
      <w:r w:rsidRPr="00F01118">
        <w:rPr>
          <w:rFonts w:ascii="Times New Roman" w:hAnsi="Times New Roman" w:cs="Times New Roman"/>
        </w:rPr>
        <w:t>___________________________________________</w:t>
      </w:r>
      <w:r w:rsidR="00F65200" w:rsidRPr="00F01118">
        <w:rPr>
          <w:rFonts w:ascii="Times New Roman" w:hAnsi="Times New Roman" w:cs="Times New Roman"/>
          <w:sz w:val="22"/>
          <w:szCs w:val="22"/>
        </w:rPr>
        <w:t>____________________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</w:p>
    <w:p w:rsidR="00F65200" w:rsidRPr="00F01118" w:rsidRDefault="00F65200" w:rsidP="00F01118">
      <w:pPr>
        <w:pStyle w:val="a8"/>
        <w:jc w:val="center"/>
        <w:rPr>
          <w:rFonts w:ascii="Times New Roman" w:hAnsi="Times New Roman" w:cs="Times New Roman"/>
          <w:vertAlign w:val="superscript"/>
        </w:rPr>
      </w:pPr>
      <w:r w:rsidRPr="00F01118">
        <w:rPr>
          <w:rFonts w:ascii="Times New Roman" w:hAnsi="Times New Roman" w:cs="Times New Roman"/>
          <w:vertAlign w:val="superscript"/>
        </w:rPr>
        <w:t>(при наличии)</w:t>
      </w:r>
    </w:p>
    <w:p w:rsidR="00F65200" w:rsidRPr="00F01118" w:rsidRDefault="00F65200" w:rsidP="00F65200">
      <w:pPr>
        <w:pStyle w:val="a8"/>
        <w:rPr>
          <w:rFonts w:ascii="Times New Roman" w:hAnsi="Times New Roman" w:cs="Times New Roman"/>
          <w:sz w:val="22"/>
          <w:szCs w:val="22"/>
        </w:rPr>
      </w:pPr>
      <w:r w:rsidRPr="00F01118">
        <w:rPr>
          <w:rFonts w:ascii="Times New Roman" w:hAnsi="Times New Roman" w:cs="Times New Roman"/>
        </w:rPr>
        <w:t>расположенном</w:t>
      </w:r>
      <w:r w:rsidRPr="00F01118">
        <w:rPr>
          <w:rFonts w:ascii="Times New Roman" w:hAnsi="Times New Roman" w:cs="Times New Roman"/>
          <w:sz w:val="22"/>
          <w:szCs w:val="22"/>
        </w:rPr>
        <w:t>__</w:t>
      </w:r>
      <w:r w:rsidR="00F0111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</w:t>
      </w:r>
      <w:r w:rsidRPr="00F01118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  <w:r w:rsidR="00F01118">
        <w:rPr>
          <w:rFonts w:ascii="Times New Roman" w:hAnsi="Times New Roman" w:cs="Times New Roman"/>
          <w:sz w:val="22"/>
          <w:szCs w:val="22"/>
        </w:rPr>
        <w:t>__</w:t>
      </w:r>
    </w:p>
    <w:p w:rsidR="00F65200" w:rsidRPr="00F01118" w:rsidRDefault="00F65200" w:rsidP="00F01118">
      <w:pPr>
        <w:pStyle w:val="a8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F01118">
        <w:rPr>
          <w:rFonts w:ascii="Times New Roman" w:hAnsi="Times New Roman" w:cs="Times New Roman"/>
          <w:sz w:val="22"/>
          <w:szCs w:val="22"/>
          <w:vertAlign w:val="superscript"/>
        </w:rPr>
        <w:t>указывается адрес или местоположение земельного участка</w:t>
      </w:r>
    </w:p>
    <w:p w:rsidR="00F65200" w:rsidRPr="00F01118" w:rsidRDefault="00F65200" w:rsidP="00F01118">
      <w:pPr>
        <w:jc w:val="center"/>
        <w:rPr>
          <w:rFonts w:ascii="Times New Roman" w:hAnsi="Times New Roman"/>
          <w:vertAlign w:val="superscript"/>
        </w:rPr>
      </w:pPr>
    </w:p>
    <w:p w:rsidR="00F65200" w:rsidRDefault="00F65200" w:rsidP="00F65200">
      <w:pPr>
        <w:pStyle w:val="a8"/>
        <w:rPr>
          <w:sz w:val="22"/>
          <w:szCs w:val="22"/>
        </w:rPr>
      </w:pPr>
      <w:r w:rsidRPr="00F01118">
        <w:rPr>
          <w:rFonts w:ascii="Times New Roman" w:hAnsi="Times New Roman" w:cs="Times New Roman"/>
          <w:sz w:val="22"/>
          <w:szCs w:val="22"/>
        </w:rPr>
        <w:t>комиссией</w:t>
      </w:r>
      <w:r>
        <w:rPr>
          <w:sz w:val="22"/>
          <w:szCs w:val="22"/>
        </w:rPr>
        <w:t xml:space="preserve"> ____________________________________________________________</w:t>
      </w:r>
      <w:r w:rsidR="00DA3FCB">
        <w:rPr>
          <w:sz w:val="22"/>
          <w:szCs w:val="22"/>
        </w:rPr>
        <w:t>_______</w:t>
      </w:r>
      <w:r>
        <w:rPr>
          <w:sz w:val="22"/>
          <w:szCs w:val="22"/>
        </w:rPr>
        <w:t>___</w:t>
      </w:r>
    </w:p>
    <w:p w:rsidR="00F65200" w:rsidRPr="00DA3FCB" w:rsidRDefault="00F65200" w:rsidP="00DA3FCB">
      <w:pPr>
        <w:pStyle w:val="a8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DA3FCB">
        <w:rPr>
          <w:rFonts w:ascii="Times New Roman" w:hAnsi="Times New Roman" w:cs="Times New Roman"/>
          <w:sz w:val="22"/>
          <w:szCs w:val="22"/>
          <w:vertAlign w:val="superscript"/>
        </w:rPr>
        <w:t>указывается наименование органа исполнительной власти</w:t>
      </w:r>
      <w:r w:rsidR="00DA3FCB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DA3FCB">
        <w:rPr>
          <w:rFonts w:ascii="Times New Roman" w:hAnsi="Times New Roman" w:cs="Times New Roman"/>
          <w:sz w:val="22"/>
          <w:szCs w:val="22"/>
          <w:vertAlign w:val="superscript"/>
        </w:rPr>
        <w:t>субъекта Российской Федерации - города федерального значения</w:t>
      </w:r>
      <w:r w:rsidR="00DA3FCB">
        <w:rPr>
          <w:rFonts w:ascii="Times New Roman" w:hAnsi="Times New Roman" w:cs="Times New Roman"/>
          <w:sz w:val="22"/>
          <w:szCs w:val="22"/>
          <w:vertAlign w:val="superscript"/>
        </w:rPr>
        <w:t xml:space="preserve"> Москвы, Санкт-Петербурга </w:t>
      </w:r>
      <w:r w:rsidRPr="00DA3FCB">
        <w:rPr>
          <w:rFonts w:ascii="Times New Roman" w:hAnsi="Times New Roman" w:cs="Times New Roman"/>
          <w:sz w:val="22"/>
          <w:szCs w:val="22"/>
          <w:vertAlign w:val="superscript"/>
        </w:rPr>
        <w:t>или Севастополя, органа местного</w:t>
      </w:r>
      <w:r w:rsidR="00DA3FCB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DA3FCB">
        <w:rPr>
          <w:rFonts w:ascii="Times New Roman" w:hAnsi="Times New Roman" w:cs="Times New Roman"/>
          <w:sz w:val="22"/>
          <w:szCs w:val="22"/>
          <w:vertAlign w:val="superscript"/>
        </w:rPr>
        <w:t>самоуправления, уполномоченного на проведение мероприятий по</w:t>
      </w:r>
      <w:r w:rsidR="00DA3FCB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DA3FCB">
        <w:rPr>
          <w:rFonts w:ascii="Times New Roman" w:hAnsi="Times New Roman" w:cs="Times New Roman"/>
          <w:sz w:val="22"/>
          <w:szCs w:val="22"/>
          <w:vertAlign w:val="superscript"/>
        </w:rPr>
        <w:t>выявлению правообладателей ранее учтенных объектов недвижимости</w:t>
      </w:r>
    </w:p>
    <w:p w:rsidR="00F65200" w:rsidRPr="00DA3FCB" w:rsidRDefault="00DA3FCB" w:rsidP="00F65200">
      <w:pPr>
        <w:pStyle w:val="a8"/>
        <w:rPr>
          <w:rFonts w:ascii="Times New Roman" w:hAnsi="Times New Roman" w:cs="Times New Roman"/>
        </w:rPr>
      </w:pPr>
      <w:r w:rsidRPr="00DA3FCB">
        <w:rPr>
          <w:rFonts w:ascii="Times New Roman" w:hAnsi="Times New Roman" w:cs="Times New Roman"/>
        </w:rPr>
        <w:t xml:space="preserve">в </w:t>
      </w:r>
      <w:r w:rsidR="00F65200" w:rsidRPr="00DA3FCB">
        <w:rPr>
          <w:rFonts w:ascii="Times New Roman" w:hAnsi="Times New Roman" w:cs="Times New Roman"/>
        </w:rPr>
        <w:t>составе:</w:t>
      </w:r>
      <w:r>
        <w:rPr>
          <w:rFonts w:ascii="Times New Roman" w:hAnsi="Times New Roman" w:cs="Times New Roman"/>
        </w:rPr>
        <w:t xml:space="preserve"> </w:t>
      </w:r>
      <w:r w:rsidR="00F65200" w:rsidRPr="00DA3FCB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5200" w:rsidRPr="00DA3FC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</w:t>
      </w:r>
    </w:p>
    <w:p w:rsidR="00DA3FCB" w:rsidRDefault="00F65200" w:rsidP="00DA3FCB">
      <w:pPr>
        <w:pStyle w:val="a8"/>
        <w:jc w:val="center"/>
        <w:rPr>
          <w:sz w:val="22"/>
          <w:szCs w:val="22"/>
        </w:rPr>
      </w:pPr>
      <w:proofErr w:type="gramStart"/>
      <w:r w:rsidRPr="00DA3FCB">
        <w:rPr>
          <w:rFonts w:ascii="Times New Roman" w:hAnsi="Times New Roman" w:cs="Times New Roman"/>
          <w:sz w:val="22"/>
          <w:szCs w:val="22"/>
          <w:vertAlign w:val="superscript"/>
        </w:rPr>
        <w:t>приводится состав комиссии (фамилия, имя, отчество, должность</w:t>
      </w:r>
      <w:r w:rsidR="00DA3FCB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DA3FCB">
        <w:rPr>
          <w:rFonts w:ascii="Times New Roman" w:hAnsi="Times New Roman" w:cs="Times New Roman"/>
          <w:sz w:val="22"/>
          <w:szCs w:val="22"/>
          <w:vertAlign w:val="superscript"/>
        </w:rPr>
        <w:t>каждого члена комиссии (при наличии)</w:t>
      </w:r>
      <w:r w:rsidR="00DA3FCB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proofErr w:type="gramEnd"/>
    </w:p>
    <w:p w:rsidR="00F65200" w:rsidRPr="00DA3FCB" w:rsidRDefault="00DA3FCB" w:rsidP="00DA3FCB">
      <w:pPr>
        <w:pStyle w:val="a8"/>
        <w:jc w:val="both"/>
        <w:rPr>
          <w:rFonts w:ascii="Times New Roman" w:hAnsi="Times New Roman" w:cs="Times New Roman"/>
          <w:vertAlign w:val="superscript"/>
        </w:rPr>
      </w:pPr>
      <w:r>
        <w:rPr>
          <w:sz w:val="22"/>
          <w:szCs w:val="22"/>
        </w:rPr>
        <w:t xml:space="preserve">__________________________________________ </w:t>
      </w:r>
      <w:r w:rsidR="00F65200" w:rsidRPr="00DA3FCB">
        <w:rPr>
          <w:rFonts w:ascii="Times New Roman" w:hAnsi="Times New Roman" w:cs="Times New Roman"/>
        </w:rPr>
        <w:t>лица, выявленного в качестве</w:t>
      </w:r>
    </w:p>
    <w:p w:rsidR="00F65200" w:rsidRPr="00DA3FCB" w:rsidRDefault="00F65200" w:rsidP="00DA3FCB">
      <w:pPr>
        <w:pStyle w:val="a8"/>
        <w:ind w:firstLine="709"/>
        <w:rPr>
          <w:rFonts w:ascii="Times New Roman" w:hAnsi="Times New Roman" w:cs="Times New Roman"/>
          <w:sz w:val="22"/>
          <w:szCs w:val="22"/>
          <w:vertAlign w:val="superscript"/>
        </w:rPr>
      </w:pPr>
      <w:proofErr w:type="gramStart"/>
      <w:r w:rsidRPr="00DA3FCB">
        <w:rPr>
          <w:rFonts w:ascii="Times New Roman" w:hAnsi="Times New Roman" w:cs="Times New Roman"/>
          <w:sz w:val="22"/>
          <w:szCs w:val="22"/>
          <w:vertAlign w:val="superscript"/>
        </w:rPr>
        <w:t>указать нужное: "в присутствии" или "в отсутствие"</w:t>
      </w:r>
      <w:proofErr w:type="gramEnd"/>
    </w:p>
    <w:p w:rsidR="00F65200" w:rsidRPr="00DA3FCB" w:rsidRDefault="00F65200" w:rsidP="00DA3FCB">
      <w:pPr>
        <w:pStyle w:val="a8"/>
        <w:jc w:val="both"/>
        <w:rPr>
          <w:rFonts w:ascii="Times New Roman" w:hAnsi="Times New Roman" w:cs="Times New Roman"/>
        </w:rPr>
      </w:pPr>
      <w:r w:rsidRPr="00DA3FCB">
        <w:rPr>
          <w:rFonts w:ascii="Times New Roman" w:hAnsi="Times New Roman" w:cs="Times New Roman"/>
        </w:rPr>
        <w:t>правообладателя указанного ранее учтенного объекта недвижимости.</w:t>
      </w:r>
    </w:p>
    <w:p w:rsidR="002811C8" w:rsidRDefault="00F65200" w:rsidP="00F65200">
      <w:pPr>
        <w:pStyle w:val="a8"/>
        <w:rPr>
          <w:rFonts w:ascii="Times New Roman" w:hAnsi="Times New Roman" w:cs="Times New Roman"/>
        </w:rPr>
      </w:pPr>
      <w:r w:rsidRPr="00DA3FCB">
        <w:rPr>
          <w:rFonts w:ascii="Times New Roman" w:hAnsi="Times New Roman" w:cs="Times New Roman"/>
        </w:rPr>
        <w:t xml:space="preserve">При  осмотре   </w:t>
      </w:r>
      <w:proofErr w:type="gramStart"/>
      <w:r w:rsidRPr="00DA3FCB">
        <w:rPr>
          <w:rFonts w:ascii="Times New Roman" w:hAnsi="Times New Roman" w:cs="Times New Roman"/>
        </w:rPr>
        <w:t>осуществлена</w:t>
      </w:r>
      <w:proofErr w:type="gramEnd"/>
      <w:r w:rsidRPr="00DA3FCB">
        <w:rPr>
          <w:rFonts w:ascii="Times New Roman" w:hAnsi="Times New Roman" w:cs="Times New Roman"/>
        </w:rPr>
        <w:t xml:space="preserve">   </w:t>
      </w:r>
      <w:proofErr w:type="spellStart"/>
      <w:r w:rsidRPr="00DA3FCB">
        <w:rPr>
          <w:rFonts w:ascii="Times New Roman" w:hAnsi="Times New Roman" w:cs="Times New Roman"/>
        </w:rPr>
        <w:t>фотофиксация</w:t>
      </w:r>
      <w:proofErr w:type="spellEnd"/>
      <w:r w:rsidRPr="00DA3FCB">
        <w:rPr>
          <w:rFonts w:ascii="Times New Roman" w:hAnsi="Times New Roman" w:cs="Times New Roman"/>
        </w:rPr>
        <w:t xml:space="preserve">   объекта   недвижимости.</w:t>
      </w:r>
    </w:p>
    <w:p w:rsidR="00F65200" w:rsidRPr="00DA3FCB" w:rsidRDefault="00F65200" w:rsidP="00F65200">
      <w:pPr>
        <w:pStyle w:val="a8"/>
        <w:rPr>
          <w:rFonts w:ascii="Times New Roman" w:hAnsi="Times New Roman" w:cs="Times New Roman"/>
        </w:rPr>
      </w:pPr>
      <w:r w:rsidRPr="00DA3FCB">
        <w:rPr>
          <w:rFonts w:ascii="Times New Roman" w:hAnsi="Times New Roman" w:cs="Times New Roman"/>
        </w:rPr>
        <w:t xml:space="preserve">Материалы </w:t>
      </w:r>
      <w:proofErr w:type="spellStart"/>
      <w:r w:rsidRPr="00DA3FCB">
        <w:rPr>
          <w:rFonts w:ascii="Times New Roman" w:hAnsi="Times New Roman" w:cs="Times New Roman"/>
        </w:rPr>
        <w:t>фотофиксации</w:t>
      </w:r>
      <w:proofErr w:type="spellEnd"/>
      <w:r w:rsidRPr="00DA3FCB">
        <w:rPr>
          <w:rFonts w:ascii="Times New Roman" w:hAnsi="Times New Roman" w:cs="Times New Roman"/>
        </w:rPr>
        <w:t xml:space="preserve"> прилагаются.</w:t>
      </w:r>
    </w:p>
    <w:p w:rsidR="00F65200" w:rsidRPr="00DA3FCB" w:rsidRDefault="00F65200" w:rsidP="00F65200">
      <w:pPr>
        <w:pStyle w:val="a8"/>
        <w:rPr>
          <w:rFonts w:ascii="Times New Roman" w:hAnsi="Times New Roman" w:cs="Times New Roman"/>
        </w:rPr>
      </w:pPr>
      <w:r w:rsidRPr="00DA3FCB">
        <w:rPr>
          <w:rFonts w:ascii="Times New Roman" w:hAnsi="Times New Roman" w:cs="Times New Roman"/>
        </w:rPr>
        <w:lastRenderedPageBreak/>
        <w:t xml:space="preserve">     Осмотр проведен</w:t>
      </w:r>
      <w:r w:rsidR="00DA3FCB">
        <w:rPr>
          <w:rFonts w:ascii="Times New Roman" w:hAnsi="Times New Roman" w:cs="Times New Roman"/>
        </w:rPr>
        <w:t xml:space="preserve"> </w:t>
      </w:r>
      <w:r w:rsidRPr="00DA3FCB">
        <w:rPr>
          <w:rFonts w:ascii="Times New Roman" w:hAnsi="Times New Roman" w:cs="Times New Roman"/>
        </w:rPr>
        <w:t>_____________________________________________________.</w:t>
      </w:r>
    </w:p>
    <w:p w:rsidR="00F65200" w:rsidRPr="00DA3FCB" w:rsidRDefault="00F65200" w:rsidP="00DA3FCB">
      <w:pPr>
        <w:pStyle w:val="a8"/>
        <w:jc w:val="center"/>
        <w:rPr>
          <w:sz w:val="22"/>
          <w:szCs w:val="22"/>
          <w:vertAlign w:val="superscript"/>
        </w:rPr>
      </w:pPr>
      <w:r w:rsidRPr="00DA3FCB">
        <w:rPr>
          <w:sz w:val="22"/>
          <w:szCs w:val="22"/>
          <w:vertAlign w:val="superscript"/>
        </w:rPr>
        <w:t>указать нужное: "в форме визуального осмотра", "с применением</w:t>
      </w:r>
      <w:r w:rsidR="00DA3FCB">
        <w:rPr>
          <w:sz w:val="22"/>
          <w:szCs w:val="22"/>
          <w:vertAlign w:val="superscript"/>
        </w:rPr>
        <w:t xml:space="preserve"> </w:t>
      </w:r>
      <w:r w:rsidRPr="00DA3FCB">
        <w:rPr>
          <w:sz w:val="22"/>
          <w:szCs w:val="22"/>
          <w:vertAlign w:val="superscript"/>
        </w:rPr>
        <w:t>технических средств", если осмотр проведен с применением технических</w:t>
      </w:r>
      <w:r w:rsidR="00DA3FCB">
        <w:rPr>
          <w:sz w:val="22"/>
          <w:szCs w:val="22"/>
          <w:vertAlign w:val="superscript"/>
        </w:rPr>
        <w:t xml:space="preserve"> </w:t>
      </w:r>
      <w:r w:rsidRPr="00DA3FCB">
        <w:rPr>
          <w:sz w:val="22"/>
          <w:szCs w:val="22"/>
          <w:vertAlign w:val="superscript"/>
        </w:rPr>
        <w:t>средств, дополнительно указываются наименование и модель использованного</w:t>
      </w:r>
      <w:r w:rsidR="00DA3FCB">
        <w:rPr>
          <w:sz w:val="22"/>
          <w:szCs w:val="22"/>
          <w:vertAlign w:val="superscript"/>
        </w:rPr>
        <w:t xml:space="preserve"> </w:t>
      </w:r>
      <w:r w:rsidRPr="00DA3FCB">
        <w:rPr>
          <w:sz w:val="22"/>
          <w:szCs w:val="22"/>
          <w:vertAlign w:val="superscript"/>
        </w:rPr>
        <w:t>технического средства</w:t>
      </w:r>
    </w:p>
    <w:p w:rsidR="00F65200" w:rsidRPr="00DA3FCB" w:rsidRDefault="00F65200" w:rsidP="00DA3FCB">
      <w:pPr>
        <w:pStyle w:val="a8"/>
        <w:jc w:val="both"/>
        <w:rPr>
          <w:rFonts w:ascii="Times New Roman" w:hAnsi="Times New Roman" w:cs="Times New Roman"/>
        </w:rPr>
      </w:pPr>
      <w:r w:rsidRPr="00DA3FCB">
        <w:rPr>
          <w:rFonts w:ascii="Times New Roman" w:hAnsi="Times New Roman" w:cs="Times New Roman"/>
        </w:rPr>
        <w:t xml:space="preserve">В результате проведенного осмотра установлено,  что  ранее  </w:t>
      </w:r>
      <w:proofErr w:type="gramStart"/>
      <w:r w:rsidRPr="00DA3FCB">
        <w:rPr>
          <w:rFonts w:ascii="Times New Roman" w:hAnsi="Times New Roman" w:cs="Times New Roman"/>
        </w:rPr>
        <w:t>учтенный</w:t>
      </w:r>
      <w:proofErr w:type="gramEnd"/>
    </w:p>
    <w:p w:rsidR="00F65200" w:rsidRPr="00DA3FCB" w:rsidRDefault="00F65200" w:rsidP="00DA3FCB">
      <w:pPr>
        <w:pStyle w:val="a8"/>
        <w:jc w:val="both"/>
        <w:rPr>
          <w:rFonts w:ascii="Times New Roman" w:hAnsi="Times New Roman" w:cs="Times New Roman"/>
        </w:rPr>
      </w:pPr>
      <w:r w:rsidRPr="00DA3FCB">
        <w:rPr>
          <w:rFonts w:ascii="Times New Roman" w:hAnsi="Times New Roman" w:cs="Times New Roman"/>
        </w:rPr>
        <w:t>объект недвижимости</w:t>
      </w:r>
      <w:r w:rsidR="00DA3FCB">
        <w:rPr>
          <w:rFonts w:ascii="Times New Roman" w:hAnsi="Times New Roman" w:cs="Times New Roman"/>
        </w:rPr>
        <w:t xml:space="preserve"> </w:t>
      </w:r>
      <w:r w:rsidRPr="00DA3FCB">
        <w:rPr>
          <w:rFonts w:ascii="Times New Roman" w:hAnsi="Times New Roman" w:cs="Times New Roman"/>
        </w:rPr>
        <w:t>______________________________________________________</w:t>
      </w:r>
    </w:p>
    <w:p w:rsidR="00F65200" w:rsidRPr="00DA3FCB" w:rsidRDefault="00F65200" w:rsidP="00DA3FCB">
      <w:pPr>
        <w:pStyle w:val="a8"/>
        <w:jc w:val="center"/>
        <w:rPr>
          <w:rFonts w:ascii="Times New Roman" w:hAnsi="Times New Roman" w:cs="Times New Roman"/>
          <w:vertAlign w:val="superscript"/>
        </w:rPr>
      </w:pPr>
      <w:r w:rsidRPr="00DA3FCB">
        <w:rPr>
          <w:rFonts w:ascii="Times New Roman" w:hAnsi="Times New Roman" w:cs="Times New Roman"/>
          <w:vertAlign w:val="superscript"/>
        </w:rPr>
        <w:t>(указать нужное: существует, прекратил существование)</w:t>
      </w:r>
    </w:p>
    <w:p w:rsidR="00F65200" w:rsidRPr="00DA3FCB" w:rsidRDefault="00F65200" w:rsidP="00DA3FCB">
      <w:pPr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DC47E3" w:rsidRDefault="00F65200" w:rsidP="00F65200">
      <w:pPr>
        <w:pStyle w:val="a8"/>
        <w:rPr>
          <w:rFonts w:ascii="Times New Roman" w:hAnsi="Times New Roman" w:cs="Times New Roman"/>
        </w:rPr>
      </w:pPr>
      <w:r w:rsidRPr="00DA3FCB">
        <w:rPr>
          <w:rFonts w:ascii="Times New Roman" w:hAnsi="Times New Roman" w:cs="Times New Roman"/>
        </w:rPr>
        <w:t xml:space="preserve">Подписи членов </w:t>
      </w:r>
    </w:p>
    <w:p w:rsidR="00F65200" w:rsidRPr="00DA3FCB" w:rsidRDefault="00F65200" w:rsidP="00F65200">
      <w:pPr>
        <w:pStyle w:val="a8"/>
        <w:rPr>
          <w:rFonts w:ascii="Times New Roman" w:hAnsi="Times New Roman" w:cs="Times New Roman"/>
        </w:rPr>
      </w:pPr>
      <w:r w:rsidRPr="00DA3FCB">
        <w:rPr>
          <w:rFonts w:ascii="Times New Roman" w:hAnsi="Times New Roman" w:cs="Times New Roman"/>
        </w:rPr>
        <w:t>комиссии:</w:t>
      </w:r>
    </w:p>
    <w:p w:rsidR="00F65200" w:rsidRPr="00DA3FCB" w:rsidRDefault="00DC47E3" w:rsidP="00F65200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DA3FCB">
        <w:rPr>
          <w:rFonts w:ascii="Times New Roman" w:hAnsi="Times New Roman" w:cs="Times New Roman"/>
        </w:rPr>
        <w:t>____________________                       ________________________</w:t>
      </w:r>
    </w:p>
    <w:p w:rsidR="00F65200" w:rsidRPr="00DA3FCB" w:rsidRDefault="00F65200" w:rsidP="00F65200">
      <w:pPr>
        <w:pStyle w:val="a8"/>
        <w:rPr>
          <w:rFonts w:ascii="Times New Roman" w:hAnsi="Times New Roman" w:cs="Times New Roman"/>
        </w:rPr>
      </w:pPr>
      <w:r w:rsidRPr="00DA3FCB">
        <w:rPr>
          <w:rFonts w:ascii="Times New Roman" w:hAnsi="Times New Roman" w:cs="Times New Roman"/>
        </w:rPr>
        <w:t xml:space="preserve">                         </w:t>
      </w:r>
      <w:r w:rsidR="00DA3FCB">
        <w:rPr>
          <w:rFonts w:ascii="Times New Roman" w:hAnsi="Times New Roman" w:cs="Times New Roman"/>
        </w:rPr>
        <w:t xml:space="preserve">                     </w:t>
      </w:r>
      <w:r w:rsidRPr="00DA3FCB">
        <w:rPr>
          <w:rFonts w:ascii="Times New Roman" w:hAnsi="Times New Roman" w:cs="Times New Roman"/>
        </w:rPr>
        <w:t xml:space="preserve"> </w:t>
      </w:r>
      <w:r w:rsidRPr="00DA3FCB">
        <w:rPr>
          <w:rFonts w:ascii="Times New Roman" w:hAnsi="Times New Roman" w:cs="Times New Roman"/>
          <w:sz w:val="22"/>
          <w:szCs w:val="22"/>
          <w:vertAlign w:val="superscript"/>
        </w:rPr>
        <w:t>подпись</w:t>
      </w:r>
      <w:r w:rsidRPr="00DA3FCB">
        <w:rPr>
          <w:rFonts w:ascii="Times New Roman" w:hAnsi="Times New Roman" w:cs="Times New Roman"/>
        </w:rPr>
        <w:t xml:space="preserve">                 </w:t>
      </w:r>
      <w:r w:rsidR="002811C8">
        <w:rPr>
          <w:rFonts w:ascii="Times New Roman" w:hAnsi="Times New Roman" w:cs="Times New Roman"/>
        </w:rPr>
        <w:t xml:space="preserve">                      </w:t>
      </w:r>
      <w:r w:rsidRPr="00DA3FCB">
        <w:rPr>
          <w:rFonts w:ascii="Times New Roman" w:hAnsi="Times New Roman" w:cs="Times New Roman"/>
        </w:rPr>
        <w:t xml:space="preserve"> </w:t>
      </w:r>
      <w:r w:rsidR="002811C8">
        <w:rPr>
          <w:rFonts w:ascii="Times New Roman" w:hAnsi="Times New Roman" w:cs="Times New Roman"/>
        </w:rPr>
        <w:t xml:space="preserve">              </w:t>
      </w:r>
      <w:r w:rsidRPr="00DA3FCB">
        <w:rPr>
          <w:rFonts w:ascii="Times New Roman" w:hAnsi="Times New Roman" w:cs="Times New Roman"/>
        </w:rPr>
        <w:t xml:space="preserve"> </w:t>
      </w:r>
      <w:r w:rsidRPr="002811C8">
        <w:rPr>
          <w:rFonts w:ascii="Times New Roman" w:hAnsi="Times New Roman" w:cs="Times New Roman"/>
          <w:sz w:val="22"/>
          <w:szCs w:val="22"/>
          <w:vertAlign w:val="superscript"/>
        </w:rPr>
        <w:t>расшифровка</w:t>
      </w:r>
      <w:r w:rsidR="002811C8" w:rsidRPr="002811C8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2811C8">
        <w:rPr>
          <w:rFonts w:ascii="Times New Roman" w:hAnsi="Times New Roman" w:cs="Times New Roman"/>
          <w:sz w:val="22"/>
          <w:szCs w:val="22"/>
          <w:vertAlign w:val="superscript"/>
        </w:rPr>
        <w:t>подписи</w:t>
      </w:r>
    </w:p>
    <w:p w:rsidR="00F65200" w:rsidRPr="00DA3FCB" w:rsidRDefault="00F65200" w:rsidP="00F65200">
      <w:pPr>
        <w:rPr>
          <w:rFonts w:ascii="Times New Roman" w:hAnsi="Times New Roman"/>
          <w:sz w:val="24"/>
          <w:szCs w:val="24"/>
        </w:rPr>
      </w:pPr>
    </w:p>
    <w:p w:rsidR="002244F4" w:rsidRDefault="002244F4" w:rsidP="00F65200">
      <w:pPr>
        <w:pStyle w:val="a8"/>
        <w:rPr>
          <w:rFonts w:ascii="Times New Roman" w:hAnsi="Times New Roman" w:cs="Times New Roman"/>
          <w:vertAlign w:val="superscript"/>
        </w:rPr>
      </w:pPr>
      <w:r w:rsidRPr="002244F4">
        <w:rPr>
          <w:rFonts w:ascii="Times New Roman" w:hAnsi="Times New Roman" w:cs="Times New Roman"/>
          <w:vertAlign w:val="superscript"/>
        </w:rPr>
        <w:t xml:space="preserve">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</w:t>
      </w:r>
      <w:r w:rsidRPr="002244F4">
        <w:rPr>
          <w:rFonts w:ascii="Times New Roman" w:hAnsi="Times New Roman" w:cs="Times New Roman"/>
          <w:vertAlign w:val="superscript"/>
        </w:rPr>
        <w:t xml:space="preserve">      </w:t>
      </w:r>
      <w:r w:rsidR="00F65200" w:rsidRPr="002244F4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vertAlign w:val="superscript"/>
        </w:rPr>
        <w:t>_______________________________                                     _____________________________________</w:t>
      </w:r>
    </w:p>
    <w:p w:rsidR="00F65200" w:rsidRPr="002244F4" w:rsidRDefault="002244F4" w:rsidP="00F65200">
      <w:pPr>
        <w:pStyle w:val="a8"/>
        <w:rPr>
          <w:rFonts w:ascii="Times New Roman" w:hAnsi="Times New Roman" w:cs="Times New Roman"/>
          <w:sz w:val="22"/>
          <w:szCs w:val="22"/>
          <w:vertAlign w:val="superscript"/>
        </w:rPr>
      </w:pPr>
      <w:r w:rsidRPr="002244F4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</w:t>
      </w:r>
      <w:r w:rsidRPr="002244F4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</w:t>
      </w:r>
      <w:r w:rsidR="00F65200" w:rsidRPr="002244F4">
        <w:rPr>
          <w:rFonts w:ascii="Times New Roman" w:hAnsi="Times New Roman" w:cs="Times New Roman"/>
          <w:sz w:val="22"/>
          <w:szCs w:val="22"/>
          <w:vertAlign w:val="superscript"/>
        </w:rPr>
        <w:t xml:space="preserve">подпись                </w:t>
      </w:r>
      <w:r w:rsidRPr="002244F4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</w:t>
      </w:r>
      <w:r w:rsidRPr="002244F4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</w:t>
      </w:r>
      <w:r w:rsidR="00F65200" w:rsidRPr="002244F4">
        <w:rPr>
          <w:rFonts w:ascii="Times New Roman" w:hAnsi="Times New Roman" w:cs="Times New Roman"/>
          <w:sz w:val="22"/>
          <w:szCs w:val="22"/>
          <w:vertAlign w:val="superscript"/>
        </w:rPr>
        <w:t>расшифровк</w:t>
      </w:r>
      <w:r w:rsidRPr="002244F4">
        <w:rPr>
          <w:rFonts w:ascii="Times New Roman" w:hAnsi="Times New Roman" w:cs="Times New Roman"/>
          <w:sz w:val="22"/>
          <w:szCs w:val="22"/>
          <w:vertAlign w:val="superscript"/>
        </w:rPr>
        <w:t>а</w:t>
      </w:r>
      <w:r w:rsidR="00F65200" w:rsidRPr="002244F4">
        <w:rPr>
          <w:rFonts w:ascii="Times New Roman" w:hAnsi="Times New Roman" w:cs="Times New Roman"/>
          <w:sz w:val="22"/>
          <w:szCs w:val="22"/>
          <w:vertAlign w:val="superscript"/>
        </w:rPr>
        <w:t xml:space="preserve">  подписи</w:t>
      </w:r>
    </w:p>
    <w:p w:rsidR="00F65200" w:rsidRPr="002244F4" w:rsidRDefault="00F65200" w:rsidP="00F65200">
      <w:pPr>
        <w:rPr>
          <w:rFonts w:ascii="Times New Roman" w:hAnsi="Times New Roman"/>
          <w:vertAlign w:val="superscript"/>
        </w:rPr>
      </w:pPr>
    </w:p>
    <w:p w:rsidR="00F65200" w:rsidRPr="002244F4" w:rsidRDefault="00F65200" w:rsidP="00F65200">
      <w:pPr>
        <w:pStyle w:val="a8"/>
        <w:rPr>
          <w:rFonts w:ascii="Times New Roman" w:hAnsi="Times New Roman" w:cs="Times New Roman"/>
          <w:sz w:val="22"/>
          <w:szCs w:val="22"/>
          <w:vertAlign w:val="superscript"/>
        </w:rPr>
      </w:pPr>
      <w:r w:rsidRPr="002244F4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</w:t>
      </w:r>
      <w:r w:rsidR="002244F4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</w:t>
      </w:r>
      <w:r w:rsidRPr="002244F4">
        <w:rPr>
          <w:rFonts w:ascii="Times New Roman" w:hAnsi="Times New Roman" w:cs="Times New Roman"/>
          <w:sz w:val="22"/>
          <w:szCs w:val="22"/>
          <w:vertAlign w:val="superscript"/>
        </w:rPr>
        <w:t xml:space="preserve">    </w:t>
      </w:r>
      <w:r w:rsidR="002244F4">
        <w:rPr>
          <w:rFonts w:ascii="Times New Roman" w:hAnsi="Times New Roman" w:cs="Times New Roman"/>
          <w:sz w:val="22"/>
          <w:szCs w:val="22"/>
          <w:vertAlign w:val="superscript"/>
        </w:rPr>
        <w:t>___________________________________                                       _____________________________________________</w:t>
      </w:r>
    </w:p>
    <w:p w:rsidR="00F65200" w:rsidRPr="002244F4" w:rsidRDefault="00F65200" w:rsidP="00F65200">
      <w:pPr>
        <w:pStyle w:val="a8"/>
        <w:rPr>
          <w:rFonts w:ascii="Times New Roman" w:hAnsi="Times New Roman" w:cs="Times New Roman"/>
          <w:sz w:val="22"/>
          <w:szCs w:val="22"/>
          <w:vertAlign w:val="superscript"/>
        </w:rPr>
      </w:pPr>
      <w:r w:rsidRPr="002244F4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</w:t>
      </w:r>
      <w:r w:rsidR="002244F4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</w:t>
      </w:r>
      <w:r w:rsidRPr="002244F4">
        <w:rPr>
          <w:rFonts w:ascii="Times New Roman" w:hAnsi="Times New Roman" w:cs="Times New Roman"/>
          <w:sz w:val="22"/>
          <w:szCs w:val="22"/>
          <w:vertAlign w:val="superscript"/>
        </w:rPr>
        <w:t xml:space="preserve">       подпись              </w:t>
      </w:r>
      <w:r w:rsidR="002244F4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             </w:t>
      </w:r>
      <w:r w:rsidRPr="002244F4">
        <w:rPr>
          <w:rFonts w:ascii="Times New Roman" w:hAnsi="Times New Roman" w:cs="Times New Roman"/>
          <w:sz w:val="22"/>
          <w:szCs w:val="22"/>
          <w:vertAlign w:val="superscript"/>
        </w:rPr>
        <w:t xml:space="preserve">     расшифровк</w:t>
      </w:r>
      <w:r w:rsidR="002244F4" w:rsidRPr="002244F4">
        <w:rPr>
          <w:rFonts w:ascii="Times New Roman" w:hAnsi="Times New Roman" w:cs="Times New Roman"/>
          <w:sz w:val="22"/>
          <w:szCs w:val="22"/>
          <w:vertAlign w:val="superscript"/>
        </w:rPr>
        <w:t>а</w:t>
      </w:r>
      <w:r w:rsidRPr="002244F4">
        <w:rPr>
          <w:rFonts w:ascii="Times New Roman" w:hAnsi="Times New Roman" w:cs="Times New Roman"/>
          <w:sz w:val="22"/>
          <w:szCs w:val="22"/>
          <w:vertAlign w:val="superscript"/>
        </w:rPr>
        <w:t xml:space="preserve"> подписи</w:t>
      </w:r>
    </w:p>
    <w:p w:rsidR="00443020" w:rsidRPr="002244F4" w:rsidRDefault="00443020">
      <w:pPr>
        <w:rPr>
          <w:rFonts w:ascii="Times New Roman" w:hAnsi="Times New Roman"/>
          <w:vertAlign w:val="superscript"/>
        </w:rPr>
      </w:pPr>
    </w:p>
    <w:p w:rsidR="002244F4" w:rsidRPr="002244F4" w:rsidRDefault="002244F4" w:rsidP="002244F4">
      <w:pPr>
        <w:pStyle w:val="a8"/>
        <w:rPr>
          <w:rFonts w:ascii="Times New Roman" w:hAnsi="Times New Roman" w:cs="Times New Roman"/>
          <w:sz w:val="22"/>
          <w:szCs w:val="22"/>
          <w:vertAlign w:val="superscript"/>
        </w:rPr>
      </w:pPr>
      <w:r w:rsidRPr="002244F4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</w:t>
      </w:r>
      <w:r w:rsidRPr="002244F4">
        <w:rPr>
          <w:rFonts w:ascii="Times New Roman" w:hAnsi="Times New Roman" w:cs="Times New Roman"/>
          <w:sz w:val="22"/>
          <w:szCs w:val="22"/>
          <w:vertAlign w:val="superscript"/>
        </w:rPr>
        <w:t xml:space="preserve">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___________________________________                                       _____________________________________________</w:t>
      </w:r>
    </w:p>
    <w:p w:rsidR="002244F4" w:rsidRPr="002244F4" w:rsidRDefault="002244F4" w:rsidP="002244F4">
      <w:pPr>
        <w:pStyle w:val="a8"/>
        <w:rPr>
          <w:rFonts w:ascii="Times New Roman" w:hAnsi="Times New Roman" w:cs="Times New Roman"/>
          <w:sz w:val="22"/>
          <w:szCs w:val="22"/>
          <w:vertAlign w:val="superscript"/>
        </w:rPr>
      </w:pPr>
      <w:r w:rsidRPr="002244F4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</w:t>
      </w:r>
      <w:r w:rsidRPr="002244F4">
        <w:rPr>
          <w:rFonts w:ascii="Times New Roman" w:hAnsi="Times New Roman" w:cs="Times New Roman"/>
          <w:sz w:val="22"/>
          <w:szCs w:val="22"/>
          <w:vertAlign w:val="superscript"/>
        </w:rPr>
        <w:t xml:space="preserve">       подпись        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             </w:t>
      </w:r>
      <w:r w:rsidRPr="002244F4">
        <w:rPr>
          <w:rFonts w:ascii="Times New Roman" w:hAnsi="Times New Roman" w:cs="Times New Roman"/>
          <w:sz w:val="22"/>
          <w:szCs w:val="22"/>
          <w:vertAlign w:val="superscript"/>
        </w:rPr>
        <w:t xml:space="preserve">     расшифровка подписи</w:t>
      </w:r>
    </w:p>
    <w:p w:rsidR="002244F4" w:rsidRPr="002244F4" w:rsidRDefault="002244F4" w:rsidP="002244F4">
      <w:pPr>
        <w:rPr>
          <w:rFonts w:ascii="Times New Roman" w:hAnsi="Times New Roman"/>
          <w:vertAlign w:val="superscript"/>
        </w:rPr>
      </w:pPr>
    </w:p>
    <w:p w:rsidR="00443020" w:rsidRPr="00443020" w:rsidRDefault="00443020" w:rsidP="00443020">
      <w:pPr>
        <w:rPr>
          <w:sz w:val="28"/>
          <w:szCs w:val="28"/>
        </w:rPr>
      </w:pPr>
    </w:p>
    <w:p w:rsidR="00443020" w:rsidRPr="00443020" w:rsidRDefault="00443020" w:rsidP="00443020">
      <w:pPr>
        <w:rPr>
          <w:sz w:val="28"/>
          <w:szCs w:val="28"/>
        </w:rPr>
      </w:pPr>
    </w:p>
    <w:p w:rsidR="00443020" w:rsidRPr="00443020" w:rsidRDefault="00443020" w:rsidP="00443020">
      <w:pPr>
        <w:rPr>
          <w:sz w:val="28"/>
          <w:szCs w:val="28"/>
        </w:rPr>
      </w:pPr>
    </w:p>
    <w:p w:rsidR="00443020" w:rsidRPr="00443020" w:rsidRDefault="00443020" w:rsidP="00443020">
      <w:pPr>
        <w:rPr>
          <w:sz w:val="28"/>
          <w:szCs w:val="28"/>
        </w:rPr>
      </w:pPr>
    </w:p>
    <w:p w:rsidR="00443020" w:rsidRPr="00443020" w:rsidRDefault="00443020" w:rsidP="00443020">
      <w:pPr>
        <w:rPr>
          <w:sz w:val="28"/>
          <w:szCs w:val="28"/>
        </w:rPr>
      </w:pPr>
    </w:p>
    <w:p w:rsidR="00443020" w:rsidRDefault="00443020" w:rsidP="00443020">
      <w:pPr>
        <w:rPr>
          <w:sz w:val="28"/>
          <w:szCs w:val="28"/>
        </w:rPr>
      </w:pPr>
    </w:p>
    <w:p w:rsidR="00086FFD" w:rsidRDefault="00443020" w:rsidP="00443020">
      <w:pPr>
        <w:tabs>
          <w:tab w:val="left" w:pos="621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43020" w:rsidRDefault="00443020" w:rsidP="00443020">
      <w:pPr>
        <w:tabs>
          <w:tab w:val="left" w:pos="6216"/>
        </w:tabs>
        <w:rPr>
          <w:sz w:val="28"/>
          <w:szCs w:val="28"/>
        </w:rPr>
      </w:pPr>
    </w:p>
    <w:p w:rsidR="00443020" w:rsidRPr="00443020" w:rsidRDefault="00443020" w:rsidP="00443020">
      <w:pPr>
        <w:rPr>
          <w:sz w:val="28"/>
          <w:szCs w:val="28"/>
        </w:rPr>
      </w:pPr>
    </w:p>
    <w:sectPr w:rsidR="00443020" w:rsidRPr="00443020" w:rsidSect="00AF3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555A7"/>
    <w:multiLevelType w:val="hybridMultilevel"/>
    <w:tmpl w:val="B99C492C"/>
    <w:lvl w:ilvl="0" w:tplc="189A4E9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5B"/>
    <w:rsid w:val="00001B7C"/>
    <w:rsid w:val="000065F3"/>
    <w:rsid w:val="0001157C"/>
    <w:rsid w:val="00011A52"/>
    <w:rsid w:val="00013D18"/>
    <w:rsid w:val="00026676"/>
    <w:rsid w:val="00026885"/>
    <w:rsid w:val="000305BA"/>
    <w:rsid w:val="00035AB6"/>
    <w:rsid w:val="00041A3A"/>
    <w:rsid w:val="000514A1"/>
    <w:rsid w:val="0005541E"/>
    <w:rsid w:val="00057866"/>
    <w:rsid w:val="00064556"/>
    <w:rsid w:val="00066B38"/>
    <w:rsid w:val="000703A1"/>
    <w:rsid w:val="000723BF"/>
    <w:rsid w:val="00072FED"/>
    <w:rsid w:val="000731F8"/>
    <w:rsid w:val="000741D8"/>
    <w:rsid w:val="000809E5"/>
    <w:rsid w:val="00081242"/>
    <w:rsid w:val="00086FFD"/>
    <w:rsid w:val="00094E00"/>
    <w:rsid w:val="00095E65"/>
    <w:rsid w:val="00096097"/>
    <w:rsid w:val="000973CE"/>
    <w:rsid w:val="000A19F6"/>
    <w:rsid w:val="000A6BC4"/>
    <w:rsid w:val="000B2818"/>
    <w:rsid w:val="000B5924"/>
    <w:rsid w:val="000B68D3"/>
    <w:rsid w:val="000C215E"/>
    <w:rsid w:val="000C29C5"/>
    <w:rsid w:val="000C3936"/>
    <w:rsid w:val="000C4184"/>
    <w:rsid w:val="000C45F3"/>
    <w:rsid w:val="000C4909"/>
    <w:rsid w:val="000D02F4"/>
    <w:rsid w:val="000D1170"/>
    <w:rsid w:val="000D3284"/>
    <w:rsid w:val="000D52FD"/>
    <w:rsid w:val="000E4A10"/>
    <w:rsid w:val="000F46E9"/>
    <w:rsid w:val="000F4AFE"/>
    <w:rsid w:val="0010000D"/>
    <w:rsid w:val="00101D43"/>
    <w:rsid w:val="001055A7"/>
    <w:rsid w:val="001058A9"/>
    <w:rsid w:val="001066A9"/>
    <w:rsid w:val="00107B05"/>
    <w:rsid w:val="0011361F"/>
    <w:rsid w:val="00113C7D"/>
    <w:rsid w:val="00114762"/>
    <w:rsid w:val="0011610F"/>
    <w:rsid w:val="00125F7A"/>
    <w:rsid w:val="00126007"/>
    <w:rsid w:val="00133A74"/>
    <w:rsid w:val="0013410A"/>
    <w:rsid w:val="001358F1"/>
    <w:rsid w:val="001436B5"/>
    <w:rsid w:val="00147C32"/>
    <w:rsid w:val="00153396"/>
    <w:rsid w:val="00156BE9"/>
    <w:rsid w:val="001620CD"/>
    <w:rsid w:val="001631E9"/>
    <w:rsid w:val="00163312"/>
    <w:rsid w:val="00164877"/>
    <w:rsid w:val="001708E1"/>
    <w:rsid w:val="00175B61"/>
    <w:rsid w:val="0018145B"/>
    <w:rsid w:val="001823F2"/>
    <w:rsid w:val="00191E0B"/>
    <w:rsid w:val="0019546E"/>
    <w:rsid w:val="0019771E"/>
    <w:rsid w:val="00197DBB"/>
    <w:rsid w:val="001A3538"/>
    <w:rsid w:val="001B0FD6"/>
    <w:rsid w:val="001C6F40"/>
    <w:rsid w:val="001C778A"/>
    <w:rsid w:val="001D15E1"/>
    <w:rsid w:val="001D5F38"/>
    <w:rsid w:val="001D71BA"/>
    <w:rsid w:val="001E36F7"/>
    <w:rsid w:val="002025FB"/>
    <w:rsid w:val="0020395F"/>
    <w:rsid w:val="00206F94"/>
    <w:rsid w:val="002244F4"/>
    <w:rsid w:val="002252DB"/>
    <w:rsid w:val="0023047D"/>
    <w:rsid w:val="00232C17"/>
    <w:rsid w:val="002332FA"/>
    <w:rsid w:val="002334B8"/>
    <w:rsid w:val="00236F70"/>
    <w:rsid w:val="00243479"/>
    <w:rsid w:val="002614AF"/>
    <w:rsid w:val="00261B50"/>
    <w:rsid w:val="002725E9"/>
    <w:rsid w:val="00273121"/>
    <w:rsid w:val="0027643C"/>
    <w:rsid w:val="002811C8"/>
    <w:rsid w:val="00285C06"/>
    <w:rsid w:val="002869CC"/>
    <w:rsid w:val="0029051F"/>
    <w:rsid w:val="00292114"/>
    <w:rsid w:val="002A303D"/>
    <w:rsid w:val="002C1179"/>
    <w:rsid w:val="002C6F28"/>
    <w:rsid w:val="002C776A"/>
    <w:rsid w:val="002C7EC2"/>
    <w:rsid w:val="002D7894"/>
    <w:rsid w:val="002E1706"/>
    <w:rsid w:val="002E3E51"/>
    <w:rsid w:val="002F40C9"/>
    <w:rsid w:val="002F56C3"/>
    <w:rsid w:val="002F7704"/>
    <w:rsid w:val="00302D2D"/>
    <w:rsid w:val="00311CE8"/>
    <w:rsid w:val="00313D1A"/>
    <w:rsid w:val="003155F2"/>
    <w:rsid w:val="00315DA4"/>
    <w:rsid w:val="003206A9"/>
    <w:rsid w:val="00324460"/>
    <w:rsid w:val="00327876"/>
    <w:rsid w:val="00327B21"/>
    <w:rsid w:val="0033268C"/>
    <w:rsid w:val="0033720D"/>
    <w:rsid w:val="0034157C"/>
    <w:rsid w:val="003436F3"/>
    <w:rsid w:val="003458C1"/>
    <w:rsid w:val="00345BAF"/>
    <w:rsid w:val="00345CDA"/>
    <w:rsid w:val="00347917"/>
    <w:rsid w:val="0035087A"/>
    <w:rsid w:val="00351515"/>
    <w:rsid w:val="00352A71"/>
    <w:rsid w:val="003610CA"/>
    <w:rsid w:val="003707DA"/>
    <w:rsid w:val="00373DDA"/>
    <w:rsid w:val="00377919"/>
    <w:rsid w:val="00380FE9"/>
    <w:rsid w:val="00381647"/>
    <w:rsid w:val="00390AE7"/>
    <w:rsid w:val="00395D01"/>
    <w:rsid w:val="0039612D"/>
    <w:rsid w:val="003A4C4C"/>
    <w:rsid w:val="003B0BC0"/>
    <w:rsid w:val="003C0279"/>
    <w:rsid w:val="003C50B2"/>
    <w:rsid w:val="003D01AA"/>
    <w:rsid w:val="003D2C6E"/>
    <w:rsid w:val="003F48F7"/>
    <w:rsid w:val="003F5943"/>
    <w:rsid w:val="003F7A28"/>
    <w:rsid w:val="00402683"/>
    <w:rsid w:val="004029BB"/>
    <w:rsid w:val="00403F9D"/>
    <w:rsid w:val="0040499D"/>
    <w:rsid w:val="00421CDD"/>
    <w:rsid w:val="004248B3"/>
    <w:rsid w:val="00426BBE"/>
    <w:rsid w:val="00427904"/>
    <w:rsid w:val="00431A79"/>
    <w:rsid w:val="00432397"/>
    <w:rsid w:val="00436C4A"/>
    <w:rsid w:val="004373B6"/>
    <w:rsid w:val="00437B1A"/>
    <w:rsid w:val="00441F22"/>
    <w:rsid w:val="00443020"/>
    <w:rsid w:val="00456C25"/>
    <w:rsid w:val="004578AC"/>
    <w:rsid w:val="0046255B"/>
    <w:rsid w:val="004672C7"/>
    <w:rsid w:val="0046758E"/>
    <w:rsid w:val="0046789A"/>
    <w:rsid w:val="00467E34"/>
    <w:rsid w:val="00473C35"/>
    <w:rsid w:val="004817C3"/>
    <w:rsid w:val="00483749"/>
    <w:rsid w:val="00491899"/>
    <w:rsid w:val="00491F11"/>
    <w:rsid w:val="0049388B"/>
    <w:rsid w:val="0049623F"/>
    <w:rsid w:val="004A2C0F"/>
    <w:rsid w:val="004A7F8E"/>
    <w:rsid w:val="004B1854"/>
    <w:rsid w:val="004B53DB"/>
    <w:rsid w:val="004D5A33"/>
    <w:rsid w:val="004E0AB8"/>
    <w:rsid w:val="004E7030"/>
    <w:rsid w:val="004F2561"/>
    <w:rsid w:val="004F70B9"/>
    <w:rsid w:val="00501907"/>
    <w:rsid w:val="00501C17"/>
    <w:rsid w:val="00502439"/>
    <w:rsid w:val="0050715C"/>
    <w:rsid w:val="0051799B"/>
    <w:rsid w:val="005243C1"/>
    <w:rsid w:val="0052729C"/>
    <w:rsid w:val="005453C2"/>
    <w:rsid w:val="00546171"/>
    <w:rsid w:val="00547E8E"/>
    <w:rsid w:val="005501F8"/>
    <w:rsid w:val="00550A2F"/>
    <w:rsid w:val="00551814"/>
    <w:rsid w:val="00552D55"/>
    <w:rsid w:val="0055532C"/>
    <w:rsid w:val="005566F0"/>
    <w:rsid w:val="00557020"/>
    <w:rsid w:val="00561A78"/>
    <w:rsid w:val="005630E1"/>
    <w:rsid w:val="005646B8"/>
    <w:rsid w:val="005709AD"/>
    <w:rsid w:val="00573722"/>
    <w:rsid w:val="00580A7F"/>
    <w:rsid w:val="00582A99"/>
    <w:rsid w:val="00583801"/>
    <w:rsid w:val="00583B89"/>
    <w:rsid w:val="005860E3"/>
    <w:rsid w:val="005926E4"/>
    <w:rsid w:val="00593EFC"/>
    <w:rsid w:val="0059763A"/>
    <w:rsid w:val="005A0B3E"/>
    <w:rsid w:val="005A2C50"/>
    <w:rsid w:val="005A4E2A"/>
    <w:rsid w:val="005A5A4D"/>
    <w:rsid w:val="005A7E7C"/>
    <w:rsid w:val="005B1E6B"/>
    <w:rsid w:val="005B504E"/>
    <w:rsid w:val="005B66CD"/>
    <w:rsid w:val="005C2247"/>
    <w:rsid w:val="005C29A7"/>
    <w:rsid w:val="005C428B"/>
    <w:rsid w:val="005C79AC"/>
    <w:rsid w:val="005D62BC"/>
    <w:rsid w:val="005D636F"/>
    <w:rsid w:val="005E4E6C"/>
    <w:rsid w:val="005E5377"/>
    <w:rsid w:val="005E647C"/>
    <w:rsid w:val="005F0C11"/>
    <w:rsid w:val="005F2C77"/>
    <w:rsid w:val="00607FB8"/>
    <w:rsid w:val="00615C11"/>
    <w:rsid w:val="00617029"/>
    <w:rsid w:val="006215A4"/>
    <w:rsid w:val="00621600"/>
    <w:rsid w:val="00632C16"/>
    <w:rsid w:val="00632E9E"/>
    <w:rsid w:val="00635A5F"/>
    <w:rsid w:val="00645532"/>
    <w:rsid w:val="006639F6"/>
    <w:rsid w:val="00665D0E"/>
    <w:rsid w:val="006711C1"/>
    <w:rsid w:val="006712F1"/>
    <w:rsid w:val="00673FB2"/>
    <w:rsid w:val="00674366"/>
    <w:rsid w:val="00683540"/>
    <w:rsid w:val="006847E9"/>
    <w:rsid w:val="00686505"/>
    <w:rsid w:val="00687075"/>
    <w:rsid w:val="00692134"/>
    <w:rsid w:val="0069231E"/>
    <w:rsid w:val="0069375D"/>
    <w:rsid w:val="006948E7"/>
    <w:rsid w:val="006A1FA5"/>
    <w:rsid w:val="006A31D5"/>
    <w:rsid w:val="006B2EFD"/>
    <w:rsid w:val="006D1B7D"/>
    <w:rsid w:val="006D3049"/>
    <w:rsid w:val="006E4244"/>
    <w:rsid w:val="006E42B9"/>
    <w:rsid w:val="006E599B"/>
    <w:rsid w:val="006F0565"/>
    <w:rsid w:val="006F2C73"/>
    <w:rsid w:val="006F4241"/>
    <w:rsid w:val="006F436D"/>
    <w:rsid w:val="006F48DE"/>
    <w:rsid w:val="00702E4A"/>
    <w:rsid w:val="007100D5"/>
    <w:rsid w:val="00711B95"/>
    <w:rsid w:val="00711FB0"/>
    <w:rsid w:val="00712AD3"/>
    <w:rsid w:val="00713A7A"/>
    <w:rsid w:val="0071527B"/>
    <w:rsid w:val="00717120"/>
    <w:rsid w:val="00720683"/>
    <w:rsid w:val="00722F4E"/>
    <w:rsid w:val="00724171"/>
    <w:rsid w:val="0072663E"/>
    <w:rsid w:val="00736E7D"/>
    <w:rsid w:val="007371FD"/>
    <w:rsid w:val="007375FF"/>
    <w:rsid w:val="00751D62"/>
    <w:rsid w:val="007537C7"/>
    <w:rsid w:val="00754E6B"/>
    <w:rsid w:val="007556C1"/>
    <w:rsid w:val="00756CB2"/>
    <w:rsid w:val="00765EB1"/>
    <w:rsid w:val="007661DE"/>
    <w:rsid w:val="00775617"/>
    <w:rsid w:val="00775882"/>
    <w:rsid w:val="007829EB"/>
    <w:rsid w:val="00782DFD"/>
    <w:rsid w:val="007913C0"/>
    <w:rsid w:val="00795A1E"/>
    <w:rsid w:val="00796C4F"/>
    <w:rsid w:val="007A42EB"/>
    <w:rsid w:val="007A46A2"/>
    <w:rsid w:val="007A626B"/>
    <w:rsid w:val="007A6E4E"/>
    <w:rsid w:val="007C349C"/>
    <w:rsid w:val="007C4A40"/>
    <w:rsid w:val="007C7BB6"/>
    <w:rsid w:val="007D04A1"/>
    <w:rsid w:val="007D1992"/>
    <w:rsid w:val="007D4CD6"/>
    <w:rsid w:val="007E16F4"/>
    <w:rsid w:val="007E3794"/>
    <w:rsid w:val="007E65DA"/>
    <w:rsid w:val="007E65DB"/>
    <w:rsid w:val="007F3AB9"/>
    <w:rsid w:val="007F4176"/>
    <w:rsid w:val="008034A2"/>
    <w:rsid w:val="00803EFD"/>
    <w:rsid w:val="008049AF"/>
    <w:rsid w:val="00807268"/>
    <w:rsid w:val="00807BB6"/>
    <w:rsid w:val="008113C6"/>
    <w:rsid w:val="008126D2"/>
    <w:rsid w:val="00813A02"/>
    <w:rsid w:val="0081618A"/>
    <w:rsid w:val="008201B8"/>
    <w:rsid w:val="00821063"/>
    <w:rsid w:val="00823F31"/>
    <w:rsid w:val="00832482"/>
    <w:rsid w:val="008326AC"/>
    <w:rsid w:val="008336CB"/>
    <w:rsid w:val="00833E0D"/>
    <w:rsid w:val="00834B63"/>
    <w:rsid w:val="00835962"/>
    <w:rsid w:val="008404BC"/>
    <w:rsid w:val="008412E1"/>
    <w:rsid w:val="008427A1"/>
    <w:rsid w:val="00843E42"/>
    <w:rsid w:val="00844451"/>
    <w:rsid w:val="0084527B"/>
    <w:rsid w:val="00846372"/>
    <w:rsid w:val="00850759"/>
    <w:rsid w:val="00850EC0"/>
    <w:rsid w:val="0085107E"/>
    <w:rsid w:val="00860A9C"/>
    <w:rsid w:val="008619D6"/>
    <w:rsid w:val="00862244"/>
    <w:rsid w:val="00876091"/>
    <w:rsid w:val="00876185"/>
    <w:rsid w:val="00880788"/>
    <w:rsid w:val="0088612D"/>
    <w:rsid w:val="008942BC"/>
    <w:rsid w:val="00895010"/>
    <w:rsid w:val="00895F58"/>
    <w:rsid w:val="00897893"/>
    <w:rsid w:val="00897A87"/>
    <w:rsid w:val="008A33FC"/>
    <w:rsid w:val="008A3CA8"/>
    <w:rsid w:val="008A6F03"/>
    <w:rsid w:val="008A6F0D"/>
    <w:rsid w:val="008A74BF"/>
    <w:rsid w:val="008B5620"/>
    <w:rsid w:val="008C02F3"/>
    <w:rsid w:val="008C0FEC"/>
    <w:rsid w:val="008C44B8"/>
    <w:rsid w:val="008C6942"/>
    <w:rsid w:val="008C700C"/>
    <w:rsid w:val="008D0073"/>
    <w:rsid w:val="008D139A"/>
    <w:rsid w:val="008D3AF3"/>
    <w:rsid w:val="008D5610"/>
    <w:rsid w:val="008D6618"/>
    <w:rsid w:val="008D6801"/>
    <w:rsid w:val="008D684F"/>
    <w:rsid w:val="008E289B"/>
    <w:rsid w:val="008E2D2F"/>
    <w:rsid w:val="008E651F"/>
    <w:rsid w:val="00901C28"/>
    <w:rsid w:val="00903DAB"/>
    <w:rsid w:val="00906093"/>
    <w:rsid w:val="00913630"/>
    <w:rsid w:val="00914689"/>
    <w:rsid w:val="00915602"/>
    <w:rsid w:val="00925506"/>
    <w:rsid w:val="009333D7"/>
    <w:rsid w:val="00933EBD"/>
    <w:rsid w:val="00934A99"/>
    <w:rsid w:val="009457B9"/>
    <w:rsid w:val="00946DCA"/>
    <w:rsid w:val="00947CD6"/>
    <w:rsid w:val="009556F1"/>
    <w:rsid w:val="0095621D"/>
    <w:rsid w:val="00965330"/>
    <w:rsid w:val="00967F16"/>
    <w:rsid w:val="009707E8"/>
    <w:rsid w:val="00971E40"/>
    <w:rsid w:val="00974570"/>
    <w:rsid w:val="00976E91"/>
    <w:rsid w:val="00981143"/>
    <w:rsid w:val="00981B3D"/>
    <w:rsid w:val="00981D29"/>
    <w:rsid w:val="00982239"/>
    <w:rsid w:val="00982560"/>
    <w:rsid w:val="00983EB8"/>
    <w:rsid w:val="00984E14"/>
    <w:rsid w:val="009854A9"/>
    <w:rsid w:val="009869BA"/>
    <w:rsid w:val="0099320D"/>
    <w:rsid w:val="0099729A"/>
    <w:rsid w:val="00997C2A"/>
    <w:rsid w:val="009A35D8"/>
    <w:rsid w:val="009B12B6"/>
    <w:rsid w:val="009C0B23"/>
    <w:rsid w:val="009C240D"/>
    <w:rsid w:val="009D0EE3"/>
    <w:rsid w:val="009D1E60"/>
    <w:rsid w:val="009D4627"/>
    <w:rsid w:val="009E0EFC"/>
    <w:rsid w:val="009E49C6"/>
    <w:rsid w:val="009F05C9"/>
    <w:rsid w:val="009F5BF1"/>
    <w:rsid w:val="009F718A"/>
    <w:rsid w:val="00A0236C"/>
    <w:rsid w:val="00A03119"/>
    <w:rsid w:val="00A032C2"/>
    <w:rsid w:val="00A065D4"/>
    <w:rsid w:val="00A07353"/>
    <w:rsid w:val="00A10D0D"/>
    <w:rsid w:val="00A11AF8"/>
    <w:rsid w:val="00A21E6F"/>
    <w:rsid w:val="00A26C0A"/>
    <w:rsid w:val="00A27943"/>
    <w:rsid w:val="00A3167B"/>
    <w:rsid w:val="00A31A1D"/>
    <w:rsid w:val="00A33EEC"/>
    <w:rsid w:val="00A4379A"/>
    <w:rsid w:val="00A4675C"/>
    <w:rsid w:val="00A47782"/>
    <w:rsid w:val="00A50596"/>
    <w:rsid w:val="00A5222A"/>
    <w:rsid w:val="00A52BDC"/>
    <w:rsid w:val="00A53CCE"/>
    <w:rsid w:val="00A54704"/>
    <w:rsid w:val="00A603A8"/>
    <w:rsid w:val="00A72D15"/>
    <w:rsid w:val="00A77E23"/>
    <w:rsid w:val="00A77EC8"/>
    <w:rsid w:val="00A80E6B"/>
    <w:rsid w:val="00A81955"/>
    <w:rsid w:val="00A81CD7"/>
    <w:rsid w:val="00A87E11"/>
    <w:rsid w:val="00A9326B"/>
    <w:rsid w:val="00A93E83"/>
    <w:rsid w:val="00AA594D"/>
    <w:rsid w:val="00AA735D"/>
    <w:rsid w:val="00AB1B60"/>
    <w:rsid w:val="00AB3932"/>
    <w:rsid w:val="00AB6A05"/>
    <w:rsid w:val="00AB72A2"/>
    <w:rsid w:val="00AC03A9"/>
    <w:rsid w:val="00AC0916"/>
    <w:rsid w:val="00AC384B"/>
    <w:rsid w:val="00AC3C9F"/>
    <w:rsid w:val="00AC5B8A"/>
    <w:rsid w:val="00AC678E"/>
    <w:rsid w:val="00AC77A3"/>
    <w:rsid w:val="00AD064D"/>
    <w:rsid w:val="00AD5EF2"/>
    <w:rsid w:val="00AE255B"/>
    <w:rsid w:val="00AF304A"/>
    <w:rsid w:val="00AF399C"/>
    <w:rsid w:val="00AF4399"/>
    <w:rsid w:val="00AF54EE"/>
    <w:rsid w:val="00B030F5"/>
    <w:rsid w:val="00B0361D"/>
    <w:rsid w:val="00B04891"/>
    <w:rsid w:val="00B05430"/>
    <w:rsid w:val="00B06985"/>
    <w:rsid w:val="00B06C36"/>
    <w:rsid w:val="00B11FEB"/>
    <w:rsid w:val="00B13061"/>
    <w:rsid w:val="00B13E78"/>
    <w:rsid w:val="00B14980"/>
    <w:rsid w:val="00B157FD"/>
    <w:rsid w:val="00B25EED"/>
    <w:rsid w:val="00B25F2B"/>
    <w:rsid w:val="00B309BC"/>
    <w:rsid w:val="00B33B45"/>
    <w:rsid w:val="00B409A6"/>
    <w:rsid w:val="00B41C91"/>
    <w:rsid w:val="00B52A1D"/>
    <w:rsid w:val="00B5729B"/>
    <w:rsid w:val="00B61A01"/>
    <w:rsid w:val="00B648AA"/>
    <w:rsid w:val="00B650C0"/>
    <w:rsid w:val="00B6696F"/>
    <w:rsid w:val="00B704E6"/>
    <w:rsid w:val="00B70FB5"/>
    <w:rsid w:val="00B726DB"/>
    <w:rsid w:val="00B72D94"/>
    <w:rsid w:val="00B7373D"/>
    <w:rsid w:val="00B73926"/>
    <w:rsid w:val="00B73BA3"/>
    <w:rsid w:val="00B7508A"/>
    <w:rsid w:val="00B750B4"/>
    <w:rsid w:val="00B809DD"/>
    <w:rsid w:val="00B814E2"/>
    <w:rsid w:val="00B86157"/>
    <w:rsid w:val="00B90B75"/>
    <w:rsid w:val="00B939FB"/>
    <w:rsid w:val="00BA2E92"/>
    <w:rsid w:val="00BA45B3"/>
    <w:rsid w:val="00BA50B5"/>
    <w:rsid w:val="00BA5560"/>
    <w:rsid w:val="00BA6D77"/>
    <w:rsid w:val="00BB163E"/>
    <w:rsid w:val="00BB5660"/>
    <w:rsid w:val="00BC0776"/>
    <w:rsid w:val="00BC698B"/>
    <w:rsid w:val="00BC7CD8"/>
    <w:rsid w:val="00BD1EB0"/>
    <w:rsid w:val="00BD71F5"/>
    <w:rsid w:val="00BD7E8C"/>
    <w:rsid w:val="00BE1C71"/>
    <w:rsid w:val="00BF0DD8"/>
    <w:rsid w:val="00BF411E"/>
    <w:rsid w:val="00BF45AB"/>
    <w:rsid w:val="00BF5334"/>
    <w:rsid w:val="00C01CA6"/>
    <w:rsid w:val="00C1402A"/>
    <w:rsid w:val="00C159B9"/>
    <w:rsid w:val="00C1654D"/>
    <w:rsid w:val="00C20AA4"/>
    <w:rsid w:val="00C27102"/>
    <w:rsid w:val="00C41AED"/>
    <w:rsid w:val="00C44109"/>
    <w:rsid w:val="00C44E96"/>
    <w:rsid w:val="00C50E54"/>
    <w:rsid w:val="00C54078"/>
    <w:rsid w:val="00C60A84"/>
    <w:rsid w:val="00C62301"/>
    <w:rsid w:val="00C62981"/>
    <w:rsid w:val="00C72ABE"/>
    <w:rsid w:val="00C746DF"/>
    <w:rsid w:val="00C75226"/>
    <w:rsid w:val="00C75C01"/>
    <w:rsid w:val="00C773E8"/>
    <w:rsid w:val="00C80ABC"/>
    <w:rsid w:val="00C853AF"/>
    <w:rsid w:val="00C853E3"/>
    <w:rsid w:val="00C85A34"/>
    <w:rsid w:val="00C8698C"/>
    <w:rsid w:val="00C87E5B"/>
    <w:rsid w:val="00C94E25"/>
    <w:rsid w:val="00C96995"/>
    <w:rsid w:val="00C96B79"/>
    <w:rsid w:val="00C97291"/>
    <w:rsid w:val="00CA2353"/>
    <w:rsid w:val="00CA524C"/>
    <w:rsid w:val="00CB0CD2"/>
    <w:rsid w:val="00CB0EA1"/>
    <w:rsid w:val="00CC14EA"/>
    <w:rsid w:val="00CC3293"/>
    <w:rsid w:val="00CD4ECA"/>
    <w:rsid w:val="00CE22E4"/>
    <w:rsid w:val="00CE3D4C"/>
    <w:rsid w:val="00CE5E92"/>
    <w:rsid w:val="00CE780F"/>
    <w:rsid w:val="00CE78ED"/>
    <w:rsid w:val="00CF1478"/>
    <w:rsid w:val="00CF6282"/>
    <w:rsid w:val="00D00786"/>
    <w:rsid w:val="00D01D24"/>
    <w:rsid w:val="00D03999"/>
    <w:rsid w:val="00D04CA8"/>
    <w:rsid w:val="00D0554B"/>
    <w:rsid w:val="00D112EC"/>
    <w:rsid w:val="00D12037"/>
    <w:rsid w:val="00D26E45"/>
    <w:rsid w:val="00D26FC2"/>
    <w:rsid w:val="00D27071"/>
    <w:rsid w:val="00D374DC"/>
    <w:rsid w:val="00D37DB3"/>
    <w:rsid w:val="00D4190B"/>
    <w:rsid w:val="00D50552"/>
    <w:rsid w:val="00D54357"/>
    <w:rsid w:val="00D56E04"/>
    <w:rsid w:val="00D60FBC"/>
    <w:rsid w:val="00D614E0"/>
    <w:rsid w:val="00D6364F"/>
    <w:rsid w:val="00D639DF"/>
    <w:rsid w:val="00D7041B"/>
    <w:rsid w:val="00D74AF9"/>
    <w:rsid w:val="00D7661A"/>
    <w:rsid w:val="00D77E61"/>
    <w:rsid w:val="00D807B9"/>
    <w:rsid w:val="00D850F8"/>
    <w:rsid w:val="00D87DE4"/>
    <w:rsid w:val="00D908BA"/>
    <w:rsid w:val="00D92738"/>
    <w:rsid w:val="00D94D9C"/>
    <w:rsid w:val="00DA3FCB"/>
    <w:rsid w:val="00DA7873"/>
    <w:rsid w:val="00DB1F85"/>
    <w:rsid w:val="00DB6D20"/>
    <w:rsid w:val="00DB706A"/>
    <w:rsid w:val="00DB7286"/>
    <w:rsid w:val="00DC47E3"/>
    <w:rsid w:val="00DC706F"/>
    <w:rsid w:val="00DC7AB2"/>
    <w:rsid w:val="00DD223C"/>
    <w:rsid w:val="00DE118C"/>
    <w:rsid w:val="00DE26AA"/>
    <w:rsid w:val="00DE43DC"/>
    <w:rsid w:val="00DE7059"/>
    <w:rsid w:val="00DE78DC"/>
    <w:rsid w:val="00DF12A5"/>
    <w:rsid w:val="00DF7AC2"/>
    <w:rsid w:val="00DF7E3F"/>
    <w:rsid w:val="00E07A22"/>
    <w:rsid w:val="00E10E48"/>
    <w:rsid w:val="00E179BE"/>
    <w:rsid w:val="00E22E6D"/>
    <w:rsid w:val="00E26252"/>
    <w:rsid w:val="00E26510"/>
    <w:rsid w:val="00E32A3A"/>
    <w:rsid w:val="00E32E53"/>
    <w:rsid w:val="00E33397"/>
    <w:rsid w:val="00E3592C"/>
    <w:rsid w:val="00E40AC4"/>
    <w:rsid w:val="00E40D8F"/>
    <w:rsid w:val="00E47A94"/>
    <w:rsid w:val="00E50528"/>
    <w:rsid w:val="00E53E8A"/>
    <w:rsid w:val="00E54D6C"/>
    <w:rsid w:val="00E54DA7"/>
    <w:rsid w:val="00E6226F"/>
    <w:rsid w:val="00E623A3"/>
    <w:rsid w:val="00E6383B"/>
    <w:rsid w:val="00E662E1"/>
    <w:rsid w:val="00E70D0B"/>
    <w:rsid w:val="00E70E92"/>
    <w:rsid w:val="00E72019"/>
    <w:rsid w:val="00E819AF"/>
    <w:rsid w:val="00E837DE"/>
    <w:rsid w:val="00E96B4B"/>
    <w:rsid w:val="00E97327"/>
    <w:rsid w:val="00EA053D"/>
    <w:rsid w:val="00EA4746"/>
    <w:rsid w:val="00EA4DBE"/>
    <w:rsid w:val="00EA704D"/>
    <w:rsid w:val="00EA73C2"/>
    <w:rsid w:val="00EB145A"/>
    <w:rsid w:val="00EB2B7C"/>
    <w:rsid w:val="00EB31EF"/>
    <w:rsid w:val="00EB61BC"/>
    <w:rsid w:val="00EB6821"/>
    <w:rsid w:val="00EC5230"/>
    <w:rsid w:val="00ED76D1"/>
    <w:rsid w:val="00EE1F91"/>
    <w:rsid w:val="00EE4F9D"/>
    <w:rsid w:val="00EE6CFF"/>
    <w:rsid w:val="00EE7D5A"/>
    <w:rsid w:val="00EF6EA9"/>
    <w:rsid w:val="00F01118"/>
    <w:rsid w:val="00F220F6"/>
    <w:rsid w:val="00F2298C"/>
    <w:rsid w:val="00F24451"/>
    <w:rsid w:val="00F3537D"/>
    <w:rsid w:val="00F363F4"/>
    <w:rsid w:val="00F3653B"/>
    <w:rsid w:val="00F47B5E"/>
    <w:rsid w:val="00F558CB"/>
    <w:rsid w:val="00F56D4B"/>
    <w:rsid w:val="00F63D62"/>
    <w:rsid w:val="00F65200"/>
    <w:rsid w:val="00F6580B"/>
    <w:rsid w:val="00F71BB6"/>
    <w:rsid w:val="00F727FB"/>
    <w:rsid w:val="00F7604D"/>
    <w:rsid w:val="00F80599"/>
    <w:rsid w:val="00F83050"/>
    <w:rsid w:val="00F92509"/>
    <w:rsid w:val="00F94B10"/>
    <w:rsid w:val="00FB2B5D"/>
    <w:rsid w:val="00FB2D5C"/>
    <w:rsid w:val="00FB331A"/>
    <w:rsid w:val="00FB51B2"/>
    <w:rsid w:val="00FB5AB0"/>
    <w:rsid w:val="00FB7DCE"/>
    <w:rsid w:val="00FC060F"/>
    <w:rsid w:val="00FD53A0"/>
    <w:rsid w:val="00FD5971"/>
    <w:rsid w:val="00FD7B35"/>
    <w:rsid w:val="00FE08B0"/>
    <w:rsid w:val="00FE2AD4"/>
    <w:rsid w:val="00FE4610"/>
    <w:rsid w:val="00FF02D2"/>
    <w:rsid w:val="00FF1B5E"/>
    <w:rsid w:val="00FF6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1157C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01157C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3410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622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65200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F65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BD71F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9">
    <w:name w:val="Hyperlink"/>
    <w:uiPriority w:val="99"/>
    <w:unhideWhenUsed/>
    <w:rsid w:val="00BD71F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1157C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01157C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3410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622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65200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F65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BD71F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9">
    <w:name w:val="Hyperlink"/>
    <w:uiPriority w:val="99"/>
    <w:unhideWhenUsed/>
    <w:rsid w:val="00BD71F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yrinskiy.75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86;&#1085;&#1086;&#1085;&#1089;&#1082;&#1072;&#1103;-&#1087;&#1088;&#1072;&#1074;&#1076;&#1072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ormal_Wordconv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43633-AB0C-4792-B2C8-D9F13BAA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6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Mangut</cp:lastModifiedBy>
  <cp:revision>3</cp:revision>
  <cp:lastPrinted>2025-06-26T03:55:00Z</cp:lastPrinted>
  <dcterms:created xsi:type="dcterms:W3CDTF">2025-06-26T03:40:00Z</dcterms:created>
  <dcterms:modified xsi:type="dcterms:W3CDTF">2025-06-26T04:00:00Z</dcterms:modified>
</cp:coreProperties>
</file>