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83" w:rsidRPr="00740919" w:rsidRDefault="003D5C83" w:rsidP="00EF7C00">
      <w:pPr>
        <w:tabs>
          <w:tab w:val="left" w:pos="5400"/>
        </w:tabs>
        <w:rPr>
          <w:b/>
          <w:caps/>
          <w:sz w:val="28"/>
          <w:szCs w:val="28"/>
          <w:u w:val="single"/>
        </w:rPr>
      </w:pPr>
    </w:p>
    <w:p w:rsidR="007825EA" w:rsidRPr="008954A5" w:rsidRDefault="007825EA" w:rsidP="007825EA">
      <w:pPr>
        <w:pStyle w:val="10"/>
        <w:shd w:val="clear" w:color="auto" w:fill="auto"/>
        <w:spacing w:after="0" w:line="240" w:lineRule="auto"/>
        <w:rPr>
          <w:color w:val="000000"/>
          <w:lang w:bidi="ru-RU"/>
        </w:rPr>
      </w:pPr>
      <w:bookmarkStart w:id="0" w:name="bookmark0"/>
      <w:r w:rsidRPr="008954A5">
        <w:rPr>
          <w:color w:val="000000"/>
          <w:lang w:bidi="ru-RU"/>
        </w:rPr>
        <w:t xml:space="preserve">СОВЕТ КЫРИНСКОГО МУНИЦИПАЛЬНОГО </w:t>
      </w:r>
      <w:bookmarkEnd w:id="0"/>
      <w:r w:rsidRPr="008954A5">
        <w:rPr>
          <w:color w:val="000000"/>
          <w:lang w:bidi="ru-RU"/>
        </w:rPr>
        <w:t>ОКРУГА</w:t>
      </w:r>
    </w:p>
    <w:p w:rsidR="007825EA" w:rsidRPr="008954A5" w:rsidRDefault="007825EA" w:rsidP="007825EA">
      <w:pPr>
        <w:pStyle w:val="10"/>
        <w:shd w:val="clear" w:color="auto" w:fill="auto"/>
        <w:spacing w:after="0" w:line="240" w:lineRule="auto"/>
        <w:rPr>
          <w:color w:val="000000"/>
          <w:lang w:bidi="ru-RU"/>
        </w:rPr>
      </w:pPr>
      <w:r w:rsidRPr="008954A5">
        <w:rPr>
          <w:color w:val="000000"/>
          <w:lang w:bidi="ru-RU"/>
        </w:rPr>
        <w:t>ЗАБАЙКАЛЬСКОГО КРАЯ</w:t>
      </w:r>
    </w:p>
    <w:p w:rsidR="007825EA" w:rsidRPr="008954A5" w:rsidRDefault="007825EA" w:rsidP="007825EA">
      <w:pPr>
        <w:pStyle w:val="10"/>
        <w:shd w:val="clear" w:color="auto" w:fill="auto"/>
        <w:spacing w:after="0" w:line="240" w:lineRule="auto"/>
        <w:rPr>
          <w:color w:val="000000"/>
          <w:lang w:bidi="ru-RU"/>
        </w:rPr>
      </w:pPr>
      <w:r w:rsidRPr="008954A5">
        <w:rPr>
          <w:color w:val="000000"/>
          <w:lang w:bidi="ru-RU"/>
        </w:rPr>
        <w:t>РЕШЕНИЕ</w:t>
      </w:r>
    </w:p>
    <w:p w:rsidR="007825EA" w:rsidRPr="008954A5" w:rsidRDefault="007825EA" w:rsidP="007825EA">
      <w:pPr>
        <w:pStyle w:val="10"/>
        <w:shd w:val="clear" w:color="auto" w:fill="auto"/>
        <w:spacing w:after="0" w:line="240" w:lineRule="auto"/>
        <w:jc w:val="left"/>
        <w:rPr>
          <w:color w:val="000000"/>
          <w:lang w:bidi="ru-RU"/>
        </w:rPr>
      </w:pPr>
    </w:p>
    <w:p w:rsidR="007825EA" w:rsidRPr="004F0361" w:rsidRDefault="007825EA" w:rsidP="007825EA">
      <w:pPr>
        <w:pStyle w:val="10"/>
        <w:shd w:val="clear" w:color="auto" w:fill="auto"/>
        <w:spacing w:after="0" w:line="240" w:lineRule="auto"/>
        <w:jc w:val="left"/>
        <w:rPr>
          <w:color w:val="000000"/>
          <w:lang w:val="en-US" w:bidi="ru-RU"/>
        </w:rPr>
      </w:pPr>
      <w:r w:rsidRPr="008954A5">
        <w:rPr>
          <w:color w:val="000000"/>
          <w:lang w:bidi="ru-RU"/>
        </w:rPr>
        <w:t xml:space="preserve">от </w:t>
      </w:r>
      <w:r w:rsidR="004F0361">
        <w:rPr>
          <w:color w:val="000000"/>
          <w:lang w:val="en-US" w:bidi="ru-RU"/>
        </w:rPr>
        <w:t>24</w:t>
      </w:r>
      <w:r w:rsidRPr="008954A5">
        <w:rPr>
          <w:color w:val="000000"/>
          <w:lang w:bidi="ru-RU"/>
        </w:rPr>
        <w:t xml:space="preserve">июня 2026 года                                                                           № </w:t>
      </w:r>
      <w:r w:rsidR="004F0361">
        <w:rPr>
          <w:color w:val="000000"/>
          <w:lang w:val="en-US" w:bidi="ru-RU"/>
        </w:rPr>
        <w:t>64</w:t>
      </w:r>
    </w:p>
    <w:p w:rsidR="007825EA" w:rsidRPr="008954A5" w:rsidRDefault="007825EA" w:rsidP="007825EA">
      <w:pPr>
        <w:pStyle w:val="10"/>
        <w:shd w:val="clear" w:color="auto" w:fill="auto"/>
        <w:spacing w:after="0" w:line="240" w:lineRule="auto"/>
        <w:rPr>
          <w:color w:val="000000"/>
          <w:lang w:bidi="ru-RU"/>
        </w:rPr>
      </w:pPr>
    </w:p>
    <w:p w:rsidR="007825EA" w:rsidRPr="009945EF" w:rsidRDefault="007825EA" w:rsidP="007825EA">
      <w:pPr>
        <w:pStyle w:val="10"/>
        <w:shd w:val="clear" w:color="auto" w:fill="auto"/>
        <w:spacing w:after="0" w:line="240" w:lineRule="auto"/>
        <w:rPr>
          <w:color w:val="000000"/>
          <w:lang w:bidi="ru-RU"/>
        </w:rPr>
      </w:pPr>
      <w:r w:rsidRPr="008954A5">
        <w:rPr>
          <w:color w:val="000000"/>
          <w:lang w:bidi="ru-RU"/>
        </w:rPr>
        <w:t>с</w:t>
      </w:r>
      <w:proofErr w:type="gramStart"/>
      <w:r w:rsidRPr="008954A5">
        <w:rPr>
          <w:color w:val="000000"/>
          <w:lang w:bidi="ru-RU"/>
        </w:rPr>
        <w:t>.К</w:t>
      </w:r>
      <w:proofErr w:type="gramEnd"/>
      <w:r w:rsidRPr="008954A5">
        <w:rPr>
          <w:color w:val="000000"/>
          <w:lang w:bidi="ru-RU"/>
        </w:rPr>
        <w:t>ыра</w:t>
      </w:r>
    </w:p>
    <w:p w:rsidR="007825EA" w:rsidRPr="004F0361" w:rsidRDefault="007825EA" w:rsidP="00795286">
      <w:pPr>
        <w:jc w:val="center"/>
        <w:rPr>
          <w:b/>
          <w:sz w:val="28"/>
          <w:szCs w:val="28"/>
        </w:rPr>
      </w:pPr>
    </w:p>
    <w:p w:rsidR="00652FA9" w:rsidRPr="00C6281B" w:rsidRDefault="00652FA9" w:rsidP="00795286">
      <w:pPr>
        <w:jc w:val="center"/>
        <w:rPr>
          <w:b/>
          <w:sz w:val="28"/>
          <w:szCs w:val="28"/>
        </w:rPr>
      </w:pPr>
      <w:r w:rsidRPr="00C6281B">
        <w:rPr>
          <w:b/>
          <w:sz w:val="28"/>
          <w:szCs w:val="28"/>
        </w:rPr>
        <w:t>Об исполнении бюджета</w:t>
      </w:r>
      <w:r w:rsidR="00ED3DAE" w:rsidRPr="00C6281B">
        <w:rPr>
          <w:b/>
          <w:sz w:val="28"/>
          <w:szCs w:val="28"/>
        </w:rPr>
        <w:t xml:space="preserve"> сельского</w:t>
      </w:r>
    </w:p>
    <w:p w:rsidR="00C9496F" w:rsidRPr="00C6281B" w:rsidRDefault="00271EC1" w:rsidP="00C6281B">
      <w:pPr>
        <w:jc w:val="center"/>
        <w:rPr>
          <w:b/>
          <w:sz w:val="28"/>
          <w:szCs w:val="28"/>
        </w:rPr>
      </w:pPr>
      <w:r w:rsidRPr="00C6281B">
        <w:rPr>
          <w:b/>
          <w:sz w:val="28"/>
          <w:szCs w:val="28"/>
        </w:rPr>
        <w:t>п</w:t>
      </w:r>
      <w:r w:rsidR="00ED3DAE" w:rsidRPr="00C6281B">
        <w:rPr>
          <w:b/>
          <w:sz w:val="28"/>
          <w:szCs w:val="28"/>
        </w:rPr>
        <w:t>оселения</w:t>
      </w:r>
      <w:r w:rsidR="00652FA9" w:rsidRPr="00C6281B">
        <w:rPr>
          <w:b/>
          <w:sz w:val="28"/>
          <w:szCs w:val="28"/>
        </w:rPr>
        <w:t xml:space="preserve"> </w:t>
      </w:r>
      <w:r w:rsidR="001478C4" w:rsidRPr="00C6281B">
        <w:rPr>
          <w:b/>
          <w:sz w:val="28"/>
          <w:szCs w:val="28"/>
        </w:rPr>
        <w:t>«</w:t>
      </w:r>
      <w:r w:rsidR="001E5456" w:rsidRPr="00C6281B">
        <w:rPr>
          <w:b/>
          <w:sz w:val="28"/>
          <w:szCs w:val="28"/>
        </w:rPr>
        <w:t>Ульхун-Партионское</w:t>
      </w:r>
      <w:r w:rsidR="001478C4" w:rsidRPr="00C6281B">
        <w:rPr>
          <w:b/>
          <w:sz w:val="28"/>
          <w:szCs w:val="28"/>
        </w:rPr>
        <w:t>»</w:t>
      </w:r>
      <w:r w:rsidR="00ED3DAE" w:rsidRPr="00C6281B">
        <w:rPr>
          <w:b/>
          <w:sz w:val="28"/>
          <w:szCs w:val="28"/>
        </w:rPr>
        <w:t xml:space="preserve"> </w:t>
      </w:r>
      <w:r w:rsidR="00652FA9" w:rsidRPr="00C6281B">
        <w:rPr>
          <w:b/>
          <w:sz w:val="28"/>
          <w:szCs w:val="28"/>
        </w:rPr>
        <w:t>за</w:t>
      </w:r>
      <w:r w:rsidR="00ED3DAE" w:rsidRPr="00C6281B">
        <w:rPr>
          <w:b/>
          <w:sz w:val="28"/>
          <w:szCs w:val="28"/>
        </w:rPr>
        <w:t xml:space="preserve"> </w:t>
      </w:r>
      <w:r w:rsidR="002D0C0F" w:rsidRPr="00C6281B">
        <w:rPr>
          <w:b/>
          <w:sz w:val="28"/>
          <w:szCs w:val="28"/>
        </w:rPr>
        <w:t>20</w:t>
      </w:r>
      <w:r w:rsidR="00001583">
        <w:rPr>
          <w:b/>
          <w:sz w:val="28"/>
          <w:szCs w:val="28"/>
        </w:rPr>
        <w:t>2</w:t>
      </w:r>
      <w:r w:rsidR="00E04A01">
        <w:rPr>
          <w:b/>
          <w:sz w:val="28"/>
          <w:szCs w:val="28"/>
        </w:rPr>
        <w:t>5</w:t>
      </w:r>
      <w:r w:rsidR="0036363C">
        <w:rPr>
          <w:b/>
          <w:sz w:val="28"/>
          <w:szCs w:val="28"/>
        </w:rPr>
        <w:t xml:space="preserve"> </w:t>
      </w:r>
      <w:r w:rsidR="001B2B12" w:rsidRPr="00C6281B">
        <w:rPr>
          <w:b/>
          <w:sz w:val="28"/>
          <w:szCs w:val="28"/>
        </w:rPr>
        <w:t>г</w:t>
      </w:r>
      <w:r w:rsidR="00C6281B">
        <w:rPr>
          <w:b/>
          <w:sz w:val="28"/>
          <w:szCs w:val="28"/>
        </w:rPr>
        <w:t>од</w:t>
      </w:r>
    </w:p>
    <w:p w:rsidR="00EF10EC" w:rsidRPr="00C6281B" w:rsidRDefault="00EF10EC" w:rsidP="00C6281B">
      <w:pPr>
        <w:jc w:val="center"/>
        <w:rPr>
          <w:b/>
          <w:sz w:val="28"/>
          <w:szCs w:val="28"/>
        </w:rPr>
      </w:pPr>
    </w:p>
    <w:p w:rsidR="00DD1D48" w:rsidRPr="00DD1D48" w:rsidRDefault="00DD1D48" w:rsidP="00DD1D48">
      <w:pPr>
        <w:jc w:val="both"/>
        <w:rPr>
          <w:rFonts w:eastAsia="Calibri"/>
          <w:sz w:val="28"/>
          <w:szCs w:val="28"/>
        </w:rPr>
      </w:pPr>
      <w:r>
        <w:rPr>
          <w:rFonts w:eastAsia="Calibri"/>
        </w:rPr>
        <w:t xml:space="preserve">           </w:t>
      </w:r>
      <w:r w:rsidR="007825EA">
        <w:rPr>
          <w:rFonts w:eastAsia="Calibri"/>
          <w:sz w:val="28"/>
          <w:szCs w:val="28"/>
        </w:rPr>
        <w:t>Руководствуясь</w:t>
      </w:r>
      <w:r w:rsidRPr="00DD1D48">
        <w:rPr>
          <w:rFonts w:eastAsia="Calibri"/>
          <w:sz w:val="28"/>
          <w:szCs w:val="28"/>
        </w:rPr>
        <w:t xml:space="preserve"> статьей 23 Устава </w:t>
      </w:r>
      <w:proofErr w:type="spellStart"/>
      <w:r w:rsidRPr="00DD1D48">
        <w:rPr>
          <w:rFonts w:eastAsia="Calibri"/>
          <w:sz w:val="28"/>
          <w:szCs w:val="28"/>
        </w:rPr>
        <w:t>Кыринского</w:t>
      </w:r>
      <w:proofErr w:type="spellEnd"/>
      <w:r w:rsidRPr="00DD1D48">
        <w:rPr>
          <w:rFonts w:eastAsia="Calibri"/>
          <w:sz w:val="28"/>
          <w:szCs w:val="28"/>
        </w:rPr>
        <w:t xml:space="preserve"> муниципального округа Забайкальского края</w:t>
      </w:r>
      <w:r w:rsidR="007825EA">
        <w:rPr>
          <w:rFonts w:eastAsia="Calibri"/>
          <w:sz w:val="28"/>
          <w:szCs w:val="28"/>
        </w:rPr>
        <w:t>,</w:t>
      </w:r>
      <w:r w:rsidRPr="00DD1D48">
        <w:rPr>
          <w:rFonts w:eastAsia="Calibri"/>
          <w:sz w:val="28"/>
          <w:szCs w:val="28"/>
        </w:rPr>
        <w:t xml:space="preserve"> Совет </w:t>
      </w:r>
      <w:proofErr w:type="spellStart"/>
      <w:r w:rsidRPr="00DD1D48">
        <w:rPr>
          <w:rFonts w:eastAsia="Calibri"/>
          <w:sz w:val="28"/>
          <w:szCs w:val="28"/>
        </w:rPr>
        <w:t>Кыринского</w:t>
      </w:r>
      <w:proofErr w:type="spellEnd"/>
      <w:r w:rsidRPr="00DD1D48">
        <w:rPr>
          <w:rFonts w:eastAsia="Calibri"/>
          <w:sz w:val="28"/>
          <w:szCs w:val="28"/>
        </w:rPr>
        <w:t xml:space="preserve"> муниципального округа Забайкальского края решил:</w:t>
      </w:r>
    </w:p>
    <w:p w:rsidR="00700AC0" w:rsidRPr="00700AC0" w:rsidRDefault="00A021A2" w:rsidP="00742DAB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="00512F19">
        <w:rPr>
          <w:sz w:val="28"/>
          <w:szCs w:val="28"/>
        </w:rPr>
        <w:t>1.</w:t>
      </w:r>
      <w:r w:rsidR="003D100D">
        <w:rPr>
          <w:sz w:val="28"/>
          <w:szCs w:val="28"/>
        </w:rPr>
        <w:t xml:space="preserve"> </w:t>
      </w:r>
      <w:r w:rsidR="00591C65">
        <w:rPr>
          <w:sz w:val="28"/>
          <w:szCs w:val="28"/>
        </w:rPr>
        <w:t>Утвердить отчет об исполнении б</w:t>
      </w:r>
      <w:r w:rsidR="009D2D30" w:rsidRPr="000042F3">
        <w:rPr>
          <w:sz w:val="28"/>
          <w:szCs w:val="28"/>
        </w:rPr>
        <w:t>юджет</w:t>
      </w:r>
      <w:r w:rsidR="00591C65">
        <w:rPr>
          <w:sz w:val="28"/>
          <w:szCs w:val="28"/>
        </w:rPr>
        <w:t>а</w:t>
      </w:r>
      <w:r w:rsidR="009D2D30" w:rsidRPr="000042F3">
        <w:rPr>
          <w:sz w:val="28"/>
          <w:szCs w:val="28"/>
        </w:rPr>
        <w:t xml:space="preserve">  сельского поселения </w:t>
      </w:r>
      <w:r w:rsidR="001478C4">
        <w:rPr>
          <w:sz w:val="28"/>
          <w:szCs w:val="28"/>
        </w:rPr>
        <w:t>«</w:t>
      </w:r>
      <w:r w:rsidR="001E5456">
        <w:rPr>
          <w:sz w:val="28"/>
          <w:szCs w:val="28"/>
        </w:rPr>
        <w:t>Ульхун-Партионское</w:t>
      </w:r>
      <w:r w:rsidR="001478C4">
        <w:rPr>
          <w:sz w:val="28"/>
          <w:szCs w:val="28"/>
        </w:rPr>
        <w:t>»</w:t>
      </w:r>
      <w:r w:rsidR="00512F19">
        <w:rPr>
          <w:sz w:val="28"/>
          <w:szCs w:val="28"/>
        </w:rPr>
        <w:t xml:space="preserve"> </w:t>
      </w:r>
      <w:r w:rsidR="00591C65">
        <w:rPr>
          <w:sz w:val="28"/>
          <w:szCs w:val="28"/>
        </w:rPr>
        <w:t>з</w:t>
      </w:r>
      <w:r w:rsidR="00512F19">
        <w:rPr>
          <w:sz w:val="28"/>
          <w:szCs w:val="28"/>
        </w:rPr>
        <w:t>а 20</w:t>
      </w:r>
      <w:r w:rsidR="00001583">
        <w:rPr>
          <w:sz w:val="28"/>
          <w:szCs w:val="28"/>
        </w:rPr>
        <w:t>2</w:t>
      </w:r>
      <w:r w:rsidR="00E04A01">
        <w:rPr>
          <w:sz w:val="28"/>
          <w:szCs w:val="28"/>
        </w:rPr>
        <w:t>5</w:t>
      </w:r>
      <w:r w:rsidR="00512F19">
        <w:rPr>
          <w:sz w:val="28"/>
          <w:szCs w:val="28"/>
        </w:rPr>
        <w:t xml:space="preserve"> год</w:t>
      </w:r>
      <w:r w:rsidR="003D100D">
        <w:rPr>
          <w:sz w:val="28"/>
          <w:szCs w:val="28"/>
        </w:rPr>
        <w:t xml:space="preserve"> по</w:t>
      </w:r>
      <w:r w:rsidR="00512F19">
        <w:rPr>
          <w:sz w:val="28"/>
          <w:szCs w:val="28"/>
        </w:rPr>
        <w:t xml:space="preserve"> доход</w:t>
      </w:r>
      <w:r w:rsidR="003D100D">
        <w:rPr>
          <w:sz w:val="28"/>
          <w:szCs w:val="28"/>
        </w:rPr>
        <w:t>ам</w:t>
      </w:r>
      <w:r w:rsidR="00512F19">
        <w:rPr>
          <w:sz w:val="28"/>
          <w:szCs w:val="28"/>
        </w:rPr>
        <w:t xml:space="preserve"> в сумме </w:t>
      </w:r>
      <w:r w:rsidR="00E04A01">
        <w:rPr>
          <w:sz w:val="28"/>
          <w:szCs w:val="28"/>
        </w:rPr>
        <w:t xml:space="preserve"> </w:t>
      </w:r>
      <w:r w:rsidR="00F22569">
        <w:rPr>
          <w:sz w:val="28"/>
          <w:szCs w:val="28"/>
        </w:rPr>
        <w:t>6527</w:t>
      </w:r>
      <w:r w:rsidR="00361486">
        <w:rPr>
          <w:sz w:val="28"/>
          <w:szCs w:val="28"/>
        </w:rPr>
        <w:t>,</w:t>
      </w:r>
      <w:r w:rsidR="00F22569">
        <w:rPr>
          <w:sz w:val="28"/>
          <w:szCs w:val="28"/>
        </w:rPr>
        <w:t>3</w:t>
      </w:r>
      <w:r w:rsidR="00483B08">
        <w:rPr>
          <w:sz w:val="28"/>
          <w:szCs w:val="28"/>
        </w:rPr>
        <w:t xml:space="preserve"> тыс.</w:t>
      </w:r>
      <w:r w:rsidR="00700AC0">
        <w:rPr>
          <w:sz w:val="28"/>
          <w:szCs w:val="28"/>
        </w:rPr>
        <w:t xml:space="preserve"> </w:t>
      </w:r>
      <w:r w:rsidR="00483B08">
        <w:rPr>
          <w:sz w:val="28"/>
          <w:szCs w:val="28"/>
        </w:rPr>
        <w:t>рублей</w:t>
      </w:r>
      <w:r w:rsidR="00E27F36">
        <w:rPr>
          <w:sz w:val="28"/>
          <w:szCs w:val="28"/>
        </w:rPr>
        <w:t>,</w:t>
      </w:r>
      <w:r w:rsidR="00483B08">
        <w:rPr>
          <w:sz w:val="28"/>
          <w:szCs w:val="28"/>
        </w:rPr>
        <w:t xml:space="preserve"> в том числе </w:t>
      </w:r>
      <w:r w:rsidR="001E5456">
        <w:rPr>
          <w:sz w:val="28"/>
          <w:szCs w:val="28"/>
        </w:rPr>
        <w:t>за счет налоговых и неналоговых доходов</w:t>
      </w:r>
      <w:r w:rsidR="00742DAB">
        <w:rPr>
          <w:sz w:val="28"/>
          <w:szCs w:val="28"/>
        </w:rPr>
        <w:t xml:space="preserve"> </w:t>
      </w:r>
      <w:r w:rsidR="001E5456">
        <w:rPr>
          <w:sz w:val="28"/>
          <w:szCs w:val="28"/>
        </w:rPr>
        <w:t>-</w:t>
      </w:r>
      <w:r w:rsidR="00F22569">
        <w:rPr>
          <w:sz w:val="28"/>
          <w:szCs w:val="28"/>
        </w:rPr>
        <w:t>363,9</w:t>
      </w:r>
      <w:r w:rsidR="00742DAB">
        <w:rPr>
          <w:sz w:val="28"/>
          <w:szCs w:val="28"/>
        </w:rPr>
        <w:t xml:space="preserve"> </w:t>
      </w:r>
      <w:proofErr w:type="spellStart"/>
      <w:proofErr w:type="gramStart"/>
      <w:r w:rsidR="00F90925">
        <w:rPr>
          <w:sz w:val="28"/>
          <w:szCs w:val="28"/>
        </w:rPr>
        <w:t>тыс</w:t>
      </w:r>
      <w:proofErr w:type="spellEnd"/>
      <w:proofErr w:type="gramEnd"/>
      <w:r w:rsidR="00F90925">
        <w:rPr>
          <w:sz w:val="28"/>
          <w:szCs w:val="28"/>
        </w:rPr>
        <w:t xml:space="preserve"> руб</w:t>
      </w:r>
      <w:r w:rsidR="00280309" w:rsidRPr="00280309">
        <w:rPr>
          <w:sz w:val="28"/>
          <w:szCs w:val="28"/>
        </w:rPr>
        <w:t>.,</w:t>
      </w:r>
      <w:r w:rsidR="001E5456">
        <w:rPr>
          <w:sz w:val="28"/>
          <w:szCs w:val="28"/>
        </w:rPr>
        <w:t xml:space="preserve"> </w:t>
      </w:r>
      <w:r w:rsidR="00483B08">
        <w:rPr>
          <w:sz w:val="28"/>
          <w:szCs w:val="28"/>
        </w:rPr>
        <w:t>безвозмездные поступления в сумме</w:t>
      </w:r>
      <w:r w:rsidR="00742DAB">
        <w:rPr>
          <w:sz w:val="28"/>
          <w:szCs w:val="28"/>
        </w:rPr>
        <w:t xml:space="preserve"> </w:t>
      </w:r>
      <w:r w:rsidR="00F22569">
        <w:rPr>
          <w:sz w:val="28"/>
          <w:szCs w:val="28"/>
        </w:rPr>
        <w:t>6163,4</w:t>
      </w:r>
      <w:r w:rsidR="0036137D" w:rsidRPr="0036137D">
        <w:rPr>
          <w:sz w:val="28"/>
          <w:szCs w:val="28"/>
        </w:rPr>
        <w:t xml:space="preserve"> </w:t>
      </w:r>
      <w:r w:rsidR="00483B08">
        <w:rPr>
          <w:sz w:val="28"/>
          <w:szCs w:val="28"/>
        </w:rPr>
        <w:t>тыс. рублей</w:t>
      </w:r>
      <w:r w:rsidR="00742DAB">
        <w:rPr>
          <w:sz w:val="28"/>
          <w:szCs w:val="28"/>
        </w:rPr>
        <w:t>, п</w:t>
      </w:r>
      <w:r w:rsidR="003D100D">
        <w:rPr>
          <w:sz w:val="28"/>
          <w:szCs w:val="28"/>
        </w:rPr>
        <w:t>о р</w:t>
      </w:r>
      <w:r w:rsidR="00483B08">
        <w:rPr>
          <w:sz w:val="28"/>
          <w:szCs w:val="28"/>
        </w:rPr>
        <w:t>асход</w:t>
      </w:r>
      <w:r w:rsidR="003D100D">
        <w:rPr>
          <w:sz w:val="28"/>
          <w:szCs w:val="28"/>
        </w:rPr>
        <w:t>ам</w:t>
      </w:r>
      <w:r w:rsidR="00483B08">
        <w:rPr>
          <w:sz w:val="28"/>
          <w:szCs w:val="28"/>
        </w:rPr>
        <w:t xml:space="preserve"> в сумме </w:t>
      </w:r>
      <w:r w:rsidR="00F22569">
        <w:rPr>
          <w:sz w:val="28"/>
          <w:szCs w:val="28"/>
        </w:rPr>
        <w:t>6506,0</w:t>
      </w:r>
      <w:r w:rsidR="00483B08">
        <w:rPr>
          <w:sz w:val="28"/>
          <w:szCs w:val="28"/>
        </w:rPr>
        <w:t xml:space="preserve"> тыс. рублей</w:t>
      </w:r>
      <w:r w:rsidR="00EF782B">
        <w:rPr>
          <w:sz w:val="28"/>
          <w:szCs w:val="28"/>
        </w:rPr>
        <w:t>,</w:t>
      </w:r>
      <w:r w:rsidR="00742DAB">
        <w:rPr>
          <w:sz w:val="28"/>
          <w:szCs w:val="28"/>
        </w:rPr>
        <w:t xml:space="preserve"> </w:t>
      </w:r>
      <w:r w:rsidR="00280309">
        <w:rPr>
          <w:sz w:val="28"/>
          <w:szCs w:val="28"/>
        </w:rPr>
        <w:t>профицит</w:t>
      </w:r>
      <w:r w:rsidR="00EF782B">
        <w:rPr>
          <w:sz w:val="28"/>
          <w:szCs w:val="28"/>
        </w:rPr>
        <w:t xml:space="preserve"> бюджета</w:t>
      </w:r>
      <w:r w:rsidR="002D0C0F">
        <w:rPr>
          <w:sz w:val="28"/>
          <w:szCs w:val="28"/>
        </w:rPr>
        <w:t xml:space="preserve"> </w:t>
      </w:r>
      <w:r w:rsidR="00F22569">
        <w:rPr>
          <w:sz w:val="28"/>
          <w:szCs w:val="28"/>
        </w:rPr>
        <w:t>21,3</w:t>
      </w:r>
      <w:r w:rsidR="002D0C0F">
        <w:rPr>
          <w:sz w:val="28"/>
          <w:szCs w:val="28"/>
        </w:rPr>
        <w:t xml:space="preserve"> тыс</w:t>
      </w:r>
      <w:r w:rsidR="00261496">
        <w:rPr>
          <w:sz w:val="28"/>
          <w:szCs w:val="28"/>
        </w:rPr>
        <w:t>.</w:t>
      </w:r>
      <w:r w:rsidR="002D0C0F">
        <w:rPr>
          <w:sz w:val="28"/>
          <w:szCs w:val="28"/>
        </w:rPr>
        <w:t xml:space="preserve"> </w:t>
      </w:r>
      <w:r w:rsidR="00EF782B">
        <w:rPr>
          <w:sz w:val="28"/>
          <w:szCs w:val="28"/>
        </w:rPr>
        <w:t>рублей</w:t>
      </w:r>
      <w:r w:rsidR="00742DAB">
        <w:rPr>
          <w:sz w:val="28"/>
          <w:szCs w:val="28"/>
        </w:rPr>
        <w:t xml:space="preserve"> </w:t>
      </w:r>
      <w:r w:rsidR="003061CB" w:rsidRPr="003061CB">
        <w:rPr>
          <w:sz w:val="28"/>
          <w:szCs w:val="28"/>
        </w:rPr>
        <w:t xml:space="preserve"> </w:t>
      </w:r>
      <w:r w:rsidR="00700AC0" w:rsidRPr="00700AC0">
        <w:rPr>
          <w:sz w:val="28"/>
          <w:szCs w:val="28"/>
        </w:rPr>
        <w:t>и со следующими показателями:</w:t>
      </w:r>
    </w:p>
    <w:p w:rsidR="00700AC0" w:rsidRPr="00700AC0" w:rsidRDefault="00700AC0" w:rsidP="00700A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AC0">
        <w:rPr>
          <w:sz w:val="28"/>
          <w:szCs w:val="28"/>
        </w:rPr>
        <w:t>1) доходов бюджета</w:t>
      </w:r>
      <w:r>
        <w:rPr>
          <w:sz w:val="28"/>
          <w:szCs w:val="28"/>
        </w:rPr>
        <w:t xml:space="preserve"> сельского поселения </w:t>
      </w:r>
      <w:r w:rsidR="001478C4">
        <w:rPr>
          <w:sz w:val="28"/>
          <w:szCs w:val="28"/>
        </w:rPr>
        <w:t>«</w:t>
      </w:r>
      <w:r w:rsidR="001E5456">
        <w:rPr>
          <w:sz w:val="28"/>
          <w:szCs w:val="28"/>
        </w:rPr>
        <w:t>Ульхун-Партионское</w:t>
      </w:r>
      <w:r w:rsidR="001478C4">
        <w:rPr>
          <w:sz w:val="28"/>
          <w:szCs w:val="28"/>
        </w:rPr>
        <w:t>»</w:t>
      </w:r>
      <w:r w:rsidRPr="00700AC0">
        <w:rPr>
          <w:sz w:val="28"/>
          <w:szCs w:val="28"/>
        </w:rPr>
        <w:t xml:space="preserve"> за 20</w:t>
      </w:r>
      <w:r w:rsidR="00001583">
        <w:rPr>
          <w:sz w:val="28"/>
          <w:szCs w:val="28"/>
        </w:rPr>
        <w:t>2</w:t>
      </w:r>
      <w:r w:rsidR="00F22569">
        <w:rPr>
          <w:sz w:val="28"/>
          <w:szCs w:val="28"/>
        </w:rPr>
        <w:t>5</w:t>
      </w:r>
      <w:r w:rsidRPr="00700AC0">
        <w:rPr>
          <w:sz w:val="28"/>
          <w:szCs w:val="28"/>
        </w:rPr>
        <w:t>год по кодам классификации доходов бюджетов</w:t>
      </w:r>
      <w:r w:rsidR="007825EA">
        <w:rPr>
          <w:sz w:val="28"/>
          <w:szCs w:val="28"/>
        </w:rPr>
        <w:t>,</w:t>
      </w:r>
      <w:r w:rsidRPr="00700AC0">
        <w:rPr>
          <w:sz w:val="28"/>
          <w:szCs w:val="28"/>
        </w:rPr>
        <w:t xml:space="preserve"> согласно приложению 1 к настоящему </w:t>
      </w:r>
      <w:r>
        <w:rPr>
          <w:sz w:val="28"/>
          <w:szCs w:val="28"/>
        </w:rPr>
        <w:t>решению</w:t>
      </w:r>
      <w:r w:rsidRPr="00700AC0">
        <w:rPr>
          <w:sz w:val="28"/>
          <w:szCs w:val="28"/>
        </w:rPr>
        <w:t>;</w:t>
      </w:r>
    </w:p>
    <w:p w:rsidR="00700AC0" w:rsidRPr="00700AC0" w:rsidRDefault="00700AC0" w:rsidP="00700A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AC0">
        <w:rPr>
          <w:sz w:val="28"/>
          <w:szCs w:val="28"/>
        </w:rPr>
        <w:t>2) доходов бюджета</w:t>
      </w:r>
      <w:r>
        <w:rPr>
          <w:sz w:val="28"/>
          <w:szCs w:val="28"/>
        </w:rPr>
        <w:t xml:space="preserve"> сельского поселения </w:t>
      </w:r>
      <w:r w:rsidR="001478C4">
        <w:rPr>
          <w:sz w:val="28"/>
          <w:szCs w:val="28"/>
        </w:rPr>
        <w:t>«</w:t>
      </w:r>
      <w:r w:rsidR="001E5456">
        <w:rPr>
          <w:sz w:val="28"/>
          <w:szCs w:val="28"/>
        </w:rPr>
        <w:t>Ульхун-Партионское</w:t>
      </w:r>
      <w:r w:rsidR="001478C4">
        <w:rPr>
          <w:sz w:val="28"/>
          <w:szCs w:val="28"/>
        </w:rPr>
        <w:t>»</w:t>
      </w:r>
      <w:r w:rsidRPr="00700AC0">
        <w:rPr>
          <w:sz w:val="28"/>
          <w:szCs w:val="28"/>
        </w:rPr>
        <w:t xml:space="preserve"> за </w:t>
      </w:r>
      <w:r w:rsidR="0036363C">
        <w:rPr>
          <w:sz w:val="28"/>
          <w:szCs w:val="28"/>
        </w:rPr>
        <w:t xml:space="preserve"> </w:t>
      </w:r>
      <w:r w:rsidR="002D0C0F">
        <w:rPr>
          <w:sz w:val="28"/>
          <w:szCs w:val="28"/>
        </w:rPr>
        <w:t>20</w:t>
      </w:r>
      <w:r w:rsidR="00001583">
        <w:rPr>
          <w:sz w:val="28"/>
          <w:szCs w:val="28"/>
        </w:rPr>
        <w:t>2</w:t>
      </w:r>
      <w:r w:rsidR="00F22569">
        <w:rPr>
          <w:sz w:val="28"/>
          <w:szCs w:val="28"/>
        </w:rPr>
        <w:t>5</w:t>
      </w:r>
      <w:r w:rsidRPr="00700AC0">
        <w:rPr>
          <w:sz w:val="28"/>
          <w:szCs w:val="28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2 к настоящему </w:t>
      </w:r>
      <w:r>
        <w:rPr>
          <w:sz w:val="28"/>
          <w:szCs w:val="28"/>
        </w:rPr>
        <w:t>решению</w:t>
      </w:r>
      <w:r w:rsidRPr="00700AC0">
        <w:rPr>
          <w:sz w:val="28"/>
          <w:szCs w:val="28"/>
        </w:rPr>
        <w:t>;</w:t>
      </w:r>
    </w:p>
    <w:p w:rsidR="00700AC0" w:rsidRPr="00700AC0" w:rsidRDefault="00700AC0" w:rsidP="00700A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AC0">
        <w:rPr>
          <w:sz w:val="28"/>
          <w:szCs w:val="28"/>
        </w:rPr>
        <w:t>3) расходов бюджета</w:t>
      </w:r>
      <w:r>
        <w:rPr>
          <w:sz w:val="28"/>
          <w:szCs w:val="28"/>
        </w:rPr>
        <w:t xml:space="preserve"> сельского поселения </w:t>
      </w:r>
      <w:r w:rsidR="001478C4">
        <w:rPr>
          <w:sz w:val="28"/>
          <w:szCs w:val="28"/>
        </w:rPr>
        <w:t>«</w:t>
      </w:r>
      <w:r w:rsidR="001E5456">
        <w:rPr>
          <w:sz w:val="28"/>
          <w:szCs w:val="28"/>
        </w:rPr>
        <w:t>Ульхун-Партионское</w:t>
      </w:r>
      <w:r w:rsidR="001478C4">
        <w:rPr>
          <w:sz w:val="28"/>
          <w:szCs w:val="28"/>
        </w:rPr>
        <w:t>»</w:t>
      </w:r>
      <w:r w:rsidRPr="00700AC0">
        <w:rPr>
          <w:sz w:val="28"/>
          <w:szCs w:val="28"/>
        </w:rPr>
        <w:t xml:space="preserve"> за </w:t>
      </w:r>
      <w:r w:rsidR="002D0C0F">
        <w:rPr>
          <w:sz w:val="28"/>
          <w:szCs w:val="28"/>
        </w:rPr>
        <w:t>20</w:t>
      </w:r>
      <w:r w:rsidR="00001583">
        <w:rPr>
          <w:sz w:val="28"/>
          <w:szCs w:val="28"/>
        </w:rPr>
        <w:t>2</w:t>
      </w:r>
      <w:r w:rsidR="00F22569">
        <w:rPr>
          <w:sz w:val="28"/>
          <w:szCs w:val="28"/>
        </w:rPr>
        <w:t>5</w:t>
      </w:r>
      <w:r w:rsidR="003D5C83">
        <w:rPr>
          <w:sz w:val="28"/>
          <w:szCs w:val="28"/>
        </w:rPr>
        <w:t xml:space="preserve"> </w:t>
      </w:r>
      <w:r w:rsidRPr="00700AC0">
        <w:rPr>
          <w:sz w:val="28"/>
          <w:szCs w:val="28"/>
        </w:rPr>
        <w:t>год по ведомственной структуре расходов бюджета</w:t>
      </w:r>
      <w:r>
        <w:rPr>
          <w:sz w:val="28"/>
          <w:szCs w:val="28"/>
        </w:rPr>
        <w:t xml:space="preserve"> сельского поселения </w:t>
      </w:r>
      <w:r w:rsidR="001478C4">
        <w:rPr>
          <w:sz w:val="28"/>
          <w:szCs w:val="28"/>
        </w:rPr>
        <w:t>«</w:t>
      </w:r>
      <w:proofErr w:type="spellStart"/>
      <w:r w:rsidR="001E5456">
        <w:rPr>
          <w:sz w:val="28"/>
          <w:szCs w:val="28"/>
        </w:rPr>
        <w:t>Ульхун-Партионское</w:t>
      </w:r>
      <w:proofErr w:type="spellEnd"/>
      <w:r w:rsidR="001478C4">
        <w:rPr>
          <w:sz w:val="28"/>
          <w:szCs w:val="28"/>
        </w:rPr>
        <w:t>»</w:t>
      </w:r>
      <w:r w:rsidR="007825EA">
        <w:rPr>
          <w:sz w:val="28"/>
          <w:szCs w:val="28"/>
        </w:rPr>
        <w:t>,</w:t>
      </w:r>
      <w:r w:rsidRPr="00700AC0">
        <w:rPr>
          <w:sz w:val="28"/>
          <w:szCs w:val="28"/>
        </w:rPr>
        <w:t xml:space="preserve"> согласно приложению 3 к настоящему </w:t>
      </w:r>
      <w:r>
        <w:rPr>
          <w:sz w:val="28"/>
          <w:szCs w:val="28"/>
        </w:rPr>
        <w:t>решению</w:t>
      </w:r>
      <w:r w:rsidRPr="00700AC0">
        <w:rPr>
          <w:sz w:val="28"/>
          <w:szCs w:val="28"/>
        </w:rPr>
        <w:t>;</w:t>
      </w:r>
    </w:p>
    <w:p w:rsidR="00700AC0" w:rsidRPr="00700AC0" w:rsidRDefault="00700AC0" w:rsidP="00700A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AC0">
        <w:rPr>
          <w:sz w:val="28"/>
          <w:szCs w:val="28"/>
        </w:rPr>
        <w:t xml:space="preserve">4) </w:t>
      </w:r>
      <w:hyperlink w:anchor="Par19575" w:history="1">
        <w:r w:rsidRPr="00700AC0">
          <w:rPr>
            <w:sz w:val="28"/>
            <w:szCs w:val="28"/>
          </w:rPr>
          <w:t>расходов</w:t>
        </w:r>
      </w:hyperlink>
      <w:r w:rsidRPr="00700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0AC0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сельского поселения </w:t>
      </w:r>
      <w:r w:rsidR="001478C4">
        <w:rPr>
          <w:sz w:val="28"/>
          <w:szCs w:val="28"/>
        </w:rPr>
        <w:t>«</w:t>
      </w:r>
      <w:r w:rsidR="001E5456">
        <w:rPr>
          <w:sz w:val="28"/>
          <w:szCs w:val="28"/>
        </w:rPr>
        <w:t>Ульхун-Партионское</w:t>
      </w:r>
      <w:r w:rsidR="001478C4">
        <w:rPr>
          <w:sz w:val="28"/>
          <w:szCs w:val="28"/>
        </w:rPr>
        <w:t>»</w:t>
      </w:r>
      <w:r w:rsidRPr="00700AC0">
        <w:rPr>
          <w:sz w:val="28"/>
          <w:szCs w:val="28"/>
        </w:rPr>
        <w:t xml:space="preserve"> за </w:t>
      </w:r>
      <w:r w:rsidR="00FC5D8A">
        <w:rPr>
          <w:sz w:val="28"/>
          <w:szCs w:val="28"/>
        </w:rPr>
        <w:t>20</w:t>
      </w:r>
      <w:r w:rsidR="00742DAB">
        <w:rPr>
          <w:sz w:val="28"/>
          <w:szCs w:val="28"/>
        </w:rPr>
        <w:t>2</w:t>
      </w:r>
      <w:r w:rsidR="00F22569">
        <w:rPr>
          <w:sz w:val="28"/>
          <w:szCs w:val="28"/>
        </w:rPr>
        <w:t>5</w:t>
      </w:r>
      <w:r w:rsidR="003D5C83">
        <w:rPr>
          <w:sz w:val="28"/>
          <w:szCs w:val="28"/>
        </w:rPr>
        <w:t xml:space="preserve"> </w:t>
      </w:r>
      <w:r w:rsidRPr="00700AC0">
        <w:rPr>
          <w:sz w:val="28"/>
          <w:szCs w:val="28"/>
        </w:rPr>
        <w:t>год по разделам и подразделам классификации расходов бюджетов</w:t>
      </w:r>
      <w:r w:rsidR="007825EA">
        <w:rPr>
          <w:sz w:val="28"/>
          <w:szCs w:val="28"/>
        </w:rPr>
        <w:t>,</w:t>
      </w:r>
      <w:r w:rsidRPr="00700AC0">
        <w:rPr>
          <w:sz w:val="28"/>
          <w:szCs w:val="28"/>
        </w:rPr>
        <w:t xml:space="preserve"> согласно приложению 4 к настоящему </w:t>
      </w:r>
      <w:r>
        <w:rPr>
          <w:sz w:val="28"/>
          <w:szCs w:val="28"/>
        </w:rPr>
        <w:t>решению</w:t>
      </w:r>
      <w:r w:rsidRPr="00700AC0">
        <w:rPr>
          <w:sz w:val="28"/>
          <w:szCs w:val="28"/>
        </w:rPr>
        <w:t>;</w:t>
      </w:r>
    </w:p>
    <w:p w:rsidR="00700AC0" w:rsidRPr="00700AC0" w:rsidRDefault="00700AC0" w:rsidP="00700A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AC0">
        <w:rPr>
          <w:sz w:val="28"/>
          <w:szCs w:val="28"/>
        </w:rPr>
        <w:t>5) источников финансирования дефицита бюджета</w:t>
      </w:r>
      <w:r>
        <w:rPr>
          <w:sz w:val="28"/>
          <w:szCs w:val="28"/>
        </w:rPr>
        <w:t xml:space="preserve"> сельского поселения </w:t>
      </w:r>
      <w:r w:rsidR="001478C4">
        <w:rPr>
          <w:sz w:val="28"/>
          <w:szCs w:val="28"/>
        </w:rPr>
        <w:t>«</w:t>
      </w:r>
      <w:r w:rsidR="001E5456">
        <w:rPr>
          <w:sz w:val="28"/>
          <w:szCs w:val="28"/>
        </w:rPr>
        <w:t>Ульхун-Партионское</w:t>
      </w:r>
      <w:r w:rsidR="001478C4">
        <w:rPr>
          <w:sz w:val="28"/>
          <w:szCs w:val="28"/>
        </w:rPr>
        <w:t>»</w:t>
      </w:r>
      <w:r w:rsidRPr="00700AC0">
        <w:rPr>
          <w:sz w:val="28"/>
          <w:szCs w:val="28"/>
        </w:rPr>
        <w:t xml:space="preserve"> за </w:t>
      </w:r>
      <w:r w:rsidR="002D0C0F">
        <w:rPr>
          <w:sz w:val="28"/>
          <w:szCs w:val="28"/>
        </w:rPr>
        <w:t>20</w:t>
      </w:r>
      <w:r w:rsidR="00001583">
        <w:rPr>
          <w:sz w:val="28"/>
          <w:szCs w:val="28"/>
        </w:rPr>
        <w:t>2</w:t>
      </w:r>
      <w:r w:rsidR="00F2256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00AC0">
        <w:rPr>
          <w:sz w:val="28"/>
          <w:szCs w:val="28"/>
        </w:rPr>
        <w:t>год по кодам классификации источников финансирования дефицитов бюджетов</w:t>
      </w:r>
      <w:r w:rsidR="007825EA">
        <w:rPr>
          <w:sz w:val="28"/>
          <w:szCs w:val="28"/>
        </w:rPr>
        <w:t>,</w:t>
      </w:r>
      <w:r w:rsidRPr="00700AC0">
        <w:rPr>
          <w:sz w:val="28"/>
          <w:szCs w:val="28"/>
        </w:rPr>
        <w:t xml:space="preserve"> согласно приложению 5 к настоящему </w:t>
      </w:r>
      <w:r>
        <w:rPr>
          <w:sz w:val="28"/>
          <w:szCs w:val="28"/>
        </w:rPr>
        <w:t>решению</w:t>
      </w:r>
      <w:r w:rsidRPr="00700AC0">
        <w:rPr>
          <w:sz w:val="28"/>
          <w:szCs w:val="28"/>
        </w:rPr>
        <w:t>;</w:t>
      </w:r>
    </w:p>
    <w:p w:rsidR="00700AC0" w:rsidRPr="00700AC0" w:rsidRDefault="00700AC0" w:rsidP="00700A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0AC0">
        <w:rPr>
          <w:sz w:val="28"/>
          <w:szCs w:val="28"/>
        </w:rPr>
        <w:t>6) источников финансирования дефицита бюджета</w:t>
      </w:r>
      <w:r>
        <w:rPr>
          <w:sz w:val="28"/>
          <w:szCs w:val="28"/>
        </w:rPr>
        <w:t xml:space="preserve"> сельского поселения </w:t>
      </w:r>
      <w:r w:rsidR="001478C4">
        <w:rPr>
          <w:sz w:val="28"/>
          <w:szCs w:val="28"/>
        </w:rPr>
        <w:t>«</w:t>
      </w:r>
      <w:r w:rsidR="001E5456">
        <w:rPr>
          <w:sz w:val="28"/>
          <w:szCs w:val="28"/>
        </w:rPr>
        <w:t>Ульхун-Партионское</w:t>
      </w:r>
      <w:r w:rsidR="001478C4">
        <w:rPr>
          <w:sz w:val="28"/>
          <w:szCs w:val="28"/>
        </w:rPr>
        <w:t>»</w:t>
      </w:r>
      <w:r w:rsidRPr="00700AC0">
        <w:rPr>
          <w:sz w:val="28"/>
          <w:szCs w:val="28"/>
        </w:rPr>
        <w:t xml:space="preserve"> за </w:t>
      </w:r>
      <w:r w:rsidR="002D0C0F">
        <w:rPr>
          <w:sz w:val="28"/>
          <w:szCs w:val="28"/>
        </w:rPr>
        <w:t>20</w:t>
      </w:r>
      <w:r w:rsidR="00001583">
        <w:rPr>
          <w:sz w:val="28"/>
          <w:szCs w:val="28"/>
        </w:rPr>
        <w:t>2</w:t>
      </w:r>
      <w:r w:rsidR="00F22569">
        <w:rPr>
          <w:sz w:val="28"/>
          <w:szCs w:val="28"/>
        </w:rPr>
        <w:t>5</w:t>
      </w:r>
      <w:r w:rsidR="00A021A2">
        <w:rPr>
          <w:sz w:val="28"/>
          <w:szCs w:val="28"/>
        </w:rPr>
        <w:t xml:space="preserve"> </w:t>
      </w:r>
      <w:r w:rsidRPr="00700AC0">
        <w:rPr>
          <w:sz w:val="28"/>
          <w:szCs w:val="28"/>
        </w:rPr>
        <w:t xml:space="preserve">год по кодам групп, подгрупп, статей, видов </w:t>
      </w:r>
      <w:proofErr w:type="gramStart"/>
      <w:r w:rsidRPr="00700AC0">
        <w:rPr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700AC0">
        <w:rPr>
          <w:sz w:val="28"/>
          <w:szCs w:val="28"/>
        </w:rPr>
        <w:t xml:space="preserve"> управления, относящихся к источникам финансирования дефицитов бюджетов, согласно приложению 6 к настоящему </w:t>
      </w:r>
      <w:r>
        <w:rPr>
          <w:sz w:val="28"/>
          <w:szCs w:val="28"/>
        </w:rPr>
        <w:t>решению</w:t>
      </w:r>
      <w:r w:rsidRPr="00700AC0">
        <w:rPr>
          <w:sz w:val="28"/>
          <w:szCs w:val="28"/>
        </w:rPr>
        <w:t>.</w:t>
      </w:r>
    </w:p>
    <w:p w:rsidR="00394BB8" w:rsidRPr="00394BB8" w:rsidRDefault="00394BB8" w:rsidP="00394BB8">
      <w:pPr>
        <w:autoSpaceDE w:val="0"/>
        <w:autoSpaceDN w:val="0"/>
        <w:adjustRightInd w:val="0"/>
        <w:ind w:firstLineChars="300" w:firstLine="840"/>
        <w:rPr>
          <w:sz w:val="28"/>
          <w:szCs w:val="28"/>
        </w:rPr>
      </w:pPr>
      <w:r w:rsidRPr="00394BB8">
        <w:rPr>
          <w:sz w:val="28"/>
          <w:szCs w:val="28"/>
        </w:rPr>
        <w:t>2. Настоящее решение подлежит официальному опубликованию в сетевом издании «</w:t>
      </w:r>
      <w:proofErr w:type="spellStart"/>
      <w:r w:rsidRPr="00394BB8">
        <w:rPr>
          <w:sz w:val="28"/>
          <w:szCs w:val="28"/>
        </w:rPr>
        <w:t>Ононская</w:t>
      </w:r>
      <w:proofErr w:type="spellEnd"/>
      <w:r w:rsidRPr="00394BB8">
        <w:rPr>
          <w:sz w:val="28"/>
          <w:szCs w:val="28"/>
        </w:rPr>
        <w:t xml:space="preserve"> правда» </w:t>
      </w:r>
      <w:hyperlink r:id="rId6" w:history="1">
        <w:r w:rsidRPr="00394BB8">
          <w:rPr>
            <w:rStyle w:val="a7"/>
            <w:color w:val="000000"/>
            <w:sz w:val="28"/>
            <w:szCs w:val="28"/>
            <w:lang w:val="en-US"/>
          </w:rPr>
          <w:t>https</w:t>
        </w:r>
        <w:r w:rsidRPr="00394BB8">
          <w:rPr>
            <w:rStyle w:val="a7"/>
            <w:color w:val="000000"/>
            <w:sz w:val="28"/>
            <w:szCs w:val="28"/>
          </w:rPr>
          <w:t>://</w:t>
        </w:r>
        <w:proofErr w:type="spellStart"/>
        <w:r w:rsidRPr="00394BB8">
          <w:rPr>
            <w:rStyle w:val="a7"/>
            <w:color w:val="000000"/>
            <w:sz w:val="28"/>
            <w:szCs w:val="28"/>
          </w:rPr>
          <w:t>ононская</w:t>
        </w:r>
        <w:proofErr w:type="spellEnd"/>
      </w:hyperlink>
      <w:r w:rsidRPr="00394BB8">
        <w:rPr>
          <w:sz w:val="28"/>
          <w:szCs w:val="28"/>
        </w:rPr>
        <w:t xml:space="preserve"> </w:t>
      </w:r>
      <w:proofErr w:type="spellStart"/>
      <w:r w:rsidRPr="00394BB8">
        <w:rPr>
          <w:sz w:val="28"/>
          <w:szCs w:val="28"/>
        </w:rPr>
        <w:t>правда</w:t>
      </w:r>
      <w:proofErr w:type="gramStart"/>
      <w:r w:rsidRPr="00394BB8">
        <w:rPr>
          <w:sz w:val="28"/>
          <w:szCs w:val="28"/>
        </w:rPr>
        <w:t>.р</w:t>
      </w:r>
      <w:proofErr w:type="gramEnd"/>
      <w:r w:rsidRPr="00394BB8">
        <w:rPr>
          <w:sz w:val="28"/>
          <w:szCs w:val="28"/>
        </w:rPr>
        <w:t>ф</w:t>
      </w:r>
      <w:proofErr w:type="spellEnd"/>
      <w:r w:rsidRPr="00394BB8">
        <w:rPr>
          <w:sz w:val="28"/>
          <w:szCs w:val="28"/>
        </w:rPr>
        <w:t xml:space="preserve">/, обнародованию на стенде администрации </w:t>
      </w:r>
      <w:proofErr w:type="spellStart"/>
      <w:r w:rsidRPr="00394BB8">
        <w:rPr>
          <w:sz w:val="28"/>
          <w:szCs w:val="28"/>
        </w:rPr>
        <w:t>Кыринского</w:t>
      </w:r>
      <w:proofErr w:type="spellEnd"/>
      <w:r w:rsidRPr="00394BB8">
        <w:rPr>
          <w:sz w:val="28"/>
          <w:szCs w:val="28"/>
        </w:rPr>
        <w:t xml:space="preserve"> муниципального </w:t>
      </w:r>
      <w:r w:rsidRPr="00394BB8">
        <w:rPr>
          <w:sz w:val="28"/>
          <w:szCs w:val="28"/>
        </w:rPr>
        <w:lastRenderedPageBreak/>
        <w:t xml:space="preserve">округа, размещению на официальном сайте </w:t>
      </w:r>
      <w:proofErr w:type="spellStart"/>
      <w:r w:rsidRPr="00394BB8">
        <w:rPr>
          <w:sz w:val="28"/>
          <w:szCs w:val="28"/>
        </w:rPr>
        <w:t>Кыринского</w:t>
      </w:r>
      <w:proofErr w:type="spellEnd"/>
      <w:r w:rsidRPr="00394BB8">
        <w:rPr>
          <w:sz w:val="28"/>
          <w:szCs w:val="28"/>
        </w:rPr>
        <w:t xml:space="preserve"> муниципального округа.</w:t>
      </w:r>
    </w:p>
    <w:p w:rsidR="00394BB8" w:rsidRPr="00394BB8" w:rsidRDefault="00394BB8" w:rsidP="00394BB8">
      <w:pPr>
        <w:pStyle w:val="ConsPlusNormal"/>
        <w:ind w:firstLineChars="300" w:firstLine="840"/>
        <w:jc w:val="both"/>
        <w:rPr>
          <w:sz w:val="28"/>
          <w:szCs w:val="28"/>
        </w:rPr>
      </w:pPr>
      <w:r w:rsidRPr="00394BB8">
        <w:rPr>
          <w:bCs/>
          <w:sz w:val="28"/>
          <w:szCs w:val="28"/>
        </w:rPr>
        <w:t>3.</w:t>
      </w:r>
      <w:r w:rsidRPr="00394BB8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386124" w:rsidRDefault="00386124" w:rsidP="00261496">
      <w:pPr>
        <w:jc w:val="both"/>
        <w:rPr>
          <w:sz w:val="28"/>
          <w:szCs w:val="28"/>
        </w:rPr>
      </w:pPr>
    </w:p>
    <w:p w:rsidR="00394BB8" w:rsidRPr="00394BB8" w:rsidRDefault="00394BB8" w:rsidP="00261496">
      <w:pPr>
        <w:jc w:val="both"/>
        <w:rPr>
          <w:sz w:val="28"/>
          <w:szCs w:val="28"/>
        </w:rPr>
      </w:pPr>
    </w:p>
    <w:p w:rsidR="00394BB8" w:rsidRPr="00394BB8" w:rsidRDefault="00394BB8" w:rsidP="00394BB8">
      <w:pPr>
        <w:rPr>
          <w:sz w:val="28"/>
          <w:szCs w:val="28"/>
        </w:rPr>
      </w:pPr>
      <w:r w:rsidRPr="00394BB8">
        <w:rPr>
          <w:sz w:val="28"/>
          <w:szCs w:val="28"/>
        </w:rPr>
        <w:t xml:space="preserve">Председатель Совета </w:t>
      </w:r>
    </w:p>
    <w:p w:rsidR="00394BB8" w:rsidRPr="00394BB8" w:rsidRDefault="00394BB8" w:rsidP="00394BB8">
      <w:pPr>
        <w:rPr>
          <w:rFonts w:eastAsia="SimSun"/>
          <w:sz w:val="28"/>
          <w:szCs w:val="28"/>
          <w:lang w:eastAsia="zh-CN"/>
        </w:rPr>
      </w:pPr>
      <w:proofErr w:type="spellStart"/>
      <w:r w:rsidRPr="00394BB8">
        <w:rPr>
          <w:rFonts w:eastAsia="SimSun"/>
          <w:sz w:val="28"/>
          <w:szCs w:val="28"/>
          <w:lang w:eastAsia="zh-CN"/>
        </w:rPr>
        <w:t>Кыринского</w:t>
      </w:r>
      <w:proofErr w:type="spellEnd"/>
      <w:r w:rsidRPr="00394BB8">
        <w:rPr>
          <w:rFonts w:eastAsia="SimSun"/>
          <w:sz w:val="28"/>
          <w:szCs w:val="28"/>
          <w:lang w:eastAsia="zh-CN"/>
        </w:rPr>
        <w:t xml:space="preserve"> муниципального округа</w:t>
      </w:r>
      <w:r w:rsidRPr="00394BB8">
        <w:rPr>
          <w:sz w:val="28"/>
          <w:szCs w:val="28"/>
        </w:rPr>
        <w:tab/>
      </w:r>
      <w:r w:rsidRPr="00394BB8">
        <w:rPr>
          <w:sz w:val="28"/>
          <w:szCs w:val="28"/>
        </w:rPr>
        <w:tab/>
      </w:r>
      <w:r w:rsidRPr="00394BB8">
        <w:rPr>
          <w:sz w:val="28"/>
          <w:szCs w:val="28"/>
        </w:rPr>
        <w:tab/>
        <w:t xml:space="preserve">              </w:t>
      </w:r>
      <w:r w:rsidRPr="00394BB8">
        <w:rPr>
          <w:rFonts w:eastAsia="SimSun"/>
          <w:sz w:val="28"/>
          <w:szCs w:val="28"/>
          <w:lang w:eastAsia="zh-CN"/>
        </w:rPr>
        <w:t>С.С. Пашкова</w:t>
      </w:r>
    </w:p>
    <w:p w:rsidR="00394BB8" w:rsidRPr="00394BB8" w:rsidRDefault="00394BB8" w:rsidP="00394BB8">
      <w:pPr>
        <w:shd w:val="clear" w:color="auto" w:fill="FFFFFF"/>
        <w:suppressAutoHyphens/>
        <w:ind w:firstLine="709"/>
        <w:rPr>
          <w:sz w:val="28"/>
          <w:szCs w:val="28"/>
        </w:rPr>
      </w:pPr>
    </w:p>
    <w:p w:rsidR="00394BB8" w:rsidRPr="00394BB8" w:rsidRDefault="00394BB8" w:rsidP="00394BB8">
      <w:pPr>
        <w:shd w:val="clear" w:color="auto" w:fill="FFFFFF"/>
        <w:suppressAutoHyphens/>
        <w:ind w:firstLine="709"/>
        <w:rPr>
          <w:sz w:val="28"/>
          <w:szCs w:val="28"/>
        </w:rPr>
      </w:pPr>
    </w:p>
    <w:p w:rsidR="00394BB8" w:rsidRPr="00394BB8" w:rsidRDefault="00394BB8" w:rsidP="00394BB8">
      <w:pPr>
        <w:shd w:val="clear" w:color="auto" w:fill="FFFFFF"/>
        <w:suppressAutoHyphens/>
        <w:ind w:firstLine="709"/>
        <w:rPr>
          <w:sz w:val="28"/>
          <w:szCs w:val="28"/>
        </w:rPr>
      </w:pPr>
    </w:p>
    <w:p w:rsidR="00394BB8" w:rsidRPr="00394BB8" w:rsidRDefault="00394BB8" w:rsidP="00394BB8">
      <w:pPr>
        <w:shd w:val="clear" w:color="auto" w:fill="FFFFFF"/>
        <w:suppressAutoHyphens/>
        <w:rPr>
          <w:sz w:val="28"/>
          <w:szCs w:val="28"/>
        </w:rPr>
      </w:pPr>
      <w:r w:rsidRPr="00394BB8">
        <w:rPr>
          <w:sz w:val="28"/>
          <w:szCs w:val="28"/>
        </w:rPr>
        <w:t>И.о</w:t>
      </w:r>
      <w:proofErr w:type="gramStart"/>
      <w:r w:rsidRPr="00394BB8">
        <w:rPr>
          <w:sz w:val="28"/>
          <w:szCs w:val="28"/>
        </w:rPr>
        <w:t>.г</w:t>
      </w:r>
      <w:proofErr w:type="gramEnd"/>
      <w:r w:rsidRPr="00394BB8">
        <w:rPr>
          <w:sz w:val="28"/>
          <w:szCs w:val="28"/>
        </w:rPr>
        <w:t xml:space="preserve">лавы </w:t>
      </w:r>
      <w:proofErr w:type="spellStart"/>
      <w:r w:rsidRPr="00394BB8">
        <w:rPr>
          <w:sz w:val="28"/>
          <w:szCs w:val="28"/>
        </w:rPr>
        <w:t>Кыринского</w:t>
      </w:r>
      <w:proofErr w:type="spellEnd"/>
      <w:r w:rsidRPr="00394BB8">
        <w:rPr>
          <w:sz w:val="28"/>
          <w:szCs w:val="28"/>
        </w:rPr>
        <w:t xml:space="preserve"> муниципального округа</w:t>
      </w:r>
      <w:r w:rsidRPr="00394BB8">
        <w:rPr>
          <w:sz w:val="28"/>
          <w:szCs w:val="28"/>
        </w:rPr>
        <w:tab/>
      </w:r>
      <w:r w:rsidRPr="00394BB8">
        <w:rPr>
          <w:sz w:val="28"/>
          <w:szCs w:val="28"/>
        </w:rPr>
        <w:tab/>
        <w:t xml:space="preserve">               А.М.Куприянов</w:t>
      </w:r>
    </w:p>
    <w:p w:rsidR="00802F7B" w:rsidRPr="007A2B23" w:rsidRDefault="002E25D0" w:rsidP="004A0811">
      <w:pPr>
        <w:jc w:val="right"/>
        <w:rPr>
          <w:sz w:val="22"/>
          <w:szCs w:val="22"/>
        </w:rPr>
      </w:pPr>
      <w:r>
        <w:rPr>
          <w:sz w:val="28"/>
          <w:szCs w:val="28"/>
        </w:rPr>
        <w:br w:type="page"/>
      </w:r>
    </w:p>
    <w:tbl>
      <w:tblPr>
        <w:tblW w:w="9664" w:type="dxa"/>
        <w:tblInd w:w="108" w:type="dxa"/>
        <w:tblLayout w:type="fixed"/>
        <w:tblLook w:val="0000"/>
      </w:tblPr>
      <w:tblGrid>
        <w:gridCol w:w="9664"/>
      </w:tblGrid>
      <w:tr w:rsidR="00802F7B" w:rsidTr="003D3E0A">
        <w:trPr>
          <w:trHeight w:val="555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F7B" w:rsidRDefault="00802F7B" w:rsidP="003D3E0A">
            <w:pPr>
              <w:jc w:val="right"/>
              <w:rPr>
                <w:sz w:val="20"/>
                <w:szCs w:val="20"/>
              </w:rPr>
            </w:pPr>
          </w:p>
          <w:p w:rsidR="00802F7B" w:rsidRDefault="00802F7B" w:rsidP="003D3E0A">
            <w:pPr>
              <w:jc w:val="right"/>
              <w:rPr>
                <w:sz w:val="20"/>
                <w:szCs w:val="20"/>
              </w:rPr>
            </w:pPr>
          </w:p>
          <w:p w:rsidR="00802F7B" w:rsidRDefault="00802F7B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</w:p>
        </w:tc>
      </w:tr>
      <w:tr w:rsidR="00802F7B" w:rsidTr="003D3E0A">
        <w:trPr>
          <w:trHeight w:val="540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802F7B" w:rsidRDefault="00802F7B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  <w:proofErr w:type="spellStart"/>
            <w:r>
              <w:rPr>
                <w:sz w:val="20"/>
                <w:szCs w:val="20"/>
              </w:rPr>
              <w:t>Кыринского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</w:t>
            </w:r>
          </w:p>
          <w:p w:rsidR="00802F7B" w:rsidRDefault="00802F7B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округа Забайкальского края</w:t>
            </w:r>
          </w:p>
          <w:p w:rsidR="00802F7B" w:rsidRDefault="004F0361" w:rsidP="004F03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  <w:lang w:val="en-US"/>
              </w:rPr>
              <w:t>24.06.</w:t>
            </w:r>
            <w:r w:rsidR="00802F7B">
              <w:rPr>
                <w:sz w:val="20"/>
                <w:szCs w:val="20"/>
              </w:rPr>
              <w:t xml:space="preserve">2026 № </w:t>
            </w:r>
            <w:r>
              <w:rPr>
                <w:sz w:val="20"/>
                <w:szCs w:val="20"/>
                <w:lang w:val="en-US"/>
              </w:rPr>
              <w:t>64</w:t>
            </w:r>
            <w:r w:rsidR="00802F7B">
              <w:rPr>
                <w:sz w:val="20"/>
                <w:szCs w:val="20"/>
              </w:rPr>
              <w:t xml:space="preserve">  </w:t>
            </w:r>
          </w:p>
        </w:tc>
      </w:tr>
    </w:tbl>
    <w:p w:rsidR="00261496" w:rsidRPr="007A2B23" w:rsidRDefault="00261496" w:rsidP="002E25D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E25D0" w:rsidRDefault="002E25D0" w:rsidP="002E25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ДОХОДЫ</w:t>
      </w:r>
    </w:p>
    <w:p w:rsidR="002E25D0" w:rsidRDefault="002E25D0" w:rsidP="002E25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БЮДЖЕТА СЕЛЬСКОГО</w:t>
      </w:r>
      <w:r w:rsidR="002D63D8">
        <w:rPr>
          <w:b/>
          <w:bCs/>
        </w:rPr>
        <w:t xml:space="preserve"> </w:t>
      </w:r>
      <w:r>
        <w:rPr>
          <w:b/>
          <w:bCs/>
        </w:rPr>
        <w:t xml:space="preserve">ПОСЕЛЕНИЯ </w:t>
      </w:r>
      <w:r w:rsidR="001478C4">
        <w:rPr>
          <w:b/>
          <w:bCs/>
        </w:rPr>
        <w:t>«</w:t>
      </w:r>
      <w:r w:rsidR="001E5456">
        <w:rPr>
          <w:b/>
          <w:bCs/>
          <w:caps/>
        </w:rPr>
        <w:t>Ульхун-Партионское</w:t>
      </w:r>
      <w:r w:rsidR="001478C4">
        <w:rPr>
          <w:b/>
          <w:bCs/>
        </w:rPr>
        <w:t>»</w:t>
      </w:r>
      <w:r>
        <w:rPr>
          <w:b/>
          <w:bCs/>
        </w:rPr>
        <w:t xml:space="preserve"> ЗА </w:t>
      </w:r>
      <w:r w:rsidR="002D0C0F">
        <w:rPr>
          <w:b/>
          <w:bCs/>
        </w:rPr>
        <w:t>2</w:t>
      </w:r>
      <w:r w:rsidR="00001583">
        <w:rPr>
          <w:b/>
          <w:bCs/>
        </w:rPr>
        <w:t>02</w:t>
      </w:r>
      <w:r w:rsidR="00F22569">
        <w:rPr>
          <w:b/>
          <w:bCs/>
        </w:rPr>
        <w:t>5</w:t>
      </w:r>
      <w:r w:rsidR="00F0512D">
        <w:rPr>
          <w:b/>
          <w:bCs/>
        </w:rPr>
        <w:t xml:space="preserve"> </w:t>
      </w:r>
      <w:r>
        <w:rPr>
          <w:b/>
          <w:bCs/>
        </w:rPr>
        <w:t>ГОД ПО КОДАМ КЛАССИФИКАЦИИ</w:t>
      </w:r>
    </w:p>
    <w:p w:rsidR="002E25D0" w:rsidRDefault="002E25D0" w:rsidP="002E25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ДОХОДОВ БЮДЖЕТОВ</w:t>
      </w:r>
    </w:p>
    <w:p w:rsidR="004A05CD" w:rsidRDefault="002E25D0" w:rsidP="002E25D0">
      <w:pPr>
        <w:pStyle w:val="a5"/>
        <w:spacing w:line="240" w:lineRule="exact"/>
        <w:ind w:right="-5"/>
        <w:jc w:val="right"/>
        <w:rPr>
          <w:snapToGrid w:val="0"/>
          <w:spacing w:val="-4"/>
          <w:lang w:val="ru-RU"/>
        </w:rPr>
      </w:pPr>
      <w:r>
        <w:rPr>
          <w:snapToGrid w:val="0"/>
          <w:spacing w:val="-4"/>
          <w:lang w:val="ru-RU"/>
        </w:rPr>
        <w:t xml:space="preserve"> </w:t>
      </w:r>
      <w:r w:rsidR="004A05CD">
        <w:rPr>
          <w:snapToGrid w:val="0"/>
          <w:spacing w:val="-4"/>
          <w:lang w:val="ru-RU"/>
        </w:rPr>
        <w:t>(тыс. рублей)</w:t>
      </w: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851"/>
        <w:gridCol w:w="2693"/>
        <w:gridCol w:w="1498"/>
      </w:tblGrid>
      <w:tr w:rsidR="002E25D0" w:rsidTr="005F1410">
        <w:trPr>
          <w:tblCellSpacing w:w="5" w:type="nil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AE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AE7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AE7">
              <w:rPr>
                <w:sz w:val="20"/>
                <w:szCs w:val="20"/>
              </w:rPr>
              <w:t>Кассовое исполнение</w:t>
            </w:r>
          </w:p>
        </w:tc>
      </w:tr>
      <w:tr w:rsidR="002E25D0" w:rsidTr="005F1410">
        <w:trPr>
          <w:tblCellSpacing w:w="5" w:type="nil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AE7">
              <w:rPr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AE7">
              <w:rPr>
                <w:sz w:val="20"/>
                <w:szCs w:val="20"/>
              </w:rPr>
              <w:t>доходов областного бюджета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25D0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AE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AE7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AE7">
              <w:rPr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2AE7">
              <w:rPr>
                <w:sz w:val="20"/>
                <w:szCs w:val="20"/>
              </w:rPr>
              <w:t>4</w:t>
            </w:r>
          </w:p>
        </w:tc>
      </w:tr>
      <w:tr w:rsidR="002E25D0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732AE7">
              <w:rPr>
                <w:sz w:val="20"/>
                <w:szCs w:val="20"/>
              </w:rPr>
              <w:t>ДОХОДЫ,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732AE7" w:rsidRDefault="002E25D0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D0" w:rsidRPr="009E0A4A" w:rsidRDefault="00F22569" w:rsidP="009E0A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6527,3</w:t>
            </w:r>
          </w:p>
        </w:tc>
      </w:tr>
      <w:tr w:rsidR="00CD59FE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2F6F59" w:rsidRDefault="001975CA" w:rsidP="009E6F7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C67F2B">
              <w:rPr>
                <w:b/>
                <w:snapToGrid w:val="0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D476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1 0</w:t>
            </w:r>
            <w:r w:rsidR="00D476C2">
              <w:rPr>
                <w:sz w:val="20"/>
                <w:szCs w:val="20"/>
              </w:rPr>
              <w:t>0</w:t>
            </w:r>
            <w:r w:rsidRPr="00CD59FE">
              <w:rPr>
                <w:sz w:val="20"/>
                <w:szCs w:val="20"/>
              </w:rPr>
              <w:t xml:space="preserve"> 00000 00 0000 000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732AE7" w:rsidRDefault="00F22569" w:rsidP="00550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363,9</w:t>
            </w:r>
          </w:p>
        </w:tc>
      </w:tr>
      <w:tr w:rsidR="00CD59FE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1 01 02000 01 0000 110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732AE7" w:rsidRDefault="00F22569" w:rsidP="00F05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207,7</w:t>
            </w:r>
          </w:p>
        </w:tc>
      </w:tr>
      <w:tr w:rsidR="00CD59FE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history="1">
              <w:r w:rsidRPr="00CD59FE">
                <w:rPr>
                  <w:color w:val="0000FF"/>
                  <w:sz w:val="20"/>
                  <w:szCs w:val="20"/>
                </w:rPr>
                <w:t>статьями 227</w:t>
              </w:r>
            </w:hyperlink>
            <w:r w:rsidRPr="00CD59FE">
              <w:rPr>
                <w:sz w:val="20"/>
                <w:szCs w:val="20"/>
              </w:rPr>
              <w:t xml:space="preserve">, </w:t>
            </w:r>
            <w:hyperlink r:id="rId8" w:history="1">
              <w:r w:rsidRPr="00CD59FE">
                <w:rPr>
                  <w:color w:val="0000FF"/>
                  <w:sz w:val="20"/>
                  <w:szCs w:val="20"/>
                </w:rPr>
                <w:t>227.1</w:t>
              </w:r>
            </w:hyperlink>
            <w:r w:rsidRPr="00CD59FE">
              <w:rPr>
                <w:sz w:val="20"/>
                <w:szCs w:val="20"/>
              </w:rPr>
              <w:t xml:space="preserve"> и </w:t>
            </w:r>
            <w:hyperlink r:id="rId9" w:history="1">
              <w:r w:rsidRPr="00CD59FE">
                <w:rPr>
                  <w:color w:val="0000FF"/>
                  <w:sz w:val="20"/>
                  <w:szCs w:val="20"/>
                </w:rPr>
                <w:t>228</w:t>
              </w:r>
            </w:hyperlink>
            <w:r w:rsidRPr="00CD59FE">
              <w:rPr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1 01 02010 01 0000 110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E9" w:rsidRPr="00732AE7" w:rsidRDefault="00F22569" w:rsidP="00F22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</w:t>
            </w:r>
          </w:p>
        </w:tc>
      </w:tr>
      <w:tr w:rsidR="00CD59FE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1 05 00000 00 0000 000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732AE7" w:rsidRDefault="00FC30FD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37007B">
              <w:rPr>
                <w:sz w:val="20"/>
                <w:szCs w:val="20"/>
              </w:rPr>
              <w:t>1</w:t>
            </w:r>
          </w:p>
        </w:tc>
      </w:tr>
      <w:tr w:rsidR="00CD59FE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CD59FE" w:rsidRDefault="00CD59FE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9FE">
              <w:rPr>
                <w:sz w:val="20"/>
                <w:szCs w:val="20"/>
              </w:rPr>
              <w:t>1 05 03010 01 0000 110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FE" w:rsidRPr="00732AE7" w:rsidRDefault="00FC30FD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37007B">
              <w:rPr>
                <w:sz w:val="20"/>
                <w:szCs w:val="20"/>
              </w:rPr>
              <w:t>1</w:t>
            </w:r>
          </w:p>
        </w:tc>
      </w:tr>
      <w:tr w:rsidR="008F6F64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4" w:rsidRPr="008F6F64" w:rsidRDefault="008F6F64" w:rsidP="009E6F78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0"/>
                <w:szCs w:val="20"/>
              </w:rPr>
            </w:pPr>
            <w:r w:rsidRPr="008F6F64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4" w:rsidRPr="008F6F64" w:rsidRDefault="008F6F64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6F64"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4" w:rsidRPr="008F6F64" w:rsidRDefault="008F6F64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6F64">
              <w:rPr>
                <w:sz w:val="20"/>
                <w:szCs w:val="20"/>
              </w:rPr>
              <w:t>1 06 00000 00 0000 000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4" w:rsidRPr="00732AE7" w:rsidRDefault="00F22569" w:rsidP="00F05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</w:tr>
      <w:tr w:rsidR="008F6F64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F64" w:rsidRPr="00C67F2B" w:rsidRDefault="008F6F64" w:rsidP="008F6F64">
            <w:pPr>
              <w:rPr>
                <w:snapToGrid w:val="0"/>
                <w:color w:val="000000"/>
                <w:sz w:val="20"/>
                <w:szCs w:val="20"/>
              </w:rPr>
            </w:pPr>
            <w:proofErr w:type="gramStart"/>
            <w:r w:rsidRPr="00C67F2B">
              <w:rPr>
                <w:snapToGrid w:val="0"/>
                <w:color w:val="000000"/>
                <w:sz w:val="20"/>
                <w:szCs w:val="20"/>
              </w:rPr>
              <w:t>Налог на имущество физических лиц</w:t>
            </w:r>
            <w:r>
              <w:rPr>
                <w:snapToGrid w:val="0"/>
                <w:color w:val="000000"/>
                <w:sz w:val="20"/>
                <w:szCs w:val="20"/>
              </w:rPr>
              <w:t>, взимаемым по ставкам,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D7" w:rsidRDefault="009021D7" w:rsidP="008F6F64">
            <w:pPr>
              <w:jc w:val="center"/>
              <w:rPr>
                <w:sz w:val="20"/>
                <w:szCs w:val="20"/>
              </w:rPr>
            </w:pPr>
          </w:p>
          <w:p w:rsidR="009021D7" w:rsidRDefault="009021D7" w:rsidP="008F6F64">
            <w:pPr>
              <w:jc w:val="center"/>
              <w:rPr>
                <w:sz w:val="20"/>
                <w:szCs w:val="20"/>
              </w:rPr>
            </w:pPr>
          </w:p>
          <w:p w:rsidR="009021D7" w:rsidRDefault="009021D7" w:rsidP="008F6F64">
            <w:pPr>
              <w:jc w:val="center"/>
              <w:rPr>
                <w:sz w:val="20"/>
                <w:szCs w:val="20"/>
              </w:rPr>
            </w:pPr>
          </w:p>
          <w:p w:rsidR="008F6F64" w:rsidRDefault="008F6F64" w:rsidP="008F6F64">
            <w:pPr>
              <w:jc w:val="center"/>
            </w:pPr>
            <w:r w:rsidRPr="00F55C29"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F64" w:rsidRPr="00C67F2B" w:rsidRDefault="008F6F64" w:rsidP="008F6F6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2D" w:rsidRDefault="00F0512D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512D" w:rsidRDefault="00F0512D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512D" w:rsidRDefault="00F0512D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F6F64" w:rsidRPr="00732AE7" w:rsidRDefault="00F22569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F0512D" w:rsidTr="005F1410">
        <w:trPr>
          <w:trHeight w:val="198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2D" w:rsidRPr="00C67F2B" w:rsidRDefault="00F0512D" w:rsidP="00C8777C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2D" w:rsidRPr="00F55C29" w:rsidRDefault="00F0512D" w:rsidP="00F0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2D" w:rsidRPr="00C67F2B" w:rsidRDefault="00F0512D" w:rsidP="00C8777C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2D" w:rsidRDefault="00F22569" w:rsidP="00CB5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</w:tr>
      <w:tr w:rsidR="00F0512D" w:rsidTr="005F1410">
        <w:trPr>
          <w:trHeight w:val="652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2D" w:rsidRDefault="00F0512D" w:rsidP="00C8777C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F0512D" w:rsidRPr="002D2DCD" w:rsidRDefault="00F0512D" w:rsidP="00C8777C">
            <w:pPr>
              <w:rPr>
                <w:snapToGrid w:val="0"/>
                <w:color w:val="000000"/>
                <w:sz w:val="20"/>
                <w:szCs w:val="20"/>
              </w:rPr>
            </w:pPr>
            <w:r w:rsidRPr="002D2DCD">
              <w:rPr>
                <w:snapToGrid w:val="0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67" w:rsidRDefault="00167467" w:rsidP="00167467">
            <w:pPr>
              <w:jc w:val="center"/>
              <w:rPr>
                <w:sz w:val="20"/>
                <w:szCs w:val="20"/>
              </w:rPr>
            </w:pPr>
          </w:p>
          <w:p w:rsidR="00F0512D" w:rsidRDefault="00167467" w:rsidP="00167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2D" w:rsidRDefault="00F0512D" w:rsidP="00C8777C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F0512D" w:rsidRDefault="00F0512D" w:rsidP="00C8777C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1 06 060</w:t>
            </w:r>
            <w:r>
              <w:rPr>
                <w:snapToGrid w:val="0"/>
                <w:color w:val="000000"/>
                <w:sz w:val="20"/>
                <w:szCs w:val="20"/>
              </w:rPr>
              <w:t>30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>0 0000 110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12D" w:rsidRDefault="00F0512D" w:rsidP="00F051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67467" w:rsidRDefault="00F22569" w:rsidP="0016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</w:tr>
      <w:tr w:rsidR="008F6F64" w:rsidTr="005F1410">
        <w:trPr>
          <w:trHeight w:val="884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4" w:rsidRPr="00C67F2B" w:rsidRDefault="002D2DCD" w:rsidP="00C8777C">
            <w:pPr>
              <w:rPr>
                <w:snapToGrid w:val="0"/>
                <w:color w:val="000000"/>
                <w:sz w:val="20"/>
                <w:szCs w:val="20"/>
              </w:rPr>
            </w:pPr>
            <w:r w:rsidRPr="002D2DCD">
              <w:rPr>
                <w:snapToGrid w:val="0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</w:t>
            </w:r>
            <w:r w:rsidR="00723060">
              <w:rPr>
                <w:snapToGrid w:val="0"/>
                <w:color w:val="000000"/>
                <w:sz w:val="20"/>
                <w:szCs w:val="20"/>
              </w:rPr>
              <w:t>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1D7" w:rsidRDefault="009021D7" w:rsidP="00C8777C">
            <w:pPr>
              <w:rPr>
                <w:sz w:val="20"/>
                <w:szCs w:val="20"/>
              </w:rPr>
            </w:pPr>
          </w:p>
          <w:p w:rsidR="008F6F64" w:rsidRDefault="00C8777C" w:rsidP="00167467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8F6F64" w:rsidRPr="00F55C29">
              <w:rPr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4" w:rsidRPr="00C67F2B" w:rsidRDefault="008F6F64" w:rsidP="00C8777C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1 06 060</w:t>
            </w:r>
            <w:r w:rsidR="002D2DCD">
              <w:rPr>
                <w:snapToGrid w:val="0"/>
                <w:color w:val="000000"/>
                <w:sz w:val="20"/>
                <w:szCs w:val="20"/>
              </w:rPr>
              <w:t>4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>3 10 0000 110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64" w:rsidRPr="00732AE7" w:rsidRDefault="00F22569" w:rsidP="001674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</w:tr>
      <w:tr w:rsidR="00FF1C86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6" w:rsidRPr="00732AE7" w:rsidRDefault="00FF1C86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6" w:rsidRDefault="00FF1C86" w:rsidP="00896D00">
            <w:pPr>
              <w:jc w:val="center"/>
            </w:pPr>
            <w:r w:rsidRPr="00B07E7D">
              <w:rPr>
                <w:sz w:val="20"/>
                <w:szCs w:val="20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6" w:rsidRPr="00FF1C86" w:rsidRDefault="00FF1C86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C86">
              <w:rPr>
                <w:snapToGrid w:val="0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6" w:rsidRPr="006B17AB" w:rsidRDefault="00F22569" w:rsidP="006B17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6163,4</w:t>
            </w:r>
          </w:p>
        </w:tc>
      </w:tr>
      <w:tr w:rsidR="00FF1C86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C86" w:rsidRPr="00FF1C86" w:rsidRDefault="00FF1C86" w:rsidP="00FF1C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1C86">
              <w:rPr>
                <w:snapToGrid w:val="0"/>
                <w:color w:val="000000"/>
                <w:sz w:val="20"/>
                <w:szCs w:val="20"/>
              </w:rPr>
              <w:t>Безвозмездные поступления от дру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гих бюджетов бюджетной системы Российской </w:t>
            </w:r>
            <w:r w:rsidRPr="00FF1C86">
              <w:rPr>
                <w:snapToGrid w:val="0"/>
                <w:color w:val="000000"/>
                <w:sz w:val="20"/>
                <w:szCs w:val="20"/>
              </w:rPr>
              <w:t>Ф</w:t>
            </w:r>
            <w:r>
              <w:rPr>
                <w:snapToGrid w:val="0"/>
                <w:color w:val="000000"/>
                <w:sz w:val="20"/>
                <w:szCs w:val="20"/>
              </w:rPr>
              <w:t>едерации</w:t>
            </w:r>
            <w:r w:rsidRPr="00FF1C86">
              <w:rPr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60" w:rsidRDefault="00723060" w:rsidP="00896D00">
            <w:pPr>
              <w:jc w:val="center"/>
              <w:rPr>
                <w:sz w:val="20"/>
                <w:szCs w:val="20"/>
              </w:rPr>
            </w:pPr>
          </w:p>
          <w:p w:rsidR="00723060" w:rsidRDefault="00723060" w:rsidP="00896D00">
            <w:pPr>
              <w:jc w:val="center"/>
              <w:rPr>
                <w:sz w:val="20"/>
                <w:szCs w:val="20"/>
              </w:rPr>
            </w:pPr>
          </w:p>
          <w:p w:rsidR="00FF1C86" w:rsidRDefault="00FF1C86" w:rsidP="00896D00">
            <w:pPr>
              <w:jc w:val="center"/>
            </w:pPr>
            <w:r w:rsidRPr="00B07E7D">
              <w:rPr>
                <w:sz w:val="20"/>
                <w:szCs w:val="20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4D" w:rsidRDefault="0078784D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78784D" w:rsidRDefault="0078784D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FF1C86" w:rsidRPr="00FF1C86" w:rsidRDefault="00FF1C86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C86">
              <w:rPr>
                <w:snapToGrid w:val="0"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060" w:rsidRDefault="00723060" w:rsidP="006B17AB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723060" w:rsidRDefault="00723060" w:rsidP="006B17AB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FF1C86" w:rsidRPr="006B17AB" w:rsidRDefault="00F22569" w:rsidP="006B17AB">
            <w:pPr>
              <w:jc w:val="center"/>
              <w:rPr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6163,4</w:t>
            </w:r>
          </w:p>
        </w:tc>
      </w:tr>
      <w:tr w:rsidR="0078784D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C67F2B" w:rsidRDefault="0078784D" w:rsidP="009E6F78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Дотации бюджетам субъектов  Российской Федерации и муниципальных 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4D" w:rsidRPr="00B07E7D" w:rsidRDefault="0078784D" w:rsidP="00896D00">
            <w:pPr>
              <w:jc w:val="center"/>
              <w:rPr>
                <w:sz w:val="20"/>
                <w:szCs w:val="20"/>
              </w:rPr>
            </w:pPr>
            <w:r w:rsidRPr="00B07E7D">
              <w:rPr>
                <w:sz w:val="20"/>
                <w:szCs w:val="20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78784D" w:rsidRDefault="00F22569" w:rsidP="00476920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2 02 10</w:t>
            </w:r>
            <w:r w:rsidR="0078784D" w:rsidRPr="0078784D">
              <w:rPr>
                <w:snapToGrid w:val="0"/>
                <w:color w:val="000000"/>
                <w:sz w:val="20"/>
                <w:szCs w:val="20"/>
              </w:rPr>
              <w:t>000 00 0000 15</w:t>
            </w:r>
            <w:r w:rsidR="00476920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84D" w:rsidRPr="0036363C" w:rsidRDefault="004775A4" w:rsidP="00C8777C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4673,9</w:t>
            </w:r>
          </w:p>
        </w:tc>
      </w:tr>
      <w:tr w:rsidR="0078784D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C67F2B" w:rsidRDefault="0078784D" w:rsidP="009E6F78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4D" w:rsidRPr="00B07E7D" w:rsidRDefault="0078784D" w:rsidP="0089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78784D" w:rsidRDefault="0078784D" w:rsidP="0078784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84D" w:rsidRPr="0036363C" w:rsidRDefault="0078784D" w:rsidP="009E6F78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784D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C67F2B" w:rsidRDefault="0078784D" w:rsidP="009E6F78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 xml:space="preserve">Дотации бюджетам на выравнивание бюджетной обеспеченности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4D" w:rsidRPr="00B07E7D" w:rsidRDefault="0078784D" w:rsidP="00896D00">
            <w:pPr>
              <w:jc w:val="center"/>
              <w:rPr>
                <w:sz w:val="20"/>
                <w:szCs w:val="20"/>
              </w:rPr>
            </w:pPr>
            <w:r w:rsidRPr="00B07E7D">
              <w:rPr>
                <w:sz w:val="20"/>
                <w:szCs w:val="20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78784D" w:rsidRDefault="0078784D" w:rsidP="007C2C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8784D">
              <w:rPr>
                <w:snapToGrid w:val="0"/>
                <w:color w:val="000000"/>
                <w:sz w:val="20"/>
                <w:szCs w:val="20"/>
              </w:rPr>
              <w:t>2 02 1</w:t>
            </w:r>
            <w:r w:rsidR="008B3850">
              <w:rPr>
                <w:snapToGrid w:val="0"/>
                <w:color w:val="000000"/>
                <w:sz w:val="20"/>
                <w:szCs w:val="20"/>
              </w:rPr>
              <w:t>6</w:t>
            </w:r>
            <w:r w:rsidRPr="0078784D">
              <w:rPr>
                <w:snapToGrid w:val="0"/>
                <w:color w:val="000000"/>
                <w:sz w:val="20"/>
                <w:szCs w:val="20"/>
              </w:rPr>
              <w:t>0</w:t>
            </w:r>
            <w:r w:rsidR="007C2CFA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78784D">
              <w:rPr>
                <w:snapToGrid w:val="0"/>
                <w:color w:val="000000"/>
                <w:sz w:val="20"/>
                <w:szCs w:val="20"/>
              </w:rPr>
              <w:t>1 10 0000 15</w:t>
            </w:r>
            <w:r w:rsidR="00476920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84D" w:rsidRPr="0036363C" w:rsidRDefault="004775A4" w:rsidP="00167467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4628,3</w:t>
            </w:r>
          </w:p>
        </w:tc>
      </w:tr>
      <w:tr w:rsidR="0078784D" w:rsidTr="005F1410">
        <w:trPr>
          <w:trHeight w:val="495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145" w:rsidRPr="00C67F2B" w:rsidRDefault="007B13A0" w:rsidP="009E6F78">
            <w:pPr>
              <w:rPr>
                <w:snapToGrid w:val="0"/>
                <w:color w:val="000000"/>
                <w:sz w:val="20"/>
                <w:szCs w:val="20"/>
              </w:rPr>
            </w:pPr>
            <w:r w:rsidRPr="007B13A0">
              <w:rPr>
                <w:snapToGrid w:val="0"/>
                <w:color w:val="000000"/>
                <w:sz w:val="20"/>
                <w:szCs w:val="20"/>
              </w:rPr>
              <w:t xml:space="preserve">  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4D" w:rsidRPr="00B07E7D" w:rsidRDefault="0078784D" w:rsidP="00896D00">
            <w:pPr>
              <w:jc w:val="center"/>
              <w:rPr>
                <w:sz w:val="20"/>
                <w:szCs w:val="20"/>
              </w:rPr>
            </w:pPr>
            <w:r w:rsidRPr="00B07E7D">
              <w:rPr>
                <w:sz w:val="20"/>
                <w:szCs w:val="20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0145" w:rsidRPr="0078784D" w:rsidRDefault="007B13A0" w:rsidP="008B3850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B13A0">
              <w:rPr>
                <w:snapToGrid w:val="0"/>
                <w:color w:val="000000"/>
                <w:sz w:val="20"/>
                <w:szCs w:val="20"/>
              </w:rPr>
              <w:t>2 02 16549 10 0000 150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850" w:rsidRPr="0036363C" w:rsidRDefault="004775A4" w:rsidP="006E016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45,6</w:t>
            </w:r>
          </w:p>
        </w:tc>
      </w:tr>
      <w:tr w:rsidR="0078784D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C67F2B" w:rsidRDefault="0078784D" w:rsidP="009E6F78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4D" w:rsidRPr="00B07E7D" w:rsidRDefault="0078784D" w:rsidP="00896D00">
            <w:pPr>
              <w:jc w:val="center"/>
              <w:rPr>
                <w:sz w:val="20"/>
                <w:szCs w:val="20"/>
              </w:rPr>
            </w:pPr>
            <w:r w:rsidRPr="00B07E7D">
              <w:rPr>
                <w:sz w:val="20"/>
                <w:szCs w:val="20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78784D" w:rsidRDefault="0078784D" w:rsidP="00EB0145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8784D">
              <w:rPr>
                <w:snapToGrid w:val="0"/>
                <w:color w:val="000000"/>
                <w:sz w:val="20"/>
                <w:szCs w:val="20"/>
              </w:rPr>
              <w:t>2 02 03000 00 0000 15</w:t>
            </w:r>
            <w:r w:rsidR="00EB0145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36363C" w:rsidRDefault="004775A4" w:rsidP="00DA341B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217,20</w:t>
            </w:r>
          </w:p>
        </w:tc>
      </w:tr>
      <w:tr w:rsidR="0078784D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C67F2B" w:rsidRDefault="0078784D" w:rsidP="009E6F78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4D" w:rsidRPr="00B07E7D" w:rsidRDefault="0078784D" w:rsidP="0089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78784D" w:rsidRDefault="0078784D" w:rsidP="0078784D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36363C" w:rsidRDefault="0078784D" w:rsidP="009E6F78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784D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C67F2B" w:rsidRDefault="0078784D" w:rsidP="009E6F78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4D" w:rsidRPr="00B07E7D" w:rsidRDefault="0078784D" w:rsidP="00896D00">
            <w:pPr>
              <w:jc w:val="center"/>
              <w:rPr>
                <w:sz w:val="20"/>
                <w:szCs w:val="20"/>
              </w:rPr>
            </w:pPr>
            <w:r w:rsidRPr="00B07E7D">
              <w:rPr>
                <w:sz w:val="20"/>
                <w:szCs w:val="20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78784D" w:rsidRDefault="0078784D" w:rsidP="00EB0145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8784D">
              <w:rPr>
                <w:snapToGrid w:val="0"/>
                <w:color w:val="000000"/>
                <w:sz w:val="20"/>
                <w:szCs w:val="20"/>
              </w:rPr>
              <w:t>2 02 035</w:t>
            </w:r>
            <w:r w:rsidR="00DA341B">
              <w:rPr>
                <w:snapToGrid w:val="0"/>
                <w:color w:val="000000"/>
                <w:sz w:val="20"/>
                <w:szCs w:val="20"/>
              </w:rPr>
              <w:t>1</w:t>
            </w:r>
            <w:r w:rsidRPr="0078784D">
              <w:rPr>
                <w:snapToGrid w:val="0"/>
                <w:color w:val="000000"/>
                <w:sz w:val="20"/>
                <w:szCs w:val="20"/>
              </w:rPr>
              <w:t>1</w:t>
            </w:r>
            <w:r w:rsidR="00DA341B">
              <w:rPr>
                <w:snapToGrid w:val="0"/>
                <w:color w:val="000000"/>
                <w:sz w:val="20"/>
                <w:szCs w:val="20"/>
              </w:rPr>
              <w:t>80</w:t>
            </w:r>
            <w:r w:rsidRPr="0078784D">
              <w:rPr>
                <w:snapToGrid w:val="0"/>
                <w:color w:val="000000"/>
                <w:sz w:val="20"/>
                <w:szCs w:val="20"/>
              </w:rPr>
              <w:t xml:space="preserve"> 0000</w:t>
            </w:r>
            <w:r w:rsidR="00DA341B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78784D">
              <w:rPr>
                <w:snapToGrid w:val="0"/>
                <w:color w:val="000000"/>
                <w:sz w:val="20"/>
                <w:szCs w:val="20"/>
              </w:rPr>
              <w:t xml:space="preserve"> 15</w:t>
            </w:r>
            <w:r w:rsidR="00EB0145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36363C" w:rsidRDefault="004775A4" w:rsidP="006E0163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4775A4">
              <w:rPr>
                <w:snapToGrid w:val="0"/>
                <w:color w:val="000000"/>
                <w:sz w:val="20"/>
                <w:szCs w:val="20"/>
              </w:rPr>
              <w:t>217,20</w:t>
            </w:r>
          </w:p>
        </w:tc>
      </w:tr>
      <w:tr w:rsidR="0078784D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78784D" w:rsidRDefault="0078784D" w:rsidP="009E6F78">
            <w:pPr>
              <w:rPr>
                <w:snapToGrid w:val="0"/>
                <w:color w:val="000000"/>
                <w:sz w:val="20"/>
                <w:szCs w:val="20"/>
              </w:rPr>
            </w:pPr>
            <w:r w:rsidRPr="0078784D">
              <w:rPr>
                <w:snapToGrid w:val="0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4D" w:rsidRPr="00B07E7D" w:rsidRDefault="0078784D" w:rsidP="00896D00">
            <w:pPr>
              <w:jc w:val="center"/>
              <w:rPr>
                <w:sz w:val="20"/>
                <w:szCs w:val="20"/>
              </w:rPr>
            </w:pPr>
            <w:r w:rsidRPr="00B07E7D">
              <w:rPr>
                <w:sz w:val="20"/>
                <w:szCs w:val="20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78784D" w:rsidRDefault="0078784D" w:rsidP="001546A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8784D">
              <w:rPr>
                <w:snapToGrid w:val="0"/>
                <w:color w:val="000000"/>
                <w:sz w:val="20"/>
                <w:szCs w:val="20"/>
              </w:rPr>
              <w:t>2 02 04000 00 0000 15</w:t>
            </w:r>
            <w:r w:rsidR="001546AA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36363C" w:rsidRDefault="00726195" w:rsidP="004B5B2F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1272,3</w:t>
            </w:r>
          </w:p>
        </w:tc>
      </w:tr>
      <w:tr w:rsidR="0078784D" w:rsidTr="005F1410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Pr="00D20DD8" w:rsidRDefault="008401F0" w:rsidP="009E6F78">
            <w:pPr>
              <w:rPr>
                <w:snapToGrid w:val="0"/>
                <w:color w:val="000000"/>
                <w:sz w:val="20"/>
                <w:szCs w:val="20"/>
              </w:rPr>
            </w:pPr>
            <w:r w:rsidRPr="008401F0">
              <w:rPr>
                <w:snapToGrid w:val="0"/>
                <w:color w:val="000000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</w:t>
            </w:r>
            <w:r w:rsidRPr="008401F0">
              <w:rPr>
                <w:snapToGrid w:val="0"/>
                <w:color w:val="000000"/>
                <w:sz w:val="20"/>
                <w:szCs w:val="20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4D" w:rsidRDefault="0078784D" w:rsidP="00896D00">
            <w:pPr>
              <w:jc w:val="center"/>
            </w:pPr>
            <w:r w:rsidRPr="00B07E7D">
              <w:rPr>
                <w:sz w:val="20"/>
                <w:szCs w:val="20"/>
              </w:rPr>
              <w:lastRenderedPageBreak/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4D" w:rsidRDefault="0078784D" w:rsidP="001546A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8784D">
              <w:rPr>
                <w:snapToGrid w:val="0"/>
                <w:color w:val="000000"/>
                <w:sz w:val="20"/>
                <w:szCs w:val="20"/>
              </w:rPr>
              <w:t>2 02 0401</w:t>
            </w:r>
            <w:r w:rsidR="008401F0">
              <w:rPr>
                <w:snapToGrid w:val="0"/>
                <w:color w:val="000000"/>
                <w:sz w:val="20"/>
                <w:szCs w:val="20"/>
              </w:rPr>
              <w:t>4</w:t>
            </w:r>
            <w:r w:rsidRPr="0078784D">
              <w:rPr>
                <w:snapToGrid w:val="0"/>
                <w:color w:val="000000"/>
                <w:sz w:val="20"/>
                <w:szCs w:val="20"/>
              </w:rPr>
              <w:t xml:space="preserve"> 10 0000 15</w:t>
            </w:r>
            <w:r w:rsidR="001546AA">
              <w:rPr>
                <w:snapToGrid w:val="0"/>
                <w:color w:val="000000"/>
                <w:sz w:val="20"/>
                <w:szCs w:val="20"/>
              </w:rPr>
              <w:t>0</w:t>
            </w:r>
          </w:p>
          <w:p w:rsidR="001546AA" w:rsidRDefault="001546AA" w:rsidP="001546A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1546AA" w:rsidRDefault="001546AA" w:rsidP="001546A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1546AA" w:rsidRDefault="001546AA" w:rsidP="001546A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1546AA" w:rsidRDefault="001546AA" w:rsidP="001546A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1546AA" w:rsidRPr="0078784D" w:rsidRDefault="001546AA" w:rsidP="001546A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6AA" w:rsidRPr="0036363C" w:rsidRDefault="004775A4" w:rsidP="00DB3640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lastRenderedPageBreak/>
              <w:t>79,8</w:t>
            </w:r>
          </w:p>
          <w:p w:rsidR="001546AA" w:rsidRPr="0036363C" w:rsidRDefault="001546AA" w:rsidP="00DB3640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1546AA" w:rsidRPr="0036363C" w:rsidRDefault="001546AA" w:rsidP="00DB3640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1546AA" w:rsidRPr="0036363C" w:rsidRDefault="001546AA" w:rsidP="00DB3640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514A8C" w:rsidTr="005F1410">
        <w:trPr>
          <w:trHeight w:val="51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850" w:rsidRDefault="00514A8C" w:rsidP="006E0163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lastRenderedPageBreak/>
              <w:t xml:space="preserve">Прочие </w:t>
            </w:r>
            <w:r w:rsidR="006E0163">
              <w:rPr>
                <w:snapToGrid w:val="0"/>
                <w:color w:val="000000"/>
                <w:sz w:val="20"/>
                <w:szCs w:val="20"/>
              </w:rPr>
              <w:t>субсидии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бюджет</w:t>
            </w:r>
            <w:r w:rsidR="006E0163">
              <w:rPr>
                <w:snapToGrid w:val="0"/>
                <w:color w:val="000000"/>
                <w:sz w:val="20"/>
                <w:szCs w:val="20"/>
              </w:rPr>
              <w:t>ам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snapToGrid w:val="0"/>
                <w:color w:val="000000"/>
                <w:sz w:val="20"/>
                <w:szCs w:val="20"/>
              </w:rPr>
              <w:t>сельских</w:t>
            </w:r>
            <w:proofErr w:type="gramEnd"/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  <w:p w:rsidR="008B3850" w:rsidRDefault="008B3850" w:rsidP="006E0163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П</w:t>
            </w:r>
            <w:r w:rsidR="00514A8C">
              <w:rPr>
                <w:snapToGrid w:val="0"/>
                <w:color w:val="000000"/>
                <w:sz w:val="20"/>
                <w:szCs w:val="20"/>
              </w:rPr>
              <w:t>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50" w:rsidRDefault="008B3850" w:rsidP="00896D00">
            <w:pPr>
              <w:jc w:val="center"/>
              <w:rPr>
                <w:sz w:val="20"/>
                <w:szCs w:val="20"/>
              </w:rPr>
            </w:pPr>
          </w:p>
          <w:p w:rsidR="00514A8C" w:rsidRDefault="008B3850" w:rsidP="0089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14A8C">
              <w:rPr>
                <w:sz w:val="20"/>
                <w:szCs w:val="20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A8C" w:rsidRDefault="00514A8C" w:rsidP="006E016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8784D">
              <w:rPr>
                <w:snapToGrid w:val="0"/>
                <w:color w:val="000000"/>
                <w:sz w:val="20"/>
                <w:szCs w:val="20"/>
              </w:rPr>
              <w:t xml:space="preserve">2 02 </w:t>
            </w:r>
            <w:r w:rsidR="007B13A0">
              <w:rPr>
                <w:snapToGrid w:val="0"/>
                <w:color w:val="000000"/>
                <w:sz w:val="20"/>
                <w:szCs w:val="20"/>
              </w:rPr>
              <w:t>4</w:t>
            </w:r>
            <w:r w:rsidR="001546AA">
              <w:rPr>
                <w:snapToGrid w:val="0"/>
                <w:color w:val="000000"/>
                <w:sz w:val="20"/>
                <w:szCs w:val="20"/>
              </w:rPr>
              <w:t>9</w:t>
            </w:r>
            <w:r w:rsidR="006E0163">
              <w:rPr>
                <w:snapToGrid w:val="0"/>
                <w:color w:val="000000"/>
                <w:sz w:val="20"/>
                <w:szCs w:val="20"/>
              </w:rPr>
              <w:t>999</w:t>
            </w:r>
            <w:r w:rsidRPr="0078784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7B13A0">
              <w:rPr>
                <w:snapToGrid w:val="0"/>
                <w:color w:val="000000"/>
                <w:sz w:val="20"/>
                <w:szCs w:val="20"/>
              </w:rPr>
              <w:t>0</w:t>
            </w:r>
            <w:r w:rsidRPr="0078784D">
              <w:rPr>
                <w:snapToGrid w:val="0"/>
                <w:color w:val="000000"/>
                <w:sz w:val="20"/>
                <w:szCs w:val="20"/>
              </w:rPr>
              <w:t>0</w:t>
            </w:r>
            <w:r w:rsidR="006E0163">
              <w:rPr>
                <w:snapToGrid w:val="0"/>
                <w:color w:val="000000"/>
                <w:sz w:val="20"/>
                <w:szCs w:val="20"/>
              </w:rPr>
              <w:t xml:space="preserve"> 00</w:t>
            </w:r>
            <w:r w:rsidRPr="0078784D">
              <w:rPr>
                <w:snapToGrid w:val="0"/>
                <w:color w:val="000000"/>
                <w:sz w:val="20"/>
                <w:szCs w:val="20"/>
              </w:rPr>
              <w:t xml:space="preserve">00 </w:t>
            </w:r>
            <w:r w:rsidR="006E0163">
              <w:rPr>
                <w:snapToGrid w:val="0"/>
                <w:color w:val="000000"/>
                <w:sz w:val="20"/>
                <w:szCs w:val="20"/>
              </w:rPr>
              <w:t>15</w:t>
            </w:r>
            <w:r w:rsidR="001546AA">
              <w:rPr>
                <w:snapToGrid w:val="0"/>
                <w:color w:val="000000"/>
                <w:sz w:val="20"/>
                <w:szCs w:val="20"/>
              </w:rPr>
              <w:t>0</w:t>
            </w:r>
          </w:p>
          <w:p w:rsidR="008B3850" w:rsidRPr="0078784D" w:rsidRDefault="008B3850" w:rsidP="006E016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467" w:rsidRDefault="004775A4" w:rsidP="004775A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1192,5</w:t>
            </w:r>
          </w:p>
        </w:tc>
      </w:tr>
      <w:tr w:rsidR="008B3850" w:rsidTr="005F1410">
        <w:trPr>
          <w:trHeight w:val="405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850" w:rsidRPr="008B3850" w:rsidRDefault="008B3850" w:rsidP="008B3850">
            <w:pPr>
              <w:rPr>
                <w:snapToGrid w:val="0"/>
                <w:color w:val="000000"/>
                <w:sz w:val="20"/>
                <w:szCs w:val="20"/>
              </w:rPr>
            </w:pPr>
            <w:r w:rsidRPr="008B3850">
              <w:rPr>
                <w:snapToGrid w:val="0"/>
                <w:color w:val="000000"/>
                <w:sz w:val="20"/>
                <w:szCs w:val="20"/>
              </w:rPr>
              <w:t xml:space="preserve">Прочие 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межбюджетные трансферты передаваемые </w:t>
            </w:r>
            <w:r w:rsidRPr="008B3850">
              <w:rPr>
                <w:snapToGrid w:val="0"/>
                <w:color w:val="000000"/>
                <w:sz w:val="20"/>
                <w:szCs w:val="20"/>
              </w:rPr>
              <w:t xml:space="preserve">бюджетам </w:t>
            </w:r>
            <w:proofErr w:type="gramStart"/>
            <w:r w:rsidRPr="008B3850">
              <w:rPr>
                <w:snapToGrid w:val="0"/>
                <w:color w:val="000000"/>
                <w:sz w:val="20"/>
                <w:szCs w:val="20"/>
              </w:rPr>
              <w:t>сельских</w:t>
            </w:r>
            <w:proofErr w:type="gramEnd"/>
            <w:r w:rsidRPr="008B3850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  <w:p w:rsidR="008B3850" w:rsidRDefault="008B3850" w:rsidP="008B3850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п</w:t>
            </w:r>
            <w:r w:rsidRPr="008B3850">
              <w:rPr>
                <w:snapToGrid w:val="0"/>
                <w:color w:val="000000"/>
                <w:sz w:val="20"/>
                <w:szCs w:val="20"/>
              </w:rPr>
              <w:t>оселений</w:t>
            </w:r>
          </w:p>
          <w:p w:rsidR="008B3850" w:rsidRDefault="008B3850" w:rsidP="006E0163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50" w:rsidRDefault="008B3850" w:rsidP="0089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850" w:rsidRDefault="001546AA" w:rsidP="006E016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2 02 4</w:t>
            </w:r>
            <w:r w:rsidRPr="001546AA">
              <w:rPr>
                <w:snapToGrid w:val="0"/>
                <w:color w:val="000000"/>
                <w:sz w:val="20"/>
                <w:szCs w:val="20"/>
              </w:rPr>
              <w:t>999</w:t>
            </w:r>
            <w:r>
              <w:rPr>
                <w:snapToGrid w:val="0"/>
                <w:color w:val="000000"/>
                <w:sz w:val="20"/>
                <w:szCs w:val="20"/>
              </w:rPr>
              <w:t>9</w:t>
            </w:r>
            <w:r w:rsidRPr="001546AA">
              <w:rPr>
                <w:snapToGrid w:val="0"/>
                <w:color w:val="000000"/>
                <w:sz w:val="20"/>
                <w:szCs w:val="20"/>
              </w:rPr>
              <w:t xml:space="preserve"> 10 0000 </w:t>
            </w:r>
            <w:r>
              <w:rPr>
                <w:snapToGrid w:val="0"/>
                <w:color w:val="000000"/>
                <w:sz w:val="20"/>
                <w:szCs w:val="20"/>
              </w:rPr>
              <w:t>150</w:t>
            </w:r>
          </w:p>
          <w:p w:rsidR="001546AA" w:rsidRDefault="001546AA" w:rsidP="006E016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1546AA" w:rsidRDefault="001546AA" w:rsidP="006E016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1546AA" w:rsidRPr="0078784D" w:rsidRDefault="001546AA" w:rsidP="006E0163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6AA" w:rsidRDefault="004775A4" w:rsidP="005F1410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1192,5</w:t>
            </w:r>
          </w:p>
          <w:p w:rsidR="001546AA" w:rsidRDefault="001546AA" w:rsidP="005F1410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636050" w:rsidRDefault="00636050" w:rsidP="0093064C">
      <w:pPr>
        <w:jc w:val="right"/>
        <w:rPr>
          <w:sz w:val="20"/>
          <w:szCs w:val="20"/>
        </w:rPr>
      </w:pPr>
    </w:p>
    <w:p w:rsidR="00636050" w:rsidRDefault="0063605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30260" w:rsidRDefault="00B30260" w:rsidP="001D666A">
      <w:pPr>
        <w:rPr>
          <w:sz w:val="22"/>
          <w:szCs w:val="22"/>
        </w:rPr>
      </w:pPr>
    </w:p>
    <w:tbl>
      <w:tblPr>
        <w:tblW w:w="9664" w:type="dxa"/>
        <w:tblInd w:w="108" w:type="dxa"/>
        <w:tblLayout w:type="fixed"/>
        <w:tblLook w:val="0000"/>
      </w:tblPr>
      <w:tblGrid>
        <w:gridCol w:w="9664"/>
      </w:tblGrid>
      <w:tr w:rsidR="00B9614D" w:rsidTr="003D3E0A">
        <w:trPr>
          <w:trHeight w:val="555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14D" w:rsidRDefault="00B9614D" w:rsidP="003D3E0A">
            <w:pPr>
              <w:jc w:val="right"/>
              <w:rPr>
                <w:sz w:val="20"/>
                <w:szCs w:val="20"/>
              </w:rPr>
            </w:pPr>
          </w:p>
          <w:p w:rsidR="00B9614D" w:rsidRDefault="00B9614D" w:rsidP="003D3E0A">
            <w:pPr>
              <w:jc w:val="right"/>
              <w:rPr>
                <w:sz w:val="20"/>
                <w:szCs w:val="20"/>
              </w:rPr>
            </w:pPr>
          </w:p>
          <w:p w:rsidR="00B9614D" w:rsidRDefault="00B9614D" w:rsidP="00B961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B9614D" w:rsidTr="003D3E0A">
        <w:trPr>
          <w:trHeight w:val="540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9614D" w:rsidRDefault="00B9614D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  <w:proofErr w:type="spellStart"/>
            <w:r>
              <w:rPr>
                <w:sz w:val="20"/>
                <w:szCs w:val="20"/>
              </w:rPr>
              <w:t>Кыринского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</w:t>
            </w:r>
          </w:p>
          <w:p w:rsidR="00B9614D" w:rsidRDefault="00B9614D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округа Забайкальского края</w:t>
            </w:r>
          </w:p>
          <w:p w:rsidR="00B9614D" w:rsidRDefault="00636050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  <w:lang w:val="en-US"/>
              </w:rPr>
              <w:t>24.06.</w:t>
            </w:r>
            <w:r>
              <w:rPr>
                <w:sz w:val="20"/>
                <w:szCs w:val="20"/>
              </w:rPr>
              <w:t xml:space="preserve">2026 № </w:t>
            </w: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93064C" w:rsidRPr="007A2B23" w:rsidRDefault="0093064C" w:rsidP="0093064C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93064C" w:rsidRDefault="0093064C" w:rsidP="0093064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1602"/>
      <w:bookmarkEnd w:id="1"/>
      <w:r>
        <w:rPr>
          <w:b/>
          <w:bCs/>
        </w:rPr>
        <w:t>ДОХОДЫ</w:t>
      </w:r>
    </w:p>
    <w:p w:rsidR="005717FF" w:rsidRDefault="0093064C" w:rsidP="0093064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БЮДЖЕТА СЕЛЬСКОГО ПОСЕЛЕНИЯ </w:t>
      </w:r>
      <w:r w:rsidR="001478C4">
        <w:rPr>
          <w:b/>
          <w:bCs/>
        </w:rPr>
        <w:t>«</w:t>
      </w:r>
      <w:r w:rsidR="001E5456">
        <w:rPr>
          <w:b/>
          <w:bCs/>
          <w:caps/>
        </w:rPr>
        <w:t>Ульхун-Партионское</w:t>
      </w:r>
      <w:r w:rsidR="001478C4">
        <w:rPr>
          <w:b/>
          <w:bCs/>
        </w:rPr>
        <w:t>»</w:t>
      </w:r>
      <w:r>
        <w:rPr>
          <w:b/>
          <w:bCs/>
        </w:rPr>
        <w:t xml:space="preserve"> </w:t>
      </w:r>
    </w:p>
    <w:p w:rsidR="0093064C" w:rsidRDefault="0093064C" w:rsidP="005717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 </w:t>
      </w:r>
      <w:r w:rsidR="00B6407A">
        <w:rPr>
          <w:b/>
          <w:bCs/>
        </w:rPr>
        <w:t>202</w:t>
      </w:r>
      <w:r w:rsidR="004C6F73">
        <w:rPr>
          <w:b/>
          <w:bCs/>
        </w:rPr>
        <w:t xml:space="preserve">4 </w:t>
      </w:r>
      <w:r>
        <w:rPr>
          <w:b/>
          <w:bCs/>
        </w:rPr>
        <w:t xml:space="preserve"> ГОД ПО КОДАМ ВИДОВ ДОХОДОВ,</w:t>
      </w:r>
      <w:r w:rsidR="005717FF">
        <w:rPr>
          <w:b/>
          <w:bCs/>
        </w:rPr>
        <w:t xml:space="preserve"> </w:t>
      </w:r>
      <w:r>
        <w:rPr>
          <w:b/>
          <w:bCs/>
        </w:rPr>
        <w:t xml:space="preserve">ПОДВИДОВ ДОХОДОВ, </w:t>
      </w:r>
      <w:r w:rsidR="005717FF">
        <w:rPr>
          <w:b/>
          <w:bCs/>
        </w:rPr>
        <w:t xml:space="preserve">   </w:t>
      </w:r>
      <w:r>
        <w:rPr>
          <w:b/>
          <w:bCs/>
        </w:rPr>
        <w:t>КЛАССИФИКАЦИИ ОПЕРАЦИЙ СЕКТОРА</w:t>
      </w:r>
      <w:r w:rsidR="005717FF">
        <w:rPr>
          <w:b/>
          <w:bCs/>
        </w:rPr>
        <w:t xml:space="preserve"> </w:t>
      </w:r>
      <w:r>
        <w:rPr>
          <w:b/>
          <w:bCs/>
        </w:rPr>
        <w:t>ГОСУДАРСТВЕННОГО УПРАВЛЕНИЯ, ОТНОСЯЩИХСЯ К ДОХОДАМ БЮДЖЕТА</w:t>
      </w:r>
    </w:p>
    <w:p w:rsidR="0093064C" w:rsidRDefault="0093064C" w:rsidP="0093064C">
      <w:pPr>
        <w:pStyle w:val="a5"/>
        <w:spacing w:line="240" w:lineRule="exact"/>
        <w:ind w:right="-5"/>
        <w:jc w:val="right"/>
        <w:rPr>
          <w:snapToGrid w:val="0"/>
          <w:spacing w:val="-4"/>
          <w:lang w:val="ru-RU"/>
        </w:rPr>
      </w:pPr>
      <w:r>
        <w:rPr>
          <w:snapToGrid w:val="0"/>
          <w:spacing w:val="-4"/>
          <w:lang w:val="ru-RU"/>
        </w:rPr>
        <w:t>(тыс. рублей)</w:t>
      </w:r>
    </w:p>
    <w:tbl>
      <w:tblPr>
        <w:tblW w:w="9710" w:type="dxa"/>
        <w:tblInd w:w="10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90"/>
        <w:gridCol w:w="4820"/>
        <w:gridCol w:w="1440"/>
        <w:gridCol w:w="1260"/>
      </w:tblGrid>
      <w:tr w:rsidR="00C5261F" w:rsidRPr="00C67F2B" w:rsidTr="009B22D2">
        <w:trPr>
          <w:cantSplit/>
          <w:trHeight w:val="9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61F" w:rsidRPr="00BD4C4A" w:rsidRDefault="00C5261F" w:rsidP="00C032E6">
            <w:pPr>
              <w:pStyle w:val="a5"/>
              <w:jc w:val="center"/>
              <w:rPr>
                <w:sz w:val="18"/>
                <w:szCs w:val="18"/>
                <w:lang w:val="ru-RU"/>
              </w:rPr>
            </w:pPr>
            <w:r w:rsidRPr="00BD4C4A">
              <w:rPr>
                <w:sz w:val="18"/>
                <w:szCs w:val="18"/>
                <w:lang w:val="ru-RU"/>
              </w:rPr>
              <w:t>Коды бюджетной классификации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1F" w:rsidRPr="00BD4C4A" w:rsidRDefault="00C5261F" w:rsidP="00C032E6">
            <w:pPr>
              <w:ind w:left="-108" w:firstLine="108"/>
              <w:jc w:val="center"/>
              <w:rPr>
                <w:snapToGrid w:val="0"/>
                <w:color w:val="000000"/>
                <w:spacing w:val="-4"/>
                <w:sz w:val="18"/>
                <w:szCs w:val="18"/>
              </w:rPr>
            </w:pPr>
            <w:r w:rsidRPr="00BD4C4A">
              <w:rPr>
                <w:snapToGrid w:val="0"/>
                <w:color w:val="000000"/>
                <w:spacing w:val="-4"/>
                <w:sz w:val="18"/>
                <w:szCs w:val="18"/>
              </w:rPr>
              <w:t>Наименование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1F" w:rsidRPr="00BD4C4A" w:rsidRDefault="00C5261F" w:rsidP="00C032E6">
            <w:pPr>
              <w:ind w:left="-108" w:firstLine="108"/>
              <w:jc w:val="center"/>
              <w:rPr>
                <w:snapToGrid w:val="0"/>
                <w:color w:val="000000"/>
                <w:spacing w:val="-4"/>
                <w:sz w:val="18"/>
                <w:szCs w:val="18"/>
              </w:rPr>
            </w:pPr>
            <w:r w:rsidRPr="00BD4C4A">
              <w:rPr>
                <w:snapToGrid w:val="0"/>
                <w:color w:val="000000"/>
                <w:spacing w:val="-4"/>
                <w:sz w:val="18"/>
                <w:szCs w:val="18"/>
              </w:rPr>
              <w:t>Назначено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F" w:rsidRDefault="00C5261F" w:rsidP="00581988">
            <w:pPr>
              <w:ind w:left="-108" w:firstLine="108"/>
              <w:jc w:val="center"/>
              <w:rPr>
                <w:snapToGrid w:val="0"/>
                <w:color w:val="000000"/>
                <w:spacing w:val="-4"/>
                <w:sz w:val="18"/>
                <w:szCs w:val="18"/>
              </w:rPr>
            </w:pPr>
          </w:p>
          <w:p w:rsidR="00C5261F" w:rsidRPr="00BD4C4A" w:rsidRDefault="00C5261F" w:rsidP="00581988">
            <w:pPr>
              <w:ind w:left="-108" w:firstLine="108"/>
              <w:jc w:val="center"/>
              <w:rPr>
                <w:snapToGrid w:val="0"/>
                <w:color w:val="000000"/>
                <w:spacing w:val="-4"/>
                <w:sz w:val="18"/>
                <w:szCs w:val="18"/>
              </w:rPr>
            </w:pPr>
            <w:r>
              <w:rPr>
                <w:snapToGrid w:val="0"/>
                <w:color w:val="000000"/>
                <w:spacing w:val="-4"/>
                <w:sz w:val="18"/>
                <w:szCs w:val="18"/>
              </w:rPr>
              <w:t>Исполнено</w:t>
            </w:r>
          </w:p>
        </w:tc>
      </w:tr>
      <w:tr w:rsidR="00C5261F" w:rsidRPr="00C67F2B" w:rsidTr="009B22D2">
        <w:trPr>
          <w:cantSplit/>
          <w:trHeight w:val="9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61F" w:rsidRPr="00C67F2B" w:rsidRDefault="00C5261F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b/>
                <w:snapToGrid w:val="0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F" w:rsidRPr="00C67F2B" w:rsidRDefault="00C5261F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b/>
                <w:snapToGrid w:val="0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F" w:rsidRPr="00C963FA" w:rsidRDefault="00B30260" w:rsidP="00C963F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b/>
                <w:snapToGrid w:val="0"/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40" w:rsidRPr="00C963FA" w:rsidRDefault="00B30260" w:rsidP="00C963F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b/>
                <w:snapToGrid w:val="0"/>
                <w:color w:val="000000"/>
                <w:sz w:val="20"/>
                <w:szCs w:val="20"/>
              </w:rPr>
              <w:t>363,9</w:t>
            </w:r>
          </w:p>
        </w:tc>
      </w:tr>
      <w:tr w:rsidR="00C5261F" w:rsidRPr="00EF7C00" w:rsidTr="009B22D2">
        <w:trPr>
          <w:trHeight w:val="36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67F2B" w:rsidRDefault="00C5261F" w:rsidP="00C032E6">
            <w:pPr>
              <w:ind w:right="-3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b/>
                <w:snapToGrid w:val="0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5261F" w:rsidRPr="00C67F2B" w:rsidRDefault="00C5261F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b/>
                <w:snapToGrid w:val="0"/>
                <w:color w:val="000000"/>
                <w:sz w:val="20"/>
                <w:szCs w:val="20"/>
              </w:rPr>
              <w:t>Налог на прибыль, доходы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F" w:rsidRPr="00C963FA" w:rsidRDefault="00B30260" w:rsidP="00C963F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b/>
                <w:snapToGrid w:val="0"/>
                <w:color w:val="000000"/>
                <w:sz w:val="20"/>
                <w:szCs w:val="20"/>
              </w:rPr>
              <w:t>194,5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F" w:rsidRPr="00C963FA" w:rsidRDefault="00B30260" w:rsidP="00C963F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b/>
                <w:snapToGrid w:val="0"/>
                <w:color w:val="000000"/>
                <w:sz w:val="20"/>
                <w:szCs w:val="20"/>
              </w:rPr>
              <w:t>207,7</w:t>
            </w:r>
          </w:p>
        </w:tc>
      </w:tr>
      <w:tr w:rsidR="00C5261F" w:rsidRPr="00C67F2B" w:rsidTr="009B22D2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963FA" w:rsidRDefault="00C5261F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F" w:rsidRPr="00C963FA" w:rsidRDefault="00C5261F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6A7FEA" w:rsidRPr="008D34EA" w:rsidTr="007C2CFA">
        <w:trPr>
          <w:trHeight w:val="42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CFA" w:rsidRPr="00C67F2B" w:rsidRDefault="006A7FEA" w:rsidP="007C2CFA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1 01 020</w:t>
            </w:r>
            <w:r w:rsidR="007C2CFA">
              <w:rPr>
                <w:snapToGrid w:val="0"/>
                <w:color w:val="000000"/>
                <w:sz w:val="20"/>
                <w:szCs w:val="20"/>
              </w:rPr>
              <w:t>1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>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A7FEA" w:rsidRDefault="006A7FEA" w:rsidP="00C032E6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7C2CFA" w:rsidRPr="00C67F2B" w:rsidRDefault="006A7FE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EA" w:rsidRPr="00C963FA" w:rsidRDefault="005F1410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194,</w:t>
            </w:r>
            <w:r w:rsidR="00B30260" w:rsidRPr="00C963FA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EA" w:rsidRPr="00C963FA" w:rsidRDefault="0008592C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207,7</w:t>
            </w:r>
          </w:p>
        </w:tc>
      </w:tr>
      <w:tr w:rsidR="007C2CFA" w:rsidRPr="008D34EA" w:rsidTr="009B22D2">
        <w:trPr>
          <w:trHeight w:val="25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CFA" w:rsidRPr="00C67F2B" w:rsidRDefault="0008592C" w:rsidP="0008592C">
            <w:pPr>
              <w:rPr>
                <w:snapToGrid w:val="0"/>
                <w:color w:val="000000"/>
                <w:sz w:val="20"/>
                <w:szCs w:val="20"/>
              </w:rPr>
            </w:pPr>
            <w:r w:rsidRPr="0008592C">
              <w:rPr>
                <w:snapToGrid w:val="0"/>
                <w:color w:val="000000"/>
                <w:sz w:val="20"/>
                <w:szCs w:val="20"/>
              </w:rPr>
              <w:t>1 05 0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08592C">
              <w:rPr>
                <w:snapToGrid w:val="0"/>
                <w:color w:val="000000"/>
                <w:sz w:val="20"/>
                <w:szCs w:val="20"/>
              </w:rPr>
              <w:t>000 0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08592C">
              <w:rPr>
                <w:snapToGrid w:val="0"/>
                <w:color w:val="000000"/>
                <w:sz w:val="20"/>
                <w:szCs w:val="20"/>
              </w:rPr>
              <w:t xml:space="preserve"> 0000 </w:t>
            </w:r>
            <w:r>
              <w:rPr>
                <w:snapToGrid w:val="0"/>
                <w:color w:val="000000"/>
                <w:sz w:val="20"/>
                <w:szCs w:val="20"/>
              </w:rPr>
              <w:t>00</w:t>
            </w:r>
            <w:r w:rsidRPr="0008592C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C2CFA" w:rsidRDefault="0008592C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FA" w:rsidRPr="00C963FA" w:rsidRDefault="0008592C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FA" w:rsidRPr="00C963FA" w:rsidRDefault="0008592C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3,</w:t>
            </w:r>
            <w:r w:rsidR="00726195">
              <w:rPr>
                <w:sz w:val="20"/>
                <w:szCs w:val="20"/>
              </w:rPr>
              <w:t>1</w:t>
            </w:r>
          </w:p>
        </w:tc>
      </w:tr>
      <w:tr w:rsidR="0008592C" w:rsidRPr="008D34EA" w:rsidTr="009B22D2">
        <w:trPr>
          <w:trHeight w:val="25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92C" w:rsidRPr="0008592C" w:rsidRDefault="0008592C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08592C">
              <w:rPr>
                <w:snapToGrid w:val="0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592C" w:rsidRDefault="0008592C" w:rsidP="00C032E6">
            <w:pPr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Единный</w:t>
            </w:r>
            <w:proofErr w:type="spellEnd"/>
            <w:r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сельскохозяйсивенный</w:t>
            </w:r>
            <w:proofErr w:type="spellEnd"/>
            <w:r>
              <w:rPr>
                <w:snapToGrid w:val="0"/>
                <w:color w:val="000000"/>
                <w:sz w:val="20"/>
                <w:szCs w:val="20"/>
              </w:rPr>
              <w:t xml:space="preserve">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C" w:rsidRPr="00C963FA" w:rsidRDefault="0008592C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2C" w:rsidRPr="00C963FA" w:rsidRDefault="0008592C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3,</w:t>
            </w:r>
            <w:r w:rsidR="00726195">
              <w:rPr>
                <w:sz w:val="20"/>
                <w:szCs w:val="20"/>
              </w:rPr>
              <w:t>1</w:t>
            </w:r>
          </w:p>
        </w:tc>
      </w:tr>
      <w:tr w:rsidR="00C5261F" w:rsidRPr="00C67F2B" w:rsidTr="009B22D2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b/>
                <w:snapToGrid w:val="0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b/>
                <w:snapToGrid w:val="0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963FA" w:rsidRDefault="0008592C" w:rsidP="00C963F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b/>
                <w:snapToGrid w:val="0"/>
                <w:color w:val="000000"/>
                <w:sz w:val="20"/>
                <w:szCs w:val="20"/>
              </w:rPr>
              <w:t>153,0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F" w:rsidRPr="00C963FA" w:rsidRDefault="0008592C" w:rsidP="00C963F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b/>
                <w:snapToGrid w:val="0"/>
                <w:color w:val="000000"/>
                <w:sz w:val="20"/>
                <w:szCs w:val="20"/>
              </w:rPr>
              <w:t>153,1</w:t>
            </w:r>
          </w:p>
        </w:tc>
      </w:tr>
      <w:tr w:rsidR="00C5261F" w:rsidRPr="00C67F2B" w:rsidTr="004C6F73">
        <w:trPr>
          <w:trHeight w:val="25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963FA" w:rsidRDefault="00C5261F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F" w:rsidRPr="00C963FA" w:rsidRDefault="00C5261F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C5261F" w:rsidRPr="00C67F2B" w:rsidTr="009B22D2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963FA" w:rsidRDefault="0008592C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snapToGrid w:val="0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F" w:rsidRPr="00C963FA" w:rsidRDefault="0008592C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snapToGrid w:val="0"/>
                <w:color w:val="000000"/>
                <w:sz w:val="20"/>
                <w:szCs w:val="20"/>
              </w:rPr>
              <w:t>15,0</w:t>
            </w:r>
          </w:p>
        </w:tc>
      </w:tr>
      <w:tr w:rsidR="007135CF" w:rsidRPr="00C67F2B" w:rsidTr="009B22D2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5CF" w:rsidRDefault="007135CF" w:rsidP="001B66BA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1 06 06</w:t>
            </w:r>
            <w:r w:rsidRPr="007135CF">
              <w:rPr>
                <w:snapToGrid w:val="0"/>
                <w:color w:val="000000"/>
                <w:sz w:val="20"/>
                <w:szCs w:val="20"/>
              </w:rPr>
              <w:t xml:space="preserve">000 00 0000 </w:t>
            </w:r>
            <w:r>
              <w:rPr>
                <w:snapToGrid w:val="0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135CF" w:rsidRPr="00C67F2B" w:rsidRDefault="007135CF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7135CF">
              <w:rPr>
                <w:snapToGrid w:val="0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18B7" w:rsidRPr="00C963FA" w:rsidRDefault="0008592C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snapToGrid w:val="0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B7" w:rsidRPr="00C963FA" w:rsidRDefault="0008592C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snapToGrid w:val="0"/>
                <w:color w:val="000000"/>
                <w:sz w:val="20"/>
                <w:szCs w:val="20"/>
              </w:rPr>
              <w:t>138,1</w:t>
            </w:r>
          </w:p>
        </w:tc>
      </w:tr>
      <w:tr w:rsidR="00C5261F" w:rsidRPr="00C67F2B" w:rsidTr="009B22D2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5CF" w:rsidRDefault="007135CF" w:rsidP="001B66BA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C5261F" w:rsidRPr="00C67F2B" w:rsidRDefault="00C5261F" w:rsidP="001B66BA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1 06 060</w:t>
            </w:r>
            <w:r w:rsidR="001B66BA">
              <w:rPr>
                <w:snapToGrid w:val="0"/>
                <w:color w:val="000000"/>
                <w:sz w:val="20"/>
                <w:szCs w:val="20"/>
              </w:rPr>
              <w:t>3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>3 10 0000 110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963FA" w:rsidRDefault="0008592C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snapToGrid w:val="0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F" w:rsidRPr="00C963FA" w:rsidRDefault="00C5261F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7135CF" w:rsidRPr="00C963FA" w:rsidRDefault="0008592C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snapToGrid w:val="0"/>
                <w:color w:val="000000"/>
                <w:sz w:val="20"/>
                <w:szCs w:val="20"/>
              </w:rPr>
              <w:t>47,6</w:t>
            </w:r>
          </w:p>
        </w:tc>
      </w:tr>
      <w:tr w:rsidR="00C5261F" w:rsidRPr="00C67F2B" w:rsidTr="009B22D2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67F2B" w:rsidRDefault="00C5261F" w:rsidP="00B0042E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1 06 060</w:t>
            </w:r>
            <w:r w:rsidR="00B0042E">
              <w:rPr>
                <w:snapToGrid w:val="0"/>
                <w:color w:val="000000"/>
                <w:sz w:val="20"/>
                <w:szCs w:val="20"/>
              </w:rPr>
              <w:t>4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>3 10 0000 110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963FA" w:rsidRDefault="0008592C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snapToGrid w:val="0"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1F" w:rsidRPr="00C963FA" w:rsidRDefault="0008592C" w:rsidP="00C963FA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C963FA">
              <w:rPr>
                <w:snapToGrid w:val="0"/>
                <w:color w:val="000000"/>
                <w:sz w:val="20"/>
                <w:szCs w:val="20"/>
              </w:rPr>
              <w:t>90,5</w:t>
            </w:r>
          </w:p>
        </w:tc>
      </w:tr>
      <w:tr w:rsidR="004C6F73" w:rsidRPr="00C67F2B" w:rsidTr="00EF7C00">
        <w:trPr>
          <w:trHeight w:val="41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F73" w:rsidRPr="00C67F2B" w:rsidRDefault="004C6F73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136714">
              <w:rPr>
                <w:b/>
                <w:snapToGrid w:val="0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6F73" w:rsidRPr="00C67F2B" w:rsidRDefault="004C6F73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b/>
                <w:snapToGrid w:val="0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73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6163,4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73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6163,4</w:t>
            </w:r>
          </w:p>
        </w:tc>
      </w:tr>
      <w:tr w:rsidR="00AA00CA" w:rsidRPr="00555857" w:rsidTr="009B22D2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b/>
                <w:snapToGrid w:val="0"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b/>
                <w:snapToGrid w:val="0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Р.Ф.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6163,4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6163,4</w:t>
            </w:r>
          </w:p>
        </w:tc>
      </w:tr>
      <w:tr w:rsidR="00AA00CA" w:rsidRPr="00C67F2B" w:rsidTr="0043038B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 xml:space="preserve">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</w:p>
        </w:tc>
      </w:tr>
      <w:tr w:rsidR="00AA00CA" w:rsidRPr="00555857" w:rsidTr="00EF7C00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2 02 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>1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>000 00 0000 15</w:t>
            </w:r>
            <w:r w:rsidRPr="00603FC9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Дотации бюджетам субъектов  Российской Федерации и муниципальных  образований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4673,9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4673,9</w:t>
            </w:r>
          </w:p>
        </w:tc>
      </w:tr>
      <w:tr w:rsidR="00AA00CA" w:rsidRPr="00C67F2B" w:rsidTr="0043038B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</w:p>
        </w:tc>
      </w:tr>
      <w:tr w:rsidR="00AA00CA" w:rsidRPr="003937A4" w:rsidTr="00361486">
        <w:trPr>
          <w:trHeight w:val="48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Default="00AA00CA" w:rsidP="005517EA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2 02 1</w:t>
            </w:r>
            <w:r>
              <w:rPr>
                <w:snapToGrid w:val="0"/>
                <w:color w:val="000000"/>
                <w:sz w:val="20"/>
                <w:szCs w:val="20"/>
              </w:rPr>
              <w:t>6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>0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 xml:space="preserve">1 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>0 0000 15</w:t>
            </w:r>
            <w:r w:rsidRPr="00603FC9">
              <w:rPr>
                <w:snapToGrid w:val="0"/>
                <w:color w:val="000000"/>
                <w:sz w:val="20"/>
                <w:szCs w:val="20"/>
              </w:rPr>
              <w:t>0</w:t>
            </w:r>
          </w:p>
          <w:p w:rsidR="00AA00CA" w:rsidRPr="00C67F2B" w:rsidRDefault="00AA00CA" w:rsidP="005517EA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 xml:space="preserve">Дотации бюджетам на выравнивание бюджетной обеспеченности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4628,3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4628,3</w:t>
            </w:r>
          </w:p>
        </w:tc>
      </w:tr>
      <w:tr w:rsidR="00AA00CA" w:rsidRPr="003937A4" w:rsidTr="00B70219">
        <w:trPr>
          <w:trHeight w:val="66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Default="00AA00CA" w:rsidP="005517EA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2 02 16001 10 0000 15</w:t>
            </w:r>
            <w:r w:rsidRPr="00603FC9">
              <w:rPr>
                <w:snapToGrid w:val="0"/>
                <w:color w:val="000000"/>
                <w:sz w:val="20"/>
                <w:szCs w:val="20"/>
              </w:rPr>
              <w:t>0</w:t>
            </w:r>
          </w:p>
          <w:p w:rsidR="00AA00CA" w:rsidRDefault="00AA00CA" w:rsidP="005517EA">
            <w:pPr>
              <w:rPr>
                <w:snapToGrid w:val="0"/>
                <w:color w:val="000000"/>
                <w:sz w:val="20"/>
                <w:szCs w:val="20"/>
              </w:rPr>
            </w:pPr>
          </w:p>
          <w:p w:rsidR="00AA00CA" w:rsidRPr="00C67F2B" w:rsidRDefault="00AA00CA" w:rsidP="005517EA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Дотации бюджетам сельских поселений на </w:t>
            </w:r>
            <w:proofErr w:type="spellStart"/>
            <w:proofErr w:type="gramStart"/>
            <w:r w:rsidRPr="001912D9">
              <w:rPr>
                <w:snapToGrid w:val="0"/>
                <w:color w:val="000000"/>
                <w:sz w:val="20"/>
                <w:szCs w:val="20"/>
              </w:rPr>
              <w:t>на</w:t>
            </w:r>
            <w:proofErr w:type="spellEnd"/>
            <w:proofErr w:type="gramEnd"/>
            <w:r w:rsidRPr="001912D9">
              <w:rPr>
                <w:snapToGrid w:val="0"/>
                <w:color w:val="000000"/>
                <w:sz w:val="20"/>
                <w:szCs w:val="20"/>
              </w:rPr>
              <w:t xml:space="preserve"> выравнивание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 бюджетной обеспеченности из бюджетов муниципальных и городских округов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4628,3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4628,3</w:t>
            </w:r>
          </w:p>
        </w:tc>
      </w:tr>
      <w:tr w:rsidR="00AA00CA" w:rsidRPr="003937A4" w:rsidTr="007B3667">
        <w:trPr>
          <w:trHeight w:val="245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Default="00AA00CA" w:rsidP="005517EA">
            <w:pPr>
              <w:rPr>
                <w:snapToGrid w:val="0"/>
                <w:color w:val="000000"/>
                <w:sz w:val="20"/>
                <w:szCs w:val="20"/>
              </w:rPr>
            </w:pPr>
            <w:r w:rsidRPr="00B70219">
              <w:rPr>
                <w:snapToGrid w:val="0"/>
                <w:color w:val="000000"/>
                <w:sz w:val="20"/>
                <w:szCs w:val="20"/>
              </w:rPr>
              <w:t>2 02 16549 10 0000 150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B70219">
              <w:rPr>
                <w:snapToGrid w:val="0"/>
                <w:color w:val="000000"/>
                <w:sz w:val="20"/>
                <w:szCs w:val="20"/>
              </w:rPr>
              <w:t xml:space="preserve">  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45,6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45,6</w:t>
            </w:r>
          </w:p>
        </w:tc>
      </w:tr>
      <w:tr w:rsidR="00AA00CA" w:rsidRPr="00C67F2B" w:rsidTr="00862BE2">
        <w:trPr>
          <w:trHeight w:val="507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2 02 03000 00 0000 15</w:t>
            </w:r>
            <w:r w:rsidRPr="00603FC9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4E4C79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217,2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217,2</w:t>
            </w:r>
          </w:p>
        </w:tc>
      </w:tr>
      <w:tr w:rsidR="00AA00CA" w:rsidRPr="00C67F2B" w:rsidTr="00862BE2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</w:p>
        </w:tc>
      </w:tr>
      <w:tr w:rsidR="00AA00CA" w:rsidRPr="00C67F2B" w:rsidTr="00361486">
        <w:trPr>
          <w:trHeight w:val="22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2 02 03015 10 0000 150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217,2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217,2</w:t>
            </w:r>
          </w:p>
        </w:tc>
      </w:tr>
      <w:tr w:rsidR="00AA00CA" w:rsidRPr="00C67F2B" w:rsidTr="0043038B">
        <w:trPr>
          <w:trHeight w:val="228"/>
        </w:trPr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Pr="00D20DD8" w:rsidRDefault="00AA00CA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2 02 04000 00 0000 150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C67F2B" w:rsidRDefault="00AA00CA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1272,3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1272,3</w:t>
            </w:r>
          </w:p>
        </w:tc>
      </w:tr>
      <w:tr w:rsidR="00AA00CA" w:rsidTr="00B70219">
        <w:trPr>
          <w:trHeight w:val="228"/>
        </w:trPr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Pr="00C67F2B" w:rsidRDefault="00AA00CA" w:rsidP="00603FC9">
            <w:pPr>
              <w:rPr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snapToGrid w:val="0"/>
                <w:color w:val="000000"/>
                <w:sz w:val="20"/>
                <w:szCs w:val="20"/>
              </w:rPr>
              <w:t>2 02 0</w:t>
            </w:r>
            <w:r>
              <w:rPr>
                <w:snapToGrid w:val="0"/>
                <w:color w:val="000000"/>
                <w:sz w:val="20"/>
                <w:szCs w:val="20"/>
              </w:rPr>
              <w:t>4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>0</w:t>
            </w:r>
            <w:r>
              <w:rPr>
                <w:snapToGrid w:val="0"/>
                <w:color w:val="000000"/>
                <w:sz w:val="20"/>
                <w:szCs w:val="20"/>
              </w:rPr>
              <w:t>14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snapToGrid w:val="0"/>
                <w:color w:val="000000"/>
                <w:sz w:val="20"/>
                <w:szCs w:val="20"/>
              </w:rPr>
              <w:t>1</w:t>
            </w:r>
            <w:r w:rsidRPr="00C67F2B">
              <w:rPr>
                <w:snapToGrid w:val="0"/>
                <w:color w:val="000000"/>
                <w:sz w:val="20"/>
                <w:szCs w:val="20"/>
              </w:rPr>
              <w:t>0 0000 15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D20DD8" w:rsidRDefault="00AA00CA" w:rsidP="00EF10EC">
            <w:pPr>
              <w:rPr>
                <w:snapToGrid w:val="0"/>
                <w:color w:val="000000"/>
                <w:sz w:val="20"/>
                <w:szCs w:val="20"/>
              </w:rPr>
            </w:pPr>
            <w:r w:rsidRPr="008401F0">
              <w:rPr>
                <w:snapToGrid w:val="0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79,8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79,8</w:t>
            </w:r>
          </w:p>
        </w:tc>
      </w:tr>
      <w:tr w:rsidR="00AA00CA" w:rsidTr="009B22D2">
        <w:trPr>
          <w:trHeight w:val="228"/>
        </w:trPr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0CA" w:rsidRPr="00A033E4" w:rsidRDefault="00AA00CA" w:rsidP="00BE713F">
            <w:pPr>
              <w:rPr>
                <w:snapToGrid w:val="0"/>
                <w:color w:val="000000"/>
                <w:sz w:val="20"/>
                <w:szCs w:val="20"/>
              </w:rPr>
            </w:pPr>
            <w:r w:rsidRPr="00A033E4">
              <w:rPr>
                <w:snapToGrid w:val="0"/>
                <w:color w:val="000000"/>
                <w:sz w:val="20"/>
                <w:szCs w:val="20"/>
              </w:rPr>
              <w:t xml:space="preserve">2 02 </w:t>
            </w:r>
            <w:r>
              <w:rPr>
                <w:snapToGrid w:val="0"/>
                <w:color w:val="000000"/>
                <w:sz w:val="20"/>
                <w:szCs w:val="20"/>
              </w:rPr>
              <w:t>49999</w:t>
            </w:r>
            <w:r w:rsidRPr="00A033E4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snapToGrid w:val="0"/>
                <w:color w:val="000000"/>
                <w:sz w:val="20"/>
                <w:szCs w:val="20"/>
              </w:rPr>
              <w:t>1</w:t>
            </w:r>
            <w:r w:rsidRPr="00A033E4">
              <w:rPr>
                <w:snapToGrid w:val="0"/>
                <w:color w:val="000000"/>
                <w:sz w:val="20"/>
                <w:szCs w:val="20"/>
              </w:rPr>
              <w:t xml:space="preserve">0 </w:t>
            </w:r>
            <w:r>
              <w:rPr>
                <w:snapToGrid w:val="0"/>
                <w:color w:val="000000"/>
                <w:sz w:val="20"/>
                <w:szCs w:val="20"/>
              </w:rPr>
              <w:t>0000 150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A00CA" w:rsidRPr="00A033E4" w:rsidRDefault="00AA00CA" w:rsidP="00252E01">
            <w:pPr>
              <w:rPr>
                <w:snapToGrid w:val="0"/>
                <w:color w:val="000000"/>
                <w:sz w:val="20"/>
                <w:szCs w:val="20"/>
              </w:rPr>
            </w:pPr>
            <w:r w:rsidRPr="00A033E4">
              <w:rPr>
                <w:snapToGrid w:val="0"/>
                <w:color w:val="000000"/>
                <w:sz w:val="20"/>
                <w:szCs w:val="20"/>
              </w:rPr>
              <w:t xml:space="preserve">Прочие </w:t>
            </w:r>
            <w:r>
              <w:rPr>
                <w:snapToGrid w:val="0"/>
                <w:color w:val="000000"/>
                <w:sz w:val="20"/>
                <w:szCs w:val="20"/>
              </w:rPr>
              <w:t>субсидии бюджетам сельских поселений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1192,5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CA" w:rsidRPr="00C963FA" w:rsidRDefault="00AA00CA" w:rsidP="00C963FA">
            <w:pPr>
              <w:jc w:val="center"/>
              <w:rPr>
                <w:sz w:val="20"/>
                <w:szCs w:val="20"/>
              </w:rPr>
            </w:pPr>
            <w:r w:rsidRPr="00C963FA">
              <w:rPr>
                <w:sz w:val="20"/>
                <w:szCs w:val="20"/>
              </w:rPr>
              <w:t>1192,5</w:t>
            </w:r>
          </w:p>
        </w:tc>
      </w:tr>
      <w:tr w:rsidR="00C5261F" w:rsidRPr="00C67F2B" w:rsidTr="009B22D2">
        <w:trPr>
          <w:trHeight w:val="228"/>
        </w:trPr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5261F" w:rsidRPr="00C67F2B" w:rsidRDefault="00C5261F" w:rsidP="00C032E6">
            <w:pPr>
              <w:rPr>
                <w:b/>
                <w:snapToGrid w:val="0"/>
                <w:color w:val="000000"/>
                <w:sz w:val="20"/>
                <w:szCs w:val="20"/>
              </w:rPr>
            </w:pPr>
            <w:r w:rsidRPr="00C67F2B">
              <w:rPr>
                <w:b/>
                <w:snapToGrid w:val="0"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61F" w:rsidRPr="00C963FA" w:rsidRDefault="00AA00CA" w:rsidP="00C963FA">
            <w:pPr>
              <w:jc w:val="center"/>
              <w:rPr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 w:rsidRPr="00C963FA">
              <w:rPr>
                <w:b/>
                <w:snapToGrid w:val="0"/>
                <w:color w:val="000000"/>
                <w:sz w:val="20"/>
                <w:szCs w:val="20"/>
              </w:rPr>
              <w:t>6514,</w:t>
            </w:r>
            <w:r w:rsidR="00C963FA">
              <w:rPr>
                <w:b/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13F" w:rsidRPr="00C963FA" w:rsidRDefault="00AA00CA" w:rsidP="00C963FA">
            <w:pPr>
              <w:jc w:val="center"/>
              <w:rPr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 w:rsidRPr="00C963FA">
              <w:rPr>
                <w:b/>
                <w:snapToGrid w:val="0"/>
                <w:color w:val="000000"/>
                <w:sz w:val="20"/>
                <w:szCs w:val="20"/>
              </w:rPr>
              <w:t>6527,3</w:t>
            </w:r>
          </w:p>
        </w:tc>
      </w:tr>
    </w:tbl>
    <w:p w:rsidR="007B3667" w:rsidRDefault="007B3667" w:rsidP="007B3667">
      <w:pPr>
        <w:tabs>
          <w:tab w:val="left" w:pos="1535"/>
        </w:tabs>
        <w:rPr>
          <w:sz w:val="20"/>
          <w:szCs w:val="20"/>
        </w:rPr>
      </w:pPr>
    </w:p>
    <w:p w:rsidR="001D666A" w:rsidRDefault="0093064C" w:rsidP="001D666A">
      <w:pPr>
        <w:jc w:val="right"/>
        <w:rPr>
          <w:sz w:val="22"/>
          <w:szCs w:val="22"/>
        </w:rPr>
      </w:pPr>
      <w:r w:rsidRPr="007B3667">
        <w:rPr>
          <w:sz w:val="20"/>
          <w:szCs w:val="20"/>
        </w:rPr>
        <w:br w:type="page"/>
      </w:r>
    </w:p>
    <w:tbl>
      <w:tblPr>
        <w:tblW w:w="9664" w:type="dxa"/>
        <w:tblInd w:w="108" w:type="dxa"/>
        <w:tblLayout w:type="fixed"/>
        <w:tblLook w:val="0000"/>
      </w:tblPr>
      <w:tblGrid>
        <w:gridCol w:w="9664"/>
      </w:tblGrid>
      <w:tr w:rsidR="001D666A" w:rsidTr="003D3E0A">
        <w:trPr>
          <w:trHeight w:val="555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</w:p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</w:p>
          <w:p w:rsidR="001D666A" w:rsidRDefault="001D666A" w:rsidP="001D66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3</w:t>
            </w:r>
          </w:p>
        </w:tc>
      </w:tr>
      <w:tr w:rsidR="001D666A" w:rsidTr="003D3E0A">
        <w:trPr>
          <w:trHeight w:val="540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  <w:proofErr w:type="spellStart"/>
            <w:r>
              <w:rPr>
                <w:sz w:val="20"/>
                <w:szCs w:val="20"/>
              </w:rPr>
              <w:t>Кыринского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</w:t>
            </w:r>
          </w:p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округа Забайкальского края</w:t>
            </w:r>
          </w:p>
          <w:p w:rsidR="001D666A" w:rsidRDefault="00636050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  <w:lang w:val="en-US"/>
              </w:rPr>
              <w:t>24.06.</w:t>
            </w:r>
            <w:r>
              <w:rPr>
                <w:sz w:val="20"/>
                <w:szCs w:val="20"/>
              </w:rPr>
              <w:t xml:space="preserve">2026 № </w:t>
            </w: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860409" w:rsidRPr="00302632" w:rsidRDefault="00FC5D8A" w:rsidP="001D666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60409" w:rsidRPr="007A2B23" w:rsidRDefault="00860409" w:rsidP="00860409">
      <w:pPr>
        <w:jc w:val="center"/>
        <w:rPr>
          <w:sz w:val="22"/>
          <w:szCs w:val="22"/>
        </w:rPr>
      </w:pPr>
    </w:p>
    <w:p w:rsidR="0093064C" w:rsidRDefault="0093064C" w:rsidP="0093064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РАСХОДЫ</w:t>
      </w:r>
    </w:p>
    <w:p w:rsidR="0093064C" w:rsidRDefault="0093064C" w:rsidP="0093064C">
      <w:pPr>
        <w:jc w:val="center"/>
        <w:rPr>
          <w:b/>
        </w:rPr>
      </w:pPr>
      <w:r>
        <w:rPr>
          <w:b/>
        </w:rPr>
        <w:t xml:space="preserve">БЮДЖЕТА СЕЛЬСКОГО ПОСЕЛЕНИЯ </w:t>
      </w:r>
      <w:r w:rsidR="001478C4">
        <w:rPr>
          <w:b/>
        </w:rPr>
        <w:t>«</w:t>
      </w:r>
      <w:r w:rsidR="001E5456">
        <w:rPr>
          <w:b/>
          <w:caps/>
        </w:rPr>
        <w:t>Ульхун-Партионское</w:t>
      </w:r>
      <w:r w:rsidR="001478C4">
        <w:rPr>
          <w:b/>
        </w:rPr>
        <w:t>»</w:t>
      </w:r>
      <w:r>
        <w:rPr>
          <w:b/>
        </w:rPr>
        <w:t xml:space="preserve"> </w:t>
      </w:r>
    </w:p>
    <w:p w:rsidR="007428AF" w:rsidRDefault="0093064C" w:rsidP="005717F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ЗА </w:t>
      </w:r>
      <w:r w:rsidR="007A2B23">
        <w:rPr>
          <w:b/>
        </w:rPr>
        <w:t>20</w:t>
      </w:r>
      <w:r w:rsidR="00BE713F">
        <w:rPr>
          <w:b/>
        </w:rPr>
        <w:t>2</w:t>
      </w:r>
      <w:r w:rsidR="00D93210">
        <w:rPr>
          <w:b/>
        </w:rPr>
        <w:t>4</w:t>
      </w:r>
      <w:r w:rsidR="00BE713F">
        <w:rPr>
          <w:b/>
        </w:rPr>
        <w:t xml:space="preserve"> </w:t>
      </w:r>
      <w:r>
        <w:rPr>
          <w:b/>
        </w:rPr>
        <w:t>ГОД</w:t>
      </w:r>
      <w:r>
        <w:rPr>
          <w:b/>
          <w:bCs/>
        </w:rPr>
        <w:t xml:space="preserve"> ПО ВЕДОМСТВЕННОЙ СТРУКТУРЕ</w:t>
      </w:r>
      <w:r w:rsidR="005717FF">
        <w:rPr>
          <w:b/>
          <w:bCs/>
        </w:rPr>
        <w:t xml:space="preserve"> </w:t>
      </w:r>
      <w:r>
        <w:rPr>
          <w:b/>
          <w:bCs/>
        </w:rPr>
        <w:t xml:space="preserve">РАСХОДОВ </w:t>
      </w:r>
      <w:r w:rsidR="00725FA3">
        <w:rPr>
          <w:b/>
        </w:rPr>
        <w:t xml:space="preserve">БЮДЖЕТА </w:t>
      </w:r>
      <w:r w:rsidR="005717FF">
        <w:rPr>
          <w:b/>
        </w:rPr>
        <w:t xml:space="preserve">   </w:t>
      </w:r>
      <w:r w:rsidR="00725FA3">
        <w:rPr>
          <w:b/>
        </w:rPr>
        <w:t xml:space="preserve">СЕЛЬСКОГО ПОСЕЛЕНИЯ </w:t>
      </w:r>
      <w:r w:rsidR="001478C4">
        <w:rPr>
          <w:b/>
        </w:rPr>
        <w:t>«</w:t>
      </w:r>
      <w:r w:rsidR="001E5456">
        <w:rPr>
          <w:b/>
          <w:caps/>
        </w:rPr>
        <w:t>Ульхун-Партионское</w:t>
      </w:r>
      <w:r w:rsidR="001478C4">
        <w:rPr>
          <w:b/>
        </w:rPr>
        <w:t>»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567"/>
        <w:gridCol w:w="426"/>
        <w:gridCol w:w="567"/>
        <w:gridCol w:w="1558"/>
        <w:gridCol w:w="567"/>
        <w:gridCol w:w="1134"/>
        <w:gridCol w:w="993"/>
      </w:tblGrid>
      <w:tr w:rsidR="00FA0B02" w:rsidRPr="00E36B5C" w:rsidTr="0028165E">
        <w:tc>
          <w:tcPr>
            <w:tcW w:w="4395" w:type="dxa"/>
            <w:vAlign w:val="center"/>
          </w:tcPr>
          <w:p w:rsidR="00FA0B02" w:rsidRPr="007F3FFC" w:rsidRDefault="00FA0B02" w:rsidP="00C032E6">
            <w:pPr>
              <w:jc w:val="center"/>
              <w:rPr>
                <w:sz w:val="20"/>
                <w:szCs w:val="20"/>
              </w:rPr>
            </w:pPr>
            <w:r w:rsidRPr="007F3FF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</w:tcPr>
          <w:p w:rsidR="00FA0B02" w:rsidRPr="007F3FFC" w:rsidRDefault="00FA0B02" w:rsidP="00C032E6">
            <w:pPr>
              <w:jc w:val="center"/>
              <w:rPr>
                <w:sz w:val="20"/>
                <w:szCs w:val="20"/>
              </w:rPr>
            </w:pPr>
            <w:r w:rsidRPr="002C246F">
              <w:rPr>
                <w:sz w:val="16"/>
                <w:szCs w:val="16"/>
              </w:rPr>
              <w:t>Главный распорядитель</w:t>
            </w:r>
          </w:p>
        </w:tc>
        <w:tc>
          <w:tcPr>
            <w:tcW w:w="426" w:type="dxa"/>
            <w:vAlign w:val="center"/>
          </w:tcPr>
          <w:p w:rsidR="00FA0B02" w:rsidRPr="007F3FFC" w:rsidRDefault="00FA0B02" w:rsidP="00C032E6">
            <w:pPr>
              <w:jc w:val="center"/>
              <w:rPr>
                <w:sz w:val="20"/>
                <w:szCs w:val="20"/>
              </w:rPr>
            </w:pPr>
            <w:r w:rsidRPr="007F3FFC">
              <w:rPr>
                <w:sz w:val="20"/>
                <w:szCs w:val="20"/>
              </w:rPr>
              <w:t>РЗ</w:t>
            </w:r>
          </w:p>
        </w:tc>
        <w:tc>
          <w:tcPr>
            <w:tcW w:w="567" w:type="dxa"/>
            <w:vAlign w:val="center"/>
          </w:tcPr>
          <w:p w:rsidR="00FA0B02" w:rsidRPr="007F3FFC" w:rsidRDefault="00FA0B02" w:rsidP="00C032E6">
            <w:pPr>
              <w:jc w:val="center"/>
              <w:rPr>
                <w:sz w:val="20"/>
                <w:szCs w:val="20"/>
              </w:rPr>
            </w:pPr>
            <w:proofErr w:type="gramStart"/>
            <w:r w:rsidRPr="007F3FFC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8" w:type="dxa"/>
            <w:vAlign w:val="center"/>
          </w:tcPr>
          <w:p w:rsidR="00FA0B02" w:rsidRPr="007F3FFC" w:rsidRDefault="00FA0B02" w:rsidP="00C032E6">
            <w:pPr>
              <w:jc w:val="center"/>
              <w:rPr>
                <w:sz w:val="20"/>
                <w:szCs w:val="20"/>
              </w:rPr>
            </w:pPr>
            <w:r w:rsidRPr="007F3FFC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vAlign w:val="center"/>
          </w:tcPr>
          <w:p w:rsidR="00FA0B02" w:rsidRPr="007F3FFC" w:rsidRDefault="00FA0B02" w:rsidP="00C032E6">
            <w:pPr>
              <w:jc w:val="center"/>
              <w:rPr>
                <w:sz w:val="20"/>
                <w:szCs w:val="20"/>
              </w:rPr>
            </w:pPr>
            <w:r w:rsidRPr="007F3FFC">
              <w:rPr>
                <w:sz w:val="20"/>
                <w:szCs w:val="20"/>
              </w:rPr>
              <w:t>ВР</w:t>
            </w:r>
          </w:p>
        </w:tc>
        <w:tc>
          <w:tcPr>
            <w:tcW w:w="1134" w:type="dxa"/>
            <w:vAlign w:val="center"/>
          </w:tcPr>
          <w:p w:rsidR="00FA0B02" w:rsidRPr="00983078" w:rsidRDefault="00FA0B02" w:rsidP="00C032E6">
            <w:pPr>
              <w:jc w:val="center"/>
              <w:rPr>
                <w:sz w:val="18"/>
                <w:szCs w:val="18"/>
              </w:rPr>
            </w:pPr>
            <w:r w:rsidRPr="00983078">
              <w:rPr>
                <w:sz w:val="18"/>
                <w:szCs w:val="18"/>
              </w:rPr>
              <w:t>Назначено</w:t>
            </w:r>
          </w:p>
        </w:tc>
        <w:tc>
          <w:tcPr>
            <w:tcW w:w="993" w:type="dxa"/>
            <w:vAlign w:val="center"/>
          </w:tcPr>
          <w:p w:rsidR="00FA0B02" w:rsidRPr="00E36B5C" w:rsidRDefault="00FA0B02" w:rsidP="00C032E6">
            <w:pPr>
              <w:jc w:val="center"/>
              <w:rPr>
                <w:sz w:val="16"/>
                <w:szCs w:val="16"/>
              </w:rPr>
            </w:pPr>
            <w:r w:rsidRPr="00E36B5C">
              <w:rPr>
                <w:sz w:val="16"/>
                <w:szCs w:val="16"/>
              </w:rPr>
              <w:t>Исполнено</w:t>
            </w:r>
          </w:p>
        </w:tc>
      </w:tr>
      <w:tr w:rsidR="00FA0B02" w:rsidTr="0028165E">
        <w:trPr>
          <w:trHeight w:val="20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FA0B02" w:rsidRPr="007F3FFC" w:rsidRDefault="00FA0B02" w:rsidP="00C032E6">
            <w:pPr>
              <w:rPr>
                <w:b/>
                <w:sz w:val="20"/>
                <w:szCs w:val="20"/>
              </w:rPr>
            </w:pPr>
            <w:r w:rsidRPr="0013366F">
              <w:rPr>
                <w:b/>
                <w:sz w:val="20"/>
                <w:szCs w:val="20"/>
              </w:rPr>
              <w:t xml:space="preserve">Администрация сельского поселения </w:t>
            </w:r>
            <w:r>
              <w:rPr>
                <w:b/>
                <w:sz w:val="20"/>
                <w:szCs w:val="20"/>
              </w:rPr>
              <w:t>«</w:t>
            </w:r>
            <w:r w:rsidR="001E5456">
              <w:rPr>
                <w:b/>
                <w:sz w:val="20"/>
                <w:szCs w:val="20"/>
              </w:rPr>
              <w:t>Ульхун-Партионское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0B02" w:rsidRPr="00D7226E" w:rsidRDefault="00FA0B02" w:rsidP="00C032E6">
            <w:pPr>
              <w:rPr>
                <w:b/>
              </w:rPr>
            </w:pPr>
            <w:r w:rsidRPr="00D7226E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A0B02" w:rsidRPr="007F3FFC" w:rsidRDefault="00FA0B02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A0B02" w:rsidRPr="007F3FFC" w:rsidRDefault="00FA0B02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A0B02" w:rsidRPr="007F3FFC" w:rsidRDefault="00FA0B02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A0B02" w:rsidRPr="007F3FFC" w:rsidRDefault="00FA0B02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A0B02" w:rsidRPr="005029AE" w:rsidRDefault="00EC65BF" w:rsidP="005029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6514,00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0B02" w:rsidRPr="005029AE" w:rsidRDefault="00EC65BF" w:rsidP="005029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6506,00</w:t>
            </w:r>
          </w:p>
        </w:tc>
      </w:tr>
      <w:tr w:rsidR="00EC65BF" w:rsidRPr="00EF7C00" w:rsidTr="0028165E">
        <w:trPr>
          <w:trHeight w:val="20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EC65BF" w:rsidRPr="007F3FFC" w:rsidRDefault="00EC65BF" w:rsidP="00C032E6">
            <w:pPr>
              <w:rPr>
                <w:b/>
                <w:sz w:val="20"/>
                <w:szCs w:val="20"/>
              </w:rPr>
            </w:pPr>
            <w:r w:rsidRPr="007F3FFC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65BF" w:rsidRPr="00D7226E" w:rsidRDefault="00EC65BF">
            <w:pPr>
              <w:rPr>
                <w:b/>
              </w:rPr>
            </w:pPr>
            <w:r w:rsidRPr="00D7226E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C65BF" w:rsidRPr="007F3FFC" w:rsidRDefault="00EC65BF" w:rsidP="00C032E6">
            <w:pPr>
              <w:jc w:val="center"/>
              <w:rPr>
                <w:b/>
                <w:sz w:val="20"/>
                <w:szCs w:val="20"/>
              </w:rPr>
            </w:pPr>
            <w:r w:rsidRPr="007F3FF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C65BF" w:rsidRPr="007F3FFC" w:rsidRDefault="00EC65BF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EC65BF" w:rsidRPr="005310F3" w:rsidRDefault="00EC65BF" w:rsidP="00C032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C65BF" w:rsidRPr="007F3FFC" w:rsidRDefault="00EC65BF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65BF" w:rsidRPr="00CC4ED1" w:rsidRDefault="00EC65BF" w:rsidP="00CC4ED1">
            <w:pPr>
              <w:jc w:val="center"/>
              <w:rPr>
                <w:sz w:val="20"/>
                <w:szCs w:val="20"/>
              </w:rPr>
            </w:pPr>
            <w:r w:rsidRPr="00CC4ED1">
              <w:rPr>
                <w:sz w:val="20"/>
                <w:szCs w:val="20"/>
              </w:rPr>
              <w:t>6183,5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65BF" w:rsidRPr="00EC65BF" w:rsidRDefault="00EC65BF">
            <w:pPr>
              <w:rPr>
                <w:sz w:val="20"/>
                <w:szCs w:val="20"/>
              </w:rPr>
            </w:pPr>
            <w:r w:rsidRPr="00EC65BF">
              <w:rPr>
                <w:sz w:val="20"/>
                <w:szCs w:val="20"/>
              </w:rPr>
              <w:t>6175,4</w:t>
            </w:r>
          </w:p>
        </w:tc>
      </w:tr>
      <w:tr w:rsidR="00EC65BF" w:rsidTr="0028165E">
        <w:trPr>
          <w:trHeight w:val="146"/>
        </w:trPr>
        <w:tc>
          <w:tcPr>
            <w:tcW w:w="4395" w:type="dxa"/>
            <w:tcBorders>
              <w:bottom w:val="single" w:sz="4" w:space="0" w:color="auto"/>
            </w:tcBorders>
          </w:tcPr>
          <w:p w:rsidR="00EC65BF" w:rsidRPr="007F3FFC" w:rsidRDefault="00EC65BF" w:rsidP="00C032E6">
            <w:pPr>
              <w:rPr>
                <w:b/>
                <w:sz w:val="20"/>
                <w:szCs w:val="20"/>
              </w:rPr>
            </w:pPr>
            <w:r w:rsidRPr="007F3FFC">
              <w:rPr>
                <w:b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65BF" w:rsidRPr="00D7226E" w:rsidRDefault="00EC65BF">
            <w:pPr>
              <w:rPr>
                <w:b/>
              </w:rPr>
            </w:pPr>
            <w:r w:rsidRPr="00D7226E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C65BF" w:rsidRPr="007F3FFC" w:rsidRDefault="00EC65BF" w:rsidP="00C032E6">
            <w:pPr>
              <w:jc w:val="center"/>
              <w:rPr>
                <w:b/>
                <w:sz w:val="20"/>
                <w:szCs w:val="20"/>
              </w:rPr>
            </w:pPr>
            <w:r w:rsidRPr="007F3FF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65BF" w:rsidRPr="007F3FFC" w:rsidRDefault="00EC65BF" w:rsidP="00C41C53">
            <w:pPr>
              <w:jc w:val="center"/>
              <w:rPr>
                <w:b/>
                <w:sz w:val="20"/>
                <w:szCs w:val="20"/>
              </w:rPr>
            </w:pPr>
            <w:r w:rsidRPr="007F3FF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C65BF" w:rsidRPr="007F3FFC" w:rsidRDefault="00EC65BF" w:rsidP="00C032E6">
            <w:pPr>
              <w:jc w:val="center"/>
              <w:rPr>
                <w:b/>
                <w:sz w:val="20"/>
                <w:szCs w:val="20"/>
              </w:rPr>
            </w:pPr>
            <w:r w:rsidRPr="006F545F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65BF" w:rsidRPr="007F3FFC" w:rsidRDefault="00EC65BF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65BF" w:rsidRPr="00CC4ED1" w:rsidRDefault="00EC65BF" w:rsidP="00CC4ED1">
            <w:pPr>
              <w:jc w:val="center"/>
              <w:rPr>
                <w:sz w:val="20"/>
                <w:szCs w:val="20"/>
              </w:rPr>
            </w:pPr>
            <w:r w:rsidRPr="00CC4ED1">
              <w:rPr>
                <w:sz w:val="20"/>
                <w:szCs w:val="20"/>
              </w:rPr>
              <w:t>6183,5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65BF" w:rsidRPr="00EC65BF" w:rsidRDefault="00EC65BF">
            <w:pPr>
              <w:rPr>
                <w:sz w:val="20"/>
                <w:szCs w:val="20"/>
              </w:rPr>
            </w:pPr>
            <w:r w:rsidRPr="00EC65BF">
              <w:rPr>
                <w:sz w:val="20"/>
                <w:szCs w:val="20"/>
              </w:rPr>
              <w:t>6175,4</w:t>
            </w:r>
          </w:p>
        </w:tc>
      </w:tr>
      <w:tr w:rsidR="00AC093A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A" w:rsidRPr="00AB3FA1" w:rsidRDefault="00AC093A" w:rsidP="003347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A" w:rsidRPr="00D7226E" w:rsidRDefault="00AC093A" w:rsidP="00334708">
            <w:pPr>
              <w:rPr>
                <w:b/>
              </w:rPr>
            </w:pPr>
            <w:r w:rsidRPr="00D7226E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A" w:rsidRPr="00AB3FA1" w:rsidRDefault="00AC093A" w:rsidP="00334708">
            <w:pPr>
              <w:jc w:val="center"/>
              <w:rPr>
                <w:b/>
                <w:sz w:val="20"/>
                <w:szCs w:val="20"/>
              </w:rPr>
            </w:pPr>
            <w:r w:rsidRPr="00AB3FA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A" w:rsidRPr="00AB3FA1" w:rsidRDefault="00AC093A" w:rsidP="00C41C53">
            <w:pPr>
              <w:jc w:val="center"/>
              <w:rPr>
                <w:b/>
                <w:sz w:val="20"/>
                <w:szCs w:val="20"/>
              </w:rPr>
            </w:pPr>
            <w:r w:rsidRPr="00AB3FA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A" w:rsidRPr="00252E01" w:rsidRDefault="00AC093A" w:rsidP="00692813">
            <w:pPr>
              <w:jc w:val="center"/>
              <w:rPr>
                <w:b/>
                <w:sz w:val="20"/>
                <w:szCs w:val="20"/>
              </w:rPr>
            </w:pPr>
            <w:r w:rsidRPr="00252E01">
              <w:rPr>
                <w:b/>
                <w:sz w:val="20"/>
                <w:szCs w:val="20"/>
              </w:rPr>
              <w:t>00000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 w:rsidRPr="00252E0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 w:rsidRPr="00252E0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A" w:rsidRPr="00AB3FA1" w:rsidRDefault="00AC093A" w:rsidP="003347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A" w:rsidRPr="00D95392" w:rsidRDefault="0043038B" w:rsidP="00CC4ED1">
            <w:pPr>
              <w:jc w:val="center"/>
              <w:rPr>
                <w:sz w:val="22"/>
                <w:szCs w:val="22"/>
              </w:rPr>
            </w:pPr>
            <w:r w:rsidRPr="00D95392">
              <w:rPr>
                <w:sz w:val="22"/>
                <w:szCs w:val="22"/>
              </w:rPr>
              <w:t>1132,4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A" w:rsidRPr="00D95392" w:rsidRDefault="0043038B" w:rsidP="00CC4ED1">
            <w:pPr>
              <w:jc w:val="center"/>
            </w:pPr>
            <w:r w:rsidRPr="00D95392">
              <w:t>1132,4</w:t>
            </w:r>
          </w:p>
        </w:tc>
      </w:tr>
      <w:tr w:rsidR="0043038B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334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334708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334708">
            <w:pPr>
              <w:jc w:val="center"/>
              <w:rPr>
                <w:sz w:val="20"/>
                <w:szCs w:val="20"/>
              </w:rPr>
            </w:pPr>
            <w:r w:rsidRPr="007F3FF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C41C53">
            <w:pPr>
              <w:jc w:val="center"/>
              <w:rPr>
                <w:sz w:val="20"/>
                <w:szCs w:val="20"/>
              </w:rPr>
            </w:pPr>
            <w:r w:rsidRPr="007F3F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252E01" w:rsidRDefault="0043038B" w:rsidP="00C41C53">
            <w:pPr>
              <w:jc w:val="center"/>
              <w:rPr>
                <w:sz w:val="20"/>
                <w:szCs w:val="20"/>
              </w:rPr>
            </w:pPr>
            <w:r w:rsidRPr="00252E01">
              <w:rPr>
                <w:sz w:val="20"/>
                <w:szCs w:val="20"/>
              </w:rPr>
              <w:t>0000020</w:t>
            </w:r>
            <w:r>
              <w:rPr>
                <w:sz w:val="20"/>
                <w:szCs w:val="20"/>
              </w:rPr>
              <w:t>3</w:t>
            </w:r>
            <w:r w:rsidRPr="00252E01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5029AE" w:rsidRDefault="0043038B" w:rsidP="00CC4E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DC62DE" w:rsidRDefault="0043038B" w:rsidP="00CC4ED1">
            <w:pPr>
              <w:jc w:val="center"/>
            </w:pPr>
            <w:r w:rsidRPr="00DC62DE">
              <w:t>1086,8</w:t>
            </w:r>
          </w:p>
        </w:tc>
      </w:tr>
      <w:tr w:rsidR="0043038B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334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334708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C41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252E01" w:rsidRDefault="0043038B" w:rsidP="00C41C53">
            <w:pPr>
              <w:jc w:val="center"/>
              <w:rPr>
                <w:sz w:val="20"/>
                <w:szCs w:val="20"/>
              </w:rPr>
            </w:pPr>
            <w:r w:rsidRPr="00252E01">
              <w:rPr>
                <w:sz w:val="20"/>
                <w:szCs w:val="20"/>
              </w:rPr>
              <w:t>0000020</w:t>
            </w:r>
            <w:r>
              <w:rPr>
                <w:sz w:val="20"/>
                <w:szCs w:val="20"/>
              </w:rPr>
              <w:t>3</w:t>
            </w:r>
            <w:r w:rsidRPr="00252E01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5029AE" w:rsidRDefault="0043038B" w:rsidP="00D93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DC62DE" w:rsidRDefault="0043038B" w:rsidP="0043038B">
            <w:r w:rsidRPr="00DC62DE">
              <w:t>805,9</w:t>
            </w:r>
          </w:p>
        </w:tc>
      </w:tr>
      <w:tr w:rsidR="0043038B" w:rsidTr="0028165E">
        <w:trPr>
          <w:trHeight w:val="8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334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334708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252E01" w:rsidRDefault="0043038B" w:rsidP="00334708">
            <w:pPr>
              <w:jc w:val="center"/>
              <w:rPr>
                <w:sz w:val="20"/>
                <w:szCs w:val="20"/>
              </w:rPr>
            </w:pPr>
            <w:r w:rsidRPr="00252E01">
              <w:rPr>
                <w:sz w:val="20"/>
                <w:szCs w:val="20"/>
              </w:rPr>
              <w:t>0000020</w:t>
            </w:r>
            <w:r>
              <w:rPr>
                <w:sz w:val="20"/>
                <w:szCs w:val="20"/>
              </w:rPr>
              <w:t>3</w:t>
            </w:r>
            <w:r w:rsidRPr="00252E01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5029AE" w:rsidRDefault="0043038B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43038B">
            <w:r w:rsidRPr="00DC62DE">
              <w:t>280,9</w:t>
            </w:r>
          </w:p>
        </w:tc>
      </w:tr>
      <w:tr w:rsidR="0043038B" w:rsidTr="0028165E">
        <w:trPr>
          <w:trHeight w:val="2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E04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E04A01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E04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E04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252E01" w:rsidRDefault="0043038B" w:rsidP="0043038B">
            <w:pPr>
              <w:jc w:val="center"/>
              <w:rPr>
                <w:sz w:val="20"/>
                <w:szCs w:val="20"/>
              </w:rPr>
            </w:pPr>
            <w:r w:rsidRPr="00252E01">
              <w:rPr>
                <w:sz w:val="20"/>
                <w:szCs w:val="20"/>
              </w:rPr>
              <w:t>00000</w:t>
            </w:r>
            <w:r>
              <w:rPr>
                <w:sz w:val="20"/>
                <w:szCs w:val="20"/>
              </w:rPr>
              <w:t>79492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E04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DA1E84" w:rsidRDefault="0043038B" w:rsidP="0043038B">
            <w:r w:rsidRPr="00DA1E84">
              <w:t>35,0</w:t>
            </w:r>
          </w:p>
        </w:tc>
      </w:tr>
      <w:tr w:rsidR="0043038B" w:rsidTr="0028165E">
        <w:trPr>
          <w:trHeight w:val="5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E04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E04A01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E04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7F3FFC" w:rsidRDefault="0043038B" w:rsidP="00E04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Pr="00252E01" w:rsidRDefault="0043038B" w:rsidP="00E04A01">
            <w:pPr>
              <w:jc w:val="center"/>
              <w:rPr>
                <w:sz w:val="20"/>
                <w:szCs w:val="20"/>
              </w:rPr>
            </w:pPr>
            <w:r w:rsidRPr="0043038B">
              <w:rPr>
                <w:sz w:val="20"/>
                <w:szCs w:val="20"/>
              </w:rPr>
              <w:t>0000079492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E04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8B" w:rsidRDefault="0043038B" w:rsidP="0043038B">
            <w:r w:rsidRPr="00DA1E84">
              <w:t>10,6</w:t>
            </w:r>
          </w:p>
        </w:tc>
      </w:tr>
      <w:tr w:rsidR="00AC39A9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34708" w:rsidRDefault="00AC39A9" w:rsidP="00C032E6">
            <w:pPr>
              <w:rPr>
                <w:b/>
                <w:sz w:val="20"/>
                <w:szCs w:val="20"/>
              </w:rPr>
            </w:pPr>
            <w:r w:rsidRPr="00334708">
              <w:rPr>
                <w:b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34708" w:rsidRDefault="00AC39A9">
            <w:pPr>
              <w:rPr>
                <w:b/>
              </w:rPr>
            </w:pPr>
            <w:r w:rsidRPr="00334708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34708" w:rsidRDefault="00AC39A9" w:rsidP="00C032E6">
            <w:pPr>
              <w:jc w:val="center"/>
              <w:rPr>
                <w:b/>
                <w:sz w:val="20"/>
                <w:szCs w:val="20"/>
              </w:rPr>
            </w:pPr>
            <w:r w:rsidRPr="00334708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34708" w:rsidRDefault="00AC39A9" w:rsidP="00C032E6">
            <w:pPr>
              <w:jc w:val="center"/>
              <w:rPr>
                <w:b/>
                <w:sz w:val="20"/>
                <w:szCs w:val="20"/>
              </w:rPr>
            </w:pPr>
            <w:r w:rsidRPr="00334708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34708" w:rsidRDefault="00AC39A9" w:rsidP="00942BAB">
            <w:pPr>
              <w:jc w:val="center"/>
              <w:rPr>
                <w:b/>
                <w:sz w:val="20"/>
                <w:szCs w:val="20"/>
              </w:rPr>
            </w:pPr>
            <w:r w:rsidRPr="00334708">
              <w:rPr>
                <w:b/>
                <w:sz w:val="20"/>
                <w:szCs w:val="20"/>
              </w:rPr>
              <w:t>00000</w:t>
            </w:r>
            <w:r>
              <w:rPr>
                <w:b/>
                <w:sz w:val="20"/>
                <w:szCs w:val="20"/>
                <w:lang w:val="en-US"/>
              </w:rPr>
              <w:t>000</w:t>
            </w:r>
            <w:r w:rsidRPr="00334708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7F3FFC" w:rsidRDefault="00AC39A9" w:rsidP="00C0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AC093A">
            <w:pPr>
              <w:jc w:val="center"/>
              <w:rPr>
                <w:sz w:val="20"/>
                <w:szCs w:val="20"/>
                <w:lang w:val="en-US"/>
              </w:rPr>
            </w:pPr>
            <w:r w:rsidRPr="00AC39A9">
              <w:rPr>
                <w:sz w:val="20"/>
                <w:szCs w:val="20"/>
              </w:rPr>
              <w:t>1583,2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EB5483">
            <w:pPr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1583,2</w:t>
            </w:r>
          </w:p>
        </w:tc>
      </w:tr>
      <w:tr w:rsidR="00AC39A9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E3183E" w:rsidRDefault="00AC39A9" w:rsidP="00C0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7F3FFC" w:rsidRDefault="00AC39A9" w:rsidP="00C032E6">
            <w:pPr>
              <w:jc w:val="center"/>
              <w:rPr>
                <w:sz w:val="20"/>
                <w:szCs w:val="20"/>
              </w:rPr>
            </w:pPr>
            <w:r w:rsidRPr="007F3FF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7F3FFC" w:rsidRDefault="00AC39A9" w:rsidP="00C032E6">
            <w:pPr>
              <w:jc w:val="center"/>
              <w:rPr>
                <w:sz w:val="20"/>
                <w:szCs w:val="20"/>
              </w:rPr>
            </w:pPr>
            <w:r w:rsidRPr="007F3FFC">
              <w:rPr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7F3FFC" w:rsidRDefault="00AC39A9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AC39A9" w:rsidRPr="007F3FFC" w:rsidRDefault="00AC39A9" w:rsidP="00C0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5029AE">
            <w:pPr>
              <w:jc w:val="center"/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1508,4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EB5483">
            <w:pPr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1508,4</w:t>
            </w:r>
          </w:p>
        </w:tc>
      </w:tr>
      <w:tr w:rsidR="00AC39A9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C0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C032E6">
            <w:pPr>
              <w:jc w:val="center"/>
            </w:pPr>
            <w:r w:rsidRPr="004716F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C032E6">
            <w:r w:rsidRPr="008C07CD">
              <w:rPr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252E01">
            <w:pPr>
              <w:jc w:val="center"/>
            </w:pPr>
            <w:r>
              <w:rPr>
                <w:sz w:val="20"/>
                <w:szCs w:val="20"/>
              </w:rPr>
              <w:t>0000020400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5029AE">
            <w:pPr>
              <w:jc w:val="center"/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1110,7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EB5483">
            <w:pPr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1110,7</w:t>
            </w:r>
          </w:p>
        </w:tc>
      </w:tr>
      <w:tr w:rsidR="00AC39A9" w:rsidTr="0028165E">
        <w:trPr>
          <w:trHeight w:val="8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42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AC39A9" w:rsidRPr="00B842D6" w:rsidRDefault="00AC39A9" w:rsidP="00B842D6">
            <w:pPr>
              <w:rPr>
                <w:sz w:val="20"/>
                <w:szCs w:val="20"/>
              </w:rPr>
            </w:pPr>
          </w:p>
          <w:p w:rsidR="00AC39A9" w:rsidRDefault="00AC39A9" w:rsidP="00B842D6">
            <w:pPr>
              <w:rPr>
                <w:sz w:val="20"/>
                <w:szCs w:val="20"/>
              </w:rPr>
            </w:pPr>
          </w:p>
          <w:p w:rsidR="00AC39A9" w:rsidRPr="00B842D6" w:rsidRDefault="00AC39A9" w:rsidP="00B842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  <w:p w:rsidR="00AC39A9" w:rsidRPr="00B842D6" w:rsidRDefault="00AC39A9" w:rsidP="00B842D6">
            <w:pPr>
              <w:rPr>
                <w:sz w:val="20"/>
                <w:szCs w:val="20"/>
              </w:rPr>
            </w:pPr>
          </w:p>
          <w:p w:rsidR="00AC39A9" w:rsidRDefault="00AC39A9" w:rsidP="00B842D6">
            <w:pPr>
              <w:rPr>
                <w:sz w:val="20"/>
                <w:szCs w:val="20"/>
              </w:rPr>
            </w:pPr>
          </w:p>
          <w:p w:rsidR="00AC39A9" w:rsidRPr="00B842D6" w:rsidRDefault="00AC39A9" w:rsidP="00B842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C0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  <w:p w:rsidR="00AC39A9" w:rsidRPr="00B842D6" w:rsidRDefault="00AC39A9" w:rsidP="00B842D6">
            <w:pPr>
              <w:rPr>
                <w:sz w:val="20"/>
                <w:szCs w:val="20"/>
              </w:rPr>
            </w:pPr>
          </w:p>
          <w:p w:rsidR="00AC39A9" w:rsidRDefault="00AC39A9" w:rsidP="00B842D6">
            <w:pPr>
              <w:rPr>
                <w:sz w:val="20"/>
                <w:szCs w:val="20"/>
              </w:rPr>
            </w:pPr>
          </w:p>
          <w:p w:rsidR="00AC39A9" w:rsidRPr="00B842D6" w:rsidRDefault="00AC39A9" w:rsidP="00B842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B84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0000020400</w:t>
            </w:r>
          </w:p>
          <w:p w:rsidR="00AC39A9" w:rsidRPr="00B842D6" w:rsidRDefault="00AC39A9" w:rsidP="00B842D6">
            <w:pPr>
              <w:jc w:val="center"/>
              <w:rPr>
                <w:sz w:val="20"/>
                <w:szCs w:val="20"/>
              </w:rPr>
            </w:pPr>
          </w:p>
          <w:p w:rsidR="00AC39A9" w:rsidRDefault="00AC39A9" w:rsidP="00B842D6">
            <w:pPr>
              <w:jc w:val="center"/>
              <w:rPr>
                <w:sz w:val="20"/>
                <w:szCs w:val="20"/>
              </w:rPr>
            </w:pPr>
          </w:p>
          <w:p w:rsidR="00AC39A9" w:rsidRPr="00B842D6" w:rsidRDefault="00AC39A9" w:rsidP="00B842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072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AC39A9" w:rsidRPr="00B842D6" w:rsidRDefault="00AC39A9" w:rsidP="00B842D6">
            <w:pPr>
              <w:rPr>
                <w:sz w:val="20"/>
                <w:szCs w:val="20"/>
              </w:rPr>
            </w:pPr>
          </w:p>
          <w:p w:rsidR="00AC39A9" w:rsidRDefault="00AC39A9" w:rsidP="00B842D6">
            <w:pPr>
              <w:rPr>
                <w:sz w:val="20"/>
                <w:szCs w:val="20"/>
              </w:rPr>
            </w:pPr>
          </w:p>
          <w:p w:rsidR="00AC39A9" w:rsidRPr="00B842D6" w:rsidRDefault="00AC39A9" w:rsidP="00B842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5029AE">
            <w:pPr>
              <w:jc w:val="center"/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352,7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EB5483">
            <w:pPr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352,7</w:t>
            </w:r>
          </w:p>
        </w:tc>
      </w:tr>
      <w:tr w:rsidR="00AC39A9" w:rsidTr="0028165E">
        <w:trPr>
          <w:trHeight w:val="2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E04A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Инные</w:t>
            </w:r>
            <w:proofErr w:type="spellEnd"/>
            <w:r>
              <w:rPr>
                <w:sz w:val="20"/>
                <w:szCs w:val="20"/>
              </w:rPr>
              <w:t xml:space="preserve"> выплаты персоналу 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муниц</w:t>
            </w:r>
            <w:proofErr w:type="spellEnd"/>
            <w:r>
              <w:rPr>
                <w:sz w:val="20"/>
                <w:szCs w:val="20"/>
              </w:rPr>
              <w:t xml:space="preserve">)органов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E04A01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E04A01">
            <w:pPr>
              <w:jc w:val="center"/>
            </w:pPr>
            <w:r w:rsidRPr="004716F2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E04A01">
            <w:r w:rsidRPr="008C07CD">
              <w:rPr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0000020400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4D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5029AE">
            <w:pPr>
              <w:jc w:val="center"/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EB5483">
            <w:pPr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45,0</w:t>
            </w:r>
          </w:p>
        </w:tc>
      </w:tr>
      <w:tr w:rsidR="00AC39A9" w:rsidTr="0028165E">
        <w:trPr>
          <w:trHeight w:val="4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4D6456" w:rsidRDefault="00AC39A9" w:rsidP="00E04A01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Расходы на выплату персоналу органов местного самоуправлени</w:t>
            </w:r>
            <w:proofErr w:type="gramStart"/>
            <w:r w:rsidRPr="003F2587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мунициапальных</w:t>
            </w:r>
            <w:proofErr w:type="spellEnd"/>
            <w:r>
              <w:rPr>
                <w:sz w:val="20"/>
                <w:szCs w:val="20"/>
              </w:rPr>
              <w:t xml:space="preserve"> служащих)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E04A01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802</w:t>
            </w:r>
          </w:p>
          <w:p w:rsidR="00AC39A9" w:rsidRPr="003F2587" w:rsidRDefault="00AC39A9" w:rsidP="00E04A0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E04A01">
            <w:pPr>
              <w:jc w:val="center"/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E04A01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00000П8050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3F2587">
            <w:pPr>
              <w:jc w:val="center"/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5029AE">
            <w:pPr>
              <w:jc w:val="center"/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EB5483">
            <w:pPr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74,8</w:t>
            </w:r>
          </w:p>
        </w:tc>
      </w:tr>
      <w:tr w:rsidR="00AC39A9" w:rsidTr="0028165E">
        <w:trPr>
          <w:trHeight w:val="4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4D6456" w:rsidRDefault="00AC39A9" w:rsidP="00E04A01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2B1B38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BF3661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BF3661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BF3661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00000П8050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E04A01">
            <w:pPr>
              <w:jc w:val="center"/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5029AE">
            <w:pPr>
              <w:jc w:val="center"/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EB5483">
            <w:pPr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57,5</w:t>
            </w:r>
          </w:p>
        </w:tc>
      </w:tr>
      <w:tr w:rsidR="00AC39A9" w:rsidTr="0028165E">
        <w:trPr>
          <w:trHeight w:val="4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E04A01">
            <w:pPr>
              <w:rPr>
                <w:sz w:val="20"/>
                <w:szCs w:val="20"/>
              </w:rPr>
            </w:pPr>
            <w:r w:rsidRPr="004D6456">
              <w:rPr>
                <w:sz w:val="20"/>
                <w:szCs w:val="20"/>
              </w:rPr>
              <w:t xml:space="preserve">  </w:t>
            </w:r>
            <w:r w:rsidRPr="0013043F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2B1B38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BF3661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BF3661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BF3661">
            <w:pPr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00000П8050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3F2587" w:rsidRDefault="00AC39A9" w:rsidP="00E04A01">
            <w:pPr>
              <w:jc w:val="center"/>
              <w:rPr>
                <w:sz w:val="20"/>
                <w:szCs w:val="20"/>
              </w:rPr>
            </w:pPr>
            <w:r w:rsidRPr="003F2587">
              <w:rPr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5029AE">
            <w:pPr>
              <w:jc w:val="center"/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EB5483">
            <w:pPr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17,3</w:t>
            </w:r>
          </w:p>
        </w:tc>
      </w:tr>
      <w:tr w:rsidR="00AC39A9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C032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D7226E" w:rsidRDefault="00AC39A9">
            <w:pPr>
              <w:rPr>
                <w:b/>
              </w:rPr>
            </w:pPr>
            <w:r w:rsidRPr="00D7226E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7F3FFC" w:rsidRDefault="00AC39A9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A9" w:rsidRPr="007F3FFC" w:rsidRDefault="00AC39A9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5029AE">
            <w:pPr>
              <w:jc w:val="center"/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AC39A9" w:rsidRDefault="00AC39A9" w:rsidP="00EB5483">
            <w:pPr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1,0</w:t>
            </w:r>
          </w:p>
        </w:tc>
      </w:tr>
      <w:tr w:rsidR="00AC39A9" w:rsidRPr="000D2F78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0D2F78" w:rsidRDefault="00AC39A9" w:rsidP="00C0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Перечисление другим бюджетам бюджетной системы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0D2F78" w:rsidRDefault="00AC39A9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0D2F78" w:rsidRDefault="00AC39A9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313B7F">
            <w:pPr>
              <w:jc w:val="center"/>
            </w:pPr>
            <w:r>
              <w:rPr>
                <w:sz w:val="20"/>
                <w:szCs w:val="20"/>
              </w:rPr>
              <w:t>0000022400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A9" w:rsidRPr="000D2F78" w:rsidRDefault="00AC39A9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Pr="005029AE" w:rsidRDefault="00AC39A9" w:rsidP="005029AE">
            <w:pPr>
              <w:jc w:val="center"/>
              <w:rPr>
                <w:sz w:val="22"/>
                <w:szCs w:val="22"/>
              </w:rPr>
            </w:pPr>
            <w:r w:rsidRPr="005029AE">
              <w:rPr>
                <w:sz w:val="22"/>
                <w:szCs w:val="22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EB5483">
            <w:r w:rsidRPr="00895ECF">
              <w:t>1,0</w:t>
            </w:r>
          </w:p>
        </w:tc>
      </w:tr>
      <w:tr w:rsidR="00CC4ED1" w:rsidTr="0028165E">
        <w:trPr>
          <w:trHeight w:val="2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D1" w:rsidRPr="007F3FFC" w:rsidRDefault="00CC4ED1" w:rsidP="00C032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D1" w:rsidRPr="00D7226E" w:rsidRDefault="00CC4ED1">
            <w:pPr>
              <w:rPr>
                <w:b/>
              </w:rPr>
            </w:pPr>
            <w:r w:rsidRPr="00D7226E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D1" w:rsidRDefault="00CC4ED1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D1" w:rsidRPr="007F3FFC" w:rsidRDefault="00CC4ED1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D1" w:rsidRPr="007F3FFC" w:rsidRDefault="00CC4ED1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4ED1" w:rsidRPr="007F3FFC" w:rsidRDefault="00CC4ED1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D1" w:rsidRPr="007A71EF" w:rsidRDefault="00CC4ED1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D1" w:rsidRPr="000E0A71" w:rsidRDefault="005857F4" w:rsidP="00024DB9">
            <w:r>
              <w:t>3458,8</w:t>
            </w:r>
          </w:p>
        </w:tc>
      </w:tr>
      <w:tr w:rsidR="00CC4ED1" w:rsidTr="0028165E">
        <w:trPr>
          <w:trHeight w:val="7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ED1" w:rsidRPr="00A9745F" w:rsidRDefault="00CC4ED1" w:rsidP="00C032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ED1" w:rsidRDefault="00CC4ED1" w:rsidP="00E04A01">
            <w:pPr>
              <w:rPr>
                <w:b/>
                <w:sz w:val="20"/>
                <w:szCs w:val="20"/>
              </w:rPr>
            </w:pPr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ED1" w:rsidRDefault="00CC4ED1" w:rsidP="00C032E6">
            <w:pPr>
              <w:jc w:val="center"/>
              <w:rPr>
                <w:b/>
                <w:sz w:val="20"/>
                <w:szCs w:val="20"/>
              </w:rPr>
            </w:pPr>
            <w:r w:rsidRPr="00AB3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ED1" w:rsidRDefault="00CC4ED1" w:rsidP="00C032E6">
            <w:pPr>
              <w:jc w:val="center"/>
              <w:rPr>
                <w:b/>
                <w:sz w:val="20"/>
                <w:szCs w:val="20"/>
              </w:rPr>
            </w:pPr>
            <w:r w:rsidRPr="00AB3FA1">
              <w:rPr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ED1" w:rsidRDefault="00CC4ED1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0000092300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4ED1" w:rsidRDefault="00CC4ED1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ED1" w:rsidRPr="005029AE" w:rsidRDefault="00CC4ED1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ED1" w:rsidRPr="00D95392" w:rsidRDefault="00D95392" w:rsidP="00024DB9">
            <w:pPr>
              <w:rPr>
                <w:lang w:val="en-US"/>
              </w:rPr>
            </w:pPr>
            <w:r>
              <w:rPr>
                <w:lang w:val="en-US"/>
              </w:rPr>
              <w:t>3458.8</w:t>
            </w:r>
            <w:bookmarkStart w:id="2" w:name="_GoBack"/>
            <w:bookmarkEnd w:id="2"/>
          </w:p>
        </w:tc>
      </w:tr>
      <w:tr w:rsidR="0028165E" w:rsidRPr="00EF7C00" w:rsidTr="0028165E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302632" w:rsidRDefault="0028165E" w:rsidP="00E04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оплаты труда и страховые </w:t>
            </w:r>
          </w:p>
          <w:p w:rsidR="0028165E" w:rsidRPr="008F052D" w:rsidRDefault="0028165E" w:rsidP="00E04A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</w:t>
            </w:r>
          </w:p>
          <w:p w:rsidR="0028165E" w:rsidRPr="00302632" w:rsidRDefault="0028165E" w:rsidP="00E04A0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B41D37" w:rsidRDefault="0028165E" w:rsidP="00B41D37">
            <w:pPr>
              <w:rPr>
                <w:sz w:val="20"/>
                <w:szCs w:val="20"/>
                <w:lang w:val="en-US"/>
              </w:rPr>
            </w:pPr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B41D37" w:rsidRDefault="0028165E" w:rsidP="00C032E6">
            <w:pPr>
              <w:jc w:val="center"/>
              <w:rPr>
                <w:sz w:val="20"/>
                <w:szCs w:val="20"/>
                <w:lang w:val="en-US"/>
              </w:rPr>
            </w:pPr>
            <w:r w:rsidRPr="00AB3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B41D37" w:rsidRDefault="0028165E" w:rsidP="00C032E6">
            <w:pPr>
              <w:jc w:val="center"/>
              <w:rPr>
                <w:sz w:val="20"/>
                <w:szCs w:val="20"/>
                <w:lang w:val="en-US"/>
              </w:rPr>
            </w:pPr>
            <w:r w:rsidRPr="00AB3FA1">
              <w:rPr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28165E" w:rsidRDefault="0028165E">
            <w:pPr>
              <w:rPr>
                <w:sz w:val="20"/>
                <w:szCs w:val="20"/>
              </w:rPr>
            </w:pPr>
            <w:r w:rsidRPr="0028165E">
              <w:rPr>
                <w:sz w:val="20"/>
                <w:szCs w:val="20"/>
              </w:rPr>
              <w:t>0000092300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65E" w:rsidRPr="00B41D37" w:rsidRDefault="0028165E" w:rsidP="00C032E6">
            <w:pPr>
              <w:jc w:val="center"/>
              <w:rPr>
                <w:sz w:val="20"/>
                <w:szCs w:val="20"/>
                <w:lang w:val="en-US"/>
              </w:rPr>
            </w:pPr>
            <w:r w:rsidRPr="00AB3FA1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AC39A9" w:rsidP="007A7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AC39A9" w:rsidRDefault="00AC39A9" w:rsidP="00E04A01">
            <w:pPr>
              <w:rPr>
                <w:sz w:val="20"/>
                <w:szCs w:val="20"/>
              </w:rPr>
            </w:pPr>
            <w:r w:rsidRPr="00AC39A9">
              <w:rPr>
                <w:sz w:val="20"/>
                <w:szCs w:val="20"/>
              </w:rPr>
              <w:t>2619,4</w:t>
            </w:r>
          </w:p>
        </w:tc>
      </w:tr>
      <w:tr w:rsidR="0028165E" w:rsidRPr="000F287D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1822CC" w:rsidRDefault="0028165E" w:rsidP="0018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оплаты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Default="0028165E">
            <w:pPr>
              <w:rPr>
                <w:sz w:val="20"/>
                <w:szCs w:val="20"/>
                <w:lang w:val="en-US"/>
              </w:rPr>
            </w:pPr>
            <w:r w:rsidRPr="00566564">
              <w:rPr>
                <w:sz w:val="20"/>
                <w:szCs w:val="20"/>
              </w:rPr>
              <w:t>802</w:t>
            </w:r>
          </w:p>
          <w:p w:rsidR="0028165E" w:rsidRPr="008F052D" w:rsidRDefault="0028165E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Default="0028165E" w:rsidP="00C032E6">
            <w:pPr>
              <w:jc w:val="center"/>
              <w:rPr>
                <w:sz w:val="20"/>
                <w:szCs w:val="20"/>
                <w:lang w:val="en-US"/>
              </w:rPr>
            </w:pPr>
            <w:r w:rsidRPr="00AB3FA1">
              <w:rPr>
                <w:sz w:val="20"/>
                <w:szCs w:val="20"/>
              </w:rPr>
              <w:t>01</w:t>
            </w:r>
          </w:p>
          <w:p w:rsidR="0028165E" w:rsidRPr="008F052D" w:rsidRDefault="0028165E" w:rsidP="00C032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Default="0028165E" w:rsidP="00C032E6">
            <w:pPr>
              <w:jc w:val="center"/>
              <w:rPr>
                <w:sz w:val="20"/>
                <w:szCs w:val="20"/>
                <w:lang w:val="en-US"/>
              </w:rPr>
            </w:pPr>
            <w:r w:rsidRPr="00AB3FA1">
              <w:rPr>
                <w:sz w:val="20"/>
                <w:szCs w:val="20"/>
              </w:rPr>
              <w:t>13</w:t>
            </w:r>
          </w:p>
          <w:p w:rsidR="0028165E" w:rsidRPr="008F052D" w:rsidRDefault="0028165E" w:rsidP="00C032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28165E" w:rsidRDefault="0028165E">
            <w:pPr>
              <w:rPr>
                <w:sz w:val="20"/>
                <w:szCs w:val="20"/>
              </w:rPr>
            </w:pPr>
            <w:r w:rsidRPr="0028165E">
              <w:rPr>
                <w:sz w:val="20"/>
                <w:szCs w:val="20"/>
              </w:rPr>
              <w:t>0000092300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65E" w:rsidRDefault="0028165E" w:rsidP="00C032E6">
            <w:pPr>
              <w:jc w:val="center"/>
              <w:rPr>
                <w:sz w:val="20"/>
                <w:szCs w:val="20"/>
                <w:lang w:val="en-US"/>
              </w:rPr>
            </w:pPr>
            <w:r w:rsidRPr="00AB3FA1">
              <w:rPr>
                <w:sz w:val="20"/>
                <w:szCs w:val="20"/>
              </w:rPr>
              <w:t>111</w:t>
            </w:r>
          </w:p>
          <w:p w:rsidR="0028165E" w:rsidRPr="008F052D" w:rsidRDefault="0028165E" w:rsidP="00C032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AC39A9" w:rsidP="00182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AC39A9" w:rsidP="007A7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2031,2</w:t>
            </w:r>
          </w:p>
        </w:tc>
      </w:tr>
      <w:tr w:rsidR="0028165E" w:rsidRPr="000F287D" w:rsidTr="00ED7910">
        <w:trPr>
          <w:trHeight w:val="9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Default="0028165E" w:rsidP="00ED7910">
            <w:pPr>
              <w:ind w:left="-249"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Default="0028165E" w:rsidP="0042601A">
            <w:r w:rsidRPr="00566564">
              <w:rPr>
                <w:sz w:val="20"/>
                <w:szCs w:val="20"/>
              </w:rPr>
              <w:t>802</w:t>
            </w:r>
          </w:p>
          <w:p w:rsidR="0028165E" w:rsidRPr="00D1689F" w:rsidRDefault="0028165E" w:rsidP="00D1689F"/>
          <w:p w:rsidR="0028165E" w:rsidRPr="00D1689F" w:rsidRDefault="0028165E" w:rsidP="00D1689F"/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Default="0028165E" w:rsidP="0042601A">
            <w:pPr>
              <w:jc w:val="center"/>
              <w:rPr>
                <w:sz w:val="20"/>
                <w:szCs w:val="20"/>
              </w:rPr>
            </w:pPr>
            <w:r w:rsidRPr="00AB3FA1">
              <w:rPr>
                <w:sz w:val="20"/>
                <w:szCs w:val="20"/>
              </w:rPr>
              <w:t>01</w:t>
            </w: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Default="0028165E" w:rsidP="0042601A">
            <w:pPr>
              <w:jc w:val="center"/>
              <w:rPr>
                <w:sz w:val="20"/>
                <w:szCs w:val="20"/>
              </w:rPr>
            </w:pPr>
            <w:r w:rsidRPr="00AB3FA1">
              <w:rPr>
                <w:sz w:val="20"/>
                <w:szCs w:val="20"/>
              </w:rPr>
              <w:t>13</w:t>
            </w: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28165E" w:rsidRDefault="0028165E">
            <w:pPr>
              <w:rPr>
                <w:sz w:val="20"/>
                <w:szCs w:val="20"/>
              </w:rPr>
            </w:pPr>
            <w:r w:rsidRPr="0028165E">
              <w:rPr>
                <w:sz w:val="20"/>
                <w:szCs w:val="20"/>
              </w:rPr>
              <w:t>0000092300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65E" w:rsidRDefault="0028165E" w:rsidP="00204999">
            <w:pPr>
              <w:jc w:val="center"/>
              <w:rPr>
                <w:sz w:val="20"/>
                <w:szCs w:val="20"/>
              </w:rPr>
            </w:pPr>
            <w:r w:rsidRPr="00AB3FA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</w:t>
            </w: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  <w:p w:rsidR="0028165E" w:rsidRPr="00D1689F" w:rsidRDefault="0028165E" w:rsidP="00D168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AC39A9" w:rsidP="00BC1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AC39A9" w:rsidP="00E04A01">
            <w:pPr>
              <w:jc w:val="center"/>
              <w:rPr>
                <w:sz w:val="22"/>
                <w:szCs w:val="22"/>
              </w:rPr>
            </w:pPr>
            <w:r w:rsidRPr="00AC39A9">
              <w:rPr>
                <w:sz w:val="22"/>
                <w:szCs w:val="22"/>
              </w:rPr>
              <w:t>588,2</w:t>
            </w:r>
          </w:p>
        </w:tc>
      </w:tr>
      <w:tr w:rsidR="001822CC" w:rsidRPr="000F287D" w:rsidTr="0028165E">
        <w:trPr>
          <w:trHeight w:val="2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B05264" w:rsidRDefault="001822CC" w:rsidP="00B41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услуг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B05264" w:rsidRDefault="001822CC" w:rsidP="00D1689F">
            <w:pPr>
              <w:rPr>
                <w:sz w:val="20"/>
                <w:szCs w:val="20"/>
                <w:lang w:val="en-US"/>
              </w:rPr>
            </w:pPr>
            <w:r w:rsidRPr="00D1689F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B05264" w:rsidRDefault="001822CC" w:rsidP="00B41D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B05264" w:rsidRDefault="001822CC" w:rsidP="00B41D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B05264" w:rsidRDefault="001822CC" w:rsidP="00B41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0000092300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CC" w:rsidRPr="00B05264" w:rsidRDefault="001822CC" w:rsidP="00B052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5029AE" w:rsidRDefault="00AC39A9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5029AE" w:rsidRDefault="00AC39A9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</w:tr>
      <w:tr w:rsidR="001822CC" w:rsidRPr="000F287D" w:rsidTr="0028165E">
        <w:trPr>
          <w:trHeight w:val="4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B41D37">
            <w:pPr>
              <w:rPr>
                <w:sz w:val="20"/>
                <w:szCs w:val="20"/>
              </w:rPr>
            </w:pPr>
            <w:r w:rsidRPr="00B41D37">
              <w:rPr>
                <w:sz w:val="20"/>
                <w:szCs w:val="20"/>
              </w:rPr>
              <w:t>Прочая закупка товаров, работ и услуг для муниципальных нужд</w:t>
            </w:r>
            <w:r w:rsidRPr="00B41D37">
              <w:rPr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D1689F">
            <w:pPr>
              <w:rPr>
                <w:sz w:val="20"/>
                <w:szCs w:val="20"/>
              </w:rPr>
            </w:pPr>
          </w:p>
          <w:p w:rsidR="001822CC" w:rsidRPr="00D1689F" w:rsidRDefault="001822CC" w:rsidP="00B0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B41D37">
            <w:pPr>
              <w:rPr>
                <w:sz w:val="20"/>
                <w:szCs w:val="20"/>
              </w:rPr>
            </w:pPr>
          </w:p>
          <w:p w:rsidR="001822CC" w:rsidRDefault="001822CC" w:rsidP="00B052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B41D37">
            <w:pPr>
              <w:rPr>
                <w:sz w:val="20"/>
                <w:szCs w:val="20"/>
              </w:rPr>
            </w:pPr>
          </w:p>
          <w:p w:rsidR="001822CC" w:rsidRDefault="001822CC" w:rsidP="00B052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A9" w:rsidRDefault="00AC39A9" w:rsidP="00B05264">
            <w:pPr>
              <w:rPr>
                <w:sz w:val="20"/>
                <w:szCs w:val="20"/>
              </w:rPr>
            </w:pPr>
          </w:p>
          <w:p w:rsidR="001822CC" w:rsidRDefault="001822CC" w:rsidP="00B05264">
            <w:pPr>
              <w:rPr>
                <w:sz w:val="20"/>
                <w:szCs w:val="20"/>
                <w:lang w:val="en-US"/>
              </w:rPr>
            </w:pPr>
            <w:r w:rsidRPr="00B05264">
              <w:rPr>
                <w:sz w:val="20"/>
                <w:szCs w:val="20"/>
              </w:rPr>
              <w:t>0000092300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CC" w:rsidRDefault="001822CC" w:rsidP="00B05264">
            <w:pPr>
              <w:rPr>
                <w:sz w:val="20"/>
                <w:szCs w:val="20"/>
              </w:rPr>
            </w:pPr>
          </w:p>
          <w:p w:rsidR="001822CC" w:rsidRPr="007F27EC" w:rsidRDefault="001822CC" w:rsidP="00B0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5029AE">
            <w:pPr>
              <w:jc w:val="center"/>
              <w:rPr>
                <w:sz w:val="22"/>
                <w:szCs w:val="22"/>
              </w:rPr>
            </w:pPr>
          </w:p>
          <w:p w:rsidR="00ED7910" w:rsidRPr="005029AE" w:rsidRDefault="00ED7910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5029AE">
            <w:pPr>
              <w:jc w:val="center"/>
              <w:rPr>
                <w:sz w:val="22"/>
                <w:szCs w:val="22"/>
              </w:rPr>
            </w:pPr>
          </w:p>
          <w:p w:rsidR="00ED7910" w:rsidRPr="005029AE" w:rsidRDefault="00ED7910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</w:tr>
      <w:tr w:rsidR="001822CC" w:rsidRPr="000F287D" w:rsidTr="0028165E">
        <w:trPr>
          <w:trHeight w:val="2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B41D37" w:rsidRDefault="001822CC" w:rsidP="00B41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</w:t>
            </w:r>
            <w:proofErr w:type="gramStart"/>
            <w:r>
              <w:rPr>
                <w:sz w:val="20"/>
                <w:szCs w:val="20"/>
              </w:rPr>
              <w:t>энергетических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ресрсов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B0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B0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B0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B05264" w:rsidRDefault="001822CC" w:rsidP="00B0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0000092300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CC" w:rsidRDefault="001822CC" w:rsidP="00B05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  <w:p w:rsidR="001822CC" w:rsidRDefault="001822CC" w:rsidP="00B052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5029AE" w:rsidRDefault="00ED7910" w:rsidP="00BC1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5029AE" w:rsidRDefault="00ED7910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</w:tr>
      <w:tr w:rsidR="001822CC" w:rsidRPr="000F287D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C032E6">
            <w:pPr>
              <w:rPr>
                <w:sz w:val="20"/>
                <w:szCs w:val="20"/>
              </w:rPr>
            </w:pPr>
            <w:r w:rsidRPr="00797EBE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566564" w:rsidRDefault="0018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AB3FA1" w:rsidRDefault="001822CC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AB3FA1" w:rsidRDefault="001822CC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AB3FA1" w:rsidRDefault="001822CC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0000092300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CC" w:rsidRPr="00AB3FA1" w:rsidRDefault="001822CC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5029AE" w:rsidRDefault="00ED7910" w:rsidP="00ED791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5029AE" w:rsidRDefault="00ED7910" w:rsidP="00ED7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22CC" w:rsidRPr="005029AE">
              <w:rPr>
                <w:sz w:val="22"/>
                <w:szCs w:val="22"/>
              </w:rPr>
              <w:t>,</w:t>
            </w:r>
            <w:r w:rsidR="001822CC">
              <w:rPr>
                <w:sz w:val="22"/>
                <w:szCs w:val="22"/>
              </w:rPr>
              <w:t>8</w:t>
            </w:r>
          </w:p>
        </w:tc>
      </w:tr>
      <w:tr w:rsidR="001822CC" w:rsidRPr="000F287D" w:rsidTr="00ED7910">
        <w:trPr>
          <w:trHeight w:val="4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C032E6">
            <w:pPr>
              <w:rPr>
                <w:sz w:val="20"/>
                <w:szCs w:val="20"/>
              </w:rPr>
            </w:pPr>
            <w:r w:rsidRPr="00797EBE">
              <w:rPr>
                <w:sz w:val="20"/>
                <w:szCs w:val="20"/>
              </w:rPr>
              <w:t xml:space="preserve">Уплата </w:t>
            </w:r>
            <w:r w:rsidR="00ED7910">
              <w:rPr>
                <w:sz w:val="20"/>
                <w:szCs w:val="20"/>
              </w:rPr>
              <w:t>штрафов</w:t>
            </w:r>
            <w:r w:rsidRPr="00797EBE">
              <w:rPr>
                <w:sz w:val="20"/>
                <w:szCs w:val="20"/>
              </w:rPr>
              <w:t>, сборов и иных платежей</w:t>
            </w:r>
          </w:p>
          <w:p w:rsidR="001822CC" w:rsidRDefault="001822CC" w:rsidP="00C032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1822CC" w:rsidRDefault="001822CC">
            <w:pPr>
              <w:rPr>
                <w:sz w:val="20"/>
                <w:szCs w:val="20"/>
              </w:rPr>
            </w:pPr>
          </w:p>
          <w:p w:rsidR="001822CC" w:rsidRDefault="001822CC">
            <w:pPr>
              <w:rPr>
                <w:sz w:val="20"/>
                <w:szCs w:val="20"/>
              </w:rPr>
            </w:pPr>
          </w:p>
          <w:p w:rsidR="001822CC" w:rsidRDefault="001822C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  <w:p w:rsidR="001822CC" w:rsidRDefault="001822CC" w:rsidP="00ED7910">
            <w:pPr>
              <w:rPr>
                <w:sz w:val="20"/>
                <w:szCs w:val="20"/>
              </w:rPr>
            </w:pPr>
          </w:p>
          <w:p w:rsidR="001822CC" w:rsidRDefault="001822CC" w:rsidP="00C032E6">
            <w:pPr>
              <w:jc w:val="center"/>
              <w:rPr>
                <w:sz w:val="20"/>
                <w:szCs w:val="20"/>
              </w:rPr>
            </w:pPr>
          </w:p>
          <w:p w:rsidR="001822CC" w:rsidRDefault="001822CC" w:rsidP="00C0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1822CC" w:rsidRDefault="001822CC" w:rsidP="00C032E6">
            <w:pPr>
              <w:jc w:val="center"/>
              <w:rPr>
                <w:sz w:val="20"/>
                <w:szCs w:val="20"/>
              </w:rPr>
            </w:pPr>
          </w:p>
          <w:p w:rsidR="001822CC" w:rsidRDefault="001822CC" w:rsidP="00ED7910">
            <w:pPr>
              <w:rPr>
                <w:sz w:val="20"/>
                <w:szCs w:val="20"/>
              </w:rPr>
            </w:pPr>
          </w:p>
          <w:p w:rsidR="001822CC" w:rsidRDefault="001822CC" w:rsidP="00C0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Default="001822CC" w:rsidP="0042601A">
            <w:pPr>
              <w:jc w:val="center"/>
              <w:rPr>
                <w:sz w:val="20"/>
                <w:szCs w:val="20"/>
              </w:rPr>
            </w:pPr>
            <w:r w:rsidRPr="00552058">
              <w:rPr>
                <w:sz w:val="20"/>
                <w:szCs w:val="20"/>
              </w:rPr>
              <w:t>0000092300</w:t>
            </w:r>
          </w:p>
          <w:p w:rsidR="00ED7910" w:rsidRDefault="00ED7910" w:rsidP="00ED791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22CC" w:rsidRPr="00ED7910" w:rsidRDefault="001822CC" w:rsidP="00ED79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CC" w:rsidRDefault="00ED7910" w:rsidP="00ED791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1822CC">
              <w:rPr>
                <w:sz w:val="20"/>
                <w:szCs w:val="20"/>
              </w:rPr>
              <w:t>53</w:t>
            </w:r>
          </w:p>
          <w:p w:rsidR="001822CC" w:rsidRPr="00552058" w:rsidRDefault="001822CC" w:rsidP="00C032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BC1FE3" w:rsidRDefault="00ED7910" w:rsidP="00ED7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22CC">
              <w:rPr>
                <w:sz w:val="22"/>
                <w:szCs w:val="22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CC" w:rsidRPr="005029AE" w:rsidRDefault="00ED7910" w:rsidP="00ED7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22CC">
              <w:rPr>
                <w:sz w:val="22"/>
                <w:szCs w:val="22"/>
              </w:rPr>
              <w:t>,8</w:t>
            </w:r>
          </w:p>
        </w:tc>
      </w:tr>
      <w:tr w:rsidR="0028165E" w:rsidRPr="000F287D" w:rsidTr="00ED7910">
        <w:trPr>
          <w:trHeight w:val="4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28165E" w:rsidP="00ED7910">
            <w:pPr>
              <w:ind w:left="-105"/>
              <w:jc w:val="center"/>
              <w:rPr>
                <w:b/>
                <w:sz w:val="20"/>
                <w:szCs w:val="20"/>
              </w:rPr>
            </w:pPr>
            <w:r w:rsidRPr="007F3FFC">
              <w:rPr>
                <w:b/>
                <w:sz w:val="20"/>
                <w:szCs w:val="20"/>
              </w:rPr>
              <w:t>Национальная оборон</w:t>
            </w:r>
            <w:r>
              <w:rPr>
                <w:b/>
                <w:sz w:val="20"/>
                <w:szCs w:val="20"/>
              </w:rPr>
              <w:t>а</w:t>
            </w:r>
          </w:p>
          <w:p w:rsidR="0028165E" w:rsidRPr="00ED7910" w:rsidRDefault="0028165E" w:rsidP="00ED7910">
            <w:pPr>
              <w:tabs>
                <w:tab w:val="left" w:pos="11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1822CC" w:rsidRDefault="0028165E" w:rsidP="00182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Default="0028165E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  <w:p w:rsidR="0028165E" w:rsidRDefault="0028165E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1822CC" w:rsidRDefault="0028165E" w:rsidP="00E04A0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65E" w:rsidRDefault="0028165E" w:rsidP="00E04A01">
            <w:pPr>
              <w:jc w:val="center"/>
              <w:rPr>
                <w:sz w:val="20"/>
                <w:szCs w:val="20"/>
              </w:rPr>
            </w:pPr>
          </w:p>
          <w:p w:rsidR="0028165E" w:rsidRPr="00D1689F" w:rsidRDefault="0028165E" w:rsidP="00E04A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ED7910" w:rsidP="00E0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Default="00ED7910" w:rsidP="00E04A01">
            <w:r w:rsidRPr="00ED7910">
              <w:t>217,2</w:t>
            </w:r>
          </w:p>
        </w:tc>
      </w:tr>
      <w:tr w:rsidR="00ED7910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C0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C0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10" w:rsidRPr="007F3FFC" w:rsidRDefault="00ED7910" w:rsidP="00C0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86A35">
              <w:t>217,2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86A35">
              <w:t>217,2</w:t>
            </w:r>
          </w:p>
        </w:tc>
      </w:tr>
      <w:tr w:rsidR="00ED7910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C0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10" w:rsidRPr="007F3FFC" w:rsidRDefault="00ED7910" w:rsidP="00C0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86A35">
              <w:t>217,2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86A35">
              <w:t>217,2</w:t>
            </w:r>
          </w:p>
        </w:tc>
      </w:tr>
      <w:tr w:rsidR="00ED7910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4140CA" w:rsidRDefault="00ED7910" w:rsidP="00C032E6">
            <w:pPr>
              <w:rPr>
                <w:sz w:val="20"/>
                <w:szCs w:val="20"/>
              </w:rPr>
            </w:pPr>
            <w:r w:rsidRPr="004140CA">
              <w:rPr>
                <w:sz w:val="20"/>
                <w:szCs w:val="20"/>
              </w:rPr>
              <w:t>Осуществление</w:t>
            </w:r>
            <w:r>
              <w:rPr>
                <w:sz w:val="20"/>
                <w:szCs w:val="20"/>
              </w:rPr>
              <w:t xml:space="preserve"> полномочий по</w:t>
            </w:r>
            <w:r w:rsidRPr="004140CA">
              <w:rPr>
                <w:sz w:val="20"/>
                <w:szCs w:val="20"/>
              </w:rPr>
              <w:t xml:space="preserve"> первично</w:t>
            </w:r>
            <w:r>
              <w:rPr>
                <w:sz w:val="20"/>
                <w:szCs w:val="20"/>
              </w:rPr>
              <w:t>му</w:t>
            </w:r>
            <w:r w:rsidRPr="004140CA">
              <w:rPr>
                <w:sz w:val="20"/>
                <w:szCs w:val="20"/>
              </w:rPr>
              <w:t xml:space="preserve"> воинско</w:t>
            </w:r>
            <w:r>
              <w:rPr>
                <w:sz w:val="20"/>
                <w:szCs w:val="20"/>
              </w:rPr>
              <w:t>му</w:t>
            </w:r>
            <w:r w:rsidRPr="004140CA">
              <w:rPr>
                <w:sz w:val="20"/>
                <w:szCs w:val="20"/>
              </w:rPr>
              <w:t xml:space="preserve"> учет</w:t>
            </w:r>
            <w:r>
              <w:rPr>
                <w:sz w:val="20"/>
                <w:szCs w:val="20"/>
              </w:rPr>
              <w:t>у</w:t>
            </w:r>
            <w:r w:rsidRPr="004140CA">
              <w:rPr>
                <w:sz w:val="20"/>
                <w:szCs w:val="20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10" w:rsidRPr="007F3FFC" w:rsidRDefault="00ED7910" w:rsidP="00C0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86A35">
              <w:t>217,2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86A35">
              <w:t>217,2</w:t>
            </w:r>
          </w:p>
        </w:tc>
      </w:tr>
      <w:tr w:rsidR="00ED7910" w:rsidTr="0028165E">
        <w:trPr>
          <w:trHeight w:val="70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4140CA" w:rsidRDefault="00ED7910" w:rsidP="00C032E6">
            <w:pPr>
              <w:rPr>
                <w:sz w:val="20"/>
                <w:szCs w:val="20"/>
              </w:rPr>
            </w:pPr>
            <w:r w:rsidRPr="004140CA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 xml:space="preserve">полномочий по </w:t>
            </w:r>
            <w:r w:rsidRPr="004140CA">
              <w:rPr>
                <w:sz w:val="20"/>
                <w:szCs w:val="20"/>
              </w:rPr>
              <w:t>первично</w:t>
            </w:r>
            <w:r>
              <w:rPr>
                <w:sz w:val="20"/>
                <w:szCs w:val="20"/>
              </w:rPr>
              <w:t xml:space="preserve">му </w:t>
            </w:r>
            <w:r w:rsidRPr="004140CA">
              <w:rPr>
                <w:sz w:val="20"/>
                <w:szCs w:val="20"/>
              </w:rPr>
              <w:t>воинско</w:t>
            </w:r>
            <w:r>
              <w:rPr>
                <w:sz w:val="20"/>
                <w:szCs w:val="20"/>
              </w:rPr>
              <w:t xml:space="preserve">му </w:t>
            </w:r>
            <w:r w:rsidRPr="004140CA">
              <w:rPr>
                <w:sz w:val="20"/>
                <w:szCs w:val="20"/>
              </w:rPr>
              <w:t xml:space="preserve"> учет</w:t>
            </w:r>
            <w:r>
              <w:rPr>
                <w:sz w:val="20"/>
                <w:szCs w:val="20"/>
              </w:rPr>
              <w:t>у</w:t>
            </w:r>
            <w:r w:rsidRPr="004140CA">
              <w:rPr>
                <w:sz w:val="20"/>
                <w:szCs w:val="20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 w:rsidP="00C032E6">
            <w:pPr>
              <w:jc w:val="center"/>
            </w:pPr>
            <w:r w:rsidRPr="00257E9E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 w:rsidP="00C032E6">
            <w:pPr>
              <w:jc w:val="center"/>
            </w:pPr>
            <w:r w:rsidRPr="00206533">
              <w:rPr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10" w:rsidRDefault="00ED7910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ED7910" w:rsidRPr="007F3FFC" w:rsidRDefault="00ED7910" w:rsidP="00C0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86A35">
              <w:t>217,2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86A35">
              <w:t>217,2</w:t>
            </w:r>
          </w:p>
        </w:tc>
      </w:tr>
      <w:tr w:rsidR="00ED7910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4140CA" w:rsidRDefault="00ED7910" w:rsidP="00C0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 w:rsidP="00C032E6">
            <w:pPr>
              <w:jc w:val="center"/>
            </w:pPr>
            <w:r w:rsidRPr="00257E9E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 w:rsidP="00C032E6">
            <w:pPr>
              <w:jc w:val="center"/>
            </w:pPr>
            <w:r w:rsidRPr="00206533">
              <w:rPr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10" w:rsidRPr="007F3FFC" w:rsidRDefault="00ED7910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5029AE" w:rsidRDefault="00ED7910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C0766D" w:rsidRDefault="00ED7910" w:rsidP="002E5A93">
            <w:r w:rsidRPr="00C0766D">
              <w:t>166,8</w:t>
            </w:r>
          </w:p>
        </w:tc>
      </w:tr>
      <w:tr w:rsidR="00ED7910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 w:rsidP="0042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 w:rsidP="0042601A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 w:rsidP="0042601A">
            <w:pPr>
              <w:jc w:val="center"/>
            </w:pPr>
            <w:r w:rsidRPr="00257E9E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 w:rsidP="0042601A">
            <w:pPr>
              <w:jc w:val="center"/>
            </w:pPr>
            <w:r w:rsidRPr="00206533">
              <w:rPr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7F3FFC" w:rsidRDefault="00ED7910" w:rsidP="00426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10" w:rsidRPr="007F3FFC" w:rsidRDefault="00ED7910" w:rsidP="00E62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Pr="005029AE" w:rsidRDefault="00ED7910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10" w:rsidRDefault="00ED7910" w:rsidP="002E5A93">
            <w:r w:rsidRPr="00C0766D">
              <w:t>50,4</w:t>
            </w:r>
          </w:p>
        </w:tc>
      </w:tr>
      <w:tr w:rsidR="0028165E" w:rsidRPr="000F287D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4140CA" w:rsidRDefault="0028165E" w:rsidP="00C032E6">
            <w:pPr>
              <w:rPr>
                <w:b/>
                <w:sz w:val="20"/>
                <w:szCs w:val="20"/>
              </w:rPr>
            </w:pPr>
            <w:r w:rsidRPr="004140CA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D7226E" w:rsidRDefault="0028165E">
            <w:pPr>
              <w:rPr>
                <w:b/>
              </w:rPr>
            </w:pPr>
            <w:r w:rsidRPr="00D7226E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4140CA" w:rsidRDefault="0028165E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CA7BA7" w:rsidRDefault="0028165E" w:rsidP="00C032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455A17" w:rsidRDefault="0028165E" w:rsidP="00C032E6">
            <w:pPr>
              <w:rPr>
                <w:sz w:val="22"/>
                <w:szCs w:val="22"/>
              </w:rPr>
            </w:pPr>
            <w:r w:rsidRPr="00455A1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65E" w:rsidRPr="00CA7BA7" w:rsidRDefault="0028165E" w:rsidP="00C032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F63FD1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F63FD1" w:rsidP="005029AE">
            <w:pPr>
              <w:jc w:val="center"/>
              <w:rPr>
                <w:sz w:val="22"/>
                <w:szCs w:val="22"/>
              </w:rPr>
            </w:pPr>
            <w:r w:rsidRPr="00F63FD1">
              <w:rPr>
                <w:sz w:val="22"/>
                <w:szCs w:val="22"/>
              </w:rPr>
              <w:t>31,2</w:t>
            </w:r>
          </w:p>
        </w:tc>
      </w:tr>
      <w:tr w:rsidR="00F63FD1" w:rsidRPr="000F287D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4140CA" w:rsidRDefault="00F63FD1" w:rsidP="00C032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Защита 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98728E" w:rsidRDefault="00F63FD1" w:rsidP="00C032E6">
            <w:pPr>
              <w:jc w:val="center"/>
              <w:rPr>
                <w:sz w:val="20"/>
                <w:szCs w:val="20"/>
              </w:rPr>
            </w:pPr>
            <w:r w:rsidRPr="0098728E">
              <w:rPr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98728E" w:rsidRDefault="00F63FD1" w:rsidP="00CA7BA7">
            <w:pPr>
              <w:rPr>
                <w:sz w:val="20"/>
                <w:szCs w:val="20"/>
              </w:rPr>
            </w:pPr>
            <w:r w:rsidRPr="00CA7BA7">
              <w:rPr>
                <w:sz w:val="20"/>
                <w:szCs w:val="20"/>
              </w:rPr>
              <w:t>00000</w:t>
            </w:r>
            <w:r>
              <w:rPr>
                <w:sz w:val="20"/>
                <w:szCs w:val="20"/>
                <w:lang w:val="en-US"/>
              </w:rPr>
              <w:t>000</w:t>
            </w:r>
            <w:r w:rsidRPr="00CA7BA7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Pr="00CA7BA7" w:rsidRDefault="00F63FD1" w:rsidP="00C032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BC6E10"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BC6E10">
              <w:t>31,2</w:t>
            </w:r>
          </w:p>
        </w:tc>
      </w:tr>
      <w:tr w:rsidR="00F63FD1" w:rsidRPr="00EF7C00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98728E" w:rsidRDefault="00F63FD1" w:rsidP="00C032E6">
            <w:pPr>
              <w:jc w:val="center"/>
              <w:rPr>
                <w:sz w:val="20"/>
                <w:szCs w:val="20"/>
              </w:rPr>
            </w:pPr>
            <w:r w:rsidRPr="0098728E">
              <w:rPr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41C53">
            <w:pPr>
              <w:jc w:val="center"/>
            </w:pPr>
            <w:r>
              <w:rPr>
                <w:sz w:val="20"/>
                <w:szCs w:val="20"/>
              </w:rPr>
              <w:t>0000021800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Pr="00CA7BA7" w:rsidRDefault="00F63FD1" w:rsidP="00C032E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A40C81"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3C4076" w:rsidRDefault="00F63FD1" w:rsidP="00114D5D">
            <w:r w:rsidRPr="003C4076">
              <w:t>19,0</w:t>
            </w:r>
          </w:p>
        </w:tc>
      </w:tr>
      <w:tr w:rsidR="00F63FD1" w:rsidRPr="000F287D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334708">
            <w:pPr>
              <w:jc w:val="center"/>
            </w:pPr>
            <w:r>
              <w:rPr>
                <w:sz w:val="20"/>
                <w:szCs w:val="20"/>
              </w:rPr>
              <w:t>0000021801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Pr="007F3FFC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A40C81"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3C4076" w:rsidRDefault="00F63FD1" w:rsidP="00114D5D">
            <w:r w:rsidRPr="003C4076">
              <w:t>19,0</w:t>
            </w:r>
          </w:p>
        </w:tc>
      </w:tr>
      <w:tr w:rsidR="00F63FD1" w:rsidRPr="000F287D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334708">
            <w:pPr>
              <w:jc w:val="center"/>
            </w:pPr>
            <w:r>
              <w:rPr>
                <w:sz w:val="20"/>
                <w:szCs w:val="20"/>
              </w:rPr>
              <w:t>0000021801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Pr="007F3FFC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A40C81"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3C4076" w:rsidRDefault="00F63FD1" w:rsidP="00114D5D">
            <w:r w:rsidRPr="003C4076">
              <w:t>19,0</w:t>
            </w:r>
          </w:p>
        </w:tc>
      </w:tr>
      <w:tr w:rsidR="00F63FD1" w:rsidRPr="000F287D" w:rsidTr="0028165E">
        <w:trPr>
          <w:trHeight w:val="7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566564" w:rsidRDefault="00F63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DD2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0000021900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5029AE" w:rsidRDefault="00F63FD1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114D5D">
            <w:r w:rsidRPr="003C4076">
              <w:t>12,2</w:t>
            </w:r>
          </w:p>
        </w:tc>
      </w:tr>
      <w:tr w:rsidR="00F63FD1" w:rsidRPr="000F287D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EF1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0000021901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6B0248"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6B0248">
              <w:t>12,2</w:t>
            </w:r>
          </w:p>
        </w:tc>
      </w:tr>
      <w:tr w:rsidR="00F63FD1" w:rsidRPr="000F287D" w:rsidTr="0028165E">
        <w:trPr>
          <w:trHeight w:val="5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EF1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для муниципальных нужд</w:t>
            </w:r>
          </w:p>
          <w:p w:rsidR="00F63FD1" w:rsidRDefault="00F63FD1" w:rsidP="00EF10E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0000021901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6B0248"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6B0248">
              <w:t>12,2</w:t>
            </w:r>
          </w:p>
        </w:tc>
      </w:tr>
      <w:tr w:rsidR="0028165E" w:rsidRPr="00EF7C00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C032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Жилищно-коммунальное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6F64FE" w:rsidRDefault="0028165E">
            <w:pPr>
              <w:rPr>
                <w:b/>
              </w:rPr>
            </w:pPr>
            <w:r w:rsidRPr="006F64FE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277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C032E6">
            <w:pPr>
              <w:jc w:val="center"/>
              <w:rPr>
                <w:b/>
                <w:sz w:val="20"/>
                <w:szCs w:val="20"/>
              </w:rPr>
            </w:pPr>
            <w:r w:rsidRPr="00953078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65E" w:rsidRPr="007F3FFC" w:rsidRDefault="0028165E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65E" w:rsidRPr="00754410" w:rsidRDefault="00CC4ED1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54410" w:rsidRDefault="00CC4ED1" w:rsidP="005029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48,6</w:t>
            </w:r>
          </w:p>
        </w:tc>
      </w:tr>
      <w:tr w:rsidR="00F63FD1" w:rsidRPr="00EF7C00" w:rsidTr="0028165E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A23C3C" w:rsidRDefault="00F63FD1" w:rsidP="00C032E6">
            <w:pPr>
              <w:rPr>
                <w:b/>
              </w:rPr>
            </w:pPr>
            <w:r w:rsidRPr="00CF5B5E">
              <w:rPr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566564">
              <w:rPr>
                <w:sz w:val="20"/>
                <w:szCs w:val="20"/>
              </w:rPr>
              <w:t>802</w:t>
            </w:r>
          </w:p>
          <w:p w:rsidR="00F63FD1" w:rsidRPr="00CF5B5E" w:rsidRDefault="00F63FD1" w:rsidP="00CF5B5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05</w:t>
            </w:r>
          </w:p>
          <w:p w:rsidR="00F63FD1" w:rsidRPr="00CF5B5E" w:rsidRDefault="00F63FD1" w:rsidP="00C032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F5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  <w:p w:rsidR="00F63FD1" w:rsidRPr="00CF5B5E" w:rsidRDefault="00F63FD1" w:rsidP="00CF5B5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CF5B5E" w:rsidRDefault="00F63FD1" w:rsidP="00277257">
            <w:pPr>
              <w:jc w:val="center"/>
              <w:rPr>
                <w:sz w:val="20"/>
                <w:szCs w:val="20"/>
                <w:lang w:val="en-US"/>
              </w:rPr>
            </w:pPr>
            <w:r w:rsidRPr="00C97C02">
              <w:rPr>
                <w:sz w:val="20"/>
                <w:szCs w:val="20"/>
                <w:lang w:val="en-US"/>
              </w:rPr>
              <w:t>0000000000</w:t>
            </w:r>
            <w:r w:rsidRPr="00C97C02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240</w:t>
            </w:r>
          </w:p>
          <w:p w:rsidR="00F63FD1" w:rsidRPr="00CF5B5E" w:rsidRDefault="00F63FD1" w:rsidP="00C032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5029AE" w:rsidRDefault="00F63FD1" w:rsidP="005029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150821" w:rsidRDefault="00F63FD1" w:rsidP="001A32D0">
            <w:r w:rsidRPr="00150821">
              <w:t>24,3</w:t>
            </w:r>
          </w:p>
        </w:tc>
      </w:tr>
      <w:tr w:rsidR="00F63FD1" w:rsidRPr="00EF7C00" w:rsidTr="0028165E">
        <w:trPr>
          <w:trHeight w:val="4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CF5B5E" w:rsidRDefault="00F63FD1" w:rsidP="00C032E6">
            <w:pPr>
              <w:rPr>
                <w:sz w:val="20"/>
                <w:szCs w:val="20"/>
              </w:rPr>
            </w:pPr>
            <w:r>
              <w:rPr>
                <w:b/>
              </w:rPr>
              <w:t>К</w:t>
            </w:r>
            <w:r w:rsidRPr="00A23C3C">
              <w:rPr>
                <w:b/>
              </w:rPr>
              <w:t>оммунальное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566564" w:rsidRDefault="00F63FD1" w:rsidP="00CF5B5E">
            <w:pPr>
              <w:rPr>
                <w:sz w:val="20"/>
                <w:szCs w:val="20"/>
              </w:rPr>
            </w:pPr>
            <w:r w:rsidRPr="00CF5B5E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CF5B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27725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0000050000</w:t>
            </w:r>
          </w:p>
          <w:p w:rsidR="00F63FD1" w:rsidRPr="00C97C02" w:rsidRDefault="00F63FD1" w:rsidP="00CF5B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5029AE" w:rsidRDefault="00F63FD1" w:rsidP="005029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150821" w:rsidRDefault="00F63FD1" w:rsidP="001A32D0">
            <w:r w:rsidRPr="00150821">
              <w:t>24,3</w:t>
            </w:r>
          </w:p>
        </w:tc>
      </w:tr>
      <w:tr w:rsidR="00F63FD1" w:rsidRPr="0033111E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33111E" w:rsidRDefault="00F63FD1" w:rsidP="00C032E6">
            <w:pPr>
              <w:rPr>
                <w:sz w:val="20"/>
                <w:szCs w:val="20"/>
              </w:rPr>
            </w:pPr>
            <w:r w:rsidRPr="0033111E">
              <w:rPr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33111E" w:rsidRDefault="00F63FD1" w:rsidP="00C032E6">
            <w:pPr>
              <w:jc w:val="center"/>
              <w:rPr>
                <w:sz w:val="20"/>
                <w:szCs w:val="20"/>
              </w:rPr>
            </w:pPr>
            <w:r w:rsidRPr="0033111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33111E" w:rsidRDefault="00F63FD1" w:rsidP="00277257">
            <w:pPr>
              <w:jc w:val="center"/>
              <w:rPr>
                <w:sz w:val="20"/>
                <w:szCs w:val="20"/>
              </w:rPr>
            </w:pPr>
            <w:r w:rsidRPr="0033111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33111E" w:rsidRDefault="00F63FD1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0000050001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Pr="0033111E" w:rsidRDefault="00F63FD1" w:rsidP="0097359B">
            <w:pPr>
              <w:jc w:val="center"/>
              <w:rPr>
                <w:sz w:val="20"/>
                <w:szCs w:val="20"/>
              </w:rPr>
            </w:pPr>
            <w:r w:rsidRPr="0033111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7A71EF" w:rsidRDefault="00F63FD1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1A32D0">
            <w:r w:rsidRPr="00150821">
              <w:t>24,3</w:t>
            </w:r>
          </w:p>
        </w:tc>
      </w:tr>
      <w:tr w:rsidR="0028165E" w:rsidTr="0028165E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C032E6">
            <w:pPr>
              <w:rPr>
                <w:b/>
                <w:sz w:val="20"/>
                <w:szCs w:val="20"/>
              </w:rPr>
            </w:pPr>
            <w:r w:rsidRPr="00A23C3C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4109F7" w:rsidRDefault="0028165E">
            <w:pPr>
              <w:rPr>
                <w:i/>
                <w:sz w:val="20"/>
                <w:szCs w:val="20"/>
              </w:rPr>
            </w:pPr>
            <w:r w:rsidRPr="004109F7">
              <w:rPr>
                <w:i/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277257" w:rsidRDefault="0028165E" w:rsidP="0027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277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277257" w:rsidRDefault="0028165E" w:rsidP="00277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65E" w:rsidRPr="00277257" w:rsidRDefault="0028165E" w:rsidP="00C03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54410" w:rsidRDefault="00F63FD1" w:rsidP="005029A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54410" w:rsidRDefault="00F63FD1" w:rsidP="00754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24,3</w:t>
            </w:r>
          </w:p>
        </w:tc>
      </w:tr>
      <w:tr w:rsidR="00F63FD1" w:rsidTr="0028165E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4109F7" w:rsidRDefault="00F63FD1" w:rsidP="00C032E6">
            <w:pPr>
              <w:rPr>
                <w:sz w:val="20"/>
                <w:szCs w:val="20"/>
              </w:rPr>
            </w:pPr>
            <w:r w:rsidRPr="004109F7">
              <w:rPr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pPr>
              <w:rPr>
                <w:sz w:val="20"/>
                <w:szCs w:val="20"/>
              </w:rPr>
            </w:pPr>
            <w:r w:rsidRPr="00566564">
              <w:rPr>
                <w:sz w:val="20"/>
                <w:szCs w:val="20"/>
              </w:rPr>
              <w:t>802</w:t>
            </w:r>
          </w:p>
          <w:p w:rsidR="00F63FD1" w:rsidRDefault="00F63FD1" w:rsidP="004109F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277257">
            <w:pPr>
              <w:jc w:val="center"/>
              <w:rPr>
                <w:sz w:val="20"/>
                <w:szCs w:val="20"/>
              </w:rPr>
            </w:pPr>
            <w:r w:rsidRPr="0027725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277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27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0000060003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 w:rsidRPr="00277257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5029AE" w:rsidRDefault="00F63FD1" w:rsidP="00754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CB7EB7" w:rsidRDefault="00F63FD1" w:rsidP="0089723C">
            <w:r w:rsidRPr="00CB7EB7">
              <w:t>12,2</w:t>
            </w:r>
          </w:p>
        </w:tc>
      </w:tr>
      <w:tr w:rsidR="00F63FD1" w:rsidTr="0028165E">
        <w:trPr>
          <w:trHeight w:val="7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33111E" w:rsidRDefault="00F63FD1" w:rsidP="00EF10EC">
            <w:pPr>
              <w:rPr>
                <w:sz w:val="20"/>
                <w:szCs w:val="20"/>
              </w:rPr>
            </w:pPr>
            <w:r w:rsidRPr="0033111E">
              <w:rPr>
                <w:sz w:val="20"/>
                <w:szCs w:val="20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566564" w:rsidRDefault="00F63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277257" w:rsidRDefault="00F63FD1" w:rsidP="0027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6F64FE" w:rsidRDefault="00F63FD1" w:rsidP="00277257">
            <w:pPr>
              <w:jc w:val="center"/>
              <w:rPr>
                <w:sz w:val="20"/>
                <w:szCs w:val="20"/>
              </w:rPr>
            </w:pPr>
            <w:r w:rsidRPr="006F64FE">
              <w:rPr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277257" w:rsidRDefault="00F63FD1" w:rsidP="00334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0000060003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Pr="00277257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5029AE" w:rsidRDefault="00F63FD1" w:rsidP="00754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CB7EB7" w:rsidRDefault="00F63FD1" w:rsidP="0089723C">
            <w:r w:rsidRPr="00CB7EB7">
              <w:t>12,2</w:t>
            </w:r>
          </w:p>
        </w:tc>
      </w:tr>
      <w:tr w:rsidR="00F63FD1" w:rsidRPr="00EF7C00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33111E" w:rsidRDefault="00F63FD1" w:rsidP="00EF10EC">
            <w:pPr>
              <w:rPr>
                <w:sz w:val="20"/>
                <w:szCs w:val="20"/>
              </w:rPr>
            </w:pPr>
            <w:r w:rsidRPr="00175156">
              <w:rPr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27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6F64FE" w:rsidRDefault="00F63FD1" w:rsidP="00277257">
            <w:pPr>
              <w:jc w:val="center"/>
              <w:rPr>
                <w:sz w:val="20"/>
                <w:szCs w:val="20"/>
              </w:rPr>
            </w:pPr>
            <w:r w:rsidRPr="006F64FE">
              <w:rPr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277257" w:rsidRDefault="00F63FD1" w:rsidP="00C41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0000060004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754410" w:rsidRDefault="00F63FD1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CB7EB7" w:rsidRDefault="00F63FD1" w:rsidP="0089723C">
            <w:r w:rsidRPr="00CB7EB7">
              <w:t>12,1</w:t>
            </w:r>
          </w:p>
        </w:tc>
      </w:tr>
      <w:tr w:rsidR="00F63FD1" w:rsidRPr="00EF7C00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33111E" w:rsidRDefault="00F63FD1" w:rsidP="00EF10EC">
            <w:pPr>
              <w:rPr>
                <w:sz w:val="20"/>
                <w:szCs w:val="20"/>
              </w:rPr>
            </w:pPr>
            <w:r w:rsidRPr="0033111E">
              <w:rPr>
                <w:sz w:val="20"/>
                <w:szCs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27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6F64FE" w:rsidRDefault="00F63FD1" w:rsidP="00277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277257" w:rsidRDefault="00F63FD1" w:rsidP="00C41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0000060004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FD1" w:rsidRDefault="00F63FD1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Pr="005029AE" w:rsidRDefault="00F63FD1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1" w:rsidRDefault="00F63FD1" w:rsidP="0089723C">
            <w:r w:rsidRPr="00CB7EB7">
              <w:t>12,1</w:t>
            </w:r>
          </w:p>
        </w:tc>
      </w:tr>
      <w:tr w:rsidR="0028165E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9F7563" w:rsidRDefault="0028165E" w:rsidP="00C032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6F64FE" w:rsidRDefault="0028165E">
            <w:pPr>
              <w:rPr>
                <w:b/>
              </w:rPr>
            </w:pPr>
            <w:r w:rsidRPr="006F64FE">
              <w:rPr>
                <w:b/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6F64FE" w:rsidRDefault="0028165E" w:rsidP="00C03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6F64FE" w:rsidRDefault="0028165E" w:rsidP="00BB3F19">
            <w:pPr>
              <w:jc w:val="center"/>
              <w:rPr>
                <w:b/>
                <w:sz w:val="20"/>
                <w:szCs w:val="20"/>
              </w:rPr>
            </w:pPr>
            <w:r w:rsidRPr="006F64F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6F64FE" w:rsidRDefault="0028165E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65E" w:rsidRPr="006F64FE" w:rsidRDefault="0028165E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28165E" w:rsidP="005029AE">
            <w:pPr>
              <w:jc w:val="center"/>
              <w:rPr>
                <w:sz w:val="22"/>
                <w:szCs w:val="22"/>
              </w:rPr>
            </w:pPr>
            <w:r w:rsidRPr="005029AE"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28165E" w:rsidP="005029AE">
            <w:pPr>
              <w:jc w:val="center"/>
              <w:rPr>
                <w:sz w:val="22"/>
                <w:szCs w:val="22"/>
              </w:rPr>
            </w:pPr>
            <w:r w:rsidRPr="005029AE">
              <w:rPr>
                <w:sz w:val="22"/>
                <w:szCs w:val="22"/>
              </w:rPr>
              <w:t>33,6</w:t>
            </w:r>
          </w:p>
        </w:tc>
      </w:tr>
      <w:tr w:rsidR="0028165E" w:rsidTr="002816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33111E" w:rsidRDefault="0028165E" w:rsidP="00EF1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Default="0028165E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BB3F19">
            <w:pPr>
              <w:jc w:val="center"/>
              <w:rPr>
                <w:sz w:val="20"/>
                <w:szCs w:val="20"/>
              </w:rPr>
            </w:pPr>
            <w:r w:rsidRPr="007F3F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675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65E" w:rsidRPr="007F3FFC" w:rsidRDefault="0028165E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28165E" w:rsidP="005029AE">
            <w:pPr>
              <w:jc w:val="center"/>
              <w:rPr>
                <w:sz w:val="22"/>
                <w:szCs w:val="22"/>
              </w:rPr>
            </w:pPr>
            <w:r w:rsidRPr="005029AE"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28165E" w:rsidP="005029AE">
            <w:pPr>
              <w:jc w:val="center"/>
              <w:rPr>
                <w:sz w:val="22"/>
                <w:szCs w:val="22"/>
              </w:rPr>
            </w:pPr>
            <w:r w:rsidRPr="005029AE">
              <w:rPr>
                <w:sz w:val="22"/>
                <w:szCs w:val="22"/>
              </w:rPr>
              <w:t>33,6</w:t>
            </w:r>
          </w:p>
        </w:tc>
      </w:tr>
      <w:tr w:rsidR="0028165E" w:rsidRPr="007F3FFC" w:rsidTr="0028165E">
        <w:trPr>
          <w:trHeight w:val="6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6D65E9" w:rsidRDefault="0028165E" w:rsidP="00334708">
            <w:pPr>
              <w:rPr>
                <w:sz w:val="20"/>
                <w:szCs w:val="20"/>
              </w:rPr>
            </w:pPr>
            <w:r w:rsidRPr="00675DE6">
              <w:rPr>
                <w:sz w:val="20"/>
                <w:szCs w:val="20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Default="0028165E">
            <w:r w:rsidRPr="00566564">
              <w:rPr>
                <w:sz w:val="20"/>
                <w:szCs w:val="20"/>
              </w:rPr>
              <w:t>802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BB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BB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F3FFC" w:rsidRDefault="0028165E" w:rsidP="006F64FE">
            <w:pPr>
              <w:jc w:val="center"/>
              <w:rPr>
                <w:sz w:val="20"/>
                <w:szCs w:val="20"/>
              </w:rPr>
            </w:pPr>
            <w:r w:rsidRPr="00BB3F19">
              <w:rPr>
                <w:sz w:val="20"/>
                <w:szCs w:val="20"/>
              </w:rPr>
              <w:t>0000049101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65E" w:rsidRPr="007F3FFC" w:rsidRDefault="0028165E" w:rsidP="00C03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28165E" w:rsidP="005029AE">
            <w:pPr>
              <w:jc w:val="center"/>
              <w:rPr>
                <w:sz w:val="22"/>
                <w:szCs w:val="22"/>
              </w:rPr>
            </w:pPr>
            <w:r w:rsidRPr="005029AE">
              <w:rPr>
                <w:sz w:val="22"/>
                <w:szCs w:val="22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5029AE" w:rsidRDefault="0028165E" w:rsidP="005029AE">
            <w:pPr>
              <w:jc w:val="center"/>
              <w:rPr>
                <w:sz w:val="22"/>
                <w:szCs w:val="22"/>
              </w:rPr>
            </w:pPr>
            <w:r w:rsidRPr="005029AE">
              <w:rPr>
                <w:sz w:val="22"/>
                <w:szCs w:val="22"/>
              </w:rPr>
              <w:t>33,6</w:t>
            </w:r>
          </w:p>
        </w:tc>
      </w:tr>
      <w:tr w:rsidR="0028165E" w:rsidRPr="00FA0B02" w:rsidTr="0028165E">
        <w:trPr>
          <w:trHeight w:val="1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FA0B02" w:rsidRDefault="0028165E" w:rsidP="00C032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FA0B02" w:rsidRDefault="0028165E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FA0B02" w:rsidRDefault="0028165E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FA0B02" w:rsidRDefault="0028165E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FA0B02" w:rsidRDefault="0028165E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65E" w:rsidRPr="00FA0B02" w:rsidRDefault="0028165E" w:rsidP="00C03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54410" w:rsidRDefault="00EC65BF" w:rsidP="005029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6514,00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E" w:rsidRPr="00754410" w:rsidRDefault="00EC65BF" w:rsidP="005029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6506,00</w:t>
            </w:r>
          </w:p>
        </w:tc>
      </w:tr>
    </w:tbl>
    <w:p w:rsidR="00FA0B02" w:rsidRPr="00FA0B02" w:rsidRDefault="00FA0B02" w:rsidP="007428AF">
      <w:pPr>
        <w:jc w:val="center"/>
        <w:rPr>
          <w:b/>
        </w:rPr>
      </w:pPr>
    </w:p>
    <w:p w:rsidR="001D666A" w:rsidRDefault="00FE1CD4" w:rsidP="001D666A">
      <w:pPr>
        <w:jc w:val="right"/>
        <w:rPr>
          <w:sz w:val="22"/>
          <w:szCs w:val="22"/>
        </w:rPr>
      </w:pPr>
      <w:r>
        <w:br w:type="page"/>
      </w:r>
      <w:r w:rsidR="00E97121">
        <w:rPr>
          <w:sz w:val="28"/>
          <w:szCs w:val="28"/>
        </w:rPr>
        <w:lastRenderedPageBreak/>
        <w:tab/>
      </w:r>
      <w:r w:rsidR="00E97121">
        <w:rPr>
          <w:sz w:val="16"/>
          <w:szCs w:val="16"/>
        </w:rPr>
        <w:tab/>
      </w:r>
    </w:p>
    <w:tbl>
      <w:tblPr>
        <w:tblW w:w="9664" w:type="dxa"/>
        <w:tblInd w:w="108" w:type="dxa"/>
        <w:tblLayout w:type="fixed"/>
        <w:tblLook w:val="0000"/>
      </w:tblPr>
      <w:tblGrid>
        <w:gridCol w:w="9664"/>
      </w:tblGrid>
      <w:tr w:rsidR="001D666A" w:rsidTr="003D3E0A">
        <w:trPr>
          <w:trHeight w:val="555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</w:p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</w:p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4</w:t>
            </w:r>
          </w:p>
        </w:tc>
      </w:tr>
      <w:tr w:rsidR="001D666A" w:rsidTr="003D3E0A">
        <w:trPr>
          <w:trHeight w:val="540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  <w:proofErr w:type="spellStart"/>
            <w:r>
              <w:rPr>
                <w:sz w:val="20"/>
                <w:szCs w:val="20"/>
              </w:rPr>
              <w:t>Кыринского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</w:t>
            </w:r>
          </w:p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округа Забайкальского края</w:t>
            </w:r>
          </w:p>
          <w:p w:rsidR="001D666A" w:rsidRDefault="00636050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  <w:lang w:val="en-US"/>
              </w:rPr>
              <w:t>24.06.</w:t>
            </w:r>
            <w:r>
              <w:rPr>
                <w:sz w:val="20"/>
                <w:szCs w:val="20"/>
              </w:rPr>
              <w:t xml:space="preserve">2026 № </w:t>
            </w: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725FA3" w:rsidRPr="007A2B23" w:rsidRDefault="00FC5D8A" w:rsidP="001D666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25FA3" w:rsidRPr="007A2B23" w:rsidRDefault="00725FA3" w:rsidP="00725FA3">
      <w:pPr>
        <w:jc w:val="center"/>
        <w:rPr>
          <w:sz w:val="22"/>
          <w:szCs w:val="22"/>
        </w:rPr>
      </w:pPr>
    </w:p>
    <w:p w:rsidR="00725FA3" w:rsidRDefault="00725FA3" w:rsidP="00725F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РАСХОДЫ</w:t>
      </w:r>
    </w:p>
    <w:p w:rsidR="005717FF" w:rsidRDefault="00725FA3" w:rsidP="00725F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БЮДЖЕТА СЕЛЬСКОГО ПОСЕЛЕНИЯ </w:t>
      </w:r>
      <w:r w:rsidR="001478C4">
        <w:rPr>
          <w:b/>
          <w:bCs/>
        </w:rPr>
        <w:t>«</w:t>
      </w:r>
      <w:r w:rsidR="001E5456">
        <w:rPr>
          <w:b/>
          <w:bCs/>
          <w:caps/>
        </w:rPr>
        <w:t>Ульхун-Партионское</w:t>
      </w:r>
      <w:r w:rsidR="001478C4">
        <w:rPr>
          <w:b/>
          <w:bCs/>
        </w:rPr>
        <w:t>»</w:t>
      </w:r>
    </w:p>
    <w:p w:rsidR="00725FA3" w:rsidRDefault="00284866" w:rsidP="005717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 </w:t>
      </w:r>
      <w:r w:rsidR="007A2B23">
        <w:rPr>
          <w:b/>
          <w:bCs/>
        </w:rPr>
        <w:t>20</w:t>
      </w:r>
      <w:r w:rsidR="008619D2">
        <w:rPr>
          <w:b/>
          <w:bCs/>
        </w:rPr>
        <w:t>2</w:t>
      </w:r>
      <w:r w:rsidR="0038025D">
        <w:rPr>
          <w:b/>
          <w:bCs/>
        </w:rPr>
        <w:t>4</w:t>
      </w:r>
      <w:r w:rsidR="00B22305">
        <w:rPr>
          <w:b/>
          <w:bCs/>
        </w:rPr>
        <w:t xml:space="preserve"> </w:t>
      </w:r>
      <w:r>
        <w:rPr>
          <w:b/>
          <w:bCs/>
        </w:rPr>
        <w:t>ГОД</w:t>
      </w:r>
      <w:r w:rsidR="00725FA3">
        <w:rPr>
          <w:b/>
          <w:bCs/>
        </w:rPr>
        <w:t xml:space="preserve"> ПО РАЗДЕЛАМ И ПОДРАЗДЕЛАМ</w:t>
      </w:r>
      <w:r w:rsidR="005717FF">
        <w:rPr>
          <w:b/>
          <w:bCs/>
        </w:rPr>
        <w:t xml:space="preserve"> </w:t>
      </w:r>
      <w:r w:rsidR="00725FA3">
        <w:rPr>
          <w:b/>
          <w:bCs/>
        </w:rPr>
        <w:t>КЛАССИФИКАЦИИ РАСХОДОВ БЮДЖЕТОВ</w:t>
      </w:r>
    </w:p>
    <w:p w:rsidR="00725FA3" w:rsidRDefault="00725FA3" w:rsidP="00725FA3">
      <w:pPr>
        <w:widowControl w:val="0"/>
        <w:autoSpaceDE w:val="0"/>
        <w:autoSpaceDN w:val="0"/>
        <w:adjustRightInd w:val="0"/>
        <w:jc w:val="both"/>
      </w:pPr>
    </w:p>
    <w:p w:rsidR="00725FA3" w:rsidRDefault="00725FA3" w:rsidP="00725FA3">
      <w:pPr>
        <w:widowControl w:val="0"/>
        <w:autoSpaceDE w:val="0"/>
        <w:autoSpaceDN w:val="0"/>
        <w:adjustRightInd w:val="0"/>
        <w:jc w:val="right"/>
      </w:pPr>
      <w:r>
        <w:t>(тыс. рублей)</w:t>
      </w:r>
    </w:p>
    <w:tbl>
      <w:tblPr>
        <w:tblW w:w="963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72"/>
        <w:gridCol w:w="2324"/>
        <w:gridCol w:w="2041"/>
      </w:tblGrid>
      <w:tr w:rsidR="00725FA3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 бюджетной классификации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725FA3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25FA3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725FA3" w:rsidP="009E6F7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bookmarkStart w:id="3" w:name="Par19586"/>
            <w:bookmarkEnd w:id="3"/>
            <w:r w:rsidRPr="00725F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FA3">
              <w:rPr>
                <w:sz w:val="20"/>
                <w:szCs w:val="20"/>
              </w:rPr>
              <w:t>0100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5029AE" w:rsidRDefault="005857F4" w:rsidP="00502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6175,4</w:t>
            </w:r>
          </w:p>
        </w:tc>
      </w:tr>
      <w:tr w:rsidR="008A06EC" w:rsidTr="00702FAA">
        <w:trPr>
          <w:trHeight w:val="319"/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C" w:rsidRPr="00725FA3" w:rsidRDefault="0042601A" w:rsidP="009E6F7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EC" w:rsidRPr="00725FA3" w:rsidRDefault="008A06E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6D" w:rsidRPr="005029AE" w:rsidRDefault="00702FAA" w:rsidP="00502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1132,4</w:t>
            </w:r>
          </w:p>
        </w:tc>
      </w:tr>
      <w:tr w:rsidR="00725FA3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725FA3" w:rsidP="009E6F7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725FA3"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FA3">
              <w:rPr>
                <w:sz w:val="20"/>
                <w:szCs w:val="20"/>
              </w:rPr>
              <w:t>0104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5029AE" w:rsidRDefault="00702FAA" w:rsidP="00502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1583,2</w:t>
            </w:r>
          </w:p>
        </w:tc>
      </w:tr>
      <w:tr w:rsidR="00725FA3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725FA3" w:rsidP="009E6F78">
            <w:pPr>
              <w:rPr>
                <w:sz w:val="20"/>
                <w:szCs w:val="20"/>
              </w:rPr>
            </w:pPr>
            <w:r w:rsidRPr="00725FA3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38025D" w:rsidRDefault="0038025D" w:rsidP="00502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725FA3" w:rsidRPr="005745E4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725FA3" w:rsidP="009E6F78">
            <w:pPr>
              <w:rPr>
                <w:sz w:val="20"/>
                <w:szCs w:val="20"/>
              </w:rPr>
            </w:pPr>
            <w:r w:rsidRPr="00725FA3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5029AE" w:rsidRDefault="005857F4" w:rsidP="00502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57F4">
              <w:rPr>
                <w:sz w:val="22"/>
                <w:szCs w:val="22"/>
              </w:rPr>
              <w:t>3458,8</w:t>
            </w:r>
          </w:p>
        </w:tc>
      </w:tr>
      <w:tr w:rsidR="00725FA3" w:rsidRPr="005745E4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725FA3" w:rsidP="009E6F78">
            <w:pPr>
              <w:rPr>
                <w:sz w:val="20"/>
                <w:szCs w:val="20"/>
              </w:rPr>
            </w:pPr>
            <w:r w:rsidRPr="00725FA3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38025D" w:rsidRDefault="00702FAA" w:rsidP="00502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217,2</w:t>
            </w:r>
          </w:p>
        </w:tc>
      </w:tr>
      <w:tr w:rsidR="00725FA3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F3FFC" w:rsidRDefault="00725FA3" w:rsidP="009E6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 подготовка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725FA3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5029AE" w:rsidRDefault="00702FAA" w:rsidP="00502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217,2</w:t>
            </w:r>
          </w:p>
        </w:tc>
      </w:tr>
      <w:tr w:rsidR="00725FA3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5F23DC" w:rsidRDefault="005F23DC" w:rsidP="009E6F7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5F23DC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725FA3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A3" w:rsidRPr="005029AE" w:rsidRDefault="00702FAA" w:rsidP="00502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</w:tr>
      <w:tr w:rsidR="005F23DC" w:rsidTr="000C0131">
        <w:trPr>
          <w:trHeight w:val="725"/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Default="005F23DC" w:rsidP="009E6F78">
            <w:pPr>
              <w:rPr>
                <w:sz w:val="20"/>
                <w:szCs w:val="20"/>
              </w:rPr>
            </w:pPr>
            <w:r w:rsidRPr="005F23DC">
              <w:rPr>
                <w:sz w:val="20"/>
                <w:szCs w:val="20"/>
              </w:rPr>
              <w:t>Защита  населения и территории от чрезвычайных ситуаций природного и техногенного характера, гражданская оборона</w:t>
            </w:r>
          </w:p>
          <w:p w:rsidR="00F00530" w:rsidRPr="005F23DC" w:rsidRDefault="00F00530" w:rsidP="009E6F78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725FA3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5029AE" w:rsidRDefault="00702FAA" w:rsidP="00502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</w:tr>
      <w:tr w:rsidR="00FA0B02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02" w:rsidRPr="005F23DC" w:rsidRDefault="00FA0B02" w:rsidP="009E6F7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ЖИЛИЩНО_КОММУНАЛЬНОЕ ХОЗЯЙСТВО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02" w:rsidRDefault="00FA0B02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02" w:rsidRPr="00445AF5" w:rsidRDefault="00702FAA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D32A0F" w:rsidRPr="005029AE" w:rsidRDefault="00D32A0F" w:rsidP="005029AE">
            <w:pPr>
              <w:jc w:val="center"/>
              <w:rPr>
                <w:sz w:val="22"/>
                <w:szCs w:val="22"/>
              </w:rPr>
            </w:pPr>
          </w:p>
        </w:tc>
      </w:tr>
      <w:tr w:rsidR="00EF10EC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EC" w:rsidRDefault="00EF10EC" w:rsidP="009E6F7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EC" w:rsidRDefault="00EF10E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A" w:rsidRPr="005029AE" w:rsidRDefault="002551BD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</w:tr>
      <w:tr w:rsidR="00FA0B02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02" w:rsidRPr="005F23DC" w:rsidRDefault="00FA0B02" w:rsidP="009E6F7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02" w:rsidRDefault="00FA0B02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02" w:rsidRPr="005029AE" w:rsidRDefault="002551BD" w:rsidP="00502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</w:tr>
      <w:tr w:rsidR="005F23DC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5F23DC" w:rsidRDefault="003D5247" w:rsidP="009E6F7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3D5247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725FA3" w:rsidRDefault="003D5247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7A" w:rsidRPr="005029AE" w:rsidRDefault="00D32A0F" w:rsidP="005029AE">
            <w:pPr>
              <w:jc w:val="center"/>
              <w:rPr>
                <w:sz w:val="22"/>
                <w:szCs w:val="22"/>
              </w:rPr>
            </w:pPr>
            <w:r w:rsidRPr="005029AE">
              <w:rPr>
                <w:sz w:val="22"/>
                <w:szCs w:val="22"/>
              </w:rPr>
              <w:t>33,6</w:t>
            </w:r>
          </w:p>
        </w:tc>
      </w:tr>
      <w:tr w:rsidR="005F23DC">
        <w:trPr>
          <w:tblCellSpacing w:w="5" w:type="nil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Default="005F23DC" w:rsidP="009E6F78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>Итого расходов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725FA3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445AF5" w:rsidRDefault="00EC65BF" w:rsidP="00502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6506,00</w:t>
            </w:r>
          </w:p>
        </w:tc>
      </w:tr>
    </w:tbl>
    <w:p w:rsidR="00725FA3" w:rsidRDefault="00725FA3" w:rsidP="00725FA3">
      <w:pPr>
        <w:jc w:val="center"/>
        <w:rPr>
          <w:sz w:val="20"/>
          <w:szCs w:val="20"/>
        </w:rPr>
      </w:pPr>
    </w:p>
    <w:p w:rsidR="001D666A" w:rsidRPr="007A2B23" w:rsidRDefault="00725FA3" w:rsidP="001D666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0"/>
          <w:szCs w:val="20"/>
        </w:rPr>
        <w:br w:type="page"/>
      </w:r>
    </w:p>
    <w:tbl>
      <w:tblPr>
        <w:tblW w:w="9664" w:type="dxa"/>
        <w:tblInd w:w="108" w:type="dxa"/>
        <w:tblLayout w:type="fixed"/>
        <w:tblLook w:val="0000"/>
      </w:tblPr>
      <w:tblGrid>
        <w:gridCol w:w="9664"/>
      </w:tblGrid>
      <w:tr w:rsidR="001D666A" w:rsidTr="003D3E0A">
        <w:trPr>
          <w:trHeight w:val="555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</w:p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</w:p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5</w:t>
            </w:r>
          </w:p>
        </w:tc>
      </w:tr>
      <w:tr w:rsidR="001D666A" w:rsidTr="003D3E0A">
        <w:trPr>
          <w:trHeight w:val="540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  <w:proofErr w:type="spellStart"/>
            <w:r>
              <w:rPr>
                <w:sz w:val="20"/>
                <w:szCs w:val="20"/>
              </w:rPr>
              <w:t>Кыринского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</w:t>
            </w:r>
          </w:p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округа Забайкальского края</w:t>
            </w:r>
          </w:p>
          <w:p w:rsidR="001D666A" w:rsidRDefault="00636050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  <w:lang w:val="en-US"/>
              </w:rPr>
              <w:t>24.06.</w:t>
            </w:r>
            <w:r>
              <w:rPr>
                <w:sz w:val="20"/>
                <w:szCs w:val="20"/>
              </w:rPr>
              <w:t xml:space="preserve">2026 № </w:t>
            </w: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5F23DC" w:rsidRPr="007A2B23" w:rsidRDefault="007A2B23" w:rsidP="001D666A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A2B23">
        <w:rPr>
          <w:sz w:val="22"/>
          <w:szCs w:val="22"/>
        </w:rPr>
        <w:t xml:space="preserve"> </w:t>
      </w:r>
    </w:p>
    <w:p w:rsidR="00FE5C8A" w:rsidRPr="007A2B23" w:rsidRDefault="00FE5C8A" w:rsidP="005F23D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4" w:name="Par19815"/>
      <w:bookmarkEnd w:id="4"/>
    </w:p>
    <w:p w:rsidR="00FE5C8A" w:rsidRPr="007A2B23" w:rsidRDefault="00FE5C8A" w:rsidP="005F23D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F23DC" w:rsidRDefault="005F23DC" w:rsidP="005F23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ИСТОЧНИКИ</w:t>
      </w:r>
    </w:p>
    <w:p w:rsidR="005F23DC" w:rsidRDefault="005F23DC" w:rsidP="005F23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ФИНАНСИРОВАНИЯ ДЕФИЦИТА </w:t>
      </w:r>
      <w:r w:rsidR="00284866">
        <w:rPr>
          <w:b/>
          <w:bCs/>
        </w:rPr>
        <w:t xml:space="preserve">БЮДЖЕТА СЕЛЬСКОГО ПОСЕЛЕНИЯ </w:t>
      </w:r>
      <w:r w:rsidR="001478C4">
        <w:rPr>
          <w:b/>
          <w:bCs/>
        </w:rPr>
        <w:t>«</w:t>
      </w:r>
      <w:r w:rsidR="001E5456">
        <w:rPr>
          <w:b/>
          <w:bCs/>
          <w:caps/>
        </w:rPr>
        <w:t>Ульхун-Партионское</w:t>
      </w:r>
      <w:r w:rsidR="001478C4">
        <w:rPr>
          <w:b/>
          <w:bCs/>
        </w:rPr>
        <w:t>»</w:t>
      </w:r>
      <w:r w:rsidR="00284866">
        <w:rPr>
          <w:b/>
          <w:bCs/>
        </w:rPr>
        <w:t xml:space="preserve"> ЗА </w:t>
      </w:r>
      <w:r w:rsidR="002D0C0F">
        <w:rPr>
          <w:b/>
          <w:bCs/>
        </w:rPr>
        <w:t>20</w:t>
      </w:r>
      <w:r w:rsidR="00206EF8">
        <w:rPr>
          <w:b/>
          <w:bCs/>
        </w:rPr>
        <w:t>2</w:t>
      </w:r>
      <w:r w:rsidR="00EC65BF">
        <w:rPr>
          <w:b/>
          <w:bCs/>
        </w:rPr>
        <w:t>5</w:t>
      </w:r>
      <w:r w:rsidR="005B6F21" w:rsidRPr="005B6F21">
        <w:rPr>
          <w:b/>
          <w:bCs/>
        </w:rPr>
        <w:t xml:space="preserve"> </w:t>
      </w:r>
      <w:r w:rsidR="00284866">
        <w:rPr>
          <w:b/>
          <w:bCs/>
        </w:rPr>
        <w:t>ГОД</w:t>
      </w:r>
    </w:p>
    <w:p w:rsidR="005F23DC" w:rsidRDefault="005F23DC" w:rsidP="005F23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КОДАМ КЛАССИФИКАЦИИ ИСТОЧНИКОВ ФИНАНСИРОВАНИЯ</w:t>
      </w:r>
    </w:p>
    <w:p w:rsidR="005F23DC" w:rsidRDefault="005F23DC" w:rsidP="005F23D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ДЕФИЦИТОВ БЮДЖЕТОВ</w:t>
      </w:r>
    </w:p>
    <w:p w:rsidR="005F23DC" w:rsidRDefault="005F23DC" w:rsidP="005F23DC">
      <w:pPr>
        <w:widowControl w:val="0"/>
        <w:autoSpaceDE w:val="0"/>
        <w:autoSpaceDN w:val="0"/>
        <w:adjustRightInd w:val="0"/>
        <w:jc w:val="both"/>
      </w:pPr>
    </w:p>
    <w:p w:rsidR="005F23DC" w:rsidRDefault="005F23DC" w:rsidP="005F23DC">
      <w:pPr>
        <w:widowControl w:val="0"/>
        <w:autoSpaceDE w:val="0"/>
        <w:autoSpaceDN w:val="0"/>
        <w:adjustRightInd w:val="0"/>
        <w:jc w:val="right"/>
      </w:pPr>
      <w:r>
        <w:t>(тыс. рублей)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45"/>
        <w:gridCol w:w="1077"/>
        <w:gridCol w:w="3345"/>
        <w:gridCol w:w="1871"/>
      </w:tblGrid>
      <w:tr w:rsidR="005F23DC">
        <w:trPr>
          <w:tblCellSpacing w:w="5" w:type="nil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Кассовое исполнение</w:t>
            </w:r>
          </w:p>
        </w:tc>
      </w:tr>
      <w:tr w:rsidR="005F23DC">
        <w:trPr>
          <w:tblCellSpacing w:w="5" w:type="nil"/>
        </w:trPr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администратора источника финансирования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источника финансирования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23DC">
        <w:trPr>
          <w:tblCellSpacing w:w="5" w:type="nil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4</w:t>
            </w:r>
          </w:p>
        </w:tc>
      </w:tr>
      <w:tr w:rsidR="005F23DC">
        <w:trPr>
          <w:tblCellSpacing w:w="5" w:type="nil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2848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Источники финансирования дефицита бюджета</w:t>
            </w:r>
            <w:r w:rsidR="00284866" w:rsidRPr="00284866">
              <w:rPr>
                <w:sz w:val="20"/>
                <w:szCs w:val="20"/>
              </w:rPr>
              <w:t xml:space="preserve"> сельского поселения </w:t>
            </w:r>
            <w:r w:rsidR="001478C4">
              <w:rPr>
                <w:sz w:val="20"/>
                <w:szCs w:val="20"/>
              </w:rPr>
              <w:t>«</w:t>
            </w:r>
            <w:r w:rsidR="001E5456">
              <w:rPr>
                <w:sz w:val="20"/>
                <w:szCs w:val="20"/>
              </w:rPr>
              <w:t>Ульхун-Партионское</w:t>
            </w:r>
            <w:r w:rsidR="001478C4">
              <w:rPr>
                <w:sz w:val="20"/>
                <w:szCs w:val="20"/>
              </w:rPr>
              <w:t>»</w:t>
            </w:r>
            <w:r w:rsidRPr="00284866">
              <w:rPr>
                <w:sz w:val="20"/>
                <w:szCs w:val="20"/>
              </w:rPr>
              <w:t>, 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5B6F21" w:rsidRDefault="00EC4D33" w:rsidP="005B6F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-21,3</w:t>
            </w:r>
          </w:p>
        </w:tc>
      </w:tr>
      <w:tr w:rsidR="005F23DC">
        <w:trPr>
          <w:tblCellSpacing w:w="5" w:type="nil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23DC">
        <w:trPr>
          <w:tblCellSpacing w:w="5" w:type="nil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01 00 00 00 00 0000 000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5B6F21" w:rsidRDefault="00EC4D33" w:rsidP="005B6F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-21,3</w:t>
            </w:r>
          </w:p>
        </w:tc>
      </w:tr>
      <w:tr w:rsidR="005F23DC">
        <w:trPr>
          <w:tblCellSpacing w:w="5" w:type="nil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 xml:space="preserve">Увеличение прочих </w:t>
            </w:r>
            <w:proofErr w:type="gramStart"/>
            <w:r w:rsidRPr="00284866">
              <w:rPr>
                <w:sz w:val="20"/>
                <w:szCs w:val="20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284866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802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284866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01 05 02 01 10 0000 510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445AF5" w:rsidRDefault="00EF10EC" w:rsidP="00EC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C4D33">
              <w:rPr>
                <w:sz w:val="20"/>
                <w:szCs w:val="20"/>
              </w:rPr>
              <w:t>6596,8</w:t>
            </w:r>
          </w:p>
        </w:tc>
      </w:tr>
      <w:tr w:rsidR="005F23DC">
        <w:trPr>
          <w:tblCellSpacing w:w="5" w:type="nil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5F23DC" w:rsidP="009E6F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 xml:space="preserve">Уменьшение прочих </w:t>
            </w:r>
            <w:proofErr w:type="gramStart"/>
            <w:r w:rsidRPr="00284866">
              <w:rPr>
                <w:sz w:val="20"/>
                <w:szCs w:val="20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284866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802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284866" w:rsidRDefault="00284866" w:rsidP="009E6F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01 05 02 01 10 0000 610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DC" w:rsidRPr="00445AF5" w:rsidRDefault="00EC4D33" w:rsidP="003662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6575,5</w:t>
            </w:r>
          </w:p>
        </w:tc>
      </w:tr>
    </w:tbl>
    <w:p w:rsidR="00272434" w:rsidRPr="00942BBA" w:rsidRDefault="00272434" w:rsidP="00FE1CD4">
      <w:pPr>
        <w:jc w:val="center"/>
        <w:rPr>
          <w:sz w:val="20"/>
          <w:szCs w:val="20"/>
        </w:rPr>
      </w:pPr>
    </w:p>
    <w:p w:rsidR="001D666A" w:rsidRDefault="00284866" w:rsidP="001D666A">
      <w:pPr>
        <w:tabs>
          <w:tab w:val="left" w:pos="1215"/>
        </w:tabs>
        <w:jc w:val="right"/>
        <w:rPr>
          <w:sz w:val="22"/>
          <w:szCs w:val="22"/>
        </w:rPr>
      </w:pPr>
      <w:r>
        <w:rPr>
          <w:sz w:val="16"/>
          <w:szCs w:val="16"/>
        </w:rPr>
        <w:br w:type="page"/>
      </w:r>
    </w:p>
    <w:tbl>
      <w:tblPr>
        <w:tblW w:w="9664" w:type="dxa"/>
        <w:tblInd w:w="108" w:type="dxa"/>
        <w:tblLayout w:type="fixed"/>
        <w:tblLook w:val="0000"/>
      </w:tblPr>
      <w:tblGrid>
        <w:gridCol w:w="9664"/>
      </w:tblGrid>
      <w:tr w:rsidR="001D666A" w:rsidTr="003D3E0A">
        <w:trPr>
          <w:trHeight w:val="555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</w:p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</w:p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6</w:t>
            </w:r>
          </w:p>
        </w:tc>
      </w:tr>
      <w:tr w:rsidR="001D666A" w:rsidTr="003D3E0A">
        <w:trPr>
          <w:trHeight w:val="540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  <w:proofErr w:type="spellStart"/>
            <w:r>
              <w:rPr>
                <w:sz w:val="20"/>
                <w:szCs w:val="20"/>
              </w:rPr>
              <w:t>Кыринского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</w:t>
            </w:r>
          </w:p>
          <w:p w:rsidR="001D666A" w:rsidRDefault="001D666A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округа Забайкальского края</w:t>
            </w:r>
          </w:p>
          <w:p w:rsidR="001D666A" w:rsidRDefault="00636050" w:rsidP="003D3E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  <w:lang w:val="en-US"/>
              </w:rPr>
              <w:t>24.06.</w:t>
            </w:r>
            <w:r>
              <w:rPr>
                <w:sz w:val="20"/>
                <w:szCs w:val="20"/>
              </w:rPr>
              <w:t xml:space="preserve">2026 № </w:t>
            </w: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E97121" w:rsidRPr="007A2B23" w:rsidRDefault="00FC5D8A" w:rsidP="001D666A">
      <w:pPr>
        <w:tabs>
          <w:tab w:val="left" w:pos="121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97121" w:rsidRPr="007A2B23" w:rsidRDefault="00E97121" w:rsidP="00E97121">
      <w:pPr>
        <w:tabs>
          <w:tab w:val="left" w:pos="1215"/>
        </w:tabs>
        <w:rPr>
          <w:sz w:val="22"/>
          <w:szCs w:val="22"/>
        </w:rPr>
      </w:pPr>
    </w:p>
    <w:p w:rsidR="00FE5C8A" w:rsidRPr="007A2B23" w:rsidRDefault="00FE5C8A" w:rsidP="005717F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717FF" w:rsidRDefault="00284866" w:rsidP="005717F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717FF">
        <w:rPr>
          <w:b/>
          <w:bCs/>
          <w:sz w:val="22"/>
          <w:szCs w:val="22"/>
        </w:rPr>
        <w:t>ИСТОЧНИКИ</w:t>
      </w:r>
      <w:r w:rsidR="005717FF">
        <w:rPr>
          <w:b/>
          <w:bCs/>
          <w:sz w:val="22"/>
          <w:szCs w:val="22"/>
        </w:rPr>
        <w:t xml:space="preserve"> </w:t>
      </w:r>
      <w:r w:rsidRPr="005717FF">
        <w:rPr>
          <w:b/>
          <w:bCs/>
          <w:sz w:val="22"/>
          <w:szCs w:val="22"/>
        </w:rPr>
        <w:t>ФИНАНСИРОВАНИЯ ДЕФИЦИТА БЮДЖЕТА</w:t>
      </w:r>
    </w:p>
    <w:p w:rsidR="00D56C1C" w:rsidRPr="005717FF" w:rsidRDefault="00284866" w:rsidP="005717FF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717FF">
        <w:rPr>
          <w:b/>
          <w:bCs/>
          <w:sz w:val="22"/>
          <w:szCs w:val="22"/>
        </w:rPr>
        <w:t xml:space="preserve">СЕЛЬСКОГО ПОСЕЛЕНИЯ </w:t>
      </w:r>
      <w:r w:rsidR="001478C4" w:rsidRPr="005717FF">
        <w:rPr>
          <w:b/>
          <w:bCs/>
          <w:sz w:val="22"/>
          <w:szCs w:val="22"/>
        </w:rPr>
        <w:t>«</w:t>
      </w:r>
      <w:r w:rsidR="001E5456" w:rsidRPr="005717FF">
        <w:rPr>
          <w:b/>
          <w:bCs/>
          <w:caps/>
          <w:sz w:val="22"/>
          <w:szCs w:val="22"/>
        </w:rPr>
        <w:t>Ульхун-Партионское</w:t>
      </w:r>
      <w:r w:rsidR="001478C4" w:rsidRPr="005717FF">
        <w:rPr>
          <w:b/>
          <w:bCs/>
          <w:sz w:val="22"/>
          <w:szCs w:val="22"/>
        </w:rPr>
        <w:t>»</w:t>
      </w:r>
      <w:r w:rsidRPr="005717FF">
        <w:rPr>
          <w:b/>
          <w:bCs/>
          <w:sz w:val="22"/>
          <w:szCs w:val="22"/>
        </w:rPr>
        <w:t xml:space="preserve"> ЗА </w:t>
      </w:r>
      <w:r w:rsidR="007A2B23">
        <w:rPr>
          <w:b/>
          <w:bCs/>
          <w:sz w:val="22"/>
          <w:szCs w:val="22"/>
        </w:rPr>
        <w:t>20</w:t>
      </w:r>
      <w:r w:rsidR="008619D2">
        <w:rPr>
          <w:b/>
          <w:bCs/>
          <w:sz w:val="22"/>
          <w:szCs w:val="22"/>
        </w:rPr>
        <w:t>2</w:t>
      </w:r>
      <w:r w:rsidR="00445AF5">
        <w:rPr>
          <w:b/>
          <w:bCs/>
          <w:sz w:val="22"/>
          <w:szCs w:val="22"/>
        </w:rPr>
        <w:t>4</w:t>
      </w:r>
      <w:r w:rsidR="00F501A0">
        <w:rPr>
          <w:b/>
          <w:bCs/>
          <w:sz w:val="22"/>
          <w:szCs w:val="22"/>
        </w:rPr>
        <w:t xml:space="preserve"> </w:t>
      </w:r>
      <w:r w:rsidRPr="005717FF">
        <w:rPr>
          <w:b/>
          <w:bCs/>
          <w:sz w:val="22"/>
          <w:szCs w:val="22"/>
        </w:rPr>
        <w:t>ГОД</w:t>
      </w:r>
      <w:r w:rsidR="005717FF" w:rsidRPr="005717FF">
        <w:rPr>
          <w:b/>
          <w:bCs/>
          <w:sz w:val="22"/>
          <w:szCs w:val="22"/>
        </w:rPr>
        <w:t xml:space="preserve"> </w:t>
      </w:r>
      <w:r w:rsidRPr="005717FF">
        <w:rPr>
          <w:b/>
          <w:bCs/>
          <w:sz w:val="22"/>
          <w:szCs w:val="22"/>
        </w:rPr>
        <w:t xml:space="preserve">ПО КОДАМ ГРУПП, ПОДГРУПП, СТАТЕЙ, ВИДОВ </w:t>
      </w:r>
      <w:proofErr w:type="gramStart"/>
      <w:r w:rsidRPr="005717FF">
        <w:rPr>
          <w:b/>
          <w:bCs/>
          <w:sz w:val="22"/>
          <w:szCs w:val="22"/>
        </w:rPr>
        <w:t>ИСТОЧНИКОВ</w:t>
      </w:r>
      <w:r w:rsidR="005717FF" w:rsidRPr="005717FF">
        <w:rPr>
          <w:b/>
          <w:bCs/>
          <w:sz w:val="22"/>
          <w:szCs w:val="22"/>
        </w:rPr>
        <w:t xml:space="preserve"> </w:t>
      </w:r>
      <w:r w:rsidRPr="005717FF">
        <w:rPr>
          <w:b/>
          <w:bCs/>
          <w:sz w:val="22"/>
          <w:szCs w:val="22"/>
        </w:rPr>
        <w:t>ФИНАНСИРОВАНИЯ ДЕФИЦИТОВ БЮДЖЕТОВ КЛАССИФИКАЦИИ ОПЕРАЦИЙ</w:t>
      </w:r>
      <w:r w:rsidR="005717FF" w:rsidRPr="005717FF">
        <w:rPr>
          <w:b/>
          <w:bCs/>
          <w:sz w:val="22"/>
          <w:szCs w:val="22"/>
        </w:rPr>
        <w:t xml:space="preserve"> </w:t>
      </w:r>
      <w:r w:rsidRPr="005717FF">
        <w:rPr>
          <w:b/>
          <w:bCs/>
          <w:sz w:val="22"/>
          <w:szCs w:val="22"/>
        </w:rPr>
        <w:t xml:space="preserve">СЕКТОРА </w:t>
      </w:r>
      <w:r w:rsidR="005717FF">
        <w:rPr>
          <w:b/>
          <w:bCs/>
          <w:sz w:val="22"/>
          <w:szCs w:val="22"/>
        </w:rPr>
        <w:t>Г</w:t>
      </w:r>
      <w:r w:rsidRPr="005717FF">
        <w:rPr>
          <w:b/>
          <w:bCs/>
          <w:sz w:val="22"/>
          <w:szCs w:val="22"/>
        </w:rPr>
        <w:t>ОСУДАРСТВЕННОГО</w:t>
      </w:r>
      <w:proofErr w:type="gramEnd"/>
      <w:r w:rsidRPr="005717FF">
        <w:rPr>
          <w:b/>
          <w:bCs/>
          <w:sz w:val="22"/>
          <w:szCs w:val="22"/>
        </w:rPr>
        <w:t xml:space="preserve"> УПРАВЛЕНИЯ, ОТНОСЯЩИХСЯ</w:t>
      </w:r>
      <w:r w:rsidR="005717FF" w:rsidRPr="005717FF">
        <w:rPr>
          <w:b/>
          <w:bCs/>
          <w:sz w:val="22"/>
          <w:szCs w:val="22"/>
        </w:rPr>
        <w:t xml:space="preserve"> </w:t>
      </w:r>
      <w:r w:rsidRPr="005717FF">
        <w:rPr>
          <w:b/>
          <w:bCs/>
          <w:sz w:val="22"/>
          <w:szCs w:val="22"/>
        </w:rPr>
        <w:t>К ИСТОЧНИКАМ ФИНАНСИРОВАНИЯ ДЕФИЦИТОВ БЮДЖЕТОВ</w:t>
      </w:r>
    </w:p>
    <w:p w:rsidR="00284866" w:rsidRPr="000603B1" w:rsidRDefault="00284866" w:rsidP="00284866">
      <w:pPr>
        <w:jc w:val="right"/>
      </w:pPr>
      <w:r w:rsidRPr="000603B1">
        <w:rPr>
          <w:bCs/>
        </w:rPr>
        <w:t>(тыс. руб)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4878"/>
        <w:gridCol w:w="1185"/>
      </w:tblGrid>
      <w:tr w:rsidR="00D56C1C" w:rsidRPr="00D54BF2">
        <w:tc>
          <w:tcPr>
            <w:tcW w:w="3510" w:type="dxa"/>
          </w:tcPr>
          <w:p w:rsidR="00D56C1C" w:rsidRPr="00D56C1C" w:rsidRDefault="00D56C1C" w:rsidP="00D56C1C">
            <w:pPr>
              <w:jc w:val="center"/>
              <w:rPr>
                <w:sz w:val="20"/>
                <w:szCs w:val="20"/>
              </w:rPr>
            </w:pPr>
            <w:r w:rsidRPr="00D56C1C">
              <w:rPr>
                <w:sz w:val="20"/>
                <w:szCs w:val="20"/>
              </w:rPr>
              <w:t xml:space="preserve">Код </w:t>
            </w:r>
            <w:proofErr w:type="gramStart"/>
            <w:r w:rsidRPr="00D56C1C">
              <w:rPr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878" w:type="dxa"/>
            <w:vMerge w:val="restart"/>
          </w:tcPr>
          <w:p w:rsidR="00D56C1C" w:rsidRPr="00D56C1C" w:rsidRDefault="00D56C1C" w:rsidP="00D56C1C">
            <w:pPr>
              <w:rPr>
                <w:sz w:val="20"/>
                <w:szCs w:val="20"/>
              </w:rPr>
            </w:pPr>
          </w:p>
          <w:p w:rsidR="00D56C1C" w:rsidRPr="00D56C1C" w:rsidRDefault="00D56C1C" w:rsidP="00D56C1C">
            <w:pPr>
              <w:rPr>
                <w:sz w:val="20"/>
                <w:szCs w:val="20"/>
              </w:rPr>
            </w:pPr>
          </w:p>
          <w:p w:rsidR="00D56C1C" w:rsidRPr="00D56C1C" w:rsidRDefault="00D56C1C" w:rsidP="00D56C1C">
            <w:pPr>
              <w:rPr>
                <w:sz w:val="20"/>
                <w:szCs w:val="20"/>
              </w:rPr>
            </w:pPr>
          </w:p>
          <w:p w:rsidR="00D56C1C" w:rsidRPr="00D56C1C" w:rsidRDefault="00D56C1C" w:rsidP="00D56C1C">
            <w:pPr>
              <w:rPr>
                <w:sz w:val="20"/>
                <w:szCs w:val="20"/>
              </w:rPr>
            </w:pPr>
          </w:p>
          <w:p w:rsidR="00D56C1C" w:rsidRPr="00D56C1C" w:rsidRDefault="00D56C1C" w:rsidP="00D56C1C">
            <w:pPr>
              <w:jc w:val="center"/>
              <w:rPr>
                <w:sz w:val="20"/>
                <w:szCs w:val="20"/>
              </w:rPr>
            </w:pPr>
            <w:r w:rsidRPr="00D56C1C">
              <w:rPr>
                <w:sz w:val="20"/>
                <w:szCs w:val="20"/>
              </w:rPr>
              <w:t>Наименование кода группы, подгруппы, статьи и вида источника финансирования дефицитов бюджетов, наименование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85" w:type="dxa"/>
            <w:vMerge w:val="restart"/>
          </w:tcPr>
          <w:p w:rsidR="00D56C1C" w:rsidRPr="00D56C1C" w:rsidRDefault="00D56C1C" w:rsidP="00D56C1C">
            <w:pPr>
              <w:rPr>
                <w:sz w:val="20"/>
                <w:szCs w:val="20"/>
              </w:rPr>
            </w:pPr>
          </w:p>
          <w:p w:rsidR="00D56C1C" w:rsidRPr="00D56C1C" w:rsidRDefault="00D56C1C" w:rsidP="00D56C1C">
            <w:pPr>
              <w:rPr>
                <w:sz w:val="20"/>
                <w:szCs w:val="20"/>
              </w:rPr>
            </w:pPr>
          </w:p>
          <w:p w:rsidR="00D56C1C" w:rsidRPr="00D56C1C" w:rsidRDefault="00D56C1C" w:rsidP="00D56C1C">
            <w:pPr>
              <w:jc w:val="center"/>
              <w:rPr>
                <w:sz w:val="20"/>
                <w:szCs w:val="20"/>
              </w:rPr>
            </w:pPr>
          </w:p>
          <w:p w:rsidR="00D56C1C" w:rsidRPr="00D56C1C" w:rsidRDefault="00D56C1C" w:rsidP="00D56C1C">
            <w:pPr>
              <w:jc w:val="center"/>
              <w:rPr>
                <w:sz w:val="20"/>
                <w:szCs w:val="20"/>
              </w:rPr>
            </w:pPr>
          </w:p>
          <w:p w:rsidR="00D56C1C" w:rsidRPr="00D56C1C" w:rsidRDefault="00D56C1C" w:rsidP="00D56C1C">
            <w:pPr>
              <w:jc w:val="center"/>
              <w:rPr>
                <w:sz w:val="20"/>
                <w:szCs w:val="20"/>
              </w:rPr>
            </w:pPr>
          </w:p>
          <w:p w:rsidR="00D56C1C" w:rsidRPr="00D56C1C" w:rsidRDefault="00D56C1C" w:rsidP="00D56C1C">
            <w:pPr>
              <w:jc w:val="center"/>
              <w:rPr>
                <w:sz w:val="20"/>
                <w:szCs w:val="20"/>
              </w:rPr>
            </w:pPr>
          </w:p>
          <w:p w:rsidR="00D56C1C" w:rsidRPr="00284866" w:rsidRDefault="00284866" w:rsidP="00D56C1C">
            <w:pPr>
              <w:jc w:val="center"/>
              <w:rPr>
                <w:sz w:val="20"/>
                <w:szCs w:val="20"/>
              </w:rPr>
            </w:pPr>
            <w:r w:rsidRPr="00284866">
              <w:rPr>
                <w:sz w:val="20"/>
                <w:szCs w:val="20"/>
              </w:rPr>
              <w:t>Кассовое исполнение</w:t>
            </w:r>
          </w:p>
        </w:tc>
      </w:tr>
      <w:tr w:rsidR="000603B1" w:rsidRPr="00D54BF2">
        <w:tc>
          <w:tcPr>
            <w:tcW w:w="3510" w:type="dxa"/>
            <w:shd w:val="clear" w:color="auto" w:fill="auto"/>
          </w:tcPr>
          <w:p w:rsidR="000603B1" w:rsidRPr="00D56C1C" w:rsidRDefault="000603B1" w:rsidP="00D56C1C">
            <w:pPr>
              <w:jc w:val="center"/>
              <w:rPr>
                <w:sz w:val="20"/>
                <w:szCs w:val="20"/>
              </w:rPr>
            </w:pPr>
            <w:r w:rsidRPr="00D56C1C">
              <w:rPr>
                <w:sz w:val="20"/>
                <w:szCs w:val="20"/>
              </w:rPr>
              <w:t>Код группы, подгруппы, статьи и вида источника финансирования дефицитов бюджетов, код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878" w:type="dxa"/>
            <w:vMerge/>
          </w:tcPr>
          <w:p w:rsidR="000603B1" w:rsidRPr="00D54BF2" w:rsidRDefault="000603B1" w:rsidP="00D56C1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</w:tcPr>
          <w:p w:rsidR="000603B1" w:rsidRPr="00D54BF2" w:rsidRDefault="000603B1" w:rsidP="00D56C1C">
            <w:pPr>
              <w:rPr>
                <w:sz w:val="22"/>
                <w:szCs w:val="22"/>
              </w:rPr>
            </w:pPr>
          </w:p>
        </w:tc>
      </w:tr>
      <w:tr w:rsidR="000603B1" w:rsidRPr="006A62A7">
        <w:trPr>
          <w:trHeight w:val="255"/>
        </w:trPr>
        <w:tc>
          <w:tcPr>
            <w:tcW w:w="3510" w:type="dxa"/>
            <w:shd w:val="clear" w:color="auto" w:fill="auto"/>
          </w:tcPr>
          <w:p w:rsidR="000603B1" w:rsidRPr="00D54BF2" w:rsidRDefault="000603B1" w:rsidP="00D56C1C">
            <w:pPr>
              <w:rPr>
                <w:sz w:val="22"/>
                <w:szCs w:val="22"/>
              </w:rPr>
            </w:pPr>
          </w:p>
        </w:tc>
        <w:tc>
          <w:tcPr>
            <w:tcW w:w="4878" w:type="dxa"/>
            <w:shd w:val="clear" w:color="auto" w:fill="auto"/>
          </w:tcPr>
          <w:p w:rsidR="000603B1" w:rsidRPr="00D54BF2" w:rsidRDefault="000603B1" w:rsidP="00D56C1C">
            <w:pPr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Источники внутреннего финансирования дефицита бюджета – всего,</w:t>
            </w:r>
          </w:p>
        </w:tc>
        <w:tc>
          <w:tcPr>
            <w:tcW w:w="1185" w:type="dxa"/>
            <w:shd w:val="clear" w:color="auto" w:fill="auto"/>
          </w:tcPr>
          <w:p w:rsidR="000603B1" w:rsidRPr="005029AE" w:rsidRDefault="00EC4D33" w:rsidP="005029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-21,3</w:t>
            </w:r>
          </w:p>
          <w:p w:rsidR="000603B1" w:rsidRPr="005029AE" w:rsidRDefault="000603B1" w:rsidP="005029AE">
            <w:pPr>
              <w:jc w:val="center"/>
              <w:rPr>
                <w:sz w:val="22"/>
                <w:szCs w:val="22"/>
              </w:rPr>
            </w:pPr>
          </w:p>
        </w:tc>
      </w:tr>
      <w:tr w:rsidR="000603B1" w:rsidRPr="006A62A7">
        <w:trPr>
          <w:trHeight w:val="255"/>
        </w:trPr>
        <w:tc>
          <w:tcPr>
            <w:tcW w:w="3510" w:type="dxa"/>
            <w:shd w:val="clear" w:color="auto" w:fill="auto"/>
          </w:tcPr>
          <w:p w:rsidR="000603B1" w:rsidRPr="00D54BF2" w:rsidRDefault="000603B1" w:rsidP="00D56C1C">
            <w:pPr>
              <w:rPr>
                <w:sz w:val="22"/>
                <w:szCs w:val="22"/>
              </w:rPr>
            </w:pPr>
          </w:p>
        </w:tc>
        <w:tc>
          <w:tcPr>
            <w:tcW w:w="4878" w:type="dxa"/>
            <w:shd w:val="clear" w:color="auto" w:fill="auto"/>
          </w:tcPr>
          <w:p w:rsidR="000603B1" w:rsidRPr="00D54BF2" w:rsidRDefault="000603B1" w:rsidP="00D56C1C">
            <w:pPr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в том числе:</w:t>
            </w:r>
          </w:p>
        </w:tc>
        <w:tc>
          <w:tcPr>
            <w:tcW w:w="1185" w:type="dxa"/>
            <w:shd w:val="clear" w:color="auto" w:fill="auto"/>
          </w:tcPr>
          <w:p w:rsidR="000603B1" w:rsidRPr="005029AE" w:rsidRDefault="000603B1" w:rsidP="005029AE">
            <w:pPr>
              <w:jc w:val="center"/>
              <w:rPr>
                <w:sz w:val="22"/>
                <w:szCs w:val="22"/>
              </w:rPr>
            </w:pPr>
          </w:p>
        </w:tc>
      </w:tr>
      <w:tr w:rsidR="000603B1" w:rsidRPr="006A62A7">
        <w:trPr>
          <w:trHeight w:val="31"/>
        </w:trPr>
        <w:tc>
          <w:tcPr>
            <w:tcW w:w="3510" w:type="dxa"/>
            <w:shd w:val="clear" w:color="auto" w:fill="auto"/>
          </w:tcPr>
          <w:p w:rsidR="000603B1" w:rsidRPr="00D54BF2" w:rsidRDefault="000603B1" w:rsidP="00D56C1C">
            <w:pPr>
              <w:jc w:val="center"/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01 05 00 00 00 0000 000</w:t>
            </w:r>
          </w:p>
        </w:tc>
        <w:tc>
          <w:tcPr>
            <w:tcW w:w="4878" w:type="dxa"/>
            <w:shd w:val="clear" w:color="auto" w:fill="auto"/>
          </w:tcPr>
          <w:p w:rsidR="000603B1" w:rsidRPr="00D54BF2" w:rsidRDefault="000603B1" w:rsidP="00D56C1C">
            <w:pPr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Изменение остатков на  счетах по учету средств бюджета</w:t>
            </w:r>
          </w:p>
        </w:tc>
        <w:tc>
          <w:tcPr>
            <w:tcW w:w="1185" w:type="dxa"/>
            <w:shd w:val="clear" w:color="auto" w:fill="auto"/>
          </w:tcPr>
          <w:p w:rsidR="000603B1" w:rsidRPr="005029AE" w:rsidRDefault="00EC4D33" w:rsidP="005029AE">
            <w:pPr>
              <w:jc w:val="center"/>
              <w:rPr>
                <w:sz w:val="22"/>
                <w:szCs w:val="22"/>
                <w:lang w:val="en-US"/>
              </w:rPr>
            </w:pPr>
            <w:r w:rsidRPr="00EC4D33">
              <w:rPr>
                <w:sz w:val="22"/>
                <w:szCs w:val="22"/>
                <w:lang w:val="en-US"/>
              </w:rPr>
              <w:t>-21,3</w:t>
            </w:r>
          </w:p>
        </w:tc>
      </w:tr>
      <w:tr w:rsidR="00F501A0" w:rsidRPr="006A62A7">
        <w:trPr>
          <w:trHeight w:val="31"/>
        </w:trPr>
        <w:tc>
          <w:tcPr>
            <w:tcW w:w="3510" w:type="dxa"/>
            <w:shd w:val="clear" w:color="auto" w:fill="auto"/>
          </w:tcPr>
          <w:p w:rsidR="00F501A0" w:rsidRPr="00D54BF2" w:rsidRDefault="00F501A0" w:rsidP="00D56C1C">
            <w:pPr>
              <w:jc w:val="center"/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78" w:type="dxa"/>
            <w:shd w:val="clear" w:color="auto" w:fill="auto"/>
          </w:tcPr>
          <w:p w:rsidR="00F501A0" w:rsidRPr="00D54BF2" w:rsidRDefault="00F501A0" w:rsidP="00D56C1C">
            <w:pPr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185" w:type="dxa"/>
            <w:shd w:val="clear" w:color="auto" w:fill="auto"/>
          </w:tcPr>
          <w:p w:rsidR="00F501A0" w:rsidRPr="00445AF5" w:rsidRDefault="00F501A0" w:rsidP="00EC4D33">
            <w:pPr>
              <w:jc w:val="center"/>
              <w:rPr>
                <w:sz w:val="22"/>
                <w:szCs w:val="22"/>
              </w:rPr>
            </w:pPr>
            <w:r w:rsidRPr="005029AE">
              <w:rPr>
                <w:sz w:val="22"/>
                <w:szCs w:val="22"/>
              </w:rPr>
              <w:t>-</w:t>
            </w:r>
            <w:r w:rsidR="00EC4D33">
              <w:rPr>
                <w:sz w:val="22"/>
                <w:szCs w:val="22"/>
              </w:rPr>
              <w:t>6596,8</w:t>
            </w:r>
          </w:p>
        </w:tc>
      </w:tr>
      <w:tr w:rsidR="00EC4D33" w:rsidRPr="006A62A7">
        <w:trPr>
          <w:trHeight w:val="31"/>
        </w:trPr>
        <w:tc>
          <w:tcPr>
            <w:tcW w:w="3510" w:type="dxa"/>
            <w:shd w:val="clear" w:color="auto" w:fill="auto"/>
          </w:tcPr>
          <w:p w:rsidR="00EC4D33" w:rsidRPr="00D54BF2" w:rsidRDefault="00EC4D33" w:rsidP="00D56C1C">
            <w:pPr>
              <w:jc w:val="center"/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78" w:type="dxa"/>
            <w:shd w:val="clear" w:color="auto" w:fill="auto"/>
          </w:tcPr>
          <w:p w:rsidR="00EC4D33" w:rsidRPr="00D54BF2" w:rsidRDefault="00EC4D33" w:rsidP="00D56C1C">
            <w:pPr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185" w:type="dxa"/>
            <w:shd w:val="clear" w:color="auto" w:fill="auto"/>
          </w:tcPr>
          <w:p w:rsidR="00EC4D33" w:rsidRPr="00EC4D33" w:rsidRDefault="00EC4D33" w:rsidP="00EC4D33">
            <w:pPr>
              <w:jc w:val="center"/>
              <w:rPr>
                <w:sz w:val="20"/>
                <w:szCs w:val="20"/>
              </w:rPr>
            </w:pPr>
            <w:r w:rsidRPr="00EC4D33">
              <w:rPr>
                <w:sz w:val="20"/>
                <w:szCs w:val="20"/>
              </w:rPr>
              <w:t>-6596,8</w:t>
            </w:r>
          </w:p>
        </w:tc>
      </w:tr>
      <w:tr w:rsidR="00EC4D33" w:rsidRPr="006A62A7">
        <w:trPr>
          <w:trHeight w:val="31"/>
        </w:trPr>
        <w:tc>
          <w:tcPr>
            <w:tcW w:w="3510" w:type="dxa"/>
            <w:shd w:val="clear" w:color="auto" w:fill="auto"/>
          </w:tcPr>
          <w:p w:rsidR="00EC4D33" w:rsidRPr="00D54BF2" w:rsidRDefault="00EC4D33" w:rsidP="00D56C1C">
            <w:pPr>
              <w:jc w:val="center"/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01 05 02 01 00 0000 510</w:t>
            </w:r>
          </w:p>
        </w:tc>
        <w:tc>
          <w:tcPr>
            <w:tcW w:w="4878" w:type="dxa"/>
            <w:shd w:val="clear" w:color="auto" w:fill="auto"/>
          </w:tcPr>
          <w:p w:rsidR="00EC4D33" w:rsidRPr="00D54BF2" w:rsidRDefault="00EC4D33" w:rsidP="00D56C1C">
            <w:pPr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185" w:type="dxa"/>
            <w:shd w:val="clear" w:color="auto" w:fill="auto"/>
          </w:tcPr>
          <w:p w:rsidR="00EC4D33" w:rsidRPr="00EC4D33" w:rsidRDefault="00EC4D33" w:rsidP="00EC4D33">
            <w:pPr>
              <w:jc w:val="center"/>
              <w:rPr>
                <w:sz w:val="20"/>
                <w:szCs w:val="20"/>
              </w:rPr>
            </w:pPr>
            <w:r w:rsidRPr="00EC4D33">
              <w:rPr>
                <w:sz w:val="20"/>
                <w:szCs w:val="20"/>
              </w:rPr>
              <w:t>-6596,8</w:t>
            </w:r>
          </w:p>
        </w:tc>
      </w:tr>
      <w:tr w:rsidR="00EC4D33" w:rsidRPr="006A62A7">
        <w:trPr>
          <w:trHeight w:val="31"/>
        </w:trPr>
        <w:tc>
          <w:tcPr>
            <w:tcW w:w="3510" w:type="dxa"/>
            <w:shd w:val="clear" w:color="auto" w:fill="auto"/>
          </w:tcPr>
          <w:p w:rsidR="00EC4D33" w:rsidRPr="00D54BF2" w:rsidRDefault="00EC4D33" w:rsidP="00D56C1C">
            <w:pPr>
              <w:jc w:val="center"/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01 05 02 01 10 0000 510</w:t>
            </w:r>
          </w:p>
        </w:tc>
        <w:tc>
          <w:tcPr>
            <w:tcW w:w="4878" w:type="dxa"/>
            <w:shd w:val="clear" w:color="auto" w:fill="auto"/>
          </w:tcPr>
          <w:p w:rsidR="00EC4D33" w:rsidRPr="00D54BF2" w:rsidRDefault="00EC4D33" w:rsidP="00D56C1C">
            <w:pPr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 xml:space="preserve">Увеличение прочих остатков денежных средств бюджета поселения </w:t>
            </w:r>
          </w:p>
        </w:tc>
        <w:tc>
          <w:tcPr>
            <w:tcW w:w="1185" w:type="dxa"/>
            <w:shd w:val="clear" w:color="auto" w:fill="auto"/>
          </w:tcPr>
          <w:p w:rsidR="00EC4D33" w:rsidRPr="00EC4D33" w:rsidRDefault="00EC4D33" w:rsidP="00EC4D33">
            <w:pPr>
              <w:jc w:val="center"/>
              <w:rPr>
                <w:sz w:val="20"/>
                <w:szCs w:val="20"/>
              </w:rPr>
            </w:pPr>
            <w:r w:rsidRPr="00EC4D33">
              <w:rPr>
                <w:sz w:val="20"/>
                <w:szCs w:val="20"/>
              </w:rPr>
              <w:t>-6596,8</w:t>
            </w:r>
          </w:p>
        </w:tc>
      </w:tr>
      <w:tr w:rsidR="00EC4D33" w:rsidRPr="006A62A7">
        <w:trPr>
          <w:trHeight w:val="31"/>
        </w:trPr>
        <w:tc>
          <w:tcPr>
            <w:tcW w:w="3510" w:type="dxa"/>
            <w:shd w:val="clear" w:color="auto" w:fill="auto"/>
          </w:tcPr>
          <w:p w:rsidR="00EC4D33" w:rsidRPr="00D54BF2" w:rsidRDefault="00EC4D33" w:rsidP="00D56C1C">
            <w:pPr>
              <w:jc w:val="center"/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01 05 00 00 00 0000 600</w:t>
            </w:r>
          </w:p>
        </w:tc>
        <w:tc>
          <w:tcPr>
            <w:tcW w:w="4878" w:type="dxa"/>
            <w:shd w:val="clear" w:color="auto" w:fill="auto"/>
          </w:tcPr>
          <w:p w:rsidR="00EC4D33" w:rsidRPr="00D54BF2" w:rsidRDefault="00EC4D33" w:rsidP="00D56C1C">
            <w:pPr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185" w:type="dxa"/>
            <w:shd w:val="clear" w:color="auto" w:fill="auto"/>
          </w:tcPr>
          <w:p w:rsidR="00EC4D33" w:rsidRPr="00EC4D33" w:rsidRDefault="00EC4D33" w:rsidP="00EC4D33">
            <w:pPr>
              <w:jc w:val="center"/>
              <w:rPr>
                <w:sz w:val="20"/>
                <w:szCs w:val="20"/>
              </w:rPr>
            </w:pPr>
            <w:r w:rsidRPr="00EC4D33">
              <w:rPr>
                <w:sz w:val="20"/>
                <w:szCs w:val="20"/>
              </w:rPr>
              <w:t>-6596,8</w:t>
            </w:r>
          </w:p>
        </w:tc>
      </w:tr>
      <w:tr w:rsidR="00F501A0" w:rsidRPr="006A62A7">
        <w:trPr>
          <w:trHeight w:val="31"/>
        </w:trPr>
        <w:tc>
          <w:tcPr>
            <w:tcW w:w="3510" w:type="dxa"/>
            <w:shd w:val="clear" w:color="auto" w:fill="auto"/>
          </w:tcPr>
          <w:p w:rsidR="00F501A0" w:rsidRPr="00D54BF2" w:rsidRDefault="00F501A0" w:rsidP="00D56C1C">
            <w:pPr>
              <w:jc w:val="center"/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01 05 02 00 00 0000 610</w:t>
            </w:r>
          </w:p>
        </w:tc>
        <w:tc>
          <w:tcPr>
            <w:tcW w:w="4878" w:type="dxa"/>
            <w:shd w:val="clear" w:color="auto" w:fill="auto"/>
          </w:tcPr>
          <w:p w:rsidR="00F501A0" w:rsidRPr="00D54BF2" w:rsidRDefault="00F501A0" w:rsidP="00D56C1C">
            <w:pPr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85" w:type="dxa"/>
            <w:shd w:val="clear" w:color="auto" w:fill="auto"/>
          </w:tcPr>
          <w:p w:rsidR="00F501A0" w:rsidRPr="00EC4D33" w:rsidRDefault="00EC4D33" w:rsidP="00EC4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6575,5</w:t>
            </w:r>
          </w:p>
        </w:tc>
      </w:tr>
      <w:tr w:rsidR="00EC4D33" w:rsidRPr="006A62A7">
        <w:trPr>
          <w:trHeight w:val="31"/>
        </w:trPr>
        <w:tc>
          <w:tcPr>
            <w:tcW w:w="3510" w:type="dxa"/>
            <w:shd w:val="clear" w:color="auto" w:fill="auto"/>
          </w:tcPr>
          <w:p w:rsidR="00EC4D33" w:rsidRPr="00D54BF2" w:rsidRDefault="00EC4D33" w:rsidP="00D56C1C">
            <w:pPr>
              <w:jc w:val="center"/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01 05 02 01 00 0000 610</w:t>
            </w:r>
          </w:p>
        </w:tc>
        <w:tc>
          <w:tcPr>
            <w:tcW w:w="4878" w:type="dxa"/>
            <w:shd w:val="clear" w:color="auto" w:fill="auto"/>
          </w:tcPr>
          <w:p w:rsidR="00EC4D33" w:rsidRPr="00D54BF2" w:rsidRDefault="00EC4D33" w:rsidP="00D56C1C">
            <w:pPr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185" w:type="dxa"/>
            <w:shd w:val="clear" w:color="auto" w:fill="auto"/>
          </w:tcPr>
          <w:p w:rsidR="00EC4D33" w:rsidRPr="00EC4D33" w:rsidRDefault="00EC4D33" w:rsidP="00EC4D33">
            <w:pPr>
              <w:jc w:val="center"/>
              <w:rPr>
                <w:sz w:val="20"/>
                <w:szCs w:val="20"/>
              </w:rPr>
            </w:pPr>
            <w:r w:rsidRPr="00EC4D33">
              <w:rPr>
                <w:sz w:val="20"/>
                <w:szCs w:val="20"/>
              </w:rPr>
              <w:t>6575,5</w:t>
            </w:r>
          </w:p>
        </w:tc>
      </w:tr>
      <w:tr w:rsidR="00EC4D33" w:rsidRPr="006A62A7">
        <w:trPr>
          <w:trHeight w:val="31"/>
        </w:trPr>
        <w:tc>
          <w:tcPr>
            <w:tcW w:w="3510" w:type="dxa"/>
            <w:shd w:val="clear" w:color="auto" w:fill="auto"/>
          </w:tcPr>
          <w:p w:rsidR="00EC4D33" w:rsidRPr="00D54BF2" w:rsidRDefault="00EC4D33" w:rsidP="00D56C1C">
            <w:pPr>
              <w:jc w:val="center"/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01 05 02 01 10 0000 610</w:t>
            </w:r>
          </w:p>
        </w:tc>
        <w:tc>
          <w:tcPr>
            <w:tcW w:w="4878" w:type="dxa"/>
            <w:shd w:val="clear" w:color="auto" w:fill="auto"/>
          </w:tcPr>
          <w:p w:rsidR="00EC4D33" w:rsidRPr="00D54BF2" w:rsidRDefault="00EC4D33" w:rsidP="00D56C1C">
            <w:pPr>
              <w:rPr>
                <w:sz w:val="22"/>
                <w:szCs w:val="22"/>
              </w:rPr>
            </w:pPr>
            <w:r w:rsidRPr="00D54BF2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185" w:type="dxa"/>
            <w:shd w:val="clear" w:color="auto" w:fill="auto"/>
          </w:tcPr>
          <w:p w:rsidR="00EC4D33" w:rsidRPr="00EC4D33" w:rsidRDefault="00EC4D33" w:rsidP="00EC4D33">
            <w:pPr>
              <w:jc w:val="center"/>
              <w:rPr>
                <w:sz w:val="20"/>
                <w:szCs w:val="20"/>
              </w:rPr>
            </w:pPr>
            <w:r w:rsidRPr="00EC4D33">
              <w:rPr>
                <w:sz w:val="20"/>
                <w:szCs w:val="20"/>
              </w:rPr>
              <w:t>6575,5</w:t>
            </w:r>
          </w:p>
        </w:tc>
      </w:tr>
    </w:tbl>
    <w:p w:rsidR="00D56C1C" w:rsidRDefault="00D56C1C" w:rsidP="00D56C1C">
      <w:pPr>
        <w:rPr>
          <w:sz w:val="28"/>
          <w:szCs w:val="28"/>
          <w:lang w:val="en-US"/>
        </w:rPr>
      </w:pPr>
    </w:p>
    <w:p w:rsidR="00077565" w:rsidRPr="0093005A" w:rsidRDefault="00077565" w:rsidP="00077565">
      <w:pPr>
        <w:rPr>
          <w:sz w:val="20"/>
          <w:szCs w:val="20"/>
        </w:rPr>
      </w:pPr>
    </w:p>
    <w:p w:rsidR="008B7C11" w:rsidRPr="0093005A" w:rsidRDefault="008B7C11" w:rsidP="00860409">
      <w:pPr>
        <w:rPr>
          <w:sz w:val="20"/>
          <w:szCs w:val="20"/>
        </w:rPr>
      </w:pPr>
    </w:p>
    <w:sectPr w:rsidR="008B7C11" w:rsidRPr="0093005A" w:rsidSect="0051141C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824"/>
    <w:multiLevelType w:val="hybridMultilevel"/>
    <w:tmpl w:val="F5321E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BA46CD"/>
    <w:multiLevelType w:val="hybridMultilevel"/>
    <w:tmpl w:val="B8E80E2A"/>
    <w:lvl w:ilvl="0" w:tplc="1506D18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001583"/>
    <w:rsid w:val="00001583"/>
    <w:rsid w:val="000042F3"/>
    <w:rsid w:val="000351FB"/>
    <w:rsid w:val="0004391E"/>
    <w:rsid w:val="000603B1"/>
    <w:rsid w:val="000649D0"/>
    <w:rsid w:val="00072BE5"/>
    <w:rsid w:val="00073A34"/>
    <w:rsid w:val="00077565"/>
    <w:rsid w:val="0008592C"/>
    <w:rsid w:val="000A12B8"/>
    <w:rsid w:val="000A4FA1"/>
    <w:rsid w:val="000C0131"/>
    <w:rsid w:val="000C087B"/>
    <w:rsid w:val="000C295F"/>
    <w:rsid w:val="000C68D0"/>
    <w:rsid w:val="000D251C"/>
    <w:rsid w:val="000D2F78"/>
    <w:rsid w:val="000D6BA5"/>
    <w:rsid w:val="000D7BAB"/>
    <w:rsid w:val="000F287D"/>
    <w:rsid w:val="000F34CD"/>
    <w:rsid w:val="001060EE"/>
    <w:rsid w:val="0013043F"/>
    <w:rsid w:val="00131165"/>
    <w:rsid w:val="0013388B"/>
    <w:rsid w:val="001346E1"/>
    <w:rsid w:val="00136714"/>
    <w:rsid w:val="001478C4"/>
    <w:rsid w:val="00150849"/>
    <w:rsid w:val="00152016"/>
    <w:rsid w:val="001546AA"/>
    <w:rsid w:val="001629B3"/>
    <w:rsid w:val="0016506D"/>
    <w:rsid w:val="00166C98"/>
    <w:rsid w:val="00167467"/>
    <w:rsid w:val="00171EBE"/>
    <w:rsid w:val="001743B6"/>
    <w:rsid w:val="00175156"/>
    <w:rsid w:val="001822CC"/>
    <w:rsid w:val="00186703"/>
    <w:rsid w:val="00190C19"/>
    <w:rsid w:val="001912D9"/>
    <w:rsid w:val="00194941"/>
    <w:rsid w:val="001975CA"/>
    <w:rsid w:val="001A0DE5"/>
    <w:rsid w:val="001A1F7E"/>
    <w:rsid w:val="001B2B12"/>
    <w:rsid w:val="001B324B"/>
    <w:rsid w:val="001B6208"/>
    <w:rsid w:val="001B66BA"/>
    <w:rsid w:val="001C0408"/>
    <w:rsid w:val="001C1CFE"/>
    <w:rsid w:val="001C7071"/>
    <w:rsid w:val="001D04D4"/>
    <w:rsid w:val="001D666A"/>
    <w:rsid w:val="001E058D"/>
    <w:rsid w:val="001E5456"/>
    <w:rsid w:val="001F0E85"/>
    <w:rsid w:val="001F7955"/>
    <w:rsid w:val="002030C0"/>
    <w:rsid w:val="00204999"/>
    <w:rsid w:val="0020651A"/>
    <w:rsid w:val="00206EF8"/>
    <w:rsid w:val="0022018E"/>
    <w:rsid w:val="00221034"/>
    <w:rsid w:val="0022770B"/>
    <w:rsid w:val="002362DB"/>
    <w:rsid w:val="00237AD1"/>
    <w:rsid w:val="00241D2C"/>
    <w:rsid w:val="00252966"/>
    <w:rsid w:val="00252E01"/>
    <w:rsid w:val="002551BD"/>
    <w:rsid w:val="00256483"/>
    <w:rsid w:val="00261496"/>
    <w:rsid w:val="002643FA"/>
    <w:rsid w:val="002651BA"/>
    <w:rsid w:val="00270353"/>
    <w:rsid w:val="00270A39"/>
    <w:rsid w:val="00271EC1"/>
    <w:rsid w:val="00272434"/>
    <w:rsid w:val="00277257"/>
    <w:rsid w:val="00280309"/>
    <w:rsid w:val="0028165E"/>
    <w:rsid w:val="00284866"/>
    <w:rsid w:val="002911A9"/>
    <w:rsid w:val="0029206C"/>
    <w:rsid w:val="002A2B84"/>
    <w:rsid w:val="002B3FDC"/>
    <w:rsid w:val="002B5DCF"/>
    <w:rsid w:val="002C246F"/>
    <w:rsid w:val="002D0C0F"/>
    <w:rsid w:val="002D2DCD"/>
    <w:rsid w:val="002D63D8"/>
    <w:rsid w:val="002E1C63"/>
    <w:rsid w:val="002E25D0"/>
    <w:rsid w:val="002F6F59"/>
    <w:rsid w:val="00302632"/>
    <w:rsid w:val="003061CB"/>
    <w:rsid w:val="00307077"/>
    <w:rsid w:val="003075CA"/>
    <w:rsid w:val="00313B7F"/>
    <w:rsid w:val="00313F52"/>
    <w:rsid w:val="00316DB4"/>
    <w:rsid w:val="00334708"/>
    <w:rsid w:val="00336FCE"/>
    <w:rsid w:val="00346E34"/>
    <w:rsid w:val="00351AEE"/>
    <w:rsid w:val="0036137D"/>
    <w:rsid w:val="00361486"/>
    <w:rsid w:val="0036363C"/>
    <w:rsid w:val="00366210"/>
    <w:rsid w:val="00367A96"/>
    <w:rsid w:val="0037007B"/>
    <w:rsid w:val="00371EA0"/>
    <w:rsid w:val="0037749D"/>
    <w:rsid w:val="0038025D"/>
    <w:rsid w:val="00383586"/>
    <w:rsid w:val="00386124"/>
    <w:rsid w:val="00393D19"/>
    <w:rsid w:val="00394BB8"/>
    <w:rsid w:val="003A3DE9"/>
    <w:rsid w:val="003A3F7E"/>
    <w:rsid w:val="003D100D"/>
    <w:rsid w:val="003D5247"/>
    <w:rsid w:val="003D5C83"/>
    <w:rsid w:val="003E1C44"/>
    <w:rsid w:val="003E228F"/>
    <w:rsid w:val="003F2587"/>
    <w:rsid w:val="004109F7"/>
    <w:rsid w:val="00412C6E"/>
    <w:rsid w:val="0042601A"/>
    <w:rsid w:val="0043038B"/>
    <w:rsid w:val="00431405"/>
    <w:rsid w:val="004334A2"/>
    <w:rsid w:val="00434538"/>
    <w:rsid w:val="00436B8C"/>
    <w:rsid w:val="00443AC9"/>
    <w:rsid w:val="00445AF5"/>
    <w:rsid w:val="00455A17"/>
    <w:rsid w:val="00465F40"/>
    <w:rsid w:val="004663A9"/>
    <w:rsid w:val="00471E23"/>
    <w:rsid w:val="00474FFC"/>
    <w:rsid w:val="00475FC4"/>
    <w:rsid w:val="00476920"/>
    <w:rsid w:val="004775A4"/>
    <w:rsid w:val="00483B08"/>
    <w:rsid w:val="004956D2"/>
    <w:rsid w:val="004A05CD"/>
    <w:rsid w:val="004A0811"/>
    <w:rsid w:val="004A7468"/>
    <w:rsid w:val="004B5B2F"/>
    <w:rsid w:val="004C4FF3"/>
    <w:rsid w:val="004C6F73"/>
    <w:rsid w:val="004D6192"/>
    <w:rsid w:val="004D6456"/>
    <w:rsid w:val="004E3413"/>
    <w:rsid w:val="004E4C79"/>
    <w:rsid w:val="004F0361"/>
    <w:rsid w:val="004F4532"/>
    <w:rsid w:val="005029AE"/>
    <w:rsid w:val="0051141C"/>
    <w:rsid w:val="0051166E"/>
    <w:rsid w:val="00512F19"/>
    <w:rsid w:val="00514A8C"/>
    <w:rsid w:val="0051559D"/>
    <w:rsid w:val="00523CBF"/>
    <w:rsid w:val="005310F3"/>
    <w:rsid w:val="00550255"/>
    <w:rsid w:val="005517EA"/>
    <w:rsid w:val="00552058"/>
    <w:rsid w:val="00554A06"/>
    <w:rsid w:val="005617DB"/>
    <w:rsid w:val="005717FF"/>
    <w:rsid w:val="005745E4"/>
    <w:rsid w:val="00581988"/>
    <w:rsid w:val="005857F4"/>
    <w:rsid w:val="00587252"/>
    <w:rsid w:val="00590B49"/>
    <w:rsid w:val="00591C65"/>
    <w:rsid w:val="00597596"/>
    <w:rsid w:val="005B1C8E"/>
    <w:rsid w:val="005B2DAD"/>
    <w:rsid w:val="005B5C82"/>
    <w:rsid w:val="005B66A0"/>
    <w:rsid w:val="005B6F21"/>
    <w:rsid w:val="005D79BC"/>
    <w:rsid w:val="005E2A61"/>
    <w:rsid w:val="005E7C24"/>
    <w:rsid w:val="005F1410"/>
    <w:rsid w:val="005F23DC"/>
    <w:rsid w:val="005F5BB4"/>
    <w:rsid w:val="00603FC9"/>
    <w:rsid w:val="00616C69"/>
    <w:rsid w:val="00622249"/>
    <w:rsid w:val="006355CA"/>
    <w:rsid w:val="00636050"/>
    <w:rsid w:val="00636141"/>
    <w:rsid w:val="00651DC6"/>
    <w:rsid w:val="00652FA9"/>
    <w:rsid w:val="00661FCB"/>
    <w:rsid w:val="00673B80"/>
    <w:rsid w:val="00675DE6"/>
    <w:rsid w:val="00692813"/>
    <w:rsid w:val="006932DE"/>
    <w:rsid w:val="006A12E1"/>
    <w:rsid w:val="006A484F"/>
    <w:rsid w:val="006A7FEA"/>
    <w:rsid w:val="006B17AB"/>
    <w:rsid w:val="006B77F8"/>
    <w:rsid w:val="006C4B39"/>
    <w:rsid w:val="006D65E9"/>
    <w:rsid w:val="006E0163"/>
    <w:rsid w:val="006E141F"/>
    <w:rsid w:val="006F3B8B"/>
    <w:rsid w:val="006F545F"/>
    <w:rsid w:val="006F64FE"/>
    <w:rsid w:val="00700AC0"/>
    <w:rsid w:val="00702D9D"/>
    <w:rsid w:val="00702FAA"/>
    <w:rsid w:val="00704962"/>
    <w:rsid w:val="007135CF"/>
    <w:rsid w:val="00723060"/>
    <w:rsid w:val="00724D3C"/>
    <w:rsid w:val="00725FA3"/>
    <w:rsid w:val="00726195"/>
    <w:rsid w:val="00732AE7"/>
    <w:rsid w:val="0073597B"/>
    <w:rsid w:val="00740919"/>
    <w:rsid w:val="0074185C"/>
    <w:rsid w:val="00741A46"/>
    <w:rsid w:val="007428AF"/>
    <w:rsid w:val="00742DAB"/>
    <w:rsid w:val="00754410"/>
    <w:rsid w:val="007547AF"/>
    <w:rsid w:val="0076096F"/>
    <w:rsid w:val="00763167"/>
    <w:rsid w:val="007711B5"/>
    <w:rsid w:val="00774386"/>
    <w:rsid w:val="007825EA"/>
    <w:rsid w:val="00786392"/>
    <w:rsid w:val="0078784D"/>
    <w:rsid w:val="00795286"/>
    <w:rsid w:val="00796106"/>
    <w:rsid w:val="00797EBE"/>
    <w:rsid w:val="007A2B23"/>
    <w:rsid w:val="007A4F0D"/>
    <w:rsid w:val="007A657C"/>
    <w:rsid w:val="007A71EF"/>
    <w:rsid w:val="007B02B1"/>
    <w:rsid w:val="007B13A0"/>
    <w:rsid w:val="007B3667"/>
    <w:rsid w:val="007C2CFA"/>
    <w:rsid w:val="007D1C6F"/>
    <w:rsid w:val="007D61E0"/>
    <w:rsid w:val="007E52B3"/>
    <w:rsid w:val="007E5CD0"/>
    <w:rsid w:val="007E73BA"/>
    <w:rsid w:val="007E7864"/>
    <w:rsid w:val="007F27EC"/>
    <w:rsid w:val="007F7818"/>
    <w:rsid w:val="007F7F4D"/>
    <w:rsid w:val="00801E43"/>
    <w:rsid w:val="00802991"/>
    <w:rsid w:val="00802F7B"/>
    <w:rsid w:val="00803877"/>
    <w:rsid w:val="00804325"/>
    <w:rsid w:val="00817B5B"/>
    <w:rsid w:val="00820E60"/>
    <w:rsid w:val="00825F40"/>
    <w:rsid w:val="00832A63"/>
    <w:rsid w:val="008401F0"/>
    <w:rsid w:val="008517A9"/>
    <w:rsid w:val="00860409"/>
    <w:rsid w:val="008619D2"/>
    <w:rsid w:val="00862BE2"/>
    <w:rsid w:val="00873880"/>
    <w:rsid w:val="00896D00"/>
    <w:rsid w:val="008A06EC"/>
    <w:rsid w:val="008A4DE8"/>
    <w:rsid w:val="008A5E70"/>
    <w:rsid w:val="008B1DA5"/>
    <w:rsid w:val="008B3850"/>
    <w:rsid w:val="008B7C11"/>
    <w:rsid w:val="008C015B"/>
    <w:rsid w:val="008C1474"/>
    <w:rsid w:val="008C6CF3"/>
    <w:rsid w:val="008D277D"/>
    <w:rsid w:val="008E333B"/>
    <w:rsid w:val="008F052D"/>
    <w:rsid w:val="008F42BC"/>
    <w:rsid w:val="008F5C30"/>
    <w:rsid w:val="008F6F64"/>
    <w:rsid w:val="008F7994"/>
    <w:rsid w:val="009021D7"/>
    <w:rsid w:val="009022A0"/>
    <w:rsid w:val="00902DD0"/>
    <w:rsid w:val="009160E0"/>
    <w:rsid w:val="009162E9"/>
    <w:rsid w:val="0091671E"/>
    <w:rsid w:val="0092163E"/>
    <w:rsid w:val="009248FA"/>
    <w:rsid w:val="0093005A"/>
    <w:rsid w:val="0093064C"/>
    <w:rsid w:val="009345F0"/>
    <w:rsid w:val="00942BAB"/>
    <w:rsid w:val="00942BBA"/>
    <w:rsid w:val="009524CA"/>
    <w:rsid w:val="00953078"/>
    <w:rsid w:val="009605B7"/>
    <w:rsid w:val="0096216B"/>
    <w:rsid w:val="00965C51"/>
    <w:rsid w:val="00967824"/>
    <w:rsid w:val="0097359B"/>
    <w:rsid w:val="00983078"/>
    <w:rsid w:val="00995252"/>
    <w:rsid w:val="009A0B5A"/>
    <w:rsid w:val="009B1609"/>
    <w:rsid w:val="009B22D2"/>
    <w:rsid w:val="009B30EC"/>
    <w:rsid w:val="009C2492"/>
    <w:rsid w:val="009D13CB"/>
    <w:rsid w:val="009D2D30"/>
    <w:rsid w:val="009E0A4A"/>
    <w:rsid w:val="009E6F78"/>
    <w:rsid w:val="009F7E0F"/>
    <w:rsid w:val="00A021A2"/>
    <w:rsid w:val="00A033E4"/>
    <w:rsid w:val="00A06D3A"/>
    <w:rsid w:val="00A0785C"/>
    <w:rsid w:val="00A1335F"/>
    <w:rsid w:val="00A16257"/>
    <w:rsid w:val="00A179AE"/>
    <w:rsid w:val="00A23881"/>
    <w:rsid w:val="00A23C3C"/>
    <w:rsid w:val="00A26EA3"/>
    <w:rsid w:val="00A36D50"/>
    <w:rsid w:val="00A450BF"/>
    <w:rsid w:val="00A46554"/>
    <w:rsid w:val="00A52A45"/>
    <w:rsid w:val="00A60787"/>
    <w:rsid w:val="00A87297"/>
    <w:rsid w:val="00A9352C"/>
    <w:rsid w:val="00A9745F"/>
    <w:rsid w:val="00AA00CA"/>
    <w:rsid w:val="00AA41D4"/>
    <w:rsid w:val="00AA7642"/>
    <w:rsid w:val="00AA7EEB"/>
    <w:rsid w:val="00AB301A"/>
    <w:rsid w:val="00AC093A"/>
    <w:rsid w:val="00AC39A9"/>
    <w:rsid w:val="00AC6D95"/>
    <w:rsid w:val="00AD1E65"/>
    <w:rsid w:val="00AF303B"/>
    <w:rsid w:val="00B0042E"/>
    <w:rsid w:val="00B05264"/>
    <w:rsid w:val="00B216AA"/>
    <w:rsid w:val="00B22305"/>
    <w:rsid w:val="00B22B56"/>
    <w:rsid w:val="00B30260"/>
    <w:rsid w:val="00B35283"/>
    <w:rsid w:val="00B41D37"/>
    <w:rsid w:val="00B506E6"/>
    <w:rsid w:val="00B60B30"/>
    <w:rsid w:val="00B6407A"/>
    <w:rsid w:val="00B64916"/>
    <w:rsid w:val="00B70219"/>
    <w:rsid w:val="00B718B7"/>
    <w:rsid w:val="00B766C2"/>
    <w:rsid w:val="00B842D6"/>
    <w:rsid w:val="00B9614D"/>
    <w:rsid w:val="00BA507B"/>
    <w:rsid w:val="00BA5876"/>
    <w:rsid w:val="00BB2D89"/>
    <w:rsid w:val="00BB3F19"/>
    <w:rsid w:val="00BC1FE3"/>
    <w:rsid w:val="00BC6F96"/>
    <w:rsid w:val="00BD4C4A"/>
    <w:rsid w:val="00BE713F"/>
    <w:rsid w:val="00C032E6"/>
    <w:rsid w:val="00C041F6"/>
    <w:rsid w:val="00C22A74"/>
    <w:rsid w:val="00C274F4"/>
    <w:rsid w:val="00C335DF"/>
    <w:rsid w:val="00C33CE5"/>
    <w:rsid w:val="00C41C53"/>
    <w:rsid w:val="00C4482F"/>
    <w:rsid w:val="00C5228E"/>
    <w:rsid w:val="00C5261F"/>
    <w:rsid w:val="00C528C6"/>
    <w:rsid w:val="00C6281B"/>
    <w:rsid w:val="00C7587C"/>
    <w:rsid w:val="00C81CFE"/>
    <w:rsid w:val="00C8777C"/>
    <w:rsid w:val="00C939C4"/>
    <w:rsid w:val="00C9490D"/>
    <w:rsid w:val="00C9496F"/>
    <w:rsid w:val="00C963FA"/>
    <w:rsid w:val="00C97C02"/>
    <w:rsid w:val="00CA14C7"/>
    <w:rsid w:val="00CA32E4"/>
    <w:rsid w:val="00CA7BA7"/>
    <w:rsid w:val="00CB586B"/>
    <w:rsid w:val="00CC06CD"/>
    <w:rsid w:val="00CC3B1A"/>
    <w:rsid w:val="00CC4ED1"/>
    <w:rsid w:val="00CD59FE"/>
    <w:rsid w:val="00CE4FA5"/>
    <w:rsid w:val="00CE739B"/>
    <w:rsid w:val="00CE7758"/>
    <w:rsid w:val="00CF5B5E"/>
    <w:rsid w:val="00D03016"/>
    <w:rsid w:val="00D049B1"/>
    <w:rsid w:val="00D1689F"/>
    <w:rsid w:val="00D2042E"/>
    <w:rsid w:val="00D27B07"/>
    <w:rsid w:val="00D312D0"/>
    <w:rsid w:val="00D32A0F"/>
    <w:rsid w:val="00D33792"/>
    <w:rsid w:val="00D35BB1"/>
    <w:rsid w:val="00D36878"/>
    <w:rsid w:val="00D40B77"/>
    <w:rsid w:val="00D4492F"/>
    <w:rsid w:val="00D456E5"/>
    <w:rsid w:val="00D476C2"/>
    <w:rsid w:val="00D47FAB"/>
    <w:rsid w:val="00D5390E"/>
    <w:rsid w:val="00D54BF2"/>
    <w:rsid w:val="00D55941"/>
    <w:rsid w:val="00D56C1C"/>
    <w:rsid w:val="00D57DC3"/>
    <w:rsid w:val="00D63137"/>
    <w:rsid w:val="00D7083B"/>
    <w:rsid w:val="00D7226E"/>
    <w:rsid w:val="00D867AA"/>
    <w:rsid w:val="00D90A3D"/>
    <w:rsid w:val="00D93210"/>
    <w:rsid w:val="00D95392"/>
    <w:rsid w:val="00DA341B"/>
    <w:rsid w:val="00DB3640"/>
    <w:rsid w:val="00DD1D48"/>
    <w:rsid w:val="00DD2A81"/>
    <w:rsid w:val="00DE101D"/>
    <w:rsid w:val="00E03F1B"/>
    <w:rsid w:val="00E04A01"/>
    <w:rsid w:val="00E2777C"/>
    <w:rsid w:val="00E27F36"/>
    <w:rsid w:val="00E36B5C"/>
    <w:rsid w:val="00E43CFC"/>
    <w:rsid w:val="00E62810"/>
    <w:rsid w:val="00E675D4"/>
    <w:rsid w:val="00E6766E"/>
    <w:rsid w:val="00E928EE"/>
    <w:rsid w:val="00E9408E"/>
    <w:rsid w:val="00E97121"/>
    <w:rsid w:val="00EA7A6B"/>
    <w:rsid w:val="00EB0145"/>
    <w:rsid w:val="00EC1D2F"/>
    <w:rsid w:val="00EC44D9"/>
    <w:rsid w:val="00EC4D33"/>
    <w:rsid w:val="00EC65BF"/>
    <w:rsid w:val="00EC7FE3"/>
    <w:rsid w:val="00ED13CD"/>
    <w:rsid w:val="00ED2C3F"/>
    <w:rsid w:val="00ED3DAE"/>
    <w:rsid w:val="00ED57DD"/>
    <w:rsid w:val="00ED6D21"/>
    <w:rsid w:val="00ED7420"/>
    <w:rsid w:val="00ED7910"/>
    <w:rsid w:val="00EE0F33"/>
    <w:rsid w:val="00EE1CE7"/>
    <w:rsid w:val="00EE2B83"/>
    <w:rsid w:val="00EE6198"/>
    <w:rsid w:val="00EF10EC"/>
    <w:rsid w:val="00EF6808"/>
    <w:rsid w:val="00EF782B"/>
    <w:rsid w:val="00EF7C00"/>
    <w:rsid w:val="00F00530"/>
    <w:rsid w:val="00F00F36"/>
    <w:rsid w:val="00F038BF"/>
    <w:rsid w:val="00F0512D"/>
    <w:rsid w:val="00F22569"/>
    <w:rsid w:val="00F27D78"/>
    <w:rsid w:val="00F331A6"/>
    <w:rsid w:val="00F42C05"/>
    <w:rsid w:val="00F44E22"/>
    <w:rsid w:val="00F45EE9"/>
    <w:rsid w:val="00F501A0"/>
    <w:rsid w:val="00F50DA2"/>
    <w:rsid w:val="00F60968"/>
    <w:rsid w:val="00F63FD1"/>
    <w:rsid w:val="00F7014B"/>
    <w:rsid w:val="00F73FC0"/>
    <w:rsid w:val="00F83408"/>
    <w:rsid w:val="00F90925"/>
    <w:rsid w:val="00FA0B02"/>
    <w:rsid w:val="00FA103B"/>
    <w:rsid w:val="00FA4444"/>
    <w:rsid w:val="00FB60B1"/>
    <w:rsid w:val="00FB6A5C"/>
    <w:rsid w:val="00FC30FD"/>
    <w:rsid w:val="00FC5D8A"/>
    <w:rsid w:val="00FE1CD4"/>
    <w:rsid w:val="00FE1D7A"/>
    <w:rsid w:val="00FE5C8A"/>
    <w:rsid w:val="00FF1C86"/>
    <w:rsid w:val="00FF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9D0"/>
    <w:rPr>
      <w:sz w:val="24"/>
      <w:szCs w:val="24"/>
    </w:rPr>
  </w:style>
  <w:style w:type="paragraph" w:styleId="2">
    <w:name w:val="heading 2"/>
    <w:aliases w:val="H2,&quot;Изумруд&quot;"/>
    <w:basedOn w:val="a"/>
    <w:next w:val="a"/>
    <w:qFormat/>
    <w:rsid w:val="0086040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qFormat/>
    <w:rsid w:val="00983078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12B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60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60409"/>
    <w:pPr>
      <w:spacing w:after="120"/>
    </w:pPr>
    <w:rPr>
      <w:lang w:val="en-US" w:eastAsia="en-US"/>
    </w:rPr>
  </w:style>
  <w:style w:type="paragraph" w:customStyle="1" w:styleId="FR1">
    <w:name w:val="FR1"/>
    <w:rsid w:val="00E43CFC"/>
    <w:pPr>
      <w:widowControl w:val="0"/>
      <w:autoSpaceDE w:val="0"/>
      <w:autoSpaceDN w:val="0"/>
      <w:adjustRightInd w:val="0"/>
      <w:spacing w:before="700"/>
    </w:pPr>
    <w:rPr>
      <w:sz w:val="16"/>
      <w:szCs w:val="16"/>
    </w:rPr>
  </w:style>
  <w:style w:type="paragraph" w:styleId="a6">
    <w:name w:val="Body Text Indent"/>
    <w:basedOn w:val="a"/>
    <w:rsid w:val="00983078"/>
    <w:pPr>
      <w:spacing w:after="120"/>
      <w:ind w:left="283"/>
    </w:pPr>
  </w:style>
  <w:style w:type="character" w:customStyle="1" w:styleId="1">
    <w:name w:val="Заголовок №1_"/>
    <w:link w:val="10"/>
    <w:qFormat/>
    <w:locked/>
    <w:rsid w:val="00A1335F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A1335F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  <w:style w:type="character" w:styleId="a7">
    <w:name w:val="Hyperlink"/>
    <w:uiPriority w:val="99"/>
    <w:unhideWhenUsed/>
    <w:rsid w:val="00393D19"/>
    <w:rPr>
      <w:color w:val="0000FF"/>
      <w:u w:val="single"/>
    </w:rPr>
  </w:style>
  <w:style w:type="paragraph" w:customStyle="1" w:styleId="ConsPlusNormal">
    <w:name w:val="ConsPlusNormal"/>
    <w:rsid w:val="00393D19"/>
    <w:pPr>
      <w:widowControl w:val="0"/>
      <w:autoSpaceDE w:val="0"/>
      <w:autoSpaceDN w:val="0"/>
      <w:adjustRightInd w:val="0"/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H2,&quot;Изумруд&quot;"/>
    <w:basedOn w:val="a"/>
    <w:next w:val="a"/>
    <w:qFormat/>
    <w:rsid w:val="0086040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qFormat/>
    <w:rsid w:val="00983078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12B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60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60409"/>
    <w:pPr>
      <w:spacing w:after="120"/>
    </w:pPr>
    <w:rPr>
      <w:lang w:val="en-US" w:eastAsia="en-US"/>
    </w:rPr>
  </w:style>
  <w:style w:type="paragraph" w:customStyle="1" w:styleId="FR1">
    <w:name w:val="FR1"/>
    <w:rsid w:val="00E43CFC"/>
    <w:pPr>
      <w:widowControl w:val="0"/>
      <w:autoSpaceDE w:val="0"/>
      <w:autoSpaceDN w:val="0"/>
      <w:adjustRightInd w:val="0"/>
      <w:spacing w:before="700"/>
    </w:pPr>
    <w:rPr>
      <w:sz w:val="16"/>
      <w:szCs w:val="16"/>
    </w:rPr>
  </w:style>
  <w:style w:type="paragraph" w:styleId="a6">
    <w:name w:val="Body Text Indent"/>
    <w:basedOn w:val="a"/>
    <w:rsid w:val="00983078"/>
    <w:pPr>
      <w:spacing w:after="120"/>
      <w:ind w:left="283"/>
    </w:pPr>
  </w:style>
  <w:style w:type="character" w:customStyle="1" w:styleId="1">
    <w:name w:val="Заголовок №1_"/>
    <w:link w:val="10"/>
    <w:qFormat/>
    <w:locked/>
    <w:rsid w:val="00A1335F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A1335F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  <w:style w:type="character" w:styleId="a7">
    <w:name w:val="Hyperlink"/>
    <w:uiPriority w:val="99"/>
    <w:unhideWhenUsed/>
    <w:rsid w:val="00393D19"/>
    <w:rPr>
      <w:color w:val="0000FF"/>
      <w:u w:val="single"/>
    </w:rPr>
  </w:style>
  <w:style w:type="paragraph" w:customStyle="1" w:styleId="ConsPlusNormal">
    <w:name w:val="ConsPlusNormal"/>
    <w:rsid w:val="00393D19"/>
    <w:pPr>
      <w:widowControl w:val="0"/>
      <w:autoSpaceDE w:val="0"/>
      <w:autoSpaceDN w:val="0"/>
      <w:adjustRightInd w:val="0"/>
      <w:ind w:firstLine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A6FE68C8C8FD6A71AA4D0E25ABC579188476C144C7A6AB2056A077476F37C149E83B31E5CFf5c4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5A6FE68C8C8FD6A71AA4D0E25ABC579188476C144C7A6AB2056A077476F37C149E83B37E0C6f5cFL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6;&#1085;&#1086;&#1085;&#1089;&#1082;&#1072;&#1103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A6FE68C8C8FD6A71AA4D0E25ABC579188476C144C7A6AB2056A077476F37C149E83B35E0C65215f5cD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45;&#1042;&#1050;&#1054;&#1052;\2019%20&#1043;&#1054;&#1044;%20&#1056;&#1045;&#1042;\&#1088;&#1077;&#1096;&#1077;&#1085;&#1080;&#1077;%20&#8470;%20&#1086;&#1073;%20&#1080;&#1089;&#1087;&#1086;&#1083;&#1085;&#1077;&#1085;&#1080;&#1080;%20&#1073;&#1102;&#1076;&#1078;&#1077;&#1090;&#1072;%20&#1079;&#1072;%202019%20&#1075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723AA-8CEF-4E9F-BF52-A3288A31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№ об исполнении бюджета за 2019 год</Template>
  <TotalTime>125</TotalTime>
  <Pages>11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17969</CharactersWithSpaces>
  <SharedDoc>false</SharedDoc>
  <HLinks>
    <vt:vector size="30" baseType="variant">
      <vt:variant>
        <vt:i4>7733307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consultantplus://offline/ref=15A6FE68C8C8FD6A71AA4D0E25ABC579188476C144C7A6AB2056A077476F37C149E83B37E0C6f5cFL</vt:lpwstr>
      </vt:variant>
      <vt:variant>
        <vt:lpwstr/>
      </vt:variant>
      <vt:variant>
        <vt:i4>7471164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consultantplus://offline/ref=15A6FE68C8C8FD6A71AA4D0E25ABC579188476C144C7A6AB2056A077476F37C149E83B35E0C65215f5cDL</vt:lpwstr>
      </vt:variant>
      <vt:variant>
        <vt:lpwstr/>
      </vt:variant>
      <vt:variant>
        <vt:i4>7733306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consultantplus://offline/ref=15A6FE68C8C8FD6A71AA4D0E25ABC579188476C144C7A6AB2056A077476F37C149E83B31E5CFf5c4L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consultantplus://offline/ref=15A6FE68C8C8FD6A71AA4D0E25ABC579188476C144C7A6AB2056A077476F37C149E83B37E0C6f5cFL</vt:lpwstr>
      </vt:variant>
      <vt:variant>
        <vt:lpwstr/>
      </vt:variant>
      <vt:variant>
        <vt:i4>5242892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Par19575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USER</dc:creator>
  <cp:lastModifiedBy>station</cp:lastModifiedBy>
  <cp:revision>28</cp:revision>
  <cp:lastPrinted>2023-01-23T01:30:00Z</cp:lastPrinted>
  <dcterms:created xsi:type="dcterms:W3CDTF">2026-02-12T06:51:00Z</dcterms:created>
  <dcterms:modified xsi:type="dcterms:W3CDTF">2026-06-25T02:02:00Z</dcterms:modified>
</cp:coreProperties>
</file>