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9F" w:rsidRDefault="00FB199F" w:rsidP="00E05CDB">
      <w:pPr>
        <w:jc w:val="right"/>
        <w:rPr>
          <w:color w:val="000000"/>
        </w:rPr>
      </w:pPr>
      <w:r w:rsidRPr="00E05CDB">
        <w:rPr>
          <w:color w:val="000000"/>
        </w:rPr>
        <w:t xml:space="preserve">                                                                                         Приложение </w:t>
      </w:r>
      <w:r>
        <w:rPr>
          <w:color w:val="000000"/>
        </w:rPr>
        <w:t>к распоряжению</w:t>
      </w:r>
    </w:p>
    <w:p w:rsidR="00FB199F" w:rsidRPr="00E05CDB" w:rsidRDefault="00FB199F" w:rsidP="00E05CD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администрации сельского поселения </w:t>
      </w:r>
    </w:p>
    <w:p w:rsidR="00FB199F" w:rsidRPr="00E05CDB" w:rsidRDefault="00FB199F" w:rsidP="00E05CDB">
      <w:pPr>
        <w:tabs>
          <w:tab w:val="left" w:pos="8434"/>
        </w:tabs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E05CDB">
        <w:rPr>
          <w:color w:val="000000"/>
        </w:rPr>
        <w:t xml:space="preserve">«Гаваньское» от </w:t>
      </w:r>
      <w:r>
        <w:rPr>
          <w:color w:val="000000"/>
        </w:rPr>
        <w:t xml:space="preserve"> 11.01.2021 г. № 3</w:t>
      </w:r>
    </w:p>
    <w:p w:rsidR="00FB199F" w:rsidRDefault="00FB199F" w:rsidP="0002422B">
      <w:pPr>
        <w:jc w:val="center"/>
        <w:rPr>
          <w:b/>
          <w:color w:val="000000"/>
        </w:rPr>
      </w:pPr>
    </w:p>
    <w:p w:rsidR="00FB199F" w:rsidRPr="0002422B" w:rsidRDefault="00FB199F" w:rsidP="0002422B">
      <w:pPr>
        <w:jc w:val="center"/>
        <w:rPr>
          <w:b/>
          <w:color w:val="000000"/>
        </w:rPr>
      </w:pPr>
      <w:r w:rsidRPr="0002422B">
        <w:rPr>
          <w:b/>
          <w:color w:val="000000"/>
        </w:rPr>
        <w:t xml:space="preserve">РЕЕСТР </w:t>
      </w:r>
      <w:r>
        <w:rPr>
          <w:b/>
          <w:color w:val="000000"/>
        </w:rPr>
        <w:t>МУНИЦИПАЛЬНОГО ИМУЩЕСТВА АДМИНИСТРАЦИИ СЕЛЬСКОГО ПОСЕЛЕНИЯ «ГАВАНЬСКОЕ»</w:t>
      </w:r>
    </w:p>
    <w:p w:rsidR="00FB199F" w:rsidRPr="00E2224A" w:rsidRDefault="00FB199F" w:rsidP="00C102E5">
      <w:pPr>
        <w:jc w:val="center"/>
        <w:rPr>
          <w:color w:val="000000"/>
        </w:rPr>
      </w:pPr>
    </w:p>
    <w:p w:rsidR="00FB199F" w:rsidRPr="002F7E48" w:rsidRDefault="00FB199F" w:rsidP="002F7E48">
      <w:pPr>
        <w:rPr>
          <w:color w:val="000000"/>
        </w:rPr>
      </w:pPr>
      <w:r w:rsidRPr="00E2224A">
        <w:rPr>
          <w:color w:val="000000"/>
        </w:rPr>
        <w:t>РАЗДЕЛ 1. СВЕДЕНИЯ О МУНИЦИПАЛЬНОМ НЕДВИЖИМОМ ИМУЩЕ</w:t>
      </w:r>
      <w:r>
        <w:rPr>
          <w:color w:val="000000"/>
        </w:rPr>
        <w:t xml:space="preserve">СТВЕ </w:t>
      </w:r>
      <w:r>
        <w:t>(на 01.01.2021 г)</w:t>
      </w:r>
    </w:p>
    <w:p w:rsidR="00FB199F" w:rsidRDefault="00FB199F" w:rsidP="00C102E5">
      <w:pPr>
        <w:rPr>
          <w:color w:val="000000"/>
        </w:rPr>
        <w:sectPr w:rsidR="00FB199F" w:rsidSect="00E05CDB">
          <w:type w:val="oddPage"/>
          <w:pgSz w:w="16838" w:h="11906" w:orient="landscape"/>
          <w:pgMar w:top="1079" w:right="1134" w:bottom="899" w:left="1134" w:header="709" w:footer="709" w:gutter="0"/>
          <w:cols w:space="708"/>
          <w:docGrid w:linePitch="360"/>
        </w:sectPr>
      </w:pPr>
    </w:p>
    <w:p w:rsidR="00FB199F" w:rsidRDefault="00FB199F" w:rsidP="00C102E5">
      <w:pPr>
        <w:rPr>
          <w:color w:val="000000"/>
        </w:rPr>
      </w:pP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1210"/>
        <w:gridCol w:w="1320"/>
        <w:gridCol w:w="1540"/>
        <w:gridCol w:w="1283"/>
        <w:gridCol w:w="1108"/>
        <w:gridCol w:w="212"/>
        <w:gridCol w:w="998"/>
        <w:gridCol w:w="762"/>
        <w:gridCol w:w="374"/>
        <w:gridCol w:w="1027"/>
        <w:gridCol w:w="799"/>
        <w:gridCol w:w="413"/>
        <w:gridCol w:w="1709"/>
        <w:gridCol w:w="298"/>
        <w:gridCol w:w="1027"/>
        <w:gridCol w:w="770"/>
      </w:tblGrid>
      <w:tr w:rsidR="00FB199F" w:rsidTr="003704CB">
        <w:tc>
          <w:tcPr>
            <w:tcW w:w="548" w:type="dxa"/>
            <w:vMerge w:val="restart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1210" w:type="dxa"/>
            <w:vMerge w:val="restart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Наименование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 xml:space="preserve">недвижимого 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320" w:type="dxa"/>
            <w:vMerge w:val="restart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Адрес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(местополо</w:t>
            </w:r>
            <w:r w:rsidRPr="00A245B4">
              <w:rPr>
                <w:color w:val="000000"/>
                <w:sz w:val="18"/>
                <w:szCs w:val="18"/>
              </w:rPr>
              <w:t>жение)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недвижимог</w:t>
            </w:r>
            <w:r w:rsidRPr="00A245B4">
              <w:rPr>
                <w:color w:val="000000"/>
                <w:sz w:val="18"/>
                <w:szCs w:val="18"/>
              </w:rPr>
              <w:t>о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540" w:type="dxa"/>
            <w:vMerge w:val="restart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Кадастровый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муниципаль</w:t>
            </w:r>
            <w:r w:rsidRPr="00A245B4">
              <w:rPr>
                <w:color w:val="000000"/>
                <w:sz w:val="18"/>
                <w:szCs w:val="18"/>
              </w:rPr>
              <w:t>ного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недвижимого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283" w:type="dxa"/>
            <w:vMerge w:val="restart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Площадь,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</w:t>
            </w:r>
            <w:r w:rsidRPr="00A245B4">
              <w:rPr>
                <w:color w:val="000000"/>
                <w:sz w:val="18"/>
                <w:szCs w:val="18"/>
              </w:rPr>
              <w:t>ность и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(или) иные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параметры,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характеризующие 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свойства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недвижи</w:t>
            </w:r>
            <w:r w:rsidRPr="00A245B4">
              <w:rPr>
                <w:color w:val="000000"/>
                <w:sz w:val="18"/>
                <w:szCs w:val="18"/>
              </w:rPr>
              <w:t>мого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</w:t>
            </w:r>
            <w:r w:rsidRPr="00A245B4">
              <w:rPr>
                <w:color w:val="000000"/>
                <w:sz w:val="18"/>
                <w:szCs w:val="18"/>
              </w:rPr>
              <w:t>ва</w:t>
            </w:r>
          </w:p>
        </w:tc>
        <w:tc>
          <w:tcPr>
            <w:tcW w:w="2318" w:type="dxa"/>
            <w:gridSpan w:val="3"/>
          </w:tcPr>
          <w:p w:rsidR="00FB199F" w:rsidRPr="00A245B4" w:rsidRDefault="00FB199F" w:rsidP="00D631EE">
            <w:pPr>
              <w:jc w:val="center"/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Сведения о</w:t>
            </w:r>
          </w:p>
        </w:tc>
        <w:tc>
          <w:tcPr>
            <w:tcW w:w="1136" w:type="dxa"/>
            <w:gridSpan w:val="2"/>
            <w:vMerge w:val="restart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Сведения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о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</w:t>
            </w:r>
            <w:r w:rsidRPr="00A245B4">
              <w:rPr>
                <w:color w:val="000000"/>
                <w:sz w:val="18"/>
                <w:szCs w:val="18"/>
              </w:rPr>
              <w:t>вой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стоимости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недвижимого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2239" w:type="dxa"/>
            <w:gridSpan w:val="3"/>
          </w:tcPr>
          <w:p w:rsidR="00FB199F" w:rsidRPr="00A245B4" w:rsidRDefault="00FB199F" w:rsidP="00D631EE">
            <w:pPr>
              <w:jc w:val="center"/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Даты</w:t>
            </w:r>
          </w:p>
        </w:tc>
        <w:tc>
          <w:tcPr>
            <w:tcW w:w="1709" w:type="dxa"/>
            <w:vMerge w:val="restart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Реквизиты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документов –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оснований возникновения (прекращения) права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муниципальной собственности на недвижимое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имущество</w:t>
            </w:r>
          </w:p>
        </w:tc>
        <w:tc>
          <w:tcPr>
            <w:tcW w:w="1325" w:type="dxa"/>
            <w:gridSpan w:val="2"/>
            <w:vMerge w:val="restart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Сведения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245B4">
              <w:rPr>
                <w:color w:val="000000"/>
                <w:sz w:val="18"/>
                <w:szCs w:val="18"/>
              </w:rPr>
              <w:t>о право</w:t>
            </w:r>
            <w:r>
              <w:rPr>
                <w:color w:val="000000"/>
                <w:sz w:val="18"/>
                <w:szCs w:val="18"/>
              </w:rPr>
              <w:t>обладател</w:t>
            </w:r>
            <w:r w:rsidRPr="00A245B4">
              <w:rPr>
                <w:color w:val="000000"/>
                <w:sz w:val="18"/>
                <w:szCs w:val="18"/>
              </w:rPr>
              <w:t>е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муниципального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недвижимого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770" w:type="dxa"/>
            <w:vMerge w:val="restart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Сведения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245B4">
              <w:rPr>
                <w:color w:val="000000"/>
                <w:sz w:val="18"/>
                <w:szCs w:val="18"/>
              </w:rPr>
              <w:t>об установленных в отношении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муниципального недвижимого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ограничениях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(обременениях) с указанием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оснований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 даты их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возникновения и прекращения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</w:p>
        </w:tc>
      </w:tr>
      <w:tr w:rsidR="00FB199F" w:rsidTr="003704CB">
        <w:tc>
          <w:tcPr>
            <w:tcW w:w="548" w:type="dxa"/>
            <w:vMerge/>
          </w:tcPr>
          <w:p w:rsidR="00FB199F" w:rsidRDefault="00FB199F" w:rsidP="00754D29"/>
        </w:tc>
        <w:tc>
          <w:tcPr>
            <w:tcW w:w="1210" w:type="dxa"/>
            <w:vMerge/>
          </w:tcPr>
          <w:p w:rsidR="00FB199F" w:rsidRDefault="00FB199F" w:rsidP="00754D29"/>
        </w:tc>
        <w:tc>
          <w:tcPr>
            <w:tcW w:w="1320" w:type="dxa"/>
            <w:vMerge/>
          </w:tcPr>
          <w:p w:rsidR="00FB199F" w:rsidRDefault="00FB199F" w:rsidP="00754D29"/>
        </w:tc>
        <w:tc>
          <w:tcPr>
            <w:tcW w:w="1540" w:type="dxa"/>
            <w:vMerge/>
          </w:tcPr>
          <w:p w:rsidR="00FB199F" w:rsidRDefault="00FB199F" w:rsidP="00754D29"/>
        </w:tc>
        <w:tc>
          <w:tcPr>
            <w:tcW w:w="1283" w:type="dxa"/>
            <w:vMerge/>
          </w:tcPr>
          <w:p w:rsidR="00FB199F" w:rsidRDefault="00FB199F" w:rsidP="00754D29"/>
        </w:tc>
        <w:tc>
          <w:tcPr>
            <w:tcW w:w="1108" w:type="dxa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балансо</w:t>
            </w:r>
            <w:r w:rsidRPr="00A245B4">
              <w:rPr>
                <w:color w:val="000000"/>
                <w:sz w:val="18"/>
                <w:szCs w:val="18"/>
              </w:rPr>
              <w:t>вой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стоимости (руб)</w:t>
            </w:r>
          </w:p>
        </w:tc>
        <w:tc>
          <w:tcPr>
            <w:tcW w:w="1210" w:type="dxa"/>
            <w:gridSpan w:val="2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начислен</w:t>
            </w:r>
            <w:r w:rsidRPr="00A245B4">
              <w:rPr>
                <w:color w:val="000000"/>
                <w:sz w:val="18"/>
                <w:szCs w:val="18"/>
              </w:rPr>
              <w:t>ной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амортиза</w:t>
            </w:r>
            <w:r w:rsidRPr="00A245B4">
              <w:rPr>
                <w:color w:val="000000"/>
                <w:sz w:val="18"/>
                <w:szCs w:val="18"/>
              </w:rPr>
              <w:t>ции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(износе)</w:t>
            </w:r>
          </w:p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(руб)</w:t>
            </w:r>
          </w:p>
        </w:tc>
        <w:tc>
          <w:tcPr>
            <w:tcW w:w="1136" w:type="dxa"/>
            <w:gridSpan w:val="2"/>
            <w:vMerge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возникновения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245B4">
              <w:rPr>
                <w:color w:val="000000"/>
                <w:sz w:val="18"/>
                <w:szCs w:val="18"/>
              </w:rPr>
              <w:t>права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муниципальной собственности на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недвижимое</w:t>
            </w:r>
          </w:p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имущество</w:t>
            </w:r>
          </w:p>
        </w:tc>
        <w:tc>
          <w:tcPr>
            <w:tcW w:w="1212" w:type="dxa"/>
            <w:gridSpan w:val="2"/>
          </w:tcPr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прекращения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права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муниципальной собственности на</w:t>
            </w:r>
          </w:p>
          <w:p w:rsidR="00FB199F" w:rsidRPr="00A245B4" w:rsidRDefault="00FB199F" w:rsidP="00754D29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недвижимое</w:t>
            </w:r>
          </w:p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имущество</w:t>
            </w:r>
          </w:p>
        </w:tc>
        <w:tc>
          <w:tcPr>
            <w:tcW w:w="1709" w:type="dxa"/>
            <w:vMerge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Merge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</w:tr>
      <w:tr w:rsidR="00FB199F" w:rsidTr="003704CB">
        <w:tc>
          <w:tcPr>
            <w:tcW w:w="548" w:type="dxa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1</w:t>
            </w:r>
          </w:p>
        </w:tc>
        <w:tc>
          <w:tcPr>
            <w:tcW w:w="1210" w:type="dxa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3</w:t>
            </w:r>
          </w:p>
        </w:tc>
        <w:tc>
          <w:tcPr>
            <w:tcW w:w="1540" w:type="dxa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4</w:t>
            </w:r>
          </w:p>
        </w:tc>
        <w:tc>
          <w:tcPr>
            <w:tcW w:w="1283" w:type="dxa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5</w:t>
            </w:r>
          </w:p>
        </w:tc>
        <w:tc>
          <w:tcPr>
            <w:tcW w:w="1108" w:type="dxa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6</w:t>
            </w:r>
          </w:p>
        </w:tc>
        <w:tc>
          <w:tcPr>
            <w:tcW w:w="1210" w:type="dxa"/>
            <w:gridSpan w:val="2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7</w:t>
            </w:r>
          </w:p>
        </w:tc>
        <w:tc>
          <w:tcPr>
            <w:tcW w:w="1136" w:type="dxa"/>
            <w:gridSpan w:val="2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8</w:t>
            </w:r>
          </w:p>
        </w:tc>
        <w:tc>
          <w:tcPr>
            <w:tcW w:w="1027" w:type="dxa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9</w:t>
            </w:r>
          </w:p>
        </w:tc>
        <w:tc>
          <w:tcPr>
            <w:tcW w:w="1212" w:type="dxa"/>
            <w:gridSpan w:val="2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10</w:t>
            </w:r>
          </w:p>
        </w:tc>
        <w:tc>
          <w:tcPr>
            <w:tcW w:w="1709" w:type="dxa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11</w:t>
            </w:r>
          </w:p>
        </w:tc>
        <w:tc>
          <w:tcPr>
            <w:tcW w:w="1325" w:type="dxa"/>
            <w:gridSpan w:val="2"/>
          </w:tcPr>
          <w:p w:rsidR="00FB199F" w:rsidRPr="00A245B4" w:rsidRDefault="00FB199F" w:rsidP="00A245B4">
            <w:pPr>
              <w:jc w:val="center"/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12</w:t>
            </w:r>
          </w:p>
        </w:tc>
        <w:tc>
          <w:tcPr>
            <w:tcW w:w="770" w:type="dxa"/>
          </w:tcPr>
          <w:p w:rsidR="00FB199F" w:rsidRPr="00910129" w:rsidRDefault="00FB199F" w:rsidP="00754D29">
            <w:pPr>
              <w:rPr>
                <w:sz w:val="18"/>
                <w:szCs w:val="18"/>
              </w:rPr>
            </w:pPr>
            <w:r w:rsidRPr="00910129">
              <w:rPr>
                <w:sz w:val="18"/>
                <w:szCs w:val="18"/>
              </w:rPr>
              <w:t>13</w:t>
            </w:r>
          </w:p>
        </w:tc>
      </w:tr>
      <w:tr w:rsidR="00FB199F" w:rsidTr="003704CB">
        <w:tc>
          <w:tcPr>
            <w:tcW w:w="548" w:type="dxa"/>
          </w:tcPr>
          <w:p w:rsidR="00FB199F" w:rsidRDefault="00FB199F" w:rsidP="00754D29">
            <w:r>
              <w:t>1</w:t>
            </w:r>
          </w:p>
        </w:tc>
        <w:tc>
          <w:tcPr>
            <w:tcW w:w="1210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Здание СДК</w:t>
            </w:r>
          </w:p>
        </w:tc>
        <w:tc>
          <w:tcPr>
            <w:tcW w:w="1320" w:type="dxa"/>
          </w:tcPr>
          <w:p w:rsidR="00FB199F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Забайкальский край, Кыринский </w:t>
            </w:r>
          </w:p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р-он, с.Гавань, ул. Клубная, д. 2  </w:t>
            </w:r>
          </w:p>
        </w:tc>
        <w:tc>
          <w:tcPr>
            <w:tcW w:w="1540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75:11:110102:225</w:t>
            </w:r>
          </w:p>
        </w:tc>
        <w:tc>
          <w:tcPr>
            <w:tcW w:w="1283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год постройки -01.09.1970 г.,</w:t>
            </w:r>
            <w:r>
              <w:rPr>
                <w:sz w:val="18"/>
                <w:szCs w:val="18"/>
              </w:rPr>
              <w:t xml:space="preserve"> </w:t>
            </w:r>
            <w:r w:rsidRPr="00A245B4">
              <w:rPr>
                <w:sz w:val="18"/>
                <w:szCs w:val="18"/>
              </w:rPr>
              <w:t xml:space="preserve">площадь – </w:t>
            </w:r>
            <w:smartTag w:uri="urn:schemas-microsoft-com:office:smarttags" w:element="metricconverter">
              <w:smartTagPr>
                <w:attr w:name="ProductID" w:val="360 м2"/>
              </w:smartTagPr>
              <w:r w:rsidRPr="00A245B4">
                <w:rPr>
                  <w:sz w:val="18"/>
                  <w:szCs w:val="18"/>
                </w:rPr>
                <w:t>360 м</w:t>
              </w:r>
              <w:r w:rsidRPr="00A245B4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A245B4">
              <w:rPr>
                <w:sz w:val="18"/>
                <w:szCs w:val="18"/>
                <w:vertAlign w:val="superscript"/>
              </w:rPr>
              <w:t xml:space="preserve"> </w:t>
            </w:r>
            <w:r w:rsidRPr="00A245B4">
              <w:rPr>
                <w:sz w:val="18"/>
                <w:szCs w:val="18"/>
              </w:rPr>
              <w:t>,стены -деревянные обшитые профлистом, кровля - шифер</w:t>
            </w:r>
          </w:p>
        </w:tc>
        <w:tc>
          <w:tcPr>
            <w:tcW w:w="1108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62157,64</w:t>
            </w:r>
          </w:p>
        </w:tc>
        <w:tc>
          <w:tcPr>
            <w:tcW w:w="1210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62157,64</w:t>
            </w:r>
          </w:p>
        </w:tc>
        <w:tc>
          <w:tcPr>
            <w:tcW w:w="1136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407030,4</w:t>
            </w:r>
          </w:p>
        </w:tc>
        <w:tc>
          <w:tcPr>
            <w:tcW w:w="1027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20.03.2020</w:t>
            </w:r>
          </w:p>
        </w:tc>
        <w:tc>
          <w:tcPr>
            <w:tcW w:w="1212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Главы  муниципального района «Кыринский район» Читинской области № 492-р от 28.11.2005, Акт приема – передачи от 29.11.2005</w:t>
            </w:r>
          </w:p>
        </w:tc>
        <w:tc>
          <w:tcPr>
            <w:tcW w:w="1325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A245B4">
              <w:rPr>
                <w:sz w:val="18"/>
                <w:szCs w:val="18"/>
              </w:rPr>
              <w:t>ельского поселения «Гаваньское»</w:t>
            </w:r>
          </w:p>
        </w:tc>
        <w:tc>
          <w:tcPr>
            <w:tcW w:w="770" w:type="dxa"/>
          </w:tcPr>
          <w:p w:rsidR="00FB199F" w:rsidRDefault="00FB199F" w:rsidP="00754D29"/>
        </w:tc>
      </w:tr>
      <w:tr w:rsidR="00FB199F" w:rsidTr="003704CB">
        <w:tc>
          <w:tcPr>
            <w:tcW w:w="548" w:type="dxa"/>
          </w:tcPr>
          <w:p w:rsidR="00FB199F" w:rsidRDefault="00FB199F" w:rsidP="00754D29">
            <w:r>
              <w:t>2</w:t>
            </w:r>
          </w:p>
        </w:tc>
        <w:tc>
          <w:tcPr>
            <w:tcW w:w="1210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Здание админист</w:t>
            </w:r>
            <w:r>
              <w:rPr>
                <w:sz w:val="18"/>
                <w:szCs w:val="18"/>
              </w:rPr>
              <w:t>-</w:t>
            </w:r>
            <w:r w:rsidRPr="00A245B4">
              <w:rPr>
                <w:sz w:val="18"/>
                <w:szCs w:val="18"/>
              </w:rPr>
              <w:t>рации</w:t>
            </w:r>
          </w:p>
        </w:tc>
        <w:tc>
          <w:tcPr>
            <w:tcW w:w="1320" w:type="dxa"/>
          </w:tcPr>
          <w:p w:rsidR="00FB199F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Забайкальский край, Кыринский </w:t>
            </w:r>
          </w:p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р-он, с.Гавань, ул. Новая, д. 2  </w:t>
            </w:r>
          </w:p>
        </w:tc>
        <w:tc>
          <w:tcPr>
            <w:tcW w:w="1540" w:type="dxa"/>
          </w:tcPr>
          <w:p w:rsidR="00FB199F" w:rsidRPr="00A245B4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75:11:110102:22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83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год постройки </w:t>
            </w:r>
            <w:smartTag w:uri="urn:schemas-microsoft-com:office:smarttags" w:element="metricconverter">
              <w:smartTagPr>
                <w:attr w:name="ProductID" w:val="-1975 г"/>
              </w:smartTagPr>
              <w:r w:rsidRPr="00A245B4">
                <w:rPr>
                  <w:sz w:val="18"/>
                  <w:szCs w:val="18"/>
                </w:rPr>
                <w:t>-1975 г</w:t>
              </w:r>
            </w:smartTag>
            <w:r w:rsidRPr="00A245B4">
              <w:rPr>
                <w:sz w:val="18"/>
                <w:szCs w:val="18"/>
              </w:rPr>
              <w:t xml:space="preserve">.,площадь – </w:t>
            </w:r>
            <w:smartTag w:uri="urn:schemas-microsoft-com:office:smarttags" w:element="metricconverter">
              <w:smartTagPr>
                <w:attr w:name="ProductID" w:val="240 м2"/>
              </w:smartTagPr>
              <w:r w:rsidRPr="00A245B4">
                <w:rPr>
                  <w:sz w:val="18"/>
                  <w:szCs w:val="18"/>
                </w:rPr>
                <w:t>240 м</w:t>
              </w:r>
              <w:r w:rsidRPr="00A245B4">
                <w:rPr>
                  <w:sz w:val="18"/>
                  <w:szCs w:val="18"/>
                  <w:vertAlign w:val="superscript"/>
                </w:rPr>
                <w:t>2</w:t>
              </w:r>
            </w:smartTag>
            <w:r w:rsidRPr="00A245B4">
              <w:rPr>
                <w:sz w:val="18"/>
                <w:szCs w:val="18"/>
                <w:vertAlign w:val="superscript"/>
              </w:rPr>
              <w:t xml:space="preserve"> </w:t>
            </w:r>
            <w:r w:rsidRPr="00A245B4">
              <w:rPr>
                <w:sz w:val="18"/>
                <w:szCs w:val="18"/>
              </w:rPr>
              <w:t>,стены -кирпичные, кровля - шифер</w:t>
            </w:r>
          </w:p>
        </w:tc>
        <w:tc>
          <w:tcPr>
            <w:tcW w:w="1108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173109,42</w:t>
            </w:r>
          </w:p>
        </w:tc>
        <w:tc>
          <w:tcPr>
            <w:tcW w:w="1210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173109,42</w:t>
            </w:r>
          </w:p>
        </w:tc>
        <w:tc>
          <w:tcPr>
            <w:tcW w:w="1136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512644,8</w:t>
            </w:r>
          </w:p>
        </w:tc>
        <w:tc>
          <w:tcPr>
            <w:tcW w:w="1027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20.08.2020</w:t>
            </w:r>
          </w:p>
        </w:tc>
        <w:tc>
          <w:tcPr>
            <w:tcW w:w="1212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  <w:tc>
          <w:tcPr>
            <w:tcW w:w="1709" w:type="dxa"/>
          </w:tcPr>
          <w:p w:rsidR="00FB199F" w:rsidRPr="00A245B4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Главы  муниципального района «Кыринский район» Читинской области № 492-р от 28.11.2005, Акт приема – передачи от 29.11.2005</w:t>
            </w:r>
          </w:p>
        </w:tc>
        <w:tc>
          <w:tcPr>
            <w:tcW w:w="1325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</w:t>
            </w:r>
            <w:r w:rsidRPr="00A245B4">
              <w:rPr>
                <w:sz w:val="18"/>
                <w:szCs w:val="18"/>
              </w:rPr>
              <w:t xml:space="preserve"> «Гаваньское»</w:t>
            </w:r>
            <w:r>
              <w:rPr>
                <w:sz w:val="18"/>
                <w:szCs w:val="18"/>
              </w:rPr>
              <w:t xml:space="preserve"> муниципального района «Кыринский район»</w:t>
            </w:r>
          </w:p>
        </w:tc>
        <w:tc>
          <w:tcPr>
            <w:tcW w:w="770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</w:tr>
      <w:tr w:rsidR="00FB199F" w:rsidTr="003704CB">
        <w:tc>
          <w:tcPr>
            <w:tcW w:w="15398" w:type="dxa"/>
            <w:gridSpan w:val="17"/>
          </w:tcPr>
          <w:p w:rsidR="00FB199F" w:rsidRDefault="00FB199F" w:rsidP="00754D29"/>
          <w:p w:rsidR="00FB199F" w:rsidRDefault="00FB199F" w:rsidP="00754D29">
            <w:r>
              <w:t>ЗЕМЕЛЬНЫЕ УЧАСТКИ</w:t>
            </w:r>
          </w:p>
          <w:p w:rsidR="00FB199F" w:rsidRPr="00956FE2" w:rsidRDefault="00FB199F" w:rsidP="00754D29"/>
        </w:tc>
      </w:tr>
      <w:tr w:rsidR="00FB199F" w:rsidTr="003704CB">
        <w:tc>
          <w:tcPr>
            <w:tcW w:w="548" w:type="dxa"/>
          </w:tcPr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№ п\п</w:t>
            </w:r>
          </w:p>
        </w:tc>
        <w:tc>
          <w:tcPr>
            <w:tcW w:w="1210" w:type="dxa"/>
          </w:tcPr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Наименование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 xml:space="preserve">недвижимого 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320" w:type="dxa"/>
          </w:tcPr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Адрес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(местополо</w:t>
            </w:r>
            <w:r w:rsidRPr="00A245B4">
              <w:rPr>
                <w:color w:val="000000"/>
                <w:sz w:val="18"/>
                <w:szCs w:val="18"/>
              </w:rPr>
              <w:t>жение)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недвижимог</w:t>
            </w:r>
            <w:r w:rsidRPr="00A245B4">
              <w:rPr>
                <w:color w:val="000000"/>
                <w:sz w:val="18"/>
                <w:szCs w:val="18"/>
              </w:rPr>
              <w:t>о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540" w:type="dxa"/>
          </w:tcPr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Кадастровый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 муниципаль</w:t>
            </w:r>
            <w:r w:rsidRPr="00A245B4">
              <w:rPr>
                <w:color w:val="000000"/>
                <w:sz w:val="18"/>
                <w:szCs w:val="18"/>
              </w:rPr>
              <w:t>ного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недвижимого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283" w:type="dxa"/>
          </w:tcPr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Площадь,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</w:t>
            </w:r>
            <w:r w:rsidRPr="00A245B4">
              <w:rPr>
                <w:color w:val="000000"/>
                <w:sz w:val="18"/>
                <w:szCs w:val="18"/>
              </w:rPr>
              <w:t>ность и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(или) иные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параметры,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характеризующие 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свойства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недвижи</w:t>
            </w:r>
            <w:r w:rsidRPr="00A245B4">
              <w:rPr>
                <w:color w:val="000000"/>
                <w:sz w:val="18"/>
                <w:szCs w:val="18"/>
              </w:rPr>
              <w:t>мого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</w:t>
            </w:r>
            <w:r w:rsidRPr="00A245B4">
              <w:rPr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320" w:type="dxa"/>
            <w:gridSpan w:val="2"/>
          </w:tcPr>
          <w:p w:rsidR="00FB199F" w:rsidRPr="00956FE2" w:rsidRDefault="00FB199F" w:rsidP="00754D29">
            <w:pPr>
              <w:rPr>
                <w:sz w:val="18"/>
                <w:szCs w:val="18"/>
              </w:rPr>
            </w:pPr>
            <w:r w:rsidRPr="00956FE2">
              <w:rPr>
                <w:color w:val="000000"/>
                <w:sz w:val="18"/>
                <w:szCs w:val="18"/>
              </w:rPr>
              <w:t>Кадастровая стоимость недвижимого имущества</w:t>
            </w:r>
            <w:r>
              <w:rPr>
                <w:color w:val="000000"/>
                <w:sz w:val="18"/>
                <w:szCs w:val="18"/>
              </w:rPr>
              <w:t xml:space="preserve"> (руб.)</w:t>
            </w:r>
          </w:p>
        </w:tc>
        <w:tc>
          <w:tcPr>
            <w:tcW w:w="1760" w:type="dxa"/>
            <w:gridSpan w:val="2"/>
          </w:tcPr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Дата </w:t>
            </w:r>
            <w:r w:rsidRPr="00A245B4">
              <w:rPr>
                <w:color w:val="000000"/>
                <w:sz w:val="18"/>
                <w:szCs w:val="18"/>
              </w:rPr>
              <w:t>возникновения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245B4">
              <w:rPr>
                <w:color w:val="000000"/>
                <w:sz w:val="18"/>
                <w:szCs w:val="18"/>
              </w:rPr>
              <w:t>права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муниципальной собственности на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недвижимое</w:t>
            </w:r>
          </w:p>
          <w:p w:rsidR="00FB199F" w:rsidRPr="00956FE2" w:rsidRDefault="00FB199F" w:rsidP="00754D29">
            <w:pPr>
              <w:rPr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имущество</w:t>
            </w:r>
          </w:p>
        </w:tc>
        <w:tc>
          <w:tcPr>
            <w:tcW w:w="2200" w:type="dxa"/>
            <w:gridSpan w:val="3"/>
          </w:tcPr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Реквизиты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документов –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оснований возникновения (прекращения) права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муниципальной собственности на недвижимое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имущество</w:t>
            </w:r>
          </w:p>
        </w:tc>
        <w:tc>
          <w:tcPr>
            <w:tcW w:w="2420" w:type="dxa"/>
            <w:gridSpan w:val="3"/>
          </w:tcPr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Сведения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245B4">
              <w:rPr>
                <w:color w:val="000000"/>
                <w:sz w:val="18"/>
                <w:szCs w:val="18"/>
              </w:rPr>
              <w:t>о право</w:t>
            </w:r>
            <w:r>
              <w:rPr>
                <w:color w:val="000000"/>
                <w:sz w:val="18"/>
                <w:szCs w:val="18"/>
              </w:rPr>
              <w:t>обладател</w:t>
            </w:r>
            <w:r w:rsidRPr="00A245B4">
              <w:rPr>
                <w:color w:val="000000"/>
                <w:sz w:val="18"/>
                <w:szCs w:val="18"/>
              </w:rPr>
              <w:t>е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муниципального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недвижимого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797" w:type="dxa"/>
            <w:gridSpan w:val="2"/>
          </w:tcPr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Сведения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245B4">
              <w:rPr>
                <w:color w:val="000000"/>
                <w:sz w:val="18"/>
                <w:szCs w:val="18"/>
              </w:rPr>
              <w:t>об установленных в отношении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муниципального недвижимого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имущества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ограничениях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(обременениях) с указанием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оснований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и даты их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  <w:r w:rsidRPr="00A245B4">
              <w:rPr>
                <w:color w:val="000000"/>
                <w:sz w:val="18"/>
                <w:szCs w:val="18"/>
              </w:rPr>
              <w:t>возникновения и прекращения</w:t>
            </w:r>
          </w:p>
          <w:p w:rsidR="00FB199F" w:rsidRPr="00A245B4" w:rsidRDefault="00FB199F" w:rsidP="002F3947">
            <w:pPr>
              <w:rPr>
                <w:color w:val="000000"/>
                <w:sz w:val="18"/>
                <w:szCs w:val="18"/>
              </w:rPr>
            </w:pPr>
          </w:p>
        </w:tc>
      </w:tr>
      <w:tr w:rsidR="00FB199F" w:rsidTr="003704CB">
        <w:tc>
          <w:tcPr>
            <w:tcW w:w="548" w:type="dxa"/>
          </w:tcPr>
          <w:p w:rsidR="00FB199F" w:rsidRDefault="00FB199F" w:rsidP="00754D29">
            <w:r>
              <w:t>1</w:t>
            </w:r>
          </w:p>
        </w:tc>
        <w:tc>
          <w:tcPr>
            <w:tcW w:w="1210" w:type="dxa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административно-управленческими и общественными объектами</w:t>
            </w:r>
          </w:p>
        </w:tc>
        <w:tc>
          <w:tcPr>
            <w:tcW w:w="1320" w:type="dxa"/>
          </w:tcPr>
          <w:p w:rsidR="00FB199F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Забайкальский край, Кыринский </w:t>
            </w:r>
          </w:p>
          <w:p w:rsidR="00FB199F" w:rsidRPr="00A245B4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р-он, </w:t>
            </w:r>
            <w:r>
              <w:rPr>
                <w:sz w:val="18"/>
                <w:szCs w:val="18"/>
              </w:rPr>
              <w:t xml:space="preserve">с.Гавань, ул. Клубная, </w:t>
            </w:r>
            <w:r w:rsidRPr="00A245B4">
              <w:rPr>
                <w:sz w:val="18"/>
                <w:szCs w:val="18"/>
              </w:rPr>
              <w:t xml:space="preserve"> 2  </w:t>
            </w:r>
          </w:p>
        </w:tc>
        <w:tc>
          <w:tcPr>
            <w:tcW w:w="1540" w:type="dxa"/>
          </w:tcPr>
          <w:p w:rsidR="00FB199F" w:rsidRPr="00A245B4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75:11:110102: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1283" w:type="dxa"/>
          </w:tcPr>
          <w:p w:rsidR="00FB199F" w:rsidRPr="00DF6FEA" w:rsidRDefault="00FB199F" w:rsidP="00754D29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площадь-1588 +/- </w:t>
            </w:r>
            <w:smartTag w:uri="urn:schemas-microsoft-com:office:smarttags" w:element="metricconverter">
              <w:smartTagPr>
                <w:attr w:name="ProductID" w:val="13.95 кв. м"/>
              </w:smartTagPr>
              <w:r>
                <w:rPr>
                  <w:sz w:val="18"/>
                  <w:szCs w:val="18"/>
                </w:rPr>
                <w:t>13.95 кв. м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235833,88</w:t>
            </w:r>
          </w:p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17.03.2020</w:t>
            </w:r>
          </w:p>
        </w:tc>
        <w:tc>
          <w:tcPr>
            <w:tcW w:w="2200" w:type="dxa"/>
            <w:gridSpan w:val="3"/>
          </w:tcPr>
          <w:p w:rsidR="00FB199F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муниципального района «Кыринский район» № 157 от 27.02.2020 </w:t>
            </w:r>
          </w:p>
        </w:tc>
        <w:tc>
          <w:tcPr>
            <w:tcW w:w="2420" w:type="dxa"/>
            <w:gridSpan w:val="3"/>
          </w:tcPr>
          <w:p w:rsidR="00FB199F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</w:t>
            </w:r>
            <w:r w:rsidRPr="00A245B4">
              <w:rPr>
                <w:sz w:val="18"/>
                <w:szCs w:val="18"/>
              </w:rPr>
              <w:t xml:space="preserve">ельского </w:t>
            </w:r>
          </w:p>
          <w:p w:rsidR="00FB199F" w:rsidRPr="00A245B4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поселения «Гаваньское»</w:t>
            </w:r>
          </w:p>
        </w:tc>
        <w:tc>
          <w:tcPr>
            <w:tcW w:w="1797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</w:tr>
      <w:tr w:rsidR="00FB199F" w:rsidTr="003704CB">
        <w:tc>
          <w:tcPr>
            <w:tcW w:w="548" w:type="dxa"/>
          </w:tcPr>
          <w:p w:rsidR="00FB199F" w:rsidRDefault="00FB199F" w:rsidP="00754D29">
            <w:r>
              <w:t>2</w:t>
            </w:r>
          </w:p>
        </w:tc>
        <w:tc>
          <w:tcPr>
            <w:tcW w:w="1210" w:type="dxa"/>
          </w:tcPr>
          <w:p w:rsidR="00FB199F" w:rsidRPr="00A245B4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административно-управленческими и общественными объектами, для объектов общественно-делового значения</w:t>
            </w:r>
          </w:p>
        </w:tc>
        <w:tc>
          <w:tcPr>
            <w:tcW w:w="1320" w:type="dxa"/>
          </w:tcPr>
          <w:p w:rsidR="00FB199F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Забайкальский край, Кыринский </w:t>
            </w:r>
          </w:p>
          <w:p w:rsidR="00FB199F" w:rsidRPr="00A245B4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р-он, </w:t>
            </w:r>
            <w:r>
              <w:rPr>
                <w:sz w:val="18"/>
                <w:szCs w:val="18"/>
              </w:rPr>
              <w:t>с.Гавань, ул. Новая</w:t>
            </w:r>
          </w:p>
        </w:tc>
        <w:tc>
          <w:tcPr>
            <w:tcW w:w="1540" w:type="dxa"/>
          </w:tcPr>
          <w:p w:rsidR="00FB199F" w:rsidRPr="00A245B4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75:11:110101</w:t>
            </w:r>
            <w:r w:rsidRPr="00A245B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283" w:type="dxa"/>
          </w:tcPr>
          <w:p w:rsidR="00FB199F" w:rsidRPr="00DF6FEA" w:rsidRDefault="00FB199F" w:rsidP="00110B5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площадь-1848 +/- </w:t>
            </w:r>
            <w:smartTag w:uri="urn:schemas-microsoft-com:office:smarttags" w:element="metricconverter">
              <w:smartTagPr>
                <w:attr w:name="ProductID" w:val="15.05 кв. м"/>
              </w:smartTagPr>
              <w:r>
                <w:rPr>
                  <w:sz w:val="18"/>
                  <w:szCs w:val="18"/>
                </w:rPr>
                <w:t>15.05 кв. м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320" w:type="dxa"/>
            <w:gridSpan w:val="2"/>
          </w:tcPr>
          <w:p w:rsidR="00FB199F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274446,48</w:t>
            </w:r>
          </w:p>
        </w:tc>
        <w:tc>
          <w:tcPr>
            <w:tcW w:w="1760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15.10.2020</w:t>
            </w:r>
          </w:p>
        </w:tc>
        <w:tc>
          <w:tcPr>
            <w:tcW w:w="2200" w:type="dxa"/>
            <w:gridSpan w:val="3"/>
          </w:tcPr>
          <w:p w:rsidR="00FB199F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муниципального района «Кыринский район» № 617 от 06.10.2020 </w:t>
            </w:r>
          </w:p>
        </w:tc>
        <w:tc>
          <w:tcPr>
            <w:tcW w:w="2420" w:type="dxa"/>
            <w:gridSpan w:val="3"/>
          </w:tcPr>
          <w:p w:rsidR="00FB199F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</w:t>
            </w:r>
            <w:r w:rsidRPr="00A245B4">
              <w:rPr>
                <w:sz w:val="18"/>
                <w:szCs w:val="18"/>
              </w:rPr>
              <w:t>ельского</w:t>
            </w:r>
          </w:p>
          <w:p w:rsidR="00FB199F" w:rsidRPr="00A245B4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 поселения «Гаваньское»</w:t>
            </w:r>
          </w:p>
        </w:tc>
        <w:tc>
          <w:tcPr>
            <w:tcW w:w="1797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</w:tr>
      <w:tr w:rsidR="00FB199F" w:rsidTr="003704CB">
        <w:tc>
          <w:tcPr>
            <w:tcW w:w="548" w:type="dxa"/>
          </w:tcPr>
          <w:p w:rsidR="00FB199F" w:rsidRDefault="00FB199F" w:rsidP="00754D29">
            <w:r>
              <w:t>3</w:t>
            </w:r>
          </w:p>
        </w:tc>
        <w:tc>
          <w:tcPr>
            <w:tcW w:w="1210" w:type="dxa"/>
          </w:tcPr>
          <w:p w:rsidR="00FB199F" w:rsidRPr="00A245B4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водозаборного сооружения, для размещения гидротехнических сооружений</w:t>
            </w:r>
          </w:p>
        </w:tc>
        <w:tc>
          <w:tcPr>
            <w:tcW w:w="1320" w:type="dxa"/>
          </w:tcPr>
          <w:p w:rsidR="00FB199F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Забайкальский край, Кыринский </w:t>
            </w:r>
          </w:p>
          <w:p w:rsidR="00FB199F" w:rsidRPr="00A245B4" w:rsidRDefault="00FB199F" w:rsidP="00110B52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р-он, </w:t>
            </w:r>
            <w:r>
              <w:rPr>
                <w:sz w:val="18"/>
                <w:szCs w:val="18"/>
              </w:rPr>
              <w:t>с.Гавань, ул. Нагорная, 10</w:t>
            </w:r>
          </w:p>
        </w:tc>
        <w:tc>
          <w:tcPr>
            <w:tcW w:w="1540" w:type="dxa"/>
          </w:tcPr>
          <w:p w:rsidR="00FB199F" w:rsidRPr="00A245B4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75:11:110103</w:t>
            </w:r>
            <w:r w:rsidRPr="00A245B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246</w:t>
            </w:r>
          </w:p>
        </w:tc>
        <w:tc>
          <w:tcPr>
            <w:tcW w:w="1283" w:type="dxa"/>
          </w:tcPr>
          <w:p w:rsidR="00FB199F" w:rsidRPr="00DF6FEA" w:rsidRDefault="00FB199F" w:rsidP="00110B5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площадь-109 +/- 3.65  кв. м.</w:t>
            </w:r>
          </w:p>
        </w:tc>
        <w:tc>
          <w:tcPr>
            <w:tcW w:w="1320" w:type="dxa"/>
            <w:gridSpan w:val="2"/>
          </w:tcPr>
          <w:p w:rsidR="00FB199F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19060,83</w:t>
            </w:r>
          </w:p>
        </w:tc>
        <w:tc>
          <w:tcPr>
            <w:tcW w:w="1760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15.10.2020</w:t>
            </w:r>
          </w:p>
        </w:tc>
        <w:tc>
          <w:tcPr>
            <w:tcW w:w="2200" w:type="dxa"/>
            <w:gridSpan w:val="3"/>
          </w:tcPr>
          <w:p w:rsidR="00FB199F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муниципального района «Кыринский район» № 626 от 06.10.2020 </w:t>
            </w:r>
          </w:p>
        </w:tc>
        <w:tc>
          <w:tcPr>
            <w:tcW w:w="2420" w:type="dxa"/>
            <w:gridSpan w:val="3"/>
          </w:tcPr>
          <w:p w:rsidR="00FB199F" w:rsidRPr="00A245B4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</w:t>
            </w:r>
            <w:r w:rsidRPr="00A245B4">
              <w:rPr>
                <w:sz w:val="18"/>
                <w:szCs w:val="18"/>
              </w:rPr>
              <w:t>ельского поселения «Гаваньское»</w:t>
            </w:r>
          </w:p>
        </w:tc>
        <w:tc>
          <w:tcPr>
            <w:tcW w:w="1797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</w:tr>
      <w:tr w:rsidR="00FB199F" w:rsidTr="003704CB">
        <w:tc>
          <w:tcPr>
            <w:tcW w:w="548" w:type="dxa"/>
          </w:tcPr>
          <w:p w:rsidR="00FB199F" w:rsidRDefault="00FB199F" w:rsidP="00754D29">
            <w:r>
              <w:t>4</w:t>
            </w:r>
          </w:p>
        </w:tc>
        <w:tc>
          <w:tcPr>
            <w:tcW w:w="1210" w:type="dxa"/>
          </w:tcPr>
          <w:p w:rsidR="00FB199F" w:rsidRPr="00A245B4" w:rsidRDefault="00FB199F" w:rsidP="00A56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полигона под твердые бытовые отходы</w:t>
            </w:r>
          </w:p>
        </w:tc>
        <w:tc>
          <w:tcPr>
            <w:tcW w:w="1320" w:type="dxa"/>
          </w:tcPr>
          <w:p w:rsidR="00FB199F" w:rsidRDefault="00FB199F" w:rsidP="00A56D68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Забайкальский край, Кыринский </w:t>
            </w:r>
          </w:p>
          <w:p w:rsidR="00FB199F" w:rsidRPr="00A245B4" w:rsidRDefault="00FB199F" w:rsidP="00A56D68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р-он</w:t>
            </w:r>
          </w:p>
        </w:tc>
        <w:tc>
          <w:tcPr>
            <w:tcW w:w="1540" w:type="dxa"/>
          </w:tcPr>
          <w:p w:rsidR="00FB199F" w:rsidRPr="00A245B4" w:rsidRDefault="00FB199F" w:rsidP="00A56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75:11:3300102</w:t>
            </w:r>
            <w:r w:rsidRPr="00A245B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283" w:type="dxa"/>
          </w:tcPr>
          <w:p w:rsidR="00FB199F" w:rsidRPr="00DF6FEA" w:rsidRDefault="00FB199F" w:rsidP="00A56D6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площадь-20000  кв. м.</w:t>
            </w:r>
          </w:p>
        </w:tc>
        <w:tc>
          <w:tcPr>
            <w:tcW w:w="1320" w:type="dxa"/>
            <w:gridSpan w:val="2"/>
          </w:tcPr>
          <w:p w:rsidR="00FB199F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2798,67</w:t>
            </w:r>
          </w:p>
        </w:tc>
        <w:tc>
          <w:tcPr>
            <w:tcW w:w="1760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28.02.2020</w:t>
            </w:r>
          </w:p>
        </w:tc>
        <w:tc>
          <w:tcPr>
            <w:tcW w:w="2200" w:type="dxa"/>
            <w:gridSpan w:val="3"/>
          </w:tcPr>
          <w:p w:rsidR="00FB199F" w:rsidRDefault="00FB199F" w:rsidP="00A56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муниципального района «Кыринский район» №  753 от 19.12.2019 </w:t>
            </w:r>
          </w:p>
        </w:tc>
        <w:tc>
          <w:tcPr>
            <w:tcW w:w="2420" w:type="dxa"/>
            <w:gridSpan w:val="3"/>
          </w:tcPr>
          <w:p w:rsidR="00FB199F" w:rsidRDefault="00FB199F" w:rsidP="00110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</w:t>
            </w:r>
            <w:r w:rsidRPr="00A245B4">
              <w:rPr>
                <w:sz w:val="18"/>
                <w:szCs w:val="18"/>
              </w:rPr>
              <w:t>ельского поселения «Гаваньское»</w:t>
            </w:r>
          </w:p>
        </w:tc>
        <w:tc>
          <w:tcPr>
            <w:tcW w:w="1797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</w:tr>
      <w:tr w:rsidR="00FB199F" w:rsidTr="003704CB">
        <w:tc>
          <w:tcPr>
            <w:tcW w:w="548" w:type="dxa"/>
          </w:tcPr>
          <w:p w:rsidR="00FB199F" w:rsidRDefault="00FB199F" w:rsidP="00754D29">
            <w:r>
              <w:t>5</w:t>
            </w:r>
          </w:p>
        </w:tc>
        <w:tc>
          <w:tcPr>
            <w:tcW w:w="1210" w:type="dxa"/>
          </w:tcPr>
          <w:p w:rsidR="00FB199F" w:rsidRPr="00A245B4" w:rsidRDefault="00FB199F" w:rsidP="00A56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размещения кладбища</w:t>
            </w:r>
          </w:p>
        </w:tc>
        <w:tc>
          <w:tcPr>
            <w:tcW w:w="1320" w:type="dxa"/>
          </w:tcPr>
          <w:p w:rsidR="00FB199F" w:rsidRDefault="00FB199F" w:rsidP="00A56D68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 xml:space="preserve">Забайкальский край, Кыринский </w:t>
            </w:r>
          </w:p>
          <w:p w:rsidR="00FB199F" w:rsidRPr="00A245B4" w:rsidRDefault="00FB199F" w:rsidP="00A56D68">
            <w:pPr>
              <w:rPr>
                <w:sz w:val="18"/>
                <w:szCs w:val="18"/>
              </w:rPr>
            </w:pPr>
            <w:r w:rsidRPr="00A245B4">
              <w:rPr>
                <w:sz w:val="18"/>
                <w:szCs w:val="18"/>
              </w:rPr>
              <w:t>р-он</w:t>
            </w:r>
          </w:p>
        </w:tc>
        <w:tc>
          <w:tcPr>
            <w:tcW w:w="1540" w:type="dxa"/>
          </w:tcPr>
          <w:p w:rsidR="00FB199F" w:rsidRPr="00A245B4" w:rsidRDefault="00FB199F" w:rsidP="00A56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75:11:000000</w:t>
            </w:r>
            <w:r w:rsidRPr="00A245B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488</w:t>
            </w:r>
          </w:p>
        </w:tc>
        <w:tc>
          <w:tcPr>
            <w:tcW w:w="1283" w:type="dxa"/>
          </w:tcPr>
          <w:p w:rsidR="00FB199F" w:rsidRPr="00DF6FEA" w:rsidRDefault="00FB199F" w:rsidP="00A56D6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площадь- 10073 +/- 35.13  кв. м.</w:t>
            </w:r>
          </w:p>
        </w:tc>
        <w:tc>
          <w:tcPr>
            <w:tcW w:w="1320" w:type="dxa"/>
            <w:gridSpan w:val="2"/>
          </w:tcPr>
          <w:p w:rsidR="00FB199F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2026385,41</w:t>
            </w:r>
          </w:p>
        </w:tc>
        <w:tc>
          <w:tcPr>
            <w:tcW w:w="1760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19.06.2020</w:t>
            </w:r>
          </w:p>
        </w:tc>
        <w:tc>
          <w:tcPr>
            <w:tcW w:w="2200" w:type="dxa"/>
            <w:gridSpan w:val="3"/>
          </w:tcPr>
          <w:p w:rsidR="00FB199F" w:rsidRDefault="00FB199F" w:rsidP="00A56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муниципального района «Кыринский район» №  429 от 06.07.2020 </w:t>
            </w:r>
          </w:p>
        </w:tc>
        <w:tc>
          <w:tcPr>
            <w:tcW w:w="2420" w:type="dxa"/>
            <w:gridSpan w:val="3"/>
          </w:tcPr>
          <w:p w:rsidR="00FB199F" w:rsidRDefault="00FB199F" w:rsidP="00A56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</w:t>
            </w:r>
            <w:r w:rsidRPr="00A245B4">
              <w:rPr>
                <w:sz w:val="18"/>
                <w:szCs w:val="18"/>
              </w:rPr>
              <w:t>ельского поселения «Гаваньское»</w:t>
            </w:r>
          </w:p>
        </w:tc>
        <w:tc>
          <w:tcPr>
            <w:tcW w:w="1797" w:type="dxa"/>
            <w:gridSpan w:val="2"/>
          </w:tcPr>
          <w:p w:rsidR="00FB199F" w:rsidRPr="00A245B4" w:rsidRDefault="00FB199F" w:rsidP="00754D29">
            <w:pPr>
              <w:rPr>
                <w:sz w:val="18"/>
                <w:szCs w:val="18"/>
              </w:rPr>
            </w:pPr>
          </w:p>
        </w:tc>
      </w:tr>
    </w:tbl>
    <w:p w:rsidR="00FB199F" w:rsidRPr="00754D29" w:rsidRDefault="00FB199F" w:rsidP="00754D29">
      <w:pPr>
        <w:sectPr w:rsidR="00FB199F" w:rsidRPr="00754D29" w:rsidSect="00EE6F71">
          <w:type w:val="continuous"/>
          <w:pgSz w:w="16838" w:h="11906" w:orient="landscape"/>
          <w:pgMar w:top="851" w:right="2318" w:bottom="851" w:left="1134" w:header="709" w:footer="709" w:gutter="0"/>
          <w:cols w:space="708"/>
          <w:docGrid w:linePitch="360"/>
        </w:sect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Default="00FB199F" w:rsidP="00C102E5">
      <w:pPr>
        <w:rPr>
          <w:color w:val="000000"/>
        </w:rPr>
      </w:pPr>
    </w:p>
    <w:p w:rsidR="00FB199F" w:rsidRPr="00D538A7" w:rsidRDefault="00FB199F" w:rsidP="00D538A7"/>
    <w:p w:rsidR="00FB199F" w:rsidRDefault="00FB199F" w:rsidP="00215181">
      <w:r>
        <w:t>РАЗДЕЛ 2. СВЕДЕНИЯ О МУНИЦИПАЛЬНОМ ДВИЖИМОМ ИМУЩЕСТВЕ (на 01.01.2021 г)</w:t>
      </w:r>
    </w:p>
    <w:p w:rsidR="00FB199F" w:rsidRPr="00D538A7" w:rsidRDefault="00FB199F" w:rsidP="00D538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2110"/>
        <w:gridCol w:w="1217"/>
        <w:gridCol w:w="1262"/>
        <w:gridCol w:w="1512"/>
        <w:gridCol w:w="1454"/>
        <w:gridCol w:w="1430"/>
        <w:gridCol w:w="2592"/>
        <w:gridCol w:w="1790"/>
      </w:tblGrid>
      <w:tr w:rsidR="00FB199F" w:rsidTr="007C5338">
        <w:tc>
          <w:tcPr>
            <w:tcW w:w="741" w:type="dxa"/>
            <w:vMerge w:val="restart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№ п\п</w:t>
            </w:r>
          </w:p>
        </w:tc>
        <w:tc>
          <w:tcPr>
            <w:tcW w:w="2110" w:type="dxa"/>
            <w:vMerge w:val="restart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Наименование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 xml:space="preserve">движимого 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имущества</w:t>
            </w:r>
          </w:p>
        </w:tc>
        <w:tc>
          <w:tcPr>
            <w:tcW w:w="2479" w:type="dxa"/>
            <w:gridSpan w:val="2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Сведения о</w:t>
            </w:r>
          </w:p>
        </w:tc>
        <w:tc>
          <w:tcPr>
            <w:tcW w:w="2966" w:type="dxa"/>
            <w:gridSpan w:val="2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Дата</w:t>
            </w:r>
          </w:p>
        </w:tc>
        <w:tc>
          <w:tcPr>
            <w:tcW w:w="1430" w:type="dxa"/>
            <w:vMerge w:val="restart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Реквизиты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документов –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оснований возникновения (прекращения) права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муниципальной собственности на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движимое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имущество</w:t>
            </w:r>
          </w:p>
        </w:tc>
        <w:tc>
          <w:tcPr>
            <w:tcW w:w="2592" w:type="dxa"/>
            <w:vMerge w:val="restart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Сведения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о правообладателе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муниципального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движимого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имущества</w:t>
            </w:r>
          </w:p>
        </w:tc>
        <w:tc>
          <w:tcPr>
            <w:tcW w:w="1790" w:type="dxa"/>
            <w:vMerge w:val="restart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Сведения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об установленных в отношении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муниципального движимого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имущества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ограничениях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(обременениях) с указанием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оснований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и даты их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возникновения и прекращения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</w:p>
        </w:tc>
      </w:tr>
      <w:tr w:rsidR="00FB199F" w:rsidTr="007C5338">
        <w:tc>
          <w:tcPr>
            <w:tcW w:w="741" w:type="dxa"/>
            <w:vMerge/>
          </w:tcPr>
          <w:p w:rsidR="00FB199F" w:rsidRDefault="00FB199F" w:rsidP="00D538A7"/>
        </w:tc>
        <w:tc>
          <w:tcPr>
            <w:tcW w:w="2110" w:type="dxa"/>
            <w:vMerge/>
          </w:tcPr>
          <w:p w:rsidR="00FB199F" w:rsidRDefault="00FB199F" w:rsidP="00D538A7"/>
        </w:tc>
        <w:tc>
          <w:tcPr>
            <w:tcW w:w="1217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балансовой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стоимости (руб)</w:t>
            </w:r>
          </w:p>
        </w:tc>
        <w:tc>
          <w:tcPr>
            <w:tcW w:w="1262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начисленной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амортизации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(износе) (руб)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возникновения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права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муниципальной собственности на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движимое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имущество</w:t>
            </w:r>
          </w:p>
        </w:tc>
        <w:tc>
          <w:tcPr>
            <w:tcW w:w="1454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прекращения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права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муниципальной собственности на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движимое</w:t>
            </w:r>
          </w:p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имущество</w:t>
            </w:r>
          </w:p>
        </w:tc>
        <w:tc>
          <w:tcPr>
            <w:tcW w:w="1430" w:type="dxa"/>
            <w:vMerge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  <w:vMerge/>
          </w:tcPr>
          <w:p w:rsidR="00FB199F" w:rsidRDefault="00FB199F" w:rsidP="00D538A7"/>
        </w:tc>
        <w:tc>
          <w:tcPr>
            <w:tcW w:w="1790" w:type="dxa"/>
            <w:vMerge/>
          </w:tcPr>
          <w:p w:rsidR="00FB199F" w:rsidRDefault="00FB199F" w:rsidP="00D538A7"/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</w:t>
            </w:r>
          </w:p>
        </w:tc>
        <w:tc>
          <w:tcPr>
            <w:tcW w:w="2110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</w:t>
            </w:r>
          </w:p>
        </w:tc>
        <w:tc>
          <w:tcPr>
            <w:tcW w:w="1217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3</w:t>
            </w:r>
          </w:p>
        </w:tc>
        <w:tc>
          <w:tcPr>
            <w:tcW w:w="1262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4</w:t>
            </w:r>
          </w:p>
        </w:tc>
        <w:tc>
          <w:tcPr>
            <w:tcW w:w="1512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5</w:t>
            </w:r>
          </w:p>
        </w:tc>
        <w:tc>
          <w:tcPr>
            <w:tcW w:w="1454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6</w:t>
            </w:r>
          </w:p>
        </w:tc>
        <w:tc>
          <w:tcPr>
            <w:tcW w:w="1430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7</w:t>
            </w:r>
          </w:p>
        </w:tc>
        <w:tc>
          <w:tcPr>
            <w:tcW w:w="2592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9</w:t>
            </w: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</w:t>
            </w:r>
          </w:p>
        </w:tc>
        <w:tc>
          <w:tcPr>
            <w:tcW w:w="2110" w:type="dxa"/>
          </w:tcPr>
          <w:p w:rsidR="00FB199F" w:rsidRPr="00785A9D" w:rsidRDefault="00FB199F" w:rsidP="00785A9D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Оборудование для детской игровой площадки</w:t>
            </w:r>
          </w:p>
        </w:tc>
        <w:tc>
          <w:tcPr>
            <w:tcW w:w="1217" w:type="dxa"/>
          </w:tcPr>
          <w:p w:rsidR="00FB199F" w:rsidRPr="00785A9D" w:rsidRDefault="00FB199F" w:rsidP="003704CB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107206</w:t>
            </w:r>
          </w:p>
        </w:tc>
        <w:tc>
          <w:tcPr>
            <w:tcW w:w="1262" w:type="dxa"/>
          </w:tcPr>
          <w:p w:rsidR="00FB199F" w:rsidRPr="00785A9D" w:rsidRDefault="00FB199F" w:rsidP="003704CB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5955,88</w:t>
            </w:r>
          </w:p>
        </w:tc>
        <w:tc>
          <w:tcPr>
            <w:tcW w:w="1512" w:type="dxa"/>
          </w:tcPr>
          <w:p w:rsidR="00FB199F" w:rsidRPr="00785A9D" w:rsidRDefault="00FB199F" w:rsidP="00110B52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01.11.2020</w:t>
            </w:r>
          </w:p>
        </w:tc>
        <w:tc>
          <w:tcPr>
            <w:tcW w:w="1454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645DCF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</w:p>
        </w:tc>
      </w:tr>
      <w:tr w:rsidR="00FB199F" w:rsidRPr="00785A9D" w:rsidTr="00785A9D">
        <w:trPr>
          <w:trHeight w:val="520"/>
        </w:trPr>
        <w:tc>
          <w:tcPr>
            <w:tcW w:w="741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</w:t>
            </w:r>
          </w:p>
        </w:tc>
        <w:tc>
          <w:tcPr>
            <w:tcW w:w="2110" w:type="dxa"/>
          </w:tcPr>
          <w:p w:rsidR="00FB199F" w:rsidRPr="00785A9D" w:rsidRDefault="00FB199F" w:rsidP="00110B52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 xml:space="preserve">Оборудование для занятие воркаутом </w:t>
            </w:r>
          </w:p>
        </w:tc>
        <w:tc>
          <w:tcPr>
            <w:tcW w:w="1217" w:type="dxa"/>
          </w:tcPr>
          <w:p w:rsidR="00FB199F" w:rsidRPr="00785A9D" w:rsidRDefault="00FB199F" w:rsidP="003704CB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89000</w:t>
            </w:r>
          </w:p>
        </w:tc>
        <w:tc>
          <w:tcPr>
            <w:tcW w:w="1262" w:type="dxa"/>
          </w:tcPr>
          <w:p w:rsidR="00FB199F" w:rsidRPr="00785A9D" w:rsidRDefault="00FB199F" w:rsidP="003704CB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89000</w:t>
            </w:r>
          </w:p>
        </w:tc>
        <w:tc>
          <w:tcPr>
            <w:tcW w:w="1512" w:type="dxa"/>
          </w:tcPr>
          <w:p w:rsidR="00FB199F" w:rsidRPr="00785A9D" w:rsidRDefault="00FB199F" w:rsidP="00110B52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01.12.2020</w:t>
            </w:r>
          </w:p>
        </w:tc>
        <w:tc>
          <w:tcPr>
            <w:tcW w:w="1454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645DCF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D538A7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3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Ранец противопожарный «РП- 16-Ермак+»</w:t>
            </w:r>
          </w:p>
        </w:tc>
        <w:tc>
          <w:tcPr>
            <w:tcW w:w="1217" w:type="dxa"/>
          </w:tcPr>
          <w:p w:rsidR="00FB199F" w:rsidRPr="00785A9D" w:rsidRDefault="00FB199F" w:rsidP="003704CB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5580</w:t>
            </w:r>
          </w:p>
        </w:tc>
        <w:tc>
          <w:tcPr>
            <w:tcW w:w="1262" w:type="dxa"/>
          </w:tcPr>
          <w:p w:rsidR="00FB199F" w:rsidRPr="00785A9D" w:rsidRDefault="00FB199F" w:rsidP="003704CB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5580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15.05.2017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4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Компьютер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17868,42</w:t>
            </w:r>
          </w:p>
        </w:tc>
        <w:tc>
          <w:tcPr>
            <w:tcW w:w="1262" w:type="dxa"/>
          </w:tcPr>
          <w:p w:rsidR="00FB199F" w:rsidRPr="00785A9D" w:rsidRDefault="00FB199F" w:rsidP="00A5743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17868,42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16.09.2014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5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 xml:space="preserve">Компьютер </w:t>
            </w:r>
            <w:r w:rsidRPr="00785A9D">
              <w:rPr>
                <w:sz w:val="18"/>
                <w:szCs w:val="18"/>
                <w:lang w:val="en-US"/>
              </w:rPr>
              <w:t>LG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31411</w:t>
            </w:r>
          </w:p>
        </w:tc>
        <w:tc>
          <w:tcPr>
            <w:tcW w:w="1262" w:type="dxa"/>
          </w:tcPr>
          <w:p w:rsidR="00FB199F" w:rsidRPr="00785A9D" w:rsidRDefault="00FB199F" w:rsidP="00A5743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31411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12.02.2007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6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  <w:lang w:val="en-US"/>
              </w:rPr>
            </w:pPr>
            <w:r w:rsidRPr="00785A9D">
              <w:rPr>
                <w:sz w:val="18"/>
                <w:szCs w:val="18"/>
              </w:rPr>
              <w:t>Компьютер</w:t>
            </w:r>
            <w:r w:rsidRPr="00785A9D">
              <w:rPr>
                <w:sz w:val="18"/>
                <w:szCs w:val="18"/>
                <w:lang w:val="en-US"/>
              </w:rPr>
              <w:t xml:space="preserve"> PROVIEN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21259</w:t>
            </w:r>
          </w:p>
        </w:tc>
        <w:tc>
          <w:tcPr>
            <w:tcW w:w="1262" w:type="dxa"/>
          </w:tcPr>
          <w:p w:rsidR="00FB199F" w:rsidRPr="00785A9D" w:rsidRDefault="00FB199F" w:rsidP="00A57437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21259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20.12.2007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7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  <w:lang w:val="en-US"/>
              </w:rPr>
            </w:pPr>
            <w:r w:rsidRPr="00785A9D">
              <w:rPr>
                <w:sz w:val="18"/>
                <w:szCs w:val="18"/>
              </w:rPr>
              <w:t xml:space="preserve">Принтер </w:t>
            </w:r>
            <w:r w:rsidRPr="00785A9D">
              <w:rPr>
                <w:sz w:val="18"/>
                <w:szCs w:val="18"/>
                <w:lang w:val="en-US"/>
              </w:rPr>
              <w:t>hp – LASER GET 1200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14563,22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14563,22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01.01.2003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8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Трактор МТЗ - 80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87550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87550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01.01.1990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9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Косилка тракторная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4160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4160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01.01.1990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10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Телега тракторная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14560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14560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01.01.1990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11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Грабли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3120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3120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01.01.1990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12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Плуг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4240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4240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01.01.1990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13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 xml:space="preserve">Системный блок 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19950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19950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29.12.2010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14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 xml:space="preserve">Компьютер 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7265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7265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28.12.2012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15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Мотопомпа бензиновая МПБ -1000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11432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11432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12.07.2013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16</w:t>
            </w:r>
          </w:p>
        </w:tc>
        <w:tc>
          <w:tcPr>
            <w:tcW w:w="2110" w:type="dxa"/>
          </w:tcPr>
          <w:p w:rsidR="00FB199F" w:rsidRDefault="00FB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Дизель – генераторная установка «АЗИМУТ»</w:t>
            </w:r>
          </w:p>
        </w:tc>
        <w:tc>
          <w:tcPr>
            <w:tcW w:w="1217" w:type="dxa"/>
          </w:tcPr>
          <w:p w:rsidR="00FB199F" w:rsidRDefault="00FB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248400</w:t>
            </w:r>
          </w:p>
        </w:tc>
        <w:tc>
          <w:tcPr>
            <w:tcW w:w="1262" w:type="dxa"/>
          </w:tcPr>
          <w:p w:rsidR="00FB199F" w:rsidRDefault="00FB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tcW w:w="1512" w:type="dxa"/>
          </w:tcPr>
          <w:p w:rsidR="00FB199F" w:rsidRDefault="00FB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01.12.2020</w:t>
            </w:r>
          </w:p>
        </w:tc>
        <w:tc>
          <w:tcPr>
            <w:tcW w:w="1454" w:type="dxa"/>
          </w:tcPr>
          <w:p w:rsidR="00FB199F" w:rsidRDefault="00FB199F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Default="00FB199F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Default="00FB1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17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Автомобиль специальный пассажирский УАЗ – 220695-03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465000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465000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08.02.2012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18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Мебель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10078,82</w:t>
            </w:r>
          </w:p>
        </w:tc>
        <w:tc>
          <w:tcPr>
            <w:tcW w:w="1262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10078,82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01.01.1980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19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Воздуходувка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15000</w:t>
            </w:r>
          </w:p>
        </w:tc>
        <w:tc>
          <w:tcPr>
            <w:tcW w:w="1262" w:type="dxa"/>
          </w:tcPr>
          <w:p w:rsidR="00FB199F" w:rsidRPr="00785A9D" w:rsidRDefault="00FB199F" w:rsidP="00EF458C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15000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30.05.2019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EF458C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  <w:tr w:rsidR="00FB199F" w:rsidRPr="00785A9D" w:rsidTr="007C5338">
        <w:tc>
          <w:tcPr>
            <w:tcW w:w="741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20</w:t>
            </w:r>
          </w:p>
        </w:tc>
        <w:tc>
          <w:tcPr>
            <w:tcW w:w="211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Огнетушитель</w:t>
            </w:r>
          </w:p>
        </w:tc>
        <w:tc>
          <w:tcPr>
            <w:tcW w:w="1217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2360</w:t>
            </w:r>
          </w:p>
        </w:tc>
        <w:tc>
          <w:tcPr>
            <w:tcW w:w="1262" w:type="dxa"/>
          </w:tcPr>
          <w:p w:rsidR="00FB199F" w:rsidRPr="00785A9D" w:rsidRDefault="00FB199F" w:rsidP="00EF458C">
            <w:pPr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2360</w:t>
            </w:r>
          </w:p>
        </w:tc>
        <w:tc>
          <w:tcPr>
            <w:tcW w:w="1512" w:type="dxa"/>
          </w:tcPr>
          <w:p w:rsidR="00FB199F" w:rsidRPr="00785A9D" w:rsidRDefault="00FB199F" w:rsidP="007C5338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14.10.2019</w:t>
            </w:r>
          </w:p>
        </w:tc>
        <w:tc>
          <w:tcPr>
            <w:tcW w:w="1454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  <w:tc>
          <w:tcPr>
            <w:tcW w:w="2592" w:type="dxa"/>
          </w:tcPr>
          <w:p w:rsidR="00FB199F" w:rsidRPr="00785A9D" w:rsidRDefault="00FB199F" w:rsidP="00EF458C">
            <w:pPr>
              <w:jc w:val="center"/>
              <w:rPr>
                <w:sz w:val="18"/>
                <w:szCs w:val="18"/>
              </w:rPr>
            </w:pPr>
            <w:r w:rsidRPr="00785A9D">
              <w:rPr>
                <w:sz w:val="18"/>
                <w:szCs w:val="18"/>
              </w:rPr>
              <w:t>Администрация сельского поселения «Гаваньское»</w:t>
            </w:r>
          </w:p>
        </w:tc>
        <w:tc>
          <w:tcPr>
            <w:tcW w:w="1790" w:type="dxa"/>
          </w:tcPr>
          <w:p w:rsidR="00FB199F" w:rsidRPr="00785A9D" w:rsidRDefault="00FB199F" w:rsidP="00960014">
            <w:pPr>
              <w:rPr>
                <w:sz w:val="18"/>
                <w:szCs w:val="18"/>
              </w:rPr>
            </w:pPr>
          </w:p>
        </w:tc>
      </w:tr>
    </w:tbl>
    <w:p w:rsidR="00FB199F" w:rsidRPr="00785A9D" w:rsidRDefault="00FB199F" w:rsidP="00D538A7">
      <w:pPr>
        <w:rPr>
          <w:sz w:val="18"/>
          <w:szCs w:val="18"/>
        </w:rPr>
      </w:pPr>
    </w:p>
    <w:p w:rsidR="00FB199F" w:rsidRPr="00785A9D" w:rsidRDefault="00FB199F" w:rsidP="00D538A7">
      <w:pPr>
        <w:rPr>
          <w:sz w:val="18"/>
          <w:szCs w:val="18"/>
        </w:rPr>
      </w:pPr>
    </w:p>
    <w:p w:rsidR="00FB199F" w:rsidRDefault="00FB199F" w:rsidP="00D538A7"/>
    <w:p w:rsidR="00FB199F" w:rsidRDefault="00FB199F" w:rsidP="00526AA3">
      <w:pPr>
        <w:rPr>
          <w:sz w:val="28"/>
          <w:szCs w:val="28"/>
        </w:rPr>
      </w:pPr>
    </w:p>
    <w:p w:rsidR="00FB199F" w:rsidRDefault="00FB199F" w:rsidP="00526AA3">
      <w:pPr>
        <w:rPr>
          <w:sz w:val="28"/>
          <w:szCs w:val="28"/>
        </w:rPr>
      </w:pPr>
    </w:p>
    <w:p w:rsidR="00FB199F" w:rsidRPr="00E122B1" w:rsidRDefault="00FB199F" w:rsidP="00526AA3">
      <w:pPr>
        <w:rPr>
          <w:sz w:val="28"/>
          <w:szCs w:val="28"/>
        </w:rPr>
      </w:pPr>
      <w:r w:rsidRPr="00E122B1">
        <w:rPr>
          <w:sz w:val="28"/>
          <w:szCs w:val="28"/>
        </w:rPr>
        <w:t>РАЗДЕЛ 3. СВЕДЕНИЯ ОБ АДМИНИСТРАЦИИ С</w:t>
      </w:r>
      <w:r>
        <w:rPr>
          <w:sz w:val="28"/>
          <w:szCs w:val="28"/>
        </w:rPr>
        <w:t>ЕЛЬСКОГО ПОСЕЛЕНИЯ «ГАВАНЬСКОЕ» (на 01.01.2021</w:t>
      </w:r>
      <w:r w:rsidRPr="00E122B1">
        <w:rPr>
          <w:sz w:val="28"/>
          <w:szCs w:val="28"/>
        </w:rPr>
        <w:t>г)</w:t>
      </w:r>
    </w:p>
    <w:p w:rsidR="00FB199F" w:rsidRDefault="00FB199F" w:rsidP="00215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3346"/>
        <w:gridCol w:w="2112"/>
        <w:gridCol w:w="2112"/>
        <w:gridCol w:w="2112"/>
        <w:gridCol w:w="2113"/>
        <w:gridCol w:w="2113"/>
      </w:tblGrid>
      <w:tr w:rsidR="00FB199F" w:rsidTr="007C5338">
        <w:tc>
          <w:tcPr>
            <w:tcW w:w="878" w:type="dxa"/>
            <w:vMerge w:val="restart"/>
          </w:tcPr>
          <w:p w:rsidR="00FB199F" w:rsidRPr="007606BB" w:rsidRDefault="00FB199F" w:rsidP="00ED23CB">
            <w:r w:rsidRPr="007C5338">
              <w:rPr>
                <w:sz w:val="22"/>
                <w:szCs w:val="22"/>
              </w:rPr>
              <w:t>№ п\п</w:t>
            </w:r>
          </w:p>
        </w:tc>
        <w:tc>
          <w:tcPr>
            <w:tcW w:w="3346" w:type="dxa"/>
            <w:vMerge w:val="restart"/>
          </w:tcPr>
          <w:p w:rsidR="00FB199F" w:rsidRPr="007606BB" w:rsidRDefault="00FB199F" w:rsidP="00ED23CB">
            <w:r w:rsidRPr="007C5338">
              <w:rPr>
                <w:sz w:val="22"/>
                <w:szCs w:val="22"/>
              </w:rPr>
              <w:t>Полное наименование</w:t>
            </w:r>
          </w:p>
          <w:p w:rsidR="00FB199F" w:rsidRDefault="00FB199F" w:rsidP="00ED23CB">
            <w:r w:rsidRPr="007C5338">
              <w:rPr>
                <w:sz w:val="22"/>
                <w:szCs w:val="22"/>
              </w:rPr>
              <w:t>и организационно-правовая форма юридического лица</w:t>
            </w:r>
          </w:p>
        </w:tc>
        <w:tc>
          <w:tcPr>
            <w:tcW w:w="2112" w:type="dxa"/>
            <w:vMerge w:val="restart"/>
          </w:tcPr>
          <w:p w:rsidR="00FB199F" w:rsidRPr="007C5338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Адрес</w:t>
            </w:r>
          </w:p>
          <w:p w:rsidR="00FB199F" w:rsidRPr="007606BB" w:rsidRDefault="00FB199F" w:rsidP="00ED23CB">
            <w:r w:rsidRPr="007C5338">
              <w:rPr>
                <w:sz w:val="22"/>
                <w:szCs w:val="22"/>
              </w:rPr>
              <w:t>(местонахождение)</w:t>
            </w:r>
          </w:p>
        </w:tc>
        <w:tc>
          <w:tcPr>
            <w:tcW w:w="2112" w:type="dxa"/>
            <w:vMerge w:val="restart"/>
          </w:tcPr>
          <w:p w:rsidR="00FB199F" w:rsidRPr="007606BB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ОГРН</w:t>
            </w:r>
          </w:p>
          <w:p w:rsidR="00FB199F" w:rsidRPr="007606BB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и дата</w:t>
            </w:r>
          </w:p>
          <w:p w:rsidR="00FB199F" w:rsidRPr="007606BB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государственной</w:t>
            </w:r>
          </w:p>
          <w:p w:rsidR="00FB199F" w:rsidRDefault="00FB199F" w:rsidP="00ED23CB">
            <w:r w:rsidRPr="007C5338">
              <w:rPr>
                <w:sz w:val="22"/>
                <w:szCs w:val="22"/>
              </w:rPr>
              <w:t>регистрации</w:t>
            </w:r>
          </w:p>
        </w:tc>
        <w:tc>
          <w:tcPr>
            <w:tcW w:w="4225" w:type="dxa"/>
            <w:gridSpan w:val="2"/>
          </w:tcPr>
          <w:p w:rsidR="00FB199F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Сведения о</w:t>
            </w:r>
          </w:p>
        </w:tc>
        <w:tc>
          <w:tcPr>
            <w:tcW w:w="2113" w:type="dxa"/>
            <w:vMerge w:val="restart"/>
          </w:tcPr>
          <w:p w:rsidR="00FB199F" w:rsidRPr="007606BB" w:rsidRDefault="00FB199F" w:rsidP="00ED23CB">
            <w:r w:rsidRPr="007C5338">
              <w:rPr>
                <w:sz w:val="22"/>
                <w:szCs w:val="22"/>
              </w:rPr>
              <w:t>Среднесписочная численность работников</w:t>
            </w:r>
          </w:p>
        </w:tc>
      </w:tr>
      <w:tr w:rsidR="00FB199F" w:rsidTr="007C5338">
        <w:tc>
          <w:tcPr>
            <w:tcW w:w="878" w:type="dxa"/>
            <w:vMerge/>
          </w:tcPr>
          <w:p w:rsidR="00FB199F" w:rsidRDefault="00FB199F" w:rsidP="00ED23CB"/>
        </w:tc>
        <w:tc>
          <w:tcPr>
            <w:tcW w:w="3346" w:type="dxa"/>
            <w:vMerge/>
          </w:tcPr>
          <w:p w:rsidR="00FB199F" w:rsidRDefault="00FB199F" w:rsidP="00ED23CB"/>
        </w:tc>
        <w:tc>
          <w:tcPr>
            <w:tcW w:w="2112" w:type="dxa"/>
            <w:vMerge/>
          </w:tcPr>
          <w:p w:rsidR="00FB199F" w:rsidRPr="007606BB" w:rsidRDefault="00FB199F" w:rsidP="00ED23CB"/>
        </w:tc>
        <w:tc>
          <w:tcPr>
            <w:tcW w:w="2112" w:type="dxa"/>
            <w:vMerge/>
          </w:tcPr>
          <w:p w:rsidR="00FB199F" w:rsidRDefault="00FB199F" w:rsidP="00ED23CB"/>
        </w:tc>
        <w:tc>
          <w:tcPr>
            <w:tcW w:w="2112" w:type="dxa"/>
          </w:tcPr>
          <w:p w:rsidR="00FB199F" w:rsidRPr="007606BB" w:rsidRDefault="00FB199F" w:rsidP="007C5338">
            <w:pPr>
              <w:jc w:val="both"/>
            </w:pPr>
            <w:r w:rsidRPr="007C5338">
              <w:rPr>
                <w:sz w:val="22"/>
                <w:szCs w:val="22"/>
              </w:rPr>
              <w:t>балансовой</w:t>
            </w:r>
          </w:p>
          <w:p w:rsidR="00FB199F" w:rsidRPr="007606BB" w:rsidRDefault="00FB199F" w:rsidP="007C5338">
            <w:pPr>
              <w:jc w:val="both"/>
            </w:pPr>
            <w:r w:rsidRPr="007C5338">
              <w:rPr>
                <w:sz w:val="22"/>
                <w:szCs w:val="22"/>
              </w:rPr>
              <w:t>стоимости</w:t>
            </w:r>
          </w:p>
          <w:p w:rsidR="00FB199F" w:rsidRPr="007606BB" w:rsidRDefault="00FB199F" w:rsidP="007C5338">
            <w:pPr>
              <w:jc w:val="both"/>
            </w:pPr>
            <w:r>
              <w:rPr>
                <w:sz w:val="22"/>
                <w:szCs w:val="22"/>
              </w:rPr>
              <w:t xml:space="preserve">основных </w:t>
            </w:r>
            <w:r w:rsidRPr="007C5338">
              <w:rPr>
                <w:sz w:val="22"/>
                <w:szCs w:val="22"/>
              </w:rPr>
              <w:t>средств (фондов) (руб)</w:t>
            </w:r>
          </w:p>
        </w:tc>
        <w:tc>
          <w:tcPr>
            <w:tcW w:w="2113" w:type="dxa"/>
          </w:tcPr>
          <w:p w:rsidR="00FB199F" w:rsidRPr="007606BB" w:rsidRDefault="00FB199F" w:rsidP="00ED23CB">
            <w:r w:rsidRPr="007C5338">
              <w:rPr>
                <w:sz w:val="22"/>
                <w:szCs w:val="22"/>
              </w:rPr>
              <w:t>остаточной стоимости основных средств (фондов) (руб)</w:t>
            </w:r>
          </w:p>
          <w:p w:rsidR="00FB199F" w:rsidRPr="007606BB" w:rsidRDefault="00FB199F" w:rsidP="00ED23CB"/>
        </w:tc>
        <w:tc>
          <w:tcPr>
            <w:tcW w:w="2113" w:type="dxa"/>
            <w:vMerge/>
          </w:tcPr>
          <w:p w:rsidR="00FB199F" w:rsidRDefault="00FB199F" w:rsidP="00ED23CB"/>
        </w:tc>
      </w:tr>
      <w:tr w:rsidR="00FB199F" w:rsidTr="007C5338">
        <w:tc>
          <w:tcPr>
            <w:tcW w:w="878" w:type="dxa"/>
          </w:tcPr>
          <w:p w:rsidR="00FB199F" w:rsidRDefault="00FB199F" w:rsidP="00ED23CB">
            <w:r>
              <w:t>1</w:t>
            </w:r>
          </w:p>
        </w:tc>
        <w:tc>
          <w:tcPr>
            <w:tcW w:w="3346" w:type="dxa"/>
          </w:tcPr>
          <w:p w:rsidR="00FB199F" w:rsidRDefault="00FB199F" w:rsidP="00ED23CB">
            <w:r>
              <w:t>2</w:t>
            </w:r>
          </w:p>
        </w:tc>
        <w:tc>
          <w:tcPr>
            <w:tcW w:w="2112" w:type="dxa"/>
          </w:tcPr>
          <w:p w:rsidR="00FB199F" w:rsidRDefault="00FB199F" w:rsidP="00ED23CB">
            <w:r>
              <w:t>3</w:t>
            </w:r>
          </w:p>
        </w:tc>
        <w:tc>
          <w:tcPr>
            <w:tcW w:w="2112" w:type="dxa"/>
          </w:tcPr>
          <w:p w:rsidR="00FB199F" w:rsidRDefault="00FB199F" w:rsidP="00ED23CB">
            <w:r>
              <w:t>4</w:t>
            </w:r>
          </w:p>
        </w:tc>
        <w:tc>
          <w:tcPr>
            <w:tcW w:w="2112" w:type="dxa"/>
          </w:tcPr>
          <w:p w:rsidR="00FB199F" w:rsidRDefault="00FB199F" w:rsidP="00ED23CB">
            <w:r>
              <w:t>5</w:t>
            </w:r>
          </w:p>
        </w:tc>
        <w:tc>
          <w:tcPr>
            <w:tcW w:w="2113" w:type="dxa"/>
          </w:tcPr>
          <w:p w:rsidR="00FB199F" w:rsidRDefault="00FB199F" w:rsidP="00ED23CB">
            <w:r>
              <w:t>6</w:t>
            </w:r>
          </w:p>
        </w:tc>
        <w:tc>
          <w:tcPr>
            <w:tcW w:w="2113" w:type="dxa"/>
          </w:tcPr>
          <w:p w:rsidR="00FB199F" w:rsidRDefault="00FB199F" w:rsidP="00ED23CB">
            <w:r>
              <w:t>7</w:t>
            </w:r>
          </w:p>
        </w:tc>
      </w:tr>
      <w:tr w:rsidR="00FB199F" w:rsidTr="007C5338">
        <w:tc>
          <w:tcPr>
            <w:tcW w:w="878" w:type="dxa"/>
          </w:tcPr>
          <w:p w:rsidR="00FB199F" w:rsidRPr="007606BB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1</w:t>
            </w:r>
          </w:p>
        </w:tc>
        <w:tc>
          <w:tcPr>
            <w:tcW w:w="3346" w:type="dxa"/>
          </w:tcPr>
          <w:p w:rsidR="00FB199F" w:rsidRPr="007606BB" w:rsidRDefault="00FB199F" w:rsidP="00ED23CB">
            <w:r w:rsidRPr="007C5338">
              <w:rPr>
                <w:sz w:val="22"/>
                <w:szCs w:val="22"/>
              </w:rPr>
              <w:t>Администрация сельского поселения «Гаваньское»</w:t>
            </w:r>
          </w:p>
        </w:tc>
        <w:tc>
          <w:tcPr>
            <w:tcW w:w="2112" w:type="dxa"/>
          </w:tcPr>
          <w:p w:rsidR="00FB199F" w:rsidRPr="007C5338" w:rsidRDefault="00FB199F" w:rsidP="00ED23CB">
            <w:pPr>
              <w:rPr>
                <w:sz w:val="20"/>
                <w:szCs w:val="20"/>
              </w:rPr>
            </w:pPr>
            <w:r w:rsidRPr="007C5338">
              <w:rPr>
                <w:sz w:val="20"/>
                <w:szCs w:val="20"/>
              </w:rPr>
              <w:t xml:space="preserve">Забайкальский край, Кыринский р-он, с.Гавань, ул. Новая, д. 2  </w:t>
            </w:r>
          </w:p>
        </w:tc>
        <w:tc>
          <w:tcPr>
            <w:tcW w:w="2112" w:type="dxa"/>
          </w:tcPr>
          <w:p w:rsidR="00FB199F" w:rsidRPr="007606BB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1057515020177</w:t>
            </w:r>
          </w:p>
          <w:p w:rsidR="00FB199F" w:rsidRPr="007606BB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17.12.2005г.</w:t>
            </w:r>
          </w:p>
        </w:tc>
        <w:tc>
          <w:tcPr>
            <w:tcW w:w="2112" w:type="dxa"/>
          </w:tcPr>
          <w:p w:rsidR="00FB199F" w:rsidRPr="007606BB" w:rsidRDefault="00FB199F" w:rsidP="007C5338">
            <w:pPr>
              <w:jc w:val="center"/>
            </w:pPr>
            <w:r>
              <w:t>953304,52</w:t>
            </w:r>
          </w:p>
        </w:tc>
        <w:tc>
          <w:tcPr>
            <w:tcW w:w="2113" w:type="dxa"/>
          </w:tcPr>
          <w:p w:rsidR="00FB199F" w:rsidRPr="007606BB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0</w:t>
            </w:r>
          </w:p>
        </w:tc>
        <w:tc>
          <w:tcPr>
            <w:tcW w:w="2113" w:type="dxa"/>
          </w:tcPr>
          <w:p w:rsidR="00FB199F" w:rsidRPr="007606BB" w:rsidRDefault="00FB199F" w:rsidP="007C5338">
            <w:pPr>
              <w:jc w:val="center"/>
            </w:pPr>
            <w:r w:rsidRPr="007C5338">
              <w:rPr>
                <w:sz w:val="22"/>
                <w:szCs w:val="22"/>
              </w:rPr>
              <w:t>7</w:t>
            </w:r>
          </w:p>
        </w:tc>
      </w:tr>
    </w:tbl>
    <w:p w:rsidR="00FB199F" w:rsidRDefault="00FB199F" w:rsidP="00215181"/>
    <w:p w:rsidR="00FB199F" w:rsidRDefault="00FB199F" w:rsidP="00215181"/>
    <w:p w:rsidR="00FB199F" w:rsidRDefault="00FB199F" w:rsidP="00215181"/>
    <w:p w:rsidR="00FB199F" w:rsidRDefault="00FB199F" w:rsidP="00215181"/>
    <w:p w:rsidR="00FB199F" w:rsidRDefault="00FB199F" w:rsidP="00215181"/>
    <w:p w:rsidR="00FB199F" w:rsidRDefault="00FB199F" w:rsidP="00215181"/>
    <w:p w:rsidR="00FB199F" w:rsidRDefault="00FB199F" w:rsidP="00215181">
      <w:r>
        <w:t>Глава сельского поселения «Гаваньское»                                                                       З.В. Габдрахимова</w:t>
      </w:r>
    </w:p>
    <w:p w:rsidR="00FB199F" w:rsidRDefault="00FB199F" w:rsidP="00215181"/>
    <w:p w:rsidR="00FB199F" w:rsidRDefault="00FB199F" w:rsidP="00215181"/>
    <w:p w:rsidR="00FB199F" w:rsidRDefault="00FB199F" w:rsidP="00215181"/>
    <w:p w:rsidR="00FB199F" w:rsidRDefault="00FB199F" w:rsidP="00215181"/>
    <w:p w:rsidR="00FB199F" w:rsidRDefault="00FB199F" w:rsidP="00215181"/>
    <w:p w:rsidR="00FB199F" w:rsidRDefault="00FB199F" w:rsidP="00215181"/>
    <w:p w:rsidR="00FB199F" w:rsidRDefault="00FB199F" w:rsidP="00215181"/>
    <w:p w:rsidR="00FB199F" w:rsidRDefault="00FB199F" w:rsidP="00215181"/>
    <w:p w:rsidR="00FB199F" w:rsidRPr="00215181" w:rsidRDefault="00FB199F" w:rsidP="00215181"/>
    <w:sectPr w:rsidR="00FB199F" w:rsidRPr="00215181" w:rsidSect="00E05CDB">
      <w:type w:val="continuous"/>
      <w:pgSz w:w="16838" w:h="11906" w:orient="landscape"/>
      <w:pgMar w:top="107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2E5"/>
    <w:rsid w:val="000066F7"/>
    <w:rsid w:val="00006A91"/>
    <w:rsid w:val="000077B8"/>
    <w:rsid w:val="00007942"/>
    <w:rsid w:val="0001187A"/>
    <w:rsid w:val="00011AA0"/>
    <w:rsid w:val="000125FF"/>
    <w:rsid w:val="00012926"/>
    <w:rsid w:val="00012F64"/>
    <w:rsid w:val="000132DC"/>
    <w:rsid w:val="000136EB"/>
    <w:rsid w:val="00014488"/>
    <w:rsid w:val="00014794"/>
    <w:rsid w:val="00015C10"/>
    <w:rsid w:val="00016083"/>
    <w:rsid w:val="0001620E"/>
    <w:rsid w:val="00016566"/>
    <w:rsid w:val="00017033"/>
    <w:rsid w:val="00017BE0"/>
    <w:rsid w:val="0002135B"/>
    <w:rsid w:val="00021596"/>
    <w:rsid w:val="000222B9"/>
    <w:rsid w:val="00022B45"/>
    <w:rsid w:val="00023855"/>
    <w:rsid w:val="00023A39"/>
    <w:rsid w:val="0002422B"/>
    <w:rsid w:val="000242D4"/>
    <w:rsid w:val="0002524C"/>
    <w:rsid w:val="00025BE7"/>
    <w:rsid w:val="000272D9"/>
    <w:rsid w:val="0002791E"/>
    <w:rsid w:val="0003025C"/>
    <w:rsid w:val="000306E6"/>
    <w:rsid w:val="0003127F"/>
    <w:rsid w:val="000319DD"/>
    <w:rsid w:val="00032898"/>
    <w:rsid w:val="00033541"/>
    <w:rsid w:val="0003357F"/>
    <w:rsid w:val="00033AD3"/>
    <w:rsid w:val="00033D1B"/>
    <w:rsid w:val="00034C8A"/>
    <w:rsid w:val="0003641E"/>
    <w:rsid w:val="000367FE"/>
    <w:rsid w:val="00036AB1"/>
    <w:rsid w:val="00037BCF"/>
    <w:rsid w:val="000416CB"/>
    <w:rsid w:val="00042480"/>
    <w:rsid w:val="000426E4"/>
    <w:rsid w:val="0004433C"/>
    <w:rsid w:val="00046E74"/>
    <w:rsid w:val="00047573"/>
    <w:rsid w:val="0005074C"/>
    <w:rsid w:val="00052666"/>
    <w:rsid w:val="00053E04"/>
    <w:rsid w:val="00053E25"/>
    <w:rsid w:val="00054E12"/>
    <w:rsid w:val="0005502A"/>
    <w:rsid w:val="00055787"/>
    <w:rsid w:val="00056191"/>
    <w:rsid w:val="0005657C"/>
    <w:rsid w:val="00056CA1"/>
    <w:rsid w:val="0005709C"/>
    <w:rsid w:val="000572BA"/>
    <w:rsid w:val="00057444"/>
    <w:rsid w:val="00057BAC"/>
    <w:rsid w:val="0006036A"/>
    <w:rsid w:val="00063CAE"/>
    <w:rsid w:val="0006504C"/>
    <w:rsid w:val="000651EF"/>
    <w:rsid w:val="00065814"/>
    <w:rsid w:val="000667AA"/>
    <w:rsid w:val="00066E3B"/>
    <w:rsid w:val="00067197"/>
    <w:rsid w:val="000676BF"/>
    <w:rsid w:val="00067811"/>
    <w:rsid w:val="00067E0A"/>
    <w:rsid w:val="00070800"/>
    <w:rsid w:val="00070C4C"/>
    <w:rsid w:val="000722F6"/>
    <w:rsid w:val="00072609"/>
    <w:rsid w:val="00072C1F"/>
    <w:rsid w:val="00073A0D"/>
    <w:rsid w:val="00073ACB"/>
    <w:rsid w:val="00075925"/>
    <w:rsid w:val="00076AC3"/>
    <w:rsid w:val="0007751D"/>
    <w:rsid w:val="000775B0"/>
    <w:rsid w:val="00077B5B"/>
    <w:rsid w:val="000808BC"/>
    <w:rsid w:val="00082080"/>
    <w:rsid w:val="00082885"/>
    <w:rsid w:val="00082B96"/>
    <w:rsid w:val="00082C14"/>
    <w:rsid w:val="00082CD8"/>
    <w:rsid w:val="000835FF"/>
    <w:rsid w:val="00084039"/>
    <w:rsid w:val="0008416D"/>
    <w:rsid w:val="000847F6"/>
    <w:rsid w:val="00084CB3"/>
    <w:rsid w:val="00084D7A"/>
    <w:rsid w:val="00084EF3"/>
    <w:rsid w:val="00086103"/>
    <w:rsid w:val="0008688C"/>
    <w:rsid w:val="00090BE0"/>
    <w:rsid w:val="00091AD7"/>
    <w:rsid w:val="00091B3F"/>
    <w:rsid w:val="0009293A"/>
    <w:rsid w:val="000930CB"/>
    <w:rsid w:val="00093E06"/>
    <w:rsid w:val="0009401E"/>
    <w:rsid w:val="000955D8"/>
    <w:rsid w:val="00095717"/>
    <w:rsid w:val="00097CB7"/>
    <w:rsid w:val="000A0169"/>
    <w:rsid w:val="000A0BAB"/>
    <w:rsid w:val="000A137A"/>
    <w:rsid w:val="000A3040"/>
    <w:rsid w:val="000A3200"/>
    <w:rsid w:val="000A3B5C"/>
    <w:rsid w:val="000A43ED"/>
    <w:rsid w:val="000A4B49"/>
    <w:rsid w:val="000A4C0E"/>
    <w:rsid w:val="000A690C"/>
    <w:rsid w:val="000A6C88"/>
    <w:rsid w:val="000A6CA7"/>
    <w:rsid w:val="000A7474"/>
    <w:rsid w:val="000A77CE"/>
    <w:rsid w:val="000A7C47"/>
    <w:rsid w:val="000A7E91"/>
    <w:rsid w:val="000B0537"/>
    <w:rsid w:val="000B1329"/>
    <w:rsid w:val="000B1C09"/>
    <w:rsid w:val="000B1D75"/>
    <w:rsid w:val="000B2139"/>
    <w:rsid w:val="000B310C"/>
    <w:rsid w:val="000B5F39"/>
    <w:rsid w:val="000B64E1"/>
    <w:rsid w:val="000B6686"/>
    <w:rsid w:val="000B6AC8"/>
    <w:rsid w:val="000B6E38"/>
    <w:rsid w:val="000B74DF"/>
    <w:rsid w:val="000C0495"/>
    <w:rsid w:val="000C0DC8"/>
    <w:rsid w:val="000C0DE5"/>
    <w:rsid w:val="000C1DD5"/>
    <w:rsid w:val="000C2491"/>
    <w:rsid w:val="000C2A78"/>
    <w:rsid w:val="000C2E5C"/>
    <w:rsid w:val="000C378B"/>
    <w:rsid w:val="000C3C01"/>
    <w:rsid w:val="000C3ED2"/>
    <w:rsid w:val="000C408A"/>
    <w:rsid w:val="000C4EFF"/>
    <w:rsid w:val="000C5363"/>
    <w:rsid w:val="000C7202"/>
    <w:rsid w:val="000C7809"/>
    <w:rsid w:val="000D09A6"/>
    <w:rsid w:val="000D10A0"/>
    <w:rsid w:val="000D1D57"/>
    <w:rsid w:val="000D2706"/>
    <w:rsid w:val="000D2A99"/>
    <w:rsid w:val="000D4D93"/>
    <w:rsid w:val="000D5038"/>
    <w:rsid w:val="000D5AB6"/>
    <w:rsid w:val="000D609B"/>
    <w:rsid w:val="000D64DF"/>
    <w:rsid w:val="000D679E"/>
    <w:rsid w:val="000D70BD"/>
    <w:rsid w:val="000E0D2F"/>
    <w:rsid w:val="000E13A2"/>
    <w:rsid w:val="000E1449"/>
    <w:rsid w:val="000E20D9"/>
    <w:rsid w:val="000E232F"/>
    <w:rsid w:val="000E24AA"/>
    <w:rsid w:val="000E3102"/>
    <w:rsid w:val="000E31BE"/>
    <w:rsid w:val="000E32F0"/>
    <w:rsid w:val="000E3811"/>
    <w:rsid w:val="000E3856"/>
    <w:rsid w:val="000E46F5"/>
    <w:rsid w:val="000E4C81"/>
    <w:rsid w:val="000E6C30"/>
    <w:rsid w:val="000E7022"/>
    <w:rsid w:val="000E7289"/>
    <w:rsid w:val="000E7618"/>
    <w:rsid w:val="000E7CBA"/>
    <w:rsid w:val="000F0FB9"/>
    <w:rsid w:val="000F2AF1"/>
    <w:rsid w:val="000F331D"/>
    <w:rsid w:val="000F3645"/>
    <w:rsid w:val="000F403D"/>
    <w:rsid w:val="000F5483"/>
    <w:rsid w:val="000F6BB7"/>
    <w:rsid w:val="000F7010"/>
    <w:rsid w:val="000F7963"/>
    <w:rsid w:val="0010029F"/>
    <w:rsid w:val="00100D38"/>
    <w:rsid w:val="0010133C"/>
    <w:rsid w:val="00101EB4"/>
    <w:rsid w:val="0010208E"/>
    <w:rsid w:val="00102AA7"/>
    <w:rsid w:val="00103FB4"/>
    <w:rsid w:val="00104284"/>
    <w:rsid w:val="00104A39"/>
    <w:rsid w:val="00104F9F"/>
    <w:rsid w:val="00105D21"/>
    <w:rsid w:val="00105E06"/>
    <w:rsid w:val="00106D76"/>
    <w:rsid w:val="00106FC1"/>
    <w:rsid w:val="00107295"/>
    <w:rsid w:val="00107EE8"/>
    <w:rsid w:val="0011038A"/>
    <w:rsid w:val="00110B52"/>
    <w:rsid w:val="001129C2"/>
    <w:rsid w:val="0011339C"/>
    <w:rsid w:val="00114A6E"/>
    <w:rsid w:val="0011503F"/>
    <w:rsid w:val="0011546E"/>
    <w:rsid w:val="00115549"/>
    <w:rsid w:val="00116024"/>
    <w:rsid w:val="00116C19"/>
    <w:rsid w:val="0011762E"/>
    <w:rsid w:val="00117F0D"/>
    <w:rsid w:val="00121159"/>
    <w:rsid w:val="001224DC"/>
    <w:rsid w:val="0012360A"/>
    <w:rsid w:val="00123A02"/>
    <w:rsid w:val="00124332"/>
    <w:rsid w:val="00125CED"/>
    <w:rsid w:val="00126536"/>
    <w:rsid w:val="00126F30"/>
    <w:rsid w:val="0013088D"/>
    <w:rsid w:val="00130C1B"/>
    <w:rsid w:val="00131F32"/>
    <w:rsid w:val="0013244B"/>
    <w:rsid w:val="00132CC4"/>
    <w:rsid w:val="00132D3E"/>
    <w:rsid w:val="00132FD3"/>
    <w:rsid w:val="00133232"/>
    <w:rsid w:val="00133E33"/>
    <w:rsid w:val="00134113"/>
    <w:rsid w:val="0013453F"/>
    <w:rsid w:val="0013529D"/>
    <w:rsid w:val="00135CAD"/>
    <w:rsid w:val="00135D2D"/>
    <w:rsid w:val="00135DCE"/>
    <w:rsid w:val="0013652C"/>
    <w:rsid w:val="00136BB8"/>
    <w:rsid w:val="001403D8"/>
    <w:rsid w:val="0014064F"/>
    <w:rsid w:val="00141104"/>
    <w:rsid w:val="00141CF6"/>
    <w:rsid w:val="00141D35"/>
    <w:rsid w:val="001434E8"/>
    <w:rsid w:val="00144364"/>
    <w:rsid w:val="001444D1"/>
    <w:rsid w:val="00144BE9"/>
    <w:rsid w:val="00145230"/>
    <w:rsid w:val="001456B3"/>
    <w:rsid w:val="00145D0A"/>
    <w:rsid w:val="00145D75"/>
    <w:rsid w:val="00146638"/>
    <w:rsid w:val="00147136"/>
    <w:rsid w:val="001505A0"/>
    <w:rsid w:val="00150C11"/>
    <w:rsid w:val="00150E2B"/>
    <w:rsid w:val="00150FEC"/>
    <w:rsid w:val="00153334"/>
    <w:rsid w:val="0015350F"/>
    <w:rsid w:val="001540D6"/>
    <w:rsid w:val="001541A8"/>
    <w:rsid w:val="001557AA"/>
    <w:rsid w:val="001561B4"/>
    <w:rsid w:val="0015632A"/>
    <w:rsid w:val="00156C36"/>
    <w:rsid w:val="00161453"/>
    <w:rsid w:val="001614E5"/>
    <w:rsid w:val="00161F35"/>
    <w:rsid w:val="00162728"/>
    <w:rsid w:val="00162ACA"/>
    <w:rsid w:val="00163312"/>
    <w:rsid w:val="00163653"/>
    <w:rsid w:val="001652E2"/>
    <w:rsid w:val="00165691"/>
    <w:rsid w:val="00166F5A"/>
    <w:rsid w:val="0016723D"/>
    <w:rsid w:val="00170CA7"/>
    <w:rsid w:val="00171C48"/>
    <w:rsid w:val="001734CA"/>
    <w:rsid w:val="00174268"/>
    <w:rsid w:val="00175D0E"/>
    <w:rsid w:val="00176DCB"/>
    <w:rsid w:val="001778C6"/>
    <w:rsid w:val="001805DF"/>
    <w:rsid w:val="00180680"/>
    <w:rsid w:val="00180F35"/>
    <w:rsid w:val="0018110C"/>
    <w:rsid w:val="00181BEC"/>
    <w:rsid w:val="00181D61"/>
    <w:rsid w:val="001821B5"/>
    <w:rsid w:val="00182A07"/>
    <w:rsid w:val="00183625"/>
    <w:rsid w:val="0018451B"/>
    <w:rsid w:val="0018497D"/>
    <w:rsid w:val="00184B25"/>
    <w:rsid w:val="00185B31"/>
    <w:rsid w:val="00186041"/>
    <w:rsid w:val="00186653"/>
    <w:rsid w:val="00186793"/>
    <w:rsid w:val="00186B57"/>
    <w:rsid w:val="00187751"/>
    <w:rsid w:val="001906BB"/>
    <w:rsid w:val="00190E3E"/>
    <w:rsid w:val="00191449"/>
    <w:rsid w:val="00191CF9"/>
    <w:rsid w:val="0019280C"/>
    <w:rsid w:val="00193920"/>
    <w:rsid w:val="00194B95"/>
    <w:rsid w:val="00195540"/>
    <w:rsid w:val="00195880"/>
    <w:rsid w:val="00196B55"/>
    <w:rsid w:val="00196BC5"/>
    <w:rsid w:val="00197547"/>
    <w:rsid w:val="001A09DC"/>
    <w:rsid w:val="001A312F"/>
    <w:rsid w:val="001A3423"/>
    <w:rsid w:val="001A37CC"/>
    <w:rsid w:val="001A4578"/>
    <w:rsid w:val="001A47A7"/>
    <w:rsid w:val="001A55EA"/>
    <w:rsid w:val="001A604D"/>
    <w:rsid w:val="001A607F"/>
    <w:rsid w:val="001A629D"/>
    <w:rsid w:val="001A724B"/>
    <w:rsid w:val="001B07A4"/>
    <w:rsid w:val="001B0C01"/>
    <w:rsid w:val="001B2DFA"/>
    <w:rsid w:val="001B31F2"/>
    <w:rsid w:val="001B42EA"/>
    <w:rsid w:val="001B5C2A"/>
    <w:rsid w:val="001B69BA"/>
    <w:rsid w:val="001B739E"/>
    <w:rsid w:val="001B7668"/>
    <w:rsid w:val="001B79CB"/>
    <w:rsid w:val="001B7A22"/>
    <w:rsid w:val="001C01BF"/>
    <w:rsid w:val="001C0233"/>
    <w:rsid w:val="001C16FC"/>
    <w:rsid w:val="001C1935"/>
    <w:rsid w:val="001C2BC2"/>
    <w:rsid w:val="001C2C0A"/>
    <w:rsid w:val="001C2D6D"/>
    <w:rsid w:val="001C3091"/>
    <w:rsid w:val="001C3B60"/>
    <w:rsid w:val="001C3EF7"/>
    <w:rsid w:val="001C4479"/>
    <w:rsid w:val="001C6138"/>
    <w:rsid w:val="001C679C"/>
    <w:rsid w:val="001C693B"/>
    <w:rsid w:val="001C7C06"/>
    <w:rsid w:val="001D2204"/>
    <w:rsid w:val="001D2382"/>
    <w:rsid w:val="001D25F4"/>
    <w:rsid w:val="001D2D56"/>
    <w:rsid w:val="001D3099"/>
    <w:rsid w:val="001D31DF"/>
    <w:rsid w:val="001D323C"/>
    <w:rsid w:val="001D349F"/>
    <w:rsid w:val="001D35F4"/>
    <w:rsid w:val="001D373E"/>
    <w:rsid w:val="001D38A7"/>
    <w:rsid w:val="001D3A70"/>
    <w:rsid w:val="001D4795"/>
    <w:rsid w:val="001D59C8"/>
    <w:rsid w:val="001D6A94"/>
    <w:rsid w:val="001D6AD8"/>
    <w:rsid w:val="001D6CF0"/>
    <w:rsid w:val="001D74EF"/>
    <w:rsid w:val="001E0383"/>
    <w:rsid w:val="001E0AA9"/>
    <w:rsid w:val="001E1A30"/>
    <w:rsid w:val="001E23CD"/>
    <w:rsid w:val="001E26BD"/>
    <w:rsid w:val="001E2784"/>
    <w:rsid w:val="001E37DC"/>
    <w:rsid w:val="001E4D47"/>
    <w:rsid w:val="001E4DFE"/>
    <w:rsid w:val="001E706F"/>
    <w:rsid w:val="001E72E8"/>
    <w:rsid w:val="001E73C3"/>
    <w:rsid w:val="001E7759"/>
    <w:rsid w:val="001E7973"/>
    <w:rsid w:val="001E7B20"/>
    <w:rsid w:val="001F2016"/>
    <w:rsid w:val="001F2282"/>
    <w:rsid w:val="001F2B66"/>
    <w:rsid w:val="001F2FDB"/>
    <w:rsid w:val="001F369C"/>
    <w:rsid w:val="001F4A69"/>
    <w:rsid w:val="001F5794"/>
    <w:rsid w:val="001F57DC"/>
    <w:rsid w:val="001F582A"/>
    <w:rsid w:val="001F5EE2"/>
    <w:rsid w:val="001F6F18"/>
    <w:rsid w:val="001F7713"/>
    <w:rsid w:val="002003F2"/>
    <w:rsid w:val="0020109D"/>
    <w:rsid w:val="002023F1"/>
    <w:rsid w:val="00203242"/>
    <w:rsid w:val="00203287"/>
    <w:rsid w:val="00204092"/>
    <w:rsid w:val="00205FCD"/>
    <w:rsid w:val="002060F0"/>
    <w:rsid w:val="002063DC"/>
    <w:rsid w:val="00206821"/>
    <w:rsid w:val="00206AD2"/>
    <w:rsid w:val="00207062"/>
    <w:rsid w:val="002108DB"/>
    <w:rsid w:val="002119D0"/>
    <w:rsid w:val="00211DA2"/>
    <w:rsid w:val="00211E9C"/>
    <w:rsid w:val="00212D60"/>
    <w:rsid w:val="00213782"/>
    <w:rsid w:val="00213EDD"/>
    <w:rsid w:val="00215181"/>
    <w:rsid w:val="00215B8B"/>
    <w:rsid w:val="0021611C"/>
    <w:rsid w:val="002162FD"/>
    <w:rsid w:val="0021680C"/>
    <w:rsid w:val="00216C6F"/>
    <w:rsid w:val="002217B7"/>
    <w:rsid w:val="00221990"/>
    <w:rsid w:val="00221B05"/>
    <w:rsid w:val="0022309D"/>
    <w:rsid w:val="002230FF"/>
    <w:rsid w:val="0022468F"/>
    <w:rsid w:val="0022473C"/>
    <w:rsid w:val="002247CC"/>
    <w:rsid w:val="00227E07"/>
    <w:rsid w:val="00230D1C"/>
    <w:rsid w:val="002314C4"/>
    <w:rsid w:val="00231C8C"/>
    <w:rsid w:val="00232743"/>
    <w:rsid w:val="00232D27"/>
    <w:rsid w:val="00232FB0"/>
    <w:rsid w:val="002330AB"/>
    <w:rsid w:val="00233413"/>
    <w:rsid w:val="00234EF9"/>
    <w:rsid w:val="002354DF"/>
    <w:rsid w:val="00235A12"/>
    <w:rsid w:val="00235D3E"/>
    <w:rsid w:val="00236189"/>
    <w:rsid w:val="0024014A"/>
    <w:rsid w:val="0024028A"/>
    <w:rsid w:val="00240527"/>
    <w:rsid w:val="00241079"/>
    <w:rsid w:val="00241A31"/>
    <w:rsid w:val="0024236F"/>
    <w:rsid w:val="00242473"/>
    <w:rsid w:val="00244759"/>
    <w:rsid w:val="002449B8"/>
    <w:rsid w:val="0024529D"/>
    <w:rsid w:val="00245E2C"/>
    <w:rsid w:val="00246F70"/>
    <w:rsid w:val="0025099E"/>
    <w:rsid w:val="00250D8F"/>
    <w:rsid w:val="00251524"/>
    <w:rsid w:val="002516FC"/>
    <w:rsid w:val="00252081"/>
    <w:rsid w:val="002520C6"/>
    <w:rsid w:val="002524BC"/>
    <w:rsid w:val="00252760"/>
    <w:rsid w:val="00252A5F"/>
    <w:rsid w:val="002540EF"/>
    <w:rsid w:val="00254166"/>
    <w:rsid w:val="002545C2"/>
    <w:rsid w:val="00255259"/>
    <w:rsid w:val="00255AF6"/>
    <w:rsid w:val="002565BC"/>
    <w:rsid w:val="00256CAD"/>
    <w:rsid w:val="00256E9F"/>
    <w:rsid w:val="002571B4"/>
    <w:rsid w:val="002608B9"/>
    <w:rsid w:val="00261000"/>
    <w:rsid w:val="002617DC"/>
    <w:rsid w:val="00261977"/>
    <w:rsid w:val="00261BD6"/>
    <w:rsid w:val="00261CAE"/>
    <w:rsid w:val="002624C9"/>
    <w:rsid w:val="0026263D"/>
    <w:rsid w:val="00262FFB"/>
    <w:rsid w:val="00263CC3"/>
    <w:rsid w:val="00264367"/>
    <w:rsid w:val="0026443E"/>
    <w:rsid w:val="00264901"/>
    <w:rsid w:val="00265316"/>
    <w:rsid w:val="00265863"/>
    <w:rsid w:val="00265DEB"/>
    <w:rsid w:val="0026768F"/>
    <w:rsid w:val="00267D19"/>
    <w:rsid w:val="00267FEE"/>
    <w:rsid w:val="002705FB"/>
    <w:rsid w:val="00270893"/>
    <w:rsid w:val="002708AA"/>
    <w:rsid w:val="00270AF5"/>
    <w:rsid w:val="00270C02"/>
    <w:rsid w:val="0027140E"/>
    <w:rsid w:val="00272B5B"/>
    <w:rsid w:val="002740D8"/>
    <w:rsid w:val="00275AE0"/>
    <w:rsid w:val="00275CEF"/>
    <w:rsid w:val="00275FB6"/>
    <w:rsid w:val="0027683B"/>
    <w:rsid w:val="0027712C"/>
    <w:rsid w:val="002771A4"/>
    <w:rsid w:val="00280B53"/>
    <w:rsid w:val="00281100"/>
    <w:rsid w:val="00282211"/>
    <w:rsid w:val="0028280D"/>
    <w:rsid w:val="00282B4B"/>
    <w:rsid w:val="00282F5C"/>
    <w:rsid w:val="00283343"/>
    <w:rsid w:val="00283452"/>
    <w:rsid w:val="00283FA2"/>
    <w:rsid w:val="00284D85"/>
    <w:rsid w:val="00284F1E"/>
    <w:rsid w:val="00285409"/>
    <w:rsid w:val="00285AAC"/>
    <w:rsid w:val="00285EA1"/>
    <w:rsid w:val="00286635"/>
    <w:rsid w:val="00286876"/>
    <w:rsid w:val="00286BA0"/>
    <w:rsid w:val="00287ACE"/>
    <w:rsid w:val="00290427"/>
    <w:rsid w:val="00291250"/>
    <w:rsid w:val="002917F8"/>
    <w:rsid w:val="00293D82"/>
    <w:rsid w:val="00294C4A"/>
    <w:rsid w:val="002951AC"/>
    <w:rsid w:val="0029595D"/>
    <w:rsid w:val="00296232"/>
    <w:rsid w:val="00296A67"/>
    <w:rsid w:val="00296A6D"/>
    <w:rsid w:val="00296E5F"/>
    <w:rsid w:val="002970BE"/>
    <w:rsid w:val="002978D7"/>
    <w:rsid w:val="00297FBD"/>
    <w:rsid w:val="002A011E"/>
    <w:rsid w:val="002A03BE"/>
    <w:rsid w:val="002A0AF2"/>
    <w:rsid w:val="002A0CCA"/>
    <w:rsid w:val="002A0D11"/>
    <w:rsid w:val="002A1FDD"/>
    <w:rsid w:val="002A2DAB"/>
    <w:rsid w:val="002A2DF8"/>
    <w:rsid w:val="002A3F78"/>
    <w:rsid w:val="002A412E"/>
    <w:rsid w:val="002A43E6"/>
    <w:rsid w:val="002A4BF6"/>
    <w:rsid w:val="002A5A48"/>
    <w:rsid w:val="002A61D6"/>
    <w:rsid w:val="002A6568"/>
    <w:rsid w:val="002B1432"/>
    <w:rsid w:val="002B24D9"/>
    <w:rsid w:val="002B29C5"/>
    <w:rsid w:val="002B2E62"/>
    <w:rsid w:val="002B2FCC"/>
    <w:rsid w:val="002B3668"/>
    <w:rsid w:val="002B4030"/>
    <w:rsid w:val="002B4674"/>
    <w:rsid w:val="002B5819"/>
    <w:rsid w:val="002B5A6F"/>
    <w:rsid w:val="002B5C2B"/>
    <w:rsid w:val="002B6319"/>
    <w:rsid w:val="002B65A6"/>
    <w:rsid w:val="002B695E"/>
    <w:rsid w:val="002B6A1B"/>
    <w:rsid w:val="002B6FC3"/>
    <w:rsid w:val="002B76B2"/>
    <w:rsid w:val="002C0699"/>
    <w:rsid w:val="002C145D"/>
    <w:rsid w:val="002C1BB7"/>
    <w:rsid w:val="002C1C2A"/>
    <w:rsid w:val="002C20EF"/>
    <w:rsid w:val="002C37E8"/>
    <w:rsid w:val="002C4097"/>
    <w:rsid w:val="002C4F16"/>
    <w:rsid w:val="002C536E"/>
    <w:rsid w:val="002C5B3B"/>
    <w:rsid w:val="002C61CC"/>
    <w:rsid w:val="002C62B3"/>
    <w:rsid w:val="002C6634"/>
    <w:rsid w:val="002C6EC4"/>
    <w:rsid w:val="002C7570"/>
    <w:rsid w:val="002C79DD"/>
    <w:rsid w:val="002C7DC6"/>
    <w:rsid w:val="002D12F2"/>
    <w:rsid w:val="002D1572"/>
    <w:rsid w:val="002D15F7"/>
    <w:rsid w:val="002D163F"/>
    <w:rsid w:val="002D1F2F"/>
    <w:rsid w:val="002D2350"/>
    <w:rsid w:val="002D245C"/>
    <w:rsid w:val="002D25E8"/>
    <w:rsid w:val="002D2CA0"/>
    <w:rsid w:val="002D2D87"/>
    <w:rsid w:val="002D2F90"/>
    <w:rsid w:val="002D3D64"/>
    <w:rsid w:val="002D4A62"/>
    <w:rsid w:val="002D530C"/>
    <w:rsid w:val="002D5314"/>
    <w:rsid w:val="002D6FAA"/>
    <w:rsid w:val="002D7437"/>
    <w:rsid w:val="002E097E"/>
    <w:rsid w:val="002E14D7"/>
    <w:rsid w:val="002E2E21"/>
    <w:rsid w:val="002E32AE"/>
    <w:rsid w:val="002E357C"/>
    <w:rsid w:val="002E4D74"/>
    <w:rsid w:val="002E523E"/>
    <w:rsid w:val="002E5C5F"/>
    <w:rsid w:val="002E5CE7"/>
    <w:rsid w:val="002E5CEC"/>
    <w:rsid w:val="002E650A"/>
    <w:rsid w:val="002E65B9"/>
    <w:rsid w:val="002E6BFA"/>
    <w:rsid w:val="002E7F62"/>
    <w:rsid w:val="002F2614"/>
    <w:rsid w:val="002F2D85"/>
    <w:rsid w:val="002F306E"/>
    <w:rsid w:val="002F308D"/>
    <w:rsid w:val="002F3947"/>
    <w:rsid w:val="002F39A7"/>
    <w:rsid w:val="002F3C92"/>
    <w:rsid w:val="002F42C1"/>
    <w:rsid w:val="002F69D1"/>
    <w:rsid w:val="002F6B3D"/>
    <w:rsid w:val="002F7111"/>
    <w:rsid w:val="002F72BC"/>
    <w:rsid w:val="002F72E4"/>
    <w:rsid w:val="002F7364"/>
    <w:rsid w:val="002F7A8C"/>
    <w:rsid w:val="002F7E48"/>
    <w:rsid w:val="003005AB"/>
    <w:rsid w:val="00300B0C"/>
    <w:rsid w:val="00300E2A"/>
    <w:rsid w:val="00301344"/>
    <w:rsid w:val="003014E1"/>
    <w:rsid w:val="00301BA2"/>
    <w:rsid w:val="00301C5A"/>
    <w:rsid w:val="00302127"/>
    <w:rsid w:val="00302469"/>
    <w:rsid w:val="0030258F"/>
    <w:rsid w:val="0030282D"/>
    <w:rsid w:val="0030412C"/>
    <w:rsid w:val="003049ED"/>
    <w:rsid w:val="003053FE"/>
    <w:rsid w:val="00305CBF"/>
    <w:rsid w:val="003066A5"/>
    <w:rsid w:val="003066E9"/>
    <w:rsid w:val="00307C77"/>
    <w:rsid w:val="00310C82"/>
    <w:rsid w:val="003113CA"/>
    <w:rsid w:val="0031141D"/>
    <w:rsid w:val="003126E8"/>
    <w:rsid w:val="003133BF"/>
    <w:rsid w:val="003134EF"/>
    <w:rsid w:val="0031373C"/>
    <w:rsid w:val="003140A9"/>
    <w:rsid w:val="0031450F"/>
    <w:rsid w:val="00314B40"/>
    <w:rsid w:val="00317782"/>
    <w:rsid w:val="00320B37"/>
    <w:rsid w:val="00321014"/>
    <w:rsid w:val="003210F3"/>
    <w:rsid w:val="003212D6"/>
    <w:rsid w:val="00321676"/>
    <w:rsid w:val="003223A4"/>
    <w:rsid w:val="00325DFD"/>
    <w:rsid w:val="00327367"/>
    <w:rsid w:val="00327382"/>
    <w:rsid w:val="00330098"/>
    <w:rsid w:val="0033049B"/>
    <w:rsid w:val="003310C0"/>
    <w:rsid w:val="0033140B"/>
    <w:rsid w:val="0033179F"/>
    <w:rsid w:val="0033199E"/>
    <w:rsid w:val="00332EF2"/>
    <w:rsid w:val="00333F94"/>
    <w:rsid w:val="0033523D"/>
    <w:rsid w:val="00335A5C"/>
    <w:rsid w:val="00335F97"/>
    <w:rsid w:val="00336880"/>
    <w:rsid w:val="003375B3"/>
    <w:rsid w:val="003376AB"/>
    <w:rsid w:val="0034054B"/>
    <w:rsid w:val="00340BB2"/>
    <w:rsid w:val="00342EA2"/>
    <w:rsid w:val="00343213"/>
    <w:rsid w:val="00343CE3"/>
    <w:rsid w:val="00343E74"/>
    <w:rsid w:val="00343EF9"/>
    <w:rsid w:val="003441D4"/>
    <w:rsid w:val="003457FF"/>
    <w:rsid w:val="003462AC"/>
    <w:rsid w:val="0034658B"/>
    <w:rsid w:val="00346593"/>
    <w:rsid w:val="00350602"/>
    <w:rsid w:val="00350A44"/>
    <w:rsid w:val="003536C9"/>
    <w:rsid w:val="0035395B"/>
    <w:rsid w:val="00353A0C"/>
    <w:rsid w:val="00354A11"/>
    <w:rsid w:val="00354CAA"/>
    <w:rsid w:val="00355296"/>
    <w:rsid w:val="003557F5"/>
    <w:rsid w:val="003560AF"/>
    <w:rsid w:val="00356F72"/>
    <w:rsid w:val="00357371"/>
    <w:rsid w:val="003579B5"/>
    <w:rsid w:val="003601D6"/>
    <w:rsid w:val="00360246"/>
    <w:rsid w:val="00361105"/>
    <w:rsid w:val="00363515"/>
    <w:rsid w:val="003646B0"/>
    <w:rsid w:val="00364C44"/>
    <w:rsid w:val="003654B2"/>
    <w:rsid w:val="00365E47"/>
    <w:rsid w:val="00367454"/>
    <w:rsid w:val="00367B13"/>
    <w:rsid w:val="00370030"/>
    <w:rsid w:val="003704CB"/>
    <w:rsid w:val="00371B91"/>
    <w:rsid w:val="003726B9"/>
    <w:rsid w:val="0037290C"/>
    <w:rsid w:val="00374288"/>
    <w:rsid w:val="003743F1"/>
    <w:rsid w:val="00374C6B"/>
    <w:rsid w:val="00375498"/>
    <w:rsid w:val="00375BCE"/>
    <w:rsid w:val="00375C6D"/>
    <w:rsid w:val="0037678C"/>
    <w:rsid w:val="003768A4"/>
    <w:rsid w:val="00377821"/>
    <w:rsid w:val="00380AEF"/>
    <w:rsid w:val="00381381"/>
    <w:rsid w:val="003814DA"/>
    <w:rsid w:val="003819C7"/>
    <w:rsid w:val="00382845"/>
    <w:rsid w:val="00383C01"/>
    <w:rsid w:val="003840FF"/>
    <w:rsid w:val="003850BE"/>
    <w:rsid w:val="00385567"/>
    <w:rsid w:val="00385967"/>
    <w:rsid w:val="00385D36"/>
    <w:rsid w:val="00385E74"/>
    <w:rsid w:val="00386282"/>
    <w:rsid w:val="00386771"/>
    <w:rsid w:val="00386856"/>
    <w:rsid w:val="00386AB0"/>
    <w:rsid w:val="00386BB1"/>
    <w:rsid w:val="00390E15"/>
    <w:rsid w:val="0039264E"/>
    <w:rsid w:val="00392894"/>
    <w:rsid w:val="003930A8"/>
    <w:rsid w:val="00395587"/>
    <w:rsid w:val="00395B6A"/>
    <w:rsid w:val="00395DBC"/>
    <w:rsid w:val="00396E91"/>
    <w:rsid w:val="003A106F"/>
    <w:rsid w:val="003A192A"/>
    <w:rsid w:val="003A1F58"/>
    <w:rsid w:val="003A2C7A"/>
    <w:rsid w:val="003A3A21"/>
    <w:rsid w:val="003A5193"/>
    <w:rsid w:val="003A5A18"/>
    <w:rsid w:val="003A5E32"/>
    <w:rsid w:val="003A5ED4"/>
    <w:rsid w:val="003A67C7"/>
    <w:rsid w:val="003B032E"/>
    <w:rsid w:val="003B0515"/>
    <w:rsid w:val="003B051C"/>
    <w:rsid w:val="003B1A00"/>
    <w:rsid w:val="003B26D7"/>
    <w:rsid w:val="003B3D8C"/>
    <w:rsid w:val="003B458A"/>
    <w:rsid w:val="003B4FD5"/>
    <w:rsid w:val="003B52BD"/>
    <w:rsid w:val="003B5688"/>
    <w:rsid w:val="003B58A4"/>
    <w:rsid w:val="003B6E0A"/>
    <w:rsid w:val="003B750B"/>
    <w:rsid w:val="003B7D37"/>
    <w:rsid w:val="003C0576"/>
    <w:rsid w:val="003C0B5C"/>
    <w:rsid w:val="003C217F"/>
    <w:rsid w:val="003C25DB"/>
    <w:rsid w:val="003C33B6"/>
    <w:rsid w:val="003C3C83"/>
    <w:rsid w:val="003C4183"/>
    <w:rsid w:val="003C5EC5"/>
    <w:rsid w:val="003C6322"/>
    <w:rsid w:val="003C65D1"/>
    <w:rsid w:val="003C6640"/>
    <w:rsid w:val="003D0E45"/>
    <w:rsid w:val="003D1150"/>
    <w:rsid w:val="003D12F6"/>
    <w:rsid w:val="003D26FA"/>
    <w:rsid w:val="003D3513"/>
    <w:rsid w:val="003D3636"/>
    <w:rsid w:val="003D470B"/>
    <w:rsid w:val="003D4F42"/>
    <w:rsid w:val="003D5155"/>
    <w:rsid w:val="003D569A"/>
    <w:rsid w:val="003D74A9"/>
    <w:rsid w:val="003D7ADB"/>
    <w:rsid w:val="003D7B23"/>
    <w:rsid w:val="003D7C0A"/>
    <w:rsid w:val="003D7C43"/>
    <w:rsid w:val="003E04EA"/>
    <w:rsid w:val="003E178D"/>
    <w:rsid w:val="003E203C"/>
    <w:rsid w:val="003E240E"/>
    <w:rsid w:val="003E26FD"/>
    <w:rsid w:val="003E2968"/>
    <w:rsid w:val="003E2FD2"/>
    <w:rsid w:val="003E3CA9"/>
    <w:rsid w:val="003E4080"/>
    <w:rsid w:val="003E43EA"/>
    <w:rsid w:val="003E4437"/>
    <w:rsid w:val="003E5451"/>
    <w:rsid w:val="003E5FC5"/>
    <w:rsid w:val="003E73DA"/>
    <w:rsid w:val="003F1150"/>
    <w:rsid w:val="003F337C"/>
    <w:rsid w:val="003F3998"/>
    <w:rsid w:val="003F3EFD"/>
    <w:rsid w:val="003F46C2"/>
    <w:rsid w:val="003F5373"/>
    <w:rsid w:val="003F5C5B"/>
    <w:rsid w:val="003F6414"/>
    <w:rsid w:val="003F6D1C"/>
    <w:rsid w:val="003F785D"/>
    <w:rsid w:val="003F7A2C"/>
    <w:rsid w:val="00400595"/>
    <w:rsid w:val="004005EE"/>
    <w:rsid w:val="00401041"/>
    <w:rsid w:val="00401C9E"/>
    <w:rsid w:val="00401F56"/>
    <w:rsid w:val="004029F5"/>
    <w:rsid w:val="00402B62"/>
    <w:rsid w:val="0040301F"/>
    <w:rsid w:val="004036D3"/>
    <w:rsid w:val="00405EED"/>
    <w:rsid w:val="0040631F"/>
    <w:rsid w:val="00407503"/>
    <w:rsid w:val="00407B69"/>
    <w:rsid w:val="00410089"/>
    <w:rsid w:val="00410187"/>
    <w:rsid w:val="004103A3"/>
    <w:rsid w:val="00410F58"/>
    <w:rsid w:val="00415AEF"/>
    <w:rsid w:val="00415BBE"/>
    <w:rsid w:val="00415EB7"/>
    <w:rsid w:val="00416143"/>
    <w:rsid w:val="00416C31"/>
    <w:rsid w:val="00417375"/>
    <w:rsid w:val="00417C76"/>
    <w:rsid w:val="00420FFA"/>
    <w:rsid w:val="004212B2"/>
    <w:rsid w:val="00421963"/>
    <w:rsid w:val="004220CD"/>
    <w:rsid w:val="004229CC"/>
    <w:rsid w:val="004240E1"/>
    <w:rsid w:val="0042456C"/>
    <w:rsid w:val="00424706"/>
    <w:rsid w:val="004249FF"/>
    <w:rsid w:val="00424CBE"/>
    <w:rsid w:val="00424F2C"/>
    <w:rsid w:val="00425594"/>
    <w:rsid w:val="0042593D"/>
    <w:rsid w:val="00425CE5"/>
    <w:rsid w:val="00426494"/>
    <w:rsid w:val="004276E5"/>
    <w:rsid w:val="0042792C"/>
    <w:rsid w:val="004306E1"/>
    <w:rsid w:val="00430870"/>
    <w:rsid w:val="004308F6"/>
    <w:rsid w:val="00431C46"/>
    <w:rsid w:val="00432726"/>
    <w:rsid w:val="004327B9"/>
    <w:rsid w:val="00432AA8"/>
    <w:rsid w:val="00434239"/>
    <w:rsid w:val="004344C5"/>
    <w:rsid w:val="00435EF3"/>
    <w:rsid w:val="004361D2"/>
    <w:rsid w:val="00436DD4"/>
    <w:rsid w:val="00437040"/>
    <w:rsid w:val="00440233"/>
    <w:rsid w:val="004405D8"/>
    <w:rsid w:val="00440C99"/>
    <w:rsid w:val="00441B72"/>
    <w:rsid w:val="00441BE1"/>
    <w:rsid w:val="00441C86"/>
    <w:rsid w:val="004421DD"/>
    <w:rsid w:val="00442DAD"/>
    <w:rsid w:val="004431EC"/>
    <w:rsid w:val="00443B41"/>
    <w:rsid w:val="004451C7"/>
    <w:rsid w:val="00445489"/>
    <w:rsid w:val="004455CF"/>
    <w:rsid w:val="0044594A"/>
    <w:rsid w:val="00445991"/>
    <w:rsid w:val="00445A23"/>
    <w:rsid w:val="0044651B"/>
    <w:rsid w:val="00446DAE"/>
    <w:rsid w:val="004471B7"/>
    <w:rsid w:val="0044757C"/>
    <w:rsid w:val="0045018A"/>
    <w:rsid w:val="00451088"/>
    <w:rsid w:val="00451987"/>
    <w:rsid w:val="00451FA5"/>
    <w:rsid w:val="00452321"/>
    <w:rsid w:val="00453BB9"/>
    <w:rsid w:val="00453CAE"/>
    <w:rsid w:val="0045410B"/>
    <w:rsid w:val="004542FA"/>
    <w:rsid w:val="00454436"/>
    <w:rsid w:val="00454D5C"/>
    <w:rsid w:val="004551EB"/>
    <w:rsid w:val="00455ABA"/>
    <w:rsid w:val="0045748D"/>
    <w:rsid w:val="00457898"/>
    <w:rsid w:val="00460296"/>
    <w:rsid w:val="00460347"/>
    <w:rsid w:val="004607D3"/>
    <w:rsid w:val="00460F4F"/>
    <w:rsid w:val="00461515"/>
    <w:rsid w:val="0046230C"/>
    <w:rsid w:val="004624F6"/>
    <w:rsid w:val="0046314E"/>
    <w:rsid w:val="00463421"/>
    <w:rsid w:val="004645A7"/>
    <w:rsid w:val="0046490B"/>
    <w:rsid w:val="00464B4F"/>
    <w:rsid w:val="00466861"/>
    <w:rsid w:val="004678A3"/>
    <w:rsid w:val="00471721"/>
    <w:rsid w:val="00472644"/>
    <w:rsid w:val="0047277B"/>
    <w:rsid w:val="00472E09"/>
    <w:rsid w:val="00473C8D"/>
    <w:rsid w:val="00473F0D"/>
    <w:rsid w:val="00475130"/>
    <w:rsid w:val="0047554A"/>
    <w:rsid w:val="004769AD"/>
    <w:rsid w:val="00477FD9"/>
    <w:rsid w:val="0048000A"/>
    <w:rsid w:val="00480190"/>
    <w:rsid w:val="0048055B"/>
    <w:rsid w:val="00481138"/>
    <w:rsid w:val="00481271"/>
    <w:rsid w:val="004848F7"/>
    <w:rsid w:val="00485651"/>
    <w:rsid w:val="00485C9E"/>
    <w:rsid w:val="00485D48"/>
    <w:rsid w:val="00486ABD"/>
    <w:rsid w:val="00486DC8"/>
    <w:rsid w:val="00487BA0"/>
    <w:rsid w:val="004913BB"/>
    <w:rsid w:val="004913F7"/>
    <w:rsid w:val="0049381E"/>
    <w:rsid w:val="0049476C"/>
    <w:rsid w:val="00494ADE"/>
    <w:rsid w:val="00494B48"/>
    <w:rsid w:val="0049571F"/>
    <w:rsid w:val="0049669A"/>
    <w:rsid w:val="0049672A"/>
    <w:rsid w:val="00497D40"/>
    <w:rsid w:val="004A075A"/>
    <w:rsid w:val="004A189F"/>
    <w:rsid w:val="004A1B37"/>
    <w:rsid w:val="004A2ACB"/>
    <w:rsid w:val="004A2C43"/>
    <w:rsid w:val="004A45B3"/>
    <w:rsid w:val="004A55EF"/>
    <w:rsid w:val="004A5848"/>
    <w:rsid w:val="004A6FE7"/>
    <w:rsid w:val="004A773B"/>
    <w:rsid w:val="004B0035"/>
    <w:rsid w:val="004B03F2"/>
    <w:rsid w:val="004B04A6"/>
    <w:rsid w:val="004B1CEA"/>
    <w:rsid w:val="004B1E02"/>
    <w:rsid w:val="004B225C"/>
    <w:rsid w:val="004B242C"/>
    <w:rsid w:val="004B3C4F"/>
    <w:rsid w:val="004B4C41"/>
    <w:rsid w:val="004B4ED2"/>
    <w:rsid w:val="004B5F3C"/>
    <w:rsid w:val="004B6329"/>
    <w:rsid w:val="004C1937"/>
    <w:rsid w:val="004C209B"/>
    <w:rsid w:val="004C2D25"/>
    <w:rsid w:val="004C3539"/>
    <w:rsid w:val="004C3EB1"/>
    <w:rsid w:val="004C3F45"/>
    <w:rsid w:val="004C45D7"/>
    <w:rsid w:val="004C4F1F"/>
    <w:rsid w:val="004C56A2"/>
    <w:rsid w:val="004C68C9"/>
    <w:rsid w:val="004C70AC"/>
    <w:rsid w:val="004C7CED"/>
    <w:rsid w:val="004D0C62"/>
    <w:rsid w:val="004D1229"/>
    <w:rsid w:val="004D18B8"/>
    <w:rsid w:val="004D1A8F"/>
    <w:rsid w:val="004D1D74"/>
    <w:rsid w:val="004D2211"/>
    <w:rsid w:val="004D230F"/>
    <w:rsid w:val="004D259C"/>
    <w:rsid w:val="004D3818"/>
    <w:rsid w:val="004D3A90"/>
    <w:rsid w:val="004D5241"/>
    <w:rsid w:val="004D57B7"/>
    <w:rsid w:val="004D5819"/>
    <w:rsid w:val="004D745F"/>
    <w:rsid w:val="004D7AF5"/>
    <w:rsid w:val="004E29AE"/>
    <w:rsid w:val="004E342A"/>
    <w:rsid w:val="004E405B"/>
    <w:rsid w:val="004E42C0"/>
    <w:rsid w:val="004E4392"/>
    <w:rsid w:val="004E5D97"/>
    <w:rsid w:val="004E633F"/>
    <w:rsid w:val="004E76E9"/>
    <w:rsid w:val="004F06E3"/>
    <w:rsid w:val="004F1262"/>
    <w:rsid w:val="004F1AC9"/>
    <w:rsid w:val="004F2296"/>
    <w:rsid w:val="004F50A1"/>
    <w:rsid w:val="004F5DFC"/>
    <w:rsid w:val="004F64DD"/>
    <w:rsid w:val="004F6560"/>
    <w:rsid w:val="00500576"/>
    <w:rsid w:val="0050063A"/>
    <w:rsid w:val="00500705"/>
    <w:rsid w:val="005011E8"/>
    <w:rsid w:val="00501905"/>
    <w:rsid w:val="00501F34"/>
    <w:rsid w:val="005021FA"/>
    <w:rsid w:val="00502772"/>
    <w:rsid w:val="00503534"/>
    <w:rsid w:val="00503A1F"/>
    <w:rsid w:val="005040CD"/>
    <w:rsid w:val="005047A7"/>
    <w:rsid w:val="0050486C"/>
    <w:rsid w:val="0050722C"/>
    <w:rsid w:val="00507667"/>
    <w:rsid w:val="005076B3"/>
    <w:rsid w:val="00510275"/>
    <w:rsid w:val="0051170A"/>
    <w:rsid w:val="0051280E"/>
    <w:rsid w:val="005128B6"/>
    <w:rsid w:val="00512B1E"/>
    <w:rsid w:val="0051359F"/>
    <w:rsid w:val="0051363D"/>
    <w:rsid w:val="005138DA"/>
    <w:rsid w:val="005138F6"/>
    <w:rsid w:val="00513981"/>
    <w:rsid w:val="00513DDF"/>
    <w:rsid w:val="00513EF5"/>
    <w:rsid w:val="00514EC8"/>
    <w:rsid w:val="00514F8D"/>
    <w:rsid w:val="00514F93"/>
    <w:rsid w:val="005165E5"/>
    <w:rsid w:val="005165FE"/>
    <w:rsid w:val="00517267"/>
    <w:rsid w:val="00517BB3"/>
    <w:rsid w:val="0052032A"/>
    <w:rsid w:val="005205D2"/>
    <w:rsid w:val="00520B31"/>
    <w:rsid w:val="00520ECF"/>
    <w:rsid w:val="0052347C"/>
    <w:rsid w:val="00523A57"/>
    <w:rsid w:val="005245CD"/>
    <w:rsid w:val="00524F43"/>
    <w:rsid w:val="005264EA"/>
    <w:rsid w:val="00526AA3"/>
    <w:rsid w:val="00527A09"/>
    <w:rsid w:val="005307A4"/>
    <w:rsid w:val="0053094E"/>
    <w:rsid w:val="00530D12"/>
    <w:rsid w:val="0053163D"/>
    <w:rsid w:val="00531B36"/>
    <w:rsid w:val="00532930"/>
    <w:rsid w:val="005331D2"/>
    <w:rsid w:val="0053398A"/>
    <w:rsid w:val="00533B67"/>
    <w:rsid w:val="00533D4B"/>
    <w:rsid w:val="0053755E"/>
    <w:rsid w:val="00537734"/>
    <w:rsid w:val="00542FC2"/>
    <w:rsid w:val="0054352F"/>
    <w:rsid w:val="00543A72"/>
    <w:rsid w:val="005447DF"/>
    <w:rsid w:val="005469AE"/>
    <w:rsid w:val="00547441"/>
    <w:rsid w:val="005477BA"/>
    <w:rsid w:val="00547A5D"/>
    <w:rsid w:val="00547D08"/>
    <w:rsid w:val="00551442"/>
    <w:rsid w:val="0055155C"/>
    <w:rsid w:val="00551E63"/>
    <w:rsid w:val="0055203C"/>
    <w:rsid w:val="0055253F"/>
    <w:rsid w:val="005526AE"/>
    <w:rsid w:val="0055277E"/>
    <w:rsid w:val="00552820"/>
    <w:rsid w:val="005541D1"/>
    <w:rsid w:val="0055686D"/>
    <w:rsid w:val="00560260"/>
    <w:rsid w:val="00560DA4"/>
    <w:rsid w:val="00561C6C"/>
    <w:rsid w:val="00561D29"/>
    <w:rsid w:val="00562C27"/>
    <w:rsid w:val="00562CE9"/>
    <w:rsid w:val="00565089"/>
    <w:rsid w:val="0056655D"/>
    <w:rsid w:val="005669EC"/>
    <w:rsid w:val="00566A07"/>
    <w:rsid w:val="00567559"/>
    <w:rsid w:val="005678BD"/>
    <w:rsid w:val="00567E7C"/>
    <w:rsid w:val="0057017D"/>
    <w:rsid w:val="00570E51"/>
    <w:rsid w:val="00571B75"/>
    <w:rsid w:val="0057234E"/>
    <w:rsid w:val="005741EC"/>
    <w:rsid w:val="00574E84"/>
    <w:rsid w:val="005761D1"/>
    <w:rsid w:val="005762DB"/>
    <w:rsid w:val="0057692A"/>
    <w:rsid w:val="005769B7"/>
    <w:rsid w:val="00576A67"/>
    <w:rsid w:val="00577CF9"/>
    <w:rsid w:val="00577DFD"/>
    <w:rsid w:val="00577EDB"/>
    <w:rsid w:val="00581660"/>
    <w:rsid w:val="0058182E"/>
    <w:rsid w:val="00582BAA"/>
    <w:rsid w:val="005838C3"/>
    <w:rsid w:val="00584971"/>
    <w:rsid w:val="005854CB"/>
    <w:rsid w:val="00585EED"/>
    <w:rsid w:val="005865D9"/>
    <w:rsid w:val="00586ACD"/>
    <w:rsid w:val="00586F06"/>
    <w:rsid w:val="005903AD"/>
    <w:rsid w:val="005905BD"/>
    <w:rsid w:val="0059149D"/>
    <w:rsid w:val="005923B8"/>
    <w:rsid w:val="005926DA"/>
    <w:rsid w:val="005930F0"/>
    <w:rsid w:val="00593326"/>
    <w:rsid w:val="00593450"/>
    <w:rsid w:val="005934E6"/>
    <w:rsid w:val="00593896"/>
    <w:rsid w:val="00593AF7"/>
    <w:rsid w:val="0059497B"/>
    <w:rsid w:val="00594D3C"/>
    <w:rsid w:val="00595FE1"/>
    <w:rsid w:val="00596FD2"/>
    <w:rsid w:val="00597109"/>
    <w:rsid w:val="005973D1"/>
    <w:rsid w:val="005A0AF2"/>
    <w:rsid w:val="005A0F15"/>
    <w:rsid w:val="005A11B3"/>
    <w:rsid w:val="005A11DF"/>
    <w:rsid w:val="005A1E21"/>
    <w:rsid w:val="005A1E47"/>
    <w:rsid w:val="005A3982"/>
    <w:rsid w:val="005A421F"/>
    <w:rsid w:val="005A434E"/>
    <w:rsid w:val="005A4DEC"/>
    <w:rsid w:val="005A7F61"/>
    <w:rsid w:val="005B135B"/>
    <w:rsid w:val="005B1B20"/>
    <w:rsid w:val="005B1BEB"/>
    <w:rsid w:val="005B2402"/>
    <w:rsid w:val="005B303B"/>
    <w:rsid w:val="005B30BF"/>
    <w:rsid w:val="005B34C8"/>
    <w:rsid w:val="005B3C96"/>
    <w:rsid w:val="005B4149"/>
    <w:rsid w:val="005B4156"/>
    <w:rsid w:val="005B4F5C"/>
    <w:rsid w:val="005B5267"/>
    <w:rsid w:val="005B5591"/>
    <w:rsid w:val="005B586C"/>
    <w:rsid w:val="005B6409"/>
    <w:rsid w:val="005B65B1"/>
    <w:rsid w:val="005B72FD"/>
    <w:rsid w:val="005B76FE"/>
    <w:rsid w:val="005C0525"/>
    <w:rsid w:val="005C0D51"/>
    <w:rsid w:val="005C0F1B"/>
    <w:rsid w:val="005C117D"/>
    <w:rsid w:val="005C1755"/>
    <w:rsid w:val="005C20C5"/>
    <w:rsid w:val="005C3224"/>
    <w:rsid w:val="005C4409"/>
    <w:rsid w:val="005C466A"/>
    <w:rsid w:val="005C53E0"/>
    <w:rsid w:val="005C5404"/>
    <w:rsid w:val="005C5DF2"/>
    <w:rsid w:val="005D1730"/>
    <w:rsid w:val="005D1FCA"/>
    <w:rsid w:val="005D2117"/>
    <w:rsid w:val="005D2140"/>
    <w:rsid w:val="005D2A8B"/>
    <w:rsid w:val="005D2A9A"/>
    <w:rsid w:val="005D2F1A"/>
    <w:rsid w:val="005D373F"/>
    <w:rsid w:val="005D5582"/>
    <w:rsid w:val="005D7022"/>
    <w:rsid w:val="005D732F"/>
    <w:rsid w:val="005D7B16"/>
    <w:rsid w:val="005E0749"/>
    <w:rsid w:val="005E0A12"/>
    <w:rsid w:val="005E0E29"/>
    <w:rsid w:val="005E159E"/>
    <w:rsid w:val="005E18E1"/>
    <w:rsid w:val="005E2661"/>
    <w:rsid w:val="005E30F5"/>
    <w:rsid w:val="005E35A5"/>
    <w:rsid w:val="005E35D0"/>
    <w:rsid w:val="005E4A11"/>
    <w:rsid w:val="005E4B9F"/>
    <w:rsid w:val="005E4E91"/>
    <w:rsid w:val="005E66C7"/>
    <w:rsid w:val="005E78CE"/>
    <w:rsid w:val="005F20F1"/>
    <w:rsid w:val="005F3065"/>
    <w:rsid w:val="005F3494"/>
    <w:rsid w:val="005F3504"/>
    <w:rsid w:val="005F3580"/>
    <w:rsid w:val="005F42A6"/>
    <w:rsid w:val="005F4B65"/>
    <w:rsid w:val="005F525A"/>
    <w:rsid w:val="005F5D0C"/>
    <w:rsid w:val="005F6113"/>
    <w:rsid w:val="005F69CA"/>
    <w:rsid w:val="005F76C9"/>
    <w:rsid w:val="00600F4A"/>
    <w:rsid w:val="00601087"/>
    <w:rsid w:val="006021AB"/>
    <w:rsid w:val="00602DBE"/>
    <w:rsid w:val="006042C0"/>
    <w:rsid w:val="00604369"/>
    <w:rsid w:val="00604669"/>
    <w:rsid w:val="0060491F"/>
    <w:rsid w:val="0060526A"/>
    <w:rsid w:val="006053CC"/>
    <w:rsid w:val="00606257"/>
    <w:rsid w:val="00606C47"/>
    <w:rsid w:val="00606EBD"/>
    <w:rsid w:val="0060726E"/>
    <w:rsid w:val="00607B53"/>
    <w:rsid w:val="00610786"/>
    <w:rsid w:val="0061108B"/>
    <w:rsid w:val="006111F2"/>
    <w:rsid w:val="006121F3"/>
    <w:rsid w:val="006123AE"/>
    <w:rsid w:val="00612671"/>
    <w:rsid w:val="00612E43"/>
    <w:rsid w:val="00613305"/>
    <w:rsid w:val="006134CC"/>
    <w:rsid w:val="006136BB"/>
    <w:rsid w:val="00613D36"/>
    <w:rsid w:val="00613E1D"/>
    <w:rsid w:val="006154C8"/>
    <w:rsid w:val="0061568E"/>
    <w:rsid w:val="006160E9"/>
    <w:rsid w:val="0061621C"/>
    <w:rsid w:val="006166A0"/>
    <w:rsid w:val="00616938"/>
    <w:rsid w:val="00616B42"/>
    <w:rsid w:val="0061727E"/>
    <w:rsid w:val="00620CF1"/>
    <w:rsid w:val="00621001"/>
    <w:rsid w:val="00622100"/>
    <w:rsid w:val="006223E4"/>
    <w:rsid w:val="00624AA8"/>
    <w:rsid w:val="00625D70"/>
    <w:rsid w:val="00625DD7"/>
    <w:rsid w:val="00630430"/>
    <w:rsid w:val="00630B72"/>
    <w:rsid w:val="00631E4E"/>
    <w:rsid w:val="00632A45"/>
    <w:rsid w:val="00632A6D"/>
    <w:rsid w:val="00632C62"/>
    <w:rsid w:val="00632C92"/>
    <w:rsid w:val="00633F35"/>
    <w:rsid w:val="0063560D"/>
    <w:rsid w:val="00635AF9"/>
    <w:rsid w:val="00635B0C"/>
    <w:rsid w:val="00635EA3"/>
    <w:rsid w:val="00636232"/>
    <w:rsid w:val="00636699"/>
    <w:rsid w:val="00636990"/>
    <w:rsid w:val="00637220"/>
    <w:rsid w:val="006373C8"/>
    <w:rsid w:val="00637960"/>
    <w:rsid w:val="00637A2B"/>
    <w:rsid w:val="00637D0B"/>
    <w:rsid w:val="00637D0E"/>
    <w:rsid w:val="006403ED"/>
    <w:rsid w:val="006406C9"/>
    <w:rsid w:val="00641E6C"/>
    <w:rsid w:val="006420DB"/>
    <w:rsid w:val="00642178"/>
    <w:rsid w:val="00642501"/>
    <w:rsid w:val="006426F3"/>
    <w:rsid w:val="00642849"/>
    <w:rsid w:val="00642C66"/>
    <w:rsid w:val="0064354E"/>
    <w:rsid w:val="0064409C"/>
    <w:rsid w:val="00644616"/>
    <w:rsid w:val="006452CE"/>
    <w:rsid w:val="006452EA"/>
    <w:rsid w:val="00645465"/>
    <w:rsid w:val="00645B39"/>
    <w:rsid w:val="00645C23"/>
    <w:rsid w:val="00645DCF"/>
    <w:rsid w:val="00646798"/>
    <w:rsid w:val="00646836"/>
    <w:rsid w:val="00647B00"/>
    <w:rsid w:val="00650BA1"/>
    <w:rsid w:val="00651658"/>
    <w:rsid w:val="0065290F"/>
    <w:rsid w:val="006534BC"/>
    <w:rsid w:val="0065359F"/>
    <w:rsid w:val="00653864"/>
    <w:rsid w:val="006539BC"/>
    <w:rsid w:val="00654A3F"/>
    <w:rsid w:val="00654E29"/>
    <w:rsid w:val="00655753"/>
    <w:rsid w:val="00655BF6"/>
    <w:rsid w:val="006563BF"/>
    <w:rsid w:val="006565E7"/>
    <w:rsid w:val="00656662"/>
    <w:rsid w:val="006572C9"/>
    <w:rsid w:val="006574DB"/>
    <w:rsid w:val="00657D34"/>
    <w:rsid w:val="00660267"/>
    <w:rsid w:val="006602CC"/>
    <w:rsid w:val="00660DFD"/>
    <w:rsid w:val="00662A27"/>
    <w:rsid w:val="00663315"/>
    <w:rsid w:val="006638CC"/>
    <w:rsid w:val="00663FD1"/>
    <w:rsid w:val="00664F58"/>
    <w:rsid w:val="006659BC"/>
    <w:rsid w:val="00665C8B"/>
    <w:rsid w:val="00666E47"/>
    <w:rsid w:val="0066741D"/>
    <w:rsid w:val="0067135F"/>
    <w:rsid w:val="00674ED3"/>
    <w:rsid w:val="00675773"/>
    <w:rsid w:val="006762B6"/>
    <w:rsid w:val="00676475"/>
    <w:rsid w:val="00676614"/>
    <w:rsid w:val="00676BE2"/>
    <w:rsid w:val="00677F71"/>
    <w:rsid w:val="00680413"/>
    <w:rsid w:val="0068047B"/>
    <w:rsid w:val="00681801"/>
    <w:rsid w:val="006819CD"/>
    <w:rsid w:val="00681EA0"/>
    <w:rsid w:val="0068270B"/>
    <w:rsid w:val="006827AF"/>
    <w:rsid w:val="00682890"/>
    <w:rsid w:val="00682A0B"/>
    <w:rsid w:val="00682CE8"/>
    <w:rsid w:val="006849FA"/>
    <w:rsid w:val="00685A72"/>
    <w:rsid w:val="00687C8F"/>
    <w:rsid w:val="006904D9"/>
    <w:rsid w:val="00690884"/>
    <w:rsid w:val="00692013"/>
    <w:rsid w:val="00692856"/>
    <w:rsid w:val="006930F4"/>
    <w:rsid w:val="0069489D"/>
    <w:rsid w:val="006950D9"/>
    <w:rsid w:val="00695BD3"/>
    <w:rsid w:val="006964CA"/>
    <w:rsid w:val="00696804"/>
    <w:rsid w:val="00697778"/>
    <w:rsid w:val="006A0031"/>
    <w:rsid w:val="006A06E5"/>
    <w:rsid w:val="006A1361"/>
    <w:rsid w:val="006A1A63"/>
    <w:rsid w:val="006A1DA0"/>
    <w:rsid w:val="006A20CD"/>
    <w:rsid w:val="006A2317"/>
    <w:rsid w:val="006A2887"/>
    <w:rsid w:val="006A3485"/>
    <w:rsid w:val="006A3790"/>
    <w:rsid w:val="006A37B8"/>
    <w:rsid w:val="006A5438"/>
    <w:rsid w:val="006A5BB4"/>
    <w:rsid w:val="006A5D24"/>
    <w:rsid w:val="006A6B45"/>
    <w:rsid w:val="006A7A65"/>
    <w:rsid w:val="006B2877"/>
    <w:rsid w:val="006B29F4"/>
    <w:rsid w:val="006B2ECE"/>
    <w:rsid w:val="006B30DF"/>
    <w:rsid w:val="006B3676"/>
    <w:rsid w:val="006B477E"/>
    <w:rsid w:val="006B5AA7"/>
    <w:rsid w:val="006B5F80"/>
    <w:rsid w:val="006B62BD"/>
    <w:rsid w:val="006B7617"/>
    <w:rsid w:val="006B7E53"/>
    <w:rsid w:val="006C091E"/>
    <w:rsid w:val="006C1E4F"/>
    <w:rsid w:val="006C2217"/>
    <w:rsid w:val="006C2568"/>
    <w:rsid w:val="006C2D84"/>
    <w:rsid w:val="006C301B"/>
    <w:rsid w:val="006C3596"/>
    <w:rsid w:val="006C44F2"/>
    <w:rsid w:val="006C4638"/>
    <w:rsid w:val="006C4B07"/>
    <w:rsid w:val="006C4BF3"/>
    <w:rsid w:val="006C5140"/>
    <w:rsid w:val="006C6978"/>
    <w:rsid w:val="006C777D"/>
    <w:rsid w:val="006C7EEA"/>
    <w:rsid w:val="006C7F27"/>
    <w:rsid w:val="006D2033"/>
    <w:rsid w:val="006D2A2A"/>
    <w:rsid w:val="006D3575"/>
    <w:rsid w:val="006D3B6B"/>
    <w:rsid w:val="006D521B"/>
    <w:rsid w:val="006D5755"/>
    <w:rsid w:val="006D592A"/>
    <w:rsid w:val="006D6888"/>
    <w:rsid w:val="006D6BA9"/>
    <w:rsid w:val="006D6EBD"/>
    <w:rsid w:val="006D73EA"/>
    <w:rsid w:val="006E071D"/>
    <w:rsid w:val="006E0CB1"/>
    <w:rsid w:val="006E13BE"/>
    <w:rsid w:val="006E3EBE"/>
    <w:rsid w:val="006E4344"/>
    <w:rsid w:val="006E4AD2"/>
    <w:rsid w:val="006E4F60"/>
    <w:rsid w:val="006E540B"/>
    <w:rsid w:val="006E56C8"/>
    <w:rsid w:val="006E5B2A"/>
    <w:rsid w:val="006E7908"/>
    <w:rsid w:val="006E7D82"/>
    <w:rsid w:val="006F0814"/>
    <w:rsid w:val="006F0838"/>
    <w:rsid w:val="006F263A"/>
    <w:rsid w:val="006F3BD5"/>
    <w:rsid w:val="006F3C85"/>
    <w:rsid w:val="006F41C6"/>
    <w:rsid w:val="006F4C3F"/>
    <w:rsid w:val="006F50F7"/>
    <w:rsid w:val="006F5885"/>
    <w:rsid w:val="006F5FDC"/>
    <w:rsid w:val="006F7427"/>
    <w:rsid w:val="006F7779"/>
    <w:rsid w:val="00701225"/>
    <w:rsid w:val="00701685"/>
    <w:rsid w:val="007020B2"/>
    <w:rsid w:val="007027DA"/>
    <w:rsid w:val="00702F6B"/>
    <w:rsid w:val="0070309E"/>
    <w:rsid w:val="007030FE"/>
    <w:rsid w:val="0070312E"/>
    <w:rsid w:val="007038D5"/>
    <w:rsid w:val="00703904"/>
    <w:rsid w:val="00704579"/>
    <w:rsid w:val="00706385"/>
    <w:rsid w:val="00706983"/>
    <w:rsid w:val="0070718E"/>
    <w:rsid w:val="00707265"/>
    <w:rsid w:val="00707EBF"/>
    <w:rsid w:val="00707F26"/>
    <w:rsid w:val="00710FE5"/>
    <w:rsid w:val="007123D9"/>
    <w:rsid w:val="00712706"/>
    <w:rsid w:val="00712E1F"/>
    <w:rsid w:val="007136FC"/>
    <w:rsid w:val="00715D14"/>
    <w:rsid w:val="00717A22"/>
    <w:rsid w:val="00720D1E"/>
    <w:rsid w:val="00720D5E"/>
    <w:rsid w:val="007216EA"/>
    <w:rsid w:val="00721E13"/>
    <w:rsid w:val="007221B4"/>
    <w:rsid w:val="007234F6"/>
    <w:rsid w:val="00723A68"/>
    <w:rsid w:val="00723DFF"/>
    <w:rsid w:val="00724531"/>
    <w:rsid w:val="007250D9"/>
    <w:rsid w:val="00725C63"/>
    <w:rsid w:val="00725D7A"/>
    <w:rsid w:val="007269D6"/>
    <w:rsid w:val="007271FC"/>
    <w:rsid w:val="00727C12"/>
    <w:rsid w:val="00730692"/>
    <w:rsid w:val="00730AA7"/>
    <w:rsid w:val="00730CF7"/>
    <w:rsid w:val="00731BCB"/>
    <w:rsid w:val="00732DD3"/>
    <w:rsid w:val="007337C6"/>
    <w:rsid w:val="00733C14"/>
    <w:rsid w:val="0073426D"/>
    <w:rsid w:val="0073451A"/>
    <w:rsid w:val="0073628E"/>
    <w:rsid w:val="0073636F"/>
    <w:rsid w:val="007401B9"/>
    <w:rsid w:val="00740C86"/>
    <w:rsid w:val="00741112"/>
    <w:rsid w:val="007413E5"/>
    <w:rsid w:val="0074158C"/>
    <w:rsid w:val="00742BFA"/>
    <w:rsid w:val="007446A7"/>
    <w:rsid w:val="0074492B"/>
    <w:rsid w:val="00745E8B"/>
    <w:rsid w:val="00746999"/>
    <w:rsid w:val="007477E4"/>
    <w:rsid w:val="00751003"/>
    <w:rsid w:val="0075304C"/>
    <w:rsid w:val="007537D6"/>
    <w:rsid w:val="00754D29"/>
    <w:rsid w:val="007556DF"/>
    <w:rsid w:val="007559CF"/>
    <w:rsid w:val="007565A4"/>
    <w:rsid w:val="00756A1F"/>
    <w:rsid w:val="0075702B"/>
    <w:rsid w:val="0075757C"/>
    <w:rsid w:val="00757588"/>
    <w:rsid w:val="00757C37"/>
    <w:rsid w:val="00760515"/>
    <w:rsid w:val="007606BB"/>
    <w:rsid w:val="0076128D"/>
    <w:rsid w:val="00761BDA"/>
    <w:rsid w:val="00761D73"/>
    <w:rsid w:val="0076214D"/>
    <w:rsid w:val="007624F9"/>
    <w:rsid w:val="00762874"/>
    <w:rsid w:val="007637C8"/>
    <w:rsid w:val="00763F2E"/>
    <w:rsid w:val="00765012"/>
    <w:rsid w:val="00765227"/>
    <w:rsid w:val="007664C6"/>
    <w:rsid w:val="00766689"/>
    <w:rsid w:val="0077007B"/>
    <w:rsid w:val="0077091E"/>
    <w:rsid w:val="00770D9A"/>
    <w:rsid w:val="00770F02"/>
    <w:rsid w:val="00771538"/>
    <w:rsid w:val="00771A19"/>
    <w:rsid w:val="00772DDD"/>
    <w:rsid w:val="007731D3"/>
    <w:rsid w:val="00773A49"/>
    <w:rsid w:val="007751E2"/>
    <w:rsid w:val="00775F2F"/>
    <w:rsid w:val="0077619D"/>
    <w:rsid w:val="00776C55"/>
    <w:rsid w:val="00776D86"/>
    <w:rsid w:val="00777765"/>
    <w:rsid w:val="00780147"/>
    <w:rsid w:val="00780716"/>
    <w:rsid w:val="00781129"/>
    <w:rsid w:val="00781B48"/>
    <w:rsid w:val="00782559"/>
    <w:rsid w:val="0078352E"/>
    <w:rsid w:val="00783D33"/>
    <w:rsid w:val="00785A9D"/>
    <w:rsid w:val="00786232"/>
    <w:rsid w:val="00790026"/>
    <w:rsid w:val="00790309"/>
    <w:rsid w:val="00791638"/>
    <w:rsid w:val="00791E56"/>
    <w:rsid w:val="00792FC2"/>
    <w:rsid w:val="00793742"/>
    <w:rsid w:val="007951CB"/>
    <w:rsid w:val="0079535D"/>
    <w:rsid w:val="0079570D"/>
    <w:rsid w:val="00795940"/>
    <w:rsid w:val="00795DD6"/>
    <w:rsid w:val="007A0748"/>
    <w:rsid w:val="007A092F"/>
    <w:rsid w:val="007A11CB"/>
    <w:rsid w:val="007A2396"/>
    <w:rsid w:val="007A2979"/>
    <w:rsid w:val="007A2D35"/>
    <w:rsid w:val="007A39B2"/>
    <w:rsid w:val="007A4507"/>
    <w:rsid w:val="007A468F"/>
    <w:rsid w:val="007A49E8"/>
    <w:rsid w:val="007A4BB6"/>
    <w:rsid w:val="007A512D"/>
    <w:rsid w:val="007A5463"/>
    <w:rsid w:val="007A5943"/>
    <w:rsid w:val="007A5981"/>
    <w:rsid w:val="007A5B51"/>
    <w:rsid w:val="007A5B65"/>
    <w:rsid w:val="007A5E57"/>
    <w:rsid w:val="007A73F6"/>
    <w:rsid w:val="007A7549"/>
    <w:rsid w:val="007A7BDF"/>
    <w:rsid w:val="007B1459"/>
    <w:rsid w:val="007B1B24"/>
    <w:rsid w:val="007B2C1D"/>
    <w:rsid w:val="007B2D31"/>
    <w:rsid w:val="007B3675"/>
    <w:rsid w:val="007B4A0C"/>
    <w:rsid w:val="007B5174"/>
    <w:rsid w:val="007B5366"/>
    <w:rsid w:val="007B5D32"/>
    <w:rsid w:val="007B6446"/>
    <w:rsid w:val="007B6449"/>
    <w:rsid w:val="007B65E0"/>
    <w:rsid w:val="007B7153"/>
    <w:rsid w:val="007C0128"/>
    <w:rsid w:val="007C015B"/>
    <w:rsid w:val="007C0F2F"/>
    <w:rsid w:val="007C16D7"/>
    <w:rsid w:val="007C30A3"/>
    <w:rsid w:val="007C3C6B"/>
    <w:rsid w:val="007C42C8"/>
    <w:rsid w:val="007C4B58"/>
    <w:rsid w:val="007C505A"/>
    <w:rsid w:val="007C5338"/>
    <w:rsid w:val="007C565C"/>
    <w:rsid w:val="007C56F3"/>
    <w:rsid w:val="007C5C30"/>
    <w:rsid w:val="007C5EB1"/>
    <w:rsid w:val="007C6464"/>
    <w:rsid w:val="007C7481"/>
    <w:rsid w:val="007C7B8C"/>
    <w:rsid w:val="007D02C2"/>
    <w:rsid w:val="007D1125"/>
    <w:rsid w:val="007D19CA"/>
    <w:rsid w:val="007D1A75"/>
    <w:rsid w:val="007D21CA"/>
    <w:rsid w:val="007D2824"/>
    <w:rsid w:val="007D29F5"/>
    <w:rsid w:val="007D3377"/>
    <w:rsid w:val="007D415B"/>
    <w:rsid w:val="007D435A"/>
    <w:rsid w:val="007D446C"/>
    <w:rsid w:val="007D5871"/>
    <w:rsid w:val="007D5976"/>
    <w:rsid w:val="007D606B"/>
    <w:rsid w:val="007D7253"/>
    <w:rsid w:val="007D782E"/>
    <w:rsid w:val="007E06D0"/>
    <w:rsid w:val="007E0B38"/>
    <w:rsid w:val="007E11AD"/>
    <w:rsid w:val="007E21EE"/>
    <w:rsid w:val="007E31A9"/>
    <w:rsid w:val="007E3B11"/>
    <w:rsid w:val="007E3D4F"/>
    <w:rsid w:val="007E46B3"/>
    <w:rsid w:val="007E520C"/>
    <w:rsid w:val="007E532B"/>
    <w:rsid w:val="007E5D25"/>
    <w:rsid w:val="007E620A"/>
    <w:rsid w:val="007E6697"/>
    <w:rsid w:val="007E6732"/>
    <w:rsid w:val="007E72A4"/>
    <w:rsid w:val="007E7A79"/>
    <w:rsid w:val="007F005F"/>
    <w:rsid w:val="007F0846"/>
    <w:rsid w:val="007F135D"/>
    <w:rsid w:val="007F1B60"/>
    <w:rsid w:val="007F344C"/>
    <w:rsid w:val="007F3B04"/>
    <w:rsid w:val="007F50B3"/>
    <w:rsid w:val="007F5B41"/>
    <w:rsid w:val="007F62A7"/>
    <w:rsid w:val="007F6D64"/>
    <w:rsid w:val="007F7AA9"/>
    <w:rsid w:val="00800A0B"/>
    <w:rsid w:val="00801153"/>
    <w:rsid w:val="00801301"/>
    <w:rsid w:val="00801801"/>
    <w:rsid w:val="00801924"/>
    <w:rsid w:val="00801DE4"/>
    <w:rsid w:val="008026E8"/>
    <w:rsid w:val="00803618"/>
    <w:rsid w:val="00803827"/>
    <w:rsid w:val="008038AD"/>
    <w:rsid w:val="00804B1E"/>
    <w:rsid w:val="00805089"/>
    <w:rsid w:val="0080525B"/>
    <w:rsid w:val="008075AC"/>
    <w:rsid w:val="00807AD2"/>
    <w:rsid w:val="008100CE"/>
    <w:rsid w:val="00810390"/>
    <w:rsid w:val="008107CE"/>
    <w:rsid w:val="00811134"/>
    <w:rsid w:val="00811141"/>
    <w:rsid w:val="00811529"/>
    <w:rsid w:val="008116E1"/>
    <w:rsid w:val="00811774"/>
    <w:rsid w:val="00811C9F"/>
    <w:rsid w:val="00811F44"/>
    <w:rsid w:val="0081256E"/>
    <w:rsid w:val="008137BD"/>
    <w:rsid w:val="00813917"/>
    <w:rsid w:val="0081515E"/>
    <w:rsid w:val="00815695"/>
    <w:rsid w:val="00815B09"/>
    <w:rsid w:val="00816873"/>
    <w:rsid w:val="00816BFD"/>
    <w:rsid w:val="00817219"/>
    <w:rsid w:val="00817715"/>
    <w:rsid w:val="00817C04"/>
    <w:rsid w:val="00820471"/>
    <w:rsid w:val="00820693"/>
    <w:rsid w:val="0082073E"/>
    <w:rsid w:val="00821687"/>
    <w:rsid w:val="00821FD6"/>
    <w:rsid w:val="00822231"/>
    <w:rsid w:val="008237FD"/>
    <w:rsid w:val="0082448D"/>
    <w:rsid w:val="00824B6F"/>
    <w:rsid w:val="00825550"/>
    <w:rsid w:val="0082586E"/>
    <w:rsid w:val="00826AD2"/>
    <w:rsid w:val="00826B08"/>
    <w:rsid w:val="00826CC8"/>
    <w:rsid w:val="00827B25"/>
    <w:rsid w:val="00827B51"/>
    <w:rsid w:val="00827B61"/>
    <w:rsid w:val="00830262"/>
    <w:rsid w:val="00831419"/>
    <w:rsid w:val="00831960"/>
    <w:rsid w:val="008363BC"/>
    <w:rsid w:val="00836E35"/>
    <w:rsid w:val="008429BF"/>
    <w:rsid w:val="00843074"/>
    <w:rsid w:val="00843446"/>
    <w:rsid w:val="008434FD"/>
    <w:rsid w:val="008439F0"/>
    <w:rsid w:val="008443EF"/>
    <w:rsid w:val="008443FB"/>
    <w:rsid w:val="008444E6"/>
    <w:rsid w:val="00844D8C"/>
    <w:rsid w:val="00844EDC"/>
    <w:rsid w:val="008453D7"/>
    <w:rsid w:val="008460C3"/>
    <w:rsid w:val="008460F7"/>
    <w:rsid w:val="008461F1"/>
    <w:rsid w:val="00850B36"/>
    <w:rsid w:val="0085138C"/>
    <w:rsid w:val="00851433"/>
    <w:rsid w:val="00851DB5"/>
    <w:rsid w:val="00852484"/>
    <w:rsid w:val="008534B6"/>
    <w:rsid w:val="00854958"/>
    <w:rsid w:val="00854F62"/>
    <w:rsid w:val="00855572"/>
    <w:rsid w:val="008558F8"/>
    <w:rsid w:val="00857C93"/>
    <w:rsid w:val="008604A3"/>
    <w:rsid w:val="008606B7"/>
    <w:rsid w:val="00860965"/>
    <w:rsid w:val="00862046"/>
    <w:rsid w:val="00862555"/>
    <w:rsid w:val="00862961"/>
    <w:rsid w:val="0086362A"/>
    <w:rsid w:val="0086432E"/>
    <w:rsid w:val="0086530A"/>
    <w:rsid w:val="00865831"/>
    <w:rsid w:val="00865DB7"/>
    <w:rsid w:val="00866E45"/>
    <w:rsid w:val="008672DE"/>
    <w:rsid w:val="008674AA"/>
    <w:rsid w:val="0086780F"/>
    <w:rsid w:val="008727B4"/>
    <w:rsid w:val="00872C7E"/>
    <w:rsid w:val="008744AC"/>
    <w:rsid w:val="008746B8"/>
    <w:rsid w:val="00874BDB"/>
    <w:rsid w:val="0087536A"/>
    <w:rsid w:val="0087550E"/>
    <w:rsid w:val="00875E2B"/>
    <w:rsid w:val="00876165"/>
    <w:rsid w:val="00876A4E"/>
    <w:rsid w:val="00876EF9"/>
    <w:rsid w:val="00881793"/>
    <w:rsid w:val="00881A03"/>
    <w:rsid w:val="00882047"/>
    <w:rsid w:val="00883267"/>
    <w:rsid w:val="00883535"/>
    <w:rsid w:val="00883746"/>
    <w:rsid w:val="00883ED9"/>
    <w:rsid w:val="0088462D"/>
    <w:rsid w:val="00884763"/>
    <w:rsid w:val="008848AF"/>
    <w:rsid w:val="0088560A"/>
    <w:rsid w:val="008866B5"/>
    <w:rsid w:val="008869BC"/>
    <w:rsid w:val="00886B04"/>
    <w:rsid w:val="00887380"/>
    <w:rsid w:val="00887847"/>
    <w:rsid w:val="008929DA"/>
    <w:rsid w:val="00893D0F"/>
    <w:rsid w:val="008944B7"/>
    <w:rsid w:val="00895536"/>
    <w:rsid w:val="00895BA0"/>
    <w:rsid w:val="00895F86"/>
    <w:rsid w:val="00896232"/>
    <w:rsid w:val="008A2054"/>
    <w:rsid w:val="008A2268"/>
    <w:rsid w:val="008A2794"/>
    <w:rsid w:val="008A2985"/>
    <w:rsid w:val="008A2B78"/>
    <w:rsid w:val="008A3064"/>
    <w:rsid w:val="008A3160"/>
    <w:rsid w:val="008A3276"/>
    <w:rsid w:val="008A3605"/>
    <w:rsid w:val="008A4453"/>
    <w:rsid w:val="008A457C"/>
    <w:rsid w:val="008A4AFD"/>
    <w:rsid w:val="008A4E3F"/>
    <w:rsid w:val="008A5A8A"/>
    <w:rsid w:val="008A64EA"/>
    <w:rsid w:val="008A6547"/>
    <w:rsid w:val="008A714D"/>
    <w:rsid w:val="008A7707"/>
    <w:rsid w:val="008B06D1"/>
    <w:rsid w:val="008B158B"/>
    <w:rsid w:val="008B193B"/>
    <w:rsid w:val="008B27A8"/>
    <w:rsid w:val="008B2BFE"/>
    <w:rsid w:val="008B2D74"/>
    <w:rsid w:val="008B2ECD"/>
    <w:rsid w:val="008B32E7"/>
    <w:rsid w:val="008B34E1"/>
    <w:rsid w:val="008B3729"/>
    <w:rsid w:val="008B412D"/>
    <w:rsid w:val="008B4B7E"/>
    <w:rsid w:val="008B4C00"/>
    <w:rsid w:val="008B4CCB"/>
    <w:rsid w:val="008B4F59"/>
    <w:rsid w:val="008B6736"/>
    <w:rsid w:val="008B6971"/>
    <w:rsid w:val="008B6ABA"/>
    <w:rsid w:val="008C0E18"/>
    <w:rsid w:val="008C1037"/>
    <w:rsid w:val="008C1302"/>
    <w:rsid w:val="008C21C8"/>
    <w:rsid w:val="008C25C5"/>
    <w:rsid w:val="008C2DB2"/>
    <w:rsid w:val="008C3008"/>
    <w:rsid w:val="008C3029"/>
    <w:rsid w:val="008C363C"/>
    <w:rsid w:val="008C5C1C"/>
    <w:rsid w:val="008C5F8A"/>
    <w:rsid w:val="008C64EA"/>
    <w:rsid w:val="008D01BC"/>
    <w:rsid w:val="008D05C8"/>
    <w:rsid w:val="008D1703"/>
    <w:rsid w:val="008D1A5E"/>
    <w:rsid w:val="008D2831"/>
    <w:rsid w:val="008D31BD"/>
    <w:rsid w:val="008D38B2"/>
    <w:rsid w:val="008D3A6C"/>
    <w:rsid w:val="008D59DE"/>
    <w:rsid w:val="008D6E87"/>
    <w:rsid w:val="008D785D"/>
    <w:rsid w:val="008E0779"/>
    <w:rsid w:val="008E0EDA"/>
    <w:rsid w:val="008E3960"/>
    <w:rsid w:val="008E4403"/>
    <w:rsid w:val="008E4C27"/>
    <w:rsid w:val="008E5EEF"/>
    <w:rsid w:val="008E6216"/>
    <w:rsid w:val="008E7569"/>
    <w:rsid w:val="008E7EF4"/>
    <w:rsid w:val="008F09A4"/>
    <w:rsid w:val="008F0ADA"/>
    <w:rsid w:val="008F1093"/>
    <w:rsid w:val="008F1414"/>
    <w:rsid w:val="008F14F5"/>
    <w:rsid w:val="008F1976"/>
    <w:rsid w:val="008F2B57"/>
    <w:rsid w:val="008F3EA9"/>
    <w:rsid w:val="008F4771"/>
    <w:rsid w:val="008F49FD"/>
    <w:rsid w:val="008F5D0B"/>
    <w:rsid w:val="008F73F1"/>
    <w:rsid w:val="008F75EB"/>
    <w:rsid w:val="008F7933"/>
    <w:rsid w:val="008F7E1C"/>
    <w:rsid w:val="00900851"/>
    <w:rsid w:val="00900C30"/>
    <w:rsid w:val="00901331"/>
    <w:rsid w:val="00901663"/>
    <w:rsid w:val="00901A3F"/>
    <w:rsid w:val="009026BD"/>
    <w:rsid w:val="009040E5"/>
    <w:rsid w:val="00904562"/>
    <w:rsid w:val="00906AD8"/>
    <w:rsid w:val="0090755C"/>
    <w:rsid w:val="00910129"/>
    <w:rsid w:val="009107BF"/>
    <w:rsid w:val="00913AA9"/>
    <w:rsid w:val="00913B51"/>
    <w:rsid w:val="009143A1"/>
    <w:rsid w:val="00914649"/>
    <w:rsid w:val="00916353"/>
    <w:rsid w:val="0091656C"/>
    <w:rsid w:val="00916D25"/>
    <w:rsid w:val="00916E44"/>
    <w:rsid w:val="00920204"/>
    <w:rsid w:val="00921E2E"/>
    <w:rsid w:val="0092246E"/>
    <w:rsid w:val="009245ED"/>
    <w:rsid w:val="00925B74"/>
    <w:rsid w:val="009269D0"/>
    <w:rsid w:val="00926ECC"/>
    <w:rsid w:val="009270BB"/>
    <w:rsid w:val="0092753F"/>
    <w:rsid w:val="0093168B"/>
    <w:rsid w:val="00931A8B"/>
    <w:rsid w:val="00931E54"/>
    <w:rsid w:val="0093337D"/>
    <w:rsid w:val="00933D8B"/>
    <w:rsid w:val="00934A4F"/>
    <w:rsid w:val="009356E9"/>
    <w:rsid w:val="00936B22"/>
    <w:rsid w:val="00937189"/>
    <w:rsid w:val="00940059"/>
    <w:rsid w:val="009415D5"/>
    <w:rsid w:val="00941A80"/>
    <w:rsid w:val="00941A89"/>
    <w:rsid w:val="00942267"/>
    <w:rsid w:val="009430C0"/>
    <w:rsid w:val="00943697"/>
    <w:rsid w:val="00943B7F"/>
    <w:rsid w:val="00943CCF"/>
    <w:rsid w:val="009445BA"/>
    <w:rsid w:val="00946E8B"/>
    <w:rsid w:val="00947299"/>
    <w:rsid w:val="009474BB"/>
    <w:rsid w:val="00947E83"/>
    <w:rsid w:val="009502CA"/>
    <w:rsid w:val="00950D48"/>
    <w:rsid w:val="00951BF9"/>
    <w:rsid w:val="00952CBE"/>
    <w:rsid w:val="00952CDA"/>
    <w:rsid w:val="00952E6B"/>
    <w:rsid w:val="0095326B"/>
    <w:rsid w:val="0095374B"/>
    <w:rsid w:val="00954374"/>
    <w:rsid w:val="009545A7"/>
    <w:rsid w:val="009552F9"/>
    <w:rsid w:val="009560EF"/>
    <w:rsid w:val="009564C9"/>
    <w:rsid w:val="00956FE2"/>
    <w:rsid w:val="00957592"/>
    <w:rsid w:val="00960014"/>
    <w:rsid w:val="009651FE"/>
    <w:rsid w:val="009655D3"/>
    <w:rsid w:val="00965741"/>
    <w:rsid w:val="00966B52"/>
    <w:rsid w:val="009670A1"/>
    <w:rsid w:val="009676AE"/>
    <w:rsid w:val="00967F14"/>
    <w:rsid w:val="00970B7D"/>
    <w:rsid w:val="0097172B"/>
    <w:rsid w:val="00971EA8"/>
    <w:rsid w:val="00972A03"/>
    <w:rsid w:val="00973D20"/>
    <w:rsid w:val="00973D76"/>
    <w:rsid w:val="0097456C"/>
    <w:rsid w:val="00975026"/>
    <w:rsid w:val="0097528E"/>
    <w:rsid w:val="00981EF0"/>
    <w:rsid w:val="00982394"/>
    <w:rsid w:val="00982E59"/>
    <w:rsid w:val="00983425"/>
    <w:rsid w:val="00983630"/>
    <w:rsid w:val="009840ED"/>
    <w:rsid w:val="0098466B"/>
    <w:rsid w:val="00985891"/>
    <w:rsid w:val="00985AFB"/>
    <w:rsid w:val="009865B6"/>
    <w:rsid w:val="009866A8"/>
    <w:rsid w:val="00986704"/>
    <w:rsid w:val="009870F5"/>
    <w:rsid w:val="009903EF"/>
    <w:rsid w:val="00990D4B"/>
    <w:rsid w:val="00991015"/>
    <w:rsid w:val="009910D2"/>
    <w:rsid w:val="00991619"/>
    <w:rsid w:val="00994B5E"/>
    <w:rsid w:val="009957CE"/>
    <w:rsid w:val="0099603D"/>
    <w:rsid w:val="00997507"/>
    <w:rsid w:val="0099787F"/>
    <w:rsid w:val="009A0501"/>
    <w:rsid w:val="009A177C"/>
    <w:rsid w:val="009A24CE"/>
    <w:rsid w:val="009A24EC"/>
    <w:rsid w:val="009A427D"/>
    <w:rsid w:val="009A48AC"/>
    <w:rsid w:val="009A59FE"/>
    <w:rsid w:val="009A6D33"/>
    <w:rsid w:val="009B0015"/>
    <w:rsid w:val="009B0A16"/>
    <w:rsid w:val="009B13E9"/>
    <w:rsid w:val="009B1465"/>
    <w:rsid w:val="009B1712"/>
    <w:rsid w:val="009B1FB0"/>
    <w:rsid w:val="009B234D"/>
    <w:rsid w:val="009B2A81"/>
    <w:rsid w:val="009B2DE1"/>
    <w:rsid w:val="009B35B2"/>
    <w:rsid w:val="009B3D3F"/>
    <w:rsid w:val="009B3E9D"/>
    <w:rsid w:val="009B4B88"/>
    <w:rsid w:val="009B4CFE"/>
    <w:rsid w:val="009B4DDD"/>
    <w:rsid w:val="009B66A9"/>
    <w:rsid w:val="009B69D6"/>
    <w:rsid w:val="009B77BD"/>
    <w:rsid w:val="009C11CC"/>
    <w:rsid w:val="009C1986"/>
    <w:rsid w:val="009C1DFA"/>
    <w:rsid w:val="009C25FA"/>
    <w:rsid w:val="009C3213"/>
    <w:rsid w:val="009C5070"/>
    <w:rsid w:val="009C5173"/>
    <w:rsid w:val="009C6537"/>
    <w:rsid w:val="009C6797"/>
    <w:rsid w:val="009C7E3E"/>
    <w:rsid w:val="009C7F9F"/>
    <w:rsid w:val="009D0604"/>
    <w:rsid w:val="009D1956"/>
    <w:rsid w:val="009D4219"/>
    <w:rsid w:val="009D4599"/>
    <w:rsid w:val="009D4BBF"/>
    <w:rsid w:val="009D570D"/>
    <w:rsid w:val="009E0DCB"/>
    <w:rsid w:val="009E19A6"/>
    <w:rsid w:val="009E1DF3"/>
    <w:rsid w:val="009E27C8"/>
    <w:rsid w:val="009E2CD1"/>
    <w:rsid w:val="009E2D2B"/>
    <w:rsid w:val="009E3849"/>
    <w:rsid w:val="009E4663"/>
    <w:rsid w:val="009E4821"/>
    <w:rsid w:val="009E48E3"/>
    <w:rsid w:val="009E51EA"/>
    <w:rsid w:val="009E536B"/>
    <w:rsid w:val="009E5391"/>
    <w:rsid w:val="009E5A4B"/>
    <w:rsid w:val="009E6833"/>
    <w:rsid w:val="009E7695"/>
    <w:rsid w:val="009F2103"/>
    <w:rsid w:val="009F39AC"/>
    <w:rsid w:val="009F4399"/>
    <w:rsid w:val="009F445E"/>
    <w:rsid w:val="009F48C2"/>
    <w:rsid w:val="009F4DB6"/>
    <w:rsid w:val="009F6208"/>
    <w:rsid w:val="009F65C4"/>
    <w:rsid w:val="009F67AC"/>
    <w:rsid w:val="009F6D61"/>
    <w:rsid w:val="009F7C0D"/>
    <w:rsid w:val="00A0094D"/>
    <w:rsid w:val="00A00BC1"/>
    <w:rsid w:val="00A0253C"/>
    <w:rsid w:val="00A027F4"/>
    <w:rsid w:val="00A03B34"/>
    <w:rsid w:val="00A04B9F"/>
    <w:rsid w:val="00A051EB"/>
    <w:rsid w:val="00A05438"/>
    <w:rsid w:val="00A05B42"/>
    <w:rsid w:val="00A0768E"/>
    <w:rsid w:val="00A07A7B"/>
    <w:rsid w:val="00A07D18"/>
    <w:rsid w:val="00A10CA0"/>
    <w:rsid w:val="00A1148A"/>
    <w:rsid w:val="00A127E3"/>
    <w:rsid w:val="00A130FD"/>
    <w:rsid w:val="00A1359A"/>
    <w:rsid w:val="00A13D39"/>
    <w:rsid w:val="00A14D0D"/>
    <w:rsid w:val="00A15ED2"/>
    <w:rsid w:val="00A15FAF"/>
    <w:rsid w:val="00A1616D"/>
    <w:rsid w:val="00A170D4"/>
    <w:rsid w:val="00A175D7"/>
    <w:rsid w:val="00A17D5B"/>
    <w:rsid w:val="00A17F7E"/>
    <w:rsid w:val="00A209CD"/>
    <w:rsid w:val="00A20B9E"/>
    <w:rsid w:val="00A20CC3"/>
    <w:rsid w:val="00A2143D"/>
    <w:rsid w:val="00A219BE"/>
    <w:rsid w:val="00A219C3"/>
    <w:rsid w:val="00A221DF"/>
    <w:rsid w:val="00A22423"/>
    <w:rsid w:val="00A22621"/>
    <w:rsid w:val="00A23576"/>
    <w:rsid w:val="00A236A7"/>
    <w:rsid w:val="00A245B4"/>
    <w:rsid w:val="00A24E1F"/>
    <w:rsid w:val="00A25E47"/>
    <w:rsid w:val="00A270A2"/>
    <w:rsid w:val="00A3085F"/>
    <w:rsid w:val="00A329D8"/>
    <w:rsid w:val="00A33977"/>
    <w:rsid w:val="00A344F2"/>
    <w:rsid w:val="00A3530D"/>
    <w:rsid w:val="00A35EFA"/>
    <w:rsid w:val="00A37F34"/>
    <w:rsid w:val="00A40B2C"/>
    <w:rsid w:val="00A41619"/>
    <w:rsid w:val="00A426DD"/>
    <w:rsid w:val="00A42BB7"/>
    <w:rsid w:val="00A42E7B"/>
    <w:rsid w:val="00A431ED"/>
    <w:rsid w:val="00A445AF"/>
    <w:rsid w:val="00A45374"/>
    <w:rsid w:val="00A45A41"/>
    <w:rsid w:val="00A45B68"/>
    <w:rsid w:val="00A46025"/>
    <w:rsid w:val="00A46952"/>
    <w:rsid w:val="00A500F1"/>
    <w:rsid w:val="00A50600"/>
    <w:rsid w:val="00A50B97"/>
    <w:rsid w:val="00A51182"/>
    <w:rsid w:val="00A51A47"/>
    <w:rsid w:val="00A51CDA"/>
    <w:rsid w:val="00A51D1D"/>
    <w:rsid w:val="00A538A9"/>
    <w:rsid w:val="00A539A2"/>
    <w:rsid w:val="00A53C74"/>
    <w:rsid w:val="00A54BC6"/>
    <w:rsid w:val="00A55679"/>
    <w:rsid w:val="00A558BC"/>
    <w:rsid w:val="00A559B4"/>
    <w:rsid w:val="00A56D68"/>
    <w:rsid w:val="00A57437"/>
    <w:rsid w:val="00A5796C"/>
    <w:rsid w:val="00A579AE"/>
    <w:rsid w:val="00A57E21"/>
    <w:rsid w:val="00A60928"/>
    <w:rsid w:val="00A622D3"/>
    <w:rsid w:val="00A622E8"/>
    <w:rsid w:val="00A63230"/>
    <w:rsid w:val="00A63706"/>
    <w:rsid w:val="00A65147"/>
    <w:rsid w:val="00A65516"/>
    <w:rsid w:val="00A67294"/>
    <w:rsid w:val="00A6751B"/>
    <w:rsid w:val="00A67DD5"/>
    <w:rsid w:val="00A706CF"/>
    <w:rsid w:val="00A70D12"/>
    <w:rsid w:val="00A742B0"/>
    <w:rsid w:val="00A749F7"/>
    <w:rsid w:val="00A74EE6"/>
    <w:rsid w:val="00A759AE"/>
    <w:rsid w:val="00A75E47"/>
    <w:rsid w:val="00A76596"/>
    <w:rsid w:val="00A76899"/>
    <w:rsid w:val="00A77101"/>
    <w:rsid w:val="00A80721"/>
    <w:rsid w:val="00A8153F"/>
    <w:rsid w:val="00A81FAC"/>
    <w:rsid w:val="00A83784"/>
    <w:rsid w:val="00A83F83"/>
    <w:rsid w:val="00A83F8E"/>
    <w:rsid w:val="00A84172"/>
    <w:rsid w:val="00A8456B"/>
    <w:rsid w:val="00A84C37"/>
    <w:rsid w:val="00A855FF"/>
    <w:rsid w:val="00A8576C"/>
    <w:rsid w:val="00A862BB"/>
    <w:rsid w:val="00A9051C"/>
    <w:rsid w:val="00A91313"/>
    <w:rsid w:val="00A915C2"/>
    <w:rsid w:val="00A91C8C"/>
    <w:rsid w:val="00A92149"/>
    <w:rsid w:val="00A934BA"/>
    <w:rsid w:val="00A93BD7"/>
    <w:rsid w:val="00A93EDA"/>
    <w:rsid w:val="00A9507C"/>
    <w:rsid w:val="00A95E19"/>
    <w:rsid w:val="00A961C7"/>
    <w:rsid w:val="00A967E2"/>
    <w:rsid w:val="00A96F82"/>
    <w:rsid w:val="00A97754"/>
    <w:rsid w:val="00A97FF9"/>
    <w:rsid w:val="00AA0477"/>
    <w:rsid w:val="00AA115D"/>
    <w:rsid w:val="00AA2866"/>
    <w:rsid w:val="00AA3109"/>
    <w:rsid w:val="00AA3B32"/>
    <w:rsid w:val="00AA5303"/>
    <w:rsid w:val="00AA5FC0"/>
    <w:rsid w:val="00AA63B6"/>
    <w:rsid w:val="00AA646A"/>
    <w:rsid w:val="00AA68FB"/>
    <w:rsid w:val="00AA6BB3"/>
    <w:rsid w:val="00AA780D"/>
    <w:rsid w:val="00AA7A08"/>
    <w:rsid w:val="00AB03E9"/>
    <w:rsid w:val="00AB1445"/>
    <w:rsid w:val="00AB1622"/>
    <w:rsid w:val="00AB16EF"/>
    <w:rsid w:val="00AB1C14"/>
    <w:rsid w:val="00AB300D"/>
    <w:rsid w:val="00AB3B6B"/>
    <w:rsid w:val="00AB403D"/>
    <w:rsid w:val="00AB441E"/>
    <w:rsid w:val="00AB6254"/>
    <w:rsid w:val="00AB69D3"/>
    <w:rsid w:val="00AB74F7"/>
    <w:rsid w:val="00AB77C5"/>
    <w:rsid w:val="00AB790C"/>
    <w:rsid w:val="00AC0169"/>
    <w:rsid w:val="00AC066C"/>
    <w:rsid w:val="00AC1031"/>
    <w:rsid w:val="00AC132B"/>
    <w:rsid w:val="00AC167F"/>
    <w:rsid w:val="00AC2926"/>
    <w:rsid w:val="00AC3337"/>
    <w:rsid w:val="00AC369B"/>
    <w:rsid w:val="00AC4088"/>
    <w:rsid w:val="00AC4105"/>
    <w:rsid w:val="00AC4123"/>
    <w:rsid w:val="00AC4C9E"/>
    <w:rsid w:val="00AC6B53"/>
    <w:rsid w:val="00AC79F1"/>
    <w:rsid w:val="00AD11DC"/>
    <w:rsid w:val="00AD18DB"/>
    <w:rsid w:val="00AD1A73"/>
    <w:rsid w:val="00AD380C"/>
    <w:rsid w:val="00AD39E8"/>
    <w:rsid w:val="00AD3D11"/>
    <w:rsid w:val="00AD414F"/>
    <w:rsid w:val="00AD4E51"/>
    <w:rsid w:val="00AD520B"/>
    <w:rsid w:val="00AD5416"/>
    <w:rsid w:val="00AD5657"/>
    <w:rsid w:val="00AD7179"/>
    <w:rsid w:val="00AD7449"/>
    <w:rsid w:val="00AE0286"/>
    <w:rsid w:val="00AE0630"/>
    <w:rsid w:val="00AE0994"/>
    <w:rsid w:val="00AE15BE"/>
    <w:rsid w:val="00AE230E"/>
    <w:rsid w:val="00AE2E7A"/>
    <w:rsid w:val="00AE31D0"/>
    <w:rsid w:val="00AE4D37"/>
    <w:rsid w:val="00AE560A"/>
    <w:rsid w:val="00AE594E"/>
    <w:rsid w:val="00AE5B39"/>
    <w:rsid w:val="00AE6343"/>
    <w:rsid w:val="00AE6BB4"/>
    <w:rsid w:val="00AE784D"/>
    <w:rsid w:val="00AF0084"/>
    <w:rsid w:val="00AF0B2C"/>
    <w:rsid w:val="00AF153A"/>
    <w:rsid w:val="00AF1A48"/>
    <w:rsid w:val="00AF1DB5"/>
    <w:rsid w:val="00AF1E5E"/>
    <w:rsid w:val="00AF2FB0"/>
    <w:rsid w:val="00AF3247"/>
    <w:rsid w:val="00AF32E1"/>
    <w:rsid w:val="00AF3752"/>
    <w:rsid w:val="00AF4599"/>
    <w:rsid w:val="00AF4EA0"/>
    <w:rsid w:val="00AF522F"/>
    <w:rsid w:val="00AF5CBE"/>
    <w:rsid w:val="00AF72BC"/>
    <w:rsid w:val="00AF789C"/>
    <w:rsid w:val="00B00694"/>
    <w:rsid w:val="00B011B4"/>
    <w:rsid w:val="00B02F23"/>
    <w:rsid w:val="00B032F2"/>
    <w:rsid w:val="00B0413A"/>
    <w:rsid w:val="00B04AB3"/>
    <w:rsid w:val="00B050F6"/>
    <w:rsid w:val="00B067D5"/>
    <w:rsid w:val="00B073C0"/>
    <w:rsid w:val="00B1036D"/>
    <w:rsid w:val="00B1097B"/>
    <w:rsid w:val="00B10E24"/>
    <w:rsid w:val="00B12085"/>
    <w:rsid w:val="00B12509"/>
    <w:rsid w:val="00B12A33"/>
    <w:rsid w:val="00B13AE6"/>
    <w:rsid w:val="00B147E1"/>
    <w:rsid w:val="00B147FD"/>
    <w:rsid w:val="00B14A44"/>
    <w:rsid w:val="00B14A4C"/>
    <w:rsid w:val="00B153CB"/>
    <w:rsid w:val="00B15404"/>
    <w:rsid w:val="00B15725"/>
    <w:rsid w:val="00B15D92"/>
    <w:rsid w:val="00B160F9"/>
    <w:rsid w:val="00B164B7"/>
    <w:rsid w:val="00B1688E"/>
    <w:rsid w:val="00B1694E"/>
    <w:rsid w:val="00B20014"/>
    <w:rsid w:val="00B206E9"/>
    <w:rsid w:val="00B20759"/>
    <w:rsid w:val="00B22195"/>
    <w:rsid w:val="00B2282B"/>
    <w:rsid w:val="00B22CF2"/>
    <w:rsid w:val="00B2388A"/>
    <w:rsid w:val="00B24435"/>
    <w:rsid w:val="00B2465F"/>
    <w:rsid w:val="00B250A3"/>
    <w:rsid w:val="00B25141"/>
    <w:rsid w:val="00B258AA"/>
    <w:rsid w:val="00B259FC"/>
    <w:rsid w:val="00B2697E"/>
    <w:rsid w:val="00B277D4"/>
    <w:rsid w:val="00B27CE1"/>
    <w:rsid w:val="00B27D53"/>
    <w:rsid w:val="00B306C2"/>
    <w:rsid w:val="00B316BA"/>
    <w:rsid w:val="00B316D0"/>
    <w:rsid w:val="00B31C2F"/>
    <w:rsid w:val="00B33493"/>
    <w:rsid w:val="00B3452A"/>
    <w:rsid w:val="00B3485D"/>
    <w:rsid w:val="00B35A45"/>
    <w:rsid w:val="00B35A9C"/>
    <w:rsid w:val="00B36EF3"/>
    <w:rsid w:val="00B40352"/>
    <w:rsid w:val="00B4145B"/>
    <w:rsid w:val="00B4146A"/>
    <w:rsid w:val="00B41BE6"/>
    <w:rsid w:val="00B41EAE"/>
    <w:rsid w:val="00B41EB5"/>
    <w:rsid w:val="00B42215"/>
    <w:rsid w:val="00B443C2"/>
    <w:rsid w:val="00B4555C"/>
    <w:rsid w:val="00B46274"/>
    <w:rsid w:val="00B46657"/>
    <w:rsid w:val="00B47474"/>
    <w:rsid w:val="00B474AB"/>
    <w:rsid w:val="00B47AB3"/>
    <w:rsid w:val="00B47DA3"/>
    <w:rsid w:val="00B47E77"/>
    <w:rsid w:val="00B5022E"/>
    <w:rsid w:val="00B5188F"/>
    <w:rsid w:val="00B51C8D"/>
    <w:rsid w:val="00B528C6"/>
    <w:rsid w:val="00B529FC"/>
    <w:rsid w:val="00B53B7C"/>
    <w:rsid w:val="00B54352"/>
    <w:rsid w:val="00B54867"/>
    <w:rsid w:val="00B55082"/>
    <w:rsid w:val="00B551A6"/>
    <w:rsid w:val="00B56434"/>
    <w:rsid w:val="00B5656B"/>
    <w:rsid w:val="00B57AE0"/>
    <w:rsid w:val="00B60B93"/>
    <w:rsid w:val="00B6105D"/>
    <w:rsid w:val="00B61377"/>
    <w:rsid w:val="00B61CA1"/>
    <w:rsid w:val="00B6202B"/>
    <w:rsid w:val="00B621F0"/>
    <w:rsid w:val="00B63015"/>
    <w:rsid w:val="00B631F8"/>
    <w:rsid w:val="00B63268"/>
    <w:rsid w:val="00B63642"/>
    <w:rsid w:val="00B641D1"/>
    <w:rsid w:val="00B654A4"/>
    <w:rsid w:val="00B65C4B"/>
    <w:rsid w:val="00B6688C"/>
    <w:rsid w:val="00B66A28"/>
    <w:rsid w:val="00B67DAC"/>
    <w:rsid w:val="00B71010"/>
    <w:rsid w:val="00B71761"/>
    <w:rsid w:val="00B720B1"/>
    <w:rsid w:val="00B7265D"/>
    <w:rsid w:val="00B732F5"/>
    <w:rsid w:val="00B7359F"/>
    <w:rsid w:val="00B742FE"/>
    <w:rsid w:val="00B74762"/>
    <w:rsid w:val="00B75307"/>
    <w:rsid w:val="00B763AE"/>
    <w:rsid w:val="00B767A7"/>
    <w:rsid w:val="00B7727E"/>
    <w:rsid w:val="00B77742"/>
    <w:rsid w:val="00B80FDD"/>
    <w:rsid w:val="00B81200"/>
    <w:rsid w:val="00B8449A"/>
    <w:rsid w:val="00B846DD"/>
    <w:rsid w:val="00B85621"/>
    <w:rsid w:val="00B8624B"/>
    <w:rsid w:val="00B86436"/>
    <w:rsid w:val="00B865EC"/>
    <w:rsid w:val="00B86A56"/>
    <w:rsid w:val="00B86F4D"/>
    <w:rsid w:val="00B8713C"/>
    <w:rsid w:val="00B8763A"/>
    <w:rsid w:val="00B90148"/>
    <w:rsid w:val="00B92196"/>
    <w:rsid w:val="00B9240B"/>
    <w:rsid w:val="00B92A57"/>
    <w:rsid w:val="00B933CD"/>
    <w:rsid w:val="00B95853"/>
    <w:rsid w:val="00B95BA1"/>
    <w:rsid w:val="00B95F0E"/>
    <w:rsid w:val="00B9689A"/>
    <w:rsid w:val="00B968F3"/>
    <w:rsid w:val="00B96A95"/>
    <w:rsid w:val="00B97E5D"/>
    <w:rsid w:val="00BA199B"/>
    <w:rsid w:val="00BA1FE0"/>
    <w:rsid w:val="00BA2398"/>
    <w:rsid w:val="00BA2450"/>
    <w:rsid w:val="00BA249B"/>
    <w:rsid w:val="00BA29CA"/>
    <w:rsid w:val="00BA3B66"/>
    <w:rsid w:val="00BA5941"/>
    <w:rsid w:val="00BA59C2"/>
    <w:rsid w:val="00BA63B1"/>
    <w:rsid w:val="00BA6502"/>
    <w:rsid w:val="00BA689A"/>
    <w:rsid w:val="00BA6F9C"/>
    <w:rsid w:val="00BA7D6E"/>
    <w:rsid w:val="00BB018F"/>
    <w:rsid w:val="00BB04B0"/>
    <w:rsid w:val="00BB0765"/>
    <w:rsid w:val="00BB0A19"/>
    <w:rsid w:val="00BB1181"/>
    <w:rsid w:val="00BB18A7"/>
    <w:rsid w:val="00BB2347"/>
    <w:rsid w:val="00BB24B2"/>
    <w:rsid w:val="00BB2AD1"/>
    <w:rsid w:val="00BB304B"/>
    <w:rsid w:val="00BB331D"/>
    <w:rsid w:val="00BB3F14"/>
    <w:rsid w:val="00BB5141"/>
    <w:rsid w:val="00BB5333"/>
    <w:rsid w:val="00BB54EA"/>
    <w:rsid w:val="00BB59C4"/>
    <w:rsid w:val="00BB5F92"/>
    <w:rsid w:val="00BB64E8"/>
    <w:rsid w:val="00BB65E2"/>
    <w:rsid w:val="00BB70B8"/>
    <w:rsid w:val="00BC089A"/>
    <w:rsid w:val="00BC1604"/>
    <w:rsid w:val="00BC1EB8"/>
    <w:rsid w:val="00BC217F"/>
    <w:rsid w:val="00BC3D1D"/>
    <w:rsid w:val="00BC3FC1"/>
    <w:rsid w:val="00BC425F"/>
    <w:rsid w:val="00BC4A19"/>
    <w:rsid w:val="00BC5C75"/>
    <w:rsid w:val="00BC6120"/>
    <w:rsid w:val="00BC7787"/>
    <w:rsid w:val="00BC7878"/>
    <w:rsid w:val="00BC790A"/>
    <w:rsid w:val="00BC7BBD"/>
    <w:rsid w:val="00BC7C56"/>
    <w:rsid w:val="00BC7E26"/>
    <w:rsid w:val="00BC7E5C"/>
    <w:rsid w:val="00BD0941"/>
    <w:rsid w:val="00BD0F41"/>
    <w:rsid w:val="00BD1F5E"/>
    <w:rsid w:val="00BD2360"/>
    <w:rsid w:val="00BD2C85"/>
    <w:rsid w:val="00BD2CAE"/>
    <w:rsid w:val="00BD3B6E"/>
    <w:rsid w:val="00BD471B"/>
    <w:rsid w:val="00BD6030"/>
    <w:rsid w:val="00BD6691"/>
    <w:rsid w:val="00BD7481"/>
    <w:rsid w:val="00BD7B4F"/>
    <w:rsid w:val="00BD7E8E"/>
    <w:rsid w:val="00BE0E0D"/>
    <w:rsid w:val="00BE1110"/>
    <w:rsid w:val="00BE158A"/>
    <w:rsid w:val="00BE190F"/>
    <w:rsid w:val="00BE2C1E"/>
    <w:rsid w:val="00BE2D03"/>
    <w:rsid w:val="00BE37F4"/>
    <w:rsid w:val="00BE49C9"/>
    <w:rsid w:val="00BE4E8F"/>
    <w:rsid w:val="00BE60D1"/>
    <w:rsid w:val="00BE67C1"/>
    <w:rsid w:val="00BE7665"/>
    <w:rsid w:val="00BE78BE"/>
    <w:rsid w:val="00BF1B74"/>
    <w:rsid w:val="00BF1BD4"/>
    <w:rsid w:val="00BF2E67"/>
    <w:rsid w:val="00BF41B5"/>
    <w:rsid w:val="00BF4625"/>
    <w:rsid w:val="00BF4794"/>
    <w:rsid w:val="00BF5089"/>
    <w:rsid w:val="00BF50A2"/>
    <w:rsid w:val="00BF527F"/>
    <w:rsid w:val="00BF6565"/>
    <w:rsid w:val="00BF7642"/>
    <w:rsid w:val="00C007C6"/>
    <w:rsid w:val="00C0088E"/>
    <w:rsid w:val="00C00A3C"/>
    <w:rsid w:val="00C01053"/>
    <w:rsid w:val="00C0310D"/>
    <w:rsid w:val="00C0314C"/>
    <w:rsid w:val="00C034C4"/>
    <w:rsid w:val="00C038AD"/>
    <w:rsid w:val="00C056F7"/>
    <w:rsid w:val="00C0582D"/>
    <w:rsid w:val="00C062E9"/>
    <w:rsid w:val="00C06AF6"/>
    <w:rsid w:val="00C07AD4"/>
    <w:rsid w:val="00C102E5"/>
    <w:rsid w:val="00C114C7"/>
    <w:rsid w:val="00C115CA"/>
    <w:rsid w:val="00C115D1"/>
    <w:rsid w:val="00C11E1A"/>
    <w:rsid w:val="00C126A9"/>
    <w:rsid w:val="00C12DE3"/>
    <w:rsid w:val="00C13ACA"/>
    <w:rsid w:val="00C15067"/>
    <w:rsid w:val="00C15084"/>
    <w:rsid w:val="00C15B80"/>
    <w:rsid w:val="00C15FB7"/>
    <w:rsid w:val="00C16146"/>
    <w:rsid w:val="00C16F8B"/>
    <w:rsid w:val="00C17791"/>
    <w:rsid w:val="00C200A5"/>
    <w:rsid w:val="00C20142"/>
    <w:rsid w:val="00C2121B"/>
    <w:rsid w:val="00C2134B"/>
    <w:rsid w:val="00C22BE4"/>
    <w:rsid w:val="00C22E14"/>
    <w:rsid w:val="00C24D66"/>
    <w:rsid w:val="00C25A88"/>
    <w:rsid w:val="00C25BFE"/>
    <w:rsid w:val="00C260A6"/>
    <w:rsid w:val="00C26C74"/>
    <w:rsid w:val="00C2700F"/>
    <w:rsid w:val="00C279F9"/>
    <w:rsid w:val="00C27BB5"/>
    <w:rsid w:val="00C27D66"/>
    <w:rsid w:val="00C30075"/>
    <w:rsid w:val="00C304EB"/>
    <w:rsid w:val="00C31EFC"/>
    <w:rsid w:val="00C322AC"/>
    <w:rsid w:val="00C32ACC"/>
    <w:rsid w:val="00C339C3"/>
    <w:rsid w:val="00C346CF"/>
    <w:rsid w:val="00C34D18"/>
    <w:rsid w:val="00C353B5"/>
    <w:rsid w:val="00C356D2"/>
    <w:rsid w:val="00C378EC"/>
    <w:rsid w:val="00C37C5A"/>
    <w:rsid w:val="00C37F6D"/>
    <w:rsid w:val="00C40B67"/>
    <w:rsid w:val="00C41053"/>
    <w:rsid w:val="00C41AC3"/>
    <w:rsid w:val="00C41EC8"/>
    <w:rsid w:val="00C42955"/>
    <w:rsid w:val="00C42F6A"/>
    <w:rsid w:val="00C44678"/>
    <w:rsid w:val="00C44D09"/>
    <w:rsid w:val="00C45641"/>
    <w:rsid w:val="00C464DA"/>
    <w:rsid w:val="00C47E38"/>
    <w:rsid w:val="00C50605"/>
    <w:rsid w:val="00C50745"/>
    <w:rsid w:val="00C50753"/>
    <w:rsid w:val="00C52216"/>
    <w:rsid w:val="00C5276B"/>
    <w:rsid w:val="00C52BF8"/>
    <w:rsid w:val="00C55042"/>
    <w:rsid w:val="00C55181"/>
    <w:rsid w:val="00C56026"/>
    <w:rsid w:val="00C56700"/>
    <w:rsid w:val="00C56A39"/>
    <w:rsid w:val="00C57D58"/>
    <w:rsid w:val="00C607A3"/>
    <w:rsid w:val="00C6132B"/>
    <w:rsid w:val="00C61871"/>
    <w:rsid w:val="00C61ADC"/>
    <w:rsid w:val="00C62293"/>
    <w:rsid w:val="00C6259D"/>
    <w:rsid w:val="00C62998"/>
    <w:rsid w:val="00C630B2"/>
    <w:rsid w:val="00C63494"/>
    <w:rsid w:val="00C635C0"/>
    <w:rsid w:val="00C6379B"/>
    <w:rsid w:val="00C655EB"/>
    <w:rsid w:val="00C6573A"/>
    <w:rsid w:val="00C65D80"/>
    <w:rsid w:val="00C65F26"/>
    <w:rsid w:val="00C660AF"/>
    <w:rsid w:val="00C660D4"/>
    <w:rsid w:val="00C662A8"/>
    <w:rsid w:val="00C6636C"/>
    <w:rsid w:val="00C67D43"/>
    <w:rsid w:val="00C709F2"/>
    <w:rsid w:val="00C7129B"/>
    <w:rsid w:val="00C71339"/>
    <w:rsid w:val="00C71355"/>
    <w:rsid w:val="00C71A62"/>
    <w:rsid w:val="00C71F3C"/>
    <w:rsid w:val="00C71F9A"/>
    <w:rsid w:val="00C726A8"/>
    <w:rsid w:val="00C72C4B"/>
    <w:rsid w:val="00C72D14"/>
    <w:rsid w:val="00C72E89"/>
    <w:rsid w:val="00C72EBF"/>
    <w:rsid w:val="00C72FDE"/>
    <w:rsid w:val="00C73E14"/>
    <w:rsid w:val="00C74658"/>
    <w:rsid w:val="00C74CDE"/>
    <w:rsid w:val="00C7556F"/>
    <w:rsid w:val="00C76206"/>
    <w:rsid w:val="00C76974"/>
    <w:rsid w:val="00C76A31"/>
    <w:rsid w:val="00C76E6D"/>
    <w:rsid w:val="00C80309"/>
    <w:rsid w:val="00C80E2F"/>
    <w:rsid w:val="00C81084"/>
    <w:rsid w:val="00C822BC"/>
    <w:rsid w:val="00C8289F"/>
    <w:rsid w:val="00C83114"/>
    <w:rsid w:val="00C83311"/>
    <w:rsid w:val="00C83AAB"/>
    <w:rsid w:val="00C83CBD"/>
    <w:rsid w:val="00C83E1E"/>
    <w:rsid w:val="00C84890"/>
    <w:rsid w:val="00C849A1"/>
    <w:rsid w:val="00C85E07"/>
    <w:rsid w:val="00C86562"/>
    <w:rsid w:val="00C874B7"/>
    <w:rsid w:val="00C9300A"/>
    <w:rsid w:val="00C947C1"/>
    <w:rsid w:val="00C948FA"/>
    <w:rsid w:val="00C960B0"/>
    <w:rsid w:val="00C96825"/>
    <w:rsid w:val="00C97151"/>
    <w:rsid w:val="00C97B31"/>
    <w:rsid w:val="00CA00A4"/>
    <w:rsid w:val="00CA0841"/>
    <w:rsid w:val="00CA0982"/>
    <w:rsid w:val="00CA0F1B"/>
    <w:rsid w:val="00CA13B9"/>
    <w:rsid w:val="00CA1B14"/>
    <w:rsid w:val="00CA2A69"/>
    <w:rsid w:val="00CA4103"/>
    <w:rsid w:val="00CA4509"/>
    <w:rsid w:val="00CA471E"/>
    <w:rsid w:val="00CA5CA2"/>
    <w:rsid w:val="00CA5FE7"/>
    <w:rsid w:val="00CA644E"/>
    <w:rsid w:val="00CA71F4"/>
    <w:rsid w:val="00CB0B99"/>
    <w:rsid w:val="00CB1E0F"/>
    <w:rsid w:val="00CB281F"/>
    <w:rsid w:val="00CB4A7C"/>
    <w:rsid w:val="00CB5118"/>
    <w:rsid w:val="00CB5CF5"/>
    <w:rsid w:val="00CB6A66"/>
    <w:rsid w:val="00CB6B6A"/>
    <w:rsid w:val="00CB726D"/>
    <w:rsid w:val="00CB78DE"/>
    <w:rsid w:val="00CC1217"/>
    <w:rsid w:val="00CC1E4B"/>
    <w:rsid w:val="00CC1F7A"/>
    <w:rsid w:val="00CC2C37"/>
    <w:rsid w:val="00CC335A"/>
    <w:rsid w:val="00CC3DC0"/>
    <w:rsid w:val="00CC41E5"/>
    <w:rsid w:val="00CC46AA"/>
    <w:rsid w:val="00CC46B4"/>
    <w:rsid w:val="00CC4850"/>
    <w:rsid w:val="00CC4960"/>
    <w:rsid w:val="00CC5BC0"/>
    <w:rsid w:val="00CC66C8"/>
    <w:rsid w:val="00CC709D"/>
    <w:rsid w:val="00CD0A83"/>
    <w:rsid w:val="00CD0CDF"/>
    <w:rsid w:val="00CD1F3A"/>
    <w:rsid w:val="00CD25E0"/>
    <w:rsid w:val="00CD29C4"/>
    <w:rsid w:val="00CD3364"/>
    <w:rsid w:val="00CD3FCA"/>
    <w:rsid w:val="00CD53BF"/>
    <w:rsid w:val="00CD5781"/>
    <w:rsid w:val="00CD59E8"/>
    <w:rsid w:val="00CD5D16"/>
    <w:rsid w:val="00CD6589"/>
    <w:rsid w:val="00CD6DE0"/>
    <w:rsid w:val="00CD7DB4"/>
    <w:rsid w:val="00CE059E"/>
    <w:rsid w:val="00CE0B7A"/>
    <w:rsid w:val="00CE1950"/>
    <w:rsid w:val="00CE249B"/>
    <w:rsid w:val="00CE2C44"/>
    <w:rsid w:val="00CE3102"/>
    <w:rsid w:val="00CE3283"/>
    <w:rsid w:val="00CE3335"/>
    <w:rsid w:val="00CE43B0"/>
    <w:rsid w:val="00CE49B3"/>
    <w:rsid w:val="00CE5C3A"/>
    <w:rsid w:val="00CE73C2"/>
    <w:rsid w:val="00CE7690"/>
    <w:rsid w:val="00CF15E3"/>
    <w:rsid w:val="00CF317D"/>
    <w:rsid w:val="00CF3603"/>
    <w:rsid w:val="00CF3ADA"/>
    <w:rsid w:val="00CF40DB"/>
    <w:rsid w:val="00CF43F8"/>
    <w:rsid w:val="00CF45DA"/>
    <w:rsid w:val="00CF57A9"/>
    <w:rsid w:val="00CF59C3"/>
    <w:rsid w:val="00CF6979"/>
    <w:rsid w:val="00CF78BF"/>
    <w:rsid w:val="00CF7C46"/>
    <w:rsid w:val="00D00C85"/>
    <w:rsid w:val="00D00DFB"/>
    <w:rsid w:val="00D00E51"/>
    <w:rsid w:val="00D00E76"/>
    <w:rsid w:val="00D01644"/>
    <w:rsid w:val="00D01D9C"/>
    <w:rsid w:val="00D02E43"/>
    <w:rsid w:val="00D0412B"/>
    <w:rsid w:val="00D05574"/>
    <w:rsid w:val="00D056FC"/>
    <w:rsid w:val="00D0675A"/>
    <w:rsid w:val="00D10493"/>
    <w:rsid w:val="00D105D8"/>
    <w:rsid w:val="00D10B4C"/>
    <w:rsid w:val="00D1212B"/>
    <w:rsid w:val="00D12BA3"/>
    <w:rsid w:val="00D12D4D"/>
    <w:rsid w:val="00D13062"/>
    <w:rsid w:val="00D15469"/>
    <w:rsid w:val="00D1556D"/>
    <w:rsid w:val="00D1580B"/>
    <w:rsid w:val="00D15A57"/>
    <w:rsid w:val="00D166E6"/>
    <w:rsid w:val="00D17A08"/>
    <w:rsid w:val="00D205BC"/>
    <w:rsid w:val="00D20674"/>
    <w:rsid w:val="00D20A72"/>
    <w:rsid w:val="00D220FA"/>
    <w:rsid w:val="00D22714"/>
    <w:rsid w:val="00D22C81"/>
    <w:rsid w:val="00D22F38"/>
    <w:rsid w:val="00D23033"/>
    <w:rsid w:val="00D24D70"/>
    <w:rsid w:val="00D25020"/>
    <w:rsid w:val="00D2506D"/>
    <w:rsid w:val="00D25DE1"/>
    <w:rsid w:val="00D263EC"/>
    <w:rsid w:val="00D27212"/>
    <w:rsid w:val="00D27AFA"/>
    <w:rsid w:val="00D27B03"/>
    <w:rsid w:val="00D27C8E"/>
    <w:rsid w:val="00D30138"/>
    <w:rsid w:val="00D30DCB"/>
    <w:rsid w:val="00D31064"/>
    <w:rsid w:val="00D31E61"/>
    <w:rsid w:val="00D32590"/>
    <w:rsid w:val="00D32656"/>
    <w:rsid w:val="00D326FB"/>
    <w:rsid w:val="00D33507"/>
    <w:rsid w:val="00D343F3"/>
    <w:rsid w:val="00D377C3"/>
    <w:rsid w:val="00D4130D"/>
    <w:rsid w:val="00D41E45"/>
    <w:rsid w:val="00D41F4A"/>
    <w:rsid w:val="00D42256"/>
    <w:rsid w:val="00D42D78"/>
    <w:rsid w:val="00D43B97"/>
    <w:rsid w:val="00D450DA"/>
    <w:rsid w:val="00D45CA7"/>
    <w:rsid w:val="00D4610B"/>
    <w:rsid w:val="00D46119"/>
    <w:rsid w:val="00D462D3"/>
    <w:rsid w:val="00D4661A"/>
    <w:rsid w:val="00D46E73"/>
    <w:rsid w:val="00D47199"/>
    <w:rsid w:val="00D50AB8"/>
    <w:rsid w:val="00D50DE8"/>
    <w:rsid w:val="00D5179D"/>
    <w:rsid w:val="00D51B0E"/>
    <w:rsid w:val="00D531BB"/>
    <w:rsid w:val="00D538A7"/>
    <w:rsid w:val="00D539C8"/>
    <w:rsid w:val="00D53A4E"/>
    <w:rsid w:val="00D5429B"/>
    <w:rsid w:val="00D543EC"/>
    <w:rsid w:val="00D546D3"/>
    <w:rsid w:val="00D554FD"/>
    <w:rsid w:val="00D556C2"/>
    <w:rsid w:val="00D55C00"/>
    <w:rsid w:val="00D5603D"/>
    <w:rsid w:val="00D56294"/>
    <w:rsid w:val="00D566B5"/>
    <w:rsid w:val="00D57C18"/>
    <w:rsid w:val="00D61A1E"/>
    <w:rsid w:val="00D61D28"/>
    <w:rsid w:val="00D61FB2"/>
    <w:rsid w:val="00D631EE"/>
    <w:rsid w:val="00D65053"/>
    <w:rsid w:val="00D65202"/>
    <w:rsid w:val="00D66873"/>
    <w:rsid w:val="00D6704C"/>
    <w:rsid w:val="00D67327"/>
    <w:rsid w:val="00D71453"/>
    <w:rsid w:val="00D723A1"/>
    <w:rsid w:val="00D72CF7"/>
    <w:rsid w:val="00D72ED8"/>
    <w:rsid w:val="00D73FDD"/>
    <w:rsid w:val="00D742F6"/>
    <w:rsid w:val="00D74572"/>
    <w:rsid w:val="00D74789"/>
    <w:rsid w:val="00D75049"/>
    <w:rsid w:val="00D75C3F"/>
    <w:rsid w:val="00D775EB"/>
    <w:rsid w:val="00D80069"/>
    <w:rsid w:val="00D80228"/>
    <w:rsid w:val="00D8027C"/>
    <w:rsid w:val="00D802FF"/>
    <w:rsid w:val="00D80624"/>
    <w:rsid w:val="00D80FE5"/>
    <w:rsid w:val="00D82686"/>
    <w:rsid w:val="00D82763"/>
    <w:rsid w:val="00D82F10"/>
    <w:rsid w:val="00D82F47"/>
    <w:rsid w:val="00D83273"/>
    <w:rsid w:val="00D8465A"/>
    <w:rsid w:val="00D85AFF"/>
    <w:rsid w:val="00D87E0A"/>
    <w:rsid w:val="00D87E0E"/>
    <w:rsid w:val="00D90440"/>
    <w:rsid w:val="00D909E0"/>
    <w:rsid w:val="00D90F54"/>
    <w:rsid w:val="00D91871"/>
    <w:rsid w:val="00D926C0"/>
    <w:rsid w:val="00D92900"/>
    <w:rsid w:val="00D92CCE"/>
    <w:rsid w:val="00D92D71"/>
    <w:rsid w:val="00D92E4B"/>
    <w:rsid w:val="00D9339D"/>
    <w:rsid w:val="00D93B33"/>
    <w:rsid w:val="00D93E5D"/>
    <w:rsid w:val="00D9525D"/>
    <w:rsid w:val="00D96614"/>
    <w:rsid w:val="00D9672E"/>
    <w:rsid w:val="00DA0124"/>
    <w:rsid w:val="00DA08A5"/>
    <w:rsid w:val="00DA1712"/>
    <w:rsid w:val="00DA1DAF"/>
    <w:rsid w:val="00DA22C7"/>
    <w:rsid w:val="00DA25E3"/>
    <w:rsid w:val="00DA2F7E"/>
    <w:rsid w:val="00DA3000"/>
    <w:rsid w:val="00DA3307"/>
    <w:rsid w:val="00DA33DF"/>
    <w:rsid w:val="00DA399D"/>
    <w:rsid w:val="00DA4396"/>
    <w:rsid w:val="00DA61A8"/>
    <w:rsid w:val="00DA6353"/>
    <w:rsid w:val="00DA680D"/>
    <w:rsid w:val="00DA72AA"/>
    <w:rsid w:val="00DA7876"/>
    <w:rsid w:val="00DB0168"/>
    <w:rsid w:val="00DB0968"/>
    <w:rsid w:val="00DB20E3"/>
    <w:rsid w:val="00DB27A3"/>
    <w:rsid w:val="00DB2BE8"/>
    <w:rsid w:val="00DB4621"/>
    <w:rsid w:val="00DB5FC6"/>
    <w:rsid w:val="00DB6A4D"/>
    <w:rsid w:val="00DB794E"/>
    <w:rsid w:val="00DC03B9"/>
    <w:rsid w:val="00DC0FFE"/>
    <w:rsid w:val="00DC1018"/>
    <w:rsid w:val="00DC124A"/>
    <w:rsid w:val="00DC1A03"/>
    <w:rsid w:val="00DC222D"/>
    <w:rsid w:val="00DC308A"/>
    <w:rsid w:val="00DC34D7"/>
    <w:rsid w:val="00DC35BA"/>
    <w:rsid w:val="00DC458D"/>
    <w:rsid w:val="00DC4CA8"/>
    <w:rsid w:val="00DC4D71"/>
    <w:rsid w:val="00DC5463"/>
    <w:rsid w:val="00DC5B01"/>
    <w:rsid w:val="00DC5F3A"/>
    <w:rsid w:val="00DC6847"/>
    <w:rsid w:val="00DC6D06"/>
    <w:rsid w:val="00DC7182"/>
    <w:rsid w:val="00DC74EE"/>
    <w:rsid w:val="00DC7E22"/>
    <w:rsid w:val="00DD046B"/>
    <w:rsid w:val="00DD0A25"/>
    <w:rsid w:val="00DD0CA8"/>
    <w:rsid w:val="00DD0E12"/>
    <w:rsid w:val="00DD113C"/>
    <w:rsid w:val="00DD1392"/>
    <w:rsid w:val="00DD2663"/>
    <w:rsid w:val="00DD3241"/>
    <w:rsid w:val="00DD39F8"/>
    <w:rsid w:val="00DD3CEB"/>
    <w:rsid w:val="00DD4130"/>
    <w:rsid w:val="00DD4532"/>
    <w:rsid w:val="00DD4BA6"/>
    <w:rsid w:val="00DD51D8"/>
    <w:rsid w:val="00DD53D7"/>
    <w:rsid w:val="00DD6D11"/>
    <w:rsid w:val="00DD71A6"/>
    <w:rsid w:val="00DD7BF3"/>
    <w:rsid w:val="00DE02B2"/>
    <w:rsid w:val="00DE26DF"/>
    <w:rsid w:val="00DE28F8"/>
    <w:rsid w:val="00DE2BF6"/>
    <w:rsid w:val="00DE3488"/>
    <w:rsid w:val="00DE3FCC"/>
    <w:rsid w:val="00DE4195"/>
    <w:rsid w:val="00DE4328"/>
    <w:rsid w:val="00DE472F"/>
    <w:rsid w:val="00DE526D"/>
    <w:rsid w:val="00DE557B"/>
    <w:rsid w:val="00DE5BB5"/>
    <w:rsid w:val="00DE6451"/>
    <w:rsid w:val="00DE690D"/>
    <w:rsid w:val="00DF0708"/>
    <w:rsid w:val="00DF0DA2"/>
    <w:rsid w:val="00DF0DB5"/>
    <w:rsid w:val="00DF14A2"/>
    <w:rsid w:val="00DF2921"/>
    <w:rsid w:val="00DF3D97"/>
    <w:rsid w:val="00DF43E4"/>
    <w:rsid w:val="00DF4715"/>
    <w:rsid w:val="00DF4D4A"/>
    <w:rsid w:val="00DF5304"/>
    <w:rsid w:val="00DF6555"/>
    <w:rsid w:val="00DF6FEA"/>
    <w:rsid w:val="00DF7040"/>
    <w:rsid w:val="00DF7DBE"/>
    <w:rsid w:val="00DF7E7B"/>
    <w:rsid w:val="00E01CEF"/>
    <w:rsid w:val="00E01F6F"/>
    <w:rsid w:val="00E02081"/>
    <w:rsid w:val="00E03E77"/>
    <w:rsid w:val="00E05237"/>
    <w:rsid w:val="00E05A10"/>
    <w:rsid w:val="00E05B0B"/>
    <w:rsid w:val="00E05CDB"/>
    <w:rsid w:val="00E060D1"/>
    <w:rsid w:val="00E07000"/>
    <w:rsid w:val="00E0751B"/>
    <w:rsid w:val="00E075E9"/>
    <w:rsid w:val="00E10851"/>
    <w:rsid w:val="00E11083"/>
    <w:rsid w:val="00E11E84"/>
    <w:rsid w:val="00E122B1"/>
    <w:rsid w:val="00E12496"/>
    <w:rsid w:val="00E125D4"/>
    <w:rsid w:val="00E1374C"/>
    <w:rsid w:val="00E13F4E"/>
    <w:rsid w:val="00E14362"/>
    <w:rsid w:val="00E14C43"/>
    <w:rsid w:val="00E14F05"/>
    <w:rsid w:val="00E15645"/>
    <w:rsid w:val="00E15814"/>
    <w:rsid w:val="00E15D8B"/>
    <w:rsid w:val="00E164AE"/>
    <w:rsid w:val="00E16C6E"/>
    <w:rsid w:val="00E173B2"/>
    <w:rsid w:val="00E203AB"/>
    <w:rsid w:val="00E20FA6"/>
    <w:rsid w:val="00E21492"/>
    <w:rsid w:val="00E21996"/>
    <w:rsid w:val="00E2213F"/>
    <w:rsid w:val="00E2224A"/>
    <w:rsid w:val="00E22AA3"/>
    <w:rsid w:val="00E22AAB"/>
    <w:rsid w:val="00E2351F"/>
    <w:rsid w:val="00E2574E"/>
    <w:rsid w:val="00E25F9C"/>
    <w:rsid w:val="00E26425"/>
    <w:rsid w:val="00E26BA7"/>
    <w:rsid w:val="00E310E9"/>
    <w:rsid w:val="00E33D63"/>
    <w:rsid w:val="00E34064"/>
    <w:rsid w:val="00E34BBA"/>
    <w:rsid w:val="00E36485"/>
    <w:rsid w:val="00E3675A"/>
    <w:rsid w:val="00E36EB1"/>
    <w:rsid w:val="00E37505"/>
    <w:rsid w:val="00E40C68"/>
    <w:rsid w:val="00E41FDB"/>
    <w:rsid w:val="00E42BF0"/>
    <w:rsid w:val="00E43C3E"/>
    <w:rsid w:val="00E43FE3"/>
    <w:rsid w:val="00E45031"/>
    <w:rsid w:val="00E462D2"/>
    <w:rsid w:val="00E46D04"/>
    <w:rsid w:val="00E517A8"/>
    <w:rsid w:val="00E51A0C"/>
    <w:rsid w:val="00E52E54"/>
    <w:rsid w:val="00E54028"/>
    <w:rsid w:val="00E549DE"/>
    <w:rsid w:val="00E551A1"/>
    <w:rsid w:val="00E5565D"/>
    <w:rsid w:val="00E55A7A"/>
    <w:rsid w:val="00E55E6B"/>
    <w:rsid w:val="00E56C48"/>
    <w:rsid w:val="00E57FC3"/>
    <w:rsid w:val="00E60E78"/>
    <w:rsid w:val="00E62270"/>
    <w:rsid w:val="00E623F5"/>
    <w:rsid w:val="00E62769"/>
    <w:rsid w:val="00E62E42"/>
    <w:rsid w:val="00E6350F"/>
    <w:rsid w:val="00E63949"/>
    <w:rsid w:val="00E645CC"/>
    <w:rsid w:val="00E64A54"/>
    <w:rsid w:val="00E64DBC"/>
    <w:rsid w:val="00E65681"/>
    <w:rsid w:val="00E6584A"/>
    <w:rsid w:val="00E6797A"/>
    <w:rsid w:val="00E7003A"/>
    <w:rsid w:val="00E700E7"/>
    <w:rsid w:val="00E7046F"/>
    <w:rsid w:val="00E709DF"/>
    <w:rsid w:val="00E70DB6"/>
    <w:rsid w:val="00E7252B"/>
    <w:rsid w:val="00E726D6"/>
    <w:rsid w:val="00E72E4A"/>
    <w:rsid w:val="00E72FCD"/>
    <w:rsid w:val="00E73604"/>
    <w:rsid w:val="00E74966"/>
    <w:rsid w:val="00E74E4B"/>
    <w:rsid w:val="00E77893"/>
    <w:rsid w:val="00E803DB"/>
    <w:rsid w:val="00E806F2"/>
    <w:rsid w:val="00E8184B"/>
    <w:rsid w:val="00E81B1E"/>
    <w:rsid w:val="00E825EA"/>
    <w:rsid w:val="00E82C5A"/>
    <w:rsid w:val="00E82F0E"/>
    <w:rsid w:val="00E83A6C"/>
    <w:rsid w:val="00E83EA4"/>
    <w:rsid w:val="00E83FAA"/>
    <w:rsid w:val="00E844DA"/>
    <w:rsid w:val="00E848B4"/>
    <w:rsid w:val="00E84B21"/>
    <w:rsid w:val="00E852AB"/>
    <w:rsid w:val="00E90B80"/>
    <w:rsid w:val="00E920DE"/>
    <w:rsid w:val="00E92253"/>
    <w:rsid w:val="00E93A03"/>
    <w:rsid w:val="00E93B12"/>
    <w:rsid w:val="00E94836"/>
    <w:rsid w:val="00E94CB4"/>
    <w:rsid w:val="00E95004"/>
    <w:rsid w:val="00E9636A"/>
    <w:rsid w:val="00E9769F"/>
    <w:rsid w:val="00E977FC"/>
    <w:rsid w:val="00E97C31"/>
    <w:rsid w:val="00E97C95"/>
    <w:rsid w:val="00EA048A"/>
    <w:rsid w:val="00EA064C"/>
    <w:rsid w:val="00EA38F0"/>
    <w:rsid w:val="00EA3FB3"/>
    <w:rsid w:val="00EA499B"/>
    <w:rsid w:val="00EA4BC6"/>
    <w:rsid w:val="00EA5388"/>
    <w:rsid w:val="00EA5406"/>
    <w:rsid w:val="00EA59DB"/>
    <w:rsid w:val="00EA666C"/>
    <w:rsid w:val="00EA66CE"/>
    <w:rsid w:val="00EA67A0"/>
    <w:rsid w:val="00EA6E99"/>
    <w:rsid w:val="00EA7B7C"/>
    <w:rsid w:val="00EA7DD9"/>
    <w:rsid w:val="00EB106A"/>
    <w:rsid w:val="00EB150D"/>
    <w:rsid w:val="00EB26DA"/>
    <w:rsid w:val="00EB2AB6"/>
    <w:rsid w:val="00EB31C4"/>
    <w:rsid w:val="00EB4EB1"/>
    <w:rsid w:val="00EB62ED"/>
    <w:rsid w:val="00EC00D2"/>
    <w:rsid w:val="00EC0DDD"/>
    <w:rsid w:val="00EC18F8"/>
    <w:rsid w:val="00EC1DC1"/>
    <w:rsid w:val="00EC37E5"/>
    <w:rsid w:val="00EC40C4"/>
    <w:rsid w:val="00EC45CE"/>
    <w:rsid w:val="00EC48DF"/>
    <w:rsid w:val="00EC4F87"/>
    <w:rsid w:val="00EC5815"/>
    <w:rsid w:val="00EC593D"/>
    <w:rsid w:val="00EC5F1C"/>
    <w:rsid w:val="00EC6315"/>
    <w:rsid w:val="00EC6EF1"/>
    <w:rsid w:val="00EC726A"/>
    <w:rsid w:val="00EC7F54"/>
    <w:rsid w:val="00ED1955"/>
    <w:rsid w:val="00ED1DE5"/>
    <w:rsid w:val="00ED23CB"/>
    <w:rsid w:val="00ED2A4F"/>
    <w:rsid w:val="00ED313E"/>
    <w:rsid w:val="00ED3555"/>
    <w:rsid w:val="00ED3A0A"/>
    <w:rsid w:val="00ED40CE"/>
    <w:rsid w:val="00ED4A28"/>
    <w:rsid w:val="00ED4E66"/>
    <w:rsid w:val="00ED4E97"/>
    <w:rsid w:val="00ED51EC"/>
    <w:rsid w:val="00ED5900"/>
    <w:rsid w:val="00ED592D"/>
    <w:rsid w:val="00ED5D9C"/>
    <w:rsid w:val="00ED639B"/>
    <w:rsid w:val="00ED7A00"/>
    <w:rsid w:val="00EE007D"/>
    <w:rsid w:val="00EE073C"/>
    <w:rsid w:val="00EE0D52"/>
    <w:rsid w:val="00EE1530"/>
    <w:rsid w:val="00EE1692"/>
    <w:rsid w:val="00EE3160"/>
    <w:rsid w:val="00EE3731"/>
    <w:rsid w:val="00EE3795"/>
    <w:rsid w:val="00EE3829"/>
    <w:rsid w:val="00EE3968"/>
    <w:rsid w:val="00EE42BE"/>
    <w:rsid w:val="00EE6B9E"/>
    <w:rsid w:val="00EE6F71"/>
    <w:rsid w:val="00EE7B64"/>
    <w:rsid w:val="00EF020E"/>
    <w:rsid w:val="00EF0949"/>
    <w:rsid w:val="00EF0AFB"/>
    <w:rsid w:val="00EF242A"/>
    <w:rsid w:val="00EF242F"/>
    <w:rsid w:val="00EF2D5C"/>
    <w:rsid w:val="00EF3AAD"/>
    <w:rsid w:val="00EF3C94"/>
    <w:rsid w:val="00EF3E24"/>
    <w:rsid w:val="00EF405D"/>
    <w:rsid w:val="00EF458C"/>
    <w:rsid w:val="00EF48D1"/>
    <w:rsid w:val="00EF4916"/>
    <w:rsid w:val="00EF4975"/>
    <w:rsid w:val="00EF4CAA"/>
    <w:rsid w:val="00EF4E9B"/>
    <w:rsid w:val="00EF4F10"/>
    <w:rsid w:val="00EF5256"/>
    <w:rsid w:val="00EF52E7"/>
    <w:rsid w:val="00EF57AF"/>
    <w:rsid w:val="00EF60ED"/>
    <w:rsid w:val="00EF7FFB"/>
    <w:rsid w:val="00F00360"/>
    <w:rsid w:val="00F009E8"/>
    <w:rsid w:val="00F014BC"/>
    <w:rsid w:val="00F03113"/>
    <w:rsid w:val="00F03698"/>
    <w:rsid w:val="00F039B8"/>
    <w:rsid w:val="00F058C2"/>
    <w:rsid w:val="00F066D1"/>
    <w:rsid w:val="00F06722"/>
    <w:rsid w:val="00F10467"/>
    <w:rsid w:val="00F105C6"/>
    <w:rsid w:val="00F10CBE"/>
    <w:rsid w:val="00F11AF3"/>
    <w:rsid w:val="00F1205E"/>
    <w:rsid w:val="00F12E4D"/>
    <w:rsid w:val="00F1314D"/>
    <w:rsid w:val="00F13320"/>
    <w:rsid w:val="00F13907"/>
    <w:rsid w:val="00F13AC2"/>
    <w:rsid w:val="00F13E76"/>
    <w:rsid w:val="00F14160"/>
    <w:rsid w:val="00F1492C"/>
    <w:rsid w:val="00F1599C"/>
    <w:rsid w:val="00F1646F"/>
    <w:rsid w:val="00F16C1B"/>
    <w:rsid w:val="00F210F4"/>
    <w:rsid w:val="00F215E0"/>
    <w:rsid w:val="00F21CBF"/>
    <w:rsid w:val="00F21E09"/>
    <w:rsid w:val="00F238F3"/>
    <w:rsid w:val="00F24F0D"/>
    <w:rsid w:val="00F25EFA"/>
    <w:rsid w:val="00F2671E"/>
    <w:rsid w:val="00F26F32"/>
    <w:rsid w:val="00F274C0"/>
    <w:rsid w:val="00F303BB"/>
    <w:rsid w:val="00F30C15"/>
    <w:rsid w:val="00F31B5D"/>
    <w:rsid w:val="00F31BFD"/>
    <w:rsid w:val="00F32E45"/>
    <w:rsid w:val="00F33E6A"/>
    <w:rsid w:val="00F347AE"/>
    <w:rsid w:val="00F348E1"/>
    <w:rsid w:val="00F34FD0"/>
    <w:rsid w:val="00F351F4"/>
    <w:rsid w:val="00F36D1A"/>
    <w:rsid w:val="00F36F0B"/>
    <w:rsid w:val="00F40FAB"/>
    <w:rsid w:val="00F41EB6"/>
    <w:rsid w:val="00F42F6D"/>
    <w:rsid w:val="00F4398D"/>
    <w:rsid w:val="00F44F16"/>
    <w:rsid w:val="00F454ED"/>
    <w:rsid w:val="00F45926"/>
    <w:rsid w:val="00F468BA"/>
    <w:rsid w:val="00F46C0B"/>
    <w:rsid w:val="00F4732F"/>
    <w:rsid w:val="00F473EA"/>
    <w:rsid w:val="00F4761D"/>
    <w:rsid w:val="00F47CF8"/>
    <w:rsid w:val="00F5094A"/>
    <w:rsid w:val="00F50B48"/>
    <w:rsid w:val="00F52CBC"/>
    <w:rsid w:val="00F5310D"/>
    <w:rsid w:val="00F5396D"/>
    <w:rsid w:val="00F53DB3"/>
    <w:rsid w:val="00F55047"/>
    <w:rsid w:val="00F55969"/>
    <w:rsid w:val="00F55C72"/>
    <w:rsid w:val="00F55D50"/>
    <w:rsid w:val="00F56EEA"/>
    <w:rsid w:val="00F57089"/>
    <w:rsid w:val="00F57C3E"/>
    <w:rsid w:val="00F57C4D"/>
    <w:rsid w:val="00F6105E"/>
    <w:rsid w:val="00F6185A"/>
    <w:rsid w:val="00F61A36"/>
    <w:rsid w:val="00F62729"/>
    <w:rsid w:val="00F62DD7"/>
    <w:rsid w:val="00F62F6B"/>
    <w:rsid w:val="00F63123"/>
    <w:rsid w:val="00F6364D"/>
    <w:rsid w:val="00F637CA"/>
    <w:rsid w:val="00F64034"/>
    <w:rsid w:val="00F643B2"/>
    <w:rsid w:val="00F653E0"/>
    <w:rsid w:val="00F67523"/>
    <w:rsid w:val="00F677D1"/>
    <w:rsid w:val="00F6787E"/>
    <w:rsid w:val="00F70D07"/>
    <w:rsid w:val="00F730CD"/>
    <w:rsid w:val="00F73C88"/>
    <w:rsid w:val="00F740A4"/>
    <w:rsid w:val="00F74471"/>
    <w:rsid w:val="00F74480"/>
    <w:rsid w:val="00F74CFC"/>
    <w:rsid w:val="00F74D90"/>
    <w:rsid w:val="00F75942"/>
    <w:rsid w:val="00F76680"/>
    <w:rsid w:val="00F76813"/>
    <w:rsid w:val="00F76852"/>
    <w:rsid w:val="00F76956"/>
    <w:rsid w:val="00F76E1C"/>
    <w:rsid w:val="00F7741A"/>
    <w:rsid w:val="00F77DCE"/>
    <w:rsid w:val="00F805F0"/>
    <w:rsid w:val="00F8123F"/>
    <w:rsid w:val="00F81868"/>
    <w:rsid w:val="00F81A58"/>
    <w:rsid w:val="00F82896"/>
    <w:rsid w:val="00F82AE6"/>
    <w:rsid w:val="00F830C2"/>
    <w:rsid w:val="00F8352D"/>
    <w:rsid w:val="00F83895"/>
    <w:rsid w:val="00F84E22"/>
    <w:rsid w:val="00F85875"/>
    <w:rsid w:val="00F85A95"/>
    <w:rsid w:val="00F85CB1"/>
    <w:rsid w:val="00F861C5"/>
    <w:rsid w:val="00F86743"/>
    <w:rsid w:val="00F867DE"/>
    <w:rsid w:val="00F87A16"/>
    <w:rsid w:val="00F87C00"/>
    <w:rsid w:val="00F907A6"/>
    <w:rsid w:val="00F90EE1"/>
    <w:rsid w:val="00F91BAE"/>
    <w:rsid w:val="00F927FA"/>
    <w:rsid w:val="00F9349D"/>
    <w:rsid w:val="00F9386C"/>
    <w:rsid w:val="00F946B7"/>
    <w:rsid w:val="00F94DAF"/>
    <w:rsid w:val="00F95185"/>
    <w:rsid w:val="00F967EE"/>
    <w:rsid w:val="00F97780"/>
    <w:rsid w:val="00FA0194"/>
    <w:rsid w:val="00FA02C5"/>
    <w:rsid w:val="00FA0D57"/>
    <w:rsid w:val="00FA0E24"/>
    <w:rsid w:val="00FA1591"/>
    <w:rsid w:val="00FA2B31"/>
    <w:rsid w:val="00FA2F0A"/>
    <w:rsid w:val="00FA60E7"/>
    <w:rsid w:val="00FA664C"/>
    <w:rsid w:val="00FA674B"/>
    <w:rsid w:val="00FA6780"/>
    <w:rsid w:val="00FB0594"/>
    <w:rsid w:val="00FB1424"/>
    <w:rsid w:val="00FB199F"/>
    <w:rsid w:val="00FB1D34"/>
    <w:rsid w:val="00FB22B1"/>
    <w:rsid w:val="00FB2D0E"/>
    <w:rsid w:val="00FB4013"/>
    <w:rsid w:val="00FB4942"/>
    <w:rsid w:val="00FB4B29"/>
    <w:rsid w:val="00FB5366"/>
    <w:rsid w:val="00FB57E6"/>
    <w:rsid w:val="00FB608F"/>
    <w:rsid w:val="00FB63CD"/>
    <w:rsid w:val="00FB66C8"/>
    <w:rsid w:val="00FB6E5F"/>
    <w:rsid w:val="00FC05D0"/>
    <w:rsid w:val="00FC13D6"/>
    <w:rsid w:val="00FC1CA9"/>
    <w:rsid w:val="00FC2579"/>
    <w:rsid w:val="00FC2B04"/>
    <w:rsid w:val="00FC3A2B"/>
    <w:rsid w:val="00FC3ADD"/>
    <w:rsid w:val="00FC4C66"/>
    <w:rsid w:val="00FC536F"/>
    <w:rsid w:val="00FD043D"/>
    <w:rsid w:val="00FD17B0"/>
    <w:rsid w:val="00FD1ECF"/>
    <w:rsid w:val="00FD2477"/>
    <w:rsid w:val="00FD404B"/>
    <w:rsid w:val="00FD4F38"/>
    <w:rsid w:val="00FD726C"/>
    <w:rsid w:val="00FE058C"/>
    <w:rsid w:val="00FE0DF1"/>
    <w:rsid w:val="00FE1C84"/>
    <w:rsid w:val="00FE24F5"/>
    <w:rsid w:val="00FE2BAE"/>
    <w:rsid w:val="00FE3A77"/>
    <w:rsid w:val="00FE4424"/>
    <w:rsid w:val="00FE5200"/>
    <w:rsid w:val="00FF0842"/>
    <w:rsid w:val="00FF2166"/>
    <w:rsid w:val="00FF228C"/>
    <w:rsid w:val="00FF332C"/>
    <w:rsid w:val="00FF377F"/>
    <w:rsid w:val="00FF41B5"/>
    <w:rsid w:val="00FF43C4"/>
    <w:rsid w:val="00FF44B3"/>
    <w:rsid w:val="00FF4E99"/>
    <w:rsid w:val="00FF50D2"/>
    <w:rsid w:val="00FF5D23"/>
    <w:rsid w:val="00FF64CC"/>
    <w:rsid w:val="00FF6B0E"/>
    <w:rsid w:val="00FF6B67"/>
    <w:rsid w:val="00FF6EF5"/>
    <w:rsid w:val="00FF7859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02E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E122B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6</Pages>
  <Words>1225</Words>
  <Characters>6988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2018-06-20T06:34:00Z</cp:lastPrinted>
  <dcterms:created xsi:type="dcterms:W3CDTF">2019-01-18T02:18:00Z</dcterms:created>
  <dcterms:modified xsi:type="dcterms:W3CDTF">2001-12-31T15:53:00Z</dcterms:modified>
</cp:coreProperties>
</file>