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D6" w:rsidRDefault="00C430D6" w:rsidP="00A345F2">
      <w:pPr>
        <w:pStyle w:val="a8"/>
        <w:jc w:val="right"/>
        <w:textAlignment w:val="top"/>
        <w:rPr>
          <w:rFonts w:ascii="Times New Roman" w:hAnsi="Times New Roman"/>
          <w:bCs/>
          <w:sz w:val="18"/>
          <w:szCs w:val="18"/>
        </w:rPr>
      </w:pPr>
    </w:p>
    <w:p w:rsidR="00A345F2" w:rsidRPr="002866FB" w:rsidRDefault="00A345F2" w:rsidP="00A345F2">
      <w:pPr>
        <w:pStyle w:val="a8"/>
        <w:jc w:val="right"/>
        <w:textAlignment w:val="top"/>
        <w:rPr>
          <w:rFonts w:ascii="Times New Roman" w:hAnsi="Times New Roman"/>
          <w:bCs/>
          <w:sz w:val="18"/>
          <w:szCs w:val="18"/>
        </w:rPr>
      </w:pPr>
      <w:r w:rsidRPr="002866FB">
        <w:rPr>
          <w:rFonts w:ascii="Times New Roman" w:hAnsi="Times New Roman"/>
          <w:bCs/>
          <w:sz w:val="18"/>
          <w:szCs w:val="18"/>
        </w:rPr>
        <w:t>Утверждены</w:t>
      </w:r>
    </w:p>
    <w:p w:rsidR="00C02FA2" w:rsidRPr="002866FB" w:rsidRDefault="00A345F2" w:rsidP="00A345F2">
      <w:pPr>
        <w:pStyle w:val="a8"/>
        <w:jc w:val="right"/>
        <w:textAlignment w:val="top"/>
        <w:rPr>
          <w:rFonts w:ascii="Times New Roman" w:hAnsi="Times New Roman"/>
          <w:bCs/>
          <w:sz w:val="18"/>
          <w:szCs w:val="18"/>
        </w:rPr>
      </w:pPr>
      <w:r w:rsidRPr="002866FB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</w:t>
      </w:r>
      <w:r w:rsidR="00C02FA2">
        <w:rPr>
          <w:rFonts w:ascii="Times New Roman" w:hAnsi="Times New Roman"/>
          <w:bCs/>
          <w:sz w:val="18"/>
          <w:szCs w:val="18"/>
        </w:rPr>
        <w:t xml:space="preserve">                 </w:t>
      </w:r>
      <w:r w:rsidRPr="002866FB">
        <w:rPr>
          <w:rFonts w:ascii="Times New Roman" w:hAnsi="Times New Roman"/>
          <w:bCs/>
          <w:sz w:val="18"/>
          <w:szCs w:val="18"/>
        </w:rPr>
        <w:t xml:space="preserve"> Советом учредителей </w:t>
      </w:r>
      <w:r w:rsidR="00C02FA2">
        <w:rPr>
          <w:rFonts w:ascii="Times New Roman" w:hAnsi="Times New Roman"/>
          <w:bCs/>
          <w:sz w:val="18"/>
          <w:szCs w:val="18"/>
        </w:rPr>
        <w:t>протокол 41от</w:t>
      </w:r>
      <w:r w:rsidRPr="002866FB">
        <w:rPr>
          <w:rFonts w:ascii="Times New Roman" w:hAnsi="Times New Roman"/>
          <w:bCs/>
          <w:sz w:val="18"/>
          <w:szCs w:val="18"/>
        </w:rPr>
        <w:t>1</w:t>
      </w:r>
      <w:r w:rsidR="00C02FA2">
        <w:rPr>
          <w:rFonts w:ascii="Times New Roman" w:hAnsi="Times New Roman"/>
          <w:bCs/>
          <w:sz w:val="18"/>
          <w:szCs w:val="18"/>
        </w:rPr>
        <w:t>5</w:t>
      </w:r>
      <w:r w:rsidRPr="002866FB">
        <w:rPr>
          <w:rFonts w:ascii="Times New Roman" w:hAnsi="Times New Roman"/>
          <w:bCs/>
          <w:sz w:val="18"/>
          <w:szCs w:val="18"/>
        </w:rPr>
        <w:t>.</w:t>
      </w:r>
      <w:r w:rsidR="00C02FA2">
        <w:rPr>
          <w:rFonts w:ascii="Times New Roman" w:hAnsi="Times New Roman"/>
          <w:bCs/>
          <w:sz w:val="18"/>
          <w:szCs w:val="18"/>
        </w:rPr>
        <w:t>12</w:t>
      </w:r>
      <w:r w:rsidRPr="002866FB">
        <w:rPr>
          <w:rFonts w:ascii="Times New Roman" w:hAnsi="Times New Roman"/>
          <w:bCs/>
          <w:sz w:val="18"/>
          <w:szCs w:val="18"/>
        </w:rPr>
        <w:t>.2025</w:t>
      </w:r>
      <w:r w:rsidR="00C430D6">
        <w:rPr>
          <w:rFonts w:ascii="Times New Roman" w:hAnsi="Times New Roman"/>
          <w:bCs/>
          <w:sz w:val="18"/>
          <w:szCs w:val="18"/>
        </w:rPr>
        <w:t xml:space="preserve"> </w:t>
      </w:r>
      <w:r w:rsidRPr="002866FB">
        <w:rPr>
          <w:rFonts w:ascii="Times New Roman" w:hAnsi="Times New Roman"/>
          <w:bCs/>
          <w:sz w:val="18"/>
          <w:szCs w:val="18"/>
        </w:rPr>
        <w:t>г.</w:t>
      </w:r>
      <w:r w:rsidR="00C02FA2">
        <w:rPr>
          <w:rFonts w:ascii="Times New Roman" w:hAnsi="Times New Roman"/>
          <w:bCs/>
          <w:sz w:val="18"/>
          <w:szCs w:val="18"/>
        </w:rPr>
        <w:t xml:space="preserve"> </w:t>
      </w:r>
    </w:p>
    <w:p w:rsidR="00A345F2" w:rsidRPr="00C22B22" w:rsidRDefault="00A345F2" w:rsidP="00C02FA2">
      <w:pPr>
        <w:pStyle w:val="a8"/>
        <w:jc w:val="right"/>
        <w:textAlignment w:val="top"/>
        <w:rPr>
          <w:rFonts w:ascii="Times New Roman" w:hAnsi="Times New Roman"/>
          <w:bCs/>
          <w:sz w:val="18"/>
          <w:szCs w:val="18"/>
        </w:rPr>
      </w:pPr>
      <w:r w:rsidRPr="00652A8C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C22B22">
        <w:rPr>
          <w:rFonts w:ascii="Times New Roman" w:hAnsi="Times New Roman"/>
          <w:bCs/>
          <w:sz w:val="18"/>
          <w:szCs w:val="18"/>
        </w:rPr>
        <w:t xml:space="preserve">Введены в действие приказом № </w:t>
      </w:r>
      <w:r w:rsidR="00C02FA2">
        <w:rPr>
          <w:rFonts w:ascii="Times New Roman" w:hAnsi="Times New Roman"/>
          <w:bCs/>
          <w:sz w:val="18"/>
          <w:szCs w:val="18"/>
        </w:rPr>
        <w:t>9</w:t>
      </w:r>
      <w:r w:rsidRPr="00C22B22">
        <w:rPr>
          <w:rFonts w:ascii="Times New Roman" w:hAnsi="Times New Roman"/>
          <w:bCs/>
          <w:sz w:val="18"/>
          <w:szCs w:val="18"/>
        </w:rPr>
        <w:t>-од  от1</w:t>
      </w:r>
      <w:r w:rsidR="00C02FA2">
        <w:rPr>
          <w:rFonts w:ascii="Times New Roman" w:hAnsi="Times New Roman"/>
          <w:bCs/>
          <w:sz w:val="18"/>
          <w:szCs w:val="18"/>
        </w:rPr>
        <w:t>8</w:t>
      </w:r>
      <w:r w:rsidRPr="00C22B22">
        <w:rPr>
          <w:rFonts w:ascii="Times New Roman" w:hAnsi="Times New Roman"/>
          <w:bCs/>
          <w:sz w:val="18"/>
          <w:szCs w:val="18"/>
        </w:rPr>
        <w:t>.</w:t>
      </w:r>
      <w:r w:rsidR="00C02FA2">
        <w:rPr>
          <w:rFonts w:ascii="Times New Roman" w:hAnsi="Times New Roman"/>
          <w:bCs/>
          <w:sz w:val="18"/>
          <w:szCs w:val="18"/>
        </w:rPr>
        <w:t>12</w:t>
      </w:r>
      <w:r w:rsidRPr="00C22B22">
        <w:rPr>
          <w:rFonts w:ascii="Times New Roman" w:hAnsi="Times New Roman"/>
          <w:bCs/>
          <w:sz w:val="18"/>
          <w:szCs w:val="18"/>
        </w:rPr>
        <w:t xml:space="preserve">.2025 г.                                                                                                       </w:t>
      </w:r>
    </w:p>
    <w:p w:rsidR="00A345F2" w:rsidRDefault="00A345F2" w:rsidP="00A345F2">
      <w:pPr>
        <w:jc w:val="center"/>
        <w:rPr>
          <w:b/>
          <w:bCs/>
          <w:sz w:val="18"/>
          <w:szCs w:val="18"/>
        </w:rPr>
      </w:pPr>
      <w:r w:rsidRPr="002B3E3C">
        <w:rPr>
          <w:b/>
          <w:bCs/>
          <w:sz w:val="18"/>
          <w:szCs w:val="18"/>
          <w:u w:val="single"/>
        </w:rPr>
        <w:t>Дополнительные</w:t>
      </w:r>
      <w:r>
        <w:rPr>
          <w:b/>
          <w:bCs/>
          <w:sz w:val="18"/>
          <w:szCs w:val="18"/>
        </w:rPr>
        <w:t xml:space="preserve"> т</w:t>
      </w:r>
      <w:r w:rsidRPr="00652A8C">
        <w:rPr>
          <w:b/>
          <w:bCs/>
          <w:sz w:val="18"/>
          <w:szCs w:val="18"/>
        </w:rPr>
        <w:t xml:space="preserve">арифы на </w:t>
      </w:r>
      <w:r>
        <w:rPr>
          <w:b/>
          <w:bCs/>
          <w:sz w:val="18"/>
          <w:szCs w:val="18"/>
        </w:rPr>
        <w:t xml:space="preserve">социальные услуги </w:t>
      </w:r>
      <w:r w:rsidRPr="00652A8C">
        <w:rPr>
          <w:b/>
          <w:bCs/>
          <w:sz w:val="18"/>
          <w:szCs w:val="18"/>
        </w:rPr>
        <w:t xml:space="preserve">гражданам пожилого возраста и инвалидам на дому </w:t>
      </w:r>
    </w:p>
    <w:p w:rsidR="00A345F2" w:rsidRPr="00652A8C" w:rsidRDefault="00A345F2" w:rsidP="00A345F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на территории г. Борзя Забайкальского края</w:t>
      </w:r>
      <w:r w:rsidR="002B3E3C">
        <w:rPr>
          <w:b/>
          <w:bCs/>
          <w:sz w:val="18"/>
          <w:szCs w:val="18"/>
        </w:rPr>
        <w:t xml:space="preserve"> на 2026 год.</w:t>
      </w:r>
    </w:p>
    <w:tbl>
      <w:tblPr>
        <w:tblW w:w="10482" w:type="dxa"/>
        <w:tblInd w:w="-679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03"/>
        <w:gridCol w:w="6260"/>
        <w:gridCol w:w="2206"/>
        <w:gridCol w:w="62"/>
        <w:gridCol w:w="745"/>
        <w:gridCol w:w="806"/>
      </w:tblGrid>
      <w:tr w:rsidR="00A345F2" w:rsidRPr="00182F5D" w:rsidTr="00C02FA2">
        <w:trPr>
          <w:trHeight w:val="376"/>
        </w:trPr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82F5D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82F5D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182F5D"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182F5D">
              <w:rPr>
                <w:b/>
                <w:bCs/>
                <w:color w:val="000000"/>
                <w:sz w:val="16"/>
                <w:szCs w:val="16"/>
              </w:rPr>
              <w:t>аименование услуги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82F5D">
              <w:rPr>
                <w:b/>
                <w:bCs/>
                <w:color w:val="000000"/>
                <w:sz w:val="16"/>
                <w:szCs w:val="16"/>
              </w:rPr>
              <w:t>Единица</w:t>
            </w:r>
          </w:p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82F5D">
              <w:rPr>
                <w:b/>
                <w:bCs/>
                <w:color w:val="000000"/>
                <w:sz w:val="16"/>
                <w:szCs w:val="16"/>
              </w:rPr>
              <w:t>измерения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82F5D">
              <w:rPr>
                <w:b/>
                <w:bCs/>
                <w:color w:val="000000"/>
                <w:sz w:val="16"/>
                <w:szCs w:val="16"/>
              </w:rPr>
              <w:t>Трудоемкость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182F5D">
              <w:rPr>
                <w:b/>
                <w:bCs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82F5D">
              <w:rPr>
                <w:b/>
                <w:bCs/>
                <w:color w:val="000000"/>
                <w:sz w:val="16"/>
                <w:szCs w:val="16"/>
              </w:rPr>
              <w:t>Тариф,</w:t>
            </w:r>
          </w:p>
          <w:p w:rsidR="00A345F2" w:rsidRPr="00182F5D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82F5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2F5D">
              <w:rPr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A345F2" w:rsidRPr="00652A8C" w:rsidTr="00C02FA2">
        <w:trPr>
          <w:trHeight w:val="12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25220">
              <w:rPr>
                <w:color w:val="000000"/>
              </w:rPr>
              <w:t>Приготовление полуфабрикатов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220">
              <w:rPr>
                <w:color w:val="000000"/>
              </w:rPr>
              <w:t>1 кг.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220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25220">
              <w:rPr>
                <w:b/>
                <w:bCs/>
                <w:color w:val="000000"/>
              </w:rPr>
              <w:t>110-00</w:t>
            </w:r>
          </w:p>
        </w:tc>
      </w:tr>
      <w:tr w:rsidR="00A345F2" w:rsidRPr="00652A8C" w:rsidTr="00C02FA2">
        <w:trPr>
          <w:trHeight w:val="26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25220">
              <w:rPr>
                <w:color w:val="000000"/>
              </w:rPr>
              <w:t>Уборка шкафа с разборкой одежд</w:t>
            </w:r>
            <w:r>
              <w:rPr>
                <w:color w:val="000000"/>
              </w:rPr>
              <w:t>ы: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29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- 2-х створчатый</w:t>
            </w:r>
            <w:r>
              <w:rPr>
                <w:color w:val="000000"/>
              </w:rPr>
              <w:tab/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шкаф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165-00</w:t>
            </w:r>
          </w:p>
        </w:tc>
      </w:tr>
      <w:tr w:rsidR="00A345F2" w:rsidRPr="00652A8C" w:rsidTr="00C02FA2">
        <w:trPr>
          <w:trHeight w:val="31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BC653E">
              <w:rPr>
                <w:color w:val="000000"/>
              </w:rPr>
              <w:t>3-х створчатый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шкаф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170-00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Распиловка дров: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вручную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652A8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0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электропилой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0469">
              <w:rPr>
                <w:color w:val="000000"/>
              </w:rPr>
              <w:t>1 м</w:t>
            </w:r>
            <w:r w:rsidRPr="00AC1817">
              <w:rPr>
                <w:color w:val="000000"/>
                <w:vertAlign w:val="superscript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25220">
              <w:rPr>
                <w:color w:val="000000"/>
              </w:rPr>
              <w:t>Колка дров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0469">
              <w:rPr>
                <w:color w:val="000000"/>
              </w:rPr>
              <w:t>1 м</w:t>
            </w:r>
            <w:r w:rsidRPr="00AC1817">
              <w:rPr>
                <w:color w:val="000000"/>
                <w:vertAlign w:val="superscript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220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Pr="00C2522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25220">
              <w:rPr>
                <w:color w:val="000000"/>
              </w:rPr>
              <w:t>Переноска дров и укладка в поленницу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</w:t>
            </w:r>
            <w:r w:rsidRPr="00AC1817"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345F2" w:rsidRPr="00C3269D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3269D">
              <w:rPr>
                <w:color w:val="000000"/>
                <w:sz w:val="16"/>
                <w:szCs w:val="16"/>
              </w:rPr>
              <w:t>(на расстояние до 20м.)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220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F2" w:rsidRPr="00C2522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  <w:r w:rsidRPr="00C2522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E209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209C">
              <w:rPr>
                <w:color w:val="000000"/>
              </w:rPr>
              <w:t>Колка угля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E209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09C">
              <w:rPr>
                <w:color w:val="000000"/>
              </w:rPr>
              <w:t>1 куб.м.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E209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209C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E209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  <w:r w:rsidRPr="00AE209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C6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C6">
              <w:rPr>
                <w:color w:val="000000"/>
              </w:rPr>
              <w:t>Складирование угля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C6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C6">
              <w:rPr>
                <w:color w:val="000000"/>
              </w:rPr>
              <w:t>1 ведро (10 литров)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C6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C6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C6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F12DC6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Мытье и чистка: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 отопительных батарей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1 шт.(5 секций)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2D37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5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 xml:space="preserve">- холодильника (с </w:t>
            </w:r>
            <w:proofErr w:type="spellStart"/>
            <w:r w:rsidRPr="00F12D37">
              <w:rPr>
                <w:color w:val="000000"/>
              </w:rPr>
              <w:t>размарозкой</w:t>
            </w:r>
            <w:proofErr w:type="spellEnd"/>
            <w:r w:rsidRPr="00F12D37">
              <w:rPr>
                <w:color w:val="000000"/>
              </w:rPr>
              <w:t>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 мытье посуды не для повседневного пользования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10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2D37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0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 люстр, светильников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93196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93196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3196">
              <w:rPr>
                <w:color w:val="000000"/>
              </w:rPr>
              <w:t>- сантехники, в т.ч.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12D37">
              <w:rPr>
                <w:color w:val="000000"/>
              </w:rPr>
              <w:t>ванны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12D37">
              <w:rPr>
                <w:color w:val="000000"/>
              </w:rPr>
              <w:t>унитаза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 стен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12D37"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2D37">
              <w:rPr>
                <w:color w:val="000000"/>
              </w:rPr>
              <w:t>- потолка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12D37">
              <w:rPr>
                <w:color w:val="00000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12D37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  <w:r w:rsidRPr="00F12D37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м</w:t>
            </w:r>
            <w:r w:rsidRPr="00411E2B">
              <w:rPr>
                <w:color w:val="000000"/>
              </w:rPr>
              <w:t>ягкой мебели вручную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E2B">
              <w:rPr>
                <w:color w:val="000000"/>
              </w:rPr>
              <w:t>1 кв.м.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E2B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11E2B">
              <w:rPr>
                <w:b/>
                <w:bCs/>
                <w:color w:val="000000"/>
              </w:rPr>
              <w:t>20-00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м</w:t>
            </w:r>
            <w:r w:rsidRPr="00411E2B">
              <w:rPr>
                <w:color w:val="000000"/>
              </w:rPr>
              <w:t>ытье и чистка стульев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E2B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E2B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11E2B">
              <w:rPr>
                <w:b/>
                <w:bCs/>
                <w:color w:val="000000"/>
              </w:rPr>
              <w:t>35-00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Мытье и чистка </w:t>
            </w:r>
            <w:r w:rsidRPr="00411E2B">
              <w:rPr>
                <w:color w:val="000000"/>
              </w:rPr>
              <w:t>накопительной ёмкости пылесоса от мусора</w:t>
            </w:r>
            <w:r>
              <w:rPr>
                <w:color w:val="000000"/>
              </w:rPr>
              <w:t xml:space="preserve"> после уборка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E2B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411E2B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411E2B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Чистка м</w:t>
            </w:r>
            <w:r w:rsidRPr="00652A8C">
              <w:rPr>
                <w:color w:val="000000"/>
              </w:rPr>
              <w:t>ягкой мебели пылесосом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652A8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Мытье емкости для воды (бочки, фляги)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10 л.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6326D9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Мытьё обуви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 пара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6326D9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Уборка подсобных помещений: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-веранда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BC4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-сарай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BC4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326D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6326D9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-балкон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BC4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326D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6326D9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Уборка лестничной площадки: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-подметание лестничной площадки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E1AA0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326D9">
              <w:rPr>
                <w:b/>
                <w:bCs/>
                <w:color w:val="000000"/>
              </w:rPr>
              <w:t>15-00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-мытьё лестничной площадки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E1AA0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326D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6326D9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-подметание лестничного пролёта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 пролёт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326D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6326D9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326D9">
              <w:rPr>
                <w:color w:val="000000"/>
              </w:rPr>
              <w:t>-мытьё лестничного пролёта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 пролёт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6D9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326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326D9">
              <w:rPr>
                <w:b/>
                <w:bCs/>
                <w:color w:val="000000"/>
              </w:rPr>
              <w:t>35-00</w:t>
            </w:r>
          </w:p>
        </w:tc>
      </w:tr>
      <w:tr w:rsidR="00A345F2" w:rsidRPr="00652A8C" w:rsidTr="00C02FA2">
        <w:trPr>
          <w:trHeight w:val="1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75F2">
              <w:rPr>
                <w:color w:val="000000"/>
              </w:rPr>
              <w:t>Ручная чистка ковровых дорожек, напольных покрытий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2B2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3FBB">
              <w:rPr>
                <w:color w:val="000000"/>
              </w:rPr>
              <w:t>1 м</w:t>
            </w:r>
            <w:proofErr w:type="gramStart"/>
            <w:r w:rsidRPr="00C22B22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75F2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FB75F2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B75F2">
              <w:rPr>
                <w:color w:val="000000"/>
              </w:rPr>
              <w:t>Выхлапывание</w:t>
            </w:r>
            <w:proofErr w:type="spellEnd"/>
            <w:r w:rsidRPr="00FB75F2">
              <w:rPr>
                <w:color w:val="000000"/>
              </w:rPr>
              <w:t xml:space="preserve"> половиков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2B2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3FBB">
              <w:rPr>
                <w:color w:val="000000"/>
              </w:rPr>
              <w:t>1 м</w:t>
            </w:r>
            <w:proofErr w:type="gramStart"/>
            <w:r w:rsidRPr="00C22B22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75F2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Pr="00FB75F2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652A8C">
              <w:rPr>
                <w:color w:val="000000"/>
              </w:rPr>
              <w:t>Выхлапывание</w:t>
            </w:r>
            <w:proofErr w:type="spellEnd"/>
            <w:r w:rsidRPr="00652A8C">
              <w:rPr>
                <w:color w:val="000000"/>
              </w:rPr>
              <w:t xml:space="preserve"> ковров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22B2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3FBB">
              <w:rPr>
                <w:color w:val="000000"/>
              </w:rPr>
              <w:t>1 м</w:t>
            </w:r>
            <w:proofErr w:type="gramStart"/>
            <w:r w:rsidRPr="00C22B22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75F2">
              <w:rPr>
                <w:color w:val="000000"/>
              </w:rPr>
              <w:t>Вынос жидких бытовых отходов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FB75F2">
              <w:rPr>
                <w:color w:val="000000"/>
              </w:rPr>
              <w:t>10 литров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FB75F2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FB75F2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69C2">
              <w:rPr>
                <w:color w:val="000000"/>
              </w:rPr>
              <w:t>Вынос биотуалета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69C2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69C2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569C2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D569C2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69C2">
              <w:rPr>
                <w:color w:val="000000"/>
              </w:rPr>
              <w:t>Обработка биотуалета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69C2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69C2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569C2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569C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D569C2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Стирка белья: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- ручная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 xml:space="preserve">1 </w:t>
            </w:r>
            <w:proofErr w:type="spellStart"/>
            <w:r w:rsidRPr="00331225">
              <w:rPr>
                <w:color w:val="000000"/>
              </w:rPr>
              <w:t>кг</w:t>
            </w:r>
            <w:proofErr w:type="gramStart"/>
            <w:r w:rsidRPr="00331225">
              <w:rPr>
                <w:color w:val="000000"/>
              </w:rPr>
              <w:t>.с</w:t>
            </w:r>
            <w:proofErr w:type="gramEnd"/>
            <w:r w:rsidRPr="00331225">
              <w:rPr>
                <w:color w:val="000000"/>
              </w:rPr>
              <w:t>ух.бел</w:t>
            </w:r>
            <w:proofErr w:type="spellEnd"/>
            <w:r w:rsidRPr="00331225">
              <w:rPr>
                <w:color w:val="000000"/>
              </w:rPr>
              <w:t>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1225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5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- машинная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 xml:space="preserve">1-5 </w:t>
            </w:r>
            <w:proofErr w:type="spellStart"/>
            <w:r w:rsidRPr="00331225">
              <w:rPr>
                <w:color w:val="000000"/>
              </w:rPr>
              <w:t>кг</w:t>
            </w:r>
            <w:proofErr w:type="gramStart"/>
            <w:r w:rsidRPr="00331225">
              <w:rPr>
                <w:color w:val="000000"/>
              </w:rPr>
              <w:t>.с</w:t>
            </w:r>
            <w:proofErr w:type="gramEnd"/>
            <w:r w:rsidRPr="00331225">
              <w:rPr>
                <w:color w:val="000000"/>
              </w:rPr>
              <w:t>ух.бел</w:t>
            </w:r>
            <w:proofErr w:type="spellEnd"/>
            <w:r w:rsidRPr="00331225">
              <w:rPr>
                <w:color w:val="000000"/>
              </w:rPr>
              <w:t>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1225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5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331225">
              <w:rPr>
                <w:color w:val="000000"/>
              </w:rPr>
              <w:t>автомат (закладывание, выкладывание белья)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1-5 кг</w:t>
            </w:r>
            <w:proofErr w:type="gramStart"/>
            <w:r w:rsidRPr="00331225">
              <w:rPr>
                <w:color w:val="000000"/>
              </w:rPr>
              <w:t>.</w:t>
            </w:r>
            <w:proofErr w:type="gramEnd"/>
            <w:r w:rsidRPr="00331225">
              <w:rPr>
                <w:color w:val="000000"/>
              </w:rPr>
              <w:t xml:space="preserve"> </w:t>
            </w:r>
            <w:proofErr w:type="gramStart"/>
            <w:r w:rsidRPr="00331225">
              <w:rPr>
                <w:color w:val="000000"/>
              </w:rPr>
              <w:t>с</w:t>
            </w:r>
            <w:proofErr w:type="gramEnd"/>
            <w:r w:rsidRPr="00331225">
              <w:rPr>
                <w:color w:val="000000"/>
              </w:rPr>
              <w:t>ух. бел.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1225">
              <w:rPr>
                <w:b/>
                <w:bCs/>
                <w:color w:val="000000"/>
              </w:rPr>
              <w:t>30-00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Замачивание белья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 кг</w:t>
            </w:r>
            <w:proofErr w:type="gramStart"/>
            <w:r w:rsidRPr="00331225">
              <w:rPr>
                <w:color w:val="000000"/>
              </w:rPr>
              <w:t>.</w:t>
            </w:r>
            <w:proofErr w:type="gramEnd"/>
            <w:r w:rsidRPr="00331225">
              <w:rPr>
                <w:color w:val="000000"/>
              </w:rPr>
              <w:t xml:space="preserve"> </w:t>
            </w:r>
            <w:proofErr w:type="gramStart"/>
            <w:r w:rsidRPr="00331225">
              <w:rPr>
                <w:color w:val="000000"/>
              </w:rPr>
              <w:t>с</w:t>
            </w:r>
            <w:proofErr w:type="gramEnd"/>
            <w:r w:rsidRPr="00331225">
              <w:rPr>
                <w:color w:val="000000"/>
              </w:rPr>
              <w:t>ух. белья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1225">
              <w:rPr>
                <w:b/>
                <w:bCs/>
                <w:color w:val="000000"/>
              </w:rPr>
              <w:t>20-00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Полоскание белья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 кг.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Отжимание белья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 кг.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Развешивание белья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 кг.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Сбор вещей после просушки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 кг</w:t>
            </w:r>
            <w:proofErr w:type="gramStart"/>
            <w:r w:rsidRPr="00331225">
              <w:rPr>
                <w:color w:val="000000"/>
              </w:rPr>
              <w:t>.</w:t>
            </w:r>
            <w:proofErr w:type="gramEnd"/>
            <w:r w:rsidRPr="00331225">
              <w:rPr>
                <w:color w:val="000000"/>
              </w:rPr>
              <w:t xml:space="preserve"> </w:t>
            </w:r>
            <w:proofErr w:type="gramStart"/>
            <w:r w:rsidRPr="00331225">
              <w:rPr>
                <w:color w:val="000000"/>
              </w:rPr>
              <w:t>с</w:t>
            </w:r>
            <w:proofErr w:type="gramEnd"/>
            <w:r w:rsidRPr="00331225">
              <w:rPr>
                <w:color w:val="000000"/>
              </w:rPr>
              <w:t>ухого белья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1225">
              <w:rPr>
                <w:color w:val="000000"/>
              </w:rPr>
              <w:t>Складирование белья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1 кг</w:t>
            </w:r>
            <w:proofErr w:type="gramStart"/>
            <w:r w:rsidRPr="00331225">
              <w:rPr>
                <w:color w:val="000000"/>
              </w:rPr>
              <w:t>.</w:t>
            </w:r>
            <w:proofErr w:type="gramEnd"/>
            <w:r w:rsidRPr="00331225">
              <w:rPr>
                <w:color w:val="000000"/>
              </w:rPr>
              <w:t xml:space="preserve"> </w:t>
            </w:r>
            <w:proofErr w:type="gramStart"/>
            <w:r w:rsidRPr="00331225">
              <w:rPr>
                <w:color w:val="000000"/>
              </w:rPr>
              <w:t>с</w:t>
            </w:r>
            <w:proofErr w:type="gramEnd"/>
            <w:r w:rsidRPr="00331225">
              <w:rPr>
                <w:color w:val="000000"/>
              </w:rPr>
              <w:t>ухого белья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1225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122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33122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72EC">
              <w:rPr>
                <w:color w:val="000000"/>
              </w:rPr>
              <w:t>Глажение белья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72EC">
              <w:rPr>
                <w:color w:val="000000"/>
              </w:rPr>
              <w:t xml:space="preserve">1 </w:t>
            </w:r>
            <w:proofErr w:type="spellStart"/>
            <w:r w:rsidRPr="003372EC">
              <w:rPr>
                <w:color w:val="000000"/>
              </w:rPr>
              <w:t>кг</w:t>
            </w:r>
            <w:proofErr w:type="gramStart"/>
            <w:r w:rsidRPr="003372EC">
              <w:rPr>
                <w:color w:val="000000"/>
              </w:rPr>
              <w:t>.с</w:t>
            </w:r>
            <w:proofErr w:type="gramEnd"/>
            <w:r w:rsidRPr="003372EC">
              <w:rPr>
                <w:color w:val="000000"/>
              </w:rPr>
              <w:t>ух.бел</w:t>
            </w:r>
            <w:proofErr w:type="spellEnd"/>
            <w:r w:rsidRPr="003372EC">
              <w:rPr>
                <w:color w:val="000000"/>
              </w:rPr>
              <w:t>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72EC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72EC">
              <w:rPr>
                <w:b/>
                <w:bCs/>
                <w:color w:val="000000"/>
              </w:rPr>
              <w:t>40-00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72EC">
              <w:rPr>
                <w:color w:val="000000"/>
              </w:rPr>
              <w:t>Ремонт личной одежды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72EC">
              <w:rPr>
                <w:color w:val="000000"/>
              </w:rPr>
              <w:t>1 изделие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72EC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372E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3372E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Просушка зимней одежды, обуви</w:t>
            </w:r>
            <w:r>
              <w:rPr>
                <w:color w:val="000000"/>
              </w:rPr>
              <w:t>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2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до 5 кг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20-00</w:t>
            </w:r>
          </w:p>
        </w:tc>
      </w:tr>
      <w:tr w:rsidR="00A345F2" w:rsidRPr="00652A8C" w:rsidTr="00C02FA2">
        <w:trPr>
          <w:trHeight w:val="33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свыше 5 кг.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25-00</w:t>
            </w:r>
          </w:p>
        </w:tc>
      </w:tr>
      <w:tr w:rsidR="00A345F2" w:rsidRPr="00652A8C" w:rsidTr="00C02FA2">
        <w:trPr>
          <w:trHeight w:val="5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Просушка постельных принадлежностей (матрац, одеяло, подушка)</w:t>
            </w:r>
            <w:r>
              <w:rPr>
                <w:color w:val="000000"/>
              </w:rPr>
              <w:t>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2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до 5 кг.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1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52A8C">
              <w:rPr>
                <w:color w:val="000000"/>
              </w:rPr>
              <w:t>свыше 5 кг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услуга.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36C8">
              <w:rPr>
                <w:color w:val="000000"/>
              </w:rPr>
              <w:t>Снятие штор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36C8">
              <w:rPr>
                <w:color w:val="000000"/>
              </w:rPr>
              <w:t>1 пара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36C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BB36C8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36C8">
              <w:rPr>
                <w:color w:val="000000"/>
              </w:rPr>
              <w:t>Навешивание штор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36C8">
              <w:rPr>
                <w:color w:val="000000"/>
              </w:rPr>
              <w:t>1 пара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BB36C8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36C8">
              <w:rPr>
                <w:color w:val="000000"/>
              </w:rPr>
              <w:t xml:space="preserve">Замена </w:t>
            </w:r>
            <w:proofErr w:type="spellStart"/>
            <w:r w:rsidRPr="00BB36C8">
              <w:rPr>
                <w:color w:val="000000"/>
              </w:rPr>
              <w:t>лапм</w:t>
            </w:r>
            <w:proofErr w:type="spellEnd"/>
            <w:r w:rsidRPr="00BB36C8">
              <w:rPr>
                <w:color w:val="000000"/>
              </w:rPr>
              <w:t xml:space="preserve"> в светильниках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36C8">
              <w:rPr>
                <w:color w:val="000000"/>
              </w:rPr>
              <w:t>1 лампа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36C8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B36C8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BB36C8">
              <w:rPr>
                <w:b/>
                <w:bCs/>
                <w:color w:val="000000"/>
              </w:rPr>
              <w:t>-00</w:t>
            </w:r>
          </w:p>
        </w:tc>
      </w:tr>
      <w:tr w:rsidR="00A345F2" w:rsidRPr="00C754D9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754D9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54D9">
              <w:rPr>
                <w:color w:val="000000"/>
              </w:rPr>
              <w:t>Утепление оконных рам, дверей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754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754D9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C754D9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54D9">
              <w:rPr>
                <w:b/>
                <w:bCs/>
                <w:color w:val="000000"/>
              </w:rPr>
              <w:t>25-00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Вставка (выставление) съёмной части оконной рамы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рама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9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Очистка рам от утеплительного материала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35-00</w:t>
            </w:r>
          </w:p>
        </w:tc>
      </w:tr>
      <w:tr w:rsidR="00A345F2" w:rsidRPr="00652A8C" w:rsidTr="00C02FA2">
        <w:trPr>
          <w:trHeight w:val="2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Очистка от мусора (снега):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3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 xml:space="preserve"> </w:t>
            </w:r>
            <w:r w:rsidRPr="00DD5B14">
              <w:rPr>
                <w:color w:val="000000"/>
              </w:rPr>
              <w:t>двора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2B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D5B14">
              <w:rPr>
                <w:color w:val="000000"/>
                <w:lang w:val="en-US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30</w:t>
            </w:r>
            <w:r w:rsidRPr="00DD5B14">
              <w:rPr>
                <w:b/>
                <w:bCs/>
                <w:color w:val="000000"/>
                <w:lang w:val="en-US"/>
              </w:rPr>
              <w:t>-00</w:t>
            </w:r>
          </w:p>
        </w:tc>
      </w:tr>
      <w:tr w:rsidR="00A345F2" w:rsidRPr="00652A8C" w:rsidTr="00C02FA2">
        <w:trPr>
          <w:trHeight w:val="19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 w:rsidRPr="00DD5B14">
              <w:rPr>
                <w:color w:val="000000"/>
              </w:rPr>
              <w:t>крыльца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2B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D5B14">
              <w:rPr>
                <w:color w:val="000000"/>
                <w:lang w:val="en-US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DD5B1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  <w:lang w:val="en-US"/>
              </w:rPr>
              <w:t>-00</w:t>
            </w:r>
          </w:p>
        </w:tc>
      </w:tr>
      <w:tr w:rsidR="00A345F2" w:rsidRPr="00652A8C" w:rsidTr="00C02FA2">
        <w:trPr>
          <w:trHeight w:val="13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DD5B14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 xml:space="preserve"> </w:t>
            </w:r>
            <w:r w:rsidRPr="00DD5B14">
              <w:rPr>
                <w:color w:val="000000"/>
              </w:rPr>
              <w:t>дорожек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2B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D5B14">
              <w:rPr>
                <w:color w:val="000000"/>
                <w:lang w:val="en-US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DD5B1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  <w:lang w:val="en-US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Услуги по обработке приусадебного участка: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28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подготовка посевных площадей (копка)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D37"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t>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посадка семян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7A13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высадка рассады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7A13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-пикировка рассады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6-00</w:t>
            </w:r>
          </w:p>
        </w:tc>
      </w:tr>
      <w:tr w:rsidR="00A345F2" w:rsidRPr="00652A8C" w:rsidTr="00C02FA2">
        <w:trPr>
          <w:trHeight w:val="1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удаление сорняков с посевных площадей овощных культур открытого и закрытого грунтов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3996">
              <w:rPr>
                <w:color w:val="000000"/>
              </w:rPr>
              <w:t>10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</w:rPr>
              <w:t>0-00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полив овощных культур (не картофеля) шлангом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3996">
              <w:rPr>
                <w:color w:val="000000"/>
              </w:rPr>
              <w:t>10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2D3ADB" w:rsidRDefault="00A345F2" w:rsidP="00C02F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D3ADB">
              <w:rPr>
                <w:color w:val="000000" w:themeColor="text1"/>
              </w:rPr>
              <w:t>- полив овощных культур вручную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467A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формирование грядок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467A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посадк</w:t>
            </w:r>
            <w:bookmarkStart w:id="0" w:name="_GoBack"/>
            <w:bookmarkEnd w:id="0"/>
            <w:r w:rsidRPr="00DD5B14">
              <w:rPr>
                <w:color w:val="000000"/>
              </w:rPr>
              <w:t>а картофеля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114D">
              <w:rPr>
                <w:color w:val="000000"/>
              </w:rPr>
              <w:t>10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междурядная обработка картофеля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114D">
              <w:rPr>
                <w:color w:val="000000"/>
              </w:rPr>
              <w:t>10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уборка картофеля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114D">
              <w:rPr>
                <w:color w:val="000000"/>
              </w:rPr>
              <w:t>10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сортировка картофеля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ведро (10 литров)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Сбор урожая: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овощей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ведро (10 литров)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- ягод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литр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5B1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Обработка и подвязывание кустарников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куст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B14">
              <w:rPr>
                <w:color w:val="000000"/>
              </w:rPr>
              <w:t>Утепление кустарников на зиму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куст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04BFA" w:rsidRDefault="00A345F2" w:rsidP="00C02FA2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DD5B14">
              <w:rPr>
                <w:color w:val="000000"/>
              </w:rPr>
              <w:t xml:space="preserve"> </w:t>
            </w:r>
            <w:r w:rsidRPr="00704BFA">
              <w:rPr>
                <w:b/>
                <w:color w:val="FF0000"/>
              </w:rPr>
              <w:t>Удаление ботвы с огорода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 кв.м.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B14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D5B1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DD5B1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 xml:space="preserve">Весенняя обработка овощей </w:t>
            </w:r>
            <w:r w:rsidRPr="00C8006E">
              <w:rPr>
                <w:color w:val="000000"/>
                <w:sz w:val="20"/>
                <w:szCs w:val="20"/>
              </w:rPr>
              <w:t>(сортировка, удаление отростков, гнили)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ведро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AC1817" w:rsidTr="00C02FA2">
        <w:trPr>
          <w:gridAfter w:val="4"/>
          <w:wAfter w:w="3819" w:type="dxa"/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Консервирование овощей: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- засолка, консервирование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1 банка  (3 литра)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B798E">
              <w:rPr>
                <w:b/>
                <w:bCs/>
                <w:color w:val="000000"/>
              </w:rPr>
              <w:t>105-00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- засолка капусты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 xml:space="preserve">1 ведро </w:t>
            </w:r>
            <w:r w:rsidRPr="0075618F">
              <w:rPr>
                <w:color w:val="000000"/>
                <w:sz w:val="20"/>
                <w:szCs w:val="20"/>
              </w:rPr>
              <w:t>(10 литров)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B798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50</w:t>
            </w:r>
            <w:r w:rsidRPr="007B798E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Закладка овощей на хранение (картофеля)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1817">
              <w:rPr>
                <w:color w:val="000000"/>
              </w:rPr>
              <w:t xml:space="preserve">1 услуга </w:t>
            </w:r>
            <w:r w:rsidRPr="0075618F">
              <w:rPr>
                <w:color w:val="000000"/>
                <w:sz w:val="20"/>
                <w:szCs w:val="20"/>
              </w:rPr>
              <w:t>(не более 7 кг.)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7B798E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Покупка, доставка свежих овощей, грибов и ягод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C1817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1817">
              <w:rPr>
                <w:color w:val="000000"/>
              </w:rPr>
              <w:t xml:space="preserve">1 услуга </w:t>
            </w:r>
            <w:r w:rsidRPr="0075618F">
              <w:rPr>
                <w:color w:val="000000"/>
                <w:sz w:val="20"/>
                <w:szCs w:val="20"/>
              </w:rPr>
              <w:t>(не более 7 кг.)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B798E">
              <w:rPr>
                <w:b/>
                <w:bCs/>
                <w:color w:val="000000"/>
              </w:rPr>
              <w:t>0-00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Уборка овощехранилища (подполья)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7B798E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Поднятие, спускание овощей, банок: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- подполье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2 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B798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7B798E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- подвал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5 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B798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7B798E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798E">
              <w:rPr>
                <w:color w:val="000000"/>
              </w:rPr>
              <w:t>- балкон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1 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798E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B798E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B798E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Утепление вентиляционной трубы (окна)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услуга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AC1817" w:rsidTr="00C02FA2">
        <w:trPr>
          <w:gridAfter w:val="4"/>
          <w:wAfter w:w="3819" w:type="dxa"/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Обслуживание печи в доме (ремонт, чистка, побелка)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побелка печи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A565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чистка дымохода печи от сажи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A565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10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4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ремонт печи (заделка трещин и щелей на поверхности печи)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4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уборка после обслуживания печи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 w:rsidRPr="00AC1817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A565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Проведение текущего ремонта жилого помещения, в т.ч.: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2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подготовка жилого помещения к ремонту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5CB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 xml:space="preserve">5             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A5650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побелка жилого помещения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5CB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покраска жилого помещения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5CB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покраска радиаторов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5650">
              <w:rPr>
                <w:color w:val="000000"/>
              </w:rPr>
              <w:t>5 секций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покраска оконных проемов, подоконников, рам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1м.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650">
              <w:rPr>
                <w:color w:val="000000"/>
              </w:rPr>
              <w:t>- покраска оконной решётки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5A565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5A565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покраска емкости для воды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л.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снятие обоев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4F86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961FAF">
              <w:rPr>
                <w:b/>
                <w:bCs/>
                <w:color w:val="000000"/>
              </w:rPr>
              <w:t>0-00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поклейка обоев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4F86">
              <w:rPr>
                <w:color w:val="000000"/>
              </w:rPr>
              <w:t xml:space="preserve">1 </w:t>
            </w:r>
            <w:r w:rsidRPr="00D241BC">
              <w:rPr>
                <w:color w:val="000000"/>
                <w:vertAlign w:val="superscript"/>
              </w:rPr>
              <w:t>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1FAF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50</w:t>
            </w:r>
            <w:r w:rsidRPr="00961FAF">
              <w:rPr>
                <w:b/>
                <w:bCs/>
                <w:color w:val="000000"/>
              </w:rPr>
              <w:t>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поклейка потолочной плитки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4F86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Pr="00652A8C">
              <w:rPr>
                <w:b/>
                <w:bCs/>
                <w:color w:val="000000"/>
              </w:rPr>
              <w:t>0-00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снятие старой штукатурки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4F86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961FAF">
              <w:rPr>
                <w:b/>
                <w:bCs/>
                <w:color w:val="000000"/>
              </w:rPr>
              <w:t>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61FAF">
              <w:rPr>
                <w:color w:val="000000"/>
              </w:rPr>
              <w:t>штукатурка стен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4F86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961FAF">
              <w:rPr>
                <w:b/>
                <w:bCs/>
                <w:color w:val="000000"/>
              </w:rPr>
              <w:t>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61FAF">
              <w:rPr>
                <w:color w:val="000000"/>
              </w:rPr>
              <w:t>штукатурка потолков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D241B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B4F86">
              <w:rPr>
                <w:color w:val="000000"/>
              </w:rPr>
              <w:t>1 м</w:t>
            </w:r>
            <w:proofErr w:type="gramStart"/>
            <w:r w:rsidRPr="00D241B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961FAF">
              <w:rPr>
                <w:b/>
                <w:bCs/>
                <w:color w:val="000000"/>
              </w:rPr>
              <w:t>-00</w:t>
            </w:r>
          </w:p>
        </w:tc>
      </w:tr>
      <w:tr w:rsidR="00A345F2" w:rsidRPr="00961FAF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Вынос строительного мусора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961FAF">
              <w:rPr>
                <w:color w:val="000000"/>
              </w:rPr>
              <w:t>о 5 кг.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961FAF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Оказание услуг по благоустройству мест захоронений супруга (супруги), детей получателя социальных услуг: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>- удаление травы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 xml:space="preserve">- </w:t>
            </w:r>
            <w:r w:rsidRPr="001307C9">
              <w:rPr>
                <w:b/>
                <w:color w:val="FF0000"/>
              </w:rPr>
              <w:t>уборка мусора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 ведро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52A8C">
              <w:rPr>
                <w:color w:val="000000"/>
              </w:rPr>
              <w:t xml:space="preserve">- </w:t>
            </w:r>
            <w:r w:rsidRPr="001307C9">
              <w:rPr>
                <w:b/>
                <w:color w:val="FF0000"/>
              </w:rPr>
              <w:t>покраска оградки, памятника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54D9">
              <w:rPr>
                <w:color w:val="000000"/>
              </w:rPr>
              <w:t>1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Обеспечение банными услугами: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0B01D8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A345F2" w:rsidRPr="00652A8C" w:rsidTr="00C02FA2">
        <w:trPr>
          <w:trHeight w:val="2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доставка топлива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1D0C5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C5F">
              <w:rPr>
                <w:color w:val="000000"/>
              </w:rPr>
              <w:t>1 услуга</w:t>
            </w:r>
          </w:p>
          <w:p w:rsidR="00A345F2" w:rsidRPr="001D0C5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D0C5F">
              <w:rPr>
                <w:color w:val="000000"/>
                <w:sz w:val="16"/>
                <w:szCs w:val="16"/>
              </w:rPr>
              <w:t>(до 10 кг</w:t>
            </w:r>
            <w:proofErr w:type="gramStart"/>
            <w:r w:rsidRPr="001D0C5F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1D0C5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0C5F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1D0C5F">
              <w:rPr>
                <w:color w:val="000000"/>
                <w:sz w:val="16"/>
                <w:szCs w:val="16"/>
              </w:rPr>
              <w:t>едро,7 кг. дрова)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топка печи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доставка воды в баню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C5F">
              <w:rPr>
                <w:color w:val="000000"/>
                <w:sz w:val="16"/>
                <w:szCs w:val="16"/>
              </w:rPr>
              <w:t>(до 10 л</w:t>
            </w:r>
            <w:r>
              <w:rPr>
                <w:color w:val="000000"/>
                <w:sz w:val="16"/>
                <w:szCs w:val="16"/>
              </w:rPr>
              <w:t>.</w:t>
            </w:r>
            <w:r w:rsidRPr="001D0C5F">
              <w:rPr>
                <w:color w:val="000000"/>
                <w:sz w:val="16"/>
                <w:szCs w:val="16"/>
              </w:rPr>
              <w:t xml:space="preserve"> на расстоянии 10 м</w:t>
            </w:r>
            <w:r>
              <w:rPr>
                <w:color w:val="000000"/>
                <w:sz w:val="16"/>
                <w:szCs w:val="16"/>
              </w:rPr>
              <w:t>.</w:t>
            </w:r>
            <w:r w:rsidRPr="001D0C5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1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 xml:space="preserve">- сопровождение в баню, из бани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-одевание, раздевание в бане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-подготовка к принятию санитарно-гигиенических услуг (наливание воды)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0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-содействие при мытье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5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9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-полное мытьё в бане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Уход за комнатными растениями: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посадка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35-00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 xml:space="preserve">- полив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раз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пересадка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35-00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подкормка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шт.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4-00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обрезка, подвязывание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раз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6-00</w:t>
            </w:r>
          </w:p>
        </w:tc>
      </w:tr>
      <w:tr w:rsidR="00A345F2" w:rsidRPr="00652A8C" w:rsidTr="00C02FA2">
        <w:trPr>
          <w:trHeight w:val="1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Оказание помощи в проведении дезинсекции, дезинфекции, дератизации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Парикмахерские услуги, в т.ч.: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стрижка мужская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стрижка женская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61FAF">
              <w:rPr>
                <w:color w:val="00000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A65345">
              <w:rPr>
                <w:b/>
                <w:bCs/>
                <w:color w:val="000000"/>
              </w:rPr>
              <w:t>0-00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сушка феном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покраска волос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65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A653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345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30</w:t>
            </w:r>
            <w:r w:rsidRPr="00A65345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4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Содействие в осуществлении ухода за домашними животными (кошки, собаки) в т.ч.: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E01771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A345F2" w:rsidRPr="00652A8C" w:rsidTr="00C02FA2">
        <w:trPr>
          <w:trHeight w:val="1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покупка и доставка корма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 xml:space="preserve">1 услуга </w:t>
            </w:r>
            <w:r w:rsidRPr="00F97E27">
              <w:rPr>
                <w:color w:val="000000"/>
                <w:sz w:val="16"/>
                <w:szCs w:val="16"/>
              </w:rPr>
              <w:t>(не более 7 кг.)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помыв животного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60394">
              <w:rPr>
                <w:b/>
                <w:bCs/>
                <w:color w:val="000000"/>
              </w:rPr>
              <w:t>52-00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кормление животного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6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выгул животного (на поводке и в наморднике)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6039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5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замена наполнителя для кошачьего туалета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60394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25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5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 xml:space="preserve">- вынос мусора после замены кошачьего туалета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Покупка, доставка технических средств реабилитации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 xml:space="preserve">1 услуга </w:t>
            </w:r>
            <w:r w:rsidRPr="00F97E27">
              <w:rPr>
                <w:color w:val="000000"/>
                <w:sz w:val="16"/>
                <w:szCs w:val="16"/>
              </w:rPr>
              <w:t>(не более 7 кг.)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6039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7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Обеспечение представительства в государственных органах, судах, нотариальных конторах и в иных организациях (по нотариальной доверенности)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6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Получение справок в различных организациях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 (1 справка)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42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Оказание содействия в оформлении документов, удостоверяющих личность, регистрации по месту пребывания, получение справок в различных организациях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225-00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Оплата услуг сотовой связи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Оплата кредитов, взносов, денежных переводов, налогов, домофонов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2A8C">
              <w:rPr>
                <w:color w:val="000000"/>
              </w:rPr>
              <w:t>5</w:t>
            </w:r>
            <w:r>
              <w:rPr>
                <w:color w:val="000000"/>
              </w:rPr>
              <w:t>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Сдача</w:t>
            </w:r>
            <w:r>
              <w:rPr>
                <w:color w:val="000000"/>
              </w:rPr>
              <w:t>, возврат</w:t>
            </w:r>
            <w:r w:rsidRPr="00961FAF">
              <w:rPr>
                <w:color w:val="000000"/>
              </w:rPr>
              <w:t xml:space="preserve"> в ремонт бытовой техники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Содействие в оказании церковных услуг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Ксерокопирование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лист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Оказание помощи в распечатывании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 xml:space="preserve">1 услуга </w:t>
            </w:r>
            <w:r w:rsidRPr="00F97E27">
              <w:rPr>
                <w:color w:val="000000"/>
                <w:sz w:val="16"/>
                <w:szCs w:val="16"/>
              </w:rPr>
              <w:t>(1 документ)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Сканирование и сохранение документов на фл</w:t>
            </w:r>
            <w:r>
              <w:rPr>
                <w:color w:val="000000"/>
              </w:rPr>
              <w:t>э</w:t>
            </w:r>
            <w:r w:rsidRPr="00961FAF">
              <w:rPr>
                <w:color w:val="000000"/>
              </w:rPr>
              <w:t>ш картах, дисках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 xml:space="preserve">1 услуга </w:t>
            </w:r>
            <w:r w:rsidRPr="00F97E27">
              <w:rPr>
                <w:color w:val="000000"/>
                <w:sz w:val="16"/>
                <w:szCs w:val="16"/>
              </w:rPr>
              <w:t>(1 документ)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Чтение газет, журналов, книг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 (20 мин)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2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Услуги сиделки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 xml:space="preserve">1 услуга </w:t>
            </w:r>
            <w:r w:rsidRPr="00F97E27">
              <w:rPr>
                <w:color w:val="000000"/>
                <w:sz w:val="16"/>
                <w:szCs w:val="16"/>
              </w:rPr>
              <w:t>(1 час работы)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Сдача посылки на почту: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до 5 кг.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посылка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1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до 7 кг.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посылка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0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 xml:space="preserve">Перемещение крупногабаритных предметов в пределах </w:t>
            </w:r>
            <w:r w:rsidRPr="00961FAF">
              <w:rPr>
                <w:color w:val="000000"/>
              </w:rPr>
              <w:lastRenderedPageBreak/>
              <w:t>комнаты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lastRenderedPageBreak/>
              <w:t>1 м. в одну сторону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6039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6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2B5837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837">
              <w:rPr>
                <w:color w:val="000000"/>
              </w:rPr>
              <w:t>Оказание содействия в медико-социальном освидетельствовании: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C1C8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A345F2" w:rsidRPr="00652A8C" w:rsidTr="00C02FA2">
        <w:trPr>
          <w:trHeight w:val="14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содействие в сборе необходимых документов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документ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21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запись на освидетельствование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rPr>
                <w:b/>
                <w:bCs/>
                <w:sz w:val="16"/>
                <w:szCs w:val="16"/>
              </w:rPr>
            </w:pPr>
            <w:r w:rsidRPr="00B60394">
              <w:rPr>
                <w:b/>
                <w:bCs/>
                <w:sz w:val="16"/>
                <w:szCs w:val="16"/>
              </w:rPr>
              <w:t>бесплатно</w:t>
            </w:r>
          </w:p>
        </w:tc>
      </w:tr>
      <w:tr w:rsidR="00A345F2" w:rsidRPr="00652A8C" w:rsidTr="00C02FA2">
        <w:trPr>
          <w:trHeight w:val="23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Оказание помощи в получении страхового медицинского полиса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Получение талонов на прием в организациях здравоохранения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6039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 xml:space="preserve">Приобретение проездных документов за счет средств получателя социальных услуг: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на железнодорожный транспорт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билет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на автомобильный транспорт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билет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Посещение клиентов в учреждениях здравоохранения при госпитализации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B60394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B60394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Предоставление услуг на дому коммунальными службами (вывоз мусора, подвоз воды, ремонт сантехники и др.):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 xml:space="preserve">- </w:t>
            </w:r>
            <w:r w:rsidRPr="004709D2">
              <w:rPr>
                <w:b/>
                <w:color w:val="FF0000"/>
              </w:rPr>
              <w:t>заявка на предоставление услуг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61FAF">
              <w:rPr>
                <w:color w:val="000000"/>
              </w:rPr>
              <w:t>ожидание специалистов (слесаря, электрика)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3C52C0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C52C0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5</w:t>
            </w:r>
            <w:r w:rsidRPr="003C52C0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- присутствие при работе специалистов (электрика, слесаря)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7C1C8F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B60394">
              <w:rPr>
                <w:b/>
                <w:bCs/>
                <w:color w:val="000000"/>
              </w:rPr>
              <w:t>20-00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Сопровождение несовершеннолетних детей в учреждения культуры и образования в пределах проживания получателя социальных услуг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2A8C">
              <w:rPr>
                <w:b/>
                <w:bCs/>
                <w:color w:val="000000"/>
              </w:rPr>
              <w:t>11-00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Присмотр за жилищем во время отсутствия получателя услуг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услуга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652A8C">
              <w:rPr>
                <w:b/>
                <w:bCs/>
                <w:color w:val="000000"/>
              </w:rPr>
              <w:t>-00</w:t>
            </w:r>
          </w:p>
        </w:tc>
      </w:tr>
      <w:tr w:rsidR="00A345F2" w:rsidRPr="00652A8C" w:rsidTr="00C02FA2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652A8C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1FAF">
              <w:rPr>
                <w:color w:val="000000"/>
              </w:rPr>
              <w:t>Сдача документов для оформления мер государственной поддержки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1 пакет документов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961FAF" w:rsidRDefault="00A345F2" w:rsidP="00C02F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1FAF">
              <w:rPr>
                <w:color w:val="00000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F2" w:rsidRPr="008E1645" w:rsidRDefault="00A345F2" w:rsidP="00C02F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412C4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10</w:t>
            </w:r>
            <w:r w:rsidRPr="00412C4E">
              <w:rPr>
                <w:b/>
                <w:bCs/>
                <w:color w:val="000000"/>
              </w:rPr>
              <w:t>-00</w:t>
            </w:r>
          </w:p>
        </w:tc>
      </w:tr>
    </w:tbl>
    <w:p w:rsidR="00A345F2" w:rsidRPr="00652A8C" w:rsidRDefault="00A345F2" w:rsidP="00A345F2"/>
    <w:p w:rsidR="00A345F2" w:rsidRDefault="00A345F2" w:rsidP="00A345F2">
      <w:pPr>
        <w:pStyle w:val="a3"/>
        <w:ind w:right="-1"/>
        <w:jc w:val="center"/>
        <w:rPr>
          <w:sz w:val="24"/>
        </w:rPr>
      </w:pPr>
    </w:p>
    <w:p w:rsidR="005F16C3" w:rsidRPr="00EB4D82" w:rsidRDefault="005F16C3" w:rsidP="003F6E7E">
      <w:pPr>
        <w:jc w:val="both"/>
      </w:pPr>
      <w:r>
        <w:rPr>
          <w:sz w:val="28"/>
          <w:szCs w:val="28"/>
        </w:rPr>
        <w:t xml:space="preserve">                      </w:t>
      </w:r>
    </w:p>
    <w:p w:rsidR="005F16C3" w:rsidRPr="00EB4D82" w:rsidRDefault="005F16C3" w:rsidP="005F16C3"/>
    <w:p w:rsidR="00C7796C" w:rsidRDefault="00C7796C" w:rsidP="00792AE3">
      <w:pPr>
        <w:pStyle w:val="a3"/>
        <w:spacing w:line="276" w:lineRule="auto"/>
        <w:ind w:right="-1"/>
      </w:pPr>
    </w:p>
    <w:p w:rsidR="00D468A4" w:rsidRDefault="00D468A4" w:rsidP="00792AE3">
      <w:pPr>
        <w:pStyle w:val="a3"/>
        <w:spacing w:line="276" w:lineRule="auto"/>
        <w:ind w:right="-1"/>
      </w:pPr>
    </w:p>
    <w:p w:rsidR="00D468A4" w:rsidRDefault="00D468A4" w:rsidP="00792AE3">
      <w:pPr>
        <w:pStyle w:val="a3"/>
        <w:spacing w:line="276" w:lineRule="auto"/>
        <w:ind w:right="-1"/>
        <w:jc w:val="center"/>
      </w:pPr>
    </w:p>
    <w:p w:rsidR="00CA3537" w:rsidRDefault="00CA3537" w:rsidP="00CA3537">
      <w:pPr>
        <w:pStyle w:val="a3"/>
        <w:ind w:right="-1"/>
        <w:jc w:val="center"/>
        <w:rPr>
          <w:sz w:val="24"/>
        </w:rPr>
      </w:pPr>
    </w:p>
    <w:p w:rsidR="002A7682" w:rsidRPr="00FD7FEF" w:rsidRDefault="003708AE" w:rsidP="00792AE3">
      <w:pPr>
        <w:pStyle w:val="a3"/>
        <w:ind w:right="-1"/>
        <w:jc w:val="center"/>
        <w:rPr>
          <w:sz w:val="24"/>
        </w:rPr>
      </w:pPr>
      <w:r w:rsidRPr="00FD7FEF">
        <w:rPr>
          <w:sz w:val="24"/>
        </w:rPr>
        <w:t xml:space="preserve">             </w:t>
      </w:r>
      <w:r w:rsidR="002A7682" w:rsidRPr="00FD7FEF">
        <w:rPr>
          <w:sz w:val="24"/>
        </w:rPr>
        <w:t xml:space="preserve">                               </w:t>
      </w:r>
      <w:r w:rsidR="00CA3537">
        <w:rPr>
          <w:sz w:val="24"/>
        </w:rPr>
        <w:tab/>
      </w:r>
      <w:r w:rsidR="00CA3537">
        <w:rPr>
          <w:sz w:val="24"/>
        </w:rPr>
        <w:tab/>
      </w:r>
      <w:r w:rsidR="00CA3537">
        <w:rPr>
          <w:sz w:val="24"/>
        </w:rPr>
        <w:tab/>
      </w:r>
    </w:p>
    <w:p w:rsidR="00CA3537" w:rsidRDefault="00CA3537">
      <w:pPr>
        <w:pStyle w:val="a3"/>
        <w:ind w:right="-1"/>
        <w:jc w:val="center"/>
        <w:rPr>
          <w:sz w:val="24"/>
        </w:rPr>
      </w:pPr>
    </w:p>
    <w:sectPr w:rsidR="00CA3537" w:rsidSect="00AE2D90">
      <w:headerReference w:type="default" r:id="rId8"/>
      <w:pgSz w:w="11906" w:h="16838"/>
      <w:pgMar w:top="851" w:right="567" w:bottom="1134" w:left="16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21" w:rsidRDefault="00510021" w:rsidP="00AE3388">
      <w:r>
        <w:separator/>
      </w:r>
    </w:p>
  </w:endnote>
  <w:endnote w:type="continuationSeparator" w:id="0">
    <w:p w:rsidR="00510021" w:rsidRDefault="00510021" w:rsidP="00AE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21" w:rsidRDefault="00510021" w:rsidP="00AE3388">
      <w:r>
        <w:separator/>
      </w:r>
    </w:p>
  </w:footnote>
  <w:footnote w:type="continuationSeparator" w:id="0">
    <w:p w:rsidR="00510021" w:rsidRDefault="00510021" w:rsidP="00AE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A2" w:rsidRDefault="00C02FA2" w:rsidP="00F6285C">
    <w:pPr>
      <w:jc w:val="center"/>
    </w:pPr>
    <w:r>
      <w:rPr>
        <w:noProof/>
      </w:rPr>
      <w:drawing>
        <wp:inline distT="0" distB="0" distL="0" distR="0">
          <wp:extent cx="652145" cy="23685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2FA2" w:rsidRPr="00C430D6" w:rsidRDefault="00C02FA2" w:rsidP="00F6285C">
    <w:pPr>
      <w:jc w:val="center"/>
      <w:rPr>
        <w:sz w:val="16"/>
        <w:szCs w:val="16"/>
      </w:rPr>
    </w:pPr>
    <w:r w:rsidRPr="00C430D6">
      <w:rPr>
        <w:sz w:val="16"/>
        <w:szCs w:val="16"/>
      </w:rPr>
      <w:t xml:space="preserve">Автономная некоммерческая организация социального обслуживания населения </w:t>
    </w:r>
    <w:proofErr w:type="spellStart"/>
    <w:r w:rsidRPr="00C430D6">
      <w:rPr>
        <w:sz w:val="16"/>
        <w:szCs w:val="16"/>
      </w:rPr>
      <w:t>Саранка</w:t>
    </w:r>
    <w:proofErr w:type="spellEnd"/>
    <w:r w:rsidRPr="00C430D6">
      <w:rPr>
        <w:sz w:val="16"/>
        <w:szCs w:val="16"/>
      </w:rPr>
      <w:t>»</w:t>
    </w:r>
  </w:p>
  <w:p w:rsidR="00C02FA2" w:rsidRPr="00C430D6" w:rsidRDefault="00C02FA2" w:rsidP="00F6285C">
    <w:pPr>
      <w:jc w:val="center"/>
      <w:rPr>
        <w:sz w:val="16"/>
        <w:szCs w:val="16"/>
      </w:rPr>
    </w:pPr>
    <w:r w:rsidRPr="00C430D6">
      <w:rPr>
        <w:sz w:val="16"/>
        <w:szCs w:val="16"/>
      </w:rPr>
      <w:t>ИНН/КПП 7529013010/ 752901001; ОГРН 1177500000435</w:t>
    </w:r>
  </w:p>
  <w:p w:rsidR="00C02FA2" w:rsidRPr="00C430D6" w:rsidRDefault="00C02FA2" w:rsidP="00F6285C">
    <w:pPr>
      <w:jc w:val="center"/>
      <w:rPr>
        <w:sz w:val="16"/>
        <w:szCs w:val="16"/>
        <w:lang w:val="en-US"/>
      </w:rPr>
    </w:pPr>
    <w:r w:rsidRPr="00C430D6">
      <w:rPr>
        <w:sz w:val="16"/>
        <w:szCs w:val="16"/>
      </w:rPr>
      <w:t>674600, Забайкальский край, г. Борзя, ул. Ленина</w:t>
    </w:r>
    <w:r w:rsidRPr="00C430D6">
      <w:rPr>
        <w:sz w:val="16"/>
        <w:szCs w:val="16"/>
        <w:lang w:val="en-US"/>
      </w:rPr>
      <w:t xml:space="preserve">, </w:t>
    </w:r>
    <w:r w:rsidRPr="00C430D6">
      <w:rPr>
        <w:sz w:val="16"/>
        <w:szCs w:val="16"/>
      </w:rPr>
      <w:t>д</w:t>
    </w:r>
    <w:r w:rsidRPr="00C430D6">
      <w:rPr>
        <w:sz w:val="16"/>
        <w:szCs w:val="16"/>
        <w:lang w:val="en-US"/>
      </w:rPr>
      <w:t>. 52</w:t>
    </w:r>
    <w:r w:rsidRPr="00C430D6">
      <w:rPr>
        <w:sz w:val="16"/>
        <w:szCs w:val="16"/>
      </w:rPr>
      <w:t>А</w:t>
    </w:r>
    <w:r w:rsidRPr="00C430D6">
      <w:rPr>
        <w:sz w:val="16"/>
        <w:szCs w:val="16"/>
        <w:lang w:val="en-US"/>
      </w:rPr>
      <w:t>.;</w:t>
    </w:r>
  </w:p>
  <w:p w:rsidR="00C02FA2" w:rsidRPr="00F6285C" w:rsidRDefault="00C02FA2" w:rsidP="00C430D6">
    <w:pPr>
      <w:jc w:val="center"/>
      <w:rPr>
        <w:lang w:val="en-US"/>
      </w:rPr>
    </w:pPr>
    <w:r w:rsidRPr="00C430D6">
      <w:rPr>
        <w:sz w:val="16"/>
        <w:szCs w:val="16"/>
      </w:rPr>
      <w:t>Тел</w:t>
    </w:r>
    <w:r w:rsidRPr="00C430D6">
      <w:rPr>
        <w:sz w:val="16"/>
        <w:szCs w:val="16"/>
        <w:lang w:val="en-US"/>
      </w:rPr>
      <w:t xml:space="preserve">: 8 991 369 00 21; e-mail: </w:t>
    </w:r>
    <w:proofErr w:type="spellStart"/>
    <w:r w:rsidRPr="00C430D6">
      <w:rPr>
        <w:sz w:val="16"/>
        <w:szCs w:val="16"/>
        <w:lang w:val="en-US"/>
      </w:rPr>
      <w:t>anosonsaranka</w:t>
    </w:r>
    <w:proofErr w:type="spellEnd"/>
    <w:r w:rsidRPr="00C430D6">
      <w:rPr>
        <w:sz w:val="16"/>
        <w:szCs w:val="16"/>
        <w:lang w:val="en-US"/>
      </w:rPr>
      <w:t xml:space="preserve"> 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C4"/>
    <w:multiLevelType w:val="multilevel"/>
    <w:tmpl w:val="5332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F80C23"/>
    <w:multiLevelType w:val="multilevel"/>
    <w:tmpl w:val="077C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543916"/>
    <w:multiLevelType w:val="multilevel"/>
    <w:tmpl w:val="DCF088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60E6294"/>
    <w:multiLevelType w:val="multilevel"/>
    <w:tmpl w:val="5332FFF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3F2D747D"/>
    <w:multiLevelType w:val="hybridMultilevel"/>
    <w:tmpl w:val="1722BA26"/>
    <w:lvl w:ilvl="0" w:tplc="050878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FC4D07"/>
    <w:multiLevelType w:val="hybridMultilevel"/>
    <w:tmpl w:val="8A28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3B76"/>
    <w:multiLevelType w:val="multilevel"/>
    <w:tmpl w:val="B2CE2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3F7536"/>
    <w:multiLevelType w:val="hybridMultilevel"/>
    <w:tmpl w:val="2EA6EA60"/>
    <w:lvl w:ilvl="0" w:tplc="25801EC2">
      <w:start w:val="1"/>
      <w:numFmt w:val="decimal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D56DC"/>
    <w:multiLevelType w:val="hybridMultilevel"/>
    <w:tmpl w:val="966C2E06"/>
    <w:lvl w:ilvl="0" w:tplc="82022D06">
      <w:start w:val="1"/>
      <w:numFmt w:val="decimal"/>
      <w:lvlText w:val="%1."/>
      <w:lvlJc w:val="left"/>
      <w:pPr>
        <w:tabs>
          <w:tab w:val="num" w:pos="856"/>
        </w:tabs>
        <w:ind w:left="856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9">
    <w:nsid w:val="5EA408BA"/>
    <w:multiLevelType w:val="hybridMultilevel"/>
    <w:tmpl w:val="7DEADD44"/>
    <w:lvl w:ilvl="0" w:tplc="0582C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3126472"/>
    <w:multiLevelType w:val="hybridMultilevel"/>
    <w:tmpl w:val="2D0CA0FA"/>
    <w:lvl w:ilvl="0" w:tplc="BE32F56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C33209"/>
    <w:multiLevelType w:val="hybridMultilevel"/>
    <w:tmpl w:val="B30C865C"/>
    <w:lvl w:ilvl="0" w:tplc="0FB8824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F3B03"/>
    <w:multiLevelType w:val="hybridMultilevel"/>
    <w:tmpl w:val="B76A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C74BA"/>
    <w:multiLevelType w:val="hybridMultilevel"/>
    <w:tmpl w:val="50705E0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206C7D"/>
    <w:multiLevelType w:val="hybridMultilevel"/>
    <w:tmpl w:val="A01CE6A4"/>
    <w:lvl w:ilvl="0" w:tplc="7AFA33E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E2FC8"/>
    <w:multiLevelType w:val="hybridMultilevel"/>
    <w:tmpl w:val="139C8968"/>
    <w:lvl w:ilvl="0" w:tplc="DE027ED0">
      <w:start w:val="1"/>
      <w:numFmt w:val="decimal"/>
      <w:lvlText w:val="%1."/>
      <w:lvlJc w:val="left"/>
      <w:pPr>
        <w:ind w:left="692" w:hanging="40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4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16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2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92D"/>
    <w:rsid w:val="0001233F"/>
    <w:rsid w:val="00021267"/>
    <w:rsid w:val="00024DE4"/>
    <w:rsid w:val="0004250A"/>
    <w:rsid w:val="00050107"/>
    <w:rsid w:val="00055E74"/>
    <w:rsid w:val="00063A96"/>
    <w:rsid w:val="00067A14"/>
    <w:rsid w:val="0007768D"/>
    <w:rsid w:val="00080317"/>
    <w:rsid w:val="00085010"/>
    <w:rsid w:val="000A1A32"/>
    <w:rsid w:val="000A2964"/>
    <w:rsid w:val="000A5FC1"/>
    <w:rsid w:val="000B4DA3"/>
    <w:rsid w:val="000C35C5"/>
    <w:rsid w:val="000C6D7A"/>
    <w:rsid w:val="000C77E3"/>
    <w:rsid w:val="000C7B78"/>
    <w:rsid w:val="000D184A"/>
    <w:rsid w:val="000D7E86"/>
    <w:rsid w:val="000E00A4"/>
    <w:rsid w:val="000E40ED"/>
    <w:rsid w:val="000E626C"/>
    <w:rsid w:val="000F4D86"/>
    <w:rsid w:val="00102731"/>
    <w:rsid w:val="00122466"/>
    <w:rsid w:val="001252E7"/>
    <w:rsid w:val="001307C9"/>
    <w:rsid w:val="00131FEC"/>
    <w:rsid w:val="00147656"/>
    <w:rsid w:val="00152503"/>
    <w:rsid w:val="00163B5F"/>
    <w:rsid w:val="00173133"/>
    <w:rsid w:val="00180673"/>
    <w:rsid w:val="00187304"/>
    <w:rsid w:val="0019716C"/>
    <w:rsid w:val="001A3771"/>
    <w:rsid w:val="001A39B5"/>
    <w:rsid w:val="001A5E49"/>
    <w:rsid w:val="001B66F2"/>
    <w:rsid w:val="001C2E03"/>
    <w:rsid w:val="001C50E3"/>
    <w:rsid w:val="001E07E1"/>
    <w:rsid w:val="001E215F"/>
    <w:rsid w:val="001E27DE"/>
    <w:rsid w:val="001F6EB2"/>
    <w:rsid w:val="00207027"/>
    <w:rsid w:val="0021622D"/>
    <w:rsid w:val="00233054"/>
    <w:rsid w:val="00234C07"/>
    <w:rsid w:val="00257677"/>
    <w:rsid w:val="00265A90"/>
    <w:rsid w:val="00272370"/>
    <w:rsid w:val="00292F64"/>
    <w:rsid w:val="002A444C"/>
    <w:rsid w:val="002A7682"/>
    <w:rsid w:val="002B2467"/>
    <w:rsid w:val="002B3432"/>
    <w:rsid w:val="002B3E3C"/>
    <w:rsid w:val="002C1C2C"/>
    <w:rsid w:val="002C6421"/>
    <w:rsid w:val="002D3ADB"/>
    <w:rsid w:val="002D55EF"/>
    <w:rsid w:val="002E64BF"/>
    <w:rsid w:val="002F08B6"/>
    <w:rsid w:val="002F1E79"/>
    <w:rsid w:val="00303EEB"/>
    <w:rsid w:val="00316DF1"/>
    <w:rsid w:val="0033014D"/>
    <w:rsid w:val="00333E74"/>
    <w:rsid w:val="00334208"/>
    <w:rsid w:val="003708AE"/>
    <w:rsid w:val="0037551C"/>
    <w:rsid w:val="003931EB"/>
    <w:rsid w:val="0039630D"/>
    <w:rsid w:val="00397BF9"/>
    <w:rsid w:val="003A694D"/>
    <w:rsid w:val="003B6CBC"/>
    <w:rsid w:val="003D0D0B"/>
    <w:rsid w:val="003D4FF4"/>
    <w:rsid w:val="003F1FD9"/>
    <w:rsid w:val="003F4053"/>
    <w:rsid w:val="003F6E7E"/>
    <w:rsid w:val="00423ECE"/>
    <w:rsid w:val="00425225"/>
    <w:rsid w:val="004321EF"/>
    <w:rsid w:val="00460F71"/>
    <w:rsid w:val="00466CAD"/>
    <w:rsid w:val="004675EF"/>
    <w:rsid w:val="004709D2"/>
    <w:rsid w:val="00470F71"/>
    <w:rsid w:val="004714D6"/>
    <w:rsid w:val="0047339A"/>
    <w:rsid w:val="00474471"/>
    <w:rsid w:val="00475118"/>
    <w:rsid w:val="00496EF3"/>
    <w:rsid w:val="004A388C"/>
    <w:rsid w:val="004A57E5"/>
    <w:rsid w:val="004D5451"/>
    <w:rsid w:val="004D5DE3"/>
    <w:rsid w:val="004D7EDB"/>
    <w:rsid w:val="004E3CE3"/>
    <w:rsid w:val="004E4CE0"/>
    <w:rsid w:val="004E4D4F"/>
    <w:rsid w:val="004F1867"/>
    <w:rsid w:val="00510021"/>
    <w:rsid w:val="00524854"/>
    <w:rsid w:val="005333C8"/>
    <w:rsid w:val="00536F28"/>
    <w:rsid w:val="00542992"/>
    <w:rsid w:val="005563AA"/>
    <w:rsid w:val="00557002"/>
    <w:rsid w:val="0056327F"/>
    <w:rsid w:val="0056774D"/>
    <w:rsid w:val="005A3B6E"/>
    <w:rsid w:val="005B4C24"/>
    <w:rsid w:val="005C1D26"/>
    <w:rsid w:val="005C6F42"/>
    <w:rsid w:val="005E2BFD"/>
    <w:rsid w:val="005E31D7"/>
    <w:rsid w:val="005F16C3"/>
    <w:rsid w:val="005F390E"/>
    <w:rsid w:val="00620A26"/>
    <w:rsid w:val="00633AB5"/>
    <w:rsid w:val="006355DD"/>
    <w:rsid w:val="00636657"/>
    <w:rsid w:val="00637427"/>
    <w:rsid w:val="00641214"/>
    <w:rsid w:val="00656C9F"/>
    <w:rsid w:val="006576AE"/>
    <w:rsid w:val="006608E9"/>
    <w:rsid w:val="0066446F"/>
    <w:rsid w:val="006777D5"/>
    <w:rsid w:val="00696ADF"/>
    <w:rsid w:val="006A1418"/>
    <w:rsid w:val="006A26F8"/>
    <w:rsid w:val="006A659B"/>
    <w:rsid w:val="006B2DF2"/>
    <w:rsid w:val="006B439E"/>
    <w:rsid w:val="006B7DFC"/>
    <w:rsid w:val="006C784A"/>
    <w:rsid w:val="006E0434"/>
    <w:rsid w:val="006F24D4"/>
    <w:rsid w:val="00704BFA"/>
    <w:rsid w:val="00712FB2"/>
    <w:rsid w:val="00716BD5"/>
    <w:rsid w:val="007348B4"/>
    <w:rsid w:val="00735676"/>
    <w:rsid w:val="007422F3"/>
    <w:rsid w:val="0074797F"/>
    <w:rsid w:val="007568F9"/>
    <w:rsid w:val="00762DAC"/>
    <w:rsid w:val="00766497"/>
    <w:rsid w:val="00792AE3"/>
    <w:rsid w:val="00793361"/>
    <w:rsid w:val="00793957"/>
    <w:rsid w:val="00796F9B"/>
    <w:rsid w:val="007B07EF"/>
    <w:rsid w:val="007B7777"/>
    <w:rsid w:val="007C0135"/>
    <w:rsid w:val="007C7470"/>
    <w:rsid w:val="007E0B38"/>
    <w:rsid w:val="007E7087"/>
    <w:rsid w:val="007F2CAD"/>
    <w:rsid w:val="00836141"/>
    <w:rsid w:val="0084755B"/>
    <w:rsid w:val="0086146E"/>
    <w:rsid w:val="008644BB"/>
    <w:rsid w:val="00865D23"/>
    <w:rsid w:val="00871565"/>
    <w:rsid w:val="00876E52"/>
    <w:rsid w:val="00877914"/>
    <w:rsid w:val="008820C2"/>
    <w:rsid w:val="008827B3"/>
    <w:rsid w:val="008A2EBE"/>
    <w:rsid w:val="008A6F95"/>
    <w:rsid w:val="008B63F2"/>
    <w:rsid w:val="008C2BD0"/>
    <w:rsid w:val="008D2442"/>
    <w:rsid w:val="008D38AA"/>
    <w:rsid w:val="008F0F36"/>
    <w:rsid w:val="009022EA"/>
    <w:rsid w:val="00904A3E"/>
    <w:rsid w:val="00906297"/>
    <w:rsid w:val="00917B2D"/>
    <w:rsid w:val="00943CB8"/>
    <w:rsid w:val="0094546B"/>
    <w:rsid w:val="00950124"/>
    <w:rsid w:val="00950292"/>
    <w:rsid w:val="0095030F"/>
    <w:rsid w:val="00961D5E"/>
    <w:rsid w:val="00966D51"/>
    <w:rsid w:val="0097049F"/>
    <w:rsid w:val="00974089"/>
    <w:rsid w:val="0097712A"/>
    <w:rsid w:val="00980881"/>
    <w:rsid w:val="00990245"/>
    <w:rsid w:val="009914BE"/>
    <w:rsid w:val="00992041"/>
    <w:rsid w:val="00994372"/>
    <w:rsid w:val="00997763"/>
    <w:rsid w:val="009A0539"/>
    <w:rsid w:val="009A0706"/>
    <w:rsid w:val="009A4638"/>
    <w:rsid w:val="009B5741"/>
    <w:rsid w:val="009C239F"/>
    <w:rsid w:val="009D2235"/>
    <w:rsid w:val="009D48F4"/>
    <w:rsid w:val="00A16CF8"/>
    <w:rsid w:val="00A26A8F"/>
    <w:rsid w:val="00A345F2"/>
    <w:rsid w:val="00A40D86"/>
    <w:rsid w:val="00A41B38"/>
    <w:rsid w:val="00A41E9E"/>
    <w:rsid w:val="00A715DD"/>
    <w:rsid w:val="00A8092D"/>
    <w:rsid w:val="00A82378"/>
    <w:rsid w:val="00AA2431"/>
    <w:rsid w:val="00AA6C83"/>
    <w:rsid w:val="00AB62DD"/>
    <w:rsid w:val="00AB77BB"/>
    <w:rsid w:val="00AC1660"/>
    <w:rsid w:val="00AC32C7"/>
    <w:rsid w:val="00AC7065"/>
    <w:rsid w:val="00AD468D"/>
    <w:rsid w:val="00AD5921"/>
    <w:rsid w:val="00AD671A"/>
    <w:rsid w:val="00AE2D90"/>
    <w:rsid w:val="00AE3388"/>
    <w:rsid w:val="00B10F55"/>
    <w:rsid w:val="00B22B23"/>
    <w:rsid w:val="00B30578"/>
    <w:rsid w:val="00B31D48"/>
    <w:rsid w:val="00B358A6"/>
    <w:rsid w:val="00B53460"/>
    <w:rsid w:val="00B666C8"/>
    <w:rsid w:val="00B75CCE"/>
    <w:rsid w:val="00B76896"/>
    <w:rsid w:val="00BD52D2"/>
    <w:rsid w:val="00BE4953"/>
    <w:rsid w:val="00C02FA2"/>
    <w:rsid w:val="00C16B01"/>
    <w:rsid w:val="00C20D7F"/>
    <w:rsid w:val="00C25D30"/>
    <w:rsid w:val="00C267BF"/>
    <w:rsid w:val="00C3657B"/>
    <w:rsid w:val="00C36AF6"/>
    <w:rsid w:val="00C430D6"/>
    <w:rsid w:val="00C67591"/>
    <w:rsid w:val="00C7796C"/>
    <w:rsid w:val="00C82DBC"/>
    <w:rsid w:val="00C9112A"/>
    <w:rsid w:val="00C95F75"/>
    <w:rsid w:val="00CA3537"/>
    <w:rsid w:val="00CB1992"/>
    <w:rsid w:val="00CD3232"/>
    <w:rsid w:val="00CD3734"/>
    <w:rsid w:val="00CE59C2"/>
    <w:rsid w:val="00CF6289"/>
    <w:rsid w:val="00CF7D6C"/>
    <w:rsid w:val="00D21455"/>
    <w:rsid w:val="00D30101"/>
    <w:rsid w:val="00D31E62"/>
    <w:rsid w:val="00D322EA"/>
    <w:rsid w:val="00D468A4"/>
    <w:rsid w:val="00D47635"/>
    <w:rsid w:val="00D54DBC"/>
    <w:rsid w:val="00D568DD"/>
    <w:rsid w:val="00D80C9C"/>
    <w:rsid w:val="00D82EDC"/>
    <w:rsid w:val="00D83BD4"/>
    <w:rsid w:val="00D930A3"/>
    <w:rsid w:val="00DA6410"/>
    <w:rsid w:val="00DC0B46"/>
    <w:rsid w:val="00DD5ED1"/>
    <w:rsid w:val="00DD6BD7"/>
    <w:rsid w:val="00E34E2F"/>
    <w:rsid w:val="00E4261E"/>
    <w:rsid w:val="00E6669B"/>
    <w:rsid w:val="00E666DD"/>
    <w:rsid w:val="00E74145"/>
    <w:rsid w:val="00E75CF6"/>
    <w:rsid w:val="00E77B52"/>
    <w:rsid w:val="00E802F3"/>
    <w:rsid w:val="00E81236"/>
    <w:rsid w:val="00E81E3F"/>
    <w:rsid w:val="00E95A64"/>
    <w:rsid w:val="00E976E4"/>
    <w:rsid w:val="00EB6FC5"/>
    <w:rsid w:val="00EC5953"/>
    <w:rsid w:val="00ED28D7"/>
    <w:rsid w:val="00ED307A"/>
    <w:rsid w:val="00ED7E1A"/>
    <w:rsid w:val="00EE4188"/>
    <w:rsid w:val="00EE769F"/>
    <w:rsid w:val="00EF3E9E"/>
    <w:rsid w:val="00F06C8B"/>
    <w:rsid w:val="00F24149"/>
    <w:rsid w:val="00F27D37"/>
    <w:rsid w:val="00F317E9"/>
    <w:rsid w:val="00F323C4"/>
    <w:rsid w:val="00F34834"/>
    <w:rsid w:val="00F45304"/>
    <w:rsid w:val="00F47A71"/>
    <w:rsid w:val="00F6285C"/>
    <w:rsid w:val="00F71C78"/>
    <w:rsid w:val="00F72211"/>
    <w:rsid w:val="00FB2050"/>
    <w:rsid w:val="00FD25D4"/>
    <w:rsid w:val="00FD43ED"/>
    <w:rsid w:val="00FD7FE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AC"/>
    <w:rPr>
      <w:sz w:val="24"/>
      <w:szCs w:val="24"/>
    </w:rPr>
  </w:style>
  <w:style w:type="paragraph" w:styleId="1">
    <w:name w:val="heading 1"/>
    <w:basedOn w:val="a"/>
    <w:next w:val="a"/>
    <w:qFormat/>
    <w:rsid w:val="00762DAC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762DAC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762DA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2DAC"/>
    <w:pPr>
      <w:keepNext/>
      <w:ind w:firstLine="769"/>
      <w:jc w:val="both"/>
      <w:outlineLvl w:val="3"/>
    </w:pPr>
    <w:rPr>
      <w:sz w:val="28"/>
    </w:rPr>
  </w:style>
  <w:style w:type="paragraph" w:styleId="9">
    <w:name w:val="heading 9"/>
    <w:basedOn w:val="a"/>
    <w:next w:val="a"/>
    <w:link w:val="90"/>
    <w:qFormat/>
    <w:rsid w:val="003708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2DAC"/>
    <w:pPr>
      <w:ind w:right="4805"/>
      <w:jc w:val="both"/>
    </w:pPr>
    <w:rPr>
      <w:sz w:val="28"/>
    </w:rPr>
  </w:style>
  <w:style w:type="paragraph" w:styleId="a5">
    <w:name w:val="Body Text Indent"/>
    <w:basedOn w:val="a"/>
    <w:rsid w:val="00762DAC"/>
    <w:pPr>
      <w:ind w:firstLine="769"/>
      <w:jc w:val="both"/>
    </w:pPr>
  </w:style>
  <w:style w:type="paragraph" w:styleId="20">
    <w:name w:val="Body Text Indent 2"/>
    <w:basedOn w:val="a"/>
    <w:rsid w:val="00762DAC"/>
    <w:pPr>
      <w:ind w:firstLine="769"/>
      <w:jc w:val="both"/>
    </w:pPr>
    <w:rPr>
      <w:sz w:val="28"/>
    </w:rPr>
  </w:style>
  <w:style w:type="character" w:styleId="a6">
    <w:name w:val="Hyperlink"/>
    <w:basedOn w:val="a0"/>
    <w:rsid w:val="008644BB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656C9F"/>
    <w:rPr>
      <w:sz w:val="28"/>
      <w:szCs w:val="24"/>
    </w:rPr>
  </w:style>
  <w:style w:type="table" w:styleId="a7">
    <w:name w:val="Table Grid"/>
    <w:basedOn w:val="a1"/>
    <w:rsid w:val="008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3708AE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2A768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Palatino Linotype" w:hAnsi="Palatino Linotype" w:cs="Palatino Linotype"/>
    </w:rPr>
  </w:style>
  <w:style w:type="character" w:customStyle="1" w:styleId="FontStyle42">
    <w:name w:val="Font Style42"/>
    <w:basedOn w:val="a0"/>
    <w:uiPriority w:val="99"/>
    <w:rsid w:val="002A7682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99"/>
    <w:qFormat/>
    <w:rsid w:val="00D80C9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80C9C"/>
    <w:pPr>
      <w:ind w:left="720"/>
      <w:contextualSpacing/>
    </w:pPr>
    <w:rPr>
      <w:sz w:val="20"/>
      <w:szCs w:val="20"/>
    </w:rPr>
  </w:style>
  <w:style w:type="character" w:customStyle="1" w:styleId="postbody">
    <w:name w:val="postbody"/>
    <w:basedOn w:val="a0"/>
    <w:rsid w:val="00D80C9C"/>
  </w:style>
  <w:style w:type="paragraph" w:styleId="aa">
    <w:name w:val="header"/>
    <w:basedOn w:val="a"/>
    <w:link w:val="ab"/>
    <w:uiPriority w:val="99"/>
    <w:rsid w:val="00AE33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3388"/>
    <w:rPr>
      <w:sz w:val="24"/>
      <w:szCs w:val="24"/>
    </w:rPr>
  </w:style>
  <w:style w:type="paragraph" w:styleId="ac">
    <w:name w:val="footer"/>
    <w:basedOn w:val="a"/>
    <w:link w:val="ad"/>
    <w:uiPriority w:val="99"/>
    <w:rsid w:val="00AE33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3388"/>
    <w:rPr>
      <w:sz w:val="24"/>
      <w:szCs w:val="24"/>
    </w:rPr>
  </w:style>
  <w:style w:type="paragraph" w:styleId="ae">
    <w:name w:val="Balloon Text"/>
    <w:basedOn w:val="a"/>
    <w:link w:val="af"/>
    <w:rsid w:val="00AE33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3388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95029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5029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AC"/>
    <w:rPr>
      <w:sz w:val="24"/>
      <w:szCs w:val="24"/>
    </w:rPr>
  </w:style>
  <w:style w:type="paragraph" w:styleId="1">
    <w:name w:val="heading 1"/>
    <w:basedOn w:val="a"/>
    <w:next w:val="a"/>
    <w:qFormat/>
    <w:rsid w:val="00762DAC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762DAC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762DA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2DAC"/>
    <w:pPr>
      <w:keepNext/>
      <w:ind w:firstLine="769"/>
      <w:jc w:val="both"/>
      <w:outlineLvl w:val="3"/>
    </w:pPr>
    <w:rPr>
      <w:sz w:val="28"/>
    </w:rPr>
  </w:style>
  <w:style w:type="paragraph" w:styleId="9">
    <w:name w:val="heading 9"/>
    <w:basedOn w:val="a"/>
    <w:next w:val="a"/>
    <w:link w:val="90"/>
    <w:qFormat/>
    <w:rsid w:val="003708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2DAC"/>
    <w:pPr>
      <w:ind w:right="4805"/>
      <w:jc w:val="both"/>
    </w:pPr>
    <w:rPr>
      <w:sz w:val="28"/>
    </w:rPr>
  </w:style>
  <w:style w:type="paragraph" w:styleId="a5">
    <w:name w:val="Body Text Indent"/>
    <w:basedOn w:val="a"/>
    <w:rsid w:val="00762DAC"/>
    <w:pPr>
      <w:ind w:firstLine="769"/>
      <w:jc w:val="both"/>
    </w:pPr>
  </w:style>
  <w:style w:type="paragraph" w:styleId="20">
    <w:name w:val="Body Text Indent 2"/>
    <w:basedOn w:val="a"/>
    <w:rsid w:val="00762DAC"/>
    <w:pPr>
      <w:ind w:firstLine="769"/>
      <w:jc w:val="both"/>
    </w:pPr>
    <w:rPr>
      <w:sz w:val="28"/>
    </w:rPr>
  </w:style>
  <w:style w:type="character" w:styleId="a6">
    <w:name w:val="Hyperlink"/>
    <w:basedOn w:val="a0"/>
    <w:rsid w:val="008644BB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656C9F"/>
    <w:rPr>
      <w:sz w:val="28"/>
      <w:szCs w:val="24"/>
    </w:rPr>
  </w:style>
  <w:style w:type="table" w:styleId="a7">
    <w:name w:val="Table Grid"/>
    <w:basedOn w:val="a1"/>
    <w:rsid w:val="008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3708AE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2A768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Palatino Linotype" w:hAnsi="Palatino Linotype" w:cs="Palatino Linotype"/>
    </w:rPr>
  </w:style>
  <w:style w:type="character" w:customStyle="1" w:styleId="FontStyle42">
    <w:name w:val="Font Style42"/>
    <w:basedOn w:val="a0"/>
    <w:uiPriority w:val="99"/>
    <w:rsid w:val="002A7682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99"/>
    <w:qFormat/>
    <w:rsid w:val="00D80C9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80C9C"/>
    <w:pPr>
      <w:ind w:left="720"/>
      <w:contextualSpacing/>
    </w:pPr>
    <w:rPr>
      <w:sz w:val="20"/>
      <w:szCs w:val="20"/>
    </w:rPr>
  </w:style>
  <w:style w:type="character" w:customStyle="1" w:styleId="postbody">
    <w:name w:val="postbody"/>
    <w:basedOn w:val="a0"/>
    <w:rsid w:val="00D80C9C"/>
  </w:style>
  <w:style w:type="paragraph" w:styleId="aa">
    <w:name w:val="header"/>
    <w:basedOn w:val="a"/>
    <w:link w:val="ab"/>
    <w:uiPriority w:val="99"/>
    <w:rsid w:val="00AE33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3388"/>
    <w:rPr>
      <w:sz w:val="24"/>
      <w:szCs w:val="24"/>
    </w:rPr>
  </w:style>
  <w:style w:type="paragraph" w:styleId="ac">
    <w:name w:val="footer"/>
    <w:basedOn w:val="a"/>
    <w:link w:val="ad"/>
    <w:uiPriority w:val="99"/>
    <w:rsid w:val="00AE33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3388"/>
    <w:rPr>
      <w:sz w:val="24"/>
      <w:szCs w:val="24"/>
    </w:rPr>
  </w:style>
  <w:style w:type="paragraph" w:styleId="ae">
    <w:name w:val="Balloon Text"/>
    <w:basedOn w:val="a"/>
    <w:link w:val="af"/>
    <w:rsid w:val="00AE33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3388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95029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502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nomv.KOMITET\&#1052;&#1086;&#1080;%20&#1076;&#1086;&#1082;&#1091;&#1084;&#1077;&#1085;&#1090;&#1099;\&#1064;&#1072;&#1073;&#1083;&#1086;&#1085;&#1099;-&#1082;&#1072;&#1088;&#1090;&#1080;&#1085;&#1082;&#1080;\&#1055;&#1088;&#1080;&#1082;&#1072;&#1079;(&#1043;&#1077;&#1088;&#107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Приказ(Герб)</Template>
  <TotalTime>151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соцобеспечения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finomv</dc:creator>
  <cp:lastModifiedBy>Бурлакова</cp:lastModifiedBy>
  <cp:revision>20</cp:revision>
  <cp:lastPrinted>2025-12-18T06:43:00Z</cp:lastPrinted>
  <dcterms:created xsi:type="dcterms:W3CDTF">2025-12-17T23:49:00Z</dcterms:created>
  <dcterms:modified xsi:type="dcterms:W3CDTF">2026-01-16T07:13:00Z</dcterms:modified>
</cp:coreProperties>
</file>