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E" w:rsidRDefault="0046102E" w:rsidP="0046102E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424BCF">
        <w:rPr>
          <w:rFonts w:ascii="Times New Roman" w:hAnsi="Times New Roman"/>
          <w:sz w:val="32"/>
          <w:szCs w:val="32"/>
        </w:rPr>
        <w:t>РОССИЙСКАЯ ФЕДЕРАЦИЯ</w:t>
      </w:r>
    </w:p>
    <w:p w:rsidR="00424BCF" w:rsidRDefault="00424BCF" w:rsidP="00E3372C">
      <w:pPr>
        <w:jc w:val="center"/>
        <w:rPr>
          <w:rFonts w:ascii="Times New Roman" w:hAnsi="Times New Roman"/>
          <w:sz w:val="28"/>
          <w:szCs w:val="28"/>
        </w:rPr>
      </w:pPr>
    </w:p>
    <w:p w:rsidR="0046102E" w:rsidRDefault="0046102E" w:rsidP="00E3372C">
      <w:pPr>
        <w:jc w:val="center"/>
        <w:rPr>
          <w:rFonts w:ascii="Times New Roman" w:hAnsi="Times New Roman"/>
          <w:sz w:val="28"/>
          <w:szCs w:val="28"/>
        </w:rPr>
      </w:pPr>
      <w:r w:rsidRPr="00424BCF">
        <w:rPr>
          <w:rFonts w:ascii="Times New Roman" w:hAnsi="Times New Roman"/>
          <w:sz w:val="28"/>
          <w:szCs w:val="28"/>
        </w:rPr>
        <w:t>Забайкальский край</w:t>
      </w:r>
    </w:p>
    <w:p w:rsidR="00424BCF" w:rsidRPr="00424BCF" w:rsidRDefault="00424BCF" w:rsidP="00E3372C">
      <w:pPr>
        <w:jc w:val="center"/>
        <w:rPr>
          <w:rFonts w:ascii="Times New Roman" w:hAnsi="Times New Roman"/>
          <w:sz w:val="28"/>
          <w:szCs w:val="28"/>
        </w:rPr>
      </w:pPr>
    </w:p>
    <w:p w:rsidR="0046102E" w:rsidRDefault="0046102E" w:rsidP="0046102E">
      <w:pPr>
        <w:keepNext/>
        <w:jc w:val="center"/>
        <w:outlineLvl w:val="0"/>
        <w:rPr>
          <w:rFonts w:ascii="Times New Roman" w:hAnsi="Times New Roman"/>
          <w:sz w:val="28"/>
          <w:szCs w:val="28"/>
        </w:rPr>
      </w:pPr>
      <w:r w:rsidRPr="00424BCF">
        <w:rPr>
          <w:rFonts w:ascii="Times New Roman" w:hAnsi="Times New Roman"/>
          <w:sz w:val="28"/>
          <w:szCs w:val="28"/>
        </w:rPr>
        <w:t>Администрация муниципального района «Ононский район»</w:t>
      </w:r>
    </w:p>
    <w:p w:rsidR="00424BCF" w:rsidRPr="00424BCF" w:rsidRDefault="00424BCF" w:rsidP="0046102E">
      <w:pPr>
        <w:keepNext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102E" w:rsidRPr="00AB7D3C" w:rsidRDefault="0046102E" w:rsidP="0046102E">
      <w:pPr>
        <w:rPr>
          <w:rFonts w:ascii="Times New Roman" w:hAnsi="Times New Roman"/>
          <w:sz w:val="22"/>
        </w:rPr>
      </w:pPr>
    </w:p>
    <w:p w:rsidR="0046102E" w:rsidRPr="00731149" w:rsidRDefault="0046102E" w:rsidP="0046102E">
      <w:pPr>
        <w:keepNext/>
        <w:jc w:val="center"/>
        <w:outlineLvl w:val="1"/>
        <w:rPr>
          <w:rFonts w:ascii="Times New Roman" w:hAnsi="Times New Roman"/>
          <w:b/>
          <w:sz w:val="52"/>
          <w:szCs w:val="52"/>
        </w:rPr>
      </w:pPr>
      <w:r w:rsidRPr="00731149">
        <w:rPr>
          <w:rFonts w:ascii="Times New Roman" w:hAnsi="Times New Roman"/>
          <w:b/>
          <w:sz w:val="52"/>
          <w:szCs w:val="52"/>
        </w:rPr>
        <w:t xml:space="preserve">Постановление    </w:t>
      </w:r>
    </w:p>
    <w:p w:rsidR="00424BCF" w:rsidRDefault="00424BCF" w:rsidP="00DD7C20">
      <w:pPr>
        <w:keepNext/>
        <w:jc w:val="center"/>
        <w:outlineLvl w:val="1"/>
        <w:rPr>
          <w:rFonts w:ascii="Times New Roman" w:hAnsi="Times New Roman"/>
          <w:sz w:val="22"/>
        </w:rPr>
      </w:pPr>
    </w:p>
    <w:p w:rsidR="0046102E" w:rsidRPr="00424BCF" w:rsidRDefault="0046102E" w:rsidP="00DD7C20">
      <w:pPr>
        <w:keepNext/>
        <w:jc w:val="center"/>
        <w:outlineLvl w:val="1"/>
        <w:rPr>
          <w:rFonts w:ascii="Times New Roman" w:hAnsi="Times New Roman"/>
        </w:rPr>
      </w:pPr>
      <w:r w:rsidRPr="00424BCF">
        <w:rPr>
          <w:rFonts w:ascii="Times New Roman" w:hAnsi="Times New Roman"/>
        </w:rPr>
        <w:t>с. Нижний Цасучей</w:t>
      </w:r>
    </w:p>
    <w:p w:rsidR="0046102E" w:rsidRPr="00424BCF" w:rsidRDefault="00040CA9" w:rsidP="0046102E">
      <w:pPr>
        <w:rPr>
          <w:rFonts w:ascii="Times New Roman" w:hAnsi="Times New Roman"/>
          <w:sz w:val="28"/>
          <w:szCs w:val="28"/>
        </w:rPr>
      </w:pPr>
      <w:r w:rsidRPr="00424BCF">
        <w:rPr>
          <w:rFonts w:ascii="Times New Roman" w:hAnsi="Times New Roman"/>
          <w:sz w:val="28"/>
          <w:szCs w:val="28"/>
        </w:rPr>
        <w:t>2</w:t>
      </w:r>
      <w:r w:rsidR="00424BCF">
        <w:rPr>
          <w:rFonts w:ascii="Times New Roman" w:hAnsi="Times New Roman"/>
          <w:sz w:val="28"/>
          <w:szCs w:val="28"/>
        </w:rPr>
        <w:t>9.12.</w:t>
      </w:r>
      <w:r w:rsidR="0046102E" w:rsidRPr="00424BCF">
        <w:rPr>
          <w:rFonts w:ascii="Times New Roman" w:hAnsi="Times New Roman"/>
          <w:sz w:val="28"/>
          <w:szCs w:val="28"/>
        </w:rPr>
        <w:t>2022 г</w:t>
      </w:r>
      <w:r w:rsidR="00424BCF">
        <w:rPr>
          <w:rFonts w:ascii="Times New Roman" w:hAnsi="Times New Roman"/>
          <w:sz w:val="28"/>
          <w:szCs w:val="28"/>
        </w:rPr>
        <w:t xml:space="preserve">.                </w:t>
      </w:r>
      <w:r w:rsidR="0046102E" w:rsidRPr="00424BCF">
        <w:rPr>
          <w:rFonts w:ascii="Times New Roman" w:hAnsi="Times New Roman"/>
          <w:sz w:val="28"/>
          <w:szCs w:val="28"/>
        </w:rPr>
        <w:t xml:space="preserve">       </w:t>
      </w:r>
      <w:r w:rsidR="0032140E" w:rsidRPr="00424BCF">
        <w:rPr>
          <w:rFonts w:ascii="Times New Roman" w:hAnsi="Times New Roman"/>
          <w:sz w:val="28"/>
          <w:szCs w:val="28"/>
        </w:rPr>
        <w:tab/>
      </w:r>
      <w:r w:rsidR="0046102E" w:rsidRPr="00424BC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24BCF">
        <w:rPr>
          <w:rFonts w:ascii="Times New Roman" w:hAnsi="Times New Roman"/>
          <w:sz w:val="28"/>
          <w:szCs w:val="28"/>
        </w:rPr>
        <w:t xml:space="preserve"> </w:t>
      </w:r>
      <w:r w:rsidR="0046102E" w:rsidRPr="00424BCF">
        <w:rPr>
          <w:rFonts w:ascii="Times New Roman" w:hAnsi="Times New Roman"/>
          <w:sz w:val="28"/>
          <w:szCs w:val="28"/>
        </w:rPr>
        <w:t xml:space="preserve">     №  </w:t>
      </w:r>
      <w:r w:rsidR="00EB0521" w:rsidRPr="00424BCF">
        <w:rPr>
          <w:rFonts w:ascii="Times New Roman" w:hAnsi="Times New Roman"/>
          <w:sz w:val="28"/>
          <w:szCs w:val="28"/>
        </w:rPr>
        <w:t>327</w:t>
      </w:r>
      <w:r w:rsidR="0046102E" w:rsidRPr="00424BCF">
        <w:rPr>
          <w:rFonts w:ascii="Times New Roman" w:hAnsi="Times New Roman"/>
          <w:sz w:val="28"/>
          <w:szCs w:val="28"/>
        </w:rPr>
        <w:t xml:space="preserve">    </w:t>
      </w:r>
    </w:p>
    <w:p w:rsidR="0046102E" w:rsidRPr="00424BCF" w:rsidRDefault="0046102E" w:rsidP="0046102E">
      <w:pPr>
        <w:widowControl w:val="0"/>
        <w:rPr>
          <w:rFonts w:ascii="Times New Roman" w:hAnsi="Times New Roman"/>
          <w:sz w:val="28"/>
          <w:szCs w:val="28"/>
        </w:rPr>
      </w:pPr>
    </w:p>
    <w:p w:rsidR="0046102E" w:rsidRPr="00424BCF" w:rsidRDefault="00424BCF" w:rsidP="00424BCF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102E" w:rsidRPr="00424BCF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администрации муниципального района «Ононский район» от 05.09.2019 г. № 301 «</w:t>
      </w:r>
      <w:r w:rsidR="0046102E" w:rsidRPr="00424BCF">
        <w:rPr>
          <w:rFonts w:ascii="Times New Roman" w:hAnsi="Times New Roman" w:cs="Times New Roman"/>
          <w:b/>
          <w:bCs/>
          <w:sz w:val="28"/>
          <w:szCs w:val="28"/>
        </w:rPr>
        <w:t>Об определении мест для отбывания наказания осужденными</w:t>
      </w:r>
      <w:r w:rsidR="00E3372C" w:rsidRPr="00424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02E" w:rsidRPr="00424BCF">
        <w:rPr>
          <w:rFonts w:ascii="Times New Roman" w:hAnsi="Times New Roman" w:cs="Times New Roman"/>
          <w:b/>
          <w:bCs/>
          <w:sz w:val="28"/>
          <w:szCs w:val="28"/>
        </w:rPr>
        <w:t>уголовных наказаний в виде исправительных и обязательных работ</w:t>
      </w:r>
      <w:r w:rsidR="00E3372C" w:rsidRPr="00424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02E" w:rsidRPr="00424BCF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«Ононский район»</w:t>
      </w:r>
    </w:p>
    <w:p w:rsidR="0046102E" w:rsidRPr="00424BCF" w:rsidRDefault="0046102E" w:rsidP="00E3372C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</w:p>
    <w:p w:rsidR="00764470" w:rsidRPr="00424BCF" w:rsidRDefault="00DD7C20" w:rsidP="00DD7C20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4BCF">
        <w:rPr>
          <w:rFonts w:ascii="Times New Roman" w:hAnsi="Times New Roman" w:cs="Times New Roman"/>
          <w:sz w:val="28"/>
          <w:szCs w:val="28"/>
        </w:rPr>
        <w:t xml:space="preserve">     </w:t>
      </w:r>
      <w:r w:rsidR="00E2704A" w:rsidRPr="00424BCF">
        <w:rPr>
          <w:rFonts w:ascii="Times New Roman" w:hAnsi="Times New Roman" w:cs="Times New Roman"/>
          <w:sz w:val="28"/>
          <w:szCs w:val="28"/>
        </w:rPr>
        <w:t>В</w:t>
      </w:r>
      <w:r w:rsidR="00F44E44" w:rsidRPr="00424BCF">
        <w:rPr>
          <w:rFonts w:ascii="Times New Roman" w:hAnsi="Times New Roman" w:cs="Times New Roman"/>
          <w:sz w:val="28"/>
          <w:szCs w:val="28"/>
        </w:rPr>
        <w:t xml:space="preserve"> соответствии со статьями 49-</w:t>
      </w:r>
      <w:r w:rsidR="000C3652" w:rsidRPr="00424BCF">
        <w:rPr>
          <w:rFonts w:ascii="Times New Roman" w:hAnsi="Times New Roman" w:cs="Times New Roman"/>
          <w:sz w:val="28"/>
          <w:szCs w:val="28"/>
        </w:rPr>
        <w:t xml:space="preserve">50 </w:t>
      </w:r>
      <w:hyperlink r:id="rId8" w:history="1">
        <w:r w:rsidR="002B2706" w:rsidRPr="00424BC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Уголовного кодекса Российской Федерации</w:t>
        </w:r>
      </w:hyperlink>
      <w:r w:rsidR="002B2706" w:rsidRPr="00424BCF">
        <w:rPr>
          <w:rFonts w:ascii="Times New Roman" w:hAnsi="Times New Roman" w:cs="Times New Roman"/>
          <w:sz w:val="28"/>
          <w:szCs w:val="28"/>
        </w:rPr>
        <w:t xml:space="preserve">, </w:t>
      </w:r>
      <w:r w:rsidR="000C3652" w:rsidRPr="00424BCF">
        <w:rPr>
          <w:rFonts w:ascii="Times New Roman" w:hAnsi="Times New Roman" w:cs="Times New Roman"/>
          <w:sz w:val="28"/>
          <w:szCs w:val="28"/>
        </w:rPr>
        <w:t>статьями 25</w:t>
      </w:r>
      <w:r w:rsidR="002B2706" w:rsidRPr="00424BCF">
        <w:rPr>
          <w:rFonts w:ascii="Times New Roman" w:hAnsi="Times New Roman" w:cs="Times New Roman"/>
          <w:sz w:val="28"/>
          <w:szCs w:val="28"/>
        </w:rPr>
        <w:t xml:space="preserve">, </w:t>
      </w:r>
      <w:r w:rsidR="000C3652" w:rsidRPr="00424BCF">
        <w:rPr>
          <w:rFonts w:ascii="Times New Roman" w:hAnsi="Times New Roman" w:cs="Times New Roman"/>
          <w:sz w:val="28"/>
          <w:szCs w:val="28"/>
        </w:rPr>
        <w:t xml:space="preserve">39 </w:t>
      </w:r>
      <w:hyperlink r:id="rId9" w:history="1">
        <w:r w:rsidR="002B2706" w:rsidRPr="00424BC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Уголовно-исполнительного кодекса Российской Федерации</w:t>
        </w:r>
      </w:hyperlink>
      <w:r w:rsidR="002B2706" w:rsidRPr="00424BCF">
        <w:rPr>
          <w:rFonts w:ascii="Times New Roman" w:hAnsi="Times New Roman" w:cs="Times New Roman"/>
          <w:sz w:val="28"/>
          <w:szCs w:val="28"/>
        </w:rPr>
        <w:t xml:space="preserve">, </w:t>
      </w:r>
      <w:r w:rsidR="000C3652" w:rsidRPr="00424BC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10" w:history="1">
        <w:r w:rsidR="002B2706" w:rsidRPr="00424BC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от 06.10.2003 № 131-ФЗ</w:t>
        </w:r>
      </w:hyperlink>
      <w:r w:rsidR="000C3652" w:rsidRPr="00424BCF">
        <w:rPr>
          <w:rFonts w:ascii="Times New Roman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</w:t>
      </w:r>
      <w:r w:rsidR="002B2706" w:rsidRPr="00424BCF">
        <w:rPr>
          <w:rFonts w:ascii="Times New Roman" w:hAnsi="Times New Roman" w:cs="Times New Roman"/>
          <w:sz w:val="28"/>
          <w:szCs w:val="28"/>
        </w:rPr>
        <w:t xml:space="preserve">, </w:t>
      </w:r>
      <w:r w:rsidR="005313CE" w:rsidRPr="00424BC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704A" w:rsidRPr="00424BCF">
        <w:rPr>
          <w:rFonts w:ascii="Times New Roman" w:hAnsi="Times New Roman" w:cs="Times New Roman"/>
          <w:sz w:val="28"/>
          <w:szCs w:val="28"/>
        </w:rPr>
        <w:t>част</w:t>
      </w:r>
      <w:r w:rsidR="00AC7318" w:rsidRPr="00424BCF">
        <w:rPr>
          <w:rFonts w:ascii="Times New Roman" w:hAnsi="Times New Roman" w:cs="Times New Roman"/>
          <w:sz w:val="28"/>
          <w:szCs w:val="28"/>
        </w:rPr>
        <w:t>и</w:t>
      </w:r>
      <w:r w:rsidR="00E2704A" w:rsidRPr="00424BCF">
        <w:rPr>
          <w:rFonts w:ascii="Times New Roman" w:hAnsi="Times New Roman" w:cs="Times New Roman"/>
          <w:sz w:val="28"/>
          <w:szCs w:val="28"/>
        </w:rPr>
        <w:t xml:space="preserve"> </w:t>
      </w:r>
      <w:r w:rsidR="000E5C30" w:rsidRPr="00424BCF">
        <w:rPr>
          <w:rFonts w:ascii="Times New Roman" w:hAnsi="Times New Roman" w:cs="Times New Roman"/>
          <w:sz w:val="28"/>
          <w:szCs w:val="28"/>
        </w:rPr>
        <w:t>5</w:t>
      </w:r>
      <w:r w:rsidR="00E2704A" w:rsidRPr="00424BC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E5C30" w:rsidRPr="00424BCF">
        <w:rPr>
          <w:rFonts w:ascii="Times New Roman" w:hAnsi="Times New Roman" w:cs="Times New Roman"/>
          <w:sz w:val="28"/>
          <w:szCs w:val="28"/>
        </w:rPr>
        <w:t>33</w:t>
      </w:r>
      <w:r w:rsidR="00E2704A" w:rsidRPr="00424BC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B2706" w:rsidRPr="00424BC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="002B2706" w:rsidRPr="00424BCF">
        <w:rPr>
          <w:rFonts w:ascii="Times New Roman" w:hAnsi="Times New Roman" w:cs="Times New Roman"/>
          <w:sz w:val="28"/>
          <w:szCs w:val="28"/>
        </w:rPr>
        <w:t xml:space="preserve">, </w:t>
      </w:r>
      <w:r w:rsidR="000E5C30" w:rsidRPr="00424BC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24BCF" w:rsidRPr="00424BCF">
        <w:rPr>
          <w:rFonts w:ascii="Times New Roman" w:hAnsi="Times New Roman" w:cs="Times New Roman"/>
          <w:b/>
          <w:sz w:val="28"/>
          <w:szCs w:val="28"/>
        </w:rPr>
        <w:t>ет</w:t>
      </w:r>
      <w:r w:rsidR="000E5C30" w:rsidRPr="00424BCF">
        <w:rPr>
          <w:rFonts w:ascii="Times New Roman" w:hAnsi="Times New Roman" w:cs="Times New Roman"/>
          <w:b/>
          <w:sz w:val="28"/>
          <w:szCs w:val="28"/>
        </w:rPr>
        <w:t>:</w:t>
      </w:r>
    </w:p>
    <w:p w:rsidR="002B2706" w:rsidRPr="00424BCF" w:rsidRDefault="002B2706" w:rsidP="00E3372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02E" w:rsidRPr="00424BCF" w:rsidRDefault="00E2704A" w:rsidP="00DD7C20">
      <w:pPr>
        <w:pStyle w:val="a9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BCF">
        <w:rPr>
          <w:rFonts w:ascii="Times New Roman" w:hAnsi="Times New Roman" w:cs="Times New Roman"/>
          <w:sz w:val="28"/>
          <w:szCs w:val="28"/>
        </w:rPr>
        <w:t>1.</w:t>
      </w:r>
      <w:r w:rsidR="002B2706" w:rsidRPr="00424BCF">
        <w:rPr>
          <w:rFonts w:ascii="Times New Roman" w:hAnsi="Times New Roman" w:cs="Times New Roman"/>
          <w:sz w:val="28"/>
          <w:szCs w:val="28"/>
        </w:rPr>
        <w:t xml:space="preserve"> </w:t>
      </w:r>
      <w:r w:rsidR="00962EFE" w:rsidRPr="00424BCF">
        <w:rPr>
          <w:rFonts w:ascii="Times New Roman" w:hAnsi="Times New Roman" w:cs="Times New Roman"/>
          <w:sz w:val="28"/>
          <w:szCs w:val="28"/>
        </w:rPr>
        <w:t>Внести</w:t>
      </w:r>
      <w:r w:rsidR="004821BC" w:rsidRPr="00424BCF">
        <w:rPr>
          <w:rFonts w:ascii="Times New Roman" w:hAnsi="Times New Roman" w:cs="Times New Roman"/>
          <w:sz w:val="28"/>
          <w:szCs w:val="28"/>
        </w:rPr>
        <w:t xml:space="preserve"> в</w:t>
      </w:r>
      <w:r w:rsidR="00962EFE" w:rsidRPr="00424BCF">
        <w:rPr>
          <w:rFonts w:ascii="Times New Roman" w:hAnsi="Times New Roman" w:cs="Times New Roman"/>
          <w:sz w:val="28"/>
          <w:szCs w:val="28"/>
        </w:rPr>
        <w:t xml:space="preserve"> </w:t>
      </w:r>
      <w:r w:rsidR="0046102E" w:rsidRPr="00424BC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«Ононский район» от 05.09.2019 г. № 301 «</w:t>
      </w:r>
      <w:r w:rsidR="0046102E" w:rsidRPr="00424BCF">
        <w:rPr>
          <w:rFonts w:ascii="Times New Roman" w:hAnsi="Times New Roman" w:cs="Times New Roman"/>
          <w:bCs/>
          <w:sz w:val="28"/>
          <w:szCs w:val="28"/>
        </w:rPr>
        <w:t>Об определении мест для отбывания наказания осужденными уголовных наказаний в виде исправительных и обязательных работ на территории муниципального района «Ононский район» следующие дополнения:</w:t>
      </w:r>
    </w:p>
    <w:p w:rsidR="00E505C5" w:rsidRPr="00424BCF" w:rsidRDefault="00DD7C20" w:rsidP="00C41A48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4BC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505C5" w:rsidRPr="00424BCF">
        <w:rPr>
          <w:rFonts w:ascii="Times New Roman" w:hAnsi="Times New Roman" w:cs="Times New Roman"/>
          <w:bCs/>
          <w:sz w:val="28"/>
          <w:szCs w:val="28"/>
        </w:rPr>
        <w:t>1</w:t>
      </w:r>
      <w:r w:rsidR="00040CA9" w:rsidRPr="00424BCF">
        <w:rPr>
          <w:rFonts w:ascii="Times New Roman" w:hAnsi="Times New Roman" w:cs="Times New Roman"/>
          <w:bCs/>
          <w:sz w:val="28"/>
          <w:szCs w:val="28"/>
        </w:rPr>
        <w:t>.1</w:t>
      </w:r>
      <w:r w:rsidR="00E505C5" w:rsidRPr="00424BCF">
        <w:rPr>
          <w:rFonts w:ascii="Times New Roman" w:hAnsi="Times New Roman" w:cs="Times New Roman"/>
          <w:bCs/>
          <w:sz w:val="28"/>
          <w:szCs w:val="28"/>
        </w:rPr>
        <w:t>)</w:t>
      </w:r>
      <w:r w:rsidR="00962EFE" w:rsidRPr="00424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EFE" w:rsidRPr="00424BCF">
        <w:rPr>
          <w:rFonts w:ascii="Times New Roman" w:hAnsi="Times New Roman" w:cs="Times New Roman"/>
          <w:sz w:val="28"/>
          <w:szCs w:val="28"/>
        </w:rPr>
        <w:t xml:space="preserve">перечень организаций для отбывания осужденными наказания в виде </w:t>
      </w:r>
      <w:r w:rsidR="00040CA9" w:rsidRPr="00424BCF">
        <w:rPr>
          <w:rFonts w:ascii="Times New Roman" w:hAnsi="Times New Roman" w:cs="Times New Roman"/>
          <w:sz w:val="28"/>
          <w:szCs w:val="28"/>
        </w:rPr>
        <w:t>исправитель</w:t>
      </w:r>
      <w:r w:rsidR="00962EFE" w:rsidRPr="00424BCF">
        <w:rPr>
          <w:rFonts w:ascii="Times New Roman" w:hAnsi="Times New Roman" w:cs="Times New Roman"/>
          <w:sz w:val="28"/>
          <w:szCs w:val="28"/>
        </w:rPr>
        <w:t xml:space="preserve">ных </w:t>
      </w:r>
      <w:r w:rsidRPr="00424BCF">
        <w:rPr>
          <w:rFonts w:ascii="Times New Roman" w:hAnsi="Times New Roman" w:cs="Times New Roman"/>
          <w:sz w:val="28"/>
          <w:szCs w:val="28"/>
        </w:rPr>
        <w:t xml:space="preserve"> </w:t>
      </w:r>
      <w:r w:rsidR="00962EFE" w:rsidRPr="00424BCF">
        <w:rPr>
          <w:rFonts w:ascii="Times New Roman" w:hAnsi="Times New Roman" w:cs="Times New Roman"/>
          <w:sz w:val="28"/>
          <w:szCs w:val="28"/>
        </w:rPr>
        <w:t xml:space="preserve">работ (приложение № </w:t>
      </w:r>
      <w:r w:rsidR="00040CA9" w:rsidRPr="00424BCF">
        <w:rPr>
          <w:rFonts w:ascii="Times New Roman" w:hAnsi="Times New Roman" w:cs="Times New Roman"/>
          <w:sz w:val="28"/>
          <w:szCs w:val="28"/>
        </w:rPr>
        <w:t>3</w:t>
      </w:r>
      <w:r w:rsidR="00962EFE" w:rsidRPr="00424BCF">
        <w:rPr>
          <w:rFonts w:ascii="Times New Roman" w:hAnsi="Times New Roman" w:cs="Times New Roman"/>
          <w:sz w:val="28"/>
          <w:szCs w:val="28"/>
        </w:rPr>
        <w:t xml:space="preserve">) </w:t>
      </w:r>
      <w:r w:rsidR="00731149" w:rsidRPr="00424BC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62EFE" w:rsidRPr="00424BCF">
        <w:rPr>
          <w:rFonts w:ascii="Times New Roman" w:hAnsi="Times New Roman" w:cs="Times New Roman"/>
          <w:sz w:val="28"/>
          <w:szCs w:val="28"/>
        </w:rPr>
        <w:t>:</w:t>
      </w:r>
    </w:p>
    <w:p w:rsidR="00424BCF" w:rsidRDefault="00DD7C20" w:rsidP="00DD7C20">
      <w:pPr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C41A48" w:rsidRDefault="00DD7C20" w:rsidP="00DD7C20">
      <w:pPr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tbl>
      <w:tblPr>
        <w:tblW w:w="9923" w:type="dxa"/>
        <w:tblInd w:w="58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2409"/>
        <w:gridCol w:w="1985"/>
      </w:tblGrid>
      <w:tr w:rsidR="00C41A48" w:rsidRPr="00F716BC" w:rsidTr="001662D5">
        <w:trPr>
          <w:trHeight w:val="10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Pr="00F716BC" w:rsidRDefault="00EE20AB" w:rsidP="00EE20AB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="00C41A48"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C41A48"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Pr="00F716BC" w:rsidRDefault="00C41A48" w:rsidP="00325A3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Pr="00F716BC" w:rsidRDefault="00C41A48" w:rsidP="00325A3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Pr="00F716BC" w:rsidRDefault="00C41A48" w:rsidP="00325A3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Pr="00F716BC" w:rsidRDefault="00C41A48" w:rsidP="00325A3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Виды работ, согласно Перечня</w:t>
            </w:r>
          </w:p>
          <w:p w:rsidR="00C41A48" w:rsidRPr="00F716BC" w:rsidRDefault="00C41A48" w:rsidP="00325A3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(приложение № 1)</w:t>
            </w:r>
          </w:p>
        </w:tc>
      </w:tr>
      <w:tr w:rsidR="00C41A48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Pr="009C6821" w:rsidRDefault="00C41A48" w:rsidP="00325A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6821">
              <w:rPr>
                <w:rFonts w:ascii="Times New Roman" w:hAnsi="Times New Roman"/>
                <w:b/>
                <w:i/>
              </w:rPr>
              <w:t>сельское поселение «Большевистское»</w:t>
            </w:r>
          </w:p>
        </w:tc>
      </w:tr>
      <w:tr w:rsidR="00C41A48" w:rsidTr="001662D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325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62D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«Большевистское»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7C5E5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674482 Заб. край, Ононский район, с. Большевик, ул. Центральная, дом 20.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7C5E5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 «Большевистское»</w:t>
            </w:r>
          </w:p>
          <w:p w:rsidR="00C41A48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</w:t>
            </w:r>
            <w:r w:rsidR="00C41A48">
              <w:rPr>
                <w:rFonts w:ascii="Times New Roman" w:hAnsi="Times New Roman"/>
              </w:rPr>
              <w:t xml:space="preserve">4-38-38, </w:t>
            </w:r>
          </w:p>
          <w:p w:rsidR="00C41A48" w:rsidRDefault="00C41A48" w:rsidP="00EE20A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424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  <w:p w:rsidR="00C41A48" w:rsidRDefault="00C41A48" w:rsidP="00424BCF">
            <w:pPr>
              <w:rPr>
                <w:rFonts w:ascii="Times New Roman" w:hAnsi="Times New Roman"/>
              </w:rPr>
            </w:pPr>
          </w:p>
        </w:tc>
      </w:tr>
      <w:tr w:rsidR="00C41A48" w:rsidRPr="00A01BA2" w:rsidTr="00EA2EE5">
        <w:trPr>
          <w:trHeight w:val="329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Pr="00A01BA2" w:rsidRDefault="00C41A48" w:rsidP="00424BC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01BA2">
              <w:rPr>
                <w:rFonts w:ascii="Times New Roman" w:hAnsi="Times New Roman"/>
                <w:b/>
                <w:i/>
              </w:rPr>
              <w:t>сельское поселение «Верхнецасучейское»</w:t>
            </w:r>
          </w:p>
        </w:tc>
      </w:tr>
      <w:tr w:rsidR="00C41A48" w:rsidTr="001662D5">
        <w:trPr>
          <w:trHeight w:val="9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EE20AB" w:rsidP="00EE2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662D5">
              <w:rPr>
                <w:rFonts w:ascii="Times New Roman" w:hAnsi="Times New Roman"/>
              </w:rPr>
              <w:t>2</w:t>
            </w:r>
            <w:r w:rsidR="00C41A4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EE20A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«Верхнецасучейское»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7C5E5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674470 Заб. край, Ононский район, с. Верхний Цасучей, ул. Гагарина, дом 27а.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7C5E5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«Верхнецасучейское»</w:t>
            </w:r>
          </w:p>
          <w:p w:rsidR="00C41A48" w:rsidRDefault="00C41A48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4-18-11</w:t>
            </w:r>
          </w:p>
          <w:p w:rsidR="00C41A48" w:rsidRDefault="00C41A48" w:rsidP="00EE20A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424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C41A48" w:rsidRPr="00DF2A58" w:rsidTr="00EA2EE5">
        <w:trPr>
          <w:trHeight w:val="38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Pr="00DF2A58" w:rsidRDefault="00C41A48" w:rsidP="00424BCF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DF2A58">
              <w:rPr>
                <w:rFonts w:ascii="Times New Roman" w:hAnsi="Times New Roman"/>
                <w:b/>
                <w:i/>
              </w:rPr>
              <w:lastRenderedPageBreak/>
              <w:t>сельское поселение «Дурулгуйское»</w:t>
            </w:r>
          </w:p>
        </w:tc>
      </w:tr>
      <w:tr w:rsidR="00C41A48" w:rsidTr="00EA2EE5">
        <w:trPr>
          <w:trHeight w:val="9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EE20AB" w:rsidP="00325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2EE5">
              <w:rPr>
                <w:rFonts w:ascii="Times New Roman" w:hAnsi="Times New Roman"/>
              </w:rPr>
              <w:t>3</w:t>
            </w:r>
            <w:r w:rsidR="00C41A4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EE20AB">
            <w:pPr>
              <w:ind w:hanging="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«Дурулгуйское»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7C5E5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674484 Заб. край,</w:t>
            </w:r>
          </w:p>
          <w:p w:rsidR="00C41A48" w:rsidRDefault="00C41A48" w:rsidP="007C5E5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Ононский район, с.Новый Дурулгуй, ул. Ветрова, дом 18.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A03BE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«Дурулгуйское»</w:t>
            </w:r>
          </w:p>
          <w:p w:rsidR="00C41A48" w:rsidRDefault="00C41A48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тел. 4-33-18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A48" w:rsidRDefault="00C41A48" w:rsidP="00424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C41A48" w:rsidRPr="00DF2A58" w:rsidTr="00EA2EE5">
        <w:trPr>
          <w:trHeight w:val="299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Pr="00DF2A58" w:rsidRDefault="00C41A48" w:rsidP="00325A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2A58">
              <w:rPr>
                <w:rFonts w:ascii="Times New Roman" w:hAnsi="Times New Roman"/>
                <w:b/>
                <w:i/>
              </w:rPr>
              <w:t>сельское поселение «Ималкинское»</w:t>
            </w:r>
          </w:p>
        </w:tc>
      </w:tr>
      <w:tr w:rsidR="00C41A48" w:rsidTr="00EA2EE5">
        <w:trPr>
          <w:trHeight w:val="8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EA2EE5" w:rsidP="00EA2EE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«Ималкинское»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674495 Заб. край,</w:t>
            </w:r>
          </w:p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Ононский район, с. Красная Ималка, ул. Ленина, дом 38.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сельского поселения «Ималкинское»</w:t>
            </w:r>
          </w:p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4-43-60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C41A48" w:rsidRPr="00DF2A58" w:rsidTr="00EA2EE5">
        <w:trPr>
          <w:trHeight w:val="308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Pr="00DF2A58" w:rsidRDefault="00C41A48" w:rsidP="00A03BE0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DF2A58">
              <w:rPr>
                <w:rFonts w:ascii="Times New Roman" w:hAnsi="Times New Roman"/>
                <w:b/>
                <w:i/>
              </w:rPr>
              <w:t>сельское поселение «Кулусутайское»</w:t>
            </w:r>
          </w:p>
        </w:tc>
      </w:tr>
      <w:tr w:rsidR="00C41A48" w:rsidTr="00EA2EE5">
        <w:trPr>
          <w:trHeight w:val="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EE20AB" w:rsidP="00EE20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EE5">
              <w:rPr>
                <w:rFonts w:ascii="Times New Roman" w:hAnsi="Times New Roman"/>
              </w:rPr>
              <w:t>5</w:t>
            </w:r>
            <w:r w:rsidR="00C41A4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«Кулусутайское»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674492 Заб. край,</w:t>
            </w:r>
          </w:p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Кулусутай, пер. Казачий, дом 10.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«Кулусутайское»</w:t>
            </w:r>
          </w:p>
          <w:p w:rsidR="00C41A48" w:rsidRDefault="00C41A48" w:rsidP="007311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тел. 4-35-10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A48" w:rsidRDefault="00C41A48" w:rsidP="00A03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A03BE0" w:rsidRPr="005B6A38" w:rsidTr="00EA2EE5">
        <w:trPr>
          <w:trHeight w:val="331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BE0" w:rsidRPr="00F03F8D" w:rsidRDefault="00A03BE0" w:rsidP="00325A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3F8D">
              <w:rPr>
                <w:rFonts w:ascii="Times New Roman" w:hAnsi="Times New Roman"/>
                <w:b/>
                <w:i/>
              </w:rPr>
              <w:t>сельское поселение «Новозоринское»</w:t>
            </w:r>
          </w:p>
        </w:tc>
      </w:tr>
      <w:tr w:rsidR="00A03BE0" w:rsidRPr="00A35E20" w:rsidTr="00EA2EE5">
        <w:trPr>
          <w:trHeight w:val="1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F03F8D" w:rsidRDefault="00A03BE0" w:rsidP="00325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EE5">
              <w:rPr>
                <w:rFonts w:ascii="Times New Roman" w:hAnsi="Times New Roman"/>
              </w:rPr>
              <w:t>6</w:t>
            </w:r>
            <w:r w:rsidRPr="00F03F8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F03F8D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>Администрация сельского поселения «Новозоринское»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F03F8D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 xml:space="preserve">674491, </w:t>
            </w:r>
            <w:r>
              <w:rPr>
                <w:rFonts w:ascii="Times New Roman" w:hAnsi="Times New Roman"/>
              </w:rPr>
              <w:t xml:space="preserve">Заб. край, </w:t>
            </w:r>
            <w:r w:rsidRPr="00F03F8D">
              <w:rPr>
                <w:rFonts w:ascii="Times New Roman" w:hAnsi="Times New Roman"/>
              </w:rPr>
              <w:t xml:space="preserve"> Ононский район, с.Новая Заря, ул.Центральная, 22.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 w:rsidRPr="00F03F8D">
              <w:rPr>
                <w:rFonts w:ascii="Times New Roman" w:hAnsi="Times New Roman"/>
              </w:rPr>
              <w:t xml:space="preserve"> сельского поселения «Новозоринское»</w:t>
            </w:r>
          </w:p>
          <w:p w:rsidR="00A03BE0" w:rsidRPr="00F03F8D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03BE0" w:rsidRPr="00F03F8D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  <w:r w:rsidR="00A03BE0" w:rsidRPr="00F03F8D">
              <w:rPr>
                <w:rFonts w:ascii="Times New Roman" w:hAnsi="Times New Roman"/>
              </w:rPr>
              <w:t xml:space="preserve"> 4-53-41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F03F8D" w:rsidRDefault="00A03BE0" w:rsidP="00731149">
            <w:pPr>
              <w:ind w:firstLine="0"/>
              <w:jc w:val="center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>1,2,3,4,5.</w:t>
            </w:r>
          </w:p>
        </w:tc>
      </w:tr>
      <w:tr w:rsidR="00A03BE0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E0" w:rsidRPr="00783931" w:rsidRDefault="00A03BE0" w:rsidP="00731149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83931">
              <w:rPr>
                <w:rFonts w:ascii="Times New Roman" w:hAnsi="Times New Roman"/>
                <w:b/>
                <w:i/>
              </w:rPr>
              <w:t>сельское поселение  «Тут-Халтуйское»</w:t>
            </w:r>
          </w:p>
        </w:tc>
      </w:tr>
      <w:tr w:rsidR="00A03BE0" w:rsidTr="00EA2EE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783931" w:rsidRDefault="00A03BE0" w:rsidP="00325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A2EE5">
              <w:rPr>
                <w:rFonts w:ascii="Times New Roman" w:hAnsi="Times New Roman"/>
              </w:rPr>
              <w:t>7</w:t>
            </w:r>
            <w:r w:rsidRPr="0078393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783931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783931">
              <w:rPr>
                <w:rFonts w:ascii="Times New Roman" w:hAnsi="Times New Roman"/>
              </w:rPr>
              <w:t>Администрация сельского поселения «Тут-Халтуйское»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783931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783931">
              <w:rPr>
                <w:rFonts w:ascii="Times New Roman" w:hAnsi="Times New Roman"/>
              </w:rPr>
              <w:t>674483</w:t>
            </w:r>
            <w:r>
              <w:rPr>
                <w:rFonts w:ascii="Times New Roman" w:hAnsi="Times New Roman"/>
              </w:rPr>
              <w:t xml:space="preserve"> Заб. край,</w:t>
            </w:r>
          </w:p>
          <w:p w:rsidR="00A03BE0" w:rsidRPr="00783931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783931">
              <w:rPr>
                <w:rFonts w:ascii="Times New Roman" w:hAnsi="Times New Roman"/>
              </w:rPr>
              <w:t>Ононский район, с.Тут-Халтуй, ул. Школьная, дом 38.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783931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783931">
              <w:rPr>
                <w:rFonts w:ascii="Times New Roman" w:hAnsi="Times New Roman"/>
              </w:rPr>
              <w:t>Глава сельского поселения «Тут-Халтуйское»</w:t>
            </w:r>
          </w:p>
          <w:p w:rsidR="00A03BE0" w:rsidRPr="00783931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783931">
              <w:rPr>
                <w:rFonts w:ascii="Times New Roman" w:hAnsi="Times New Roman"/>
              </w:rPr>
              <w:t>тел. 4-31-47,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783931" w:rsidRDefault="00A03BE0" w:rsidP="00731149">
            <w:pPr>
              <w:ind w:firstLine="0"/>
              <w:jc w:val="center"/>
              <w:rPr>
                <w:rFonts w:ascii="Times New Roman" w:hAnsi="Times New Roman"/>
              </w:rPr>
            </w:pPr>
            <w:r w:rsidRPr="00783931">
              <w:rPr>
                <w:rFonts w:ascii="Times New Roman" w:hAnsi="Times New Roman"/>
              </w:rPr>
              <w:t>1,2,3,4,5.</w:t>
            </w:r>
          </w:p>
        </w:tc>
      </w:tr>
      <w:tr w:rsidR="00A03BE0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E0" w:rsidRPr="00F00755" w:rsidRDefault="00A03BE0" w:rsidP="00731149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F00755">
              <w:rPr>
                <w:rFonts w:ascii="Times New Roman" w:hAnsi="Times New Roman"/>
                <w:b/>
                <w:i/>
              </w:rPr>
              <w:t>сельское поселение  «Холуй-Базинское»</w:t>
            </w:r>
          </w:p>
        </w:tc>
      </w:tr>
      <w:tr w:rsidR="00A03BE0" w:rsidTr="00EA2EE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Pr="00556762" w:rsidRDefault="00A03BE0" w:rsidP="00EA2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A2EE5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Pr="00556762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556762">
              <w:rPr>
                <w:rFonts w:ascii="Times New Roman" w:hAnsi="Times New Roman"/>
              </w:rPr>
              <w:t>Администрация сельского поселения «Холуй-Базинское»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Pr="00556762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556762">
              <w:rPr>
                <w:rFonts w:ascii="Times New Roman" w:hAnsi="Times New Roman"/>
              </w:rPr>
              <w:t>674485</w:t>
            </w:r>
            <w:r>
              <w:rPr>
                <w:rFonts w:ascii="Times New Roman" w:hAnsi="Times New Roman"/>
              </w:rPr>
              <w:t xml:space="preserve"> Заб. край,</w:t>
            </w:r>
          </w:p>
          <w:p w:rsidR="00A03BE0" w:rsidRPr="00556762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556762">
              <w:rPr>
                <w:rFonts w:ascii="Times New Roman" w:hAnsi="Times New Roman"/>
              </w:rPr>
              <w:t>Ононский район, с. Холуй-База, ул. Молодежная, дом 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556762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 w:rsidRPr="00556762">
              <w:rPr>
                <w:rFonts w:ascii="Times New Roman" w:hAnsi="Times New Roman"/>
              </w:rPr>
              <w:t>сельского поселения</w:t>
            </w:r>
          </w:p>
          <w:p w:rsidR="00A03BE0" w:rsidRPr="00556762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556762">
              <w:rPr>
                <w:rFonts w:ascii="Times New Roman" w:hAnsi="Times New Roman"/>
              </w:rPr>
              <w:t>«Холуй-Базинское»</w:t>
            </w:r>
          </w:p>
          <w:p w:rsidR="00A03BE0" w:rsidRPr="00556762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4-55-23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Pr="00556762" w:rsidRDefault="00A03BE0" w:rsidP="00731149">
            <w:pPr>
              <w:ind w:firstLine="0"/>
              <w:jc w:val="center"/>
              <w:rPr>
                <w:rFonts w:ascii="Times New Roman" w:hAnsi="Times New Roman"/>
              </w:rPr>
            </w:pPr>
            <w:r w:rsidRPr="00556762">
              <w:rPr>
                <w:rFonts w:ascii="Times New Roman" w:hAnsi="Times New Roman"/>
              </w:rPr>
              <w:t>1,2,3,4,5.</w:t>
            </w:r>
          </w:p>
        </w:tc>
      </w:tr>
      <w:tr w:rsidR="00A03BE0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BE0" w:rsidRPr="00CC22B4" w:rsidRDefault="00A03BE0" w:rsidP="00731149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CC22B4">
              <w:rPr>
                <w:rFonts w:ascii="Times New Roman" w:hAnsi="Times New Roman"/>
                <w:b/>
                <w:i/>
              </w:rPr>
              <w:t>сельское поселение «Чиндантское»</w:t>
            </w:r>
          </w:p>
        </w:tc>
      </w:tr>
      <w:tr w:rsidR="00A03BE0" w:rsidTr="00EA2EE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261608" w:rsidRDefault="00A03BE0" w:rsidP="00325A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A2EE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261608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Администрация сельского поселения «Чиндантское»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261608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674490</w:t>
            </w:r>
            <w:r>
              <w:rPr>
                <w:rFonts w:ascii="Times New Roman" w:hAnsi="Times New Roman"/>
              </w:rPr>
              <w:t xml:space="preserve"> Заб. край,</w:t>
            </w:r>
          </w:p>
          <w:p w:rsidR="00A03BE0" w:rsidRPr="00261608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Ононский район, с. Чиндант-1, ул. Васильева, дом 33.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BE0" w:rsidRPr="00261608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«Чиндантское»</w:t>
            </w:r>
          </w:p>
          <w:p w:rsidR="00A03BE0" w:rsidRPr="00261608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тел. 4-55-43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731149">
            <w:pPr>
              <w:ind w:firstLine="0"/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1,2,3</w:t>
            </w:r>
            <w:r>
              <w:rPr>
                <w:rFonts w:ascii="Times New Roman" w:hAnsi="Times New Roman"/>
              </w:rPr>
              <w:t>,4,5</w:t>
            </w:r>
          </w:p>
        </w:tc>
      </w:tr>
      <w:tr w:rsidR="00A03BE0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BE0" w:rsidRPr="009C6821" w:rsidRDefault="00A03BE0" w:rsidP="00731149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9C6821">
              <w:rPr>
                <w:rFonts w:ascii="Times New Roman" w:hAnsi="Times New Roman"/>
                <w:b/>
                <w:i/>
              </w:rPr>
              <w:t>сельское поселение «Б</w:t>
            </w:r>
            <w:r>
              <w:rPr>
                <w:rFonts w:ascii="Times New Roman" w:hAnsi="Times New Roman"/>
                <w:b/>
                <w:i/>
              </w:rPr>
              <w:t>уйлэсанское</w:t>
            </w:r>
            <w:r w:rsidRPr="009C6821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A03BE0" w:rsidTr="00EA2EE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EA2EE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«Буйлэсанское»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674494 Заб. край, Ононский район, с. Буйлэсан, ул. Новая,19.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 «Буйлэсанское»</w:t>
            </w:r>
          </w:p>
          <w:p w:rsidR="00A03BE0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="00A03BE0">
              <w:rPr>
                <w:rFonts w:ascii="Times New Roman" w:hAnsi="Times New Roman"/>
              </w:rPr>
              <w:t>4-17-15</w:t>
            </w:r>
          </w:p>
          <w:p w:rsidR="00A03BE0" w:rsidRDefault="00A03BE0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BE0" w:rsidRDefault="00A03BE0" w:rsidP="007311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  <w:p w:rsidR="00A03BE0" w:rsidRDefault="00A03BE0" w:rsidP="0073114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03BE0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BE0" w:rsidRPr="009C6821" w:rsidRDefault="00731149" w:rsidP="00731149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5B6A38">
              <w:rPr>
                <w:rFonts w:ascii="Times New Roman" w:hAnsi="Times New Roman"/>
                <w:b/>
                <w:i/>
              </w:rPr>
              <w:t>сельское поселени</w:t>
            </w:r>
            <w:r>
              <w:rPr>
                <w:rFonts w:ascii="Times New Roman" w:hAnsi="Times New Roman"/>
                <w:b/>
                <w:i/>
              </w:rPr>
              <w:t xml:space="preserve">е </w:t>
            </w:r>
            <w:r w:rsidRPr="005B6A38">
              <w:rPr>
                <w:rFonts w:ascii="Times New Roman" w:hAnsi="Times New Roman"/>
                <w:b/>
                <w:i/>
              </w:rPr>
              <w:t xml:space="preserve"> «Нижнецасучейское»</w:t>
            </w:r>
          </w:p>
        </w:tc>
      </w:tr>
      <w:tr w:rsidR="00731149" w:rsidTr="00EA2EE5">
        <w:trPr>
          <w:trHeight w:val="15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149" w:rsidRDefault="00731149" w:rsidP="00EA2EE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149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«Нижнецасучейское»</w:t>
            </w:r>
          </w:p>
          <w:p w:rsidR="00424BCF" w:rsidRDefault="00424BCF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24BCF" w:rsidRDefault="00424BCF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24BCF" w:rsidRDefault="00424BCF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149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674480 Заб. край,</w:t>
            </w:r>
          </w:p>
          <w:p w:rsidR="00731149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Н. Цасучей, ул. Комсомольская, дом 32.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149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«Нижнецасучейское»</w:t>
            </w:r>
          </w:p>
          <w:p w:rsidR="00731149" w:rsidRDefault="00731149" w:rsidP="007311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4-11-62</w:t>
            </w:r>
          </w:p>
          <w:p w:rsidR="00EA2EE5" w:rsidRDefault="00EA2EE5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A2EE5" w:rsidRDefault="00EA2EE5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A2EE5" w:rsidRDefault="00EA2EE5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A2EE5" w:rsidRDefault="00EA2EE5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A2EE5" w:rsidRDefault="00EA2EE5" w:rsidP="0073114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149" w:rsidRDefault="00731149" w:rsidP="007311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  <w:p w:rsidR="00731149" w:rsidRDefault="00731149" w:rsidP="0073114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24BCF" w:rsidRPr="009C6821" w:rsidTr="00EA2EE5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4BCF" w:rsidRPr="009C6821" w:rsidRDefault="00424BCF" w:rsidP="00424BCF">
            <w:pPr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ООО «Благоустройство+»</w:t>
            </w:r>
          </w:p>
        </w:tc>
      </w:tr>
      <w:tr w:rsidR="00424BCF" w:rsidTr="00EA2EE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CF" w:rsidRDefault="00424BCF" w:rsidP="00EA2EE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2EE5" w:rsidRDefault="00424BCF" w:rsidP="00EA2EE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424BCF" w:rsidRDefault="00EA2EE5" w:rsidP="00EA2EE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  <w:r w:rsidR="00424B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CF" w:rsidRDefault="00424BCF" w:rsidP="00487F6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674480 Заб. край,</w:t>
            </w:r>
          </w:p>
          <w:p w:rsidR="00424BCF" w:rsidRDefault="00424BCF" w:rsidP="00487F6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Н. Цасучей, ул. Комсомольская, дом 32.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CF" w:rsidRDefault="00EA2EE5" w:rsidP="00487F6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424BCF">
              <w:rPr>
                <w:rFonts w:ascii="Times New Roman" w:hAnsi="Times New Roman"/>
              </w:rPr>
              <w:t xml:space="preserve"> </w:t>
            </w:r>
          </w:p>
          <w:p w:rsidR="00EA2EE5" w:rsidRDefault="00EA2EE5" w:rsidP="00487F6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Аганин Р.С.</w:t>
            </w:r>
          </w:p>
          <w:p w:rsidR="00424BCF" w:rsidRDefault="00424BCF" w:rsidP="00EA2EE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="00EA2EE5">
              <w:rPr>
                <w:rFonts w:ascii="Times New Roman" w:hAnsi="Times New Roman"/>
              </w:rPr>
              <w:t>9244704545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CF" w:rsidRDefault="001662D5" w:rsidP="00487F6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</w:t>
            </w:r>
            <w:r w:rsidR="00424BCF">
              <w:rPr>
                <w:rFonts w:ascii="Times New Roman" w:hAnsi="Times New Roman"/>
              </w:rPr>
              <w:t>4,5.</w:t>
            </w:r>
          </w:p>
          <w:p w:rsidR="00424BCF" w:rsidRDefault="00424BCF" w:rsidP="00487F6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EE20AB" w:rsidRDefault="00DD7C20" w:rsidP="00DD7C20">
      <w:pPr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32140E" w:rsidRPr="00EA2EE5" w:rsidRDefault="0032140E" w:rsidP="00DD7C20">
      <w:pPr>
        <w:ind w:left="567"/>
        <w:rPr>
          <w:rFonts w:ascii="Times New Roman" w:hAnsi="Times New Roman"/>
          <w:sz w:val="28"/>
          <w:szCs w:val="28"/>
        </w:rPr>
      </w:pPr>
      <w:r w:rsidRPr="00EA2EE5">
        <w:rPr>
          <w:rFonts w:ascii="Times New Roman" w:hAnsi="Times New Roman"/>
          <w:bCs/>
          <w:sz w:val="28"/>
          <w:szCs w:val="28"/>
        </w:rPr>
        <w:t>2.</w:t>
      </w:r>
      <w:r w:rsidRPr="00EA2EE5">
        <w:rPr>
          <w:rFonts w:ascii="Times New Roman" w:hAnsi="Times New Roman"/>
          <w:sz w:val="28"/>
          <w:szCs w:val="28"/>
        </w:rPr>
        <w:t xml:space="preserve"> Опубликовать настоящее постановление путем размещения на официальном сайте администрации муниципального района «Ононский район».</w:t>
      </w:r>
      <w:r w:rsidRPr="00EA2EE5">
        <w:rPr>
          <w:rFonts w:ascii="Times New Roman" w:hAnsi="Times New Roman"/>
          <w:sz w:val="28"/>
          <w:szCs w:val="28"/>
        </w:rPr>
        <w:tab/>
      </w:r>
    </w:p>
    <w:p w:rsidR="002B2706" w:rsidRPr="00EA2EE5" w:rsidRDefault="002B2706" w:rsidP="00E3372C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E3372C" w:rsidRPr="00EA2EE5" w:rsidRDefault="00E3372C" w:rsidP="00E3372C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A2EE5">
        <w:rPr>
          <w:rFonts w:ascii="Times New Roman" w:hAnsi="Times New Roman" w:cs="Times New Roman"/>
          <w:sz w:val="28"/>
          <w:szCs w:val="28"/>
        </w:rPr>
        <w:t>Г</w:t>
      </w:r>
      <w:r w:rsidR="005313CE" w:rsidRPr="00EA2EE5">
        <w:rPr>
          <w:rFonts w:ascii="Times New Roman" w:hAnsi="Times New Roman" w:cs="Times New Roman"/>
          <w:sz w:val="28"/>
          <w:szCs w:val="28"/>
        </w:rPr>
        <w:t>лав</w:t>
      </w:r>
      <w:r w:rsidRPr="00EA2EE5">
        <w:rPr>
          <w:rFonts w:ascii="Times New Roman" w:hAnsi="Times New Roman" w:cs="Times New Roman"/>
          <w:sz w:val="28"/>
          <w:szCs w:val="28"/>
        </w:rPr>
        <w:t xml:space="preserve">а  </w:t>
      </w:r>
      <w:r w:rsidR="005313CE" w:rsidRPr="00EA2EE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1BA2" w:rsidRPr="00EA2EE5" w:rsidRDefault="002B2706" w:rsidP="00E3372C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EA2EE5">
        <w:rPr>
          <w:rFonts w:ascii="Times New Roman" w:hAnsi="Times New Roman" w:cs="Times New Roman"/>
          <w:sz w:val="28"/>
          <w:szCs w:val="28"/>
        </w:rPr>
        <w:t xml:space="preserve"> </w:t>
      </w:r>
      <w:r w:rsidR="005313CE" w:rsidRPr="00EA2EE5">
        <w:rPr>
          <w:rFonts w:ascii="Times New Roman" w:hAnsi="Times New Roman" w:cs="Times New Roman"/>
          <w:sz w:val="28"/>
          <w:szCs w:val="28"/>
        </w:rPr>
        <w:t>«Ононский район»</w:t>
      </w:r>
      <w:r w:rsidRPr="00EA2EE5">
        <w:rPr>
          <w:rFonts w:ascii="Times New Roman" w:hAnsi="Times New Roman" w:cs="Times New Roman"/>
          <w:sz w:val="28"/>
          <w:szCs w:val="28"/>
        </w:rPr>
        <w:t xml:space="preserve"> </w:t>
      </w:r>
      <w:r w:rsidRPr="00EA2EE5">
        <w:rPr>
          <w:rFonts w:ascii="Times New Roman" w:hAnsi="Times New Roman" w:cs="Times New Roman"/>
          <w:sz w:val="28"/>
          <w:szCs w:val="28"/>
        </w:rPr>
        <w:tab/>
      </w:r>
      <w:r w:rsidRPr="00EA2EE5">
        <w:rPr>
          <w:rFonts w:ascii="Times New Roman" w:hAnsi="Times New Roman" w:cs="Times New Roman"/>
          <w:sz w:val="28"/>
          <w:szCs w:val="28"/>
        </w:rPr>
        <w:tab/>
      </w:r>
      <w:r w:rsidR="00EA2E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372C" w:rsidRPr="00EA2E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C20" w:rsidRPr="00EA2EE5">
        <w:rPr>
          <w:rFonts w:ascii="Times New Roman" w:hAnsi="Times New Roman" w:cs="Times New Roman"/>
          <w:sz w:val="28"/>
          <w:szCs w:val="28"/>
        </w:rPr>
        <w:t xml:space="preserve">      </w:t>
      </w:r>
      <w:r w:rsidR="00E3372C" w:rsidRPr="00EA2EE5">
        <w:rPr>
          <w:rFonts w:ascii="Times New Roman" w:hAnsi="Times New Roman" w:cs="Times New Roman"/>
          <w:sz w:val="28"/>
          <w:szCs w:val="28"/>
        </w:rPr>
        <w:t xml:space="preserve">                        О.А.Бородина</w:t>
      </w:r>
    </w:p>
    <w:p w:rsidR="003B1D2B" w:rsidRPr="00EA2EE5" w:rsidRDefault="003B1D2B" w:rsidP="00E3372C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3B1D2B" w:rsidRDefault="003B1D2B" w:rsidP="00E3372C">
      <w:pPr>
        <w:pStyle w:val="a9"/>
        <w:ind w:firstLine="567"/>
        <w:rPr>
          <w:rFonts w:ascii="Times New Roman" w:hAnsi="Times New Roman" w:cs="Times New Roman"/>
          <w:sz w:val="26"/>
          <w:szCs w:val="26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EA2EE5" w:rsidRDefault="00EA2EE5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</w:p>
    <w:p w:rsidR="003B1D2B" w:rsidRPr="00F97CBD" w:rsidRDefault="003B1D2B" w:rsidP="00E3372C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  <w:r w:rsidRPr="00F97CBD">
        <w:rPr>
          <w:rFonts w:ascii="Times New Roman" w:hAnsi="Times New Roman" w:cs="Times New Roman"/>
          <w:sz w:val="18"/>
          <w:szCs w:val="18"/>
        </w:rPr>
        <w:t>Исп.:</w:t>
      </w:r>
      <w:r w:rsidR="00F97CBD" w:rsidRPr="00F97CBD">
        <w:rPr>
          <w:rFonts w:ascii="Times New Roman" w:hAnsi="Times New Roman" w:cs="Times New Roman"/>
          <w:sz w:val="18"/>
          <w:szCs w:val="18"/>
        </w:rPr>
        <w:t xml:space="preserve"> Аюшеев Ю.В. 4-11-84</w:t>
      </w:r>
    </w:p>
    <w:sectPr w:rsidR="003B1D2B" w:rsidRPr="00F97CBD" w:rsidSect="00424BCF">
      <w:type w:val="continuous"/>
      <w:pgSz w:w="11906" w:h="16838"/>
      <w:pgMar w:top="567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2D" w:rsidRDefault="00633A2D" w:rsidP="008D5D0B">
      <w:r>
        <w:separator/>
      </w:r>
    </w:p>
  </w:endnote>
  <w:endnote w:type="continuationSeparator" w:id="0">
    <w:p w:rsidR="00633A2D" w:rsidRDefault="00633A2D" w:rsidP="008D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2D" w:rsidRDefault="00633A2D" w:rsidP="008D5D0B">
      <w:r>
        <w:separator/>
      </w:r>
    </w:p>
  </w:footnote>
  <w:footnote w:type="continuationSeparator" w:id="0">
    <w:p w:rsidR="00633A2D" w:rsidRDefault="00633A2D" w:rsidP="008D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51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A74686"/>
    <w:multiLevelType w:val="hybridMultilevel"/>
    <w:tmpl w:val="BA1E9278"/>
    <w:lvl w:ilvl="0" w:tplc="8D78C5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A"/>
    <w:rsid w:val="000152DC"/>
    <w:rsid w:val="00040CA9"/>
    <w:rsid w:val="00095195"/>
    <w:rsid w:val="000A5D5F"/>
    <w:rsid w:val="000C3652"/>
    <w:rsid w:val="000D0CB6"/>
    <w:rsid w:val="000E5C30"/>
    <w:rsid w:val="00136C6B"/>
    <w:rsid w:val="00145D13"/>
    <w:rsid w:val="001520C8"/>
    <w:rsid w:val="001641F2"/>
    <w:rsid w:val="001662D5"/>
    <w:rsid w:val="00174530"/>
    <w:rsid w:val="001747BA"/>
    <w:rsid w:val="00186CA2"/>
    <w:rsid w:val="00190F25"/>
    <w:rsid w:val="001A1ECD"/>
    <w:rsid w:val="001A1F78"/>
    <w:rsid w:val="001B2208"/>
    <w:rsid w:val="001D34E1"/>
    <w:rsid w:val="00225F26"/>
    <w:rsid w:val="00243667"/>
    <w:rsid w:val="0024710C"/>
    <w:rsid w:val="002519D4"/>
    <w:rsid w:val="002550BA"/>
    <w:rsid w:val="002672EE"/>
    <w:rsid w:val="00270028"/>
    <w:rsid w:val="00293AC8"/>
    <w:rsid w:val="002A79ED"/>
    <w:rsid w:val="002B2706"/>
    <w:rsid w:val="002B7FD7"/>
    <w:rsid w:val="0032140E"/>
    <w:rsid w:val="003249E7"/>
    <w:rsid w:val="00377900"/>
    <w:rsid w:val="00384EB7"/>
    <w:rsid w:val="00387193"/>
    <w:rsid w:val="003949CB"/>
    <w:rsid w:val="00395E1B"/>
    <w:rsid w:val="003B1D2B"/>
    <w:rsid w:val="004219A6"/>
    <w:rsid w:val="00424BCE"/>
    <w:rsid w:val="00424BCF"/>
    <w:rsid w:val="00426852"/>
    <w:rsid w:val="00427D64"/>
    <w:rsid w:val="0044688F"/>
    <w:rsid w:val="0046102E"/>
    <w:rsid w:val="00464598"/>
    <w:rsid w:val="004724DA"/>
    <w:rsid w:val="004821BC"/>
    <w:rsid w:val="004830B0"/>
    <w:rsid w:val="0048425D"/>
    <w:rsid w:val="004874B0"/>
    <w:rsid w:val="004A3843"/>
    <w:rsid w:val="004B0D8A"/>
    <w:rsid w:val="004D23A3"/>
    <w:rsid w:val="004D43B1"/>
    <w:rsid w:val="004D65CA"/>
    <w:rsid w:val="004E20BA"/>
    <w:rsid w:val="004E7317"/>
    <w:rsid w:val="004E7598"/>
    <w:rsid w:val="0050277A"/>
    <w:rsid w:val="00530ED7"/>
    <w:rsid w:val="005313CE"/>
    <w:rsid w:val="00536506"/>
    <w:rsid w:val="00536D86"/>
    <w:rsid w:val="00556214"/>
    <w:rsid w:val="005862B5"/>
    <w:rsid w:val="005B6A38"/>
    <w:rsid w:val="005D32B3"/>
    <w:rsid w:val="005E7E01"/>
    <w:rsid w:val="0062154C"/>
    <w:rsid w:val="00625540"/>
    <w:rsid w:val="00630F5A"/>
    <w:rsid w:val="00633A2D"/>
    <w:rsid w:val="0066602C"/>
    <w:rsid w:val="00697456"/>
    <w:rsid w:val="006B3FDF"/>
    <w:rsid w:val="006E6F12"/>
    <w:rsid w:val="007006C5"/>
    <w:rsid w:val="007007F4"/>
    <w:rsid w:val="00710B2D"/>
    <w:rsid w:val="00725D0B"/>
    <w:rsid w:val="00731149"/>
    <w:rsid w:val="007577F5"/>
    <w:rsid w:val="00764470"/>
    <w:rsid w:val="00780E98"/>
    <w:rsid w:val="00783931"/>
    <w:rsid w:val="007C5E55"/>
    <w:rsid w:val="007C7808"/>
    <w:rsid w:val="007F487A"/>
    <w:rsid w:val="00875045"/>
    <w:rsid w:val="00886697"/>
    <w:rsid w:val="0088743A"/>
    <w:rsid w:val="008A1ECE"/>
    <w:rsid w:val="008C128D"/>
    <w:rsid w:val="008D5D0B"/>
    <w:rsid w:val="008F4B77"/>
    <w:rsid w:val="008F7FC5"/>
    <w:rsid w:val="00937877"/>
    <w:rsid w:val="00957C95"/>
    <w:rsid w:val="00962EFE"/>
    <w:rsid w:val="00992A5A"/>
    <w:rsid w:val="009A4C76"/>
    <w:rsid w:val="009C6821"/>
    <w:rsid w:val="00A012F5"/>
    <w:rsid w:val="00A01BA2"/>
    <w:rsid w:val="00A03BE0"/>
    <w:rsid w:val="00A06614"/>
    <w:rsid w:val="00A2699C"/>
    <w:rsid w:val="00A35E20"/>
    <w:rsid w:val="00A720D9"/>
    <w:rsid w:val="00A81993"/>
    <w:rsid w:val="00A92E08"/>
    <w:rsid w:val="00AB75D5"/>
    <w:rsid w:val="00AB7D3C"/>
    <w:rsid w:val="00AC7318"/>
    <w:rsid w:val="00AD582C"/>
    <w:rsid w:val="00AE4014"/>
    <w:rsid w:val="00AF313B"/>
    <w:rsid w:val="00B209AC"/>
    <w:rsid w:val="00B4315F"/>
    <w:rsid w:val="00B53029"/>
    <w:rsid w:val="00B655D6"/>
    <w:rsid w:val="00B90278"/>
    <w:rsid w:val="00BA5772"/>
    <w:rsid w:val="00BB149C"/>
    <w:rsid w:val="00C15C6F"/>
    <w:rsid w:val="00C41A48"/>
    <w:rsid w:val="00C57E59"/>
    <w:rsid w:val="00C66174"/>
    <w:rsid w:val="00C700F5"/>
    <w:rsid w:val="00CA6AC2"/>
    <w:rsid w:val="00CC22B4"/>
    <w:rsid w:val="00CC7BDE"/>
    <w:rsid w:val="00D1697F"/>
    <w:rsid w:val="00D22DF2"/>
    <w:rsid w:val="00D629DA"/>
    <w:rsid w:val="00D648B1"/>
    <w:rsid w:val="00D814C9"/>
    <w:rsid w:val="00DA6C50"/>
    <w:rsid w:val="00DD3911"/>
    <w:rsid w:val="00DD7C20"/>
    <w:rsid w:val="00DF2A58"/>
    <w:rsid w:val="00E06B3F"/>
    <w:rsid w:val="00E2704A"/>
    <w:rsid w:val="00E3372C"/>
    <w:rsid w:val="00E505C5"/>
    <w:rsid w:val="00E6280A"/>
    <w:rsid w:val="00E80E53"/>
    <w:rsid w:val="00E924E1"/>
    <w:rsid w:val="00EA2EE5"/>
    <w:rsid w:val="00EB0521"/>
    <w:rsid w:val="00EB3360"/>
    <w:rsid w:val="00EC1F43"/>
    <w:rsid w:val="00EC2109"/>
    <w:rsid w:val="00EE20AB"/>
    <w:rsid w:val="00EF57D4"/>
    <w:rsid w:val="00F00755"/>
    <w:rsid w:val="00F03F8D"/>
    <w:rsid w:val="00F06875"/>
    <w:rsid w:val="00F242F5"/>
    <w:rsid w:val="00F251D3"/>
    <w:rsid w:val="00F42F36"/>
    <w:rsid w:val="00F44E44"/>
    <w:rsid w:val="00F716BC"/>
    <w:rsid w:val="00F927E0"/>
    <w:rsid w:val="00F97CBD"/>
    <w:rsid w:val="00FF23CF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74941-A93A-4D96-B27F-2704C03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B27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27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27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27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27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C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44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447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E5C3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link w:val="a6"/>
    <w:qFormat/>
    <w:rsid w:val="000E5C30"/>
    <w:pPr>
      <w:jc w:val="center"/>
    </w:pPr>
    <w:rPr>
      <w:rFonts w:ascii="Times New Roman" w:hAnsi="Times New Roman"/>
      <w:sz w:val="32"/>
    </w:rPr>
  </w:style>
  <w:style w:type="character" w:customStyle="1" w:styleId="a6">
    <w:name w:val="Название Знак"/>
    <w:link w:val="11"/>
    <w:rsid w:val="000E5C30"/>
    <w:rPr>
      <w:rFonts w:eastAsia="Times New Roman"/>
      <w:sz w:val="32"/>
      <w:szCs w:val="24"/>
    </w:rPr>
  </w:style>
  <w:style w:type="paragraph" w:styleId="a7">
    <w:name w:val="Subtitle"/>
    <w:basedOn w:val="a"/>
    <w:link w:val="a8"/>
    <w:qFormat/>
    <w:rsid w:val="000E5C30"/>
    <w:pPr>
      <w:jc w:val="center"/>
    </w:pPr>
    <w:rPr>
      <w:rFonts w:ascii="Times New Roman" w:hAnsi="Times New Roman"/>
      <w:sz w:val="28"/>
    </w:rPr>
  </w:style>
  <w:style w:type="character" w:customStyle="1" w:styleId="a8">
    <w:name w:val="Подзаголовок Знак"/>
    <w:link w:val="a7"/>
    <w:rsid w:val="000E5C30"/>
    <w:rPr>
      <w:rFonts w:eastAsia="Times New Roman"/>
      <w:sz w:val="28"/>
      <w:szCs w:val="24"/>
    </w:rPr>
  </w:style>
  <w:style w:type="paragraph" w:styleId="a9">
    <w:name w:val="No Spacing"/>
    <w:uiPriority w:val="1"/>
    <w:qFormat/>
    <w:rsid w:val="00D169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27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27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B27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27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B270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2B27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27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2B2706"/>
    <w:rPr>
      <w:color w:val="0000FF"/>
      <w:u w:val="none"/>
    </w:rPr>
  </w:style>
  <w:style w:type="paragraph" w:customStyle="1" w:styleId="Application">
    <w:name w:val="Application!Приложение"/>
    <w:rsid w:val="002B27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27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27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basedOn w:val="a0"/>
    <w:uiPriority w:val="99"/>
    <w:semiHidden/>
    <w:unhideWhenUsed/>
    <w:rsid w:val="002B2706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D5D0B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D5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5D0B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ngr/ru0000r19960282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59b18f7c-3752-4ece-a04c-aecf2b52b6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6e20c02-1b12-465a-b64c-24aa92270007.html?rnd=1538322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c665b633-e90f-4f5e-aea3-70799345dbc7.html?rnd=19645697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5F10-C5BB-4787-B31F-3F246C3A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ПК</cp:lastModifiedBy>
  <cp:revision>2</cp:revision>
  <cp:lastPrinted>2022-12-30T01:10:00Z</cp:lastPrinted>
  <dcterms:created xsi:type="dcterms:W3CDTF">2022-12-30T01:17:00Z</dcterms:created>
  <dcterms:modified xsi:type="dcterms:W3CDTF">2022-12-30T01:17:00Z</dcterms:modified>
</cp:coreProperties>
</file>