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02E" w:rsidRDefault="0046102E" w:rsidP="0046102E">
      <w:pPr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B2223F">
        <w:rPr>
          <w:rFonts w:ascii="Times New Roman" w:hAnsi="Times New Roman"/>
          <w:sz w:val="32"/>
          <w:szCs w:val="32"/>
        </w:rPr>
        <w:t>РОССИЙСКАЯ ФЕДЕРАЦИЯ</w:t>
      </w:r>
    </w:p>
    <w:p w:rsidR="00B2223F" w:rsidRPr="00B2223F" w:rsidRDefault="00B2223F" w:rsidP="0046102E">
      <w:pPr>
        <w:jc w:val="center"/>
        <w:rPr>
          <w:rFonts w:ascii="Times New Roman" w:hAnsi="Times New Roman"/>
          <w:sz w:val="32"/>
          <w:szCs w:val="32"/>
        </w:rPr>
      </w:pPr>
    </w:p>
    <w:p w:rsidR="0046102E" w:rsidRDefault="0046102E" w:rsidP="00E3372C">
      <w:pPr>
        <w:jc w:val="center"/>
        <w:rPr>
          <w:rFonts w:ascii="Times New Roman" w:hAnsi="Times New Roman"/>
          <w:sz w:val="28"/>
          <w:szCs w:val="28"/>
        </w:rPr>
      </w:pPr>
      <w:r w:rsidRPr="00B2223F">
        <w:rPr>
          <w:rFonts w:ascii="Times New Roman" w:hAnsi="Times New Roman"/>
          <w:sz w:val="28"/>
          <w:szCs w:val="28"/>
        </w:rPr>
        <w:t>Забайкальский край</w:t>
      </w:r>
    </w:p>
    <w:p w:rsidR="00B2223F" w:rsidRPr="00B2223F" w:rsidRDefault="00B2223F" w:rsidP="00E3372C">
      <w:pPr>
        <w:jc w:val="center"/>
        <w:rPr>
          <w:rFonts w:ascii="Times New Roman" w:hAnsi="Times New Roman"/>
          <w:sz w:val="28"/>
          <w:szCs w:val="28"/>
        </w:rPr>
      </w:pPr>
    </w:p>
    <w:p w:rsidR="0046102E" w:rsidRPr="00B2223F" w:rsidRDefault="0046102E" w:rsidP="0046102E">
      <w:pPr>
        <w:keepNext/>
        <w:jc w:val="center"/>
        <w:outlineLvl w:val="0"/>
        <w:rPr>
          <w:rFonts w:ascii="Times New Roman" w:hAnsi="Times New Roman"/>
          <w:sz w:val="28"/>
          <w:szCs w:val="28"/>
        </w:rPr>
      </w:pPr>
      <w:r w:rsidRPr="00B2223F">
        <w:rPr>
          <w:rFonts w:ascii="Times New Roman" w:hAnsi="Times New Roman"/>
          <w:sz w:val="28"/>
          <w:szCs w:val="28"/>
        </w:rPr>
        <w:t>Администрация муниципального района «Ононский район»</w:t>
      </w:r>
    </w:p>
    <w:p w:rsidR="0046102E" w:rsidRPr="00B2223F" w:rsidRDefault="0046102E" w:rsidP="0046102E">
      <w:pPr>
        <w:rPr>
          <w:rFonts w:ascii="Times New Roman" w:hAnsi="Times New Roman"/>
          <w:sz w:val="28"/>
          <w:szCs w:val="28"/>
        </w:rPr>
      </w:pPr>
    </w:p>
    <w:p w:rsidR="0046102E" w:rsidRPr="00B2223F" w:rsidRDefault="0046102E" w:rsidP="0046102E">
      <w:pPr>
        <w:keepNext/>
        <w:jc w:val="center"/>
        <w:outlineLvl w:val="1"/>
        <w:rPr>
          <w:rFonts w:ascii="Times New Roman" w:hAnsi="Times New Roman"/>
          <w:b/>
          <w:sz w:val="52"/>
          <w:szCs w:val="52"/>
        </w:rPr>
      </w:pPr>
      <w:r w:rsidRPr="00B2223F">
        <w:rPr>
          <w:rFonts w:ascii="Times New Roman" w:hAnsi="Times New Roman"/>
          <w:b/>
          <w:sz w:val="52"/>
          <w:szCs w:val="52"/>
        </w:rPr>
        <w:t xml:space="preserve">Постановление    </w:t>
      </w:r>
    </w:p>
    <w:p w:rsidR="0046102E" w:rsidRPr="00AB7D3C" w:rsidRDefault="0046102E" w:rsidP="0046102E">
      <w:pPr>
        <w:keepNext/>
        <w:jc w:val="center"/>
        <w:outlineLvl w:val="1"/>
        <w:rPr>
          <w:rFonts w:ascii="Times New Roman" w:hAnsi="Times New Roman"/>
          <w:sz w:val="22"/>
        </w:rPr>
      </w:pPr>
    </w:p>
    <w:p w:rsidR="0046102E" w:rsidRPr="00AB7D3C" w:rsidRDefault="0046102E" w:rsidP="00DD7C20">
      <w:pPr>
        <w:keepNext/>
        <w:jc w:val="center"/>
        <w:outlineLvl w:val="1"/>
        <w:rPr>
          <w:rFonts w:ascii="Times New Roman" w:hAnsi="Times New Roman"/>
          <w:sz w:val="28"/>
        </w:rPr>
      </w:pPr>
      <w:r w:rsidRPr="00AB7D3C">
        <w:rPr>
          <w:rFonts w:ascii="Times New Roman" w:hAnsi="Times New Roman"/>
          <w:sz w:val="22"/>
        </w:rPr>
        <w:t>с. Нижний Цасучей</w:t>
      </w:r>
    </w:p>
    <w:p w:rsidR="0046102E" w:rsidRPr="00B2223F" w:rsidRDefault="003E3D0C" w:rsidP="004610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B2223F" w:rsidRPr="00B222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="00B2223F" w:rsidRPr="00B2223F">
        <w:rPr>
          <w:rFonts w:ascii="Times New Roman" w:hAnsi="Times New Roman"/>
          <w:sz w:val="28"/>
          <w:szCs w:val="28"/>
        </w:rPr>
        <w:t>.</w:t>
      </w:r>
      <w:r w:rsidR="0046102E" w:rsidRPr="00B2223F">
        <w:rPr>
          <w:rFonts w:ascii="Times New Roman" w:hAnsi="Times New Roman"/>
          <w:sz w:val="28"/>
          <w:szCs w:val="28"/>
        </w:rPr>
        <w:t xml:space="preserve"> 202</w:t>
      </w:r>
      <w:r w:rsidR="00B2223F" w:rsidRPr="00B2223F">
        <w:rPr>
          <w:rFonts w:ascii="Times New Roman" w:hAnsi="Times New Roman"/>
          <w:sz w:val="28"/>
          <w:szCs w:val="28"/>
        </w:rPr>
        <w:t>3</w:t>
      </w:r>
      <w:r w:rsidR="0046102E" w:rsidRPr="00B2223F">
        <w:rPr>
          <w:rFonts w:ascii="Times New Roman" w:hAnsi="Times New Roman"/>
          <w:sz w:val="28"/>
          <w:szCs w:val="28"/>
        </w:rPr>
        <w:t xml:space="preserve"> года       </w:t>
      </w:r>
      <w:r w:rsidR="0032140E" w:rsidRPr="00B2223F">
        <w:rPr>
          <w:rFonts w:ascii="Times New Roman" w:hAnsi="Times New Roman"/>
          <w:sz w:val="28"/>
          <w:szCs w:val="28"/>
        </w:rPr>
        <w:tab/>
      </w:r>
      <w:r w:rsidR="0032140E" w:rsidRPr="00B2223F">
        <w:rPr>
          <w:rFonts w:ascii="Times New Roman" w:hAnsi="Times New Roman"/>
          <w:sz w:val="28"/>
          <w:szCs w:val="28"/>
        </w:rPr>
        <w:tab/>
      </w:r>
      <w:r w:rsidR="0046102E" w:rsidRPr="00B2223F">
        <w:rPr>
          <w:rFonts w:ascii="Times New Roman" w:hAnsi="Times New Roman"/>
          <w:sz w:val="28"/>
          <w:szCs w:val="28"/>
        </w:rPr>
        <w:t xml:space="preserve">                        </w:t>
      </w:r>
      <w:r w:rsidR="00B2223F" w:rsidRPr="00B2223F">
        <w:rPr>
          <w:rFonts w:ascii="Times New Roman" w:hAnsi="Times New Roman"/>
          <w:sz w:val="28"/>
          <w:szCs w:val="28"/>
        </w:rPr>
        <w:t xml:space="preserve">           </w:t>
      </w:r>
      <w:r w:rsidR="0046102E" w:rsidRPr="00B2223F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46102E" w:rsidRPr="00B2223F">
        <w:rPr>
          <w:rFonts w:ascii="Times New Roman" w:hAnsi="Times New Roman"/>
          <w:sz w:val="28"/>
          <w:szCs w:val="28"/>
        </w:rPr>
        <w:t xml:space="preserve">    №   </w:t>
      </w:r>
      <w:r>
        <w:rPr>
          <w:rFonts w:ascii="Times New Roman" w:hAnsi="Times New Roman"/>
          <w:sz w:val="28"/>
          <w:szCs w:val="28"/>
        </w:rPr>
        <w:t>65</w:t>
      </w:r>
      <w:r w:rsidR="0046102E" w:rsidRPr="00B2223F">
        <w:rPr>
          <w:rFonts w:ascii="Times New Roman" w:hAnsi="Times New Roman"/>
          <w:sz w:val="28"/>
          <w:szCs w:val="28"/>
        </w:rPr>
        <w:t xml:space="preserve">   </w:t>
      </w:r>
    </w:p>
    <w:p w:rsidR="0046102E" w:rsidRPr="00AB7D3C" w:rsidRDefault="0046102E" w:rsidP="0046102E">
      <w:pPr>
        <w:widowControl w:val="0"/>
        <w:rPr>
          <w:rFonts w:ascii="Times New Roman" w:hAnsi="Times New Roman"/>
          <w:szCs w:val="28"/>
        </w:rPr>
      </w:pPr>
    </w:p>
    <w:p w:rsidR="0046102E" w:rsidRPr="00B2223F" w:rsidRDefault="0046102E" w:rsidP="00E3372C">
      <w:pPr>
        <w:pStyle w:val="a9"/>
        <w:ind w:left="567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 w:rsidRPr="00B2223F">
        <w:rPr>
          <w:rFonts w:ascii="Times New Roman" w:hAnsi="Times New Roman" w:cs="Times New Roman"/>
          <w:b/>
          <w:sz w:val="28"/>
          <w:szCs w:val="28"/>
        </w:rPr>
        <w:t>О внесении дополнений в постановление администрации муниципального района «Ононский район» от 0</w:t>
      </w:r>
      <w:r w:rsidR="00B2223F">
        <w:rPr>
          <w:rFonts w:ascii="Times New Roman" w:hAnsi="Times New Roman" w:cs="Times New Roman"/>
          <w:b/>
          <w:sz w:val="28"/>
          <w:szCs w:val="28"/>
        </w:rPr>
        <w:t>7</w:t>
      </w:r>
      <w:r w:rsidRPr="00B2223F">
        <w:rPr>
          <w:rFonts w:ascii="Times New Roman" w:hAnsi="Times New Roman" w:cs="Times New Roman"/>
          <w:b/>
          <w:sz w:val="28"/>
          <w:szCs w:val="28"/>
        </w:rPr>
        <w:t>.</w:t>
      </w:r>
      <w:r w:rsidR="00B2223F">
        <w:rPr>
          <w:rFonts w:ascii="Times New Roman" w:hAnsi="Times New Roman" w:cs="Times New Roman"/>
          <w:b/>
          <w:sz w:val="28"/>
          <w:szCs w:val="28"/>
        </w:rPr>
        <w:t>10</w:t>
      </w:r>
      <w:r w:rsidRPr="00B2223F">
        <w:rPr>
          <w:rFonts w:ascii="Times New Roman" w:hAnsi="Times New Roman" w:cs="Times New Roman"/>
          <w:b/>
          <w:sz w:val="28"/>
          <w:szCs w:val="28"/>
        </w:rPr>
        <w:t>.2019 г. № 3</w:t>
      </w:r>
      <w:r w:rsidR="00B2223F">
        <w:rPr>
          <w:rFonts w:ascii="Times New Roman" w:hAnsi="Times New Roman" w:cs="Times New Roman"/>
          <w:b/>
          <w:sz w:val="28"/>
          <w:szCs w:val="28"/>
        </w:rPr>
        <w:t>28</w:t>
      </w:r>
      <w:r w:rsidRPr="00B2223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B2223F">
        <w:rPr>
          <w:rFonts w:ascii="Times New Roman" w:hAnsi="Times New Roman" w:cs="Times New Roman"/>
          <w:b/>
          <w:bCs/>
          <w:sz w:val="28"/>
          <w:szCs w:val="28"/>
        </w:rPr>
        <w:t xml:space="preserve">Об определении мест для отбывания </w:t>
      </w:r>
      <w:r w:rsidR="00B2223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административных </w:t>
      </w:r>
      <w:r w:rsidRPr="00B2223F">
        <w:rPr>
          <w:rFonts w:ascii="Times New Roman" w:hAnsi="Times New Roman" w:cs="Times New Roman"/>
          <w:b/>
          <w:bCs/>
          <w:sz w:val="28"/>
          <w:szCs w:val="28"/>
        </w:rPr>
        <w:t>наказани</w:t>
      </w:r>
      <w:r w:rsidR="00B2223F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B2223F">
        <w:rPr>
          <w:rFonts w:ascii="Times New Roman" w:hAnsi="Times New Roman" w:cs="Times New Roman"/>
          <w:b/>
          <w:bCs/>
          <w:sz w:val="28"/>
          <w:szCs w:val="28"/>
        </w:rPr>
        <w:t xml:space="preserve"> в виде  обязательных работ</w:t>
      </w:r>
      <w:r w:rsidR="00E3372C" w:rsidRPr="00B222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223F">
        <w:rPr>
          <w:rFonts w:ascii="Times New Roman" w:hAnsi="Times New Roman" w:cs="Times New Roman"/>
          <w:b/>
          <w:bCs/>
          <w:sz w:val="28"/>
          <w:szCs w:val="28"/>
        </w:rPr>
        <w:t>на территории муниципального района «Ононский район»</w:t>
      </w:r>
    </w:p>
    <w:p w:rsidR="0046102E" w:rsidRPr="00B2223F" w:rsidRDefault="0046102E" w:rsidP="00E3372C">
      <w:pPr>
        <w:pStyle w:val="a9"/>
        <w:ind w:left="567"/>
        <w:rPr>
          <w:rFonts w:ascii="Times New Roman" w:hAnsi="Times New Roman" w:cs="Times New Roman"/>
          <w:sz w:val="28"/>
          <w:szCs w:val="28"/>
        </w:rPr>
      </w:pPr>
    </w:p>
    <w:p w:rsidR="00764470" w:rsidRPr="00B2223F" w:rsidRDefault="00DD7C20" w:rsidP="00DD7C20">
      <w:pPr>
        <w:pStyle w:val="a9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2223F">
        <w:rPr>
          <w:rFonts w:ascii="Times New Roman" w:hAnsi="Times New Roman" w:cs="Times New Roman"/>
          <w:sz w:val="28"/>
          <w:szCs w:val="28"/>
        </w:rPr>
        <w:t xml:space="preserve">     </w:t>
      </w:r>
      <w:r w:rsidR="00E2704A" w:rsidRPr="00B2223F">
        <w:rPr>
          <w:rFonts w:ascii="Times New Roman" w:hAnsi="Times New Roman" w:cs="Times New Roman"/>
          <w:sz w:val="28"/>
          <w:szCs w:val="28"/>
        </w:rPr>
        <w:t>В</w:t>
      </w:r>
      <w:r w:rsidR="00F44E44" w:rsidRPr="00B2223F">
        <w:rPr>
          <w:rFonts w:ascii="Times New Roman" w:hAnsi="Times New Roman" w:cs="Times New Roman"/>
          <w:sz w:val="28"/>
          <w:szCs w:val="28"/>
        </w:rPr>
        <w:t xml:space="preserve"> </w:t>
      </w:r>
      <w:r w:rsidR="00B2223F">
        <w:rPr>
          <w:rFonts w:ascii="Times New Roman" w:hAnsi="Times New Roman" w:cs="Times New Roman"/>
          <w:sz w:val="28"/>
          <w:szCs w:val="28"/>
        </w:rPr>
        <w:t>целях создания условий для исполнения административных наказаний в виде обязательных работ, в соответствии с пунктом 2 статьи 32.13 Кодекса Российской Федерации об административных</w:t>
      </w:r>
      <w:r w:rsidR="002D46C3">
        <w:rPr>
          <w:rFonts w:ascii="Times New Roman" w:hAnsi="Times New Roman" w:cs="Times New Roman"/>
          <w:sz w:val="28"/>
          <w:szCs w:val="28"/>
        </w:rPr>
        <w:t xml:space="preserve"> правонарушениях от 30.12.2001 г. № 195-ФЗ, статьи 7 Федерального закона от </w:t>
      </w:r>
      <w:r w:rsidR="000C3652" w:rsidRPr="00B2223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2B2706" w:rsidRPr="00B2223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06.10.2003 № 131-ФЗ</w:t>
        </w:r>
      </w:hyperlink>
      <w:r w:rsidR="000C3652" w:rsidRPr="00B2223F">
        <w:rPr>
          <w:rFonts w:ascii="Times New Roman" w:hAnsi="Times New Roman" w:cs="Times New Roman"/>
          <w:sz w:val="28"/>
          <w:szCs w:val="28"/>
        </w:rPr>
        <w:t xml:space="preserve"> «Об общих принципах местного самоуправления в Российской Федерации»</w:t>
      </w:r>
      <w:r w:rsidR="002B2706" w:rsidRPr="00B2223F">
        <w:rPr>
          <w:rFonts w:ascii="Times New Roman" w:hAnsi="Times New Roman" w:cs="Times New Roman"/>
          <w:sz w:val="28"/>
          <w:szCs w:val="28"/>
        </w:rPr>
        <w:t xml:space="preserve">, </w:t>
      </w:r>
      <w:r w:rsidR="005313CE" w:rsidRPr="00B2223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2704A" w:rsidRPr="00B2223F">
        <w:rPr>
          <w:rFonts w:ascii="Times New Roman" w:hAnsi="Times New Roman" w:cs="Times New Roman"/>
          <w:sz w:val="28"/>
          <w:szCs w:val="28"/>
        </w:rPr>
        <w:t>част</w:t>
      </w:r>
      <w:r w:rsidR="00AC7318" w:rsidRPr="00B2223F">
        <w:rPr>
          <w:rFonts w:ascii="Times New Roman" w:hAnsi="Times New Roman" w:cs="Times New Roman"/>
          <w:sz w:val="28"/>
          <w:szCs w:val="28"/>
        </w:rPr>
        <w:t>и</w:t>
      </w:r>
      <w:r w:rsidR="00E2704A" w:rsidRPr="00B2223F">
        <w:rPr>
          <w:rFonts w:ascii="Times New Roman" w:hAnsi="Times New Roman" w:cs="Times New Roman"/>
          <w:sz w:val="28"/>
          <w:szCs w:val="28"/>
        </w:rPr>
        <w:t xml:space="preserve"> </w:t>
      </w:r>
      <w:r w:rsidR="000E5C30" w:rsidRPr="00B2223F">
        <w:rPr>
          <w:rFonts w:ascii="Times New Roman" w:hAnsi="Times New Roman" w:cs="Times New Roman"/>
          <w:sz w:val="28"/>
          <w:szCs w:val="28"/>
        </w:rPr>
        <w:t>5</w:t>
      </w:r>
      <w:r w:rsidR="00E2704A" w:rsidRPr="00B2223F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0E5C30" w:rsidRPr="00B2223F">
        <w:rPr>
          <w:rFonts w:ascii="Times New Roman" w:hAnsi="Times New Roman" w:cs="Times New Roman"/>
          <w:sz w:val="28"/>
          <w:szCs w:val="28"/>
        </w:rPr>
        <w:t>33</w:t>
      </w:r>
      <w:r w:rsidR="00E2704A" w:rsidRPr="00B2223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2B2706" w:rsidRPr="00B2223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Устава муниципального района «Ононский район»</w:t>
        </w:r>
      </w:hyperlink>
      <w:r w:rsidR="002B2706" w:rsidRPr="00B2223F">
        <w:rPr>
          <w:rFonts w:ascii="Times New Roman" w:hAnsi="Times New Roman" w:cs="Times New Roman"/>
          <w:sz w:val="28"/>
          <w:szCs w:val="28"/>
        </w:rPr>
        <w:t xml:space="preserve">, </w:t>
      </w:r>
      <w:r w:rsidR="000E5C30" w:rsidRPr="00B2223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6102E" w:rsidRPr="00B2223F" w:rsidRDefault="00DD7C20" w:rsidP="00DD7C20">
      <w:pPr>
        <w:pStyle w:val="a9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23F">
        <w:rPr>
          <w:rFonts w:ascii="Times New Roman" w:hAnsi="Times New Roman" w:cs="Times New Roman"/>
          <w:sz w:val="28"/>
          <w:szCs w:val="28"/>
        </w:rPr>
        <w:t xml:space="preserve">      </w:t>
      </w:r>
      <w:r w:rsidR="00E2704A" w:rsidRPr="00B2223F">
        <w:rPr>
          <w:rFonts w:ascii="Times New Roman" w:hAnsi="Times New Roman" w:cs="Times New Roman"/>
          <w:sz w:val="28"/>
          <w:szCs w:val="28"/>
        </w:rPr>
        <w:t>1.</w:t>
      </w:r>
      <w:r w:rsidR="002B2706" w:rsidRPr="00B2223F">
        <w:rPr>
          <w:rFonts w:ascii="Times New Roman" w:hAnsi="Times New Roman" w:cs="Times New Roman"/>
          <w:sz w:val="28"/>
          <w:szCs w:val="28"/>
        </w:rPr>
        <w:t xml:space="preserve"> </w:t>
      </w:r>
      <w:r w:rsidR="00962EFE" w:rsidRPr="00B2223F">
        <w:rPr>
          <w:rFonts w:ascii="Times New Roman" w:hAnsi="Times New Roman" w:cs="Times New Roman"/>
          <w:sz w:val="28"/>
          <w:szCs w:val="28"/>
        </w:rPr>
        <w:t>Внести</w:t>
      </w:r>
      <w:r w:rsidR="004821BC" w:rsidRPr="00B2223F">
        <w:rPr>
          <w:rFonts w:ascii="Times New Roman" w:hAnsi="Times New Roman" w:cs="Times New Roman"/>
          <w:sz w:val="28"/>
          <w:szCs w:val="28"/>
        </w:rPr>
        <w:t xml:space="preserve"> в</w:t>
      </w:r>
      <w:r w:rsidR="00962EFE" w:rsidRPr="00B2223F">
        <w:rPr>
          <w:rFonts w:ascii="Times New Roman" w:hAnsi="Times New Roman" w:cs="Times New Roman"/>
          <w:sz w:val="28"/>
          <w:szCs w:val="28"/>
        </w:rPr>
        <w:t xml:space="preserve"> </w:t>
      </w:r>
      <w:r w:rsidR="0046102E" w:rsidRPr="00B2223F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района «Ононский район» от 0</w:t>
      </w:r>
      <w:r w:rsidR="002D46C3">
        <w:rPr>
          <w:rFonts w:ascii="Times New Roman" w:hAnsi="Times New Roman" w:cs="Times New Roman"/>
          <w:sz w:val="28"/>
          <w:szCs w:val="28"/>
        </w:rPr>
        <w:t>7</w:t>
      </w:r>
      <w:r w:rsidR="0046102E" w:rsidRPr="00B2223F">
        <w:rPr>
          <w:rFonts w:ascii="Times New Roman" w:hAnsi="Times New Roman" w:cs="Times New Roman"/>
          <w:sz w:val="28"/>
          <w:szCs w:val="28"/>
        </w:rPr>
        <w:t>.</w:t>
      </w:r>
      <w:r w:rsidR="002D46C3">
        <w:rPr>
          <w:rFonts w:ascii="Times New Roman" w:hAnsi="Times New Roman" w:cs="Times New Roman"/>
          <w:sz w:val="28"/>
          <w:szCs w:val="28"/>
        </w:rPr>
        <w:t>1</w:t>
      </w:r>
      <w:r w:rsidR="0046102E" w:rsidRPr="00B2223F">
        <w:rPr>
          <w:rFonts w:ascii="Times New Roman" w:hAnsi="Times New Roman" w:cs="Times New Roman"/>
          <w:sz w:val="28"/>
          <w:szCs w:val="28"/>
        </w:rPr>
        <w:t>0.2019 г. № 3</w:t>
      </w:r>
      <w:r w:rsidR="002D46C3">
        <w:rPr>
          <w:rFonts w:ascii="Times New Roman" w:hAnsi="Times New Roman" w:cs="Times New Roman"/>
          <w:sz w:val="28"/>
          <w:szCs w:val="28"/>
        </w:rPr>
        <w:t>28</w:t>
      </w:r>
      <w:r w:rsidR="0046102E" w:rsidRPr="00B2223F">
        <w:rPr>
          <w:rFonts w:ascii="Times New Roman" w:hAnsi="Times New Roman" w:cs="Times New Roman"/>
          <w:sz w:val="28"/>
          <w:szCs w:val="28"/>
        </w:rPr>
        <w:t xml:space="preserve"> «</w:t>
      </w:r>
      <w:r w:rsidR="0046102E" w:rsidRPr="00B2223F">
        <w:rPr>
          <w:rFonts w:ascii="Times New Roman" w:hAnsi="Times New Roman" w:cs="Times New Roman"/>
          <w:bCs/>
          <w:sz w:val="28"/>
          <w:szCs w:val="28"/>
        </w:rPr>
        <w:t xml:space="preserve">Об определении мест для отбывания </w:t>
      </w:r>
      <w:r w:rsidR="002D46C3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</w:t>
      </w:r>
      <w:r w:rsidR="0046102E" w:rsidRPr="00B2223F">
        <w:rPr>
          <w:rFonts w:ascii="Times New Roman" w:hAnsi="Times New Roman" w:cs="Times New Roman"/>
          <w:bCs/>
          <w:sz w:val="28"/>
          <w:szCs w:val="28"/>
        </w:rPr>
        <w:t xml:space="preserve">наказания </w:t>
      </w:r>
      <w:r w:rsidR="002D46C3">
        <w:rPr>
          <w:rFonts w:ascii="Times New Roman" w:hAnsi="Times New Roman" w:cs="Times New Roman"/>
          <w:bCs/>
          <w:sz w:val="28"/>
          <w:szCs w:val="28"/>
        </w:rPr>
        <w:t xml:space="preserve">в виде </w:t>
      </w:r>
      <w:r w:rsidR="0046102E" w:rsidRPr="00B2223F">
        <w:rPr>
          <w:rFonts w:ascii="Times New Roman" w:hAnsi="Times New Roman" w:cs="Times New Roman"/>
          <w:bCs/>
          <w:sz w:val="28"/>
          <w:szCs w:val="28"/>
        </w:rPr>
        <w:t xml:space="preserve"> обязательных работ на территории муниципального района «Ононский район» следующие дополнения:</w:t>
      </w:r>
    </w:p>
    <w:p w:rsidR="00962EFE" w:rsidRPr="00B2223F" w:rsidRDefault="00DD7C20" w:rsidP="00DD7C20">
      <w:pPr>
        <w:pStyle w:val="a9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2223F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E505C5" w:rsidRPr="00B2223F">
        <w:rPr>
          <w:rFonts w:ascii="Times New Roman" w:hAnsi="Times New Roman" w:cs="Times New Roman"/>
          <w:bCs/>
          <w:sz w:val="28"/>
          <w:szCs w:val="28"/>
        </w:rPr>
        <w:t>1)</w:t>
      </w:r>
      <w:r w:rsidR="00962EFE" w:rsidRPr="00B222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6C3">
        <w:rPr>
          <w:rFonts w:ascii="Times New Roman" w:hAnsi="Times New Roman" w:cs="Times New Roman"/>
          <w:bCs/>
          <w:sz w:val="28"/>
          <w:szCs w:val="28"/>
        </w:rPr>
        <w:t xml:space="preserve">  П</w:t>
      </w:r>
      <w:r w:rsidR="00962EFE" w:rsidRPr="00B2223F">
        <w:rPr>
          <w:rFonts w:ascii="Times New Roman" w:hAnsi="Times New Roman" w:cs="Times New Roman"/>
          <w:sz w:val="28"/>
          <w:szCs w:val="28"/>
        </w:rPr>
        <w:t>ереч</w:t>
      </w:r>
      <w:r w:rsidR="002D46C3">
        <w:rPr>
          <w:rFonts w:ascii="Times New Roman" w:hAnsi="Times New Roman" w:cs="Times New Roman"/>
          <w:sz w:val="28"/>
          <w:szCs w:val="28"/>
        </w:rPr>
        <w:t>ень</w:t>
      </w:r>
      <w:r w:rsidR="00962EFE" w:rsidRPr="00B2223F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2D46C3">
        <w:rPr>
          <w:rFonts w:ascii="Times New Roman" w:hAnsi="Times New Roman" w:cs="Times New Roman"/>
          <w:sz w:val="28"/>
          <w:szCs w:val="28"/>
        </w:rPr>
        <w:t xml:space="preserve"> для отбывания</w:t>
      </w:r>
      <w:r w:rsidR="00962EFE" w:rsidRPr="00B2223F">
        <w:rPr>
          <w:rFonts w:ascii="Times New Roman" w:hAnsi="Times New Roman" w:cs="Times New Roman"/>
          <w:sz w:val="28"/>
          <w:szCs w:val="28"/>
        </w:rPr>
        <w:t xml:space="preserve"> </w:t>
      </w:r>
      <w:r w:rsidR="002D46C3">
        <w:rPr>
          <w:rFonts w:ascii="Times New Roman" w:hAnsi="Times New Roman" w:cs="Times New Roman"/>
          <w:sz w:val="28"/>
          <w:szCs w:val="28"/>
        </w:rPr>
        <w:t>осужденными наказания в виде обязательных работ</w:t>
      </w:r>
      <w:r w:rsidR="00962EFE" w:rsidRPr="00B2223F">
        <w:rPr>
          <w:rFonts w:ascii="Times New Roman" w:hAnsi="Times New Roman" w:cs="Times New Roman"/>
          <w:sz w:val="28"/>
          <w:szCs w:val="28"/>
        </w:rPr>
        <w:t xml:space="preserve"> (приложение № 2) дополнить строк</w:t>
      </w:r>
      <w:r w:rsidR="00E505C5" w:rsidRPr="00B2223F">
        <w:rPr>
          <w:rFonts w:ascii="Times New Roman" w:hAnsi="Times New Roman" w:cs="Times New Roman"/>
          <w:sz w:val="28"/>
          <w:szCs w:val="28"/>
        </w:rPr>
        <w:t>ами</w:t>
      </w:r>
      <w:r w:rsidR="00962EFE" w:rsidRPr="00B2223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505C5" w:rsidRPr="00B2223F" w:rsidRDefault="00E505C5" w:rsidP="00E3372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623"/>
        <w:gridCol w:w="2989"/>
        <w:gridCol w:w="1964"/>
        <w:gridCol w:w="1609"/>
      </w:tblGrid>
      <w:tr w:rsidR="00E505C5" w:rsidRPr="00B2223F" w:rsidTr="00DD7C20">
        <w:trPr>
          <w:trHeight w:val="305"/>
        </w:trPr>
        <w:tc>
          <w:tcPr>
            <w:tcW w:w="9923" w:type="dxa"/>
            <w:gridSpan w:val="5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05C5" w:rsidRPr="002D46C3" w:rsidRDefault="00E505C5" w:rsidP="002D46C3">
            <w:pPr>
              <w:pStyle w:val="a9"/>
              <w:ind w:firstLine="56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46C3">
              <w:rPr>
                <w:rFonts w:ascii="Times New Roman" w:hAnsi="Times New Roman" w:cs="Times New Roman"/>
                <w:b/>
                <w:i/>
              </w:rPr>
              <w:t>сельское поселение «Буйлэсанское»</w:t>
            </w:r>
          </w:p>
        </w:tc>
      </w:tr>
      <w:tr w:rsidR="00E505C5" w:rsidRPr="00B2223F" w:rsidTr="00DD7C20">
        <w:trPr>
          <w:trHeight w:val="938"/>
        </w:trPr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05C5" w:rsidRPr="00B2223F" w:rsidRDefault="00E505C5" w:rsidP="00E3372C">
            <w:pPr>
              <w:pStyle w:val="a9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2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05C5" w:rsidRPr="002D46C3" w:rsidRDefault="00E505C5" w:rsidP="002D46C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D46C3">
              <w:rPr>
                <w:rFonts w:ascii="Times New Roman" w:hAnsi="Times New Roman" w:cs="Times New Roman"/>
              </w:rPr>
              <w:t>Администрация сельского поселения «Б</w:t>
            </w:r>
            <w:r w:rsidR="00DD7C20" w:rsidRPr="002D46C3">
              <w:rPr>
                <w:rFonts w:ascii="Times New Roman" w:hAnsi="Times New Roman" w:cs="Times New Roman"/>
              </w:rPr>
              <w:t>уйлэсанское</w:t>
            </w:r>
            <w:r w:rsidRPr="002D46C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05C5" w:rsidRPr="002D46C3" w:rsidRDefault="00E505C5" w:rsidP="002D46C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D46C3">
              <w:rPr>
                <w:rFonts w:ascii="Times New Roman" w:hAnsi="Times New Roman" w:cs="Times New Roman"/>
              </w:rPr>
              <w:t>674494 Заб. край,</w:t>
            </w:r>
          </w:p>
          <w:p w:rsidR="00E505C5" w:rsidRPr="002D46C3" w:rsidRDefault="00E505C5" w:rsidP="002D46C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D46C3">
              <w:rPr>
                <w:rFonts w:ascii="Times New Roman" w:hAnsi="Times New Roman" w:cs="Times New Roman"/>
              </w:rPr>
              <w:t xml:space="preserve">Ононский район, </w:t>
            </w:r>
            <w:r w:rsidR="00DD7C20" w:rsidRPr="002D46C3">
              <w:rPr>
                <w:rFonts w:ascii="Times New Roman" w:hAnsi="Times New Roman" w:cs="Times New Roman"/>
              </w:rPr>
              <w:t>с.</w:t>
            </w:r>
            <w:r w:rsidRPr="002D46C3">
              <w:rPr>
                <w:rFonts w:ascii="Times New Roman" w:hAnsi="Times New Roman" w:cs="Times New Roman"/>
              </w:rPr>
              <w:t>Буйлэсан, ул. Новая, д 15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05C5" w:rsidRPr="002D46C3" w:rsidRDefault="00E505C5" w:rsidP="002D46C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D46C3">
              <w:rPr>
                <w:rFonts w:ascii="Times New Roman" w:hAnsi="Times New Roman" w:cs="Times New Roman"/>
              </w:rPr>
              <w:t>Глава сельского поселения «Буйлэсанское»</w:t>
            </w:r>
          </w:p>
          <w:p w:rsidR="00E505C5" w:rsidRPr="002D46C3" w:rsidRDefault="00E505C5" w:rsidP="002D46C3">
            <w:pPr>
              <w:pStyle w:val="a9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05C5" w:rsidRPr="002D46C3" w:rsidRDefault="00E505C5" w:rsidP="002D46C3">
            <w:pPr>
              <w:pStyle w:val="a9"/>
              <w:ind w:firstLine="127"/>
              <w:jc w:val="center"/>
              <w:rPr>
                <w:rFonts w:ascii="Times New Roman" w:hAnsi="Times New Roman" w:cs="Times New Roman"/>
              </w:rPr>
            </w:pPr>
            <w:r w:rsidRPr="002D46C3">
              <w:rPr>
                <w:rFonts w:ascii="Times New Roman" w:hAnsi="Times New Roman" w:cs="Times New Roman"/>
              </w:rPr>
              <w:t>1, 2, 3, 4, 5.</w:t>
            </w:r>
          </w:p>
          <w:p w:rsidR="00E505C5" w:rsidRPr="002D46C3" w:rsidRDefault="00E505C5" w:rsidP="002D46C3">
            <w:pPr>
              <w:pStyle w:val="a9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0DC" w:rsidRPr="00B2223F" w:rsidTr="00DD7C20">
        <w:trPr>
          <w:trHeight w:val="938"/>
        </w:trPr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70DC" w:rsidRPr="00B2223F" w:rsidRDefault="003870DC" w:rsidP="00E3372C">
            <w:pPr>
              <w:pStyle w:val="a9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70DC" w:rsidRDefault="003870DC" w:rsidP="002D46C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Сельские дома </w:t>
            </w:r>
          </w:p>
          <w:p w:rsidR="003870DC" w:rsidRPr="002D46C3" w:rsidRDefault="003870DC" w:rsidP="002D46C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культуры</w:t>
            </w:r>
          </w:p>
        </w:tc>
        <w:tc>
          <w:tcPr>
            <w:tcW w:w="31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70DC" w:rsidRPr="002D46C3" w:rsidRDefault="003870DC" w:rsidP="002D46C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Буйлэсан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70DC" w:rsidRPr="002D46C3" w:rsidRDefault="003870DC" w:rsidP="002D46C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учреждений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70DC" w:rsidRPr="002D46C3" w:rsidRDefault="003870DC" w:rsidP="003870DC">
            <w:pPr>
              <w:pStyle w:val="a9"/>
              <w:ind w:firstLine="127"/>
              <w:jc w:val="center"/>
              <w:rPr>
                <w:rFonts w:ascii="Times New Roman" w:hAnsi="Times New Roman" w:cs="Times New Roman"/>
              </w:rPr>
            </w:pPr>
            <w:r w:rsidRPr="002D46C3">
              <w:rPr>
                <w:rFonts w:ascii="Times New Roman" w:hAnsi="Times New Roman" w:cs="Times New Roman"/>
              </w:rPr>
              <w:t>1, 2, 3, 4, 5.</w:t>
            </w:r>
          </w:p>
          <w:p w:rsidR="003870DC" w:rsidRPr="002D46C3" w:rsidRDefault="003870DC" w:rsidP="002D46C3">
            <w:pPr>
              <w:pStyle w:val="a9"/>
              <w:ind w:firstLine="12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140E" w:rsidRPr="00B2223F" w:rsidRDefault="0032140E" w:rsidP="00E3372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140E" w:rsidRPr="003870DC" w:rsidRDefault="00DD7C20" w:rsidP="003870DC">
      <w:pPr>
        <w:pStyle w:val="a9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3870DC">
        <w:rPr>
          <w:rFonts w:ascii="Times New Roman" w:hAnsi="Times New Roman" w:cs="Times New Roman"/>
          <w:sz w:val="28"/>
          <w:szCs w:val="28"/>
        </w:rPr>
        <w:t xml:space="preserve">      </w:t>
      </w:r>
      <w:r w:rsidR="0032140E" w:rsidRPr="003870DC">
        <w:rPr>
          <w:rFonts w:ascii="Times New Roman" w:hAnsi="Times New Roman"/>
          <w:bCs/>
          <w:sz w:val="28"/>
          <w:szCs w:val="28"/>
        </w:rPr>
        <w:t>2.</w:t>
      </w:r>
      <w:r w:rsidR="0032140E" w:rsidRPr="003870DC">
        <w:rPr>
          <w:rFonts w:ascii="Times New Roman" w:hAnsi="Times New Roman"/>
          <w:sz w:val="28"/>
          <w:szCs w:val="28"/>
        </w:rPr>
        <w:t xml:space="preserve"> Опубликовать настоящее постановление путем размещения на официальном сайте администрации муниципального района «Ононский район».</w:t>
      </w:r>
      <w:r w:rsidR="0032140E" w:rsidRPr="003870DC">
        <w:rPr>
          <w:rFonts w:ascii="Times New Roman" w:hAnsi="Times New Roman"/>
          <w:sz w:val="28"/>
          <w:szCs w:val="28"/>
        </w:rPr>
        <w:tab/>
      </w:r>
    </w:p>
    <w:p w:rsidR="00E3372C" w:rsidRPr="003870DC" w:rsidRDefault="00E3372C" w:rsidP="00E3372C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3870DC">
        <w:rPr>
          <w:rFonts w:ascii="Times New Roman" w:hAnsi="Times New Roman" w:cs="Times New Roman"/>
          <w:sz w:val="28"/>
          <w:szCs w:val="28"/>
        </w:rPr>
        <w:t>Г</w:t>
      </w:r>
      <w:r w:rsidR="005313CE" w:rsidRPr="003870DC">
        <w:rPr>
          <w:rFonts w:ascii="Times New Roman" w:hAnsi="Times New Roman" w:cs="Times New Roman"/>
          <w:sz w:val="28"/>
          <w:szCs w:val="28"/>
        </w:rPr>
        <w:t>лав</w:t>
      </w:r>
      <w:r w:rsidRPr="003870DC">
        <w:rPr>
          <w:rFonts w:ascii="Times New Roman" w:hAnsi="Times New Roman" w:cs="Times New Roman"/>
          <w:sz w:val="28"/>
          <w:szCs w:val="28"/>
        </w:rPr>
        <w:t xml:space="preserve">а  </w:t>
      </w:r>
      <w:r w:rsidR="005313CE" w:rsidRPr="003870D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01BA2" w:rsidRPr="003870DC" w:rsidRDefault="005313CE" w:rsidP="00E3372C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3870DC">
        <w:rPr>
          <w:rFonts w:ascii="Times New Roman" w:hAnsi="Times New Roman" w:cs="Times New Roman"/>
          <w:sz w:val="28"/>
          <w:szCs w:val="28"/>
        </w:rPr>
        <w:t>«Ононский район»</w:t>
      </w:r>
      <w:r w:rsidR="002B2706" w:rsidRPr="003870DC">
        <w:rPr>
          <w:rFonts w:ascii="Times New Roman" w:hAnsi="Times New Roman" w:cs="Times New Roman"/>
          <w:sz w:val="28"/>
          <w:szCs w:val="28"/>
        </w:rPr>
        <w:t xml:space="preserve"> </w:t>
      </w:r>
      <w:r w:rsidR="0032140E" w:rsidRPr="003870DC">
        <w:rPr>
          <w:rFonts w:ascii="Times New Roman" w:hAnsi="Times New Roman" w:cs="Times New Roman"/>
          <w:sz w:val="28"/>
          <w:szCs w:val="28"/>
        </w:rPr>
        <w:tab/>
      </w:r>
      <w:r w:rsidR="002B2706" w:rsidRPr="003870DC">
        <w:rPr>
          <w:rFonts w:ascii="Times New Roman" w:hAnsi="Times New Roman" w:cs="Times New Roman"/>
          <w:sz w:val="28"/>
          <w:szCs w:val="28"/>
        </w:rPr>
        <w:tab/>
      </w:r>
      <w:r w:rsidR="002B2706" w:rsidRPr="003870DC">
        <w:rPr>
          <w:rFonts w:ascii="Times New Roman" w:hAnsi="Times New Roman" w:cs="Times New Roman"/>
          <w:sz w:val="28"/>
          <w:szCs w:val="28"/>
        </w:rPr>
        <w:tab/>
      </w:r>
      <w:r w:rsidR="00E3372C" w:rsidRPr="003870D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D7C20" w:rsidRPr="003870DC">
        <w:rPr>
          <w:rFonts w:ascii="Times New Roman" w:hAnsi="Times New Roman" w:cs="Times New Roman"/>
          <w:sz w:val="28"/>
          <w:szCs w:val="28"/>
        </w:rPr>
        <w:t xml:space="preserve">      </w:t>
      </w:r>
      <w:r w:rsidR="00E3372C" w:rsidRPr="003870DC">
        <w:rPr>
          <w:rFonts w:ascii="Times New Roman" w:hAnsi="Times New Roman" w:cs="Times New Roman"/>
          <w:sz w:val="28"/>
          <w:szCs w:val="28"/>
        </w:rPr>
        <w:t xml:space="preserve">       </w:t>
      </w:r>
      <w:r w:rsidR="003870DC">
        <w:rPr>
          <w:rFonts w:ascii="Times New Roman" w:hAnsi="Times New Roman" w:cs="Times New Roman"/>
          <w:sz w:val="28"/>
          <w:szCs w:val="28"/>
        </w:rPr>
        <w:t xml:space="preserve">     </w:t>
      </w:r>
      <w:r w:rsidR="00E3372C" w:rsidRPr="003870DC">
        <w:rPr>
          <w:rFonts w:ascii="Times New Roman" w:hAnsi="Times New Roman" w:cs="Times New Roman"/>
          <w:sz w:val="28"/>
          <w:szCs w:val="28"/>
        </w:rPr>
        <w:t xml:space="preserve">                 О.А.Бородина</w:t>
      </w:r>
    </w:p>
    <w:sectPr w:rsidR="00A01BA2" w:rsidRPr="003870DC" w:rsidSect="002B2706">
      <w:type w:val="continuous"/>
      <w:pgSz w:w="11906" w:h="16838"/>
      <w:pgMar w:top="720" w:right="720" w:bottom="720" w:left="720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48A" w:rsidRDefault="00E9148A" w:rsidP="008D5D0B">
      <w:r>
        <w:separator/>
      </w:r>
    </w:p>
  </w:endnote>
  <w:endnote w:type="continuationSeparator" w:id="0">
    <w:p w:rsidR="00E9148A" w:rsidRDefault="00E9148A" w:rsidP="008D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48A" w:rsidRDefault="00E9148A" w:rsidP="008D5D0B">
      <w:r>
        <w:separator/>
      </w:r>
    </w:p>
  </w:footnote>
  <w:footnote w:type="continuationSeparator" w:id="0">
    <w:p w:rsidR="00E9148A" w:rsidRDefault="00E9148A" w:rsidP="008D5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3516"/>
    <w:multiLevelType w:val="hybridMultilevel"/>
    <w:tmpl w:val="BA1E9278"/>
    <w:lvl w:ilvl="0" w:tplc="8D78C56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3A74686"/>
    <w:multiLevelType w:val="hybridMultilevel"/>
    <w:tmpl w:val="BA1E9278"/>
    <w:lvl w:ilvl="0" w:tplc="8D78C56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4A"/>
    <w:rsid w:val="000152DC"/>
    <w:rsid w:val="00095195"/>
    <w:rsid w:val="000A5D5F"/>
    <w:rsid w:val="000C3652"/>
    <w:rsid w:val="000D0CB6"/>
    <w:rsid w:val="000E5C30"/>
    <w:rsid w:val="00136C6B"/>
    <w:rsid w:val="001520C8"/>
    <w:rsid w:val="001641F2"/>
    <w:rsid w:val="00174530"/>
    <w:rsid w:val="001747BA"/>
    <w:rsid w:val="00186CA2"/>
    <w:rsid w:val="00190F25"/>
    <w:rsid w:val="001A1ECD"/>
    <w:rsid w:val="001A1F78"/>
    <w:rsid w:val="001B2208"/>
    <w:rsid w:val="001D34E1"/>
    <w:rsid w:val="00225F26"/>
    <w:rsid w:val="00243667"/>
    <w:rsid w:val="0024710C"/>
    <w:rsid w:val="002519D4"/>
    <w:rsid w:val="002672EE"/>
    <w:rsid w:val="00270028"/>
    <w:rsid w:val="00293AC8"/>
    <w:rsid w:val="002956D2"/>
    <w:rsid w:val="002A79ED"/>
    <w:rsid w:val="002B2706"/>
    <w:rsid w:val="002B7FD7"/>
    <w:rsid w:val="002D46C3"/>
    <w:rsid w:val="0032140E"/>
    <w:rsid w:val="003249E7"/>
    <w:rsid w:val="0037105D"/>
    <w:rsid w:val="00377900"/>
    <w:rsid w:val="00384EB7"/>
    <w:rsid w:val="003870DC"/>
    <w:rsid w:val="00387193"/>
    <w:rsid w:val="003949CB"/>
    <w:rsid w:val="00395E1B"/>
    <w:rsid w:val="003E3D0C"/>
    <w:rsid w:val="004219A6"/>
    <w:rsid w:val="00424BCE"/>
    <w:rsid w:val="00426852"/>
    <w:rsid w:val="00427D64"/>
    <w:rsid w:val="0044688F"/>
    <w:rsid w:val="0046102E"/>
    <w:rsid w:val="00464598"/>
    <w:rsid w:val="004724DA"/>
    <w:rsid w:val="004821BC"/>
    <w:rsid w:val="004830B0"/>
    <w:rsid w:val="0048425D"/>
    <w:rsid w:val="004874B0"/>
    <w:rsid w:val="004A3843"/>
    <w:rsid w:val="004B0D8A"/>
    <w:rsid w:val="004D23A3"/>
    <w:rsid w:val="004D43B1"/>
    <w:rsid w:val="004D65CA"/>
    <w:rsid w:val="004E20BA"/>
    <w:rsid w:val="004E7317"/>
    <w:rsid w:val="004E7598"/>
    <w:rsid w:val="0050277A"/>
    <w:rsid w:val="005313CE"/>
    <w:rsid w:val="00536506"/>
    <w:rsid w:val="00536D86"/>
    <w:rsid w:val="00556214"/>
    <w:rsid w:val="005862B5"/>
    <w:rsid w:val="005B6A38"/>
    <w:rsid w:val="005D32B3"/>
    <w:rsid w:val="0062154C"/>
    <w:rsid w:val="00625540"/>
    <w:rsid w:val="00630F5A"/>
    <w:rsid w:val="0066602C"/>
    <w:rsid w:val="006B3FDF"/>
    <w:rsid w:val="006E6F12"/>
    <w:rsid w:val="007006C5"/>
    <w:rsid w:val="007007F4"/>
    <w:rsid w:val="00710B2D"/>
    <w:rsid w:val="00725D0B"/>
    <w:rsid w:val="007577F5"/>
    <w:rsid w:val="00764470"/>
    <w:rsid w:val="00780E98"/>
    <w:rsid w:val="00783931"/>
    <w:rsid w:val="007C7808"/>
    <w:rsid w:val="00875045"/>
    <w:rsid w:val="00886697"/>
    <w:rsid w:val="008A1ECE"/>
    <w:rsid w:val="008C128D"/>
    <w:rsid w:val="008D5D0B"/>
    <w:rsid w:val="008F4B77"/>
    <w:rsid w:val="008F7FC5"/>
    <w:rsid w:val="00941E6A"/>
    <w:rsid w:val="00957C95"/>
    <w:rsid w:val="00962EFE"/>
    <w:rsid w:val="00992A5A"/>
    <w:rsid w:val="009A4C76"/>
    <w:rsid w:val="009C6821"/>
    <w:rsid w:val="00A012F5"/>
    <w:rsid w:val="00A01BA2"/>
    <w:rsid w:val="00A06614"/>
    <w:rsid w:val="00A2699C"/>
    <w:rsid w:val="00A35E20"/>
    <w:rsid w:val="00A720D9"/>
    <w:rsid w:val="00A81993"/>
    <w:rsid w:val="00A92E08"/>
    <w:rsid w:val="00AB75D5"/>
    <w:rsid w:val="00AB7D3C"/>
    <w:rsid w:val="00AC7318"/>
    <w:rsid w:val="00AD582C"/>
    <w:rsid w:val="00AE4014"/>
    <w:rsid w:val="00AF313B"/>
    <w:rsid w:val="00B209AC"/>
    <w:rsid w:val="00B2223F"/>
    <w:rsid w:val="00B4315F"/>
    <w:rsid w:val="00B53029"/>
    <w:rsid w:val="00B655D6"/>
    <w:rsid w:val="00B90278"/>
    <w:rsid w:val="00BA5772"/>
    <w:rsid w:val="00BB149C"/>
    <w:rsid w:val="00C15C6F"/>
    <w:rsid w:val="00C57E59"/>
    <w:rsid w:val="00C700F5"/>
    <w:rsid w:val="00CA6AC2"/>
    <w:rsid w:val="00CC22B4"/>
    <w:rsid w:val="00CC7BDE"/>
    <w:rsid w:val="00D1697F"/>
    <w:rsid w:val="00D22DF2"/>
    <w:rsid w:val="00D629DA"/>
    <w:rsid w:val="00D648B1"/>
    <w:rsid w:val="00D814C9"/>
    <w:rsid w:val="00DA6C50"/>
    <w:rsid w:val="00DD3911"/>
    <w:rsid w:val="00DD7C20"/>
    <w:rsid w:val="00DF2A58"/>
    <w:rsid w:val="00E06B3F"/>
    <w:rsid w:val="00E2704A"/>
    <w:rsid w:val="00E3372C"/>
    <w:rsid w:val="00E44839"/>
    <w:rsid w:val="00E505C5"/>
    <w:rsid w:val="00E6280A"/>
    <w:rsid w:val="00E80E53"/>
    <w:rsid w:val="00E9148A"/>
    <w:rsid w:val="00E924E1"/>
    <w:rsid w:val="00EB3360"/>
    <w:rsid w:val="00EC1F43"/>
    <w:rsid w:val="00EC2109"/>
    <w:rsid w:val="00EF57D4"/>
    <w:rsid w:val="00F00755"/>
    <w:rsid w:val="00F03F8D"/>
    <w:rsid w:val="00F06875"/>
    <w:rsid w:val="00F242F5"/>
    <w:rsid w:val="00F251D3"/>
    <w:rsid w:val="00F32CF1"/>
    <w:rsid w:val="00F42F36"/>
    <w:rsid w:val="00F44E44"/>
    <w:rsid w:val="00F716BC"/>
    <w:rsid w:val="00F927E0"/>
    <w:rsid w:val="00FF23CF"/>
    <w:rsid w:val="00FF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365DC-3C50-4866-9A85-F0133955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B27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B27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B27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B27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B27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ECE"/>
    <w:pPr>
      <w:spacing w:after="200" w:line="276" w:lineRule="auto"/>
      <w:ind w:left="720"/>
      <w:contextualSpacing/>
    </w:pPr>
    <w:rPr>
      <w:rFonts w:ascii="Times New Roman" w:eastAsia="Calibri" w:hAnsi="Times New Roman"/>
      <w:sz w:val="2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6447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6447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0E5C30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11">
    <w:name w:val="Название1"/>
    <w:basedOn w:val="a"/>
    <w:link w:val="a6"/>
    <w:qFormat/>
    <w:rsid w:val="000E5C30"/>
    <w:pPr>
      <w:jc w:val="center"/>
    </w:pPr>
    <w:rPr>
      <w:rFonts w:ascii="Times New Roman" w:hAnsi="Times New Roman"/>
      <w:sz w:val="32"/>
    </w:rPr>
  </w:style>
  <w:style w:type="character" w:customStyle="1" w:styleId="a6">
    <w:name w:val="Название Знак"/>
    <w:link w:val="11"/>
    <w:rsid w:val="000E5C30"/>
    <w:rPr>
      <w:rFonts w:eastAsia="Times New Roman"/>
      <w:sz w:val="32"/>
      <w:szCs w:val="24"/>
    </w:rPr>
  </w:style>
  <w:style w:type="paragraph" w:styleId="a7">
    <w:name w:val="Subtitle"/>
    <w:basedOn w:val="a"/>
    <w:link w:val="a8"/>
    <w:qFormat/>
    <w:rsid w:val="000E5C30"/>
    <w:pPr>
      <w:jc w:val="center"/>
    </w:pPr>
    <w:rPr>
      <w:rFonts w:ascii="Times New Roman" w:hAnsi="Times New Roman"/>
      <w:sz w:val="28"/>
    </w:rPr>
  </w:style>
  <w:style w:type="character" w:customStyle="1" w:styleId="a8">
    <w:name w:val="Подзаголовок Знак"/>
    <w:link w:val="a7"/>
    <w:rsid w:val="000E5C30"/>
    <w:rPr>
      <w:rFonts w:eastAsia="Times New Roman"/>
      <w:sz w:val="28"/>
      <w:szCs w:val="24"/>
    </w:rPr>
  </w:style>
  <w:style w:type="paragraph" w:styleId="a9">
    <w:name w:val="No Spacing"/>
    <w:uiPriority w:val="1"/>
    <w:qFormat/>
    <w:rsid w:val="00D169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B270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B270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B270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B27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2B2706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2B270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B27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2B2706"/>
    <w:rPr>
      <w:color w:val="0000FF"/>
      <w:u w:val="none"/>
    </w:rPr>
  </w:style>
  <w:style w:type="paragraph" w:customStyle="1" w:styleId="Application">
    <w:name w:val="Application!Приложение"/>
    <w:rsid w:val="002B27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B27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B27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d">
    <w:name w:val="FollowedHyperlink"/>
    <w:basedOn w:val="a0"/>
    <w:uiPriority w:val="99"/>
    <w:semiHidden/>
    <w:unhideWhenUsed/>
    <w:rsid w:val="002B2706"/>
    <w:rPr>
      <w:color w:val="954F72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8D5D0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D5D0B"/>
    <w:rPr>
      <w:rFonts w:ascii="Arial" w:eastAsia="Times New Roman" w:hAnsi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8D5D0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D5D0B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5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96e20c02-1b12-465a-b64c-24aa92270007.html?rnd=153832274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59b18f7c-3752-4ece-a04c-aecf2b52b628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3%20(&#1089;&#1073;&#1086;&#1088;&#1082;&#1072;%202.3.1.2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00678-D3D8-41C0-9AB3-0B18CD7F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cp:lastModifiedBy>ПК</cp:lastModifiedBy>
  <cp:revision>2</cp:revision>
  <cp:lastPrinted>2022-04-04T02:17:00Z</cp:lastPrinted>
  <dcterms:created xsi:type="dcterms:W3CDTF">2023-03-30T00:05:00Z</dcterms:created>
  <dcterms:modified xsi:type="dcterms:W3CDTF">2023-03-30T00:05:00Z</dcterms:modified>
</cp:coreProperties>
</file>