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B2" w:rsidRPr="003D5B78" w:rsidRDefault="00852EB2" w:rsidP="00852EB2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3D5B78">
        <w:rPr>
          <w:rFonts w:ascii="Times New Roman" w:hAnsi="Times New Roman" w:cs="Times New Roman"/>
        </w:rPr>
        <w:t xml:space="preserve">СОВЕТ </w:t>
      </w:r>
      <w:r w:rsidR="00FF124B" w:rsidRPr="003D5B78">
        <w:rPr>
          <w:rFonts w:ascii="Times New Roman" w:hAnsi="Times New Roman" w:cs="Times New Roman"/>
        </w:rPr>
        <w:t>ОНОНС</w:t>
      </w:r>
      <w:r w:rsidRPr="003D5B78">
        <w:rPr>
          <w:rFonts w:ascii="Times New Roman" w:hAnsi="Times New Roman" w:cs="Times New Roman"/>
        </w:rPr>
        <w:t>КОГО МУНИЦИПАЛЬНОГО ОКРУГА</w:t>
      </w:r>
    </w:p>
    <w:p w:rsidR="003D5B78" w:rsidRPr="003D5B78" w:rsidRDefault="003D5B78" w:rsidP="003D5B78">
      <w:pPr>
        <w:pStyle w:val="Con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3D5B78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852EB2" w:rsidRPr="003D5B78" w:rsidRDefault="00852EB2" w:rsidP="00852EB2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 w:val="24"/>
        </w:rPr>
      </w:pP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  <w:b/>
          <w:sz w:val="32"/>
        </w:rPr>
      </w:pPr>
      <w:r w:rsidRPr="003D5B78">
        <w:rPr>
          <w:rFonts w:ascii="Times New Roman" w:hAnsi="Times New Roman"/>
          <w:b/>
          <w:sz w:val="32"/>
        </w:rPr>
        <w:t>РЕШЕНИЕ</w:t>
      </w: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</w:rPr>
      </w:pPr>
    </w:p>
    <w:p w:rsidR="004D53EF" w:rsidRDefault="004D53EF" w:rsidP="004D53EF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42</w:t>
      </w:r>
    </w:p>
    <w:p w:rsidR="00852EB2" w:rsidRPr="003D5B78" w:rsidRDefault="004D53EF" w:rsidP="004D53EF">
      <w:pPr>
        <w:suppressAutoHyphens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 01.12.</w:t>
      </w:r>
      <w:r w:rsidR="00852EB2" w:rsidRPr="003D5B78">
        <w:rPr>
          <w:rFonts w:ascii="Times New Roman" w:hAnsi="Times New Roman"/>
        </w:rPr>
        <w:t xml:space="preserve">2023 года </w:t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  <w:r w:rsidR="00852EB2" w:rsidRPr="003D5B78">
        <w:rPr>
          <w:rFonts w:ascii="Times New Roman" w:hAnsi="Times New Roman"/>
        </w:rPr>
        <w:tab/>
      </w:r>
    </w:p>
    <w:p w:rsidR="00852EB2" w:rsidRPr="003D5B78" w:rsidRDefault="00852EB2" w:rsidP="004D53EF">
      <w:pPr>
        <w:suppressAutoHyphens/>
        <w:ind w:firstLine="0"/>
        <w:jc w:val="left"/>
        <w:rPr>
          <w:rFonts w:ascii="Times New Roman" w:hAnsi="Times New Roman"/>
        </w:rPr>
      </w:pPr>
      <w:r w:rsidRPr="003D5B78">
        <w:rPr>
          <w:rFonts w:ascii="Times New Roman" w:hAnsi="Times New Roman"/>
        </w:rPr>
        <w:t>с. Нижний Цасучей</w:t>
      </w: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  <w:szCs w:val="28"/>
        </w:rPr>
      </w:pPr>
    </w:p>
    <w:p w:rsidR="00852EB2" w:rsidRPr="003D5B78" w:rsidRDefault="00852EB2" w:rsidP="00852EB2">
      <w:pPr>
        <w:suppressAutoHyphens/>
        <w:ind w:firstLine="0"/>
        <w:jc w:val="center"/>
        <w:rPr>
          <w:rFonts w:ascii="Times New Roman" w:hAnsi="Times New Roman"/>
        </w:rPr>
      </w:pPr>
    </w:p>
    <w:p w:rsidR="00F4076F" w:rsidRPr="003D5B78" w:rsidRDefault="00F4076F" w:rsidP="007B5EB1">
      <w:pPr>
        <w:pStyle w:val="Title"/>
        <w:ind w:firstLine="0"/>
        <w:rPr>
          <w:rFonts w:ascii="Times New Roman" w:hAnsi="Times New Roman" w:cs="Times New Roman"/>
          <w:kern w:val="0"/>
        </w:rPr>
      </w:pPr>
      <w:r w:rsidRPr="003D5B78">
        <w:rPr>
          <w:rFonts w:ascii="Times New Roman" w:hAnsi="Times New Roman" w:cs="Times New Roman"/>
          <w:kern w:val="0"/>
        </w:rPr>
        <w:t xml:space="preserve">Об утверждении структуры и схемы управления администрацией </w:t>
      </w:r>
      <w:r w:rsidR="00852EB2" w:rsidRPr="003D5B78">
        <w:rPr>
          <w:rFonts w:ascii="Times New Roman" w:hAnsi="Times New Roman" w:cs="Times New Roman"/>
          <w:kern w:val="0"/>
        </w:rPr>
        <w:t>Ононского муниципального округа</w:t>
      </w:r>
    </w:p>
    <w:p w:rsidR="00C10E12" w:rsidRPr="003D5B78" w:rsidRDefault="00C10E12" w:rsidP="007B5EB1">
      <w:pPr>
        <w:tabs>
          <w:tab w:val="left" w:pos="9355"/>
        </w:tabs>
        <w:suppressAutoHyphens/>
        <w:ind w:firstLine="0"/>
        <w:jc w:val="center"/>
        <w:rPr>
          <w:rFonts w:ascii="Times New Roman" w:hAnsi="Times New Roman"/>
        </w:rPr>
      </w:pPr>
    </w:p>
    <w:p w:rsidR="00F4076F" w:rsidRPr="003D5B78" w:rsidRDefault="00F4076F" w:rsidP="007B5EB1">
      <w:pPr>
        <w:suppressAutoHyphens/>
        <w:ind w:firstLine="0"/>
        <w:jc w:val="center"/>
        <w:rPr>
          <w:rFonts w:ascii="Times New Roman" w:hAnsi="Times New Roman"/>
        </w:rPr>
      </w:pPr>
    </w:p>
    <w:p w:rsidR="00C10E12" w:rsidRPr="003D5B78" w:rsidRDefault="00C10E12" w:rsidP="007B5EB1">
      <w:pPr>
        <w:suppressAutoHyphens/>
        <w:ind w:firstLine="0"/>
        <w:jc w:val="center"/>
        <w:rPr>
          <w:rFonts w:ascii="Times New Roman" w:hAnsi="Times New Roman"/>
        </w:rPr>
      </w:pP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На основании </w:t>
      </w:r>
      <w:r w:rsidR="00CD6359" w:rsidRPr="003D5B78">
        <w:rPr>
          <w:rFonts w:ascii="Times New Roman" w:hAnsi="Times New Roman"/>
        </w:rPr>
        <w:t>стат</w:t>
      </w:r>
      <w:r w:rsidR="00E06D9D">
        <w:rPr>
          <w:rFonts w:ascii="Times New Roman" w:hAnsi="Times New Roman"/>
        </w:rPr>
        <w:t>ей</w:t>
      </w:r>
      <w:r w:rsidR="00CD6359" w:rsidRPr="003D5B78">
        <w:rPr>
          <w:rFonts w:ascii="Times New Roman" w:hAnsi="Times New Roman"/>
        </w:rPr>
        <w:t xml:space="preserve"> </w:t>
      </w:r>
      <w:r w:rsidR="002557FF" w:rsidRPr="003D5B78">
        <w:rPr>
          <w:rFonts w:ascii="Times New Roman" w:hAnsi="Times New Roman"/>
        </w:rPr>
        <w:t>29</w:t>
      </w:r>
      <w:r w:rsidR="00E06D9D">
        <w:rPr>
          <w:rFonts w:ascii="Times New Roman" w:hAnsi="Times New Roman"/>
        </w:rPr>
        <w:t xml:space="preserve"> и 32</w:t>
      </w:r>
      <w:r w:rsidRPr="003D5B78">
        <w:rPr>
          <w:rFonts w:ascii="Times New Roman" w:hAnsi="Times New Roman"/>
        </w:rPr>
        <w:t xml:space="preserve"> </w:t>
      </w:r>
      <w:r w:rsidR="002557FF" w:rsidRPr="003D5B78">
        <w:rPr>
          <w:rFonts w:ascii="Times New Roman" w:hAnsi="Times New Roman"/>
        </w:rPr>
        <w:t xml:space="preserve">Устава </w:t>
      </w:r>
      <w:hyperlink r:id="rId6" w:history="1">
        <w:r w:rsidR="002557FF" w:rsidRPr="003D5B78">
          <w:rPr>
            <w:rStyle w:val="a9"/>
            <w:rFonts w:ascii="Times New Roman" w:hAnsi="Times New Roman"/>
          </w:rPr>
          <w:t>Ононского</w:t>
        </w:r>
      </w:hyperlink>
      <w:r w:rsidR="002557FF" w:rsidRPr="003D5B78">
        <w:rPr>
          <w:rStyle w:val="a9"/>
          <w:rFonts w:ascii="Times New Roman" w:hAnsi="Times New Roman"/>
        </w:rPr>
        <w:t xml:space="preserve"> муниципального округа</w:t>
      </w:r>
      <w:r w:rsidR="00D25413" w:rsidRPr="003D5B78">
        <w:rPr>
          <w:rFonts w:ascii="Times New Roman" w:hAnsi="Times New Roman"/>
        </w:rPr>
        <w:t xml:space="preserve">, </w:t>
      </w:r>
      <w:r w:rsidRPr="003D5B78">
        <w:rPr>
          <w:rFonts w:ascii="Times New Roman" w:hAnsi="Times New Roman"/>
        </w:rPr>
        <w:t xml:space="preserve">Совет </w:t>
      </w:r>
      <w:r w:rsidR="002557FF" w:rsidRPr="003D5B78">
        <w:rPr>
          <w:rFonts w:ascii="Times New Roman" w:hAnsi="Times New Roman"/>
        </w:rPr>
        <w:t>Ононского муниципального округа</w:t>
      </w:r>
      <w:r w:rsidR="00D25413" w:rsidRPr="003D5B78">
        <w:rPr>
          <w:rFonts w:ascii="Times New Roman" w:hAnsi="Times New Roman"/>
        </w:rPr>
        <w:t xml:space="preserve">, </w:t>
      </w:r>
      <w:r w:rsidRPr="003D5B78">
        <w:rPr>
          <w:rFonts w:ascii="Times New Roman" w:hAnsi="Times New Roman"/>
        </w:rPr>
        <w:t>РЕШИЛ:</w:t>
      </w:r>
    </w:p>
    <w:p w:rsidR="00D25413" w:rsidRPr="003D5B78" w:rsidRDefault="00D25413" w:rsidP="00D25413">
      <w:pPr>
        <w:suppressAutoHyphens/>
        <w:ind w:firstLine="709"/>
        <w:rPr>
          <w:rFonts w:ascii="Times New Roman" w:hAnsi="Times New Roman"/>
        </w:rPr>
      </w:pP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>1. Установить</w:t>
      </w:r>
      <w:r w:rsidR="00D25413" w:rsidRPr="003D5B78">
        <w:rPr>
          <w:rFonts w:ascii="Times New Roman" w:hAnsi="Times New Roman"/>
        </w:rPr>
        <w:t xml:space="preserve">, </w:t>
      </w:r>
      <w:r w:rsidRPr="003D5B78">
        <w:rPr>
          <w:rFonts w:ascii="Times New Roman" w:hAnsi="Times New Roman"/>
        </w:rPr>
        <w:t xml:space="preserve">что администрация </w:t>
      </w:r>
      <w:r w:rsidR="002557FF" w:rsidRPr="003D5B78">
        <w:rPr>
          <w:rFonts w:ascii="Times New Roman" w:hAnsi="Times New Roman"/>
        </w:rPr>
        <w:t xml:space="preserve">Ононского муниципального округа </w:t>
      </w:r>
      <w:r w:rsidRPr="003D5B78">
        <w:rPr>
          <w:rFonts w:ascii="Times New Roman" w:hAnsi="Times New Roman"/>
        </w:rPr>
        <w:t xml:space="preserve">состоит из </w:t>
      </w:r>
      <w:r w:rsidR="00CD6359" w:rsidRPr="003D5B78">
        <w:rPr>
          <w:rFonts w:ascii="Times New Roman" w:hAnsi="Times New Roman"/>
        </w:rPr>
        <w:t xml:space="preserve">Главы </w:t>
      </w:r>
      <w:r w:rsidR="002557FF" w:rsidRPr="00E06D9D">
        <w:rPr>
          <w:rFonts w:ascii="Times New Roman" w:hAnsi="Times New Roman"/>
        </w:rPr>
        <w:t xml:space="preserve">Ононского муниципального округа </w:t>
      </w:r>
      <w:r w:rsidR="00C81F90" w:rsidRPr="00E06D9D">
        <w:rPr>
          <w:rFonts w:ascii="Times New Roman" w:hAnsi="Times New Roman"/>
        </w:rPr>
        <w:t xml:space="preserve">- </w:t>
      </w:r>
      <w:r w:rsidR="00EC21B8" w:rsidRPr="00E06D9D">
        <w:rPr>
          <w:rFonts w:ascii="Times New Roman" w:hAnsi="Times New Roman"/>
        </w:rPr>
        <w:t xml:space="preserve">Главы </w:t>
      </w:r>
      <w:r w:rsidRPr="00E06D9D">
        <w:rPr>
          <w:rFonts w:ascii="Times New Roman" w:hAnsi="Times New Roman"/>
        </w:rPr>
        <w:t xml:space="preserve">администрации </w:t>
      </w:r>
      <w:r w:rsidR="002557FF" w:rsidRPr="00E06D9D">
        <w:rPr>
          <w:rFonts w:ascii="Times New Roman" w:hAnsi="Times New Roman"/>
        </w:rPr>
        <w:t>Ононского муниципального округа</w:t>
      </w:r>
      <w:r w:rsidR="00D25413" w:rsidRPr="00E06D9D">
        <w:rPr>
          <w:rFonts w:ascii="Times New Roman" w:hAnsi="Times New Roman"/>
        </w:rPr>
        <w:t xml:space="preserve">, </w:t>
      </w:r>
      <w:r w:rsidRPr="00E06D9D">
        <w:rPr>
          <w:rFonts w:ascii="Times New Roman" w:hAnsi="Times New Roman"/>
        </w:rPr>
        <w:t>его заместителей</w:t>
      </w:r>
      <w:r w:rsidR="00BC75E0">
        <w:rPr>
          <w:rFonts w:ascii="Times New Roman" w:hAnsi="Times New Roman"/>
        </w:rPr>
        <w:t xml:space="preserve">, </w:t>
      </w:r>
      <w:r w:rsidR="00E06D9D" w:rsidRPr="00E06D9D">
        <w:rPr>
          <w:rFonts w:ascii="Times New Roman" w:hAnsi="Times New Roman"/>
        </w:rPr>
        <w:t>территориальных</w:t>
      </w:r>
      <w:r w:rsidR="00BC75E0">
        <w:rPr>
          <w:rFonts w:ascii="Times New Roman" w:hAnsi="Times New Roman"/>
        </w:rPr>
        <w:t>,</w:t>
      </w:r>
      <w:r w:rsidR="00BC75E0" w:rsidRPr="00E06D9D">
        <w:rPr>
          <w:rFonts w:ascii="Times New Roman" w:hAnsi="Times New Roman"/>
        </w:rPr>
        <w:t xml:space="preserve"> отраслевых (функциональных) </w:t>
      </w:r>
      <w:r w:rsidRPr="003D5B78">
        <w:rPr>
          <w:rFonts w:ascii="Times New Roman" w:hAnsi="Times New Roman"/>
        </w:rPr>
        <w:t>органов управления</w:t>
      </w:r>
      <w:r w:rsidR="00E0617D">
        <w:rPr>
          <w:rFonts w:ascii="Times New Roman" w:hAnsi="Times New Roman"/>
        </w:rPr>
        <w:t>.</w:t>
      </w: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2.Утвердить структуру администрации </w:t>
      </w:r>
      <w:r w:rsidR="002557FF" w:rsidRPr="003D5B78">
        <w:rPr>
          <w:rFonts w:ascii="Times New Roman" w:hAnsi="Times New Roman"/>
        </w:rPr>
        <w:t xml:space="preserve">Ононского муниципального округа </w:t>
      </w:r>
      <w:r w:rsidRPr="003D5B78">
        <w:rPr>
          <w:rFonts w:ascii="Times New Roman" w:hAnsi="Times New Roman"/>
        </w:rPr>
        <w:t>(приложение</w:t>
      </w:r>
      <w:r w:rsidR="00D25413" w:rsidRPr="003D5B78">
        <w:rPr>
          <w:rFonts w:ascii="Times New Roman" w:hAnsi="Times New Roman"/>
        </w:rPr>
        <w:t xml:space="preserve"> № </w:t>
      </w:r>
      <w:r w:rsidRPr="003D5B78">
        <w:rPr>
          <w:rFonts w:ascii="Times New Roman" w:hAnsi="Times New Roman"/>
        </w:rPr>
        <w:t>1).</w:t>
      </w: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3. Утвердить схему управления администрацией </w:t>
      </w:r>
      <w:r w:rsidR="002557FF" w:rsidRPr="003D5B78">
        <w:rPr>
          <w:rFonts w:ascii="Times New Roman" w:hAnsi="Times New Roman"/>
        </w:rPr>
        <w:t>Ононского муниципального округа</w:t>
      </w:r>
      <w:r w:rsidRPr="003D5B78">
        <w:rPr>
          <w:rFonts w:ascii="Times New Roman" w:hAnsi="Times New Roman"/>
        </w:rPr>
        <w:t xml:space="preserve"> (приложение</w:t>
      </w:r>
      <w:r w:rsidR="00D25413" w:rsidRPr="003D5B78">
        <w:rPr>
          <w:rFonts w:ascii="Times New Roman" w:hAnsi="Times New Roman"/>
        </w:rPr>
        <w:t xml:space="preserve"> № </w:t>
      </w:r>
      <w:r w:rsidRPr="003D5B78">
        <w:rPr>
          <w:rFonts w:ascii="Times New Roman" w:hAnsi="Times New Roman"/>
        </w:rPr>
        <w:t>2).</w:t>
      </w:r>
    </w:p>
    <w:p w:rsidR="00391BC5" w:rsidRPr="003D5B78" w:rsidRDefault="00F4076F" w:rsidP="00D25413">
      <w:pPr>
        <w:pStyle w:val="a3"/>
        <w:suppressAutoHyphens/>
        <w:ind w:firstLine="709"/>
        <w:jc w:val="both"/>
        <w:rPr>
          <w:b w:val="0"/>
          <w:sz w:val="24"/>
          <w:szCs w:val="24"/>
        </w:rPr>
      </w:pPr>
      <w:r w:rsidRPr="003D5B78">
        <w:rPr>
          <w:b w:val="0"/>
          <w:sz w:val="24"/>
          <w:szCs w:val="24"/>
        </w:rPr>
        <w:t xml:space="preserve">4. </w:t>
      </w:r>
      <w:hyperlink r:id="rId7" w:tgtFrame="Logical" w:history="1">
        <w:r w:rsidR="00391BC5" w:rsidRPr="003D5B78">
          <w:rPr>
            <w:rStyle w:val="a9"/>
            <w:b w:val="0"/>
            <w:color w:val="auto"/>
            <w:sz w:val="24"/>
            <w:szCs w:val="24"/>
          </w:rPr>
          <w:t xml:space="preserve">Решение Совета муниципального района «Ононский район» от </w:t>
        </w:r>
        <w:r w:rsidR="002557FF" w:rsidRPr="003D5B78">
          <w:rPr>
            <w:rStyle w:val="a9"/>
            <w:b w:val="0"/>
            <w:color w:val="auto"/>
            <w:sz w:val="24"/>
            <w:szCs w:val="24"/>
          </w:rPr>
          <w:t>27.03.2017</w:t>
        </w:r>
        <w:r w:rsidR="00D25413" w:rsidRPr="003D5B78">
          <w:rPr>
            <w:rStyle w:val="a9"/>
            <w:b w:val="0"/>
            <w:color w:val="auto"/>
            <w:sz w:val="24"/>
            <w:szCs w:val="24"/>
          </w:rPr>
          <w:t xml:space="preserve"> № </w:t>
        </w:r>
        <w:r w:rsidR="00391BC5" w:rsidRPr="003D5B78">
          <w:rPr>
            <w:rStyle w:val="a9"/>
            <w:b w:val="0"/>
            <w:color w:val="auto"/>
            <w:sz w:val="24"/>
            <w:szCs w:val="24"/>
          </w:rPr>
          <w:t>2</w:t>
        </w:r>
      </w:hyperlink>
      <w:r w:rsidR="002557FF" w:rsidRPr="003D5B78">
        <w:rPr>
          <w:rStyle w:val="a9"/>
          <w:b w:val="0"/>
          <w:color w:val="auto"/>
          <w:sz w:val="24"/>
          <w:szCs w:val="24"/>
        </w:rPr>
        <w:t>7</w:t>
      </w:r>
      <w:r w:rsidR="00391BC5" w:rsidRPr="003D5B78">
        <w:rPr>
          <w:b w:val="0"/>
          <w:sz w:val="24"/>
          <w:szCs w:val="24"/>
        </w:rPr>
        <w:t xml:space="preserve"> (</w:t>
      </w:r>
      <w:r w:rsidR="000148B2" w:rsidRPr="003D5B78">
        <w:rPr>
          <w:b w:val="0"/>
          <w:sz w:val="24"/>
          <w:szCs w:val="24"/>
        </w:rPr>
        <w:t>в редакции решений</w:t>
      </w:r>
      <w:r w:rsidR="00391BC5" w:rsidRPr="003D5B78">
        <w:rPr>
          <w:b w:val="0"/>
          <w:sz w:val="24"/>
          <w:szCs w:val="24"/>
        </w:rPr>
        <w:t xml:space="preserve"> Совета муниципального района «Ононский район»</w:t>
      </w:r>
      <w:r w:rsidR="00D25413" w:rsidRPr="003D5B78">
        <w:rPr>
          <w:b w:val="0"/>
          <w:sz w:val="24"/>
          <w:szCs w:val="24"/>
        </w:rPr>
        <w:t xml:space="preserve"> </w:t>
      </w:r>
      <w:r w:rsidR="00BA0AC6" w:rsidRPr="003D5B78">
        <w:rPr>
          <w:b w:val="0"/>
          <w:sz w:val="24"/>
          <w:szCs w:val="24"/>
        </w:rPr>
        <w:t>от 02.04.2019г. № 6</w:t>
      </w:r>
      <w:r w:rsidR="00D25413" w:rsidRPr="003D5B78">
        <w:rPr>
          <w:b w:val="0"/>
          <w:sz w:val="24"/>
          <w:szCs w:val="24"/>
        </w:rPr>
        <w:t xml:space="preserve">, </w:t>
      </w:r>
      <w:r w:rsidR="00BA0AC6" w:rsidRPr="003D5B78">
        <w:rPr>
          <w:b w:val="0"/>
          <w:sz w:val="24"/>
          <w:szCs w:val="24"/>
        </w:rPr>
        <w:t>от 22.05.2020г</w:t>
      </w:r>
      <w:r w:rsidR="000148B2" w:rsidRPr="003D5B78">
        <w:rPr>
          <w:b w:val="0"/>
          <w:sz w:val="24"/>
          <w:szCs w:val="24"/>
        </w:rPr>
        <w:t>.</w:t>
      </w:r>
      <w:r w:rsidR="00BA0AC6" w:rsidRPr="003D5B78">
        <w:rPr>
          <w:b w:val="0"/>
          <w:sz w:val="24"/>
          <w:szCs w:val="24"/>
        </w:rPr>
        <w:t xml:space="preserve"> № 9</w:t>
      </w:r>
      <w:r w:rsidR="00391BC5" w:rsidRPr="003D5B78">
        <w:rPr>
          <w:b w:val="0"/>
          <w:sz w:val="24"/>
          <w:szCs w:val="24"/>
        </w:rPr>
        <w:t>) признать утратившим силу.</w:t>
      </w: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5. </w:t>
      </w:r>
      <w:r w:rsidR="00834023" w:rsidRPr="003D5B78">
        <w:rPr>
          <w:rFonts w:ascii="Times New Roman" w:hAnsi="Times New Roman"/>
        </w:rPr>
        <w:t xml:space="preserve">Настоящее решение вступает в силу после официального опубликования в газете «Ононская заря», но не ранее 29 декабря 2023 г </w:t>
      </w: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</w:p>
    <w:p w:rsidR="00F4076F" w:rsidRPr="003D5B78" w:rsidRDefault="00F4076F" w:rsidP="00D25413">
      <w:pPr>
        <w:suppressAutoHyphens/>
        <w:ind w:firstLine="709"/>
        <w:rPr>
          <w:rFonts w:ascii="Times New Roman" w:hAnsi="Times New Roman"/>
        </w:rPr>
      </w:pPr>
    </w:p>
    <w:p w:rsidR="00D25413" w:rsidRPr="003D5B78" w:rsidRDefault="00D25413" w:rsidP="00D25413">
      <w:pPr>
        <w:suppressAutoHyphens/>
        <w:ind w:firstLine="709"/>
        <w:rPr>
          <w:rFonts w:ascii="Times New Roman" w:hAnsi="Times New Roman"/>
        </w:rPr>
      </w:pPr>
    </w:p>
    <w:p w:rsidR="009E42AF" w:rsidRPr="003D5B78" w:rsidRDefault="00A37233" w:rsidP="007B5EB1">
      <w:pPr>
        <w:suppressAutoHyphens/>
        <w:ind w:firstLine="0"/>
        <w:rPr>
          <w:rFonts w:ascii="Times New Roman" w:hAnsi="Times New Roman"/>
        </w:rPr>
      </w:pPr>
      <w:r w:rsidRPr="003D5B78">
        <w:rPr>
          <w:rFonts w:ascii="Times New Roman" w:hAnsi="Times New Roman"/>
          <w:szCs w:val="28"/>
        </w:rPr>
        <w:t xml:space="preserve">Глава муниципального района «Ононский район» </w:t>
      </w:r>
      <w:r w:rsidRPr="003D5B78">
        <w:rPr>
          <w:rFonts w:ascii="Times New Roman" w:hAnsi="Times New Roman"/>
          <w:szCs w:val="28"/>
        </w:rPr>
        <w:tab/>
      </w:r>
      <w:r w:rsidRPr="003D5B78">
        <w:rPr>
          <w:rFonts w:ascii="Times New Roman" w:hAnsi="Times New Roman"/>
          <w:szCs w:val="28"/>
        </w:rPr>
        <w:tab/>
      </w:r>
      <w:r w:rsidRPr="003D5B78">
        <w:rPr>
          <w:rFonts w:ascii="Times New Roman" w:hAnsi="Times New Roman"/>
          <w:szCs w:val="28"/>
        </w:rPr>
        <w:tab/>
      </w:r>
      <w:r w:rsidRPr="003D5B78">
        <w:rPr>
          <w:rFonts w:ascii="Times New Roman" w:hAnsi="Times New Roman"/>
          <w:szCs w:val="28"/>
        </w:rPr>
        <w:tab/>
      </w:r>
      <w:r w:rsidRPr="003D5B78">
        <w:rPr>
          <w:rFonts w:ascii="Times New Roman" w:hAnsi="Times New Roman"/>
          <w:szCs w:val="28"/>
        </w:rPr>
        <w:tab/>
        <w:t>О.А. Бородина</w:t>
      </w:r>
    </w:p>
    <w:p w:rsidR="004D53EF" w:rsidRPr="004D53EF" w:rsidRDefault="009E42AF" w:rsidP="004D53EF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5B78">
        <w:br w:type="page"/>
      </w:r>
      <w:r w:rsidR="00D25413" w:rsidRPr="004D53E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D25413" w:rsidRPr="004D53EF">
        <w:rPr>
          <w:rFonts w:ascii="Times New Roman" w:hAnsi="Times New Roman" w:cs="Times New Roman"/>
          <w:sz w:val="24"/>
          <w:szCs w:val="24"/>
        </w:rPr>
        <w:cr/>
      </w:r>
      <w:r w:rsidRPr="004D53EF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A37233" w:rsidRPr="004D53EF">
        <w:rPr>
          <w:rFonts w:ascii="Times New Roman" w:hAnsi="Times New Roman" w:cs="Times New Roman"/>
          <w:sz w:val="24"/>
          <w:szCs w:val="24"/>
        </w:rPr>
        <w:t xml:space="preserve">Ононского </w:t>
      </w:r>
    </w:p>
    <w:p w:rsidR="004D53EF" w:rsidRPr="004D53EF" w:rsidRDefault="00A37233" w:rsidP="004D53EF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53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25413" w:rsidRPr="004D53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9D5" w:rsidRPr="004D53EF" w:rsidRDefault="004D53EF" w:rsidP="004D53EF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01.12.2023 </w:t>
      </w:r>
      <w:r w:rsidR="00D25413" w:rsidRPr="004D53E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</w:p>
    <w:p w:rsidR="009F0160" w:rsidRPr="003D5B78" w:rsidRDefault="009F0160" w:rsidP="009F0160">
      <w:pPr>
        <w:rPr>
          <w:rFonts w:ascii="Times New Roman" w:hAnsi="Times New Roman"/>
        </w:rPr>
      </w:pPr>
    </w:p>
    <w:p w:rsidR="00030188" w:rsidRPr="003D5B78" w:rsidRDefault="00030188" w:rsidP="009F0160">
      <w:pPr>
        <w:rPr>
          <w:rFonts w:ascii="Times New Roman" w:hAnsi="Times New Roman"/>
        </w:rPr>
      </w:pPr>
    </w:p>
    <w:p w:rsidR="009F0160" w:rsidRPr="003D5B78" w:rsidRDefault="00030188" w:rsidP="009F0160">
      <w:pPr>
        <w:pStyle w:val="Title"/>
        <w:rPr>
          <w:rFonts w:ascii="Times New Roman" w:hAnsi="Times New Roman" w:cs="Times New Roman"/>
        </w:rPr>
      </w:pPr>
      <w:r w:rsidRPr="003D5B78">
        <w:rPr>
          <w:rFonts w:ascii="Times New Roman" w:hAnsi="Times New Roman" w:cs="Times New Roman"/>
        </w:rPr>
        <w:t xml:space="preserve"> </w:t>
      </w:r>
      <w:r w:rsidR="009F0160" w:rsidRPr="003D5B78">
        <w:rPr>
          <w:rFonts w:ascii="Times New Roman" w:hAnsi="Times New Roman" w:cs="Times New Roman"/>
        </w:rPr>
        <w:t xml:space="preserve">Структура администрации </w:t>
      </w:r>
      <w:r w:rsidR="00A37233" w:rsidRPr="003D5B78">
        <w:rPr>
          <w:rFonts w:ascii="Times New Roman" w:hAnsi="Times New Roman" w:cs="Times New Roman"/>
        </w:rPr>
        <w:t>Ононского муниципального округа</w:t>
      </w:r>
    </w:p>
    <w:p w:rsidR="009F0160" w:rsidRPr="003D5B78" w:rsidRDefault="009F0160" w:rsidP="009F0160">
      <w:pPr>
        <w:suppressAutoHyphens/>
        <w:ind w:firstLine="709"/>
        <w:rPr>
          <w:rFonts w:ascii="Times New Roman" w:hAnsi="Times New Roman"/>
          <w:szCs w:val="28"/>
        </w:rPr>
      </w:pPr>
    </w:p>
    <w:p w:rsidR="009F0160" w:rsidRPr="003D5B78" w:rsidRDefault="009F0160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 xml:space="preserve">1.Глава </w:t>
      </w:r>
      <w:r w:rsidR="00A37233" w:rsidRPr="003D5B78">
        <w:rPr>
          <w:rFonts w:ascii="Times New Roman" w:hAnsi="Times New Roman"/>
        </w:rPr>
        <w:t>Ононского муниципального округа</w:t>
      </w:r>
      <w:r w:rsidRPr="003D5B78">
        <w:rPr>
          <w:rFonts w:ascii="Times New Roman" w:hAnsi="Times New Roman"/>
          <w:szCs w:val="28"/>
        </w:rPr>
        <w:t>;</w:t>
      </w:r>
    </w:p>
    <w:p w:rsidR="009F0160" w:rsidRPr="003D5B78" w:rsidRDefault="009F0160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 xml:space="preserve">2.Два заместителя главы </w:t>
      </w:r>
      <w:r w:rsidR="00A37233" w:rsidRPr="003D5B78">
        <w:rPr>
          <w:rFonts w:ascii="Times New Roman" w:hAnsi="Times New Roman"/>
        </w:rPr>
        <w:t>Ононского муниципального округа</w:t>
      </w:r>
      <w:r w:rsidRPr="003D5B78">
        <w:rPr>
          <w:rFonts w:ascii="Times New Roman" w:hAnsi="Times New Roman"/>
          <w:szCs w:val="28"/>
        </w:rPr>
        <w:t xml:space="preserve"> в том числе:</w:t>
      </w:r>
    </w:p>
    <w:p w:rsidR="009F0160" w:rsidRPr="003D5B78" w:rsidRDefault="009F0160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 xml:space="preserve">2.1. Первый заместитель главы </w:t>
      </w:r>
      <w:r w:rsidR="00A37233" w:rsidRPr="003D5B78">
        <w:rPr>
          <w:rFonts w:ascii="Times New Roman" w:hAnsi="Times New Roman"/>
        </w:rPr>
        <w:t>Ононского муниципального округа</w:t>
      </w:r>
      <w:r w:rsidRPr="003D5B78">
        <w:rPr>
          <w:rFonts w:ascii="Times New Roman" w:hAnsi="Times New Roman"/>
          <w:szCs w:val="28"/>
        </w:rPr>
        <w:t>;</w:t>
      </w:r>
    </w:p>
    <w:p w:rsidR="009F0160" w:rsidRPr="002509EA" w:rsidRDefault="009F0160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2509EA">
        <w:rPr>
          <w:rFonts w:ascii="Times New Roman" w:hAnsi="Times New Roman"/>
          <w:szCs w:val="28"/>
        </w:rPr>
        <w:t xml:space="preserve">2.2. Заместитель главы </w:t>
      </w:r>
      <w:r w:rsidR="00A37233" w:rsidRPr="002509EA">
        <w:rPr>
          <w:rFonts w:ascii="Times New Roman" w:hAnsi="Times New Roman"/>
        </w:rPr>
        <w:t>Ононского муниципального округа</w:t>
      </w:r>
      <w:r w:rsidRPr="002509EA">
        <w:rPr>
          <w:rFonts w:ascii="Times New Roman" w:hAnsi="Times New Roman"/>
          <w:szCs w:val="28"/>
        </w:rPr>
        <w:t>»;</w:t>
      </w:r>
    </w:p>
    <w:p w:rsidR="00A37233" w:rsidRPr="003D5B78" w:rsidRDefault="00A37233" w:rsidP="00A37233">
      <w:pPr>
        <w:rPr>
          <w:rFonts w:ascii="Times New Roman" w:hAnsi="Times New Roman"/>
        </w:rPr>
      </w:pPr>
      <w:r w:rsidRPr="003D5B78">
        <w:rPr>
          <w:rFonts w:ascii="Times New Roman" w:hAnsi="Times New Roman"/>
        </w:rPr>
        <w:t>3. Территориальные органы администрации Ононского муниципального округа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Сельские администрации: 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>3.1. Большевистская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3.2. </w:t>
      </w:r>
      <w:proofErr w:type="spellStart"/>
      <w:r w:rsidRPr="003D5B78">
        <w:rPr>
          <w:rFonts w:ascii="Times New Roman" w:hAnsi="Times New Roman"/>
        </w:rPr>
        <w:t>Буйлэсанская</w:t>
      </w:r>
      <w:proofErr w:type="spellEnd"/>
      <w:r w:rsidRPr="003D5B78">
        <w:rPr>
          <w:rFonts w:ascii="Times New Roman" w:hAnsi="Times New Roman"/>
        </w:rPr>
        <w:t xml:space="preserve">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>3.3. Верхнецасучейская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3.4. </w:t>
      </w:r>
      <w:proofErr w:type="spellStart"/>
      <w:r w:rsidRPr="003D5B78">
        <w:rPr>
          <w:rFonts w:ascii="Times New Roman" w:hAnsi="Times New Roman"/>
        </w:rPr>
        <w:t>Дурулгуйская</w:t>
      </w:r>
      <w:proofErr w:type="spellEnd"/>
      <w:r w:rsidRPr="003D5B78">
        <w:rPr>
          <w:rFonts w:ascii="Times New Roman" w:hAnsi="Times New Roman"/>
        </w:rPr>
        <w:t xml:space="preserve">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3.5. </w:t>
      </w:r>
      <w:proofErr w:type="spellStart"/>
      <w:r w:rsidRPr="003D5B78">
        <w:rPr>
          <w:rFonts w:ascii="Times New Roman" w:hAnsi="Times New Roman"/>
        </w:rPr>
        <w:t>Ималкинская</w:t>
      </w:r>
      <w:proofErr w:type="spellEnd"/>
      <w:r w:rsidRPr="003D5B78">
        <w:rPr>
          <w:rFonts w:ascii="Times New Roman" w:hAnsi="Times New Roman"/>
        </w:rPr>
        <w:t xml:space="preserve">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>3.6. Кулусутайская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>3.7. Нижнецасучейская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3.8. </w:t>
      </w:r>
      <w:proofErr w:type="spellStart"/>
      <w:r w:rsidRPr="003D5B78">
        <w:rPr>
          <w:rFonts w:ascii="Times New Roman" w:hAnsi="Times New Roman"/>
        </w:rPr>
        <w:t>Новозоринская</w:t>
      </w:r>
      <w:proofErr w:type="spellEnd"/>
      <w:r w:rsidRPr="003D5B78">
        <w:rPr>
          <w:rFonts w:ascii="Times New Roman" w:hAnsi="Times New Roman"/>
        </w:rPr>
        <w:t xml:space="preserve">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>3.9. Тут-</w:t>
      </w:r>
      <w:proofErr w:type="spellStart"/>
      <w:r w:rsidRPr="003D5B78">
        <w:rPr>
          <w:rFonts w:ascii="Times New Roman" w:hAnsi="Times New Roman"/>
        </w:rPr>
        <w:t>Халтуйская</w:t>
      </w:r>
      <w:proofErr w:type="spellEnd"/>
      <w:r w:rsidRPr="003D5B78">
        <w:rPr>
          <w:rFonts w:ascii="Times New Roman" w:hAnsi="Times New Roman"/>
        </w:rPr>
        <w:t xml:space="preserve">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>3.10. Холуй-</w:t>
      </w:r>
      <w:proofErr w:type="spellStart"/>
      <w:r w:rsidRPr="003D5B78">
        <w:rPr>
          <w:rFonts w:ascii="Times New Roman" w:hAnsi="Times New Roman"/>
        </w:rPr>
        <w:t>Базинская</w:t>
      </w:r>
      <w:proofErr w:type="spellEnd"/>
      <w:r w:rsidRPr="003D5B78">
        <w:rPr>
          <w:rFonts w:ascii="Times New Roman" w:hAnsi="Times New Roman"/>
        </w:rPr>
        <w:t xml:space="preserve"> сельская администрация;</w:t>
      </w:r>
    </w:p>
    <w:p w:rsidR="00A37233" w:rsidRPr="003D5B78" w:rsidRDefault="00A37233" w:rsidP="00A37233">
      <w:pPr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</w:rPr>
        <w:t xml:space="preserve">3.11. </w:t>
      </w:r>
      <w:proofErr w:type="spellStart"/>
      <w:r w:rsidRPr="003D5B78">
        <w:rPr>
          <w:rFonts w:ascii="Times New Roman" w:hAnsi="Times New Roman"/>
        </w:rPr>
        <w:t>Чиндантская</w:t>
      </w:r>
      <w:proofErr w:type="spellEnd"/>
      <w:r w:rsidRPr="003D5B78">
        <w:rPr>
          <w:rFonts w:ascii="Times New Roman" w:hAnsi="Times New Roman"/>
        </w:rPr>
        <w:t xml:space="preserve"> сельская администрация.</w:t>
      </w:r>
    </w:p>
    <w:p w:rsidR="00A37233" w:rsidRPr="003D5B78" w:rsidRDefault="00A37233" w:rsidP="009F0160">
      <w:pPr>
        <w:suppressAutoHyphens/>
        <w:ind w:firstLine="709"/>
        <w:rPr>
          <w:rFonts w:ascii="Times New Roman" w:hAnsi="Times New Roman"/>
          <w:szCs w:val="28"/>
        </w:rPr>
      </w:pPr>
    </w:p>
    <w:p w:rsidR="009F0160" w:rsidRPr="003D5B78" w:rsidRDefault="00A37233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>4</w:t>
      </w:r>
      <w:r w:rsidR="009F0160" w:rsidRPr="003D5B78">
        <w:rPr>
          <w:rFonts w:ascii="Times New Roman" w:hAnsi="Times New Roman"/>
          <w:szCs w:val="28"/>
        </w:rPr>
        <w:t>. Отраслевые (функциональные) органы управления:</w:t>
      </w:r>
    </w:p>
    <w:p w:rsidR="009F0160" w:rsidRPr="003D5B78" w:rsidRDefault="00A37233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>4</w:t>
      </w:r>
      <w:r w:rsidR="009F0160" w:rsidRPr="003D5B78">
        <w:rPr>
          <w:rFonts w:ascii="Times New Roman" w:hAnsi="Times New Roman"/>
          <w:szCs w:val="28"/>
        </w:rPr>
        <w:t xml:space="preserve">.1. Комитет по финансам администрации </w:t>
      </w:r>
      <w:r w:rsidRPr="003D5B78">
        <w:rPr>
          <w:rFonts w:ascii="Times New Roman" w:hAnsi="Times New Roman"/>
        </w:rPr>
        <w:t>Ононского муниципального округа</w:t>
      </w:r>
      <w:r w:rsidR="009F0160" w:rsidRPr="003D5B78">
        <w:rPr>
          <w:rFonts w:ascii="Times New Roman" w:hAnsi="Times New Roman"/>
          <w:szCs w:val="28"/>
        </w:rPr>
        <w:t>;</w:t>
      </w:r>
    </w:p>
    <w:p w:rsidR="00E0617D" w:rsidRPr="003D5B78" w:rsidRDefault="00E0617D" w:rsidP="00E0617D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3D5B78">
        <w:rPr>
          <w:rFonts w:ascii="Times New Roman" w:hAnsi="Times New Roman"/>
          <w:szCs w:val="28"/>
        </w:rPr>
        <w:t xml:space="preserve">. Отдел по бюджету комитета по финансам администрации </w:t>
      </w:r>
      <w:r w:rsidRPr="003D5B78">
        <w:rPr>
          <w:rFonts w:ascii="Times New Roman" w:hAnsi="Times New Roman"/>
        </w:rPr>
        <w:t>Ононского муниципального округа</w:t>
      </w:r>
      <w:r w:rsidRPr="003D5B78">
        <w:rPr>
          <w:rFonts w:ascii="Times New Roman" w:hAnsi="Times New Roman"/>
          <w:szCs w:val="28"/>
        </w:rPr>
        <w:t>;</w:t>
      </w:r>
    </w:p>
    <w:p w:rsidR="00E0617D" w:rsidRDefault="00E0617D" w:rsidP="00E0617D">
      <w:pPr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</w:t>
      </w:r>
      <w:r w:rsidRPr="003D5B78">
        <w:rPr>
          <w:rFonts w:ascii="Times New Roman" w:hAnsi="Times New Roman"/>
          <w:szCs w:val="28"/>
        </w:rPr>
        <w:t xml:space="preserve"> Отдел учета и отчетности комитета по финансам администрации </w:t>
      </w:r>
      <w:r w:rsidRPr="003D5B78">
        <w:rPr>
          <w:rFonts w:ascii="Times New Roman" w:hAnsi="Times New Roman"/>
        </w:rPr>
        <w:t>Ононского муниципального округа</w:t>
      </w:r>
      <w:r w:rsidRPr="003D5B78">
        <w:rPr>
          <w:rFonts w:ascii="Times New Roman" w:hAnsi="Times New Roman"/>
          <w:szCs w:val="28"/>
        </w:rPr>
        <w:t>.</w:t>
      </w:r>
    </w:p>
    <w:p w:rsidR="009F0160" w:rsidRPr="00E0617D" w:rsidRDefault="00A37233" w:rsidP="00E0617D">
      <w:pPr>
        <w:suppressAutoHyphens/>
        <w:ind w:firstLine="709"/>
        <w:rPr>
          <w:rFonts w:ascii="Times New Roman" w:hAnsi="Times New Roman"/>
        </w:rPr>
      </w:pPr>
      <w:r w:rsidRPr="003D5B78">
        <w:rPr>
          <w:rFonts w:ascii="Times New Roman" w:hAnsi="Times New Roman"/>
          <w:szCs w:val="28"/>
        </w:rPr>
        <w:t>4</w:t>
      </w:r>
      <w:r w:rsidR="009F0160" w:rsidRPr="003D5B78">
        <w:rPr>
          <w:rFonts w:ascii="Times New Roman" w:hAnsi="Times New Roman"/>
          <w:szCs w:val="28"/>
        </w:rPr>
        <w:t xml:space="preserve">.2. Комитет образования администрации </w:t>
      </w:r>
      <w:r w:rsidRPr="003D5B78">
        <w:rPr>
          <w:rFonts w:ascii="Times New Roman" w:hAnsi="Times New Roman"/>
        </w:rPr>
        <w:t>Ононского муниципального округа</w:t>
      </w:r>
      <w:r w:rsidR="009F0160" w:rsidRPr="003D5B78">
        <w:rPr>
          <w:rFonts w:ascii="Times New Roman" w:hAnsi="Times New Roman"/>
          <w:szCs w:val="28"/>
        </w:rPr>
        <w:t>»;</w:t>
      </w:r>
    </w:p>
    <w:p w:rsidR="009F0160" w:rsidRPr="003D5B78" w:rsidRDefault="00A37233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>4</w:t>
      </w:r>
      <w:r w:rsidR="009F0160" w:rsidRPr="003D5B78">
        <w:rPr>
          <w:rFonts w:ascii="Times New Roman" w:hAnsi="Times New Roman"/>
          <w:szCs w:val="28"/>
        </w:rPr>
        <w:t xml:space="preserve">.3. Управление делами администрации </w:t>
      </w:r>
      <w:r w:rsidRPr="003D5B78">
        <w:rPr>
          <w:rFonts w:ascii="Times New Roman" w:hAnsi="Times New Roman"/>
        </w:rPr>
        <w:t>Ононского муниципального округа</w:t>
      </w:r>
      <w:r w:rsidR="009F0160" w:rsidRPr="003D5B78">
        <w:rPr>
          <w:rFonts w:ascii="Times New Roman" w:hAnsi="Times New Roman"/>
          <w:szCs w:val="28"/>
        </w:rPr>
        <w:t>»;</w:t>
      </w:r>
    </w:p>
    <w:p w:rsidR="009F0160" w:rsidRPr="003D5B78" w:rsidRDefault="00A37233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>4</w:t>
      </w:r>
      <w:r w:rsidR="009F0160" w:rsidRPr="003D5B78">
        <w:rPr>
          <w:rFonts w:ascii="Times New Roman" w:hAnsi="Times New Roman"/>
          <w:szCs w:val="28"/>
        </w:rPr>
        <w:t xml:space="preserve">.4. Отдел сельского хозяйства администрации </w:t>
      </w:r>
      <w:r w:rsidRPr="003D5B78">
        <w:rPr>
          <w:rFonts w:ascii="Times New Roman" w:hAnsi="Times New Roman"/>
        </w:rPr>
        <w:t>Ононского муниципального округа</w:t>
      </w:r>
      <w:r w:rsidR="009F0160" w:rsidRPr="003D5B78">
        <w:rPr>
          <w:rFonts w:ascii="Times New Roman" w:hAnsi="Times New Roman"/>
          <w:szCs w:val="28"/>
        </w:rPr>
        <w:t>;</w:t>
      </w:r>
    </w:p>
    <w:p w:rsidR="009F0160" w:rsidRPr="003D5B78" w:rsidRDefault="00A37233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>4</w:t>
      </w:r>
      <w:r w:rsidR="009F0160" w:rsidRPr="003D5B78">
        <w:rPr>
          <w:rFonts w:ascii="Times New Roman" w:hAnsi="Times New Roman"/>
          <w:szCs w:val="28"/>
        </w:rPr>
        <w:t xml:space="preserve">.5.Отдел культуры администрации </w:t>
      </w:r>
      <w:r w:rsidRPr="003D5B78">
        <w:rPr>
          <w:rFonts w:ascii="Times New Roman" w:hAnsi="Times New Roman"/>
        </w:rPr>
        <w:t>Ононского муниципального округа</w:t>
      </w:r>
      <w:r w:rsidR="009F0160" w:rsidRPr="003D5B78">
        <w:rPr>
          <w:rFonts w:ascii="Times New Roman" w:hAnsi="Times New Roman"/>
          <w:szCs w:val="28"/>
        </w:rPr>
        <w:t>;</w:t>
      </w:r>
    </w:p>
    <w:p w:rsidR="009F0160" w:rsidRPr="003D5B78" w:rsidRDefault="00A37233" w:rsidP="009F0160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szCs w:val="28"/>
        </w:rPr>
        <w:t>4</w:t>
      </w:r>
      <w:r w:rsidR="009F0160" w:rsidRPr="003D5B78">
        <w:rPr>
          <w:rFonts w:ascii="Times New Roman" w:hAnsi="Times New Roman"/>
          <w:szCs w:val="28"/>
        </w:rPr>
        <w:t xml:space="preserve">.6.Отдел имущественных, земельных отношений и экономики </w:t>
      </w:r>
      <w:r w:rsidRPr="003D5B78">
        <w:rPr>
          <w:rFonts w:ascii="Times New Roman" w:hAnsi="Times New Roman"/>
        </w:rPr>
        <w:t>Ононского муниципального округа</w:t>
      </w:r>
      <w:r w:rsidR="009F0160" w:rsidRPr="003D5B78">
        <w:rPr>
          <w:rFonts w:ascii="Times New Roman" w:hAnsi="Times New Roman"/>
          <w:szCs w:val="28"/>
        </w:rPr>
        <w:t>.</w:t>
      </w:r>
    </w:p>
    <w:p w:rsidR="009F0160" w:rsidRPr="003D5B78" w:rsidRDefault="009F0160" w:rsidP="009F0160">
      <w:pPr>
        <w:suppressAutoHyphens/>
        <w:ind w:firstLine="709"/>
        <w:rPr>
          <w:rFonts w:ascii="Times New Roman" w:hAnsi="Times New Roman"/>
          <w:szCs w:val="28"/>
        </w:rPr>
      </w:pPr>
    </w:p>
    <w:p w:rsidR="009F0160" w:rsidRPr="003D5B78" w:rsidRDefault="009F0160" w:rsidP="009F0160">
      <w:pPr>
        <w:ind w:firstLine="0"/>
        <w:jc w:val="left"/>
        <w:rPr>
          <w:rFonts w:ascii="Times New Roman" w:hAnsi="Times New Roman"/>
          <w:szCs w:val="28"/>
        </w:rPr>
        <w:sectPr w:rsidR="009F0160" w:rsidRPr="003D5B78" w:rsidSect="009F0160">
          <w:type w:val="continuous"/>
          <w:pgSz w:w="11906" w:h="16838"/>
          <w:pgMar w:top="720" w:right="720" w:bottom="720" w:left="720" w:header="720" w:footer="720" w:gutter="0"/>
          <w:cols w:space="720"/>
        </w:sectPr>
      </w:pPr>
    </w:p>
    <w:p w:rsidR="004D53EF" w:rsidRPr="004D53EF" w:rsidRDefault="009F0160" w:rsidP="004D53EF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53E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4D53EF">
        <w:rPr>
          <w:rFonts w:ascii="Times New Roman" w:hAnsi="Times New Roman" w:cs="Times New Roman"/>
          <w:sz w:val="24"/>
          <w:szCs w:val="24"/>
        </w:rPr>
        <w:cr/>
      </w:r>
      <w:r w:rsidR="00A37233" w:rsidRPr="004D53EF">
        <w:rPr>
          <w:rFonts w:ascii="Times New Roman" w:hAnsi="Times New Roman" w:cs="Times New Roman"/>
          <w:sz w:val="24"/>
          <w:szCs w:val="24"/>
        </w:rPr>
        <w:t xml:space="preserve"> к решению Совета Ононского </w:t>
      </w:r>
    </w:p>
    <w:p w:rsidR="004D53EF" w:rsidRPr="004D53EF" w:rsidRDefault="00A37233" w:rsidP="004D53EF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53EF">
        <w:rPr>
          <w:rFonts w:ascii="Times New Roman" w:hAnsi="Times New Roman" w:cs="Times New Roman"/>
          <w:sz w:val="24"/>
          <w:szCs w:val="24"/>
        </w:rPr>
        <w:t>муниципального округа от</w:t>
      </w:r>
    </w:p>
    <w:p w:rsidR="00A37233" w:rsidRPr="004D53EF" w:rsidRDefault="004D53EF" w:rsidP="004D53EF">
      <w:pPr>
        <w:pStyle w:val="a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01.12.2023 № 42</w:t>
      </w:r>
    </w:p>
    <w:p w:rsidR="00A37233" w:rsidRPr="004D53EF" w:rsidRDefault="00A37233" w:rsidP="004D53EF">
      <w:pPr>
        <w:suppressAutoHyphens/>
        <w:ind w:right="9722" w:firstLine="0"/>
        <w:jc w:val="right"/>
        <w:rPr>
          <w:rFonts w:ascii="Times New Roman" w:hAnsi="Times New Roman"/>
        </w:rPr>
      </w:pPr>
    </w:p>
    <w:p w:rsidR="00A37233" w:rsidRPr="003D5B78" w:rsidRDefault="00A37233" w:rsidP="00A37233">
      <w:pPr>
        <w:suppressAutoHyphens/>
        <w:ind w:right="9722" w:firstLine="0"/>
        <w:rPr>
          <w:rFonts w:ascii="Times New Roman" w:hAnsi="Times New Roman"/>
        </w:rPr>
      </w:pPr>
    </w:p>
    <w:p w:rsidR="009F0160" w:rsidRPr="003D5B78" w:rsidRDefault="009F0160" w:rsidP="004D53EF">
      <w:pPr>
        <w:suppressAutoHyphens/>
        <w:ind w:right="-59"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D5B78">
        <w:rPr>
          <w:rFonts w:ascii="Times New Roman" w:hAnsi="Times New Roman"/>
          <w:b/>
        </w:rPr>
        <w:t>СХЕМА</w:t>
      </w:r>
    </w:p>
    <w:p w:rsidR="009F0160" w:rsidRPr="003D5B78" w:rsidRDefault="003D5B78" w:rsidP="009F0160">
      <w:pPr>
        <w:pStyle w:val="Title"/>
        <w:rPr>
          <w:rFonts w:ascii="Times New Roman" w:hAnsi="Times New Roman" w:cs="Times New Roman"/>
        </w:rPr>
      </w:pP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8AB2B" wp14:editId="204B630B">
                <wp:simplePos x="0" y="0"/>
                <wp:positionH relativeFrom="column">
                  <wp:posOffset>101600</wp:posOffset>
                </wp:positionH>
                <wp:positionV relativeFrom="paragraph">
                  <wp:posOffset>401955</wp:posOffset>
                </wp:positionV>
                <wp:extent cx="1991360" cy="648335"/>
                <wp:effectExtent l="0" t="0" r="27940" b="18415"/>
                <wp:wrapNone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005594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05594">
                              <w:rPr>
                                <w:rFonts w:ascii="Times New Roman" w:hAnsi="Times New Roman"/>
                              </w:rPr>
                              <w:t>Главный специалист по ГО и 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78AB2B" id="Rectangle 44" o:spid="_x0000_s1026" style="position:absolute;left:0;text-align:left;margin-left:8pt;margin-top:31.65pt;width:156.8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">
                <v:textbox>
                  <w:txbxContent>
                    <w:p w:rsidR="00486018" w:rsidRPr="00005594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05594">
                        <w:rPr>
                          <w:rFonts w:ascii="Times New Roman" w:hAnsi="Times New Roman"/>
                        </w:rPr>
                        <w:t>Главный специалист по ГО и ЧС</w:t>
                      </w:r>
                    </w:p>
                  </w:txbxContent>
                </v:textbox>
              </v:rect>
            </w:pict>
          </mc:Fallback>
        </mc:AlternateContent>
      </w:r>
      <w:r w:rsidR="009F0160" w:rsidRPr="003D5B78">
        <w:rPr>
          <w:rFonts w:ascii="Times New Roman" w:hAnsi="Times New Roman" w:cs="Times New Roman"/>
        </w:rPr>
        <w:t xml:space="preserve">управления администрации </w:t>
      </w:r>
      <w:r w:rsidR="00A37233" w:rsidRPr="003D5B78">
        <w:rPr>
          <w:rFonts w:ascii="Times New Roman" w:hAnsi="Times New Roman" w:cs="Times New Roman"/>
        </w:rPr>
        <w:t>Ононского муниципального округа</w:t>
      </w:r>
    </w:p>
    <w:p w:rsidR="00486018" w:rsidRPr="003D5B78" w:rsidRDefault="00486018" w:rsidP="00486018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B399C" wp14:editId="476DC9D2">
                <wp:simplePos x="0" y="0"/>
                <wp:positionH relativeFrom="column">
                  <wp:posOffset>3328035</wp:posOffset>
                </wp:positionH>
                <wp:positionV relativeFrom="paragraph">
                  <wp:posOffset>99061</wp:posOffset>
                </wp:positionV>
                <wp:extent cx="3018155" cy="457200"/>
                <wp:effectExtent l="0" t="0" r="10795" b="19050"/>
                <wp:wrapNone/>
                <wp:docPr id="5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E951B0" w:rsidRDefault="00486018" w:rsidP="00B20B6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E951B0">
                              <w:rPr>
                                <w:rFonts w:ascii="Times New Roman" w:hAnsi="Times New Roman"/>
                                <w:b/>
                              </w:rPr>
                              <w:t xml:space="preserve">Глава </w:t>
                            </w:r>
                            <w:r w:rsidR="00B20B6A">
                              <w:rPr>
                                <w:rFonts w:ascii="Times New Roman" w:hAnsi="Times New Roman"/>
                                <w:b/>
                              </w:rPr>
                              <w:t>Ононского муниципального округа</w:t>
                            </w:r>
                          </w:p>
                          <w:p w:rsidR="00486018" w:rsidRPr="00E951B0" w:rsidRDefault="00486018" w:rsidP="00486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8CB399C" id="Rectangle 42" o:spid="_x0000_s1027" style="position:absolute;left:0;text-align:left;margin-left:262.05pt;margin-top:7.8pt;width:237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">
                <v:textbox>
                  <w:txbxContent>
                    <w:p w:rsidR="00486018" w:rsidRPr="00E951B0" w:rsidRDefault="00486018" w:rsidP="00B20B6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E951B0">
                        <w:rPr>
                          <w:rFonts w:ascii="Times New Roman" w:hAnsi="Times New Roman"/>
                          <w:b/>
                        </w:rPr>
                        <w:t xml:space="preserve">Глава </w:t>
                      </w:r>
                      <w:r w:rsidR="00B20B6A">
                        <w:rPr>
                          <w:rFonts w:ascii="Times New Roman" w:hAnsi="Times New Roman"/>
                          <w:b/>
                        </w:rPr>
                        <w:t>Ононского муниципального округа</w:t>
                      </w:r>
                    </w:p>
                    <w:p w:rsidR="00486018" w:rsidRPr="00E951B0" w:rsidRDefault="00486018" w:rsidP="00486018"/>
                  </w:txbxContent>
                </v:textbox>
              </v:rect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46750" wp14:editId="2A5C42BA">
                <wp:simplePos x="0" y="0"/>
                <wp:positionH relativeFrom="column">
                  <wp:posOffset>7254240</wp:posOffset>
                </wp:positionH>
                <wp:positionV relativeFrom="paragraph">
                  <wp:posOffset>100330</wp:posOffset>
                </wp:positionV>
                <wp:extent cx="2165985" cy="511175"/>
                <wp:effectExtent l="5715" t="8255" r="9525" b="13970"/>
                <wp:wrapNone/>
                <wp:docPr id="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9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E521FC" w:rsidRDefault="00486018" w:rsidP="00486018">
                            <w:pPr>
                              <w:pStyle w:val="ae"/>
                              <w:jc w:val="center"/>
                            </w:pPr>
                            <w:r w:rsidRPr="00E521FC">
                              <w:t>Главный специалист по</w:t>
                            </w:r>
                            <w:r w:rsidRPr="00E521FC">
                              <w:rPr>
                                <w:sz w:val="28"/>
                              </w:rPr>
                              <w:t xml:space="preserve"> </w:t>
                            </w:r>
                            <w:r w:rsidRPr="00E521FC">
                              <w:t>мобилизационной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E46750" id="Rectangle 43" o:spid="_x0000_s1028" style="position:absolute;left:0;text-align:left;margin-left:571.2pt;margin-top:7.9pt;width:170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">
                <v:textbox>
                  <w:txbxContent>
                    <w:p w:rsidR="00486018" w:rsidRPr="00E521FC" w:rsidRDefault="00486018" w:rsidP="00486018">
                      <w:pPr>
                        <w:pStyle w:val="ae"/>
                        <w:jc w:val="center"/>
                      </w:pPr>
                      <w:r w:rsidRPr="00E521FC">
                        <w:t>Главный специалист по</w:t>
                      </w:r>
                      <w:r w:rsidRPr="00E521FC">
                        <w:rPr>
                          <w:sz w:val="28"/>
                        </w:rPr>
                        <w:t xml:space="preserve"> </w:t>
                      </w:r>
                      <w:r w:rsidRPr="00E521FC">
                        <w:t>мобилизационной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36F59" wp14:editId="75734E58">
                <wp:simplePos x="0" y="0"/>
                <wp:positionH relativeFrom="column">
                  <wp:posOffset>2077720</wp:posOffset>
                </wp:positionH>
                <wp:positionV relativeFrom="paragraph">
                  <wp:posOffset>350520</wp:posOffset>
                </wp:positionV>
                <wp:extent cx="1243330" cy="0"/>
                <wp:effectExtent l="20320" t="58420" r="12700" b="55880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B8F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6" type="#_x0000_t32" style="position:absolute;margin-left:163.6pt;margin-top:27.6pt;width:97.9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hm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917BD4" wp14:editId="5F486994">
                <wp:simplePos x="0" y="0"/>
                <wp:positionH relativeFrom="column">
                  <wp:posOffset>6339205</wp:posOffset>
                </wp:positionH>
                <wp:positionV relativeFrom="paragraph">
                  <wp:posOffset>350520</wp:posOffset>
                </wp:positionV>
                <wp:extent cx="915035" cy="0"/>
                <wp:effectExtent l="5080" t="58420" r="22860" b="55880"/>
                <wp:wrapNone/>
                <wp:docPr id="5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404E66" id="AutoShape 80" o:spid="_x0000_s1026" type="#_x0000_t32" style="position:absolute;margin-left:499.15pt;margin-top:27.6pt;width:72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6C3F9" wp14:editId="470921E4">
                <wp:simplePos x="0" y="0"/>
                <wp:positionH relativeFrom="column">
                  <wp:posOffset>4565015</wp:posOffset>
                </wp:positionH>
                <wp:positionV relativeFrom="paragraph">
                  <wp:posOffset>2026920</wp:posOffset>
                </wp:positionV>
                <wp:extent cx="161925" cy="0"/>
                <wp:effectExtent l="21590" t="58420" r="6985" b="55880"/>
                <wp:wrapNone/>
                <wp:docPr id="2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65C40A" id="AutoShape 67" o:spid="_x0000_s1026" type="#_x0000_t32" style="position:absolute;margin-left:359.45pt;margin-top:159.6pt;width:12.7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5KOQIAAGgEAAAOAAAAZHJzL2Uyb0RvYy54bWysVMGO2jAQvVfqP1i+QxIKL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5FA06" wp14:editId="17359BFD">
                <wp:simplePos x="0" y="0"/>
                <wp:positionH relativeFrom="column">
                  <wp:posOffset>4565015</wp:posOffset>
                </wp:positionH>
                <wp:positionV relativeFrom="paragraph">
                  <wp:posOffset>2695575</wp:posOffset>
                </wp:positionV>
                <wp:extent cx="161925" cy="9525"/>
                <wp:effectExtent l="21590" t="50800" r="6985" b="53975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C8F6C3" id="AutoShape 68" o:spid="_x0000_s1026" type="#_x0000_t32" style="position:absolute;margin-left:359.45pt;margin-top:212.25pt;width:12.75pt;height: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DEA49" wp14:editId="7101E741">
                <wp:simplePos x="0" y="0"/>
                <wp:positionH relativeFrom="column">
                  <wp:posOffset>4565015</wp:posOffset>
                </wp:positionH>
                <wp:positionV relativeFrom="paragraph">
                  <wp:posOffset>3472180</wp:posOffset>
                </wp:positionV>
                <wp:extent cx="161925" cy="0"/>
                <wp:effectExtent l="21590" t="55880" r="6985" b="58420"/>
                <wp:wrapNone/>
                <wp:docPr id="2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3DBFFB" id="AutoShape 69" o:spid="_x0000_s1026" type="#_x0000_t32" style="position:absolute;margin-left:359.45pt;margin-top:273.4pt;width:12.7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11A8D0" wp14:editId="4D862BAC">
                <wp:simplePos x="0" y="0"/>
                <wp:positionH relativeFrom="column">
                  <wp:posOffset>4629150</wp:posOffset>
                </wp:positionH>
                <wp:positionV relativeFrom="paragraph">
                  <wp:posOffset>1161415</wp:posOffset>
                </wp:positionV>
                <wp:extent cx="107950" cy="0"/>
                <wp:effectExtent l="9525" t="12065" r="6350" b="6985"/>
                <wp:wrapNone/>
                <wp:docPr id="2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22EB3F" id="AutoShape 71" o:spid="_x0000_s1026" type="#_x0000_t32" style="position:absolute;margin-left:364.5pt;margin-top:91.45pt;width:8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c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"/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4645EB" wp14:editId="35F51972">
                <wp:simplePos x="0" y="0"/>
                <wp:positionH relativeFrom="column">
                  <wp:posOffset>6899910</wp:posOffset>
                </wp:positionH>
                <wp:positionV relativeFrom="paragraph">
                  <wp:posOffset>1161415</wp:posOffset>
                </wp:positionV>
                <wp:extent cx="68580" cy="0"/>
                <wp:effectExtent l="0" t="0" r="26670" b="19050"/>
                <wp:wrapNone/>
                <wp:docPr id="2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7FC520" id="AutoShape 72" o:spid="_x0000_s1026" type="#_x0000_t32" style="position:absolute;margin-left:543.3pt;margin-top:91.45pt;width:5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P8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"/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63B4F2" wp14:editId="2A216D73">
                <wp:simplePos x="0" y="0"/>
                <wp:positionH relativeFrom="column">
                  <wp:posOffset>8286115</wp:posOffset>
                </wp:positionH>
                <wp:positionV relativeFrom="paragraph">
                  <wp:posOffset>738505</wp:posOffset>
                </wp:positionV>
                <wp:extent cx="635" cy="98425"/>
                <wp:effectExtent l="56515" t="8255" r="57150" b="17145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A16A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652.45pt;margin-top:58.15pt;width:.05pt;height: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709DD5" wp14:editId="7E63D209">
                <wp:simplePos x="0" y="0"/>
                <wp:positionH relativeFrom="column">
                  <wp:posOffset>9183370</wp:posOffset>
                </wp:positionH>
                <wp:positionV relativeFrom="paragraph">
                  <wp:posOffset>1033780</wp:posOffset>
                </wp:positionV>
                <wp:extent cx="164465" cy="0"/>
                <wp:effectExtent l="20320" t="55880" r="5715" b="58420"/>
                <wp:wrapNone/>
                <wp:docPr id="1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2E523C" id="AutoShape 87" o:spid="_x0000_s1026" type="#_x0000_t32" style="position:absolute;margin-left:723.1pt;margin-top:81.4pt;width:12.9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Qf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</w:p>
    <w:p w:rsidR="00486018" w:rsidRPr="003D5B78" w:rsidRDefault="00CB44A6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7DA56B" wp14:editId="2D3FE758">
                <wp:simplePos x="0" y="0"/>
                <wp:positionH relativeFrom="column">
                  <wp:posOffset>4729480</wp:posOffset>
                </wp:positionH>
                <wp:positionV relativeFrom="paragraph">
                  <wp:posOffset>34925</wp:posOffset>
                </wp:positionV>
                <wp:extent cx="0" cy="191135"/>
                <wp:effectExtent l="76200" t="0" r="57150" b="5651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BB6B01" id="Прямая со стрелкой 70" o:spid="_x0000_s1026" type="#_x0000_t32" style="position:absolute;margin-left:372.4pt;margin-top:2.75pt;width:0;height:1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" strokecolor="black [3040]">
                <v:stroke endarrow="block"/>
              </v:shape>
            </w:pict>
          </mc:Fallback>
        </mc:AlternateContent>
      </w:r>
    </w:p>
    <w:p w:rsidR="00486018" w:rsidRPr="003D5B78" w:rsidRDefault="00B20B6A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D31915" wp14:editId="5475F931">
                <wp:simplePos x="0" y="0"/>
                <wp:positionH relativeFrom="column">
                  <wp:posOffset>7198242</wp:posOffset>
                </wp:positionH>
                <wp:positionV relativeFrom="paragraph">
                  <wp:posOffset>44568</wp:posOffset>
                </wp:positionV>
                <wp:extent cx="0" cy="2445489"/>
                <wp:effectExtent l="0" t="0" r="19050" b="3111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8BE969" id="Прямая соединительная линия 5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6.8pt,3.5pt" to="566.8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" strokecolor="black [3040]"/>
            </w:pict>
          </mc:Fallback>
        </mc:AlternateContent>
      </w:r>
      <w:r w:rsid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552893</wp:posOffset>
                </wp:positionH>
                <wp:positionV relativeFrom="page">
                  <wp:posOffset>2859686</wp:posOffset>
                </wp:positionV>
                <wp:extent cx="0" cy="3115812"/>
                <wp:effectExtent l="76200" t="0" r="95250" b="660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58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9FA08B" id="Прямая со стрелкой 2" o:spid="_x0000_s1026" type="#_x0000_t32" style="position:absolute;margin-left:43.55pt;margin-top:225.15pt;width:0;height:245.3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" strokecolor="#4579b8 [3044]">
                <v:stroke endarrow="block"/>
                <w10:wrap anchorx="page" anchory="page"/>
              </v:shape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ADCE9" wp14:editId="5B198420">
                <wp:simplePos x="0" y="0"/>
                <wp:positionH relativeFrom="column">
                  <wp:posOffset>83909</wp:posOffset>
                </wp:positionH>
                <wp:positionV relativeFrom="paragraph">
                  <wp:posOffset>29683</wp:posOffset>
                </wp:positionV>
                <wp:extent cx="8201660" cy="10160"/>
                <wp:effectExtent l="0" t="0" r="27940" b="2794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166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C45D6F0" id="Прямая соединительная линия 71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2.35pt" to="652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" strokecolor="black [3040]"/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526EEF" wp14:editId="3876889D">
                <wp:simplePos x="0" y="0"/>
                <wp:positionH relativeFrom="column">
                  <wp:posOffset>5897245</wp:posOffset>
                </wp:positionH>
                <wp:positionV relativeFrom="paragraph">
                  <wp:posOffset>94911</wp:posOffset>
                </wp:positionV>
                <wp:extent cx="0" cy="98425"/>
                <wp:effectExtent l="58420" t="8255" r="55880" b="17145"/>
                <wp:wrapNone/>
                <wp:docPr id="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209580E" id="AutoShape 77" o:spid="_x0000_s1026" type="#_x0000_t32" style="position:absolute;margin-left:464.35pt;margin-top:7.45pt;width:0;height: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">
                <v:stroke endarrow="block"/>
              </v:shape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DDF26C" wp14:editId="5BA9E210">
                <wp:simplePos x="0" y="0"/>
                <wp:positionH relativeFrom="column">
                  <wp:posOffset>3620918</wp:posOffset>
                </wp:positionH>
                <wp:positionV relativeFrom="paragraph">
                  <wp:posOffset>126336</wp:posOffset>
                </wp:positionV>
                <wp:extent cx="0" cy="88265"/>
                <wp:effectExtent l="55245" t="8890" r="59055" b="17145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D1D0BC" id="AutoShape 76" o:spid="_x0000_s1026" type="#_x0000_t32" style="position:absolute;margin-left:285.1pt;margin-top:9.95pt;width:0;height: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6RMg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49160F" wp14:editId="6FE01D5B">
                <wp:simplePos x="0" y="0"/>
                <wp:positionH relativeFrom="column">
                  <wp:posOffset>1202852</wp:posOffset>
                </wp:positionH>
                <wp:positionV relativeFrom="paragraph">
                  <wp:posOffset>104863</wp:posOffset>
                </wp:positionV>
                <wp:extent cx="0" cy="94615"/>
                <wp:effectExtent l="76200" t="0" r="57150" b="5778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5ABACD" id="Прямая со стрелкой 44" o:spid="_x0000_s1026" type="#_x0000_t32" style="position:absolute;margin-left:94.7pt;margin-top:8.25pt;width:0;height:7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" strokecolor="black [3040]">
                <v:stroke endarrow="block"/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EEA347" wp14:editId="69FACAF5">
                <wp:simplePos x="0" y="0"/>
                <wp:positionH relativeFrom="column">
                  <wp:posOffset>308610</wp:posOffset>
                </wp:positionH>
                <wp:positionV relativeFrom="paragraph">
                  <wp:posOffset>263525</wp:posOffset>
                </wp:positionV>
                <wp:extent cx="2000250" cy="352425"/>
                <wp:effectExtent l="0" t="0" r="19050" b="28575"/>
                <wp:wrapNone/>
                <wp:docPr id="82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18" w:rsidRPr="00971AD9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71AD9">
                              <w:rPr>
                                <w:rFonts w:ascii="Times New Roman" w:hAnsi="Times New Roman"/>
                              </w:rPr>
                              <w:t>Комитет по финансам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EEA347" id="_x0000_t202" coordsize="21600,21600" o:spt="202" path="m,l,21600r21600,l21600,xe">
                <v:stroke joinstyle="miter"/>
                <v:path gradientshapeok="t" o:connecttype="rect"/>
              </v:shapetype>
              <v:shape id="Поле 82" o:spid="_x0000_s1029" type="#_x0000_t202" style="position:absolute;left:0;text-align:left;margin-left:24.3pt;margin-top:20.75pt;width:157.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" fillcolor="white [3201]" strokeweight=".5pt">
                <v:textbox>
                  <w:txbxContent>
                    <w:p w:rsidR="00486018" w:rsidRPr="00971AD9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71AD9">
                        <w:rPr>
                          <w:rFonts w:ascii="Times New Roman" w:hAnsi="Times New Roman"/>
                        </w:rPr>
                        <w:t>Комитет по финансам</w:t>
                      </w:r>
                    </w:p>
                  </w:txbxContent>
                </v:textbox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DE628" wp14:editId="1CD34FBF">
                <wp:simplePos x="0" y="0"/>
                <wp:positionH relativeFrom="column">
                  <wp:posOffset>2689860</wp:posOffset>
                </wp:positionH>
                <wp:positionV relativeFrom="paragraph">
                  <wp:posOffset>263525</wp:posOffset>
                </wp:positionV>
                <wp:extent cx="1941195" cy="685800"/>
                <wp:effectExtent l="0" t="0" r="20955" b="19050"/>
                <wp:wrapNone/>
                <wp:docPr id="4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11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4D4E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D4E37">
                              <w:rPr>
                                <w:rFonts w:ascii="Times New Roman" w:hAnsi="Times New Roman"/>
                              </w:rPr>
                              <w:t xml:space="preserve">Первый заместитель главы </w:t>
                            </w:r>
                            <w:r w:rsidR="00454F7C">
                              <w:rPr>
                                <w:rFonts w:ascii="Times New Roman" w:hAnsi="Times New Roman"/>
                              </w:rPr>
                              <w:t>Ононского муниципального округа</w:t>
                            </w:r>
                          </w:p>
                          <w:p w:rsidR="00486018" w:rsidRDefault="00486018" w:rsidP="00486018"/>
                          <w:p w:rsidR="00486018" w:rsidRDefault="00486018" w:rsidP="00486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DDE628" id="Rectangle 47" o:spid="_x0000_s1030" style="position:absolute;left:0;text-align:left;margin-left:211.8pt;margin-top:20.75pt;width:152.8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">
                <v:textbox>
                  <w:txbxContent>
                    <w:p w:rsidR="00486018" w:rsidRPr="004D4E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D4E37">
                        <w:rPr>
                          <w:rFonts w:ascii="Times New Roman" w:hAnsi="Times New Roman"/>
                        </w:rPr>
                        <w:t xml:space="preserve">Первый заместитель главы </w:t>
                      </w:r>
                      <w:r w:rsidR="00454F7C">
                        <w:rPr>
                          <w:rFonts w:ascii="Times New Roman" w:hAnsi="Times New Roman"/>
                        </w:rPr>
                        <w:t>Ононского муниципального округа</w:t>
                      </w:r>
                    </w:p>
                    <w:p w:rsidR="00486018" w:rsidRDefault="00486018" w:rsidP="00486018"/>
                    <w:p w:rsidR="00486018" w:rsidRDefault="00486018" w:rsidP="00486018"/>
                  </w:txbxContent>
                </v:textbox>
              </v:rect>
            </w:pict>
          </mc:Fallback>
        </mc:AlternateContent>
      </w:r>
    </w:p>
    <w:p w:rsidR="00486018" w:rsidRPr="003D5B78" w:rsidRDefault="00B20B6A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8ED64B" wp14:editId="48BFE9B1">
                <wp:simplePos x="0" y="0"/>
                <wp:positionH relativeFrom="column">
                  <wp:posOffset>9372525</wp:posOffset>
                </wp:positionH>
                <wp:positionV relativeFrom="paragraph">
                  <wp:posOffset>103224</wp:posOffset>
                </wp:positionV>
                <wp:extent cx="0" cy="1221637"/>
                <wp:effectExtent l="0" t="0" r="19050" b="3619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216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14FE2E6" id="Прямая соединительная линия 6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8pt,8.15pt" to="738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" strokecolor="black [3040]"/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F5824" wp14:editId="3545125A">
                <wp:simplePos x="0" y="0"/>
                <wp:positionH relativeFrom="column">
                  <wp:posOffset>4972390</wp:posOffset>
                </wp:positionH>
                <wp:positionV relativeFrom="paragraph">
                  <wp:posOffset>92591</wp:posOffset>
                </wp:positionV>
                <wp:extent cx="1927225" cy="829339"/>
                <wp:effectExtent l="0" t="0" r="15875" b="27940"/>
                <wp:wrapNone/>
                <wp:docPr id="4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225" cy="829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BC0AB8" w:rsidRDefault="00486018" w:rsidP="00B20B6A">
                            <w:pPr>
                              <w:jc w:val="center"/>
                            </w:pPr>
                            <w:r w:rsidRPr="00BC0AB8">
                              <w:rPr>
                                <w:rFonts w:ascii="Times New Roman" w:hAnsi="Times New Roman"/>
                              </w:rPr>
                              <w:t xml:space="preserve">Заместитель главы </w:t>
                            </w:r>
                            <w:r w:rsidR="00454F7C" w:rsidRPr="00BC0AB8">
                              <w:rPr>
                                <w:rFonts w:ascii="Times New Roman" w:hAnsi="Times New Roman"/>
                              </w:rPr>
                              <w:t>Ононского муниципального округа</w:t>
                            </w:r>
                            <w:r w:rsidRPr="00BC0AB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486018" w:rsidRDefault="00486018" w:rsidP="00486018"/>
                          <w:p w:rsidR="00486018" w:rsidRDefault="00486018" w:rsidP="00486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DF5824" id="Rectangle 50" o:spid="_x0000_s1031" style="position:absolute;left:0;text-align:left;margin-left:391.55pt;margin-top:7.3pt;width:151.75pt;height:6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">
                <v:textbox>
                  <w:txbxContent>
                    <w:p w:rsidR="00486018" w:rsidRPr="00BC0AB8" w:rsidRDefault="00486018" w:rsidP="00B20B6A">
                      <w:pPr>
                        <w:jc w:val="center"/>
                      </w:pPr>
                      <w:r w:rsidRPr="00BC0AB8">
                        <w:rPr>
                          <w:rFonts w:ascii="Times New Roman" w:hAnsi="Times New Roman"/>
                        </w:rPr>
                        <w:t xml:space="preserve">Заместитель главы </w:t>
                      </w:r>
                      <w:r w:rsidR="00454F7C" w:rsidRPr="00BC0AB8">
                        <w:rPr>
                          <w:rFonts w:ascii="Times New Roman" w:hAnsi="Times New Roman"/>
                        </w:rPr>
                        <w:t>Ононского муниципального округа</w:t>
                      </w:r>
                      <w:r w:rsidRPr="00BC0AB8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486018" w:rsidRDefault="00486018" w:rsidP="00486018"/>
                    <w:p w:rsidR="00486018" w:rsidRDefault="00486018" w:rsidP="00486018"/>
                  </w:txbxContent>
                </v:textbox>
              </v:rect>
            </w:pict>
          </mc:Fallback>
        </mc:AlternateContent>
      </w:r>
      <w:r w:rsidR="00013D9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7033D" wp14:editId="2F34257C">
                <wp:simplePos x="0" y="0"/>
                <wp:positionH relativeFrom="column">
                  <wp:posOffset>7396613</wp:posOffset>
                </wp:positionH>
                <wp:positionV relativeFrom="paragraph">
                  <wp:posOffset>50062</wp:posOffset>
                </wp:positionV>
                <wp:extent cx="1793240" cy="467832"/>
                <wp:effectExtent l="0" t="0" r="16510" b="2794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24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E521FC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1FC">
                              <w:rPr>
                                <w:rFonts w:ascii="Times New Roman" w:hAnsi="Times New Roman"/>
                              </w:rPr>
                              <w:t>Управление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A7033D" id="Rectangle 48" o:spid="_x0000_s1032" style="position:absolute;left:0;text-align:left;margin-left:582.4pt;margin-top:3.95pt;width:141.2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">
                <v:textbox>
                  <w:txbxContent>
                    <w:p w:rsidR="00486018" w:rsidRPr="00E521FC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1FC">
                        <w:rPr>
                          <w:rFonts w:ascii="Times New Roman" w:hAnsi="Times New Roman"/>
                        </w:rPr>
                        <w:t>Управление делами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454F7C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5180492</wp:posOffset>
                </wp:positionH>
                <wp:positionV relativeFrom="page">
                  <wp:posOffset>3264195</wp:posOffset>
                </wp:positionV>
                <wp:extent cx="8196" cy="3232298"/>
                <wp:effectExtent l="0" t="0" r="30480" b="254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6" cy="3232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E9DB5F" id="Прямая соединительная линия 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7.9pt,257pt" to="408.5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" strokecolor="#4579b8 [3044]">
                <w10:wrap anchorx="page" anchory="page"/>
              </v:line>
            </w:pict>
          </mc:Fallback>
        </mc:AlternateContent>
      </w:r>
      <w:r w:rsidR="00B20B6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7426310</wp:posOffset>
                </wp:positionH>
                <wp:positionV relativeFrom="page">
                  <wp:posOffset>3264195</wp:posOffset>
                </wp:positionV>
                <wp:extent cx="4785" cy="1895032"/>
                <wp:effectExtent l="0" t="0" r="33655" b="2921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5" cy="1895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97B1B1E" id="Прямая соединительная линия 3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4.75pt,257pt" to="585.15pt,4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" strokecolor="#4579b8 [3044]">
                <w10:wrap anchorx="page" anchory="page"/>
              </v:lin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4FB41" wp14:editId="73D798D1">
                <wp:simplePos x="0" y="0"/>
                <wp:positionH relativeFrom="column">
                  <wp:posOffset>2466960</wp:posOffset>
                </wp:positionH>
                <wp:positionV relativeFrom="paragraph">
                  <wp:posOffset>144042</wp:posOffset>
                </wp:positionV>
                <wp:extent cx="10632" cy="1637414"/>
                <wp:effectExtent l="0" t="0" r="27940" b="2032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637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ADA80D1" id="Прямая соединительная линия 5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1.35pt" to="195.1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" strokecolor="black [3040]"/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E9093" wp14:editId="16CD1A9E">
                <wp:simplePos x="0" y="0"/>
                <wp:positionH relativeFrom="column">
                  <wp:posOffset>2308860</wp:posOffset>
                </wp:positionH>
                <wp:positionV relativeFrom="paragraph">
                  <wp:posOffset>139700</wp:posOffset>
                </wp:positionV>
                <wp:extent cx="161925" cy="0"/>
                <wp:effectExtent l="0" t="0" r="9525" b="190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2806A8B" id="Прямая со стрелкой 58" o:spid="_x0000_s1026" type="#_x0000_t32" style="position:absolute;margin-left:181.8pt;margin-top:11pt;width:12.7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" strokecolor="black [3040]"/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</w:p>
    <w:p w:rsidR="00486018" w:rsidRPr="003D5B78" w:rsidRDefault="00013D9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95ACB" wp14:editId="499CD558">
                <wp:simplePos x="0" y="0"/>
                <wp:positionH relativeFrom="column">
                  <wp:posOffset>7396613</wp:posOffset>
                </wp:positionH>
                <wp:positionV relativeFrom="paragraph">
                  <wp:posOffset>45277</wp:posOffset>
                </wp:positionV>
                <wp:extent cx="1789430" cy="457200"/>
                <wp:effectExtent l="0" t="0" r="20320" b="19050"/>
                <wp:wrapNone/>
                <wp:docPr id="4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1FC">
                              <w:rPr>
                                <w:rFonts w:ascii="Times New Roman" w:hAnsi="Times New Roman"/>
                              </w:rPr>
                              <w:t>Муниципальный архив</w:t>
                            </w:r>
                          </w:p>
                          <w:p w:rsidR="00486018" w:rsidRPr="00E521FC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795ACB" id="Rectangle 53" o:spid="_x0000_s1033" style="position:absolute;left:0;text-align:left;margin-left:582.4pt;margin-top:3.55pt;width:140.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">
                <v:textbox>
                  <w:txbxContent>
                    <w:p w:rsidR="00486018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1FC">
                        <w:rPr>
                          <w:rFonts w:ascii="Times New Roman" w:hAnsi="Times New Roman"/>
                        </w:rPr>
                        <w:t>Муниципальный архив</w:t>
                      </w:r>
                    </w:p>
                    <w:p w:rsidR="00486018" w:rsidRPr="00E521FC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FD25A8" wp14:editId="689A88A7">
                <wp:simplePos x="0" y="0"/>
                <wp:positionH relativeFrom="column">
                  <wp:posOffset>9183370</wp:posOffset>
                </wp:positionH>
                <wp:positionV relativeFrom="paragraph">
                  <wp:posOffset>176530</wp:posOffset>
                </wp:positionV>
                <wp:extent cx="164465" cy="0"/>
                <wp:effectExtent l="38100" t="76200" r="0" b="95250"/>
                <wp:wrapNone/>
                <wp:docPr id="1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9386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723.1pt;margin-top:13.9pt;width:12.9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B16245" wp14:editId="5013A79D">
                <wp:simplePos x="0" y="0"/>
                <wp:positionH relativeFrom="column">
                  <wp:posOffset>308610</wp:posOffset>
                </wp:positionH>
                <wp:positionV relativeFrom="paragraph">
                  <wp:posOffset>15875</wp:posOffset>
                </wp:positionV>
                <wp:extent cx="2000250" cy="457200"/>
                <wp:effectExtent l="0" t="0" r="19050" b="1905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18" w:rsidRPr="00F628F1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628F1">
                              <w:rPr>
                                <w:rFonts w:ascii="Times New Roman" w:hAnsi="Times New Roman"/>
                              </w:rPr>
                              <w:t>Отдел по бюджету и доходам</w:t>
                            </w:r>
                          </w:p>
                          <w:p w:rsidR="00486018" w:rsidRDefault="00486018" w:rsidP="00486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B16245" id="Поле 90" o:spid="_x0000_s1034" type="#_x0000_t202" style="position:absolute;left:0;text-align:left;margin-left:24.3pt;margin-top:1.25pt;width:157.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" fillcolor="white [3201]" strokeweight=".5pt">
                <v:textbox>
                  <w:txbxContent>
                    <w:p w:rsidR="00486018" w:rsidRPr="00F628F1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628F1">
                        <w:rPr>
                          <w:rFonts w:ascii="Times New Roman" w:hAnsi="Times New Roman"/>
                        </w:rPr>
                        <w:t>Отдел по бюджету и доходам</w:t>
                      </w:r>
                    </w:p>
                    <w:p w:rsidR="00486018" w:rsidRDefault="00486018" w:rsidP="00486018"/>
                  </w:txbxContent>
                </v:textbox>
              </v:shape>
            </w:pict>
          </mc:Fallback>
        </mc:AlternateContent>
      </w: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1214DE" wp14:editId="59B75287">
                <wp:simplePos x="0" y="0"/>
                <wp:positionH relativeFrom="column">
                  <wp:posOffset>2308860</wp:posOffset>
                </wp:positionH>
                <wp:positionV relativeFrom="paragraph">
                  <wp:posOffset>158750</wp:posOffset>
                </wp:positionV>
                <wp:extent cx="161925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102724" id="Прямая со стрелкой 59" o:spid="_x0000_s1026" type="#_x0000_t32" style="position:absolute;margin-left:181.8pt;margin-top:12.5pt;width:12.7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" strokecolor="black [3040]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643A9" wp14:editId="4D6E558E">
                <wp:simplePos x="0" y="0"/>
                <wp:positionH relativeFrom="column">
                  <wp:posOffset>2789142</wp:posOffset>
                </wp:positionH>
                <wp:positionV relativeFrom="paragraph">
                  <wp:posOffset>45868</wp:posOffset>
                </wp:positionV>
                <wp:extent cx="1789430" cy="419100"/>
                <wp:effectExtent l="0" t="0" r="20320" b="19050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>Отдел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5643A9" id="Rectangle 56" o:spid="_x0000_s1035" style="position:absolute;left:0;text-align:left;margin-left:219.6pt;margin-top:3.6pt;width:140.9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">
                <v:textbox>
                  <w:txbxContent>
                    <w:p w:rsidR="00486018" w:rsidRPr="00FB57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5737">
                        <w:rPr>
                          <w:rFonts w:ascii="Times New Roman" w:hAnsi="Times New Roman"/>
                        </w:rPr>
                        <w:t>Отдел сельского хозяйства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013D9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5E2A0" wp14:editId="56340F4E">
                <wp:simplePos x="0" y="0"/>
                <wp:positionH relativeFrom="column">
                  <wp:posOffset>7402682</wp:posOffset>
                </wp:positionH>
                <wp:positionV relativeFrom="paragraph">
                  <wp:posOffset>86582</wp:posOffset>
                </wp:positionV>
                <wp:extent cx="1789430" cy="476250"/>
                <wp:effectExtent l="0" t="0" r="20320" b="19050"/>
                <wp:wrapNone/>
                <wp:docPr id="4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E521FC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521FC">
                              <w:rPr>
                                <w:rFonts w:ascii="Times New Roman" w:hAnsi="Times New Roman"/>
                              </w:rPr>
                              <w:t>Консультант по юридическим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E5E2A0" id="Rectangle 52" o:spid="_x0000_s1036" style="position:absolute;left:0;text-align:left;margin-left:582.9pt;margin-top:6.8pt;width:140.9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">
                <v:textbox>
                  <w:txbxContent>
                    <w:p w:rsidR="00486018" w:rsidRPr="00E521FC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E521FC">
                        <w:rPr>
                          <w:rFonts w:ascii="Times New Roman" w:hAnsi="Times New Roman"/>
                        </w:rPr>
                        <w:t>Консультант по юридическим 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3D5B7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39DD7" wp14:editId="02BB11F5">
                <wp:simplePos x="0" y="0"/>
                <wp:positionH relativeFrom="column">
                  <wp:posOffset>5046818</wp:posOffset>
                </wp:positionH>
                <wp:positionV relativeFrom="paragraph">
                  <wp:posOffset>67251</wp:posOffset>
                </wp:positionV>
                <wp:extent cx="1789430" cy="489098"/>
                <wp:effectExtent l="0" t="0" r="20320" b="25400"/>
                <wp:wrapNone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>Комитет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B39DD7" id="Rectangle 46" o:spid="_x0000_s1037" style="position:absolute;left:0;text-align:left;margin-left:397.4pt;margin-top:5.3pt;width:140.9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">
                <v:textbox>
                  <w:txbxContent>
                    <w:p w:rsidR="00486018" w:rsidRPr="00FB57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5737">
                        <w:rPr>
                          <w:rFonts w:ascii="Times New Roman" w:hAnsi="Times New Roman"/>
                        </w:rPr>
                        <w:t>Комитет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3C14DB" wp14:editId="69F8D026">
                <wp:simplePos x="0" y="0"/>
                <wp:positionH relativeFrom="column">
                  <wp:posOffset>4928235</wp:posOffset>
                </wp:positionH>
                <wp:positionV relativeFrom="paragraph">
                  <wp:posOffset>177799</wp:posOffset>
                </wp:positionV>
                <wp:extent cx="0" cy="1819275"/>
                <wp:effectExtent l="0" t="0" r="19050" b="95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9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14D8B1C" id="Прямая соединительная линия 69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05pt,14pt" to="388.0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" strokecolor="black [3040]"/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D4F40B" wp14:editId="30A2FA1A">
                <wp:simplePos x="0" y="0"/>
                <wp:positionH relativeFrom="column">
                  <wp:posOffset>6831330</wp:posOffset>
                </wp:positionH>
                <wp:positionV relativeFrom="paragraph">
                  <wp:posOffset>181610</wp:posOffset>
                </wp:positionV>
                <wp:extent cx="137160" cy="0"/>
                <wp:effectExtent l="38100" t="76200" r="0" b="9525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61FBB8" id="AutoShape 74" o:spid="_x0000_s1026" type="#_x0000_t32" style="position:absolute;margin-left:537.9pt;margin-top:14.3pt;width:10.8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rlOw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618272" wp14:editId="72D648CC">
                <wp:simplePos x="0" y="0"/>
                <wp:positionH relativeFrom="column">
                  <wp:posOffset>4928235</wp:posOffset>
                </wp:positionH>
                <wp:positionV relativeFrom="paragraph">
                  <wp:posOffset>187325</wp:posOffset>
                </wp:positionV>
                <wp:extent cx="118110" cy="0"/>
                <wp:effectExtent l="0" t="0" r="15240" b="19050"/>
                <wp:wrapNone/>
                <wp:docPr id="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9520CC" id="AutoShape 91" o:spid="_x0000_s1026" type="#_x0000_t32" style="position:absolute;margin-left:388.05pt;margin-top:14.75pt;width:9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"/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AC971B" wp14:editId="412DBC01">
                <wp:simplePos x="0" y="0"/>
                <wp:positionH relativeFrom="column">
                  <wp:posOffset>9183370</wp:posOffset>
                </wp:positionH>
                <wp:positionV relativeFrom="paragraph">
                  <wp:posOffset>88265</wp:posOffset>
                </wp:positionV>
                <wp:extent cx="164465" cy="9525"/>
                <wp:effectExtent l="19050" t="57150" r="0" b="85725"/>
                <wp:wrapNone/>
                <wp:docPr id="1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44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069B44C" id="AutoShape 85" o:spid="_x0000_s1026" type="#_x0000_t32" style="position:absolute;margin-left:723.1pt;margin-top:6.95pt;width:12.95pt;height:.7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72C60" wp14:editId="463E685E">
                <wp:simplePos x="0" y="0"/>
                <wp:positionH relativeFrom="column">
                  <wp:posOffset>2593340</wp:posOffset>
                </wp:positionH>
                <wp:positionV relativeFrom="paragraph">
                  <wp:posOffset>146050</wp:posOffset>
                </wp:positionV>
                <wp:extent cx="1983740" cy="619125"/>
                <wp:effectExtent l="9525" t="12700" r="6985" b="6350"/>
                <wp:wrapNone/>
                <wp:docPr id="3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AC4D58" w:rsidRDefault="00486018" w:rsidP="00486018">
                            <w:pPr>
                              <w:pStyle w:val="ae"/>
                              <w:jc w:val="center"/>
                              <w:rPr>
                                <w:sz w:val="28"/>
                              </w:rPr>
                            </w:pPr>
                            <w:r w:rsidRPr="00AC4D58">
                              <w:rPr>
                                <w:szCs w:val="22"/>
                              </w:rPr>
                              <w:t>Отдел имущественных, земельных отношений и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072C60" id="Rectangle 57" o:spid="_x0000_s1038" style="position:absolute;left:0;text-align:left;margin-left:204.2pt;margin-top:11.5pt;width:156.2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">
                <v:textbox>
                  <w:txbxContent>
                    <w:p w:rsidR="00486018" w:rsidRPr="00AC4D58" w:rsidRDefault="00486018" w:rsidP="00486018">
                      <w:pPr>
                        <w:pStyle w:val="ae"/>
                        <w:jc w:val="center"/>
                        <w:rPr>
                          <w:sz w:val="28"/>
                        </w:rPr>
                      </w:pPr>
                      <w:r w:rsidRPr="00AC4D58">
                        <w:rPr>
                          <w:szCs w:val="22"/>
                        </w:rPr>
                        <w:t>Отдел имущественных, земельных отношений и экономики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</w:p>
    <w:p w:rsidR="00486018" w:rsidRPr="003D5B78" w:rsidRDefault="00B20B6A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9E0AA6" wp14:editId="3D0B48F6">
                <wp:simplePos x="0" y="0"/>
                <wp:positionH relativeFrom="column">
                  <wp:posOffset>7502820</wp:posOffset>
                </wp:positionH>
                <wp:positionV relativeFrom="paragraph">
                  <wp:posOffset>169043</wp:posOffset>
                </wp:positionV>
                <wp:extent cx="1789430" cy="616688"/>
                <wp:effectExtent l="0" t="0" r="20320" b="12065"/>
                <wp:wrapNone/>
                <wp:docPr id="3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4D4E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D4E37">
                              <w:rPr>
                                <w:rFonts w:ascii="Times New Roman" w:hAnsi="Times New Roman"/>
                              </w:rPr>
                              <w:t>Бухгалтерия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9E0AA6" id="Rectangle 58" o:spid="_x0000_s1039" style="position:absolute;left:0;text-align:left;margin-left:590.75pt;margin-top:13.3pt;width:140.9pt;height: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">
                <v:textbox>
                  <w:txbxContent>
                    <w:p w:rsidR="00486018" w:rsidRPr="004D4E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D4E37">
                        <w:rPr>
                          <w:rFonts w:ascii="Times New Roman" w:hAnsi="Times New Roman"/>
                        </w:rPr>
                        <w:t>Бухгалтерия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5B3EB4" wp14:editId="10816599">
                <wp:simplePos x="0" y="0"/>
                <wp:positionH relativeFrom="column">
                  <wp:posOffset>304697</wp:posOffset>
                </wp:positionH>
                <wp:positionV relativeFrom="paragraph">
                  <wp:posOffset>26508</wp:posOffset>
                </wp:positionV>
                <wp:extent cx="2000250" cy="584790"/>
                <wp:effectExtent l="0" t="0" r="19050" b="25400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8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18" w:rsidRPr="00F628F1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628F1">
                              <w:rPr>
                                <w:rFonts w:ascii="Times New Roman" w:hAnsi="Times New Roman"/>
                              </w:rPr>
                              <w:t>Отдел учета и отчетности</w:t>
                            </w:r>
                          </w:p>
                          <w:p w:rsidR="00486018" w:rsidRDefault="00486018" w:rsidP="004860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D5B3EB4" id="Поле 91" o:spid="_x0000_s1040" type="#_x0000_t202" style="position:absolute;left:0;text-align:left;margin-left:24pt;margin-top:2.1pt;width:157.5pt;height:4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" fillcolor="white [3201]" strokeweight=".5pt">
                <v:textbox>
                  <w:txbxContent>
                    <w:p w:rsidR="00486018" w:rsidRPr="00F628F1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628F1">
                        <w:rPr>
                          <w:rFonts w:ascii="Times New Roman" w:hAnsi="Times New Roman"/>
                        </w:rPr>
                        <w:t>Отдел учета и отчетности</w:t>
                      </w:r>
                    </w:p>
                    <w:p w:rsidR="00486018" w:rsidRDefault="00486018" w:rsidP="00486018"/>
                  </w:txbxContent>
                </v:textbox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925100" wp14:editId="123A304A">
                <wp:simplePos x="0" y="0"/>
                <wp:positionH relativeFrom="column">
                  <wp:posOffset>2308860</wp:posOffset>
                </wp:positionH>
                <wp:positionV relativeFrom="paragraph">
                  <wp:posOffset>196850</wp:posOffset>
                </wp:positionV>
                <wp:extent cx="161925" cy="0"/>
                <wp:effectExtent l="38100" t="76200" r="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FDEBCA" id="Прямая со стрелкой 61" o:spid="_x0000_s1026" type="#_x0000_t32" style="position:absolute;margin-left:181.8pt;margin-top:15.5pt;width:12.75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" strokecolor="black [3040]">
                <v:stroke endarrow="block"/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348C4" wp14:editId="17AB6B29">
                <wp:simplePos x="0" y="0"/>
                <wp:positionH relativeFrom="column">
                  <wp:posOffset>5042535</wp:posOffset>
                </wp:positionH>
                <wp:positionV relativeFrom="paragraph">
                  <wp:posOffset>197485</wp:posOffset>
                </wp:positionV>
                <wp:extent cx="1789430" cy="295275"/>
                <wp:effectExtent l="0" t="0" r="20320" b="28575"/>
                <wp:wrapNone/>
                <wp:docPr id="4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>Отдел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2348C4" id="Rectangle 55" o:spid="_x0000_s1041" style="position:absolute;left:0;text-align:left;margin-left:397.05pt;margin-top:15.55pt;width:140.9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">
                <v:textbox>
                  <w:txbxContent>
                    <w:p w:rsidR="00486018" w:rsidRPr="00FB57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5737">
                        <w:rPr>
                          <w:rFonts w:ascii="Times New Roman" w:hAnsi="Times New Roman"/>
                        </w:rPr>
                        <w:t>Отдел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</w:p>
    <w:p w:rsidR="00486018" w:rsidRPr="003D5B78" w:rsidRDefault="00B20B6A" w:rsidP="00486018">
      <w:pPr>
        <w:suppressAutoHyphens/>
        <w:ind w:firstLine="709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7297095</wp:posOffset>
                </wp:positionH>
                <wp:positionV relativeFrom="page">
                  <wp:posOffset>5159035</wp:posOffset>
                </wp:positionV>
                <wp:extent cx="124431" cy="192"/>
                <wp:effectExtent l="38100" t="76200" r="95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31" cy="1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67E3C7" id="Прямая со стрелкой 4" o:spid="_x0000_s1026" type="#_x0000_t32" style="position:absolute;margin-left:574.55pt;margin-top:406.2pt;width:9.8pt;height:0;flip:x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" strokecolor="#4579b8 [3044]">
                <v:stroke endarrow="block"/>
                <w10:wrap anchorx="page" anchory="page"/>
              </v:shape>
            </w:pict>
          </mc:Fallback>
        </mc:AlternateContent>
      </w: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FAEA38" wp14:editId="58F852EA">
                <wp:simplePos x="0" y="0"/>
                <wp:positionH relativeFrom="column">
                  <wp:posOffset>7200265</wp:posOffset>
                </wp:positionH>
                <wp:positionV relativeFrom="paragraph">
                  <wp:posOffset>182289</wp:posOffset>
                </wp:positionV>
                <wp:extent cx="238125" cy="0"/>
                <wp:effectExtent l="0" t="76200" r="28575" b="95250"/>
                <wp:wrapNone/>
                <wp:docPr id="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172132" id="AutoShape 82" o:spid="_x0000_s1026" type="#_x0000_t32" style="position:absolute;margin-left:566.95pt;margin-top:14.35pt;width:18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npMgIAAF4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">
                <v:stroke endarrow="block"/>
              </v:shape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4EC1F7" wp14:editId="7773FEFD">
                <wp:simplePos x="0" y="0"/>
                <wp:positionH relativeFrom="column">
                  <wp:posOffset>5804535</wp:posOffset>
                </wp:positionH>
                <wp:positionV relativeFrom="paragraph">
                  <wp:posOffset>207010</wp:posOffset>
                </wp:positionV>
                <wp:extent cx="0" cy="200025"/>
                <wp:effectExtent l="76200" t="0" r="76200" b="47625"/>
                <wp:wrapNone/>
                <wp:docPr id="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4FCE7C3" id="AutoShape 90" o:spid="_x0000_s1026" type="#_x0000_t32" style="position:absolute;margin-left:457.05pt;margin-top:16.3pt;width:0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k/MAIAAF0EAAAOAAAAZHJzL2Uyb0RvYy54bWysVMGO2jAQvVfqP1i+QxIKL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9E6C1" wp14:editId="4CA64078">
                <wp:simplePos x="0" y="0"/>
                <wp:positionH relativeFrom="column">
                  <wp:posOffset>2614930</wp:posOffset>
                </wp:positionH>
                <wp:positionV relativeFrom="paragraph">
                  <wp:posOffset>7620</wp:posOffset>
                </wp:positionV>
                <wp:extent cx="1983740" cy="645795"/>
                <wp:effectExtent l="0" t="0" r="16510" b="20955"/>
                <wp:wrapNone/>
                <wp:docPr id="4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AC4D58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D58">
                              <w:rPr>
                                <w:rFonts w:ascii="Times New Roman" w:hAnsi="Times New Roman"/>
                              </w:rPr>
                              <w:t xml:space="preserve">Главный специалист по архитектуре, </w:t>
                            </w:r>
                            <w:proofErr w:type="spellStart"/>
                            <w:r w:rsidRPr="00AC4D58">
                              <w:rPr>
                                <w:rFonts w:ascii="Times New Roman" w:hAnsi="Times New Roman"/>
                              </w:rPr>
                              <w:t>градостр-тву</w:t>
                            </w:r>
                            <w:proofErr w:type="spellEnd"/>
                            <w:r w:rsidRPr="00AC4D58">
                              <w:rPr>
                                <w:rFonts w:ascii="Times New Roman" w:hAnsi="Times New Roman"/>
                              </w:rPr>
                              <w:t xml:space="preserve"> и реконструкции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C9E6C1" id="Rectangle 54" o:spid="_x0000_s1042" style="position:absolute;left:0;text-align:left;margin-left:205.9pt;margin-top:.6pt;width:156.2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">
                <v:textbox>
                  <w:txbxContent>
                    <w:p w:rsidR="00486018" w:rsidRPr="00AC4D58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C4D58">
                        <w:rPr>
                          <w:rFonts w:ascii="Times New Roman" w:hAnsi="Times New Roman"/>
                        </w:rPr>
                        <w:t xml:space="preserve">Главный специалист по архитектуре, </w:t>
                      </w:r>
                      <w:proofErr w:type="spellStart"/>
                      <w:r w:rsidRPr="00AC4D58">
                        <w:rPr>
                          <w:rFonts w:ascii="Times New Roman" w:hAnsi="Times New Roman"/>
                        </w:rPr>
                        <w:t>градостр-тву</w:t>
                      </w:r>
                      <w:proofErr w:type="spellEnd"/>
                      <w:r w:rsidRPr="00AC4D58">
                        <w:rPr>
                          <w:rFonts w:ascii="Times New Roman" w:hAnsi="Times New Roman"/>
                        </w:rPr>
                        <w:t xml:space="preserve"> и реконструкции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0A1D15" wp14:editId="770A7B21">
                <wp:simplePos x="0" y="0"/>
                <wp:positionH relativeFrom="column">
                  <wp:posOffset>5042535</wp:posOffset>
                </wp:positionH>
                <wp:positionV relativeFrom="paragraph">
                  <wp:posOffset>56604</wp:posOffset>
                </wp:positionV>
                <wp:extent cx="1789430" cy="495300"/>
                <wp:effectExtent l="0" t="0" r="20320" b="19050"/>
                <wp:wrapNone/>
                <wp:docPr id="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>Муниципальные учреждения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0A1D15" id="Rectangle 61" o:spid="_x0000_s1043" style="position:absolute;left:0;text-align:left;margin-left:397.05pt;margin-top:4.45pt;width:140.9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">
                <v:textbox>
                  <w:txbxContent>
                    <w:p w:rsidR="00486018" w:rsidRPr="00FB57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5737">
                        <w:rPr>
                          <w:rFonts w:ascii="Times New Roman" w:hAnsi="Times New Roman"/>
                        </w:rPr>
                        <w:t>Муниципальные учреждения культуры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486018" w:rsidRPr="003D5B78" w:rsidRDefault="00486018" w:rsidP="00486018">
      <w:pPr>
        <w:tabs>
          <w:tab w:val="left" w:pos="11775"/>
        </w:tabs>
        <w:suppressAutoHyphens/>
        <w:ind w:firstLine="709"/>
        <w:rPr>
          <w:rFonts w:ascii="Times New Roman" w:hAnsi="Times New Roman"/>
          <w:szCs w:val="16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228C49" wp14:editId="106CAA8F">
                <wp:simplePos x="0" y="0"/>
                <wp:positionH relativeFrom="column">
                  <wp:posOffset>308551</wp:posOffset>
                </wp:positionH>
                <wp:positionV relativeFrom="paragraph">
                  <wp:posOffset>-34260</wp:posOffset>
                </wp:positionV>
                <wp:extent cx="1952625" cy="550013"/>
                <wp:effectExtent l="0" t="0" r="28575" b="21590"/>
                <wp:wrapNone/>
                <wp:docPr id="92" name="Поле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50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018" w:rsidRPr="00F628F1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628F1">
                              <w:rPr>
                                <w:rFonts w:ascii="Times New Roman" w:hAnsi="Times New Roman"/>
                              </w:rPr>
                              <w:t>Сельские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228C49" id="Поле 92" o:spid="_x0000_s1044" type="#_x0000_t202" style="position:absolute;left:0;text-align:left;margin-left:24.3pt;margin-top:-2.7pt;width:153.75pt;height:4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" fillcolor="white [3201]" strokeweight=".5pt">
                <v:textbox>
                  <w:txbxContent>
                    <w:p w:rsidR="00486018" w:rsidRPr="00F628F1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628F1">
                        <w:rPr>
                          <w:rFonts w:ascii="Times New Roman" w:hAnsi="Times New Roman"/>
                        </w:rPr>
                        <w:t>Сельские администрации</w:t>
                      </w:r>
                    </w:p>
                  </w:txbxContent>
                </v:textbox>
              </v:shape>
            </w:pict>
          </mc:Fallback>
        </mc:AlternateContent>
      </w:r>
      <w:r w:rsidRPr="003D5B78">
        <w:rPr>
          <w:rFonts w:ascii="Times New Roman" w:hAnsi="Times New Roman"/>
          <w:szCs w:val="16"/>
        </w:rPr>
        <w:tab/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28"/>
        </w:rPr>
      </w:pPr>
    </w:p>
    <w:p w:rsidR="00486018" w:rsidRPr="003D5B78" w:rsidRDefault="00454F7C" w:rsidP="00486018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4BE165" wp14:editId="7612B7BB">
                <wp:simplePos x="0" y="0"/>
                <wp:positionH relativeFrom="column">
                  <wp:posOffset>2775098</wp:posOffset>
                </wp:positionH>
                <wp:positionV relativeFrom="paragraph">
                  <wp:posOffset>162368</wp:posOffset>
                </wp:positionV>
                <wp:extent cx="1789430" cy="448221"/>
                <wp:effectExtent l="0" t="0" r="20320" b="28575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448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AC4D58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D58">
                              <w:rPr>
                                <w:rFonts w:ascii="Times New Roman" w:hAnsi="Times New Roman"/>
                              </w:rPr>
                              <w:t>МБУ «Центр МТО»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4BE165" id="Rectangle 62" o:spid="_x0000_s1045" style="position:absolute;left:0;text-align:left;margin-left:218.5pt;margin-top:12.8pt;width:140.9pt;height:3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">
                <v:textbox>
                  <w:txbxContent>
                    <w:p w:rsidR="00486018" w:rsidRPr="00AC4D58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C4D58">
                        <w:rPr>
                          <w:rFonts w:ascii="Times New Roman" w:hAnsi="Times New Roman"/>
                        </w:rPr>
                        <w:t>МБУ «Центр МТО»</w:t>
                      </w:r>
                    </w:p>
                  </w:txbxContent>
                </v:textbox>
              </v:rect>
            </w:pict>
          </mc:Fallback>
        </mc:AlternateContent>
      </w:r>
      <w:r w:rsidR="003D5B7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042AF0" wp14:editId="37F00FE1">
                <wp:simplePos x="0" y="0"/>
                <wp:positionH relativeFrom="column">
                  <wp:posOffset>5043686</wp:posOffset>
                </wp:positionH>
                <wp:positionV relativeFrom="paragraph">
                  <wp:posOffset>167759</wp:posOffset>
                </wp:positionV>
                <wp:extent cx="1789430" cy="685800"/>
                <wp:effectExtent l="0" t="0" r="20320" b="19050"/>
                <wp:wrapNone/>
                <wp:docPr id="3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FB5737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B5737">
                              <w:rPr>
                                <w:rFonts w:ascii="Times New Roman" w:hAnsi="Times New Roman"/>
                              </w:rPr>
                              <w:t xml:space="preserve">Муниципальные образовательные учреждения </w:t>
                            </w:r>
                          </w:p>
                          <w:p w:rsidR="00486018" w:rsidRDefault="00486018" w:rsidP="004860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042AF0" id="Rectangle 60" o:spid="_x0000_s1046" style="position:absolute;left:0;text-align:left;margin-left:397.15pt;margin-top:13.2pt;width:140.9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">
                <v:textbox>
                  <w:txbxContent>
                    <w:p w:rsidR="00486018" w:rsidRPr="00FB5737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B5737">
                        <w:rPr>
                          <w:rFonts w:ascii="Times New Roman" w:hAnsi="Times New Roman"/>
                        </w:rPr>
                        <w:t xml:space="preserve">Муниципальные образовательные учреждения </w:t>
                      </w:r>
                    </w:p>
                    <w:p w:rsidR="00486018" w:rsidRDefault="00486018" w:rsidP="00486018"/>
                  </w:txbxContent>
                </v:textbox>
              </v:rect>
            </w:pict>
          </mc:Fallback>
        </mc:AlternateContent>
      </w:r>
      <w:r w:rsidR="00486018"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D7E1DA" wp14:editId="7C0040FB">
                <wp:simplePos x="0" y="0"/>
                <wp:positionH relativeFrom="column">
                  <wp:posOffset>57150</wp:posOffset>
                </wp:positionH>
                <wp:positionV relativeFrom="paragraph">
                  <wp:posOffset>3175</wp:posOffset>
                </wp:positionV>
                <wp:extent cx="219075" cy="0"/>
                <wp:effectExtent l="0" t="76200" r="28575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EDD7D61" id="Прямая со стрелкой 63" o:spid="_x0000_s1026" type="#_x0000_t32" style="position:absolute;margin-left:4.5pt;margin-top:.25pt;width:17.2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" strokecolor="black [3040]">
                <v:stroke endarrow="block"/>
              </v:shape>
            </w:pict>
          </mc:Fallback>
        </mc:AlternateContent>
      </w:r>
    </w:p>
    <w:p w:rsidR="00486018" w:rsidRPr="003D5B78" w:rsidRDefault="00DE1E68" w:rsidP="00486018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1BC7D" wp14:editId="76F8ED4F">
                <wp:simplePos x="0" y="0"/>
                <wp:positionH relativeFrom="column">
                  <wp:posOffset>4928235</wp:posOffset>
                </wp:positionH>
                <wp:positionV relativeFrom="paragraph">
                  <wp:posOffset>62998</wp:posOffset>
                </wp:positionV>
                <wp:extent cx="114300" cy="1"/>
                <wp:effectExtent l="0" t="76200" r="19050" b="95250"/>
                <wp:wrapNone/>
                <wp:docPr id="8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C5DAFA" id="AutoShape 89" o:spid="_x0000_s1026" type="#_x0000_t32" style="position:absolute;margin-left:388.05pt;margin-top:4.95pt;width: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4F25E" wp14:editId="4592D03F">
                <wp:simplePos x="0" y="0"/>
                <wp:positionH relativeFrom="column">
                  <wp:posOffset>4560407</wp:posOffset>
                </wp:positionH>
                <wp:positionV relativeFrom="paragraph">
                  <wp:posOffset>174625</wp:posOffset>
                </wp:positionV>
                <wp:extent cx="161925" cy="0"/>
                <wp:effectExtent l="38100" t="76200" r="0" b="95250"/>
                <wp:wrapNone/>
                <wp:docPr id="2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712575" id="AutoShape 70" o:spid="_x0000_s1026" type="#_x0000_t32" style="position:absolute;margin-left:359.1pt;margin-top:13.75pt;width:12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486018" w:rsidRPr="003D5B78" w:rsidRDefault="00486018" w:rsidP="00486018">
      <w:pPr>
        <w:suppressAutoHyphens/>
        <w:ind w:firstLine="709"/>
        <w:rPr>
          <w:rFonts w:ascii="Times New Roman" w:hAnsi="Times New Roman"/>
          <w:szCs w:val="28"/>
        </w:rPr>
      </w:pP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1F6B2F" wp14:editId="1B5FB36E">
                <wp:simplePos x="0" y="0"/>
                <wp:positionH relativeFrom="column">
                  <wp:posOffset>3661410</wp:posOffset>
                </wp:positionH>
                <wp:positionV relativeFrom="paragraph">
                  <wp:posOffset>131445</wp:posOffset>
                </wp:positionV>
                <wp:extent cx="0" cy="123825"/>
                <wp:effectExtent l="76200" t="0" r="76200" b="47625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DF3FA9" id="AutoShape 96" o:spid="_x0000_s1026" type="#_x0000_t32" style="position:absolute;margin-left:288.3pt;margin-top:10.35pt;width:0;height: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8nMQ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">
                <v:stroke endarrow="block"/>
              </v:shape>
            </w:pict>
          </mc:Fallback>
        </mc:AlternateContent>
      </w:r>
      <w:r w:rsidRPr="003D5B7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35622" wp14:editId="00BC21A9">
                <wp:simplePos x="0" y="0"/>
                <wp:positionH relativeFrom="column">
                  <wp:posOffset>2775585</wp:posOffset>
                </wp:positionH>
                <wp:positionV relativeFrom="paragraph">
                  <wp:posOffset>255269</wp:posOffset>
                </wp:positionV>
                <wp:extent cx="1789430" cy="314325"/>
                <wp:effectExtent l="0" t="0" r="20320" b="28575"/>
                <wp:wrapNone/>
                <wp:docPr id="3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018" w:rsidRPr="00AC4D58" w:rsidRDefault="00486018" w:rsidP="0048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C4D58">
                              <w:rPr>
                                <w:rFonts w:ascii="Times New Roman" w:hAnsi="Times New Roman"/>
                              </w:rPr>
                              <w:t>ЕДДС Служба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1735622" id="Rectangle 63" o:spid="_x0000_s1047" style="position:absolute;left:0;text-align:left;margin-left:218.55pt;margin-top:20.1pt;width:140.9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">
                <v:textbox>
                  <w:txbxContent>
                    <w:p w:rsidR="00486018" w:rsidRPr="00AC4D58" w:rsidRDefault="00486018" w:rsidP="0048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C4D58">
                        <w:rPr>
                          <w:rFonts w:ascii="Times New Roman" w:hAnsi="Times New Roman"/>
                        </w:rPr>
                        <w:t>ЕДДС Служба 112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6018" w:rsidRPr="003D5B78" w:rsidSect="00D977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2" w:h="11906" w:orient="landscape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4D" w:rsidRDefault="0004014D" w:rsidP="00D25413">
      <w:r>
        <w:separator/>
      </w:r>
    </w:p>
  </w:endnote>
  <w:endnote w:type="continuationSeparator" w:id="0">
    <w:p w:rsidR="0004014D" w:rsidRDefault="0004014D" w:rsidP="00D2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4D" w:rsidRDefault="0004014D" w:rsidP="00D25413">
      <w:r>
        <w:separator/>
      </w:r>
    </w:p>
  </w:footnote>
  <w:footnote w:type="continuationSeparator" w:id="0">
    <w:p w:rsidR="0004014D" w:rsidRDefault="0004014D" w:rsidP="00D25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13" w:rsidRPr="00A37233" w:rsidRDefault="00D25413" w:rsidP="00A372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D5" w:rsidRDefault="00A209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3D"/>
    <w:rsid w:val="00013D98"/>
    <w:rsid w:val="000148B2"/>
    <w:rsid w:val="00030188"/>
    <w:rsid w:val="0004014D"/>
    <w:rsid w:val="000A0E60"/>
    <w:rsid w:val="000C0D54"/>
    <w:rsid w:val="000C6DC6"/>
    <w:rsid w:val="0019205F"/>
    <w:rsid w:val="00194D39"/>
    <w:rsid w:val="001E3151"/>
    <w:rsid w:val="002314E5"/>
    <w:rsid w:val="002509EA"/>
    <w:rsid w:val="00252225"/>
    <w:rsid w:val="002557FF"/>
    <w:rsid w:val="00302694"/>
    <w:rsid w:val="00312940"/>
    <w:rsid w:val="00391BC5"/>
    <w:rsid w:val="003D5B78"/>
    <w:rsid w:val="00447ED9"/>
    <w:rsid w:val="00454F7C"/>
    <w:rsid w:val="00486018"/>
    <w:rsid w:val="004D53EF"/>
    <w:rsid w:val="004F42AC"/>
    <w:rsid w:val="0051017E"/>
    <w:rsid w:val="0051125D"/>
    <w:rsid w:val="00541291"/>
    <w:rsid w:val="0055187E"/>
    <w:rsid w:val="005D1BE5"/>
    <w:rsid w:val="005F6D6D"/>
    <w:rsid w:val="0060236D"/>
    <w:rsid w:val="0063692E"/>
    <w:rsid w:val="006B4B55"/>
    <w:rsid w:val="00780ED6"/>
    <w:rsid w:val="007875E9"/>
    <w:rsid w:val="007B5EB1"/>
    <w:rsid w:val="007C739E"/>
    <w:rsid w:val="007D493D"/>
    <w:rsid w:val="008306E0"/>
    <w:rsid w:val="00833FFE"/>
    <w:rsid w:val="00834023"/>
    <w:rsid w:val="00837945"/>
    <w:rsid w:val="00852EB2"/>
    <w:rsid w:val="008B3621"/>
    <w:rsid w:val="008F5D88"/>
    <w:rsid w:val="00922DA2"/>
    <w:rsid w:val="00951613"/>
    <w:rsid w:val="00976DE1"/>
    <w:rsid w:val="009C040F"/>
    <w:rsid w:val="009E42AF"/>
    <w:rsid w:val="009F0160"/>
    <w:rsid w:val="00A04C18"/>
    <w:rsid w:val="00A1701E"/>
    <w:rsid w:val="00A209D5"/>
    <w:rsid w:val="00A37233"/>
    <w:rsid w:val="00A54004"/>
    <w:rsid w:val="00AA6856"/>
    <w:rsid w:val="00AB6FE3"/>
    <w:rsid w:val="00AC6C08"/>
    <w:rsid w:val="00AC7F65"/>
    <w:rsid w:val="00AD7E50"/>
    <w:rsid w:val="00B20B6A"/>
    <w:rsid w:val="00B372DB"/>
    <w:rsid w:val="00BA0AC6"/>
    <w:rsid w:val="00BC0AB8"/>
    <w:rsid w:val="00BC75E0"/>
    <w:rsid w:val="00BE78CC"/>
    <w:rsid w:val="00C10E12"/>
    <w:rsid w:val="00C12C48"/>
    <w:rsid w:val="00C70E8A"/>
    <w:rsid w:val="00C73866"/>
    <w:rsid w:val="00C81F90"/>
    <w:rsid w:val="00CA76A7"/>
    <w:rsid w:val="00CB44A6"/>
    <w:rsid w:val="00CB588F"/>
    <w:rsid w:val="00CD6359"/>
    <w:rsid w:val="00CE2073"/>
    <w:rsid w:val="00D10866"/>
    <w:rsid w:val="00D15C7D"/>
    <w:rsid w:val="00D25413"/>
    <w:rsid w:val="00D25837"/>
    <w:rsid w:val="00D3307B"/>
    <w:rsid w:val="00D336BC"/>
    <w:rsid w:val="00D35EA0"/>
    <w:rsid w:val="00D44ACB"/>
    <w:rsid w:val="00D96372"/>
    <w:rsid w:val="00D97718"/>
    <w:rsid w:val="00DE1E68"/>
    <w:rsid w:val="00E0617D"/>
    <w:rsid w:val="00E06D9D"/>
    <w:rsid w:val="00E133E6"/>
    <w:rsid w:val="00E15869"/>
    <w:rsid w:val="00EC21B8"/>
    <w:rsid w:val="00F4076F"/>
    <w:rsid w:val="00F55B6D"/>
    <w:rsid w:val="00FD7D04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772FEA-9359-4B69-839C-347E748E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016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9F016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9F016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F016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F016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391BC5"/>
    <w:pPr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91BC5"/>
    <w:rPr>
      <w:rFonts w:ascii="Times New Roman" w:hAnsi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5B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6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9E42AF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2541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5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5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5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F01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F0160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D25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F0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9F0160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D254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5413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254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541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F016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016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016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9F0160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3D5B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">
    <w:name w:val="Subtitle"/>
    <w:basedOn w:val="a"/>
    <w:next w:val="a"/>
    <w:link w:val="af0"/>
    <w:qFormat/>
    <w:locked/>
    <w:rsid w:val="004D53EF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rsid w:val="004D53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27c08e07-0622-46b7-856d-d326edf28823.doc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content\act\59b18f7c-3752-4ece-a04c-aecf2b52b628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3222</CharactersWithSpaces>
  <SharedDoc>false</SharedDoc>
  <HLinks>
    <vt:vector size="12" baseType="variant"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/content/act/27c08e07-0622-46b7-856d-d326edf28823.doc</vt:lpwstr>
      </vt:variant>
      <vt:variant>
        <vt:lpwstr/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/content/act/59b18f7c-3752-4ece-a04c-aecf2b52b628.html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station170</dc:creator>
  <cp:keywords/>
  <dc:description/>
  <cp:lastModifiedBy>User</cp:lastModifiedBy>
  <cp:revision>26</cp:revision>
  <cp:lastPrinted>2023-12-01T06:03:00Z</cp:lastPrinted>
  <dcterms:created xsi:type="dcterms:W3CDTF">2023-11-16T03:02:00Z</dcterms:created>
  <dcterms:modified xsi:type="dcterms:W3CDTF">2023-12-01T06:04:00Z</dcterms:modified>
</cp:coreProperties>
</file>