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74" w:rsidRPr="004367B5" w:rsidRDefault="00862D74" w:rsidP="005A0A25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4367B5">
        <w:rPr>
          <w:rFonts w:ascii="Times New Roman" w:hAnsi="Times New Roman" w:cs="Times New Roman"/>
        </w:rPr>
        <w:t xml:space="preserve">СОВЕТ </w:t>
      </w:r>
      <w:r w:rsidR="00AC22D7" w:rsidRPr="004367B5">
        <w:rPr>
          <w:rFonts w:ascii="Times New Roman" w:hAnsi="Times New Roman" w:cs="Times New Roman"/>
        </w:rPr>
        <w:t xml:space="preserve">ОНОНСКОГО </w:t>
      </w:r>
      <w:r w:rsidRPr="004367B5">
        <w:rPr>
          <w:rFonts w:ascii="Times New Roman" w:hAnsi="Times New Roman" w:cs="Times New Roman"/>
        </w:rPr>
        <w:t xml:space="preserve">МУНИЦИПАЛЬНОГО </w:t>
      </w:r>
      <w:r w:rsidR="00AC22D7" w:rsidRPr="004367B5">
        <w:rPr>
          <w:rFonts w:ascii="Times New Roman" w:hAnsi="Times New Roman" w:cs="Times New Roman"/>
        </w:rPr>
        <w:t>ОКРУГА</w:t>
      </w:r>
    </w:p>
    <w:p w:rsidR="00D574C7" w:rsidRPr="00026F07" w:rsidRDefault="00D574C7" w:rsidP="00D574C7"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862D74" w:rsidRPr="004367B5" w:rsidRDefault="00862D74" w:rsidP="005A0A25">
      <w:pPr>
        <w:pStyle w:val="Title"/>
        <w:suppressAutoHyphens/>
        <w:spacing w:before="0" w:after="0"/>
        <w:ind w:firstLine="0"/>
        <w:outlineLvl w:val="9"/>
        <w:rPr>
          <w:rFonts w:ascii="Times New Roman" w:hAnsi="Times New Roman" w:cs="Times New Roman"/>
          <w:b w:val="0"/>
          <w:kern w:val="0"/>
          <w:sz w:val="24"/>
        </w:rPr>
      </w:pPr>
    </w:p>
    <w:p w:rsidR="005A0A25" w:rsidRPr="004367B5" w:rsidRDefault="005A0A25" w:rsidP="005A0A25">
      <w:pPr>
        <w:suppressAutoHyphens/>
        <w:ind w:firstLine="0"/>
        <w:jc w:val="center"/>
        <w:rPr>
          <w:rFonts w:ascii="Times New Roman" w:hAnsi="Times New Roman"/>
          <w:b/>
          <w:sz w:val="32"/>
        </w:rPr>
      </w:pPr>
      <w:r w:rsidRPr="004367B5">
        <w:rPr>
          <w:rFonts w:ascii="Times New Roman" w:hAnsi="Times New Roman"/>
          <w:b/>
          <w:sz w:val="32"/>
        </w:rPr>
        <w:t>РЕШЕНИЕ</w:t>
      </w:r>
    </w:p>
    <w:p w:rsidR="00862D74" w:rsidRPr="004367B5" w:rsidRDefault="00862D74" w:rsidP="005A0A25">
      <w:pPr>
        <w:suppressAutoHyphens/>
        <w:ind w:firstLine="0"/>
        <w:jc w:val="center"/>
        <w:rPr>
          <w:rFonts w:ascii="Times New Roman" w:hAnsi="Times New Roman"/>
        </w:rPr>
      </w:pPr>
    </w:p>
    <w:p w:rsidR="00D30D5C" w:rsidRPr="00D30D5C" w:rsidRDefault="00D30D5C" w:rsidP="00D30D5C">
      <w:pPr>
        <w:suppressAutoHyphens/>
        <w:ind w:firstLine="0"/>
        <w:jc w:val="left"/>
        <w:rPr>
          <w:rFonts w:ascii="Times New Roman" w:hAnsi="Times New Roman"/>
          <w:b/>
        </w:rPr>
      </w:pPr>
      <w:r w:rsidRPr="00D30D5C">
        <w:rPr>
          <w:rFonts w:ascii="Times New Roman" w:hAnsi="Times New Roman"/>
          <w:b/>
        </w:rPr>
        <w:t>№ 43</w:t>
      </w:r>
    </w:p>
    <w:p w:rsidR="00E4451E" w:rsidRPr="004367B5" w:rsidRDefault="00D30D5C" w:rsidP="00D30D5C">
      <w:pPr>
        <w:suppressAutoHyphens/>
        <w:ind w:firstLine="0"/>
        <w:jc w:val="left"/>
        <w:rPr>
          <w:rFonts w:ascii="Times New Roman" w:hAnsi="Times New Roman"/>
        </w:rPr>
      </w:pPr>
      <w:r w:rsidRPr="00D30D5C">
        <w:rPr>
          <w:rFonts w:ascii="Times New Roman" w:hAnsi="Times New Roman"/>
          <w:b/>
        </w:rPr>
        <w:t>от 01.12.</w:t>
      </w:r>
      <w:r w:rsidR="00E4451E" w:rsidRPr="00D30D5C">
        <w:rPr>
          <w:rFonts w:ascii="Times New Roman" w:hAnsi="Times New Roman"/>
          <w:b/>
        </w:rPr>
        <w:t>20</w:t>
      </w:r>
      <w:r w:rsidR="00AC22D7" w:rsidRPr="00D30D5C">
        <w:rPr>
          <w:rFonts w:ascii="Times New Roman" w:hAnsi="Times New Roman"/>
          <w:b/>
        </w:rPr>
        <w:t>23</w:t>
      </w:r>
      <w:r w:rsidR="005A0A25" w:rsidRPr="00D30D5C">
        <w:rPr>
          <w:rFonts w:ascii="Times New Roman" w:hAnsi="Times New Roman"/>
          <w:b/>
        </w:rPr>
        <w:t xml:space="preserve"> года</w:t>
      </w:r>
      <w:r w:rsidR="005A0A25" w:rsidRPr="004367B5">
        <w:rPr>
          <w:rFonts w:ascii="Times New Roman" w:hAnsi="Times New Roman"/>
        </w:rPr>
        <w:t xml:space="preserve"> </w:t>
      </w:r>
      <w:r w:rsidR="005A0A25" w:rsidRPr="004367B5">
        <w:rPr>
          <w:rFonts w:ascii="Times New Roman" w:hAnsi="Times New Roman"/>
        </w:rPr>
        <w:tab/>
      </w:r>
      <w:r w:rsidR="005A0A25" w:rsidRPr="004367B5">
        <w:rPr>
          <w:rFonts w:ascii="Times New Roman" w:hAnsi="Times New Roman"/>
        </w:rPr>
        <w:tab/>
      </w:r>
      <w:r w:rsidR="005A0A25" w:rsidRPr="004367B5">
        <w:rPr>
          <w:rFonts w:ascii="Times New Roman" w:hAnsi="Times New Roman"/>
        </w:rPr>
        <w:tab/>
      </w:r>
      <w:r w:rsidR="005A0A25" w:rsidRPr="004367B5">
        <w:rPr>
          <w:rFonts w:ascii="Times New Roman" w:hAnsi="Times New Roman"/>
        </w:rPr>
        <w:tab/>
      </w:r>
      <w:r w:rsidR="005A0A25" w:rsidRPr="004367B5">
        <w:rPr>
          <w:rFonts w:ascii="Times New Roman" w:hAnsi="Times New Roman"/>
        </w:rPr>
        <w:tab/>
      </w:r>
      <w:r w:rsidR="005A0A25" w:rsidRPr="004367B5">
        <w:rPr>
          <w:rFonts w:ascii="Times New Roman" w:hAnsi="Times New Roman"/>
        </w:rPr>
        <w:tab/>
      </w:r>
      <w:r w:rsidR="005A0A25" w:rsidRPr="004367B5">
        <w:rPr>
          <w:rFonts w:ascii="Times New Roman" w:hAnsi="Times New Roman"/>
        </w:rPr>
        <w:tab/>
      </w:r>
      <w:r w:rsidR="005A0A25" w:rsidRPr="004367B5">
        <w:rPr>
          <w:rFonts w:ascii="Times New Roman" w:hAnsi="Times New Roman"/>
        </w:rPr>
        <w:tab/>
      </w:r>
      <w:r w:rsidR="005A0A25" w:rsidRPr="004367B5">
        <w:rPr>
          <w:rFonts w:ascii="Times New Roman" w:hAnsi="Times New Roman"/>
        </w:rPr>
        <w:tab/>
      </w:r>
      <w:r w:rsidR="005A0A25" w:rsidRPr="004367B5">
        <w:rPr>
          <w:rFonts w:ascii="Times New Roman" w:hAnsi="Times New Roman"/>
        </w:rPr>
        <w:tab/>
      </w:r>
    </w:p>
    <w:p w:rsidR="00862D74" w:rsidRPr="00D30D5C" w:rsidRDefault="00862D74" w:rsidP="00D30D5C">
      <w:pPr>
        <w:suppressAutoHyphens/>
        <w:ind w:firstLine="0"/>
        <w:jc w:val="left"/>
        <w:rPr>
          <w:rFonts w:ascii="Times New Roman" w:hAnsi="Times New Roman"/>
          <w:i/>
          <w:sz w:val="22"/>
          <w:szCs w:val="22"/>
        </w:rPr>
      </w:pPr>
      <w:r w:rsidRPr="00D30D5C">
        <w:rPr>
          <w:rFonts w:ascii="Times New Roman" w:hAnsi="Times New Roman"/>
          <w:i/>
          <w:sz w:val="22"/>
          <w:szCs w:val="22"/>
        </w:rPr>
        <w:t>с. Нижний Цасучей</w:t>
      </w:r>
    </w:p>
    <w:p w:rsidR="00CD6408" w:rsidRPr="004367B5" w:rsidRDefault="00CD6408" w:rsidP="005A0A25">
      <w:pPr>
        <w:suppressAutoHyphens/>
        <w:ind w:firstLine="0"/>
        <w:jc w:val="center"/>
        <w:rPr>
          <w:rFonts w:ascii="Times New Roman" w:hAnsi="Times New Roman"/>
          <w:szCs w:val="28"/>
        </w:rPr>
      </w:pPr>
    </w:p>
    <w:p w:rsidR="00C066E1" w:rsidRPr="004367B5" w:rsidRDefault="00C066E1" w:rsidP="005A0A25">
      <w:pPr>
        <w:suppressAutoHyphens/>
        <w:ind w:firstLine="0"/>
        <w:jc w:val="center"/>
        <w:rPr>
          <w:rFonts w:ascii="Times New Roman" w:hAnsi="Times New Roman"/>
        </w:rPr>
      </w:pPr>
    </w:p>
    <w:p w:rsidR="00862D74" w:rsidRPr="004367B5" w:rsidRDefault="001B6F48" w:rsidP="005A0A25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4367B5">
        <w:rPr>
          <w:rFonts w:ascii="Times New Roman" w:hAnsi="Times New Roman" w:cs="Times New Roman"/>
        </w:rPr>
        <w:t>О Р</w:t>
      </w:r>
      <w:r w:rsidR="00F97C0D" w:rsidRPr="004367B5">
        <w:rPr>
          <w:rFonts w:ascii="Times New Roman" w:hAnsi="Times New Roman" w:cs="Times New Roman"/>
        </w:rPr>
        <w:t>еестре</w:t>
      </w:r>
      <w:r w:rsidR="00862D74" w:rsidRPr="004367B5">
        <w:rPr>
          <w:rFonts w:ascii="Times New Roman" w:hAnsi="Times New Roman" w:cs="Times New Roman"/>
        </w:rPr>
        <w:t xml:space="preserve"> должностей муници</w:t>
      </w:r>
      <w:r w:rsidR="00286D40" w:rsidRPr="004367B5">
        <w:rPr>
          <w:rFonts w:ascii="Times New Roman" w:hAnsi="Times New Roman" w:cs="Times New Roman"/>
        </w:rPr>
        <w:t>п</w:t>
      </w:r>
      <w:r w:rsidR="00862D74" w:rsidRPr="004367B5">
        <w:rPr>
          <w:rFonts w:ascii="Times New Roman" w:hAnsi="Times New Roman" w:cs="Times New Roman"/>
        </w:rPr>
        <w:t>альной службы</w:t>
      </w:r>
      <w:r w:rsidR="00AC22D7" w:rsidRPr="004367B5">
        <w:rPr>
          <w:rFonts w:ascii="Times New Roman" w:hAnsi="Times New Roman" w:cs="Times New Roman"/>
        </w:rPr>
        <w:t xml:space="preserve"> Ононского муниципального округа</w:t>
      </w:r>
    </w:p>
    <w:p w:rsidR="001D5E88" w:rsidRPr="004367B5" w:rsidRDefault="001D5E88" w:rsidP="005A0A25">
      <w:pPr>
        <w:pStyle w:val="Title"/>
        <w:suppressAutoHyphens/>
        <w:spacing w:before="0" w:after="0"/>
        <w:ind w:firstLine="0"/>
        <w:outlineLvl w:val="9"/>
        <w:rPr>
          <w:rFonts w:ascii="Times New Roman" w:hAnsi="Times New Roman" w:cs="Times New Roman"/>
          <w:b w:val="0"/>
          <w:kern w:val="0"/>
          <w:sz w:val="24"/>
        </w:rPr>
      </w:pPr>
    </w:p>
    <w:p w:rsidR="00696CD6" w:rsidRPr="004367B5" w:rsidRDefault="00696CD6" w:rsidP="005A0A25">
      <w:pPr>
        <w:suppressAutoHyphens/>
        <w:ind w:firstLine="0"/>
        <w:jc w:val="center"/>
        <w:rPr>
          <w:rFonts w:ascii="Times New Roman" w:hAnsi="Times New Roman"/>
        </w:rPr>
      </w:pPr>
    </w:p>
    <w:p w:rsidR="00862D74" w:rsidRPr="004367B5" w:rsidRDefault="00862D74" w:rsidP="005A0A25">
      <w:pPr>
        <w:suppressAutoHyphens/>
        <w:ind w:firstLine="709"/>
        <w:rPr>
          <w:rFonts w:ascii="Times New Roman" w:hAnsi="Times New Roman"/>
        </w:rPr>
      </w:pPr>
      <w:r w:rsidRPr="004367B5">
        <w:rPr>
          <w:rFonts w:ascii="Times New Roman" w:hAnsi="Times New Roman"/>
          <w:szCs w:val="28"/>
        </w:rPr>
        <w:t xml:space="preserve">На основании Закона </w:t>
      </w:r>
      <w:r w:rsidR="00E4451E" w:rsidRPr="004367B5">
        <w:rPr>
          <w:rFonts w:ascii="Times New Roman" w:hAnsi="Times New Roman"/>
          <w:szCs w:val="28"/>
        </w:rPr>
        <w:t xml:space="preserve">Забайкальского края </w:t>
      </w:r>
      <w:hyperlink r:id="rId8" w:history="1">
        <w:r w:rsidR="005A0A25" w:rsidRPr="004367B5">
          <w:rPr>
            <w:rStyle w:val="ae"/>
            <w:rFonts w:ascii="Times New Roman" w:hAnsi="Times New Roman"/>
            <w:szCs w:val="28"/>
          </w:rPr>
          <w:t>от 08.06.2009 № 192-ЗЗК</w:t>
        </w:r>
      </w:hyperlink>
      <w:r w:rsidR="00786079" w:rsidRPr="004367B5">
        <w:rPr>
          <w:rFonts w:ascii="Times New Roman" w:hAnsi="Times New Roman"/>
          <w:szCs w:val="28"/>
        </w:rPr>
        <w:t xml:space="preserve"> «</w:t>
      </w:r>
      <w:r w:rsidR="00F824B1" w:rsidRPr="004367B5">
        <w:rPr>
          <w:rFonts w:ascii="Times New Roman" w:hAnsi="Times New Roman"/>
          <w:bCs/>
          <w:szCs w:val="28"/>
          <w:shd w:val="clear" w:color="auto" w:fill="FFFFFF"/>
        </w:rPr>
        <w:t>О Р</w:t>
      </w:r>
      <w:r w:rsidR="00745F89" w:rsidRPr="004367B5">
        <w:rPr>
          <w:rFonts w:ascii="Times New Roman" w:hAnsi="Times New Roman"/>
          <w:bCs/>
          <w:szCs w:val="28"/>
          <w:shd w:val="clear" w:color="auto" w:fill="FFFFFF"/>
        </w:rPr>
        <w:t>еестре должностей муниципальной службы в Забайкальском крае</w:t>
      </w:r>
      <w:r w:rsidR="00786079" w:rsidRPr="004367B5">
        <w:rPr>
          <w:rFonts w:ascii="Times New Roman" w:hAnsi="Times New Roman"/>
          <w:szCs w:val="28"/>
        </w:rPr>
        <w:t>»</w:t>
      </w:r>
      <w:r w:rsidR="005A0A25" w:rsidRPr="004367B5">
        <w:rPr>
          <w:rFonts w:ascii="Times New Roman" w:hAnsi="Times New Roman"/>
          <w:szCs w:val="28"/>
        </w:rPr>
        <w:t xml:space="preserve">, </w:t>
      </w:r>
      <w:r w:rsidRPr="004367B5">
        <w:rPr>
          <w:rFonts w:ascii="Times New Roman" w:hAnsi="Times New Roman"/>
        </w:rPr>
        <w:t>руково</w:t>
      </w:r>
      <w:r w:rsidR="00D4295D" w:rsidRPr="004367B5">
        <w:rPr>
          <w:rFonts w:ascii="Times New Roman" w:hAnsi="Times New Roman"/>
        </w:rPr>
        <w:t>дствуясь</w:t>
      </w:r>
      <w:r w:rsidR="00BB40A6" w:rsidRPr="004367B5">
        <w:rPr>
          <w:rFonts w:ascii="Times New Roman" w:hAnsi="Times New Roman"/>
        </w:rPr>
        <w:t xml:space="preserve"> </w:t>
      </w:r>
      <w:r w:rsidR="00D4295D" w:rsidRPr="004367B5">
        <w:rPr>
          <w:rFonts w:ascii="Times New Roman" w:hAnsi="Times New Roman"/>
        </w:rPr>
        <w:t>статьей</w:t>
      </w:r>
      <w:r w:rsidR="00485A44" w:rsidRPr="004367B5">
        <w:rPr>
          <w:rFonts w:ascii="Times New Roman" w:hAnsi="Times New Roman"/>
        </w:rPr>
        <w:t xml:space="preserve"> </w:t>
      </w:r>
      <w:r w:rsidR="00BC0BC7" w:rsidRPr="004367B5">
        <w:rPr>
          <w:rFonts w:ascii="Times New Roman" w:hAnsi="Times New Roman"/>
        </w:rPr>
        <w:t xml:space="preserve">36 </w:t>
      </w:r>
      <w:hyperlink r:id="rId9" w:history="1">
        <w:r w:rsidR="00BC0BC7" w:rsidRPr="004367B5">
          <w:rPr>
            <w:rStyle w:val="ae"/>
            <w:rFonts w:ascii="Times New Roman" w:hAnsi="Times New Roman"/>
          </w:rPr>
          <w:t>Устава Ононского</w:t>
        </w:r>
      </w:hyperlink>
      <w:r w:rsidR="00BC0BC7" w:rsidRPr="004367B5">
        <w:rPr>
          <w:rStyle w:val="ae"/>
          <w:rFonts w:ascii="Times New Roman" w:hAnsi="Times New Roman"/>
        </w:rPr>
        <w:t xml:space="preserve"> муниципального округа</w:t>
      </w:r>
      <w:r w:rsidR="005A0A25" w:rsidRPr="004367B5">
        <w:rPr>
          <w:rFonts w:ascii="Times New Roman" w:hAnsi="Times New Roman"/>
        </w:rPr>
        <w:t xml:space="preserve">, </w:t>
      </w:r>
      <w:r w:rsidRPr="004367B5">
        <w:rPr>
          <w:rFonts w:ascii="Times New Roman" w:hAnsi="Times New Roman"/>
        </w:rPr>
        <w:t xml:space="preserve">Совет </w:t>
      </w:r>
      <w:r w:rsidR="00BC0BC7" w:rsidRPr="004367B5">
        <w:rPr>
          <w:rFonts w:ascii="Times New Roman" w:hAnsi="Times New Roman"/>
        </w:rPr>
        <w:t>Ононского муниципального округа</w:t>
      </w:r>
      <w:r w:rsidRPr="004367B5">
        <w:rPr>
          <w:rFonts w:ascii="Times New Roman" w:hAnsi="Times New Roman"/>
        </w:rPr>
        <w:t xml:space="preserve"> РЕШИЛ:</w:t>
      </w:r>
    </w:p>
    <w:p w:rsidR="00485A44" w:rsidRPr="004367B5" w:rsidRDefault="00485A44" w:rsidP="005A0A25">
      <w:pPr>
        <w:suppressAutoHyphens/>
        <w:ind w:firstLine="709"/>
        <w:rPr>
          <w:rFonts w:ascii="Times New Roman" w:hAnsi="Times New Roman"/>
        </w:rPr>
      </w:pPr>
    </w:p>
    <w:p w:rsidR="00862D74" w:rsidRPr="004367B5" w:rsidRDefault="00862D74" w:rsidP="005A0A25">
      <w:pPr>
        <w:suppressAutoHyphens/>
        <w:ind w:firstLine="709"/>
        <w:rPr>
          <w:rFonts w:ascii="Times New Roman" w:hAnsi="Times New Roman"/>
        </w:rPr>
      </w:pPr>
      <w:r w:rsidRPr="004367B5">
        <w:rPr>
          <w:rFonts w:ascii="Times New Roman" w:hAnsi="Times New Roman"/>
        </w:rPr>
        <w:t xml:space="preserve">1. Утвердить </w:t>
      </w:r>
      <w:r w:rsidR="00CE6B95" w:rsidRPr="004367B5">
        <w:rPr>
          <w:rFonts w:ascii="Times New Roman" w:hAnsi="Times New Roman"/>
        </w:rPr>
        <w:t xml:space="preserve">прилагаемый </w:t>
      </w:r>
      <w:r w:rsidR="001B6F48" w:rsidRPr="004367B5">
        <w:rPr>
          <w:rFonts w:ascii="Times New Roman" w:hAnsi="Times New Roman"/>
        </w:rPr>
        <w:t>Р</w:t>
      </w:r>
      <w:r w:rsidRPr="004367B5">
        <w:rPr>
          <w:rFonts w:ascii="Times New Roman" w:hAnsi="Times New Roman"/>
        </w:rPr>
        <w:t xml:space="preserve">еестр должностей муниципальной службы </w:t>
      </w:r>
      <w:r w:rsidR="0068054A" w:rsidRPr="004367B5">
        <w:rPr>
          <w:rFonts w:ascii="Times New Roman" w:hAnsi="Times New Roman"/>
        </w:rPr>
        <w:t xml:space="preserve">Ононского муниципального округа. </w:t>
      </w:r>
      <w:r w:rsidR="0015365E">
        <w:rPr>
          <w:rFonts w:ascii="Times New Roman" w:hAnsi="Times New Roman"/>
        </w:rPr>
        <w:t>(прилагается</w:t>
      </w:r>
      <w:r w:rsidR="001D5E88" w:rsidRPr="004367B5">
        <w:rPr>
          <w:rFonts w:ascii="Times New Roman" w:hAnsi="Times New Roman"/>
        </w:rPr>
        <w:t>)</w:t>
      </w:r>
    </w:p>
    <w:p w:rsidR="00D4295D" w:rsidRPr="004367B5" w:rsidRDefault="0015365E" w:rsidP="005A0A25">
      <w:pPr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1D5E88" w:rsidRPr="004367B5">
        <w:rPr>
          <w:rFonts w:ascii="Times New Roman" w:hAnsi="Times New Roman"/>
        </w:rPr>
        <w:t xml:space="preserve">. </w:t>
      </w:r>
      <w:r w:rsidR="00CE6B95" w:rsidRPr="004367B5">
        <w:rPr>
          <w:rFonts w:ascii="Times New Roman" w:hAnsi="Times New Roman"/>
        </w:rPr>
        <w:t xml:space="preserve">Признать утратившим силу </w:t>
      </w:r>
      <w:hyperlink r:id="rId10" w:tgtFrame="Logical" w:history="1">
        <w:r w:rsidR="00CE6B95" w:rsidRPr="004367B5">
          <w:rPr>
            <w:rStyle w:val="ae"/>
            <w:rFonts w:ascii="Times New Roman" w:hAnsi="Times New Roman"/>
            <w:color w:val="auto"/>
          </w:rPr>
          <w:t xml:space="preserve">решение Совета муниципального района «Ононский район» </w:t>
        </w:r>
        <w:r w:rsidR="0068054A" w:rsidRPr="004367B5">
          <w:rPr>
            <w:rStyle w:val="ae"/>
            <w:rFonts w:ascii="Times New Roman" w:hAnsi="Times New Roman"/>
            <w:color w:val="auto"/>
          </w:rPr>
          <w:t>от 27.03.2017</w:t>
        </w:r>
        <w:r w:rsidR="005A0A25" w:rsidRPr="004367B5">
          <w:rPr>
            <w:rStyle w:val="ae"/>
            <w:rFonts w:ascii="Times New Roman" w:hAnsi="Times New Roman"/>
            <w:color w:val="auto"/>
          </w:rPr>
          <w:t xml:space="preserve"> № </w:t>
        </w:r>
        <w:r w:rsidR="0068054A" w:rsidRPr="004367B5">
          <w:rPr>
            <w:rStyle w:val="ae"/>
            <w:rFonts w:ascii="Times New Roman" w:hAnsi="Times New Roman"/>
            <w:color w:val="auto"/>
          </w:rPr>
          <w:t>28</w:t>
        </w:r>
      </w:hyperlink>
      <w:r w:rsidR="0068054A" w:rsidRPr="004367B5">
        <w:rPr>
          <w:rStyle w:val="ae"/>
          <w:rFonts w:ascii="Times New Roman" w:hAnsi="Times New Roman"/>
          <w:color w:val="auto"/>
        </w:rPr>
        <w:t xml:space="preserve"> </w:t>
      </w:r>
      <w:r w:rsidR="00CE6B95" w:rsidRPr="004367B5">
        <w:rPr>
          <w:rFonts w:ascii="Times New Roman" w:hAnsi="Times New Roman"/>
        </w:rPr>
        <w:t>«</w:t>
      </w:r>
      <w:r w:rsidR="00D4295D" w:rsidRPr="004367B5">
        <w:rPr>
          <w:rFonts w:ascii="Times New Roman" w:hAnsi="Times New Roman"/>
        </w:rPr>
        <w:t>О Реестре должностей муниципальной службы</w:t>
      </w:r>
      <w:r w:rsidR="00BB40A6" w:rsidRPr="004367B5">
        <w:rPr>
          <w:rFonts w:ascii="Times New Roman" w:hAnsi="Times New Roman"/>
        </w:rPr>
        <w:t xml:space="preserve"> </w:t>
      </w:r>
      <w:r w:rsidR="00D4295D" w:rsidRPr="004367B5">
        <w:rPr>
          <w:rFonts w:ascii="Times New Roman" w:hAnsi="Times New Roman"/>
        </w:rPr>
        <w:t>муниципального района «Ононский район</w:t>
      </w:r>
      <w:r w:rsidR="00D531C1" w:rsidRPr="004367B5">
        <w:rPr>
          <w:rFonts w:ascii="Times New Roman" w:hAnsi="Times New Roman"/>
        </w:rPr>
        <w:t>»</w:t>
      </w:r>
      <w:r w:rsidR="0068054A" w:rsidRPr="004367B5">
        <w:rPr>
          <w:rFonts w:ascii="Times New Roman" w:hAnsi="Times New Roman"/>
        </w:rPr>
        <w:t xml:space="preserve"> (в редакции решений </w:t>
      </w:r>
      <w:r w:rsidR="0068054A" w:rsidRPr="004367B5">
        <w:rPr>
          <w:rFonts w:ascii="Times New Roman" w:hAnsi="Times New Roman"/>
          <w:color w:val="0000FF"/>
        </w:rPr>
        <w:t>от 01.06.2017 № 33, от 02.04.2019 № 6, 22.05.2020 № 8</w:t>
      </w:r>
      <w:r w:rsidR="0068054A" w:rsidRPr="004367B5">
        <w:rPr>
          <w:rFonts w:ascii="Times New Roman" w:hAnsi="Times New Roman"/>
        </w:rPr>
        <w:t>)</w:t>
      </w:r>
    </w:p>
    <w:p w:rsidR="00CE6B95" w:rsidRPr="004367B5" w:rsidRDefault="006F1A71" w:rsidP="005A0A25">
      <w:pPr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CE6B95" w:rsidRPr="004367B5">
        <w:rPr>
          <w:rFonts w:ascii="Times New Roman" w:hAnsi="Times New Roman"/>
        </w:rPr>
        <w:t xml:space="preserve"> Настоящее решение вступает в силу после официального опубликования в газете «Ононская заря»</w:t>
      </w:r>
      <w:r w:rsidR="00EB2E9B" w:rsidRPr="004367B5">
        <w:rPr>
          <w:rFonts w:ascii="Times New Roman" w:hAnsi="Times New Roman"/>
        </w:rPr>
        <w:t>, но не ранее 29 декабря 2023 г</w:t>
      </w:r>
      <w:r w:rsidR="00CE6B95" w:rsidRPr="004367B5">
        <w:rPr>
          <w:rFonts w:ascii="Times New Roman" w:hAnsi="Times New Roman"/>
        </w:rPr>
        <w:t>.</w:t>
      </w:r>
    </w:p>
    <w:p w:rsidR="00E4451E" w:rsidRPr="004367B5" w:rsidRDefault="00E4451E" w:rsidP="005A0A25">
      <w:pPr>
        <w:suppressAutoHyphens/>
        <w:ind w:firstLine="709"/>
        <w:rPr>
          <w:rFonts w:ascii="Times New Roman" w:hAnsi="Times New Roman"/>
        </w:rPr>
      </w:pPr>
    </w:p>
    <w:p w:rsidR="00E4451E" w:rsidRPr="004367B5" w:rsidRDefault="00E4451E" w:rsidP="005A0A25">
      <w:pPr>
        <w:suppressAutoHyphens/>
        <w:ind w:firstLine="709"/>
        <w:rPr>
          <w:rFonts w:ascii="Times New Roman" w:hAnsi="Times New Roman"/>
        </w:rPr>
      </w:pPr>
    </w:p>
    <w:p w:rsidR="00CE6B95" w:rsidRPr="004367B5" w:rsidRDefault="00CE6B95" w:rsidP="005A0A25">
      <w:pPr>
        <w:suppressAutoHyphens/>
        <w:ind w:firstLine="709"/>
        <w:rPr>
          <w:rFonts w:ascii="Times New Roman" w:hAnsi="Times New Roman"/>
        </w:rPr>
      </w:pPr>
    </w:p>
    <w:p w:rsidR="00485A44" w:rsidRPr="004367B5" w:rsidRDefault="00BB40A6" w:rsidP="005A0A25">
      <w:pPr>
        <w:suppressAutoHyphens/>
        <w:ind w:firstLine="0"/>
        <w:rPr>
          <w:rFonts w:ascii="Times New Roman" w:hAnsi="Times New Roman"/>
          <w:szCs w:val="28"/>
        </w:rPr>
      </w:pPr>
      <w:r w:rsidRPr="004367B5">
        <w:rPr>
          <w:rFonts w:ascii="Times New Roman" w:hAnsi="Times New Roman"/>
          <w:szCs w:val="28"/>
        </w:rPr>
        <w:t xml:space="preserve">Глава </w:t>
      </w:r>
      <w:r w:rsidR="00E4451E" w:rsidRPr="004367B5">
        <w:rPr>
          <w:rFonts w:ascii="Times New Roman" w:hAnsi="Times New Roman"/>
          <w:szCs w:val="28"/>
        </w:rPr>
        <w:t>муниципального района</w:t>
      </w:r>
      <w:r w:rsidR="00485A44" w:rsidRPr="004367B5">
        <w:rPr>
          <w:rFonts w:ascii="Times New Roman" w:hAnsi="Times New Roman"/>
          <w:szCs w:val="28"/>
        </w:rPr>
        <w:t xml:space="preserve"> «</w:t>
      </w:r>
      <w:r w:rsidR="00E4451E" w:rsidRPr="004367B5">
        <w:rPr>
          <w:rFonts w:ascii="Times New Roman" w:hAnsi="Times New Roman"/>
          <w:szCs w:val="28"/>
        </w:rPr>
        <w:t>Ононский район»</w:t>
      </w:r>
      <w:r w:rsidR="005A0A25" w:rsidRPr="004367B5">
        <w:rPr>
          <w:rFonts w:ascii="Times New Roman" w:hAnsi="Times New Roman"/>
          <w:szCs w:val="28"/>
        </w:rPr>
        <w:t xml:space="preserve"> </w:t>
      </w:r>
      <w:r w:rsidR="005A0A25" w:rsidRPr="004367B5">
        <w:rPr>
          <w:rFonts w:ascii="Times New Roman" w:hAnsi="Times New Roman"/>
          <w:szCs w:val="28"/>
        </w:rPr>
        <w:tab/>
      </w:r>
      <w:r w:rsidR="005A0A25" w:rsidRPr="004367B5">
        <w:rPr>
          <w:rFonts w:ascii="Times New Roman" w:hAnsi="Times New Roman"/>
          <w:szCs w:val="28"/>
        </w:rPr>
        <w:tab/>
      </w:r>
      <w:r w:rsidR="005A0A25" w:rsidRPr="004367B5">
        <w:rPr>
          <w:rFonts w:ascii="Times New Roman" w:hAnsi="Times New Roman"/>
          <w:szCs w:val="28"/>
        </w:rPr>
        <w:tab/>
      </w:r>
      <w:r w:rsidR="005A0A25" w:rsidRPr="004367B5">
        <w:rPr>
          <w:rFonts w:ascii="Times New Roman" w:hAnsi="Times New Roman"/>
          <w:szCs w:val="28"/>
        </w:rPr>
        <w:tab/>
      </w:r>
      <w:r w:rsidR="005A0A25" w:rsidRPr="004367B5">
        <w:rPr>
          <w:rFonts w:ascii="Times New Roman" w:hAnsi="Times New Roman"/>
          <w:szCs w:val="28"/>
        </w:rPr>
        <w:tab/>
      </w:r>
      <w:r w:rsidR="0068054A" w:rsidRPr="004367B5">
        <w:rPr>
          <w:rFonts w:ascii="Times New Roman" w:hAnsi="Times New Roman"/>
          <w:szCs w:val="28"/>
        </w:rPr>
        <w:t>О.А. Бородина</w:t>
      </w:r>
    </w:p>
    <w:p w:rsidR="0015365E" w:rsidRPr="00D30D5C" w:rsidRDefault="00485A44" w:rsidP="00D30D5C">
      <w:pPr>
        <w:pStyle w:val="af0"/>
        <w:spacing w:after="0"/>
        <w:jc w:val="right"/>
        <w:rPr>
          <w:rFonts w:ascii="Times New Roman" w:hAnsi="Times New Roman" w:cs="Times New Roman"/>
          <w:b/>
        </w:rPr>
      </w:pPr>
      <w:r w:rsidRPr="004367B5">
        <w:br w:type="page"/>
      </w:r>
      <w:r w:rsidR="006F1A71" w:rsidRPr="00D30D5C">
        <w:rPr>
          <w:rFonts w:ascii="Times New Roman" w:hAnsi="Times New Roman" w:cs="Times New Roman"/>
        </w:rPr>
        <w:lastRenderedPageBreak/>
        <w:t xml:space="preserve">Приложение </w:t>
      </w:r>
    </w:p>
    <w:p w:rsidR="00D30D5C" w:rsidRDefault="0051416C" w:rsidP="00D30D5C">
      <w:pPr>
        <w:pStyle w:val="af0"/>
        <w:spacing w:after="0"/>
        <w:jc w:val="right"/>
        <w:rPr>
          <w:rFonts w:ascii="Times New Roman" w:hAnsi="Times New Roman" w:cs="Times New Roman"/>
        </w:rPr>
      </w:pPr>
      <w:r w:rsidRPr="00D30D5C">
        <w:rPr>
          <w:rFonts w:ascii="Times New Roman" w:hAnsi="Times New Roman" w:cs="Times New Roman"/>
        </w:rPr>
        <w:t xml:space="preserve">к решению Совета </w:t>
      </w:r>
    </w:p>
    <w:p w:rsidR="00D30D5C" w:rsidRDefault="000D1F28" w:rsidP="00D30D5C">
      <w:pPr>
        <w:pStyle w:val="af0"/>
        <w:spacing w:after="0"/>
        <w:jc w:val="right"/>
        <w:rPr>
          <w:rFonts w:ascii="Times New Roman" w:hAnsi="Times New Roman" w:cs="Times New Roman"/>
        </w:rPr>
      </w:pPr>
      <w:r w:rsidRPr="00D30D5C">
        <w:rPr>
          <w:rFonts w:ascii="Times New Roman" w:hAnsi="Times New Roman" w:cs="Times New Roman"/>
        </w:rPr>
        <w:t xml:space="preserve">Ононского муниципального </w:t>
      </w:r>
    </w:p>
    <w:p w:rsidR="005A0A25" w:rsidRPr="00D30D5C" w:rsidRDefault="000D1F28" w:rsidP="00D30D5C">
      <w:pPr>
        <w:pStyle w:val="af0"/>
        <w:spacing w:after="0"/>
        <w:jc w:val="right"/>
        <w:rPr>
          <w:rFonts w:ascii="Times New Roman" w:hAnsi="Times New Roman" w:cs="Times New Roman"/>
          <w:b/>
        </w:rPr>
      </w:pPr>
      <w:r w:rsidRPr="00D30D5C">
        <w:rPr>
          <w:rFonts w:ascii="Times New Roman" w:hAnsi="Times New Roman" w:cs="Times New Roman"/>
        </w:rPr>
        <w:t>округа</w:t>
      </w:r>
      <w:r w:rsidR="00D30D5C">
        <w:rPr>
          <w:rFonts w:ascii="Times New Roman" w:hAnsi="Times New Roman" w:cs="Times New Roman"/>
        </w:rPr>
        <w:t xml:space="preserve"> от 01.12.2023</w:t>
      </w:r>
      <w:r w:rsidR="005A0A25" w:rsidRPr="00D30D5C">
        <w:rPr>
          <w:rFonts w:ascii="Times New Roman" w:hAnsi="Times New Roman" w:cs="Times New Roman"/>
        </w:rPr>
        <w:t xml:space="preserve"> № </w:t>
      </w:r>
      <w:r w:rsidR="00D30D5C">
        <w:rPr>
          <w:rFonts w:ascii="Times New Roman" w:hAnsi="Times New Roman" w:cs="Times New Roman"/>
        </w:rPr>
        <w:t xml:space="preserve"> 43</w:t>
      </w:r>
      <w:bookmarkStart w:id="0" w:name="_GoBack"/>
      <w:bookmarkEnd w:id="0"/>
      <w:r w:rsidR="0051416C" w:rsidRPr="00D30D5C">
        <w:rPr>
          <w:rFonts w:ascii="Times New Roman" w:hAnsi="Times New Roman" w:cs="Times New Roman"/>
        </w:rPr>
        <w:t xml:space="preserve"> </w:t>
      </w:r>
    </w:p>
    <w:p w:rsidR="005A0A25" w:rsidRPr="004367B5" w:rsidRDefault="005A0A25" w:rsidP="00D30D5C">
      <w:pPr>
        <w:pStyle w:val="Title"/>
        <w:suppressAutoHyphens/>
        <w:spacing w:before="0" w:after="0"/>
        <w:ind w:firstLine="709"/>
        <w:jc w:val="right"/>
        <w:outlineLvl w:val="9"/>
        <w:rPr>
          <w:rFonts w:ascii="Times New Roman" w:hAnsi="Times New Roman" w:cs="Times New Roman"/>
          <w:b w:val="0"/>
          <w:kern w:val="0"/>
          <w:sz w:val="24"/>
        </w:rPr>
      </w:pPr>
    </w:p>
    <w:p w:rsidR="005A0A25" w:rsidRPr="004367B5" w:rsidRDefault="005A0A25" w:rsidP="005A0A25">
      <w:pPr>
        <w:pStyle w:val="Title"/>
        <w:suppressAutoHyphens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kern w:val="0"/>
          <w:sz w:val="24"/>
        </w:rPr>
      </w:pPr>
    </w:p>
    <w:p w:rsidR="0051416C" w:rsidRPr="004367B5" w:rsidRDefault="0051416C" w:rsidP="005A0A25">
      <w:pPr>
        <w:pStyle w:val="Title"/>
        <w:rPr>
          <w:rFonts w:ascii="Times New Roman" w:hAnsi="Times New Roman" w:cs="Times New Roman"/>
        </w:rPr>
      </w:pPr>
      <w:r w:rsidRPr="004367B5">
        <w:rPr>
          <w:rFonts w:ascii="Times New Roman" w:hAnsi="Times New Roman" w:cs="Times New Roman"/>
        </w:rPr>
        <w:t>РЕЕСТР</w:t>
      </w:r>
    </w:p>
    <w:p w:rsidR="0051416C" w:rsidRPr="004367B5" w:rsidRDefault="0051416C" w:rsidP="005A0A25">
      <w:pPr>
        <w:pStyle w:val="Title"/>
        <w:rPr>
          <w:rFonts w:ascii="Times New Roman" w:hAnsi="Times New Roman" w:cs="Times New Roman"/>
        </w:rPr>
      </w:pPr>
      <w:r w:rsidRPr="004367B5">
        <w:rPr>
          <w:rFonts w:ascii="Times New Roman" w:hAnsi="Times New Roman" w:cs="Times New Roman"/>
        </w:rPr>
        <w:t xml:space="preserve">должностей муниципальной службы </w:t>
      </w:r>
      <w:r w:rsidR="000D1F28" w:rsidRPr="004367B5">
        <w:rPr>
          <w:rFonts w:ascii="Times New Roman" w:hAnsi="Times New Roman" w:cs="Times New Roman"/>
        </w:rPr>
        <w:t>Ононского муниципального округа</w:t>
      </w:r>
    </w:p>
    <w:p w:rsidR="000D1F28" w:rsidRPr="004367B5" w:rsidRDefault="000D1F28" w:rsidP="005A0A25">
      <w:pPr>
        <w:pStyle w:val="2"/>
        <w:suppressAutoHyphens/>
        <w:ind w:firstLine="709"/>
        <w:jc w:val="both"/>
        <w:rPr>
          <w:rFonts w:ascii="Times New Roman" w:hAnsi="Times New Roman" w:cs="Times New Roman"/>
          <w:b w:val="0"/>
          <w:sz w:val="24"/>
        </w:rPr>
      </w:pPr>
    </w:p>
    <w:p w:rsidR="0051416C" w:rsidRPr="004367B5" w:rsidRDefault="0051416C" w:rsidP="004367B5">
      <w:pPr>
        <w:pStyle w:val="2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67B5">
        <w:rPr>
          <w:rFonts w:ascii="Times New Roman" w:hAnsi="Times New Roman" w:cs="Times New Roman"/>
          <w:b w:val="0"/>
          <w:sz w:val="24"/>
        </w:rPr>
        <w:t xml:space="preserve">1.Перечень должностей муниципальной службы в </w:t>
      </w:r>
      <w:r w:rsidRPr="004367B5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0D1F28" w:rsidRPr="004367B5">
        <w:rPr>
          <w:rFonts w:ascii="Times New Roman" w:hAnsi="Times New Roman" w:cs="Times New Roman"/>
          <w:b w:val="0"/>
          <w:sz w:val="24"/>
          <w:szCs w:val="24"/>
        </w:rPr>
        <w:t>Ононского муниципального округа</w:t>
      </w:r>
    </w:p>
    <w:p w:rsidR="0051416C" w:rsidRPr="004367B5" w:rsidRDefault="0051416C" w:rsidP="004367B5">
      <w:pPr>
        <w:pStyle w:val="1"/>
        <w:suppressAutoHyphens/>
        <w:ind w:firstLine="709"/>
        <w:jc w:val="both"/>
        <w:rPr>
          <w:rFonts w:ascii="Times New Roman" w:hAnsi="Times New Roman" w:cs="Times New Roman"/>
          <w:b w:val="0"/>
          <w:kern w:val="0"/>
          <w:sz w:val="24"/>
        </w:rPr>
      </w:pPr>
      <w:r w:rsidRPr="004367B5">
        <w:rPr>
          <w:rFonts w:ascii="Times New Roman" w:hAnsi="Times New Roman" w:cs="Times New Roman"/>
          <w:b w:val="0"/>
          <w:kern w:val="0"/>
          <w:sz w:val="24"/>
        </w:rPr>
        <w:t>1.1. Должности категории «руководители»</w:t>
      </w:r>
    </w:p>
    <w:p w:rsidR="0051416C" w:rsidRPr="004367B5" w:rsidRDefault="0051416C" w:rsidP="004367B5">
      <w:pPr>
        <w:pStyle w:val="1"/>
        <w:suppressAutoHyphens/>
        <w:ind w:firstLine="709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4367B5">
        <w:rPr>
          <w:rFonts w:ascii="Times New Roman" w:hAnsi="Times New Roman" w:cs="Times New Roman"/>
          <w:b w:val="0"/>
          <w:kern w:val="0"/>
          <w:sz w:val="24"/>
        </w:rPr>
        <w:t>Высшая группа должностей</w:t>
      </w:r>
    </w:p>
    <w:p w:rsidR="00CD6408" w:rsidRPr="004367B5" w:rsidRDefault="00CD6408" w:rsidP="004367B5">
      <w:pPr>
        <w:suppressAutoHyphens/>
        <w:ind w:firstLine="709"/>
        <w:rPr>
          <w:rFonts w:ascii="Times New Roman" w:hAnsi="Times New Roman"/>
          <w:szCs w:val="28"/>
        </w:rPr>
      </w:pPr>
      <w:r w:rsidRPr="004367B5">
        <w:rPr>
          <w:rFonts w:ascii="Times New Roman" w:hAnsi="Times New Roman"/>
          <w:szCs w:val="28"/>
        </w:rPr>
        <w:t xml:space="preserve">- первый заместитель главы муниципального </w:t>
      </w:r>
      <w:r w:rsidR="000D1F28" w:rsidRPr="004367B5">
        <w:rPr>
          <w:rFonts w:ascii="Times New Roman" w:hAnsi="Times New Roman"/>
          <w:szCs w:val="28"/>
        </w:rPr>
        <w:t>округа</w:t>
      </w:r>
      <w:r w:rsidRPr="004367B5">
        <w:rPr>
          <w:rFonts w:ascii="Times New Roman" w:hAnsi="Times New Roman"/>
          <w:szCs w:val="28"/>
        </w:rPr>
        <w:t>;</w:t>
      </w:r>
    </w:p>
    <w:p w:rsidR="00CD6408" w:rsidRPr="004367B5" w:rsidRDefault="00CD6408" w:rsidP="004367B5">
      <w:pPr>
        <w:suppressAutoHyphens/>
        <w:ind w:firstLine="709"/>
        <w:rPr>
          <w:rFonts w:ascii="Times New Roman" w:hAnsi="Times New Roman"/>
          <w:szCs w:val="28"/>
        </w:rPr>
      </w:pPr>
      <w:r w:rsidRPr="004367B5">
        <w:rPr>
          <w:rFonts w:ascii="Times New Roman" w:hAnsi="Times New Roman"/>
          <w:szCs w:val="28"/>
        </w:rPr>
        <w:t xml:space="preserve">- заместитель главы </w:t>
      </w:r>
      <w:r w:rsidR="000D1F28" w:rsidRPr="004367B5">
        <w:rPr>
          <w:rFonts w:ascii="Times New Roman" w:hAnsi="Times New Roman"/>
          <w:szCs w:val="28"/>
        </w:rPr>
        <w:t>муниципального округа</w:t>
      </w:r>
      <w:r w:rsidRPr="004367B5">
        <w:rPr>
          <w:rFonts w:ascii="Times New Roman" w:hAnsi="Times New Roman"/>
          <w:szCs w:val="28"/>
        </w:rPr>
        <w:t>;</w:t>
      </w:r>
    </w:p>
    <w:p w:rsidR="00CD6408" w:rsidRPr="004367B5" w:rsidRDefault="00CD6408" w:rsidP="004367B5">
      <w:pPr>
        <w:suppressAutoHyphens/>
        <w:ind w:firstLine="709"/>
        <w:rPr>
          <w:rFonts w:ascii="Times New Roman" w:hAnsi="Times New Roman"/>
        </w:rPr>
      </w:pPr>
      <w:r w:rsidRPr="004367B5">
        <w:rPr>
          <w:rFonts w:ascii="Times New Roman" w:hAnsi="Times New Roman"/>
        </w:rPr>
        <w:t xml:space="preserve">- управляющий делами администрации </w:t>
      </w:r>
      <w:r w:rsidR="000D1F28" w:rsidRPr="004367B5">
        <w:rPr>
          <w:rFonts w:ascii="Times New Roman" w:hAnsi="Times New Roman"/>
          <w:szCs w:val="28"/>
        </w:rPr>
        <w:t>муниципального округа</w:t>
      </w:r>
      <w:r w:rsidRPr="004367B5">
        <w:rPr>
          <w:rFonts w:ascii="Times New Roman" w:hAnsi="Times New Roman"/>
        </w:rPr>
        <w:t>;</w:t>
      </w:r>
    </w:p>
    <w:p w:rsidR="000D1F28" w:rsidRPr="004367B5" w:rsidRDefault="000D1F28" w:rsidP="004367B5">
      <w:pPr>
        <w:pStyle w:val="1"/>
        <w:suppressAutoHyphens/>
        <w:ind w:firstLine="709"/>
        <w:jc w:val="both"/>
        <w:rPr>
          <w:rFonts w:ascii="Times New Roman" w:hAnsi="Times New Roman" w:cs="Times New Roman"/>
          <w:b w:val="0"/>
          <w:kern w:val="0"/>
          <w:sz w:val="24"/>
        </w:rPr>
      </w:pPr>
    </w:p>
    <w:p w:rsidR="00E95633" w:rsidRDefault="0051416C" w:rsidP="004367B5">
      <w:pPr>
        <w:pStyle w:val="1"/>
        <w:suppressAutoHyphens/>
        <w:ind w:firstLine="709"/>
        <w:jc w:val="both"/>
        <w:rPr>
          <w:rFonts w:ascii="Times New Roman" w:hAnsi="Times New Roman" w:cs="Times New Roman"/>
          <w:b w:val="0"/>
          <w:kern w:val="0"/>
          <w:sz w:val="24"/>
        </w:rPr>
      </w:pPr>
      <w:r w:rsidRPr="004367B5">
        <w:rPr>
          <w:rFonts w:ascii="Times New Roman" w:hAnsi="Times New Roman" w:cs="Times New Roman"/>
          <w:b w:val="0"/>
          <w:kern w:val="0"/>
          <w:sz w:val="24"/>
        </w:rPr>
        <w:t>Главная группа должностей</w:t>
      </w:r>
      <w:r w:rsidRPr="004367B5">
        <w:rPr>
          <w:rFonts w:ascii="Times New Roman" w:hAnsi="Times New Roman" w:cs="Times New Roman"/>
          <w:b w:val="0"/>
          <w:kern w:val="0"/>
          <w:sz w:val="24"/>
        </w:rPr>
        <w:cr/>
      </w:r>
    </w:p>
    <w:p w:rsidR="004367B5" w:rsidRPr="004367B5" w:rsidRDefault="004367B5" w:rsidP="004367B5">
      <w:pPr>
        <w:pStyle w:val="1"/>
        <w:suppressAutoHyphens/>
        <w:ind w:firstLine="709"/>
        <w:jc w:val="both"/>
        <w:rPr>
          <w:rFonts w:ascii="Times New Roman" w:hAnsi="Times New Roman" w:cs="Times New Roman"/>
          <w:b w:val="0"/>
          <w:kern w:val="0"/>
          <w:sz w:val="20"/>
        </w:rPr>
      </w:pPr>
      <w:r w:rsidRPr="004367B5">
        <w:rPr>
          <w:rFonts w:ascii="Times New Roman" w:hAnsi="Times New Roman" w:cs="Times New Roman"/>
          <w:b w:val="0"/>
          <w:color w:val="444444"/>
          <w:sz w:val="24"/>
        </w:rPr>
        <w:t>- заместитель управляющего делами;</w:t>
      </w:r>
    </w:p>
    <w:p w:rsidR="000D1F28" w:rsidRPr="004367B5" w:rsidRDefault="0051416C" w:rsidP="004367B5">
      <w:pPr>
        <w:pStyle w:val="1"/>
        <w:suppressAutoHyphens/>
        <w:ind w:left="709" w:firstLine="0"/>
        <w:jc w:val="both"/>
        <w:rPr>
          <w:rFonts w:ascii="Times New Roman" w:hAnsi="Times New Roman" w:cs="Times New Roman"/>
          <w:b w:val="0"/>
          <w:kern w:val="0"/>
          <w:sz w:val="24"/>
        </w:rPr>
      </w:pPr>
      <w:r w:rsidRPr="004367B5">
        <w:rPr>
          <w:rFonts w:ascii="Times New Roman" w:hAnsi="Times New Roman" w:cs="Times New Roman"/>
          <w:b w:val="0"/>
          <w:kern w:val="0"/>
          <w:sz w:val="24"/>
        </w:rPr>
        <w:t>- председатель комитета;</w:t>
      </w:r>
      <w:r w:rsidRPr="004367B5">
        <w:rPr>
          <w:rFonts w:ascii="Times New Roman" w:hAnsi="Times New Roman" w:cs="Times New Roman"/>
          <w:b w:val="0"/>
          <w:kern w:val="0"/>
          <w:sz w:val="24"/>
        </w:rPr>
        <w:cr/>
        <w:t>- заместитель председателя комитета;</w:t>
      </w:r>
      <w:r w:rsidRPr="004367B5">
        <w:rPr>
          <w:rFonts w:ascii="Times New Roman" w:hAnsi="Times New Roman" w:cs="Times New Roman"/>
          <w:b w:val="0"/>
          <w:kern w:val="0"/>
          <w:sz w:val="24"/>
        </w:rPr>
        <w:cr/>
      </w:r>
      <w:r w:rsidR="000D1F28" w:rsidRPr="004367B5">
        <w:rPr>
          <w:rFonts w:ascii="Times New Roman" w:hAnsi="Times New Roman" w:cs="Times New Roman"/>
          <w:b w:val="0"/>
          <w:kern w:val="0"/>
          <w:sz w:val="24"/>
        </w:rPr>
        <w:t>- глава сельской администрации</w:t>
      </w:r>
    </w:p>
    <w:p w:rsidR="000D1F28" w:rsidRPr="004367B5" w:rsidRDefault="000D1F28" w:rsidP="004367B5">
      <w:pPr>
        <w:ind w:firstLine="709"/>
        <w:rPr>
          <w:rFonts w:ascii="Times New Roman" w:hAnsi="Times New Roman"/>
        </w:rPr>
      </w:pPr>
    </w:p>
    <w:p w:rsidR="000D1F28" w:rsidRPr="00335642" w:rsidRDefault="0051416C" w:rsidP="00335642">
      <w:pPr>
        <w:pStyle w:val="1"/>
        <w:suppressAutoHyphens/>
        <w:ind w:left="709" w:firstLine="0"/>
        <w:jc w:val="both"/>
        <w:rPr>
          <w:rFonts w:ascii="Times New Roman" w:hAnsi="Times New Roman"/>
          <w:b w:val="0"/>
          <w:sz w:val="24"/>
        </w:rPr>
      </w:pPr>
      <w:r w:rsidRPr="004367B5">
        <w:rPr>
          <w:rFonts w:ascii="Times New Roman" w:hAnsi="Times New Roman" w:cs="Times New Roman"/>
          <w:b w:val="0"/>
          <w:kern w:val="0"/>
          <w:sz w:val="24"/>
        </w:rPr>
        <w:t>Ведущая группа должностей</w:t>
      </w:r>
      <w:r w:rsidRPr="004367B5">
        <w:rPr>
          <w:rFonts w:ascii="Times New Roman" w:hAnsi="Times New Roman" w:cs="Times New Roman"/>
          <w:b w:val="0"/>
          <w:kern w:val="0"/>
          <w:sz w:val="24"/>
        </w:rPr>
        <w:cr/>
      </w:r>
      <w:r w:rsidRPr="004367B5">
        <w:rPr>
          <w:rFonts w:ascii="Times New Roman" w:hAnsi="Times New Roman" w:cs="Times New Roman"/>
          <w:b w:val="0"/>
          <w:kern w:val="0"/>
          <w:sz w:val="24"/>
          <w:szCs w:val="28"/>
        </w:rPr>
        <w:t>- начальник отдела;</w:t>
      </w:r>
      <w:r w:rsidRPr="004367B5">
        <w:rPr>
          <w:rFonts w:ascii="Times New Roman" w:hAnsi="Times New Roman" w:cs="Times New Roman"/>
          <w:b w:val="0"/>
          <w:kern w:val="0"/>
          <w:sz w:val="24"/>
        </w:rPr>
        <w:cr/>
      </w:r>
      <w:r w:rsidR="000D1F28" w:rsidRPr="00335642">
        <w:rPr>
          <w:rFonts w:ascii="Times New Roman" w:hAnsi="Times New Roman"/>
          <w:b w:val="0"/>
          <w:sz w:val="24"/>
        </w:rPr>
        <w:t>- заместитель главы сельской администрации</w:t>
      </w:r>
    </w:p>
    <w:p w:rsidR="000D1F28" w:rsidRPr="004367B5" w:rsidRDefault="000D1F28" w:rsidP="004367B5">
      <w:pPr>
        <w:ind w:left="709" w:firstLine="0"/>
        <w:rPr>
          <w:rFonts w:ascii="Times New Roman" w:hAnsi="Times New Roman"/>
        </w:rPr>
      </w:pPr>
    </w:p>
    <w:p w:rsidR="0051416C" w:rsidRPr="004367B5" w:rsidRDefault="0051416C" w:rsidP="004367B5">
      <w:pPr>
        <w:suppressAutoHyphens/>
        <w:ind w:left="709" w:firstLine="0"/>
        <w:rPr>
          <w:rFonts w:ascii="Times New Roman" w:hAnsi="Times New Roman"/>
          <w:szCs w:val="28"/>
        </w:rPr>
      </w:pPr>
      <w:r w:rsidRPr="004367B5">
        <w:rPr>
          <w:rFonts w:ascii="Times New Roman" w:hAnsi="Times New Roman"/>
          <w:szCs w:val="28"/>
        </w:rPr>
        <w:t>1.2. Должности категории «специалисты»</w:t>
      </w:r>
    </w:p>
    <w:p w:rsidR="0051416C" w:rsidRPr="004367B5" w:rsidRDefault="0051416C" w:rsidP="004367B5">
      <w:pPr>
        <w:pStyle w:val="af"/>
        <w:suppressAutoHyphens/>
        <w:ind w:left="709"/>
        <w:jc w:val="both"/>
        <w:rPr>
          <w:szCs w:val="28"/>
        </w:rPr>
      </w:pPr>
      <w:r w:rsidRPr="004367B5">
        <w:t>Ведущая группа должностей</w:t>
      </w:r>
      <w:r w:rsidRPr="004367B5">
        <w:cr/>
      </w:r>
      <w:r w:rsidRPr="004367B5">
        <w:rPr>
          <w:szCs w:val="28"/>
        </w:rPr>
        <w:t>- начальник отдела комитета;</w:t>
      </w:r>
      <w:r w:rsidRPr="004367B5">
        <w:rPr>
          <w:szCs w:val="28"/>
        </w:rPr>
        <w:cr/>
        <w:t>- консультант.</w:t>
      </w:r>
    </w:p>
    <w:p w:rsidR="0051416C" w:rsidRPr="004367B5" w:rsidRDefault="0051416C" w:rsidP="004367B5">
      <w:pPr>
        <w:suppressAutoHyphens/>
        <w:ind w:left="709" w:firstLine="0"/>
        <w:rPr>
          <w:rFonts w:ascii="Times New Roman" w:hAnsi="Times New Roman"/>
        </w:rPr>
      </w:pPr>
      <w:r w:rsidRPr="004367B5">
        <w:rPr>
          <w:rFonts w:ascii="Times New Roman" w:hAnsi="Times New Roman"/>
        </w:rPr>
        <w:t xml:space="preserve">Старшая группа должностей </w:t>
      </w:r>
      <w:r w:rsidRPr="004367B5">
        <w:rPr>
          <w:rFonts w:ascii="Times New Roman" w:hAnsi="Times New Roman"/>
        </w:rPr>
        <w:cr/>
        <w:t>- главный специалист;</w:t>
      </w:r>
      <w:r w:rsidRPr="004367B5">
        <w:rPr>
          <w:rFonts w:ascii="Times New Roman" w:hAnsi="Times New Roman"/>
        </w:rPr>
        <w:cr/>
        <w:t>- ведущий специалист;</w:t>
      </w:r>
    </w:p>
    <w:p w:rsidR="0051416C" w:rsidRPr="004367B5" w:rsidRDefault="0051416C" w:rsidP="004367B5">
      <w:pPr>
        <w:suppressAutoHyphens/>
        <w:ind w:left="709" w:firstLine="0"/>
        <w:rPr>
          <w:rFonts w:ascii="Times New Roman" w:hAnsi="Times New Roman"/>
        </w:rPr>
      </w:pPr>
      <w:r w:rsidRPr="004367B5">
        <w:rPr>
          <w:rFonts w:ascii="Times New Roman" w:hAnsi="Times New Roman"/>
          <w:szCs w:val="28"/>
        </w:rPr>
        <w:t>2.</w:t>
      </w:r>
      <w:r w:rsidRPr="004367B5">
        <w:rPr>
          <w:rFonts w:ascii="Times New Roman" w:hAnsi="Times New Roman"/>
        </w:rPr>
        <w:t>Наименования должностей муниципальной службы в аппарате</w:t>
      </w:r>
      <w:r w:rsidR="000B1624" w:rsidRPr="004367B5">
        <w:rPr>
          <w:rFonts w:ascii="Times New Roman" w:hAnsi="Times New Roman"/>
        </w:rPr>
        <w:t xml:space="preserve"> </w:t>
      </w:r>
      <w:r w:rsidRPr="004367B5">
        <w:rPr>
          <w:rFonts w:ascii="Times New Roman" w:hAnsi="Times New Roman"/>
        </w:rPr>
        <w:t xml:space="preserve">Совета </w:t>
      </w:r>
      <w:r w:rsidR="000B1624" w:rsidRPr="004367B5">
        <w:rPr>
          <w:rFonts w:ascii="Times New Roman" w:hAnsi="Times New Roman"/>
        </w:rPr>
        <w:t>Ононского муниципального округа</w:t>
      </w:r>
    </w:p>
    <w:p w:rsidR="0051416C" w:rsidRPr="004367B5" w:rsidRDefault="0051416C" w:rsidP="004367B5">
      <w:pPr>
        <w:suppressAutoHyphens/>
        <w:ind w:left="709" w:firstLine="0"/>
        <w:rPr>
          <w:rFonts w:ascii="Times New Roman" w:hAnsi="Times New Roman"/>
          <w:szCs w:val="28"/>
        </w:rPr>
      </w:pPr>
      <w:r w:rsidRPr="004367B5">
        <w:rPr>
          <w:rFonts w:ascii="Times New Roman" w:hAnsi="Times New Roman"/>
          <w:szCs w:val="28"/>
        </w:rPr>
        <w:t>2.1. Должности категории «специалисты»</w:t>
      </w:r>
    </w:p>
    <w:p w:rsidR="0051416C" w:rsidRPr="004367B5" w:rsidRDefault="0051416C" w:rsidP="004367B5">
      <w:pPr>
        <w:suppressAutoHyphens/>
        <w:ind w:left="709" w:firstLine="0"/>
        <w:rPr>
          <w:rFonts w:ascii="Times New Roman" w:hAnsi="Times New Roman"/>
        </w:rPr>
      </w:pPr>
      <w:r w:rsidRPr="004367B5">
        <w:rPr>
          <w:rFonts w:ascii="Times New Roman" w:hAnsi="Times New Roman"/>
        </w:rPr>
        <w:t>Ведущая группа должностей</w:t>
      </w:r>
      <w:r w:rsidRPr="004367B5">
        <w:rPr>
          <w:rFonts w:ascii="Times New Roman" w:hAnsi="Times New Roman"/>
        </w:rPr>
        <w:cr/>
      </w:r>
      <w:r w:rsidRPr="004367B5">
        <w:rPr>
          <w:rFonts w:ascii="Times New Roman" w:hAnsi="Times New Roman"/>
          <w:szCs w:val="28"/>
        </w:rPr>
        <w:t>-</w:t>
      </w:r>
      <w:r w:rsidRPr="004367B5">
        <w:rPr>
          <w:rFonts w:ascii="Times New Roman" w:hAnsi="Times New Roman"/>
        </w:rPr>
        <w:t xml:space="preserve"> консультант;</w:t>
      </w:r>
    </w:p>
    <w:p w:rsidR="0051416C" w:rsidRPr="004367B5" w:rsidRDefault="0051416C" w:rsidP="004367B5">
      <w:pPr>
        <w:suppressAutoHyphens/>
        <w:ind w:left="709" w:firstLine="0"/>
        <w:rPr>
          <w:rFonts w:ascii="Times New Roman" w:hAnsi="Times New Roman"/>
        </w:rPr>
      </w:pPr>
      <w:r w:rsidRPr="004367B5">
        <w:rPr>
          <w:rFonts w:ascii="Times New Roman" w:hAnsi="Times New Roman"/>
        </w:rPr>
        <w:t>3. Наименования должностей муниципальной службы в</w:t>
      </w:r>
      <w:r w:rsidR="00B37397" w:rsidRPr="004367B5">
        <w:rPr>
          <w:rFonts w:ascii="Times New Roman" w:hAnsi="Times New Roman"/>
        </w:rPr>
        <w:t xml:space="preserve"> </w:t>
      </w:r>
      <w:r w:rsidRPr="004367B5">
        <w:rPr>
          <w:rFonts w:ascii="Times New Roman" w:hAnsi="Times New Roman"/>
        </w:rPr>
        <w:t xml:space="preserve">Контрольно-счетной палате </w:t>
      </w:r>
      <w:r w:rsidR="00B37397" w:rsidRPr="004367B5">
        <w:rPr>
          <w:rFonts w:ascii="Times New Roman" w:hAnsi="Times New Roman"/>
        </w:rPr>
        <w:t>Ононского муниципального округа</w:t>
      </w:r>
    </w:p>
    <w:p w:rsidR="0051416C" w:rsidRPr="007413D2" w:rsidRDefault="0051416C" w:rsidP="004367B5">
      <w:pPr>
        <w:pStyle w:val="a9"/>
        <w:shd w:val="clear" w:color="auto" w:fill="FFFFFF"/>
        <w:suppressAutoHyphens/>
        <w:ind w:left="709" w:firstLine="0"/>
        <w:rPr>
          <w:rFonts w:ascii="Times New Roman" w:hAnsi="Times New Roman"/>
          <w:bCs/>
          <w:szCs w:val="28"/>
        </w:rPr>
      </w:pPr>
      <w:r w:rsidRPr="007413D2">
        <w:rPr>
          <w:rFonts w:ascii="Times New Roman" w:hAnsi="Times New Roman"/>
          <w:bCs/>
          <w:szCs w:val="28"/>
        </w:rPr>
        <w:t>3.</w:t>
      </w:r>
      <w:r w:rsidR="008021CC" w:rsidRPr="007413D2">
        <w:rPr>
          <w:rFonts w:ascii="Times New Roman" w:hAnsi="Times New Roman"/>
          <w:bCs/>
          <w:szCs w:val="28"/>
        </w:rPr>
        <w:t>1</w:t>
      </w:r>
      <w:r w:rsidRPr="007413D2">
        <w:rPr>
          <w:rFonts w:ascii="Times New Roman" w:hAnsi="Times New Roman"/>
          <w:bCs/>
          <w:szCs w:val="28"/>
        </w:rPr>
        <w:t>. Должности категории «специалисты»</w:t>
      </w:r>
    </w:p>
    <w:p w:rsidR="0051416C" w:rsidRPr="004367B5" w:rsidRDefault="0051416C" w:rsidP="004367B5">
      <w:pPr>
        <w:pStyle w:val="formattext"/>
        <w:shd w:val="clear" w:color="auto" w:fill="FFFFFF"/>
        <w:suppressAutoHyphens/>
        <w:spacing w:before="0" w:beforeAutospacing="0" w:after="0" w:afterAutospacing="0"/>
        <w:ind w:left="709" w:firstLine="0"/>
        <w:rPr>
          <w:rFonts w:ascii="Times New Roman" w:hAnsi="Times New Roman"/>
          <w:szCs w:val="28"/>
        </w:rPr>
      </w:pPr>
      <w:r w:rsidRPr="007413D2">
        <w:rPr>
          <w:rFonts w:ascii="Times New Roman" w:hAnsi="Times New Roman"/>
          <w:szCs w:val="28"/>
        </w:rPr>
        <w:t xml:space="preserve">Ведущая группа должностей </w:t>
      </w:r>
      <w:r w:rsidRPr="007413D2">
        <w:rPr>
          <w:rFonts w:ascii="Times New Roman" w:hAnsi="Times New Roman"/>
          <w:szCs w:val="28"/>
        </w:rPr>
        <w:cr/>
        <w:t xml:space="preserve">- инспектор контрольно-счетной </w:t>
      </w:r>
      <w:r w:rsidRPr="007413D2">
        <w:rPr>
          <w:rFonts w:ascii="Times New Roman" w:hAnsi="Times New Roman"/>
        </w:rPr>
        <w:t>палаты.</w:t>
      </w:r>
    </w:p>
    <w:sectPr w:rsidR="0051416C" w:rsidRPr="004367B5" w:rsidSect="005A0A25">
      <w:footerReference w:type="even" r:id="rId11"/>
      <w:type w:val="continuous"/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CA1" w:rsidRDefault="001F2CA1">
      <w:r>
        <w:separator/>
      </w:r>
    </w:p>
  </w:endnote>
  <w:endnote w:type="continuationSeparator" w:id="0">
    <w:p w:rsidR="001F2CA1" w:rsidRDefault="001F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E7D" w:rsidRDefault="008B64D3" w:rsidP="002D271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16E7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E7D" w:rsidRDefault="00B16E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CA1" w:rsidRDefault="001F2CA1">
      <w:r>
        <w:separator/>
      </w:r>
    </w:p>
  </w:footnote>
  <w:footnote w:type="continuationSeparator" w:id="0">
    <w:p w:rsidR="001F2CA1" w:rsidRDefault="001F2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27D64"/>
    <w:multiLevelType w:val="hybridMultilevel"/>
    <w:tmpl w:val="13AE533C"/>
    <w:lvl w:ilvl="0" w:tplc="2D66FE1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A75D2"/>
    <w:multiLevelType w:val="hybridMultilevel"/>
    <w:tmpl w:val="6BFAC462"/>
    <w:lvl w:ilvl="0" w:tplc="ED2422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12EDF"/>
    <w:multiLevelType w:val="hybridMultilevel"/>
    <w:tmpl w:val="9F80886E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373A64DE"/>
    <w:multiLevelType w:val="hybridMultilevel"/>
    <w:tmpl w:val="D8FA832A"/>
    <w:lvl w:ilvl="0" w:tplc="DB363168">
      <w:start w:val="1"/>
      <w:numFmt w:val="bullet"/>
      <w:lvlText w:val="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4">
    <w:nsid w:val="5904270F"/>
    <w:multiLevelType w:val="hybridMultilevel"/>
    <w:tmpl w:val="23E801B4"/>
    <w:lvl w:ilvl="0" w:tplc="0419000F">
      <w:start w:val="1"/>
      <w:numFmt w:val="decimal"/>
      <w:lvlText w:val="%1."/>
      <w:lvlJc w:val="left"/>
      <w:pPr>
        <w:ind w:left="1493" w:hanging="360"/>
      </w:p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5">
    <w:nsid w:val="5DA95C1E"/>
    <w:multiLevelType w:val="hybridMultilevel"/>
    <w:tmpl w:val="93A0C9CC"/>
    <w:lvl w:ilvl="0" w:tplc="2ADA48CE">
      <w:start w:val="1"/>
      <w:numFmt w:val="decimal"/>
      <w:lvlText w:val="%1."/>
      <w:lvlJc w:val="left"/>
      <w:pPr>
        <w:ind w:left="319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>
    <w:nsid w:val="7324764C"/>
    <w:multiLevelType w:val="hybridMultilevel"/>
    <w:tmpl w:val="20BE6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50621"/>
    <w:multiLevelType w:val="hybridMultilevel"/>
    <w:tmpl w:val="9892C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2F"/>
    <w:rsid w:val="00001BCE"/>
    <w:rsid w:val="00003610"/>
    <w:rsid w:val="00004680"/>
    <w:rsid w:val="00006511"/>
    <w:rsid w:val="00013EBD"/>
    <w:rsid w:val="0001410B"/>
    <w:rsid w:val="00015C48"/>
    <w:rsid w:val="00016689"/>
    <w:rsid w:val="00042A6F"/>
    <w:rsid w:val="00051D46"/>
    <w:rsid w:val="0005790E"/>
    <w:rsid w:val="000A489E"/>
    <w:rsid w:val="000A68FF"/>
    <w:rsid w:val="000A6D98"/>
    <w:rsid w:val="000B1624"/>
    <w:rsid w:val="000B377C"/>
    <w:rsid w:val="000B6625"/>
    <w:rsid w:val="000C180D"/>
    <w:rsid w:val="000C4CC5"/>
    <w:rsid w:val="000C50C2"/>
    <w:rsid w:val="000C6EDA"/>
    <w:rsid w:val="000D0904"/>
    <w:rsid w:val="000D1F28"/>
    <w:rsid w:val="000D7C93"/>
    <w:rsid w:val="000E004C"/>
    <w:rsid w:val="000E3E6C"/>
    <w:rsid w:val="000F066B"/>
    <w:rsid w:val="000F236F"/>
    <w:rsid w:val="00101A86"/>
    <w:rsid w:val="00104D61"/>
    <w:rsid w:val="00110AFB"/>
    <w:rsid w:val="001113FC"/>
    <w:rsid w:val="0012192B"/>
    <w:rsid w:val="00121956"/>
    <w:rsid w:val="00131F3A"/>
    <w:rsid w:val="001378CA"/>
    <w:rsid w:val="001437DA"/>
    <w:rsid w:val="001464C3"/>
    <w:rsid w:val="00146606"/>
    <w:rsid w:val="00147069"/>
    <w:rsid w:val="0015365E"/>
    <w:rsid w:val="001654D0"/>
    <w:rsid w:val="00171C80"/>
    <w:rsid w:val="00173D4A"/>
    <w:rsid w:val="00175D1C"/>
    <w:rsid w:val="001916A3"/>
    <w:rsid w:val="001A119F"/>
    <w:rsid w:val="001A2677"/>
    <w:rsid w:val="001A3755"/>
    <w:rsid w:val="001A4725"/>
    <w:rsid w:val="001B6F48"/>
    <w:rsid w:val="001C640E"/>
    <w:rsid w:val="001D5E88"/>
    <w:rsid w:val="001E70E2"/>
    <w:rsid w:val="001F18EE"/>
    <w:rsid w:val="001F2329"/>
    <w:rsid w:val="001F2CA1"/>
    <w:rsid w:val="001F4EC9"/>
    <w:rsid w:val="00201EC4"/>
    <w:rsid w:val="00201F42"/>
    <w:rsid w:val="00206BA6"/>
    <w:rsid w:val="00216E3D"/>
    <w:rsid w:val="00223A55"/>
    <w:rsid w:val="00230FDE"/>
    <w:rsid w:val="00243FB1"/>
    <w:rsid w:val="00245459"/>
    <w:rsid w:val="002458AC"/>
    <w:rsid w:val="00245E8C"/>
    <w:rsid w:val="00246E93"/>
    <w:rsid w:val="002556C3"/>
    <w:rsid w:val="0025794B"/>
    <w:rsid w:val="002628E9"/>
    <w:rsid w:val="00262D64"/>
    <w:rsid w:val="0027016D"/>
    <w:rsid w:val="002837A8"/>
    <w:rsid w:val="00286739"/>
    <w:rsid w:val="00286D40"/>
    <w:rsid w:val="00293803"/>
    <w:rsid w:val="00296888"/>
    <w:rsid w:val="002A2CBE"/>
    <w:rsid w:val="002A76AD"/>
    <w:rsid w:val="002B0802"/>
    <w:rsid w:val="002B4511"/>
    <w:rsid w:val="002C326B"/>
    <w:rsid w:val="002C3401"/>
    <w:rsid w:val="002D271B"/>
    <w:rsid w:val="002E1542"/>
    <w:rsid w:val="002E2D85"/>
    <w:rsid w:val="002E2F5C"/>
    <w:rsid w:val="002E49B1"/>
    <w:rsid w:val="002E7D29"/>
    <w:rsid w:val="002F14A4"/>
    <w:rsid w:val="002F2E22"/>
    <w:rsid w:val="002F4897"/>
    <w:rsid w:val="002F4933"/>
    <w:rsid w:val="003028D8"/>
    <w:rsid w:val="00305C2F"/>
    <w:rsid w:val="00310AC1"/>
    <w:rsid w:val="00320783"/>
    <w:rsid w:val="00323BF3"/>
    <w:rsid w:val="00324A08"/>
    <w:rsid w:val="00324BDE"/>
    <w:rsid w:val="00333E57"/>
    <w:rsid w:val="0033515A"/>
    <w:rsid w:val="00335642"/>
    <w:rsid w:val="00335D26"/>
    <w:rsid w:val="00335FE5"/>
    <w:rsid w:val="00337BA2"/>
    <w:rsid w:val="00346856"/>
    <w:rsid w:val="00351173"/>
    <w:rsid w:val="003524EA"/>
    <w:rsid w:val="00363A90"/>
    <w:rsid w:val="00364A16"/>
    <w:rsid w:val="00370FB2"/>
    <w:rsid w:val="003761F6"/>
    <w:rsid w:val="003766BC"/>
    <w:rsid w:val="003845CB"/>
    <w:rsid w:val="003910A6"/>
    <w:rsid w:val="003A1652"/>
    <w:rsid w:val="003A4C1D"/>
    <w:rsid w:val="003B0118"/>
    <w:rsid w:val="003B6588"/>
    <w:rsid w:val="003C632B"/>
    <w:rsid w:val="003D543C"/>
    <w:rsid w:val="003F2A00"/>
    <w:rsid w:val="003F3A0E"/>
    <w:rsid w:val="003F3D2A"/>
    <w:rsid w:val="003F5056"/>
    <w:rsid w:val="004123F5"/>
    <w:rsid w:val="00413A36"/>
    <w:rsid w:val="00430FC4"/>
    <w:rsid w:val="00432DFE"/>
    <w:rsid w:val="00432E78"/>
    <w:rsid w:val="00433360"/>
    <w:rsid w:val="004367B5"/>
    <w:rsid w:val="00443775"/>
    <w:rsid w:val="004442F8"/>
    <w:rsid w:val="004474E5"/>
    <w:rsid w:val="00453B5B"/>
    <w:rsid w:val="00455FFE"/>
    <w:rsid w:val="00457E53"/>
    <w:rsid w:val="00463849"/>
    <w:rsid w:val="00466DDA"/>
    <w:rsid w:val="00467C36"/>
    <w:rsid w:val="00470900"/>
    <w:rsid w:val="00470D25"/>
    <w:rsid w:val="00485A44"/>
    <w:rsid w:val="0049438A"/>
    <w:rsid w:val="004A175E"/>
    <w:rsid w:val="004B3AE3"/>
    <w:rsid w:val="004B6B76"/>
    <w:rsid w:val="004C3ED4"/>
    <w:rsid w:val="004D2B80"/>
    <w:rsid w:val="004E22D7"/>
    <w:rsid w:val="004F0889"/>
    <w:rsid w:val="00502B85"/>
    <w:rsid w:val="0051416C"/>
    <w:rsid w:val="00525956"/>
    <w:rsid w:val="00531906"/>
    <w:rsid w:val="00533FC5"/>
    <w:rsid w:val="005340D9"/>
    <w:rsid w:val="00535D9F"/>
    <w:rsid w:val="00537A41"/>
    <w:rsid w:val="0054751F"/>
    <w:rsid w:val="00550FCA"/>
    <w:rsid w:val="0055405A"/>
    <w:rsid w:val="00556051"/>
    <w:rsid w:val="0056073C"/>
    <w:rsid w:val="005623D3"/>
    <w:rsid w:val="005665DA"/>
    <w:rsid w:val="00572E82"/>
    <w:rsid w:val="00573784"/>
    <w:rsid w:val="0057725F"/>
    <w:rsid w:val="0058048B"/>
    <w:rsid w:val="00583306"/>
    <w:rsid w:val="00585D2B"/>
    <w:rsid w:val="005876B6"/>
    <w:rsid w:val="00593511"/>
    <w:rsid w:val="005936B3"/>
    <w:rsid w:val="005A0A25"/>
    <w:rsid w:val="005A195E"/>
    <w:rsid w:val="005A3B23"/>
    <w:rsid w:val="005B2A26"/>
    <w:rsid w:val="005B7393"/>
    <w:rsid w:val="005C7E62"/>
    <w:rsid w:val="005D202A"/>
    <w:rsid w:val="005E25DD"/>
    <w:rsid w:val="005F233A"/>
    <w:rsid w:val="006018EC"/>
    <w:rsid w:val="00601AD2"/>
    <w:rsid w:val="00604EB1"/>
    <w:rsid w:val="00606671"/>
    <w:rsid w:val="00607A75"/>
    <w:rsid w:val="00613E53"/>
    <w:rsid w:val="00614349"/>
    <w:rsid w:val="00614AF9"/>
    <w:rsid w:val="00617727"/>
    <w:rsid w:val="00624220"/>
    <w:rsid w:val="006268E7"/>
    <w:rsid w:val="00636816"/>
    <w:rsid w:val="00663D72"/>
    <w:rsid w:val="0066791D"/>
    <w:rsid w:val="0068054A"/>
    <w:rsid w:val="00680E2B"/>
    <w:rsid w:val="006836FC"/>
    <w:rsid w:val="00683706"/>
    <w:rsid w:val="00695CFC"/>
    <w:rsid w:val="00696CD6"/>
    <w:rsid w:val="00696D34"/>
    <w:rsid w:val="006A2066"/>
    <w:rsid w:val="006B031A"/>
    <w:rsid w:val="006B218D"/>
    <w:rsid w:val="006B2806"/>
    <w:rsid w:val="006B4502"/>
    <w:rsid w:val="006C22D6"/>
    <w:rsid w:val="006D0169"/>
    <w:rsid w:val="006D2725"/>
    <w:rsid w:val="006D7132"/>
    <w:rsid w:val="006E2C41"/>
    <w:rsid w:val="006E2D45"/>
    <w:rsid w:val="006E43D2"/>
    <w:rsid w:val="006F1A71"/>
    <w:rsid w:val="00701267"/>
    <w:rsid w:val="00702903"/>
    <w:rsid w:val="00712724"/>
    <w:rsid w:val="00722A3E"/>
    <w:rsid w:val="007260AC"/>
    <w:rsid w:val="00731FAB"/>
    <w:rsid w:val="00733BFD"/>
    <w:rsid w:val="0073433A"/>
    <w:rsid w:val="00735170"/>
    <w:rsid w:val="007413D2"/>
    <w:rsid w:val="00742A20"/>
    <w:rsid w:val="00745F89"/>
    <w:rsid w:val="00747DB7"/>
    <w:rsid w:val="00751FDA"/>
    <w:rsid w:val="0077434E"/>
    <w:rsid w:val="00781489"/>
    <w:rsid w:val="00786079"/>
    <w:rsid w:val="00791398"/>
    <w:rsid w:val="007A59E5"/>
    <w:rsid w:val="007A61BA"/>
    <w:rsid w:val="007B3A7F"/>
    <w:rsid w:val="007B5DA0"/>
    <w:rsid w:val="007C6781"/>
    <w:rsid w:val="007D0F37"/>
    <w:rsid w:val="007D3A90"/>
    <w:rsid w:val="007D6F6B"/>
    <w:rsid w:val="007E2A05"/>
    <w:rsid w:val="007F3D8E"/>
    <w:rsid w:val="007F478C"/>
    <w:rsid w:val="007F4C2C"/>
    <w:rsid w:val="007F4D61"/>
    <w:rsid w:val="007F5806"/>
    <w:rsid w:val="008021CC"/>
    <w:rsid w:val="00816F0B"/>
    <w:rsid w:val="00820DCE"/>
    <w:rsid w:val="00822C2E"/>
    <w:rsid w:val="00826A86"/>
    <w:rsid w:val="00826EEB"/>
    <w:rsid w:val="008340A2"/>
    <w:rsid w:val="008344BB"/>
    <w:rsid w:val="00834B08"/>
    <w:rsid w:val="00841813"/>
    <w:rsid w:val="0084473D"/>
    <w:rsid w:val="00854789"/>
    <w:rsid w:val="00857C72"/>
    <w:rsid w:val="008602F1"/>
    <w:rsid w:val="00860BEE"/>
    <w:rsid w:val="00862D74"/>
    <w:rsid w:val="00863155"/>
    <w:rsid w:val="00864331"/>
    <w:rsid w:val="00873E24"/>
    <w:rsid w:val="0088433F"/>
    <w:rsid w:val="0088462D"/>
    <w:rsid w:val="00896EF1"/>
    <w:rsid w:val="008A0A58"/>
    <w:rsid w:val="008A128E"/>
    <w:rsid w:val="008A3A0D"/>
    <w:rsid w:val="008B64D3"/>
    <w:rsid w:val="008C7E3A"/>
    <w:rsid w:val="008C7FF1"/>
    <w:rsid w:val="008D062D"/>
    <w:rsid w:val="008D377F"/>
    <w:rsid w:val="008D77DD"/>
    <w:rsid w:val="008E069E"/>
    <w:rsid w:val="008E2C42"/>
    <w:rsid w:val="008E31D5"/>
    <w:rsid w:val="008E5746"/>
    <w:rsid w:val="008F0FA6"/>
    <w:rsid w:val="008F390B"/>
    <w:rsid w:val="008F48C6"/>
    <w:rsid w:val="008F7CEF"/>
    <w:rsid w:val="00904E31"/>
    <w:rsid w:val="009072FB"/>
    <w:rsid w:val="00917D91"/>
    <w:rsid w:val="009242C8"/>
    <w:rsid w:val="00937BD5"/>
    <w:rsid w:val="00946DA2"/>
    <w:rsid w:val="00951F34"/>
    <w:rsid w:val="00965471"/>
    <w:rsid w:val="009665EA"/>
    <w:rsid w:val="00970415"/>
    <w:rsid w:val="00971172"/>
    <w:rsid w:val="00972073"/>
    <w:rsid w:val="00980D67"/>
    <w:rsid w:val="00984A93"/>
    <w:rsid w:val="0099065F"/>
    <w:rsid w:val="00992274"/>
    <w:rsid w:val="00993BFE"/>
    <w:rsid w:val="00995271"/>
    <w:rsid w:val="009A06DF"/>
    <w:rsid w:val="009B4867"/>
    <w:rsid w:val="009B5A54"/>
    <w:rsid w:val="009C0F4C"/>
    <w:rsid w:val="009C477B"/>
    <w:rsid w:val="009C52A2"/>
    <w:rsid w:val="009D792F"/>
    <w:rsid w:val="009E3B06"/>
    <w:rsid w:val="009E6C37"/>
    <w:rsid w:val="009F4D34"/>
    <w:rsid w:val="00A050D1"/>
    <w:rsid w:val="00A06381"/>
    <w:rsid w:val="00A10B46"/>
    <w:rsid w:val="00A11DA9"/>
    <w:rsid w:val="00A21DD8"/>
    <w:rsid w:val="00A32852"/>
    <w:rsid w:val="00A414BC"/>
    <w:rsid w:val="00A53812"/>
    <w:rsid w:val="00A561BF"/>
    <w:rsid w:val="00A5738C"/>
    <w:rsid w:val="00A60393"/>
    <w:rsid w:val="00A61EC4"/>
    <w:rsid w:val="00A76B6B"/>
    <w:rsid w:val="00A8226D"/>
    <w:rsid w:val="00A856C9"/>
    <w:rsid w:val="00A86DDC"/>
    <w:rsid w:val="00A91DDF"/>
    <w:rsid w:val="00A951AA"/>
    <w:rsid w:val="00A97858"/>
    <w:rsid w:val="00AA04DC"/>
    <w:rsid w:val="00AA5BA4"/>
    <w:rsid w:val="00AB4ED0"/>
    <w:rsid w:val="00AC22D7"/>
    <w:rsid w:val="00AC3BA2"/>
    <w:rsid w:val="00AC719B"/>
    <w:rsid w:val="00AD2438"/>
    <w:rsid w:val="00AF14C3"/>
    <w:rsid w:val="00AF3B93"/>
    <w:rsid w:val="00AF3D0F"/>
    <w:rsid w:val="00AF588D"/>
    <w:rsid w:val="00B026B3"/>
    <w:rsid w:val="00B039B1"/>
    <w:rsid w:val="00B12585"/>
    <w:rsid w:val="00B1300D"/>
    <w:rsid w:val="00B1672C"/>
    <w:rsid w:val="00B16E7D"/>
    <w:rsid w:val="00B23D36"/>
    <w:rsid w:val="00B259E5"/>
    <w:rsid w:val="00B32EAB"/>
    <w:rsid w:val="00B32F4F"/>
    <w:rsid w:val="00B3541E"/>
    <w:rsid w:val="00B37397"/>
    <w:rsid w:val="00B42988"/>
    <w:rsid w:val="00B53A8E"/>
    <w:rsid w:val="00B7048E"/>
    <w:rsid w:val="00B7385C"/>
    <w:rsid w:val="00B92474"/>
    <w:rsid w:val="00B944DC"/>
    <w:rsid w:val="00B94CA4"/>
    <w:rsid w:val="00BA022B"/>
    <w:rsid w:val="00BB2151"/>
    <w:rsid w:val="00BB40A6"/>
    <w:rsid w:val="00BB7A9F"/>
    <w:rsid w:val="00BC06C4"/>
    <w:rsid w:val="00BC0BC7"/>
    <w:rsid w:val="00BC509F"/>
    <w:rsid w:val="00BE075D"/>
    <w:rsid w:val="00BE105D"/>
    <w:rsid w:val="00BE12C6"/>
    <w:rsid w:val="00BE1D39"/>
    <w:rsid w:val="00BF2546"/>
    <w:rsid w:val="00C066E1"/>
    <w:rsid w:val="00C071BF"/>
    <w:rsid w:val="00C10D22"/>
    <w:rsid w:val="00C14BEB"/>
    <w:rsid w:val="00C17283"/>
    <w:rsid w:val="00C27128"/>
    <w:rsid w:val="00C351A0"/>
    <w:rsid w:val="00C35B81"/>
    <w:rsid w:val="00C55D2C"/>
    <w:rsid w:val="00C638B2"/>
    <w:rsid w:val="00C6771C"/>
    <w:rsid w:val="00C82DA9"/>
    <w:rsid w:val="00C83F64"/>
    <w:rsid w:val="00C97880"/>
    <w:rsid w:val="00CB52B7"/>
    <w:rsid w:val="00CC3FBE"/>
    <w:rsid w:val="00CC45B7"/>
    <w:rsid w:val="00CC4A48"/>
    <w:rsid w:val="00CC5FD5"/>
    <w:rsid w:val="00CD6408"/>
    <w:rsid w:val="00CD7D11"/>
    <w:rsid w:val="00CE5CFE"/>
    <w:rsid w:val="00CE6B95"/>
    <w:rsid w:val="00CE7B50"/>
    <w:rsid w:val="00CF0432"/>
    <w:rsid w:val="00CF1E3A"/>
    <w:rsid w:val="00D02F9F"/>
    <w:rsid w:val="00D15282"/>
    <w:rsid w:val="00D15763"/>
    <w:rsid w:val="00D27791"/>
    <w:rsid w:val="00D30D5C"/>
    <w:rsid w:val="00D35423"/>
    <w:rsid w:val="00D4295D"/>
    <w:rsid w:val="00D42AFE"/>
    <w:rsid w:val="00D531C1"/>
    <w:rsid w:val="00D574C7"/>
    <w:rsid w:val="00D61DE2"/>
    <w:rsid w:val="00D638CC"/>
    <w:rsid w:val="00D64E9B"/>
    <w:rsid w:val="00D729A6"/>
    <w:rsid w:val="00D7498F"/>
    <w:rsid w:val="00D81B9B"/>
    <w:rsid w:val="00D87DFD"/>
    <w:rsid w:val="00DA7907"/>
    <w:rsid w:val="00DB1452"/>
    <w:rsid w:val="00DB3613"/>
    <w:rsid w:val="00DB419C"/>
    <w:rsid w:val="00DC15DC"/>
    <w:rsid w:val="00DE0B38"/>
    <w:rsid w:val="00DE0F69"/>
    <w:rsid w:val="00DF43F1"/>
    <w:rsid w:val="00E0024B"/>
    <w:rsid w:val="00E04448"/>
    <w:rsid w:val="00E0575C"/>
    <w:rsid w:val="00E05BDB"/>
    <w:rsid w:val="00E10707"/>
    <w:rsid w:val="00E125E4"/>
    <w:rsid w:val="00E150A0"/>
    <w:rsid w:val="00E15800"/>
    <w:rsid w:val="00E31E96"/>
    <w:rsid w:val="00E33BDB"/>
    <w:rsid w:val="00E4451E"/>
    <w:rsid w:val="00E66056"/>
    <w:rsid w:val="00E755A2"/>
    <w:rsid w:val="00E8137D"/>
    <w:rsid w:val="00E8614A"/>
    <w:rsid w:val="00E86FDE"/>
    <w:rsid w:val="00E94515"/>
    <w:rsid w:val="00E95633"/>
    <w:rsid w:val="00E95A08"/>
    <w:rsid w:val="00EA307C"/>
    <w:rsid w:val="00EB24D9"/>
    <w:rsid w:val="00EB2E9B"/>
    <w:rsid w:val="00EB5396"/>
    <w:rsid w:val="00EB7661"/>
    <w:rsid w:val="00EC1922"/>
    <w:rsid w:val="00EC5CC4"/>
    <w:rsid w:val="00ED0B3B"/>
    <w:rsid w:val="00ED659D"/>
    <w:rsid w:val="00EE1489"/>
    <w:rsid w:val="00EE3067"/>
    <w:rsid w:val="00EE325C"/>
    <w:rsid w:val="00EE39E6"/>
    <w:rsid w:val="00EE59EE"/>
    <w:rsid w:val="00EE6D85"/>
    <w:rsid w:val="00EF056E"/>
    <w:rsid w:val="00EF0602"/>
    <w:rsid w:val="00EF2361"/>
    <w:rsid w:val="00F02217"/>
    <w:rsid w:val="00F039CD"/>
    <w:rsid w:val="00F131D1"/>
    <w:rsid w:val="00F148C5"/>
    <w:rsid w:val="00F16EF5"/>
    <w:rsid w:val="00F174E7"/>
    <w:rsid w:val="00F17A75"/>
    <w:rsid w:val="00F2147E"/>
    <w:rsid w:val="00F31397"/>
    <w:rsid w:val="00F320AE"/>
    <w:rsid w:val="00F35693"/>
    <w:rsid w:val="00F36573"/>
    <w:rsid w:val="00F408A6"/>
    <w:rsid w:val="00F42F0C"/>
    <w:rsid w:val="00F4301B"/>
    <w:rsid w:val="00F45A91"/>
    <w:rsid w:val="00F45C33"/>
    <w:rsid w:val="00F53C62"/>
    <w:rsid w:val="00F551D1"/>
    <w:rsid w:val="00F60902"/>
    <w:rsid w:val="00F75FD3"/>
    <w:rsid w:val="00F768A3"/>
    <w:rsid w:val="00F80FE4"/>
    <w:rsid w:val="00F824B1"/>
    <w:rsid w:val="00F97C0D"/>
    <w:rsid w:val="00FA64ED"/>
    <w:rsid w:val="00FC379E"/>
    <w:rsid w:val="00FE0C2C"/>
    <w:rsid w:val="00FE621F"/>
    <w:rsid w:val="00FF14FD"/>
    <w:rsid w:val="00FF2DB8"/>
    <w:rsid w:val="00FF4E38"/>
    <w:rsid w:val="00FF4E7C"/>
    <w:rsid w:val="00FF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75A3C8-895E-4651-8157-E77536A6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A0A2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A0A2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A0A2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5A0A2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A0A2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9D792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9D792F"/>
    <w:pPr>
      <w:keepNext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792F"/>
    <w:rPr>
      <w:sz w:val="28"/>
    </w:rPr>
  </w:style>
  <w:style w:type="paragraph" w:styleId="a5">
    <w:name w:val="footer"/>
    <w:basedOn w:val="a"/>
    <w:rsid w:val="00DB41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B419C"/>
  </w:style>
  <w:style w:type="paragraph" w:styleId="a7">
    <w:name w:val="header"/>
    <w:basedOn w:val="a"/>
    <w:rsid w:val="002D271B"/>
    <w:pPr>
      <w:tabs>
        <w:tab w:val="center" w:pos="4677"/>
        <w:tab w:val="right" w:pos="9355"/>
      </w:tabs>
    </w:pPr>
  </w:style>
  <w:style w:type="paragraph" w:styleId="a8">
    <w:name w:val="Block Text"/>
    <w:basedOn w:val="a"/>
    <w:rsid w:val="008D377F"/>
    <w:pPr>
      <w:ind w:left="360" w:right="-5"/>
    </w:pPr>
    <w:rPr>
      <w:sz w:val="28"/>
    </w:rPr>
  </w:style>
  <w:style w:type="character" w:customStyle="1" w:styleId="apple-converted-space">
    <w:name w:val="apple-converted-space"/>
    <w:rsid w:val="00745F89"/>
  </w:style>
  <w:style w:type="paragraph" w:customStyle="1" w:styleId="formattext">
    <w:name w:val="formattext"/>
    <w:basedOn w:val="a"/>
    <w:rsid w:val="0077434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4442F8"/>
    <w:rPr>
      <w:sz w:val="28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0C180D"/>
    <w:rPr>
      <w:rFonts w:ascii="Arial" w:hAnsi="Arial" w:cs="Arial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ED659D"/>
    <w:pPr>
      <w:ind w:left="720"/>
      <w:contextualSpacing/>
    </w:pPr>
  </w:style>
  <w:style w:type="paragraph" w:styleId="aa">
    <w:name w:val="Balloon Text"/>
    <w:basedOn w:val="a"/>
    <w:link w:val="ab"/>
    <w:rsid w:val="003511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511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85A44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85A4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A0A25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5A0A25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485A4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A0A2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rsid w:val="005A0A25"/>
    <w:rPr>
      <w:color w:val="0000FF"/>
      <w:u w:val="none"/>
    </w:rPr>
  </w:style>
  <w:style w:type="paragraph" w:customStyle="1" w:styleId="Application">
    <w:name w:val="Application!Приложение"/>
    <w:rsid w:val="005A0A2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A0A2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A0A2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">
    <w:name w:val="No Spacing"/>
    <w:uiPriority w:val="1"/>
    <w:qFormat/>
    <w:rsid w:val="0051416C"/>
    <w:rPr>
      <w:sz w:val="24"/>
      <w:szCs w:val="24"/>
    </w:rPr>
  </w:style>
  <w:style w:type="paragraph" w:customStyle="1" w:styleId="ConsTitle">
    <w:name w:val="ConsTitle"/>
    <w:rsid w:val="00D574C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0">
    <w:name w:val="Subtitle"/>
    <w:basedOn w:val="a"/>
    <w:next w:val="a"/>
    <w:link w:val="af1"/>
    <w:qFormat/>
    <w:rsid w:val="00D30D5C"/>
    <w:pPr>
      <w:numPr>
        <w:ilvl w:val="1"/>
      </w:numPr>
      <w:spacing w:after="160"/>
      <w:ind w:firstLine="567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rsid w:val="00D30D5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35a6a65e-29ff-45db-be13-1d27878f5c42.html?rnd=32719787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98677df7-04a6-4779-9919-4d76d76eca4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59b18f7c-3752-4ece-a04c-aecf2b52b628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2D2A5-EC55-4DAF-A848-D2B1324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75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муниципальный район</Company>
  <LinksUpToDate>false</LinksUpToDate>
  <CharactersWithSpaces>2626</CharactersWithSpaces>
  <SharedDoc>false</SharedDoc>
  <HLinks>
    <vt:vector size="18" baseType="variant">
      <vt:variant>
        <vt:i4>1114198</vt:i4>
      </vt:variant>
      <vt:variant>
        <vt:i4>6</vt:i4>
      </vt:variant>
      <vt:variant>
        <vt:i4>0</vt:i4>
      </vt:variant>
      <vt:variant>
        <vt:i4>5</vt:i4>
      </vt:variant>
      <vt:variant>
        <vt:lpwstr>/content/act/98677df7-04a6-4779-9919-4d76d76eca4a.doc</vt:lpwstr>
      </vt:variant>
      <vt:variant>
        <vt:lpwstr/>
      </vt:variant>
      <vt:variant>
        <vt:i4>1441808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http://dostup.scli.ru:8111/content/act/59b18f7c-3752-4ece-a04c-aecf2b52b628.html</vt:lpwstr>
      </vt:variant>
      <vt:variant>
        <vt:lpwstr/>
      </vt:variant>
      <vt:variant>
        <vt:i4>6553647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http://dostup.scli.ru:8111/content/act/35a6a65e-29ff-45db-be13-1d27878f5c42.html?rnd=327197870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Ежевская В.В.</dc:creator>
  <cp:keywords/>
  <cp:lastModifiedBy>User</cp:lastModifiedBy>
  <cp:revision>5</cp:revision>
  <cp:lastPrinted>2023-12-01T06:08:00Z</cp:lastPrinted>
  <dcterms:created xsi:type="dcterms:W3CDTF">2023-11-24T06:01:00Z</dcterms:created>
  <dcterms:modified xsi:type="dcterms:W3CDTF">2023-12-01T06:09:00Z</dcterms:modified>
</cp:coreProperties>
</file>