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9E" w:rsidRDefault="00637D9E" w:rsidP="00637D9E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17BEB">
        <w:rPr>
          <w:rFonts w:ascii="Times New Roman" w:hAnsi="Times New Roman" w:cs="Times New Roman"/>
          <w:sz w:val="36"/>
          <w:szCs w:val="36"/>
        </w:rPr>
        <w:t>СОВЕТ ОНОНСКОГО МУНИЦИПАЛЬНОГО ОКРУГА</w:t>
      </w:r>
    </w:p>
    <w:p w:rsidR="00C17BEB" w:rsidRPr="00C17BEB" w:rsidRDefault="00C17BEB" w:rsidP="00637D9E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637D9E" w:rsidRPr="00C17BEB" w:rsidRDefault="00637D9E" w:rsidP="00637D9E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637D9E" w:rsidRPr="00C17BEB" w:rsidRDefault="00637D9E" w:rsidP="00637D9E">
      <w:pPr>
        <w:pStyle w:val="ConsTitle"/>
        <w:widowControl/>
        <w:jc w:val="center"/>
        <w:rPr>
          <w:rFonts w:ascii="Times New Roman" w:hAnsi="Times New Roman" w:cs="Times New Roman"/>
          <w:b w:val="0"/>
          <w:i/>
          <w:sz w:val="36"/>
          <w:szCs w:val="36"/>
        </w:rPr>
      </w:pPr>
    </w:p>
    <w:p w:rsidR="00637D9E" w:rsidRPr="00C17BEB" w:rsidRDefault="00637D9E" w:rsidP="00C17BEB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C17BEB">
        <w:rPr>
          <w:rFonts w:ascii="Times New Roman" w:hAnsi="Times New Roman"/>
          <w:b/>
          <w:sz w:val="36"/>
          <w:szCs w:val="36"/>
        </w:rPr>
        <w:t>РЕШЕНИЕ</w:t>
      </w:r>
    </w:p>
    <w:p w:rsidR="00637D9E" w:rsidRDefault="00637D9E" w:rsidP="00C17BEB">
      <w:pPr>
        <w:rPr>
          <w:rFonts w:ascii="Times New Roman" w:hAnsi="Times New Roman"/>
          <w:b/>
          <w:sz w:val="36"/>
          <w:szCs w:val="36"/>
        </w:rPr>
      </w:pPr>
    </w:p>
    <w:p w:rsidR="00C17BEB" w:rsidRPr="00C17BEB" w:rsidRDefault="00C17BEB" w:rsidP="00C17BEB">
      <w:pPr>
        <w:rPr>
          <w:rFonts w:ascii="Times New Roman" w:hAnsi="Times New Roman"/>
          <w:b/>
          <w:sz w:val="28"/>
          <w:szCs w:val="28"/>
        </w:rPr>
      </w:pPr>
      <w:r w:rsidRPr="00C17BEB">
        <w:rPr>
          <w:rFonts w:ascii="Times New Roman" w:hAnsi="Times New Roman"/>
          <w:b/>
          <w:sz w:val="28"/>
          <w:szCs w:val="28"/>
        </w:rPr>
        <w:t>№ 66</w:t>
      </w:r>
    </w:p>
    <w:p w:rsidR="00637D9E" w:rsidRPr="00C17BEB" w:rsidRDefault="00C17BEB" w:rsidP="00C17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26,03.2024</w:t>
      </w:r>
      <w:r w:rsidR="00637D9E" w:rsidRPr="00C17BEB">
        <w:rPr>
          <w:rFonts w:ascii="Times New Roman" w:hAnsi="Times New Roman"/>
          <w:sz w:val="28"/>
          <w:szCs w:val="28"/>
        </w:rPr>
        <w:t xml:space="preserve">года                                                             </w:t>
      </w:r>
    </w:p>
    <w:p w:rsidR="00637D9E" w:rsidRPr="00637D9E" w:rsidRDefault="00C17BEB" w:rsidP="00C17BEB">
      <w:pPr>
        <w:ind w:firstLine="0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37D9E" w:rsidRPr="00637D9E">
        <w:rPr>
          <w:rFonts w:ascii="Times New Roman" w:hAnsi="Times New Roman"/>
          <w:i/>
          <w:sz w:val="28"/>
          <w:szCs w:val="28"/>
        </w:rPr>
        <w:t>с. Нижний Цасучей</w:t>
      </w:r>
    </w:p>
    <w:p w:rsidR="00637D9E" w:rsidRDefault="00637D9E" w:rsidP="000F3E60">
      <w:pPr>
        <w:pStyle w:val="Title"/>
        <w:ind w:firstLine="0"/>
        <w:rPr>
          <w:rFonts w:ascii="Times New Roman" w:hAnsi="Times New Roman" w:cs="Times New Roman"/>
          <w:kern w:val="0"/>
        </w:rPr>
      </w:pPr>
    </w:p>
    <w:p w:rsidR="000801D3" w:rsidRPr="00637D9E" w:rsidRDefault="000801D3" w:rsidP="000F3E60">
      <w:pPr>
        <w:pStyle w:val="Title"/>
        <w:ind w:firstLine="0"/>
        <w:rPr>
          <w:rFonts w:ascii="Times New Roman" w:hAnsi="Times New Roman" w:cs="Times New Roman"/>
          <w:kern w:val="0"/>
        </w:rPr>
      </w:pPr>
      <w:r w:rsidRPr="00637D9E">
        <w:rPr>
          <w:rFonts w:ascii="Times New Roman" w:hAnsi="Times New Roman" w:cs="Times New Roman"/>
          <w:kern w:val="0"/>
        </w:rPr>
        <w:t>О</w:t>
      </w:r>
      <w:r w:rsidR="006B20B4">
        <w:rPr>
          <w:rFonts w:ascii="Times New Roman" w:hAnsi="Times New Roman" w:cs="Times New Roman"/>
          <w:kern w:val="0"/>
        </w:rPr>
        <w:t xml:space="preserve"> признании утратившим силу решения Совета муниципального района «Ононский район» от 30.11.202</w:t>
      </w:r>
      <w:r w:rsidR="006B4FC3">
        <w:rPr>
          <w:rFonts w:ascii="Times New Roman" w:hAnsi="Times New Roman" w:cs="Times New Roman"/>
          <w:kern w:val="0"/>
        </w:rPr>
        <w:t>2</w:t>
      </w:r>
      <w:r w:rsidR="006B20B4">
        <w:rPr>
          <w:rFonts w:ascii="Times New Roman" w:hAnsi="Times New Roman" w:cs="Times New Roman"/>
          <w:kern w:val="0"/>
        </w:rPr>
        <w:t xml:space="preserve"> года</w:t>
      </w:r>
      <w:r w:rsidR="00D3236E">
        <w:rPr>
          <w:rFonts w:ascii="Times New Roman" w:hAnsi="Times New Roman" w:cs="Times New Roman"/>
          <w:kern w:val="0"/>
        </w:rPr>
        <w:t xml:space="preserve"> № 33 </w:t>
      </w:r>
      <w:r w:rsidR="006B20B4">
        <w:rPr>
          <w:rFonts w:ascii="Times New Roman" w:hAnsi="Times New Roman" w:cs="Times New Roman"/>
          <w:kern w:val="0"/>
        </w:rPr>
        <w:t xml:space="preserve"> и отдельных решений Советов сельских поселений муниципального района «Ононский район» </w:t>
      </w:r>
    </w:p>
    <w:p w:rsidR="000801D3" w:rsidRPr="00637D9E" w:rsidRDefault="000801D3" w:rsidP="000F3E60">
      <w:pPr>
        <w:suppressAutoHyphens/>
        <w:ind w:firstLine="0"/>
        <w:jc w:val="center"/>
        <w:rPr>
          <w:rFonts w:ascii="Times New Roman" w:hAnsi="Times New Roman"/>
          <w:szCs w:val="28"/>
        </w:rPr>
      </w:pPr>
    </w:p>
    <w:p w:rsidR="000801D3" w:rsidRPr="00637D9E" w:rsidRDefault="000801D3" w:rsidP="000F3E60">
      <w:pPr>
        <w:suppressAutoHyphens/>
        <w:ind w:firstLine="0"/>
        <w:jc w:val="center"/>
        <w:rPr>
          <w:rFonts w:ascii="Times New Roman" w:hAnsi="Times New Roman"/>
          <w:szCs w:val="28"/>
        </w:rPr>
      </w:pPr>
    </w:p>
    <w:p w:rsidR="006F555A" w:rsidRPr="00637D9E" w:rsidRDefault="006F555A" w:rsidP="000F3E60">
      <w:pPr>
        <w:suppressAutoHyphens/>
        <w:ind w:firstLine="0"/>
        <w:jc w:val="center"/>
        <w:rPr>
          <w:rFonts w:ascii="Times New Roman" w:hAnsi="Times New Roman"/>
          <w:szCs w:val="28"/>
        </w:rPr>
      </w:pPr>
    </w:p>
    <w:p w:rsidR="00684E9C" w:rsidRPr="00637D9E" w:rsidRDefault="000801D3" w:rsidP="00227917">
      <w:pPr>
        <w:suppressAutoHyphens/>
        <w:ind w:firstLine="709"/>
        <w:rPr>
          <w:rFonts w:ascii="Times New Roman" w:hAnsi="Times New Roman"/>
          <w:szCs w:val="28"/>
        </w:rPr>
      </w:pPr>
      <w:r w:rsidRPr="00637D9E">
        <w:rPr>
          <w:rFonts w:ascii="Times New Roman" w:hAnsi="Times New Roman"/>
          <w:szCs w:val="28"/>
        </w:rPr>
        <w:t>В соответствии с частью 2</w:t>
      </w:r>
      <w:r w:rsidR="00227917" w:rsidRPr="00637D9E">
        <w:rPr>
          <w:rFonts w:ascii="Times New Roman" w:hAnsi="Times New Roman"/>
          <w:szCs w:val="28"/>
        </w:rPr>
        <w:t xml:space="preserve"> </w:t>
      </w:r>
      <w:r w:rsidRPr="00637D9E">
        <w:rPr>
          <w:rFonts w:ascii="Times New Roman" w:hAnsi="Times New Roman"/>
          <w:szCs w:val="28"/>
        </w:rPr>
        <w:t>статьи</w:t>
      </w:r>
      <w:r w:rsidR="00227917" w:rsidRPr="00637D9E">
        <w:rPr>
          <w:rFonts w:ascii="Times New Roman" w:hAnsi="Times New Roman"/>
          <w:szCs w:val="28"/>
        </w:rPr>
        <w:t xml:space="preserve"> </w:t>
      </w:r>
      <w:r w:rsidRPr="00637D9E">
        <w:rPr>
          <w:rFonts w:ascii="Times New Roman" w:hAnsi="Times New Roman"/>
          <w:szCs w:val="28"/>
        </w:rPr>
        <w:t>41 Федерального закона</w:t>
      </w:r>
      <w:r w:rsidR="00227917" w:rsidRPr="00637D9E">
        <w:rPr>
          <w:rFonts w:ascii="Times New Roman" w:hAnsi="Times New Roman"/>
          <w:szCs w:val="28"/>
        </w:rPr>
        <w:t xml:space="preserve"> </w:t>
      </w:r>
      <w:hyperlink r:id="rId8" w:history="1">
        <w:r w:rsidR="00227917" w:rsidRPr="00637D9E">
          <w:rPr>
            <w:rStyle w:val="a8"/>
            <w:rFonts w:ascii="Times New Roman" w:hAnsi="Times New Roman"/>
            <w:color w:val="auto"/>
            <w:szCs w:val="28"/>
          </w:rPr>
          <w:t>от 06.10.2003 г. № 131-ФЗ</w:t>
        </w:r>
      </w:hyperlink>
      <w:r w:rsidRPr="00637D9E">
        <w:rPr>
          <w:rFonts w:ascii="Times New Roman" w:hAnsi="Times New Roman"/>
          <w:szCs w:val="28"/>
        </w:rPr>
        <w:t xml:space="preserve"> «Об общих принципах организации местного самоуправления в Российской Федерации»</w:t>
      </w:r>
      <w:r w:rsidR="00227917" w:rsidRPr="00637D9E">
        <w:rPr>
          <w:rFonts w:ascii="Times New Roman" w:hAnsi="Times New Roman"/>
          <w:szCs w:val="28"/>
        </w:rPr>
        <w:t xml:space="preserve">, </w:t>
      </w:r>
      <w:r w:rsidR="0089294D" w:rsidRPr="0089294D">
        <w:rPr>
          <w:rFonts w:ascii="Times New Roman" w:hAnsi="Times New Roman"/>
        </w:rPr>
        <w:t>Закона Забайкальского края от 03.02.2023 года № 2147-ЗЗК «О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</w:t>
      </w:r>
      <w:r w:rsidR="0089294D">
        <w:rPr>
          <w:sz w:val="28"/>
          <w:szCs w:val="28"/>
        </w:rPr>
        <w:t xml:space="preserve">, </w:t>
      </w:r>
      <w:r w:rsidRPr="00637D9E">
        <w:rPr>
          <w:rFonts w:ascii="Times New Roman" w:hAnsi="Times New Roman"/>
          <w:szCs w:val="28"/>
        </w:rPr>
        <w:t xml:space="preserve">на основании </w:t>
      </w:r>
      <w:hyperlink r:id="rId9" w:history="1">
        <w:r w:rsidR="00637D9E" w:rsidRPr="00637D9E">
          <w:rPr>
            <w:rStyle w:val="a8"/>
            <w:rFonts w:ascii="Times New Roman" w:hAnsi="Times New Roman"/>
            <w:color w:val="auto"/>
            <w:szCs w:val="28"/>
          </w:rPr>
          <w:t>Устава Ононского</w:t>
        </w:r>
      </w:hyperlink>
      <w:r w:rsidR="00637D9E" w:rsidRPr="00637D9E">
        <w:rPr>
          <w:rStyle w:val="a8"/>
          <w:rFonts w:ascii="Times New Roman" w:hAnsi="Times New Roman"/>
          <w:color w:val="auto"/>
          <w:szCs w:val="28"/>
        </w:rPr>
        <w:t xml:space="preserve"> муниципального округа</w:t>
      </w:r>
      <w:r w:rsidR="00227917" w:rsidRPr="00637D9E">
        <w:rPr>
          <w:rFonts w:ascii="Times New Roman" w:hAnsi="Times New Roman"/>
          <w:szCs w:val="28"/>
        </w:rPr>
        <w:t xml:space="preserve">, </w:t>
      </w:r>
      <w:r w:rsidRPr="00637D9E">
        <w:rPr>
          <w:rFonts w:ascii="Times New Roman" w:hAnsi="Times New Roman"/>
          <w:szCs w:val="28"/>
        </w:rPr>
        <w:t xml:space="preserve">Совет </w:t>
      </w:r>
      <w:hyperlink r:id="rId10" w:history="1">
        <w:r w:rsidR="00637D9E" w:rsidRPr="00637D9E">
          <w:rPr>
            <w:rStyle w:val="a8"/>
            <w:rFonts w:ascii="Times New Roman" w:hAnsi="Times New Roman"/>
            <w:color w:val="auto"/>
            <w:szCs w:val="28"/>
          </w:rPr>
          <w:t>Ононского</w:t>
        </w:r>
      </w:hyperlink>
      <w:r w:rsidR="00637D9E" w:rsidRPr="00637D9E">
        <w:rPr>
          <w:rStyle w:val="a8"/>
          <w:rFonts w:ascii="Times New Roman" w:hAnsi="Times New Roman"/>
          <w:color w:val="auto"/>
          <w:szCs w:val="28"/>
        </w:rPr>
        <w:t xml:space="preserve"> муниципального округа</w:t>
      </w:r>
      <w:r w:rsidR="00637D9E" w:rsidRPr="00637D9E">
        <w:rPr>
          <w:rFonts w:ascii="Times New Roman" w:hAnsi="Times New Roman"/>
          <w:szCs w:val="28"/>
        </w:rPr>
        <w:t xml:space="preserve">, </w:t>
      </w:r>
      <w:r w:rsidR="00684E9C" w:rsidRPr="00637D9E">
        <w:rPr>
          <w:rFonts w:ascii="Times New Roman" w:hAnsi="Times New Roman"/>
          <w:szCs w:val="28"/>
        </w:rPr>
        <w:t>РЕШИЛ:</w:t>
      </w:r>
    </w:p>
    <w:p w:rsidR="002E1A28" w:rsidRPr="00637D9E" w:rsidRDefault="002E1A28" w:rsidP="00227917">
      <w:pPr>
        <w:suppressAutoHyphens/>
        <w:ind w:firstLine="709"/>
        <w:rPr>
          <w:rFonts w:ascii="Times New Roman" w:hAnsi="Times New Roman"/>
          <w:szCs w:val="28"/>
        </w:rPr>
      </w:pPr>
    </w:p>
    <w:p w:rsidR="00634B86" w:rsidRPr="00634B86" w:rsidRDefault="00634B86" w:rsidP="00634B86">
      <w:pPr>
        <w:pStyle w:val="af0"/>
        <w:suppressAutoHyphens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1.</w:t>
      </w:r>
      <w:r w:rsidR="00D3236E" w:rsidRPr="00634B86">
        <w:rPr>
          <w:rFonts w:ascii="Times New Roman" w:hAnsi="Times New Roman"/>
          <w:szCs w:val="28"/>
        </w:rPr>
        <w:t xml:space="preserve">Признать утратившим силу </w:t>
      </w:r>
      <w:hyperlink r:id="rId11" w:tgtFrame="Logical" w:history="1">
        <w:r w:rsidR="00D3236E" w:rsidRPr="00634B86">
          <w:rPr>
            <w:rStyle w:val="a8"/>
            <w:rFonts w:ascii="Times New Roman" w:hAnsi="Times New Roman"/>
            <w:color w:val="auto"/>
            <w:szCs w:val="28"/>
          </w:rPr>
          <w:t>решение Совета муниципального район</w:t>
        </w:r>
        <w:r w:rsidR="00B825AA">
          <w:rPr>
            <w:rStyle w:val="a8"/>
            <w:rFonts w:ascii="Times New Roman" w:hAnsi="Times New Roman"/>
            <w:color w:val="auto"/>
            <w:szCs w:val="28"/>
          </w:rPr>
          <w:t>а «Ононский район» от 30.11.2022</w:t>
        </w:r>
        <w:r w:rsidR="00D3236E" w:rsidRPr="00634B86">
          <w:rPr>
            <w:rStyle w:val="a8"/>
            <w:rFonts w:ascii="Times New Roman" w:hAnsi="Times New Roman"/>
            <w:color w:val="auto"/>
            <w:szCs w:val="28"/>
          </w:rPr>
          <w:t xml:space="preserve"> года № 33</w:t>
        </w:r>
      </w:hyperlink>
      <w:r w:rsidR="00D3236E" w:rsidRPr="00634B86">
        <w:rPr>
          <w:rFonts w:ascii="Times New Roman" w:hAnsi="Times New Roman"/>
          <w:szCs w:val="28"/>
        </w:rPr>
        <w:t xml:space="preserve"> «Об утверждении перечня должностных лиц администрации муниципального района «Ононский район», уполномоченных составлять протоколы об административных правонарушениях».</w:t>
      </w:r>
    </w:p>
    <w:p w:rsidR="0089294D" w:rsidRDefault="00634B86" w:rsidP="00634B86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2.Признать утратившим</w:t>
      </w:r>
      <w:r w:rsidR="006B4FC3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силу решени</w:t>
      </w:r>
      <w:r w:rsidR="006B4FC3"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 xml:space="preserve"> Советов сельских поселений</w:t>
      </w:r>
      <w:r w:rsidR="0089294D">
        <w:rPr>
          <w:rFonts w:ascii="Times New Roman" w:hAnsi="Times New Roman"/>
          <w:szCs w:val="28"/>
        </w:rPr>
        <w:t>:</w:t>
      </w:r>
    </w:p>
    <w:p w:rsidR="0089294D" w:rsidRPr="00634B86" w:rsidRDefault="0089294D" w:rsidP="0089294D">
      <w:pPr>
        <w:pStyle w:val="af0"/>
        <w:suppressAutoHyphens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634B86">
        <w:rPr>
          <w:rFonts w:ascii="Times New Roman" w:hAnsi="Times New Roman"/>
          <w:szCs w:val="28"/>
        </w:rPr>
        <w:t>«Большевисткое» от 15.03.2022 г. № 19</w:t>
      </w:r>
      <w:r>
        <w:rPr>
          <w:rFonts w:ascii="Times New Roman" w:hAnsi="Times New Roman"/>
          <w:szCs w:val="28"/>
        </w:rPr>
        <w:t xml:space="preserve"> </w:t>
      </w:r>
      <w:r w:rsidRPr="00634B86">
        <w:rPr>
          <w:rFonts w:ascii="Times New Roman" w:hAnsi="Times New Roman"/>
          <w:szCs w:val="28"/>
        </w:rPr>
        <w:t xml:space="preserve">«Об утверждении перечня должностных лиц администрации </w:t>
      </w:r>
      <w:r>
        <w:rPr>
          <w:rFonts w:ascii="Times New Roman" w:hAnsi="Times New Roman"/>
          <w:szCs w:val="28"/>
        </w:rPr>
        <w:t>сельского поселения</w:t>
      </w:r>
      <w:r w:rsidRPr="00634B86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Большевисткое</w:t>
      </w:r>
      <w:r w:rsidRPr="00634B86">
        <w:rPr>
          <w:rFonts w:ascii="Times New Roman" w:hAnsi="Times New Roman"/>
          <w:szCs w:val="28"/>
        </w:rPr>
        <w:t>», уполномоченных составлять протоколы об ад</w:t>
      </w:r>
      <w:r>
        <w:rPr>
          <w:rFonts w:ascii="Times New Roman" w:hAnsi="Times New Roman"/>
          <w:szCs w:val="28"/>
        </w:rPr>
        <w:t>министративных правонарушениях»;</w:t>
      </w:r>
    </w:p>
    <w:p w:rsidR="0089294D" w:rsidRPr="00634B86" w:rsidRDefault="0089294D" w:rsidP="0089294D">
      <w:pPr>
        <w:pStyle w:val="af0"/>
        <w:suppressAutoHyphens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634B8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</w:t>
      </w:r>
      <w:r w:rsidR="00634B86">
        <w:rPr>
          <w:rFonts w:ascii="Times New Roman" w:hAnsi="Times New Roman"/>
          <w:szCs w:val="28"/>
        </w:rPr>
        <w:t xml:space="preserve">Буйлэсанское» от 15.03.2022 года № </w:t>
      </w:r>
      <w:r>
        <w:rPr>
          <w:rFonts w:ascii="Times New Roman" w:hAnsi="Times New Roman"/>
          <w:szCs w:val="28"/>
        </w:rPr>
        <w:t>6</w:t>
      </w:r>
      <w:r w:rsidRPr="00634B86">
        <w:rPr>
          <w:rFonts w:ascii="Times New Roman" w:hAnsi="Times New Roman"/>
          <w:szCs w:val="28"/>
        </w:rPr>
        <w:t xml:space="preserve">«Об утверждении перечня должностных лиц администрации </w:t>
      </w:r>
      <w:r>
        <w:rPr>
          <w:rFonts w:ascii="Times New Roman" w:hAnsi="Times New Roman"/>
          <w:szCs w:val="28"/>
        </w:rPr>
        <w:t>сельского поселения</w:t>
      </w:r>
      <w:r w:rsidRPr="00634B86">
        <w:rPr>
          <w:rFonts w:ascii="Times New Roman" w:hAnsi="Times New Roman"/>
          <w:szCs w:val="28"/>
        </w:rPr>
        <w:t xml:space="preserve"> «</w:t>
      </w:r>
      <w:r w:rsidR="002F124D">
        <w:rPr>
          <w:rFonts w:ascii="Times New Roman" w:hAnsi="Times New Roman"/>
          <w:szCs w:val="28"/>
        </w:rPr>
        <w:t>Буйлэсанское</w:t>
      </w:r>
      <w:r w:rsidRPr="00634B86">
        <w:rPr>
          <w:rFonts w:ascii="Times New Roman" w:hAnsi="Times New Roman"/>
          <w:szCs w:val="28"/>
        </w:rPr>
        <w:t>», уполномоченных составлять протоколы об ад</w:t>
      </w:r>
      <w:r>
        <w:rPr>
          <w:rFonts w:ascii="Times New Roman" w:hAnsi="Times New Roman"/>
          <w:szCs w:val="28"/>
        </w:rPr>
        <w:t>министративных правонарушениях»;</w:t>
      </w:r>
    </w:p>
    <w:p w:rsidR="0089294D" w:rsidRPr="00634B86" w:rsidRDefault="0089294D" w:rsidP="0089294D">
      <w:pPr>
        <w:pStyle w:val="af0"/>
        <w:suppressAutoHyphens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 </w:t>
      </w:r>
      <w:r w:rsidR="00D35211">
        <w:rPr>
          <w:rFonts w:ascii="Times New Roman" w:hAnsi="Times New Roman"/>
          <w:szCs w:val="28"/>
        </w:rPr>
        <w:t>«Верхнецасучейское» от 02.03.2023 года № 4</w:t>
      </w:r>
      <w:r>
        <w:rPr>
          <w:rFonts w:ascii="Times New Roman" w:hAnsi="Times New Roman"/>
          <w:szCs w:val="28"/>
        </w:rPr>
        <w:t xml:space="preserve"> </w:t>
      </w:r>
      <w:r w:rsidRPr="00634B86">
        <w:rPr>
          <w:rFonts w:ascii="Times New Roman" w:hAnsi="Times New Roman"/>
          <w:szCs w:val="28"/>
        </w:rPr>
        <w:t xml:space="preserve">«Об утверждении перечня должностных лиц администрации </w:t>
      </w:r>
      <w:r>
        <w:rPr>
          <w:rFonts w:ascii="Times New Roman" w:hAnsi="Times New Roman"/>
          <w:szCs w:val="28"/>
        </w:rPr>
        <w:t>сельского поселения</w:t>
      </w:r>
      <w:r w:rsidRPr="00634B86">
        <w:rPr>
          <w:rFonts w:ascii="Times New Roman" w:hAnsi="Times New Roman"/>
          <w:szCs w:val="28"/>
        </w:rPr>
        <w:t xml:space="preserve"> «</w:t>
      </w:r>
      <w:r w:rsidR="002F124D">
        <w:rPr>
          <w:rFonts w:ascii="Times New Roman" w:hAnsi="Times New Roman"/>
          <w:szCs w:val="28"/>
        </w:rPr>
        <w:t>Верхнецасучейское</w:t>
      </w:r>
      <w:r w:rsidRPr="00634B86">
        <w:rPr>
          <w:rFonts w:ascii="Times New Roman" w:hAnsi="Times New Roman"/>
          <w:szCs w:val="28"/>
        </w:rPr>
        <w:t>», уполномоченных составлять протоколы об ад</w:t>
      </w:r>
      <w:r w:rsidR="002F124D">
        <w:rPr>
          <w:rFonts w:ascii="Times New Roman" w:hAnsi="Times New Roman"/>
          <w:szCs w:val="28"/>
        </w:rPr>
        <w:t>министративных правонарушениях»;</w:t>
      </w:r>
    </w:p>
    <w:p w:rsidR="0089294D" w:rsidRPr="00634B86" w:rsidRDefault="0089294D" w:rsidP="0089294D">
      <w:pPr>
        <w:pStyle w:val="af0"/>
        <w:suppressAutoHyphens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 </w:t>
      </w:r>
      <w:r w:rsidR="00D35211">
        <w:rPr>
          <w:rFonts w:ascii="Times New Roman" w:hAnsi="Times New Roman"/>
          <w:szCs w:val="28"/>
        </w:rPr>
        <w:t>«Дурулгуйское» от 06 июня 2023 года № 70</w:t>
      </w:r>
      <w:r>
        <w:rPr>
          <w:rFonts w:ascii="Times New Roman" w:hAnsi="Times New Roman"/>
          <w:szCs w:val="28"/>
        </w:rPr>
        <w:t xml:space="preserve"> </w:t>
      </w:r>
      <w:r w:rsidRPr="00634B86">
        <w:rPr>
          <w:rFonts w:ascii="Times New Roman" w:hAnsi="Times New Roman"/>
          <w:szCs w:val="28"/>
        </w:rPr>
        <w:t xml:space="preserve">«Об утверждении перечня должностных лиц администрации </w:t>
      </w:r>
      <w:r>
        <w:rPr>
          <w:rFonts w:ascii="Times New Roman" w:hAnsi="Times New Roman"/>
          <w:szCs w:val="28"/>
        </w:rPr>
        <w:t>сельского поселения</w:t>
      </w:r>
      <w:r w:rsidRPr="00634B86">
        <w:rPr>
          <w:rFonts w:ascii="Times New Roman" w:hAnsi="Times New Roman"/>
          <w:szCs w:val="28"/>
        </w:rPr>
        <w:t xml:space="preserve"> «</w:t>
      </w:r>
      <w:r w:rsidR="002F124D">
        <w:rPr>
          <w:rFonts w:ascii="Times New Roman" w:hAnsi="Times New Roman"/>
          <w:szCs w:val="28"/>
        </w:rPr>
        <w:t>Дурулгуйское</w:t>
      </w:r>
      <w:r w:rsidRPr="00634B86">
        <w:rPr>
          <w:rFonts w:ascii="Times New Roman" w:hAnsi="Times New Roman"/>
          <w:szCs w:val="28"/>
        </w:rPr>
        <w:t>», уполномоченных составлять протоколы об ад</w:t>
      </w:r>
      <w:r w:rsidR="002F124D">
        <w:rPr>
          <w:rFonts w:ascii="Times New Roman" w:hAnsi="Times New Roman"/>
          <w:szCs w:val="28"/>
        </w:rPr>
        <w:t>министративных правонарушениях»;</w:t>
      </w:r>
    </w:p>
    <w:p w:rsidR="002F124D" w:rsidRPr="00634B86" w:rsidRDefault="0089294D" w:rsidP="002F124D">
      <w:pPr>
        <w:pStyle w:val="af0"/>
        <w:suppressAutoHyphens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D35211">
        <w:rPr>
          <w:rFonts w:ascii="Times New Roman" w:hAnsi="Times New Roman"/>
          <w:szCs w:val="28"/>
        </w:rPr>
        <w:t xml:space="preserve"> </w:t>
      </w:r>
      <w:r w:rsidR="00634B86">
        <w:rPr>
          <w:rFonts w:ascii="Times New Roman" w:hAnsi="Times New Roman"/>
          <w:szCs w:val="28"/>
        </w:rPr>
        <w:t>«Ималкинское» от 29.06.2020 года № 17</w:t>
      </w:r>
      <w:r w:rsidR="002F124D" w:rsidRPr="002F124D">
        <w:rPr>
          <w:rFonts w:ascii="Times New Roman" w:hAnsi="Times New Roman"/>
          <w:szCs w:val="28"/>
        </w:rPr>
        <w:t xml:space="preserve"> </w:t>
      </w:r>
      <w:r w:rsidR="002F124D">
        <w:rPr>
          <w:rFonts w:ascii="Times New Roman" w:hAnsi="Times New Roman"/>
          <w:szCs w:val="28"/>
        </w:rPr>
        <w:t xml:space="preserve"> «</w:t>
      </w:r>
      <w:r w:rsidR="002F124D" w:rsidRPr="00634B86">
        <w:rPr>
          <w:rFonts w:ascii="Times New Roman" w:hAnsi="Times New Roman"/>
          <w:szCs w:val="28"/>
        </w:rPr>
        <w:t xml:space="preserve">Об утверждении перечня должностных лиц администрации </w:t>
      </w:r>
      <w:r w:rsidR="002F124D">
        <w:rPr>
          <w:rFonts w:ascii="Times New Roman" w:hAnsi="Times New Roman"/>
          <w:szCs w:val="28"/>
        </w:rPr>
        <w:t>сельского поселения</w:t>
      </w:r>
      <w:r w:rsidR="002F124D" w:rsidRPr="00634B86">
        <w:rPr>
          <w:rFonts w:ascii="Times New Roman" w:hAnsi="Times New Roman"/>
          <w:szCs w:val="28"/>
        </w:rPr>
        <w:t xml:space="preserve"> «</w:t>
      </w:r>
      <w:r w:rsidR="002F124D">
        <w:rPr>
          <w:rFonts w:ascii="Times New Roman" w:hAnsi="Times New Roman"/>
          <w:szCs w:val="28"/>
        </w:rPr>
        <w:t>Ималкинское»,</w:t>
      </w:r>
      <w:r w:rsidR="002F124D" w:rsidRPr="00634B86">
        <w:rPr>
          <w:rFonts w:ascii="Times New Roman" w:hAnsi="Times New Roman"/>
          <w:szCs w:val="28"/>
        </w:rPr>
        <w:t xml:space="preserve"> уполномоченных составлять протоколы об административных правонарушениях»</w:t>
      </w:r>
      <w:r w:rsidR="002F124D">
        <w:rPr>
          <w:rFonts w:ascii="Times New Roman" w:hAnsi="Times New Roman"/>
          <w:szCs w:val="28"/>
        </w:rPr>
        <w:t>;</w:t>
      </w:r>
    </w:p>
    <w:p w:rsidR="002F124D" w:rsidRPr="00634B86" w:rsidRDefault="0089294D" w:rsidP="002F124D">
      <w:pPr>
        <w:pStyle w:val="af0"/>
        <w:suppressAutoHyphens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634B86">
        <w:rPr>
          <w:rFonts w:ascii="Times New Roman" w:hAnsi="Times New Roman"/>
          <w:szCs w:val="28"/>
        </w:rPr>
        <w:t xml:space="preserve"> «Кулусутайское» от 13.03.2023 года № 2</w:t>
      </w:r>
      <w:r w:rsidR="00A97666">
        <w:rPr>
          <w:rFonts w:ascii="Times New Roman" w:hAnsi="Times New Roman"/>
          <w:szCs w:val="28"/>
        </w:rPr>
        <w:t xml:space="preserve"> «</w:t>
      </w:r>
      <w:bookmarkStart w:id="0" w:name="_GoBack"/>
      <w:bookmarkEnd w:id="0"/>
      <w:r w:rsidR="002F124D" w:rsidRPr="00634B86">
        <w:rPr>
          <w:rFonts w:ascii="Times New Roman" w:hAnsi="Times New Roman"/>
          <w:szCs w:val="28"/>
        </w:rPr>
        <w:t xml:space="preserve">Об утверждении перечня должностных лиц администрации </w:t>
      </w:r>
      <w:r w:rsidR="002F124D">
        <w:rPr>
          <w:rFonts w:ascii="Times New Roman" w:hAnsi="Times New Roman"/>
          <w:szCs w:val="28"/>
        </w:rPr>
        <w:t>сельского поселения</w:t>
      </w:r>
      <w:r w:rsidR="002F124D" w:rsidRPr="00634B86">
        <w:rPr>
          <w:rFonts w:ascii="Times New Roman" w:hAnsi="Times New Roman"/>
          <w:szCs w:val="28"/>
        </w:rPr>
        <w:t xml:space="preserve"> «</w:t>
      </w:r>
      <w:r w:rsidR="002F124D">
        <w:rPr>
          <w:rFonts w:ascii="Times New Roman" w:hAnsi="Times New Roman"/>
          <w:szCs w:val="28"/>
        </w:rPr>
        <w:t>Кулусутайское</w:t>
      </w:r>
      <w:r w:rsidR="002F124D" w:rsidRPr="00634B86">
        <w:rPr>
          <w:rFonts w:ascii="Times New Roman" w:hAnsi="Times New Roman"/>
          <w:szCs w:val="28"/>
        </w:rPr>
        <w:t>», уполномоченных составлять протоколы об ад</w:t>
      </w:r>
      <w:r w:rsidR="002F124D">
        <w:rPr>
          <w:rFonts w:ascii="Times New Roman" w:hAnsi="Times New Roman"/>
          <w:szCs w:val="28"/>
        </w:rPr>
        <w:t>министративных правонарушениях»;</w:t>
      </w:r>
    </w:p>
    <w:p w:rsidR="002F124D" w:rsidRPr="00634B86" w:rsidRDefault="0089294D" w:rsidP="002F124D">
      <w:pPr>
        <w:pStyle w:val="af0"/>
        <w:suppressAutoHyphens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</w:t>
      </w:r>
      <w:r w:rsidR="00D35211">
        <w:rPr>
          <w:rFonts w:ascii="Times New Roman" w:hAnsi="Times New Roman"/>
          <w:szCs w:val="28"/>
        </w:rPr>
        <w:t xml:space="preserve"> «Нижнецасучейское» от 02.03.2023 года № 04</w:t>
      </w:r>
      <w:r w:rsidR="002F124D" w:rsidRPr="002F124D">
        <w:rPr>
          <w:rFonts w:ascii="Times New Roman" w:hAnsi="Times New Roman"/>
          <w:szCs w:val="28"/>
        </w:rPr>
        <w:t xml:space="preserve"> </w:t>
      </w:r>
      <w:r w:rsidR="002F124D">
        <w:rPr>
          <w:rFonts w:ascii="Times New Roman" w:hAnsi="Times New Roman"/>
          <w:szCs w:val="28"/>
        </w:rPr>
        <w:t>«</w:t>
      </w:r>
      <w:r w:rsidR="002F124D" w:rsidRPr="00634B86">
        <w:rPr>
          <w:rFonts w:ascii="Times New Roman" w:hAnsi="Times New Roman"/>
          <w:szCs w:val="28"/>
        </w:rPr>
        <w:t xml:space="preserve">Об утверждении перечня должностных лиц администрации </w:t>
      </w:r>
      <w:r w:rsidR="002F124D">
        <w:rPr>
          <w:rFonts w:ascii="Times New Roman" w:hAnsi="Times New Roman"/>
          <w:szCs w:val="28"/>
        </w:rPr>
        <w:t>сельского поселения</w:t>
      </w:r>
      <w:r w:rsidR="002F124D" w:rsidRPr="00634B86">
        <w:rPr>
          <w:rFonts w:ascii="Times New Roman" w:hAnsi="Times New Roman"/>
          <w:szCs w:val="28"/>
        </w:rPr>
        <w:t xml:space="preserve"> «</w:t>
      </w:r>
      <w:r w:rsidR="002F124D">
        <w:rPr>
          <w:rFonts w:ascii="Times New Roman" w:hAnsi="Times New Roman"/>
          <w:szCs w:val="28"/>
        </w:rPr>
        <w:t>Нижнецасучейское</w:t>
      </w:r>
      <w:r w:rsidR="002F124D" w:rsidRPr="00634B86">
        <w:rPr>
          <w:rFonts w:ascii="Times New Roman" w:hAnsi="Times New Roman"/>
          <w:szCs w:val="28"/>
        </w:rPr>
        <w:t>», уполномоченных составлять протоколы об административных правонарушениях»</w:t>
      </w:r>
      <w:r w:rsidR="002F124D">
        <w:rPr>
          <w:rFonts w:ascii="Times New Roman" w:hAnsi="Times New Roman"/>
          <w:szCs w:val="28"/>
        </w:rPr>
        <w:t>;</w:t>
      </w:r>
    </w:p>
    <w:p w:rsidR="0089294D" w:rsidRDefault="002F124D" w:rsidP="0089294D">
      <w:pPr>
        <w:suppressAutoHyphens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2F124D" w:rsidRPr="00634B86" w:rsidRDefault="0089294D" w:rsidP="002F124D">
      <w:pPr>
        <w:pStyle w:val="af0"/>
        <w:suppressAutoHyphens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D35211">
        <w:rPr>
          <w:rFonts w:ascii="Times New Roman" w:hAnsi="Times New Roman"/>
          <w:szCs w:val="28"/>
        </w:rPr>
        <w:t xml:space="preserve"> </w:t>
      </w:r>
      <w:r w:rsidR="00634B86">
        <w:rPr>
          <w:rFonts w:ascii="Times New Roman" w:hAnsi="Times New Roman"/>
          <w:szCs w:val="28"/>
        </w:rPr>
        <w:t>«Тут-Халтуйское» от 03.04.2023 года № 5</w:t>
      </w:r>
      <w:r w:rsidR="002F124D" w:rsidRPr="002F124D">
        <w:rPr>
          <w:rFonts w:ascii="Times New Roman" w:hAnsi="Times New Roman"/>
          <w:szCs w:val="28"/>
        </w:rPr>
        <w:t xml:space="preserve"> </w:t>
      </w:r>
      <w:r w:rsidR="002F124D">
        <w:rPr>
          <w:rFonts w:ascii="Times New Roman" w:hAnsi="Times New Roman"/>
          <w:szCs w:val="28"/>
        </w:rPr>
        <w:t>«</w:t>
      </w:r>
      <w:r w:rsidR="002F124D" w:rsidRPr="00634B86">
        <w:rPr>
          <w:rFonts w:ascii="Times New Roman" w:hAnsi="Times New Roman"/>
          <w:szCs w:val="28"/>
        </w:rPr>
        <w:t xml:space="preserve">Об утверждении перечня должностных лиц администрации </w:t>
      </w:r>
      <w:r w:rsidR="002F124D">
        <w:rPr>
          <w:rFonts w:ascii="Times New Roman" w:hAnsi="Times New Roman"/>
          <w:szCs w:val="28"/>
        </w:rPr>
        <w:t>сельского поселения</w:t>
      </w:r>
      <w:r w:rsidR="002F124D" w:rsidRPr="00634B86">
        <w:rPr>
          <w:rFonts w:ascii="Times New Roman" w:hAnsi="Times New Roman"/>
          <w:szCs w:val="28"/>
        </w:rPr>
        <w:t xml:space="preserve"> «</w:t>
      </w:r>
      <w:r w:rsidR="002F124D">
        <w:rPr>
          <w:rFonts w:ascii="Times New Roman" w:hAnsi="Times New Roman"/>
          <w:szCs w:val="28"/>
        </w:rPr>
        <w:t>Тут-Халтуское</w:t>
      </w:r>
      <w:r w:rsidR="002F124D" w:rsidRPr="00634B86">
        <w:rPr>
          <w:rFonts w:ascii="Times New Roman" w:hAnsi="Times New Roman"/>
          <w:szCs w:val="28"/>
        </w:rPr>
        <w:t>», уполномоченных составлять протоколы об ад</w:t>
      </w:r>
      <w:r w:rsidR="002F124D">
        <w:rPr>
          <w:rFonts w:ascii="Times New Roman" w:hAnsi="Times New Roman"/>
          <w:szCs w:val="28"/>
        </w:rPr>
        <w:t>министративных правонарушениях»;</w:t>
      </w:r>
    </w:p>
    <w:p w:rsidR="002F124D" w:rsidRPr="00634B86" w:rsidRDefault="0089294D" w:rsidP="002F124D">
      <w:pPr>
        <w:pStyle w:val="af0"/>
        <w:suppressAutoHyphens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2F124D">
        <w:rPr>
          <w:rFonts w:ascii="Times New Roman" w:hAnsi="Times New Roman"/>
          <w:szCs w:val="28"/>
        </w:rPr>
        <w:t xml:space="preserve"> </w:t>
      </w:r>
      <w:r w:rsidR="00D35211">
        <w:rPr>
          <w:rFonts w:ascii="Times New Roman" w:hAnsi="Times New Roman"/>
          <w:szCs w:val="28"/>
        </w:rPr>
        <w:t>«Холуй-Базинское» от 06.06.2023 года № 42</w:t>
      </w:r>
      <w:r w:rsidR="002F124D">
        <w:rPr>
          <w:rFonts w:ascii="Times New Roman" w:hAnsi="Times New Roman"/>
          <w:szCs w:val="28"/>
        </w:rPr>
        <w:t xml:space="preserve">  «</w:t>
      </w:r>
      <w:r w:rsidR="002F124D" w:rsidRPr="00634B86">
        <w:rPr>
          <w:rFonts w:ascii="Times New Roman" w:hAnsi="Times New Roman"/>
          <w:szCs w:val="28"/>
        </w:rPr>
        <w:t xml:space="preserve">Об утверждении перечня должностных лиц администрации </w:t>
      </w:r>
      <w:r w:rsidR="002F124D">
        <w:rPr>
          <w:rFonts w:ascii="Times New Roman" w:hAnsi="Times New Roman"/>
          <w:szCs w:val="28"/>
        </w:rPr>
        <w:t>сельского поселения</w:t>
      </w:r>
      <w:r w:rsidR="002F124D" w:rsidRPr="00634B86">
        <w:rPr>
          <w:rFonts w:ascii="Times New Roman" w:hAnsi="Times New Roman"/>
          <w:szCs w:val="28"/>
        </w:rPr>
        <w:t xml:space="preserve"> «</w:t>
      </w:r>
      <w:r w:rsidR="002F124D">
        <w:rPr>
          <w:rFonts w:ascii="Times New Roman" w:hAnsi="Times New Roman"/>
          <w:szCs w:val="28"/>
        </w:rPr>
        <w:t>Холуй-Базинское</w:t>
      </w:r>
      <w:r w:rsidR="002F124D" w:rsidRPr="00634B86">
        <w:rPr>
          <w:rFonts w:ascii="Times New Roman" w:hAnsi="Times New Roman"/>
          <w:szCs w:val="28"/>
        </w:rPr>
        <w:t>», уполномоченных составлять протоколы об ад</w:t>
      </w:r>
      <w:r w:rsidR="002F124D">
        <w:rPr>
          <w:rFonts w:ascii="Times New Roman" w:hAnsi="Times New Roman"/>
          <w:szCs w:val="28"/>
        </w:rPr>
        <w:t>министративных правонарушениях»;</w:t>
      </w:r>
    </w:p>
    <w:p w:rsidR="000801D3" w:rsidRPr="00634B86" w:rsidRDefault="0089294D" w:rsidP="0089294D">
      <w:pPr>
        <w:suppressAutoHyphens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2F124D">
        <w:rPr>
          <w:rFonts w:ascii="Times New Roman" w:hAnsi="Times New Roman"/>
          <w:szCs w:val="28"/>
        </w:rPr>
        <w:t xml:space="preserve"> </w:t>
      </w:r>
      <w:r w:rsidR="00D35211">
        <w:rPr>
          <w:rFonts w:ascii="Times New Roman" w:hAnsi="Times New Roman"/>
          <w:szCs w:val="28"/>
        </w:rPr>
        <w:t>«Чинда</w:t>
      </w:r>
      <w:r w:rsidR="002F124D">
        <w:rPr>
          <w:rFonts w:ascii="Times New Roman" w:hAnsi="Times New Roman"/>
          <w:szCs w:val="28"/>
        </w:rPr>
        <w:t>н</w:t>
      </w:r>
      <w:r w:rsidR="00D35211">
        <w:rPr>
          <w:rFonts w:ascii="Times New Roman" w:hAnsi="Times New Roman"/>
          <w:szCs w:val="28"/>
        </w:rPr>
        <w:t xml:space="preserve">тское» от 20.03.2023 года № 59 «Об утверждении </w:t>
      </w:r>
      <w:r w:rsidR="002F124D">
        <w:rPr>
          <w:rFonts w:ascii="Times New Roman" w:hAnsi="Times New Roman"/>
          <w:szCs w:val="28"/>
        </w:rPr>
        <w:t>п</w:t>
      </w:r>
      <w:r w:rsidR="00D35211">
        <w:rPr>
          <w:rFonts w:ascii="Times New Roman" w:hAnsi="Times New Roman"/>
          <w:szCs w:val="28"/>
        </w:rPr>
        <w:t xml:space="preserve">еречня должностных лиц </w:t>
      </w:r>
      <w:r w:rsidR="002F124D">
        <w:rPr>
          <w:rFonts w:ascii="Times New Roman" w:hAnsi="Times New Roman"/>
          <w:szCs w:val="28"/>
        </w:rPr>
        <w:t>администрации</w:t>
      </w:r>
      <w:r w:rsidR="00D35211">
        <w:rPr>
          <w:rFonts w:ascii="Times New Roman" w:hAnsi="Times New Roman"/>
          <w:szCs w:val="28"/>
        </w:rPr>
        <w:t xml:space="preserve"> сельск</w:t>
      </w:r>
      <w:r w:rsidR="002F124D">
        <w:rPr>
          <w:rFonts w:ascii="Times New Roman" w:hAnsi="Times New Roman"/>
          <w:szCs w:val="28"/>
        </w:rPr>
        <w:t>ого</w:t>
      </w:r>
      <w:r w:rsidR="00D35211">
        <w:rPr>
          <w:rFonts w:ascii="Times New Roman" w:hAnsi="Times New Roman"/>
          <w:szCs w:val="28"/>
        </w:rPr>
        <w:t xml:space="preserve"> поселени</w:t>
      </w:r>
      <w:r w:rsidR="002F124D">
        <w:rPr>
          <w:rFonts w:ascii="Times New Roman" w:hAnsi="Times New Roman"/>
          <w:szCs w:val="28"/>
        </w:rPr>
        <w:t>я</w:t>
      </w:r>
      <w:r w:rsidR="00D35211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Чиндантское</w:t>
      </w:r>
      <w:r w:rsidR="00D35211">
        <w:rPr>
          <w:rFonts w:ascii="Times New Roman" w:hAnsi="Times New Roman"/>
          <w:szCs w:val="28"/>
        </w:rPr>
        <w:t>», уполномоченных составлять протоколы об административных правонарушениях».</w:t>
      </w:r>
    </w:p>
    <w:p w:rsidR="000801D3" w:rsidRPr="00637D9E" w:rsidRDefault="00634B86" w:rsidP="00227917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="000801D3" w:rsidRPr="00637D9E">
        <w:rPr>
          <w:rFonts w:ascii="Times New Roman" w:hAnsi="Times New Roman"/>
          <w:szCs w:val="28"/>
        </w:rPr>
        <w:t xml:space="preserve">.Настоящее решение вступает в </w:t>
      </w:r>
      <w:r w:rsidR="00EC6650" w:rsidRPr="00637D9E">
        <w:rPr>
          <w:rFonts w:ascii="Times New Roman" w:hAnsi="Times New Roman"/>
          <w:szCs w:val="28"/>
        </w:rPr>
        <w:t xml:space="preserve">силу </w:t>
      </w:r>
      <w:r w:rsidR="00C17BEB">
        <w:rPr>
          <w:rFonts w:ascii="Times New Roman" w:hAnsi="Times New Roman"/>
          <w:szCs w:val="28"/>
        </w:rPr>
        <w:t xml:space="preserve">на следующий день после </w:t>
      </w:r>
      <w:r w:rsidR="006B4FC3">
        <w:rPr>
          <w:rFonts w:ascii="Times New Roman" w:hAnsi="Times New Roman"/>
          <w:szCs w:val="28"/>
        </w:rPr>
        <w:t xml:space="preserve"> дня его </w:t>
      </w:r>
      <w:r w:rsidR="00EC6650" w:rsidRPr="00637D9E">
        <w:rPr>
          <w:rFonts w:ascii="Times New Roman" w:hAnsi="Times New Roman"/>
          <w:szCs w:val="28"/>
        </w:rPr>
        <w:t xml:space="preserve"> официального опублик</w:t>
      </w:r>
      <w:r w:rsidR="000801D3" w:rsidRPr="00637D9E">
        <w:rPr>
          <w:rFonts w:ascii="Times New Roman" w:hAnsi="Times New Roman"/>
          <w:szCs w:val="28"/>
        </w:rPr>
        <w:t>ования</w:t>
      </w:r>
      <w:r w:rsidR="00227917" w:rsidRPr="00637D9E">
        <w:rPr>
          <w:rFonts w:ascii="Times New Roman" w:hAnsi="Times New Roman"/>
          <w:szCs w:val="28"/>
        </w:rPr>
        <w:t xml:space="preserve"> </w:t>
      </w:r>
      <w:r w:rsidR="003201A6" w:rsidRPr="00637D9E">
        <w:rPr>
          <w:rFonts w:ascii="Times New Roman" w:hAnsi="Times New Roman"/>
          <w:szCs w:val="28"/>
        </w:rPr>
        <w:t>в газете «Ононская З</w:t>
      </w:r>
      <w:r w:rsidR="00EC6650" w:rsidRPr="00637D9E">
        <w:rPr>
          <w:rFonts w:ascii="Times New Roman" w:hAnsi="Times New Roman"/>
          <w:szCs w:val="28"/>
        </w:rPr>
        <w:t>аря».</w:t>
      </w:r>
    </w:p>
    <w:p w:rsidR="00EC6650" w:rsidRPr="00637D9E" w:rsidRDefault="00EC6650" w:rsidP="00227917">
      <w:pPr>
        <w:suppressAutoHyphens/>
        <w:ind w:firstLine="709"/>
        <w:rPr>
          <w:rFonts w:ascii="Times New Roman" w:hAnsi="Times New Roman"/>
          <w:szCs w:val="28"/>
        </w:rPr>
      </w:pPr>
    </w:p>
    <w:p w:rsidR="00EC6650" w:rsidRPr="00637D9E" w:rsidRDefault="00EC6650" w:rsidP="00227917">
      <w:pPr>
        <w:suppressAutoHyphens/>
        <w:ind w:firstLine="709"/>
        <w:rPr>
          <w:rFonts w:ascii="Times New Roman" w:hAnsi="Times New Roman"/>
          <w:szCs w:val="28"/>
        </w:rPr>
      </w:pPr>
    </w:p>
    <w:p w:rsidR="00227917" w:rsidRPr="00637D9E" w:rsidRDefault="00227917" w:rsidP="00227917">
      <w:pPr>
        <w:suppressAutoHyphens/>
        <w:ind w:firstLine="709"/>
        <w:rPr>
          <w:rFonts w:ascii="Times New Roman" w:hAnsi="Times New Roman"/>
          <w:szCs w:val="28"/>
        </w:rPr>
      </w:pPr>
    </w:p>
    <w:p w:rsidR="00EC6650" w:rsidRPr="00637D9E" w:rsidRDefault="000D735D" w:rsidP="00710027">
      <w:pPr>
        <w:rPr>
          <w:rFonts w:ascii="Times New Roman" w:hAnsi="Times New Roman"/>
          <w:szCs w:val="28"/>
        </w:rPr>
      </w:pPr>
      <w:r w:rsidRPr="00637D9E">
        <w:rPr>
          <w:rFonts w:ascii="Times New Roman" w:hAnsi="Times New Roman"/>
          <w:szCs w:val="28"/>
        </w:rPr>
        <w:t>Глава</w:t>
      </w:r>
      <w:r w:rsidR="00710027">
        <w:rPr>
          <w:rFonts w:ascii="Times New Roman" w:hAnsi="Times New Roman"/>
          <w:szCs w:val="28"/>
        </w:rPr>
        <w:t xml:space="preserve"> </w:t>
      </w:r>
      <w:r w:rsidR="006B4FC3">
        <w:rPr>
          <w:rFonts w:ascii="Times New Roman" w:hAnsi="Times New Roman"/>
          <w:szCs w:val="28"/>
        </w:rPr>
        <w:t xml:space="preserve">Ононского </w:t>
      </w:r>
      <w:r w:rsidRPr="00637D9E">
        <w:rPr>
          <w:rFonts w:ascii="Times New Roman" w:hAnsi="Times New Roman"/>
          <w:szCs w:val="28"/>
        </w:rPr>
        <w:t xml:space="preserve">муниципального </w:t>
      </w:r>
      <w:r w:rsidR="006B4FC3">
        <w:rPr>
          <w:rFonts w:ascii="Times New Roman" w:hAnsi="Times New Roman"/>
          <w:szCs w:val="28"/>
        </w:rPr>
        <w:t>округа</w:t>
      </w:r>
      <w:r w:rsidRPr="00637D9E">
        <w:rPr>
          <w:rFonts w:ascii="Times New Roman" w:hAnsi="Times New Roman"/>
          <w:szCs w:val="28"/>
        </w:rPr>
        <w:t xml:space="preserve"> </w:t>
      </w:r>
      <w:r w:rsidR="006B4FC3">
        <w:rPr>
          <w:rFonts w:ascii="Times New Roman" w:hAnsi="Times New Roman"/>
          <w:szCs w:val="28"/>
        </w:rPr>
        <w:t xml:space="preserve">     </w:t>
      </w:r>
      <w:r w:rsidR="00710027">
        <w:rPr>
          <w:rFonts w:ascii="Times New Roman" w:hAnsi="Times New Roman"/>
          <w:szCs w:val="28"/>
        </w:rPr>
        <w:tab/>
      </w:r>
      <w:r w:rsidR="00710027">
        <w:rPr>
          <w:rFonts w:ascii="Times New Roman" w:hAnsi="Times New Roman"/>
          <w:szCs w:val="28"/>
        </w:rPr>
        <w:tab/>
      </w:r>
      <w:r w:rsidR="006B4FC3">
        <w:rPr>
          <w:rFonts w:ascii="Times New Roman" w:hAnsi="Times New Roman"/>
          <w:szCs w:val="28"/>
        </w:rPr>
        <w:t xml:space="preserve">                 </w:t>
      </w:r>
      <w:r w:rsidR="00710027">
        <w:rPr>
          <w:rFonts w:ascii="Times New Roman" w:hAnsi="Times New Roman"/>
          <w:szCs w:val="28"/>
        </w:rPr>
        <w:tab/>
      </w:r>
      <w:r w:rsidR="00227917" w:rsidRPr="00637D9E">
        <w:rPr>
          <w:rFonts w:ascii="Times New Roman" w:hAnsi="Times New Roman"/>
          <w:szCs w:val="28"/>
        </w:rPr>
        <w:tab/>
      </w:r>
      <w:r w:rsidR="00710027">
        <w:rPr>
          <w:rFonts w:ascii="Times New Roman" w:hAnsi="Times New Roman"/>
          <w:szCs w:val="28"/>
        </w:rPr>
        <w:t>О.А. Бородина</w:t>
      </w:r>
    </w:p>
    <w:p w:rsidR="00227917" w:rsidRPr="00637D9E" w:rsidRDefault="00227917" w:rsidP="006A3763">
      <w:pPr>
        <w:ind w:left="5103"/>
        <w:jc w:val="center"/>
        <w:rPr>
          <w:rFonts w:ascii="Times New Roman" w:hAnsi="Times New Roman"/>
        </w:rPr>
      </w:pPr>
    </w:p>
    <w:sectPr w:rsidR="00227917" w:rsidRPr="00637D9E" w:rsidSect="00227917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AF5" w:rsidRDefault="006F7AF5" w:rsidP="00227917">
      <w:r>
        <w:separator/>
      </w:r>
    </w:p>
  </w:endnote>
  <w:endnote w:type="continuationSeparator" w:id="0">
    <w:p w:rsidR="006F7AF5" w:rsidRDefault="006F7AF5" w:rsidP="0022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AF5" w:rsidRDefault="006F7AF5" w:rsidP="00227917">
      <w:r>
        <w:separator/>
      </w:r>
    </w:p>
  </w:footnote>
  <w:footnote w:type="continuationSeparator" w:id="0">
    <w:p w:rsidR="006F7AF5" w:rsidRDefault="006F7AF5" w:rsidP="0022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B6BA2"/>
    <w:multiLevelType w:val="hybridMultilevel"/>
    <w:tmpl w:val="DF44DC90"/>
    <w:lvl w:ilvl="0" w:tplc="AC1C4D3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1D3"/>
    <w:rsid w:val="0000661E"/>
    <w:rsid w:val="00020AD8"/>
    <w:rsid w:val="00033C8E"/>
    <w:rsid w:val="00053350"/>
    <w:rsid w:val="000801D3"/>
    <w:rsid w:val="000D735D"/>
    <w:rsid w:val="000F1553"/>
    <w:rsid w:val="000F3E60"/>
    <w:rsid w:val="00125E1C"/>
    <w:rsid w:val="001271B7"/>
    <w:rsid w:val="001476A6"/>
    <w:rsid w:val="00151B2E"/>
    <w:rsid w:val="00155C26"/>
    <w:rsid w:val="00172A33"/>
    <w:rsid w:val="001827C6"/>
    <w:rsid w:val="0018524F"/>
    <w:rsid w:val="0019569C"/>
    <w:rsid w:val="00196630"/>
    <w:rsid w:val="00197887"/>
    <w:rsid w:val="001A0DBC"/>
    <w:rsid w:val="001A45EE"/>
    <w:rsid w:val="001B56EC"/>
    <w:rsid w:val="001C637C"/>
    <w:rsid w:val="001D020E"/>
    <w:rsid w:val="001D2CE7"/>
    <w:rsid w:val="001D2E14"/>
    <w:rsid w:val="00201333"/>
    <w:rsid w:val="00202C4E"/>
    <w:rsid w:val="00206765"/>
    <w:rsid w:val="002136B7"/>
    <w:rsid w:val="00227917"/>
    <w:rsid w:val="00231467"/>
    <w:rsid w:val="002328EE"/>
    <w:rsid w:val="0023700C"/>
    <w:rsid w:val="00242347"/>
    <w:rsid w:val="00245708"/>
    <w:rsid w:val="00247CBD"/>
    <w:rsid w:val="00296FE5"/>
    <w:rsid w:val="002B06DE"/>
    <w:rsid w:val="002B220E"/>
    <w:rsid w:val="002B506B"/>
    <w:rsid w:val="002C431B"/>
    <w:rsid w:val="002E1A28"/>
    <w:rsid w:val="002F124D"/>
    <w:rsid w:val="002F7B5A"/>
    <w:rsid w:val="003003B8"/>
    <w:rsid w:val="00314F68"/>
    <w:rsid w:val="00320049"/>
    <w:rsid w:val="003201A6"/>
    <w:rsid w:val="003513BC"/>
    <w:rsid w:val="00353744"/>
    <w:rsid w:val="00353ED6"/>
    <w:rsid w:val="003A7868"/>
    <w:rsid w:val="003D1929"/>
    <w:rsid w:val="003E2014"/>
    <w:rsid w:val="003F5BBA"/>
    <w:rsid w:val="003F7C23"/>
    <w:rsid w:val="00403C14"/>
    <w:rsid w:val="00412136"/>
    <w:rsid w:val="0042727D"/>
    <w:rsid w:val="004345BF"/>
    <w:rsid w:val="00446A7D"/>
    <w:rsid w:val="004636E5"/>
    <w:rsid w:val="00472AEE"/>
    <w:rsid w:val="004755CE"/>
    <w:rsid w:val="004929DA"/>
    <w:rsid w:val="004A392F"/>
    <w:rsid w:val="004B113F"/>
    <w:rsid w:val="004C0148"/>
    <w:rsid w:val="004D0B8F"/>
    <w:rsid w:val="004D25F6"/>
    <w:rsid w:val="004F35CD"/>
    <w:rsid w:val="004F4296"/>
    <w:rsid w:val="00514130"/>
    <w:rsid w:val="00517834"/>
    <w:rsid w:val="00530D82"/>
    <w:rsid w:val="00562C09"/>
    <w:rsid w:val="00563BEF"/>
    <w:rsid w:val="00573F9E"/>
    <w:rsid w:val="0057426E"/>
    <w:rsid w:val="00597D55"/>
    <w:rsid w:val="005A1284"/>
    <w:rsid w:val="005A1B97"/>
    <w:rsid w:val="00634B86"/>
    <w:rsid w:val="00637D9E"/>
    <w:rsid w:val="00641CCA"/>
    <w:rsid w:val="00644B67"/>
    <w:rsid w:val="00644FEC"/>
    <w:rsid w:val="00684E9C"/>
    <w:rsid w:val="006927BA"/>
    <w:rsid w:val="006A17EF"/>
    <w:rsid w:val="006A3763"/>
    <w:rsid w:val="006B20B4"/>
    <w:rsid w:val="006B4FC3"/>
    <w:rsid w:val="006B78C7"/>
    <w:rsid w:val="006E5E8A"/>
    <w:rsid w:val="006F555A"/>
    <w:rsid w:val="006F7AF5"/>
    <w:rsid w:val="00710027"/>
    <w:rsid w:val="00737453"/>
    <w:rsid w:val="0074692D"/>
    <w:rsid w:val="007501B5"/>
    <w:rsid w:val="00764C41"/>
    <w:rsid w:val="00774CA2"/>
    <w:rsid w:val="00780F1B"/>
    <w:rsid w:val="007A3446"/>
    <w:rsid w:val="007C4A63"/>
    <w:rsid w:val="00817C90"/>
    <w:rsid w:val="0082199D"/>
    <w:rsid w:val="00824BAD"/>
    <w:rsid w:val="008252CA"/>
    <w:rsid w:val="008368CA"/>
    <w:rsid w:val="00837482"/>
    <w:rsid w:val="00852391"/>
    <w:rsid w:val="008639BC"/>
    <w:rsid w:val="0088743C"/>
    <w:rsid w:val="0089294D"/>
    <w:rsid w:val="00894DEE"/>
    <w:rsid w:val="0089540F"/>
    <w:rsid w:val="008A6BF5"/>
    <w:rsid w:val="008D2E17"/>
    <w:rsid w:val="008F2B7D"/>
    <w:rsid w:val="00923943"/>
    <w:rsid w:val="009A78AA"/>
    <w:rsid w:val="009B4775"/>
    <w:rsid w:val="009E5356"/>
    <w:rsid w:val="00A01DE4"/>
    <w:rsid w:val="00A21F1C"/>
    <w:rsid w:val="00A21F5C"/>
    <w:rsid w:val="00A2504B"/>
    <w:rsid w:val="00A30B3F"/>
    <w:rsid w:val="00A47193"/>
    <w:rsid w:val="00A52621"/>
    <w:rsid w:val="00A52A4A"/>
    <w:rsid w:val="00A61CB8"/>
    <w:rsid w:val="00A71653"/>
    <w:rsid w:val="00A75231"/>
    <w:rsid w:val="00A92779"/>
    <w:rsid w:val="00A97666"/>
    <w:rsid w:val="00AA4364"/>
    <w:rsid w:val="00AD64F3"/>
    <w:rsid w:val="00B2440C"/>
    <w:rsid w:val="00B24C36"/>
    <w:rsid w:val="00B43778"/>
    <w:rsid w:val="00B54770"/>
    <w:rsid w:val="00B825AA"/>
    <w:rsid w:val="00B92AA8"/>
    <w:rsid w:val="00B93C29"/>
    <w:rsid w:val="00B97389"/>
    <w:rsid w:val="00BA2D15"/>
    <w:rsid w:val="00BB2FA9"/>
    <w:rsid w:val="00BB5452"/>
    <w:rsid w:val="00BC1BDA"/>
    <w:rsid w:val="00BC680F"/>
    <w:rsid w:val="00BC7BE5"/>
    <w:rsid w:val="00BD6CF2"/>
    <w:rsid w:val="00BE6EEB"/>
    <w:rsid w:val="00C06385"/>
    <w:rsid w:val="00C14483"/>
    <w:rsid w:val="00C17BEB"/>
    <w:rsid w:val="00C220F5"/>
    <w:rsid w:val="00C25C3A"/>
    <w:rsid w:val="00C37FD9"/>
    <w:rsid w:val="00C413AC"/>
    <w:rsid w:val="00C44E78"/>
    <w:rsid w:val="00C45E65"/>
    <w:rsid w:val="00C46318"/>
    <w:rsid w:val="00C47996"/>
    <w:rsid w:val="00C507FA"/>
    <w:rsid w:val="00C517C7"/>
    <w:rsid w:val="00C57C92"/>
    <w:rsid w:val="00C65C31"/>
    <w:rsid w:val="00C935DE"/>
    <w:rsid w:val="00CA7B67"/>
    <w:rsid w:val="00D221B1"/>
    <w:rsid w:val="00D227CF"/>
    <w:rsid w:val="00D3236E"/>
    <w:rsid w:val="00D3278F"/>
    <w:rsid w:val="00D33840"/>
    <w:rsid w:val="00D348A1"/>
    <w:rsid w:val="00D35211"/>
    <w:rsid w:val="00D53F7B"/>
    <w:rsid w:val="00D82237"/>
    <w:rsid w:val="00DA3438"/>
    <w:rsid w:val="00DB5E8D"/>
    <w:rsid w:val="00DD265C"/>
    <w:rsid w:val="00DE6BBD"/>
    <w:rsid w:val="00DE6DFD"/>
    <w:rsid w:val="00E16569"/>
    <w:rsid w:val="00E60BFE"/>
    <w:rsid w:val="00EB74C1"/>
    <w:rsid w:val="00EC6650"/>
    <w:rsid w:val="00EC77C3"/>
    <w:rsid w:val="00ED34D3"/>
    <w:rsid w:val="00ED6D76"/>
    <w:rsid w:val="00ED72A2"/>
    <w:rsid w:val="00EE0B4E"/>
    <w:rsid w:val="00EE2E7C"/>
    <w:rsid w:val="00EE37B3"/>
    <w:rsid w:val="00EF2411"/>
    <w:rsid w:val="00F05CFE"/>
    <w:rsid w:val="00F12357"/>
    <w:rsid w:val="00F34C41"/>
    <w:rsid w:val="00F57E2D"/>
    <w:rsid w:val="00F850ED"/>
    <w:rsid w:val="00F9531D"/>
    <w:rsid w:val="00FA65F8"/>
    <w:rsid w:val="00FE089B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27BB0"/>
  <w15:docId w15:val="{9FAFAF1B-0B7D-4DC2-AD9F-3B5DECDB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F55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F55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55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55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555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0801D3"/>
    <w:pPr>
      <w:jc w:val="center"/>
    </w:pPr>
    <w:rPr>
      <w:sz w:val="28"/>
      <w:szCs w:val="20"/>
    </w:rPr>
  </w:style>
  <w:style w:type="paragraph" w:styleId="a3">
    <w:name w:val="Body Text"/>
    <w:basedOn w:val="a"/>
    <w:rsid w:val="00684E9C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684E9C"/>
    <w:pPr>
      <w:ind w:firstLine="720"/>
    </w:pPr>
    <w:rPr>
      <w:szCs w:val="20"/>
    </w:rPr>
  </w:style>
  <w:style w:type="paragraph" w:customStyle="1" w:styleId="ConsNormal">
    <w:name w:val="ConsNormal"/>
    <w:rsid w:val="00684E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D227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279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2791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2791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2791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F55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6F555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22791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F55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F555A"/>
    <w:rPr>
      <w:color w:val="0000FF"/>
      <w:u w:val="none"/>
    </w:rPr>
  </w:style>
  <w:style w:type="paragraph" w:styleId="a9">
    <w:name w:val="header"/>
    <w:basedOn w:val="a"/>
    <w:link w:val="aa"/>
    <w:rsid w:val="002279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27917"/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2279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91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F55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55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55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Title">
    <w:name w:val="ConsTitle"/>
    <w:rsid w:val="00637D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No Spacing"/>
    <w:uiPriority w:val="1"/>
    <w:qFormat/>
    <w:rsid w:val="00C37FD9"/>
    <w:pPr>
      <w:ind w:firstLine="567"/>
      <w:jc w:val="both"/>
    </w:pPr>
    <w:rPr>
      <w:rFonts w:ascii="Arial" w:hAnsi="Arial"/>
      <w:sz w:val="24"/>
      <w:szCs w:val="24"/>
    </w:rPr>
  </w:style>
  <w:style w:type="paragraph" w:styleId="ae">
    <w:name w:val="Balloon Text"/>
    <w:basedOn w:val="a"/>
    <w:link w:val="af"/>
    <w:rsid w:val="005A1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A1B9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3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f7675938-2abc-4f58-b21a-d1f85710d07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59b18f7c-3752-4ece-a04c-aecf2b52b6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59b18f7c-3752-4ece-a04c-aecf2b52b62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7BF5-6335-4182-8EBA-27DA989B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Organisation</Company>
  <LinksUpToDate>false</LinksUpToDate>
  <CharactersWithSpaces>3836</CharactersWithSpaces>
  <SharedDoc>false</SharedDoc>
  <HLinks>
    <vt:vector size="48" baseType="variant">
      <vt:variant>
        <vt:i4>3342399</vt:i4>
      </vt:variant>
      <vt:variant>
        <vt:i4>21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18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15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12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3342399</vt:i4>
      </vt:variant>
      <vt:variant>
        <vt:i4>9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1769486</vt:i4>
      </vt:variant>
      <vt:variant>
        <vt:i4>6</vt:i4>
      </vt:variant>
      <vt:variant>
        <vt:i4>0</vt:i4>
      </vt:variant>
      <vt:variant>
        <vt:i4>5</vt:i4>
      </vt:variant>
      <vt:variant>
        <vt:lpwstr>/content/act/f7675938-2abc-4f58-b21a-d1f85710d071.doc</vt:lpwstr>
      </vt:variant>
      <vt:variant>
        <vt:lpwstr/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station170</dc:creator>
  <cp:lastModifiedBy>ПК</cp:lastModifiedBy>
  <cp:revision>15</cp:revision>
  <cp:lastPrinted>2024-03-26T07:52:00Z</cp:lastPrinted>
  <dcterms:created xsi:type="dcterms:W3CDTF">2023-11-02T00:20:00Z</dcterms:created>
  <dcterms:modified xsi:type="dcterms:W3CDTF">2024-04-15T05:03:00Z</dcterms:modified>
</cp:coreProperties>
</file>