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9E" w:rsidRPr="00D9669D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D9669D">
        <w:rPr>
          <w:rFonts w:ascii="Times New Roman" w:hAnsi="Times New Roman" w:cs="Times New Roman"/>
          <w:sz w:val="32"/>
          <w:szCs w:val="28"/>
        </w:rPr>
        <w:t>СОВЕТ ОНОНСКОГО МУНИЦИПАЛЬНОГО ОКРУГА</w:t>
      </w:r>
    </w:p>
    <w:p w:rsidR="00637D9E" w:rsidRPr="00637D9E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D9E" w:rsidRDefault="00637D9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69D" w:rsidRPr="00637D9E" w:rsidRDefault="00D9669D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D9E" w:rsidRPr="00637D9E" w:rsidRDefault="00637D9E" w:rsidP="00637D9E">
      <w:pPr>
        <w:jc w:val="center"/>
        <w:rPr>
          <w:rFonts w:ascii="Times New Roman" w:hAnsi="Times New Roman"/>
          <w:b/>
          <w:sz w:val="32"/>
          <w:szCs w:val="32"/>
        </w:rPr>
      </w:pPr>
      <w:r w:rsidRPr="00637D9E">
        <w:rPr>
          <w:rFonts w:ascii="Times New Roman" w:hAnsi="Times New Roman"/>
          <w:b/>
          <w:sz w:val="32"/>
          <w:szCs w:val="32"/>
        </w:rPr>
        <w:t>РЕШЕНИЕ</w:t>
      </w:r>
    </w:p>
    <w:p w:rsidR="00637D9E" w:rsidRDefault="00637D9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69D" w:rsidRDefault="00D9669D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0284" w:rsidRPr="00637D9E" w:rsidRDefault="00650284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D9E" w:rsidRPr="00D9669D" w:rsidRDefault="00650284" w:rsidP="00D966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От 27.08.</w:t>
      </w:r>
      <w:r w:rsidR="00D9669D" w:rsidRPr="00D9669D">
        <w:rPr>
          <w:rFonts w:ascii="Times New Roman" w:hAnsi="Times New Roman"/>
          <w:b/>
          <w:sz w:val="28"/>
          <w:szCs w:val="28"/>
        </w:rPr>
        <w:t xml:space="preserve">2024 </w:t>
      </w:r>
      <w:r w:rsidR="00637D9E" w:rsidRPr="00D9669D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</w:t>
      </w:r>
      <w:r w:rsidR="00D9669D" w:rsidRPr="00D9669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 50</w:t>
      </w:r>
    </w:p>
    <w:p w:rsidR="00691A1F" w:rsidRPr="00D9669D" w:rsidRDefault="00637D9E" w:rsidP="00D9669D">
      <w:pPr>
        <w:tabs>
          <w:tab w:val="center" w:pos="5516"/>
          <w:tab w:val="left" w:pos="7284"/>
        </w:tabs>
        <w:jc w:val="center"/>
        <w:rPr>
          <w:rFonts w:ascii="Times New Roman" w:hAnsi="Times New Roman"/>
          <w:b/>
          <w:sz w:val="28"/>
          <w:szCs w:val="28"/>
        </w:rPr>
      </w:pPr>
      <w:r w:rsidRPr="00D9669D">
        <w:rPr>
          <w:rFonts w:ascii="Times New Roman" w:hAnsi="Times New Roman"/>
          <w:b/>
          <w:szCs w:val="28"/>
        </w:rPr>
        <w:t>с. Нижний Цасучей</w:t>
      </w:r>
    </w:p>
    <w:p w:rsidR="00637D9E" w:rsidRDefault="002475C6" w:rsidP="002475C6">
      <w:pPr>
        <w:tabs>
          <w:tab w:val="center" w:pos="5516"/>
          <w:tab w:val="left" w:pos="7284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13256B" w:rsidRDefault="0013256B" w:rsidP="000F3E60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91A1F" w:rsidRDefault="00691A1F" w:rsidP="000F3E60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1A1F">
        <w:rPr>
          <w:rFonts w:ascii="Times New Roman" w:hAnsi="Times New Roman"/>
          <w:b/>
          <w:sz w:val="28"/>
          <w:szCs w:val="28"/>
        </w:rPr>
        <w:t xml:space="preserve">О присвоении имени </w:t>
      </w:r>
    </w:p>
    <w:p w:rsidR="00691A1F" w:rsidRDefault="00691A1F" w:rsidP="000F3E60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1A1F">
        <w:rPr>
          <w:rFonts w:ascii="Times New Roman" w:hAnsi="Times New Roman"/>
          <w:b/>
          <w:sz w:val="28"/>
          <w:szCs w:val="28"/>
        </w:rPr>
        <w:t xml:space="preserve">Героя Российской Федерации Власова Олега Александровича </w:t>
      </w:r>
    </w:p>
    <w:p w:rsidR="006F555A" w:rsidRDefault="00691A1F" w:rsidP="000F3E60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1A1F">
        <w:rPr>
          <w:rFonts w:ascii="Times New Roman" w:hAnsi="Times New Roman"/>
          <w:b/>
          <w:sz w:val="28"/>
          <w:szCs w:val="28"/>
        </w:rPr>
        <w:t>муниципальному бюджетному общеобразовательному  учреждению Новодурулгуйской средней общеобразовательной  школе</w:t>
      </w:r>
    </w:p>
    <w:p w:rsidR="00AB3DA8" w:rsidRDefault="00AB3DA8" w:rsidP="000F3E60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91A1F" w:rsidRPr="00691A1F" w:rsidRDefault="00691A1F" w:rsidP="000F3E60">
      <w:pPr>
        <w:suppressAutoHyphens/>
        <w:ind w:firstLine="0"/>
        <w:jc w:val="center"/>
        <w:rPr>
          <w:rFonts w:ascii="Times New Roman" w:hAnsi="Times New Roman"/>
          <w:b/>
          <w:szCs w:val="28"/>
        </w:rPr>
      </w:pPr>
    </w:p>
    <w:p w:rsidR="00545AEE" w:rsidRDefault="000801D3" w:rsidP="00545AE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45AEE">
        <w:rPr>
          <w:rFonts w:ascii="Times New Roman" w:hAnsi="Times New Roman"/>
          <w:sz w:val="28"/>
          <w:szCs w:val="28"/>
        </w:rPr>
        <w:t>В соответствии с частью 2</w:t>
      </w:r>
      <w:r w:rsidR="00227917" w:rsidRPr="00545AEE">
        <w:rPr>
          <w:rFonts w:ascii="Times New Roman" w:hAnsi="Times New Roman"/>
          <w:sz w:val="28"/>
          <w:szCs w:val="28"/>
        </w:rPr>
        <w:t xml:space="preserve"> </w:t>
      </w:r>
      <w:r w:rsidRPr="00545AEE">
        <w:rPr>
          <w:rFonts w:ascii="Times New Roman" w:hAnsi="Times New Roman"/>
          <w:sz w:val="28"/>
          <w:szCs w:val="28"/>
        </w:rPr>
        <w:t>статьи</w:t>
      </w:r>
      <w:r w:rsidR="00227917" w:rsidRPr="00545AEE">
        <w:rPr>
          <w:rFonts w:ascii="Times New Roman" w:hAnsi="Times New Roman"/>
          <w:sz w:val="28"/>
          <w:szCs w:val="28"/>
        </w:rPr>
        <w:t xml:space="preserve"> </w:t>
      </w:r>
      <w:r w:rsidRPr="00545AEE">
        <w:rPr>
          <w:rFonts w:ascii="Times New Roman" w:hAnsi="Times New Roman"/>
          <w:sz w:val="28"/>
          <w:szCs w:val="28"/>
        </w:rPr>
        <w:t>41 Федерального закона</w:t>
      </w:r>
      <w:r w:rsidR="00227917" w:rsidRPr="00545AE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27917" w:rsidRPr="00545AEE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Pr="00545AE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27917" w:rsidRPr="00545AEE">
        <w:rPr>
          <w:rFonts w:ascii="Times New Roman" w:hAnsi="Times New Roman"/>
          <w:sz w:val="28"/>
          <w:szCs w:val="28"/>
        </w:rPr>
        <w:t xml:space="preserve">, </w:t>
      </w:r>
      <w:r w:rsidR="008F0D60">
        <w:rPr>
          <w:rFonts w:ascii="Times New Roman" w:hAnsi="Times New Roman"/>
          <w:sz w:val="28"/>
          <w:szCs w:val="28"/>
        </w:rPr>
        <w:t xml:space="preserve">решением Совета Ононского муниципального округа  от 26.06.2023 года </w:t>
      </w:r>
      <w:r w:rsidR="00F116F0">
        <w:rPr>
          <w:rFonts w:ascii="Times New Roman" w:hAnsi="Times New Roman"/>
          <w:sz w:val="28"/>
          <w:szCs w:val="28"/>
        </w:rPr>
        <w:t xml:space="preserve">№ 2 </w:t>
      </w:r>
      <w:r w:rsidR="008F0D60">
        <w:rPr>
          <w:rFonts w:ascii="Times New Roman" w:hAnsi="Times New Roman"/>
          <w:sz w:val="28"/>
          <w:szCs w:val="28"/>
        </w:rPr>
        <w:t>«</w:t>
      </w:r>
      <w:r w:rsidR="00AB3DA8">
        <w:rPr>
          <w:rFonts w:ascii="Times New Roman" w:hAnsi="Times New Roman"/>
          <w:sz w:val="28"/>
          <w:szCs w:val="28"/>
        </w:rPr>
        <w:t xml:space="preserve">Об утверждении Положения «О порядке установления памятников, мемориальных досок известным гражданам и событиям, присвоения наименования общественным местам, улицам населенных пунктов на территории Ононского муниципального округа» и </w:t>
      </w:r>
      <w:r w:rsidRPr="00545AEE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history="1">
        <w:r w:rsidR="00637D9E" w:rsidRPr="00545AEE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="00637D9E" w:rsidRPr="00545AEE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227917" w:rsidRPr="00545AEE">
        <w:rPr>
          <w:rFonts w:ascii="Times New Roman" w:hAnsi="Times New Roman"/>
          <w:sz w:val="28"/>
          <w:szCs w:val="28"/>
        </w:rPr>
        <w:t xml:space="preserve">, </w:t>
      </w:r>
      <w:r w:rsidRPr="00545AEE">
        <w:rPr>
          <w:rFonts w:ascii="Times New Roman" w:hAnsi="Times New Roman"/>
          <w:sz w:val="28"/>
          <w:szCs w:val="28"/>
        </w:rPr>
        <w:t xml:space="preserve">Совет </w:t>
      </w:r>
      <w:hyperlink r:id="rId10" w:history="1">
        <w:r w:rsidR="00637D9E" w:rsidRPr="00545AEE">
          <w:rPr>
            <w:rStyle w:val="a8"/>
            <w:rFonts w:ascii="Times New Roman" w:hAnsi="Times New Roman"/>
            <w:color w:val="auto"/>
            <w:sz w:val="28"/>
            <w:szCs w:val="28"/>
          </w:rPr>
          <w:t>Ононского</w:t>
        </w:r>
      </w:hyperlink>
      <w:r w:rsidR="00637D9E" w:rsidRPr="00545AEE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637D9E" w:rsidRPr="00545AEE">
        <w:rPr>
          <w:rFonts w:ascii="Times New Roman" w:hAnsi="Times New Roman"/>
          <w:sz w:val="28"/>
          <w:szCs w:val="28"/>
        </w:rPr>
        <w:t xml:space="preserve">, </w:t>
      </w:r>
      <w:r w:rsidR="00684E9C" w:rsidRPr="00D9669D">
        <w:rPr>
          <w:rFonts w:ascii="Times New Roman" w:hAnsi="Times New Roman"/>
          <w:b/>
          <w:sz w:val="28"/>
          <w:szCs w:val="28"/>
        </w:rPr>
        <w:t>Р</w:t>
      </w:r>
      <w:r w:rsidR="00D9669D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D9669D">
        <w:rPr>
          <w:rFonts w:ascii="Times New Roman" w:hAnsi="Times New Roman"/>
          <w:b/>
          <w:sz w:val="28"/>
          <w:szCs w:val="28"/>
        </w:rPr>
        <w:t>Е</w:t>
      </w:r>
      <w:r w:rsidR="00D9669D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D9669D">
        <w:rPr>
          <w:rFonts w:ascii="Times New Roman" w:hAnsi="Times New Roman"/>
          <w:b/>
          <w:sz w:val="28"/>
          <w:szCs w:val="28"/>
        </w:rPr>
        <w:t>Ш</w:t>
      </w:r>
      <w:r w:rsidR="00D9669D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D9669D">
        <w:rPr>
          <w:rFonts w:ascii="Times New Roman" w:hAnsi="Times New Roman"/>
          <w:b/>
          <w:sz w:val="28"/>
          <w:szCs w:val="28"/>
        </w:rPr>
        <w:t>И</w:t>
      </w:r>
      <w:r w:rsidR="00D9669D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D9669D">
        <w:rPr>
          <w:rFonts w:ascii="Times New Roman" w:hAnsi="Times New Roman"/>
          <w:b/>
          <w:sz w:val="28"/>
          <w:szCs w:val="28"/>
        </w:rPr>
        <w:t>Л:</w:t>
      </w:r>
    </w:p>
    <w:p w:rsidR="0013256B" w:rsidRDefault="0013256B" w:rsidP="00545AEE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F124D" w:rsidRPr="00650284" w:rsidRDefault="0013256B" w:rsidP="00650284">
      <w:pPr>
        <w:pStyle w:val="af0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E70EBC">
        <w:rPr>
          <w:rFonts w:ascii="Times New Roman" w:hAnsi="Times New Roman"/>
          <w:sz w:val="28"/>
          <w:szCs w:val="28"/>
        </w:rPr>
        <w:t>П</w:t>
      </w:r>
      <w:r w:rsidR="00545AEE" w:rsidRPr="00E70EBC">
        <w:rPr>
          <w:rFonts w:ascii="Times New Roman" w:hAnsi="Times New Roman"/>
          <w:sz w:val="28"/>
          <w:szCs w:val="28"/>
        </w:rPr>
        <w:t>рисво</w:t>
      </w:r>
      <w:r w:rsidRPr="00E70EBC">
        <w:rPr>
          <w:rFonts w:ascii="Times New Roman" w:hAnsi="Times New Roman"/>
          <w:sz w:val="28"/>
          <w:szCs w:val="28"/>
        </w:rPr>
        <w:t xml:space="preserve">ить имя </w:t>
      </w:r>
      <w:r w:rsidR="00545AEE" w:rsidRPr="00E70EBC">
        <w:rPr>
          <w:rFonts w:ascii="Times New Roman" w:hAnsi="Times New Roman"/>
          <w:sz w:val="28"/>
          <w:szCs w:val="28"/>
        </w:rPr>
        <w:t>Героя Российской Федерации Власова Олега Александровича муниципальному бюдж</w:t>
      </w:r>
      <w:bookmarkStart w:id="0" w:name="_GoBack"/>
      <w:bookmarkEnd w:id="0"/>
      <w:r w:rsidR="00545AEE" w:rsidRPr="00E70EBC">
        <w:rPr>
          <w:rFonts w:ascii="Times New Roman" w:hAnsi="Times New Roman"/>
          <w:sz w:val="28"/>
          <w:szCs w:val="28"/>
        </w:rPr>
        <w:t>етному общеобразовательному  учреждению Новодурулгуйской средней общеобразовательной  школе</w:t>
      </w:r>
      <w:r w:rsidR="00E70EBC" w:rsidRPr="00E70EBC">
        <w:rPr>
          <w:rFonts w:ascii="Times New Roman" w:hAnsi="Times New Roman"/>
          <w:sz w:val="28"/>
          <w:szCs w:val="28"/>
        </w:rPr>
        <w:t>.</w:t>
      </w:r>
    </w:p>
    <w:p w:rsidR="000801D3" w:rsidRPr="00545AEE" w:rsidRDefault="0013256B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01D3" w:rsidRPr="00545AEE">
        <w:rPr>
          <w:rFonts w:ascii="Times New Roman" w:hAnsi="Times New Roman"/>
          <w:sz w:val="28"/>
          <w:szCs w:val="28"/>
        </w:rPr>
        <w:t>.</w:t>
      </w:r>
      <w:r w:rsidR="00545AEE">
        <w:rPr>
          <w:rFonts w:ascii="Times New Roman" w:hAnsi="Times New Roman"/>
          <w:sz w:val="28"/>
          <w:szCs w:val="28"/>
        </w:rPr>
        <w:t xml:space="preserve"> </w:t>
      </w:r>
      <w:r w:rsidR="000801D3" w:rsidRPr="00545AEE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EC6650" w:rsidRPr="00545AEE">
        <w:rPr>
          <w:rFonts w:ascii="Times New Roman" w:hAnsi="Times New Roman"/>
          <w:sz w:val="28"/>
          <w:szCs w:val="28"/>
        </w:rPr>
        <w:t xml:space="preserve">силу </w:t>
      </w:r>
      <w:r w:rsidR="006B4FC3" w:rsidRPr="00545AEE">
        <w:rPr>
          <w:rFonts w:ascii="Times New Roman" w:hAnsi="Times New Roman"/>
          <w:sz w:val="28"/>
          <w:szCs w:val="28"/>
        </w:rPr>
        <w:t xml:space="preserve">на следующий день </w:t>
      </w:r>
      <w:r w:rsidR="00F876CF" w:rsidRPr="00545AEE">
        <w:rPr>
          <w:rFonts w:ascii="Times New Roman" w:hAnsi="Times New Roman"/>
          <w:sz w:val="28"/>
          <w:szCs w:val="28"/>
        </w:rPr>
        <w:t xml:space="preserve">после </w:t>
      </w:r>
      <w:r w:rsidR="006B4FC3" w:rsidRPr="00545AEE">
        <w:rPr>
          <w:rFonts w:ascii="Times New Roman" w:hAnsi="Times New Roman"/>
          <w:sz w:val="28"/>
          <w:szCs w:val="28"/>
        </w:rPr>
        <w:t xml:space="preserve">его </w:t>
      </w:r>
      <w:r w:rsidR="00EC6650" w:rsidRPr="00545AEE">
        <w:rPr>
          <w:rFonts w:ascii="Times New Roman" w:hAnsi="Times New Roman"/>
          <w:sz w:val="28"/>
          <w:szCs w:val="28"/>
        </w:rPr>
        <w:t xml:space="preserve"> официального опублик</w:t>
      </w:r>
      <w:r w:rsidR="000801D3" w:rsidRPr="00545AEE">
        <w:rPr>
          <w:rFonts w:ascii="Times New Roman" w:hAnsi="Times New Roman"/>
          <w:sz w:val="28"/>
          <w:szCs w:val="28"/>
        </w:rPr>
        <w:t>ования</w:t>
      </w:r>
      <w:r w:rsidR="00227917" w:rsidRPr="00545AEE">
        <w:rPr>
          <w:rFonts w:ascii="Times New Roman" w:hAnsi="Times New Roman"/>
          <w:sz w:val="28"/>
          <w:szCs w:val="28"/>
        </w:rPr>
        <w:t xml:space="preserve"> </w:t>
      </w:r>
      <w:r w:rsidR="003201A6" w:rsidRPr="00545AEE">
        <w:rPr>
          <w:rFonts w:ascii="Times New Roman" w:hAnsi="Times New Roman"/>
          <w:sz w:val="28"/>
          <w:szCs w:val="28"/>
        </w:rPr>
        <w:t>в газете «Ононская З</w:t>
      </w:r>
      <w:r w:rsidR="00EC6650" w:rsidRPr="00545AEE">
        <w:rPr>
          <w:rFonts w:ascii="Times New Roman" w:hAnsi="Times New Roman"/>
          <w:sz w:val="28"/>
          <w:szCs w:val="28"/>
        </w:rPr>
        <w:t>аря».</w:t>
      </w:r>
    </w:p>
    <w:p w:rsidR="00EC6650" w:rsidRPr="00545AEE" w:rsidRDefault="00EC6650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C6650" w:rsidRPr="00545AEE" w:rsidRDefault="00EC6650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7917" w:rsidRPr="00545AEE" w:rsidRDefault="00227917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3256B" w:rsidRDefault="000D735D" w:rsidP="00710027">
      <w:pPr>
        <w:rPr>
          <w:rFonts w:ascii="Times New Roman" w:hAnsi="Times New Roman"/>
          <w:sz w:val="28"/>
          <w:szCs w:val="28"/>
        </w:rPr>
      </w:pPr>
      <w:r w:rsidRPr="00545AEE">
        <w:rPr>
          <w:rFonts w:ascii="Times New Roman" w:hAnsi="Times New Roman"/>
          <w:sz w:val="28"/>
          <w:szCs w:val="28"/>
        </w:rPr>
        <w:t>Глава</w:t>
      </w:r>
      <w:r w:rsidR="00710027" w:rsidRPr="00545AEE">
        <w:rPr>
          <w:rFonts w:ascii="Times New Roman" w:hAnsi="Times New Roman"/>
          <w:sz w:val="28"/>
          <w:szCs w:val="28"/>
        </w:rPr>
        <w:t xml:space="preserve"> </w:t>
      </w:r>
      <w:r w:rsidR="006B4FC3" w:rsidRPr="00545AEE">
        <w:rPr>
          <w:rFonts w:ascii="Times New Roman" w:hAnsi="Times New Roman"/>
          <w:sz w:val="28"/>
          <w:szCs w:val="28"/>
        </w:rPr>
        <w:t xml:space="preserve">Ононского </w:t>
      </w:r>
    </w:p>
    <w:p w:rsidR="00EC6650" w:rsidRPr="00545AEE" w:rsidRDefault="000D735D" w:rsidP="00710027">
      <w:pPr>
        <w:rPr>
          <w:rFonts w:ascii="Times New Roman" w:hAnsi="Times New Roman"/>
          <w:sz w:val="28"/>
          <w:szCs w:val="28"/>
        </w:rPr>
      </w:pPr>
      <w:r w:rsidRPr="00545AEE">
        <w:rPr>
          <w:rFonts w:ascii="Times New Roman" w:hAnsi="Times New Roman"/>
          <w:sz w:val="28"/>
          <w:szCs w:val="28"/>
        </w:rPr>
        <w:t xml:space="preserve">муниципального </w:t>
      </w:r>
      <w:r w:rsidR="006B4FC3" w:rsidRPr="00545AEE">
        <w:rPr>
          <w:rFonts w:ascii="Times New Roman" w:hAnsi="Times New Roman"/>
          <w:sz w:val="28"/>
          <w:szCs w:val="28"/>
        </w:rPr>
        <w:t>округа</w:t>
      </w:r>
      <w:r w:rsidRPr="00545AEE">
        <w:rPr>
          <w:rFonts w:ascii="Times New Roman" w:hAnsi="Times New Roman"/>
          <w:sz w:val="28"/>
          <w:szCs w:val="28"/>
        </w:rPr>
        <w:t xml:space="preserve"> </w:t>
      </w:r>
      <w:r w:rsidR="006B4FC3" w:rsidRPr="00545AEE">
        <w:rPr>
          <w:rFonts w:ascii="Times New Roman" w:hAnsi="Times New Roman"/>
          <w:sz w:val="28"/>
          <w:szCs w:val="28"/>
        </w:rPr>
        <w:t xml:space="preserve">     </w:t>
      </w:r>
      <w:r w:rsidR="00710027" w:rsidRPr="00545AEE">
        <w:rPr>
          <w:rFonts w:ascii="Times New Roman" w:hAnsi="Times New Roman"/>
          <w:sz w:val="28"/>
          <w:szCs w:val="28"/>
        </w:rPr>
        <w:tab/>
      </w:r>
      <w:r w:rsidR="00710027" w:rsidRPr="00545AEE">
        <w:rPr>
          <w:rFonts w:ascii="Times New Roman" w:hAnsi="Times New Roman"/>
          <w:sz w:val="28"/>
          <w:szCs w:val="28"/>
        </w:rPr>
        <w:tab/>
      </w:r>
      <w:r w:rsidR="006B4FC3" w:rsidRPr="00545AEE">
        <w:rPr>
          <w:rFonts w:ascii="Times New Roman" w:hAnsi="Times New Roman"/>
          <w:sz w:val="28"/>
          <w:szCs w:val="28"/>
        </w:rPr>
        <w:t xml:space="preserve">         </w:t>
      </w:r>
      <w:r w:rsidR="0013256B">
        <w:rPr>
          <w:rFonts w:ascii="Times New Roman" w:hAnsi="Times New Roman"/>
          <w:sz w:val="28"/>
          <w:szCs w:val="28"/>
        </w:rPr>
        <w:t xml:space="preserve">              </w:t>
      </w:r>
      <w:r w:rsidR="006B4FC3" w:rsidRPr="00545AEE">
        <w:rPr>
          <w:rFonts w:ascii="Times New Roman" w:hAnsi="Times New Roman"/>
          <w:sz w:val="28"/>
          <w:szCs w:val="28"/>
        </w:rPr>
        <w:t xml:space="preserve">        </w:t>
      </w:r>
      <w:r w:rsidR="00710027" w:rsidRPr="00545AEE">
        <w:rPr>
          <w:rFonts w:ascii="Times New Roman" w:hAnsi="Times New Roman"/>
          <w:sz w:val="28"/>
          <w:szCs w:val="28"/>
        </w:rPr>
        <w:tab/>
      </w:r>
      <w:r w:rsidR="00227917" w:rsidRPr="00545AEE">
        <w:rPr>
          <w:rFonts w:ascii="Times New Roman" w:hAnsi="Times New Roman"/>
          <w:sz w:val="28"/>
          <w:szCs w:val="28"/>
        </w:rPr>
        <w:tab/>
      </w:r>
      <w:r w:rsidR="00710027" w:rsidRPr="00545AEE">
        <w:rPr>
          <w:rFonts w:ascii="Times New Roman" w:hAnsi="Times New Roman"/>
          <w:sz w:val="28"/>
          <w:szCs w:val="28"/>
        </w:rPr>
        <w:t>О.А. Бородина</w:t>
      </w:r>
    </w:p>
    <w:p w:rsidR="00227917" w:rsidRPr="00545AEE" w:rsidRDefault="00227917" w:rsidP="006A3763">
      <w:pPr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227917" w:rsidRPr="00545AEE" w:rsidSect="0022791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1C" w:rsidRDefault="00B74D1C" w:rsidP="00227917">
      <w:r>
        <w:separator/>
      </w:r>
    </w:p>
  </w:endnote>
  <w:endnote w:type="continuationSeparator" w:id="0">
    <w:p w:rsidR="00B74D1C" w:rsidRDefault="00B74D1C" w:rsidP="002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1C" w:rsidRDefault="00B74D1C" w:rsidP="00227917">
      <w:r>
        <w:separator/>
      </w:r>
    </w:p>
  </w:footnote>
  <w:footnote w:type="continuationSeparator" w:id="0">
    <w:p w:rsidR="00B74D1C" w:rsidRDefault="00B74D1C" w:rsidP="0022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B6BA2"/>
    <w:multiLevelType w:val="hybridMultilevel"/>
    <w:tmpl w:val="DF44DC90"/>
    <w:lvl w:ilvl="0" w:tplc="AC1C4D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9A4C7D"/>
    <w:multiLevelType w:val="hybridMultilevel"/>
    <w:tmpl w:val="3462F124"/>
    <w:lvl w:ilvl="0" w:tplc="4976A0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D3"/>
    <w:rsid w:val="0000661E"/>
    <w:rsid w:val="00020AD8"/>
    <w:rsid w:val="00033C8E"/>
    <w:rsid w:val="00053350"/>
    <w:rsid w:val="000801D3"/>
    <w:rsid w:val="000D735D"/>
    <w:rsid w:val="000F1553"/>
    <w:rsid w:val="000F3E60"/>
    <w:rsid w:val="00125E1C"/>
    <w:rsid w:val="001271B7"/>
    <w:rsid w:val="0013256B"/>
    <w:rsid w:val="001476A6"/>
    <w:rsid w:val="00151B2E"/>
    <w:rsid w:val="00155C26"/>
    <w:rsid w:val="00172A33"/>
    <w:rsid w:val="001827C6"/>
    <w:rsid w:val="0018524F"/>
    <w:rsid w:val="0019569C"/>
    <w:rsid w:val="00196630"/>
    <w:rsid w:val="00197887"/>
    <w:rsid w:val="001A0DBC"/>
    <w:rsid w:val="001A45EE"/>
    <w:rsid w:val="001B56EC"/>
    <w:rsid w:val="001C637C"/>
    <w:rsid w:val="001D020E"/>
    <w:rsid w:val="001D2CE7"/>
    <w:rsid w:val="001D2E14"/>
    <w:rsid w:val="00201333"/>
    <w:rsid w:val="00202C4E"/>
    <w:rsid w:val="00206765"/>
    <w:rsid w:val="002136B7"/>
    <w:rsid w:val="00227917"/>
    <w:rsid w:val="00231467"/>
    <w:rsid w:val="002328EE"/>
    <w:rsid w:val="0023700C"/>
    <w:rsid w:val="00242347"/>
    <w:rsid w:val="00245708"/>
    <w:rsid w:val="002475C6"/>
    <w:rsid w:val="00247CBD"/>
    <w:rsid w:val="00296FE5"/>
    <w:rsid w:val="002B06DE"/>
    <w:rsid w:val="002B220E"/>
    <w:rsid w:val="002B506B"/>
    <w:rsid w:val="002C431B"/>
    <w:rsid w:val="002E1A28"/>
    <w:rsid w:val="002F124D"/>
    <w:rsid w:val="002F7B5A"/>
    <w:rsid w:val="003003B8"/>
    <w:rsid w:val="00314F68"/>
    <w:rsid w:val="00320049"/>
    <w:rsid w:val="003201A6"/>
    <w:rsid w:val="003513BC"/>
    <w:rsid w:val="00353744"/>
    <w:rsid w:val="00353ED6"/>
    <w:rsid w:val="003A7868"/>
    <w:rsid w:val="003D1929"/>
    <w:rsid w:val="003E2014"/>
    <w:rsid w:val="003F5BBA"/>
    <w:rsid w:val="003F7C23"/>
    <w:rsid w:val="00403C14"/>
    <w:rsid w:val="00412136"/>
    <w:rsid w:val="0042727D"/>
    <w:rsid w:val="004345BF"/>
    <w:rsid w:val="004636E5"/>
    <w:rsid w:val="00472AEE"/>
    <w:rsid w:val="004755CE"/>
    <w:rsid w:val="004929DA"/>
    <w:rsid w:val="004A392F"/>
    <w:rsid w:val="004B113F"/>
    <w:rsid w:val="004C0148"/>
    <w:rsid w:val="004D0B8F"/>
    <w:rsid w:val="004D25F6"/>
    <w:rsid w:val="004F35CD"/>
    <w:rsid w:val="004F4296"/>
    <w:rsid w:val="00514130"/>
    <w:rsid w:val="00517834"/>
    <w:rsid w:val="00530D82"/>
    <w:rsid w:val="00545AEE"/>
    <w:rsid w:val="00562C09"/>
    <w:rsid w:val="00563BEF"/>
    <w:rsid w:val="00573F9E"/>
    <w:rsid w:val="0057426E"/>
    <w:rsid w:val="00597D55"/>
    <w:rsid w:val="005A1284"/>
    <w:rsid w:val="005A1B97"/>
    <w:rsid w:val="005B1CE7"/>
    <w:rsid w:val="006316AC"/>
    <w:rsid w:val="00634B86"/>
    <w:rsid w:val="00637D9E"/>
    <w:rsid w:val="00641CCA"/>
    <w:rsid w:val="00644B67"/>
    <w:rsid w:val="00644FEC"/>
    <w:rsid w:val="00650284"/>
    <w:rsid w:val="00677CFE"/>
    <w:rsid w:val="00684E9C"/>
    <w:rsid w:val="00691A1F"/>
    <w:rsid w:val="006927BA"/>
    <w:rsid w:val="006A17EF"/>
    <w:rsid w:val="006A3763"/>
    <w:rsid w:val="006B20B4"/>
    <w:rsid w:val="006B4FC3"/>
    <w:rsid w:val="006B78C7"/>
    <w:rsid w:val="006E5E8A"/>
    <w:rsid w:val="006F555A"/>
    <w:rsid w:val="00710027"/>
    <w:rsid w:val="00737453"/>
    <w:rsid w:val="0074692D"/>
    <w:rsid w:val="007501B5"/>
    <w:rsid w:val="00764C41"/>
    <w:rsid w:val="00774CA2"/>
    <w:rsid w:val="00780F1B"/>
    <w:rsid w:val="007A3446"/>
    <w:rsid w:val="007C4A63"/>
    <w:rsid w:val="00817C90"/>
    <w:rsid w:val="0082199D"/>
    <w:rsid w:val="00824BAD"/>
    <w:rsid w:val="008252CA"/>
    <w:rsid w:val="008368CA"/>
    <w:rsid w:val="00837482"/>
    <w:rsid w:val="00852391"/>
    <w:rsid w:val="008639BC"/>
    <w:rsid w:val="0088743C"/>
    <w:rsid w:val="0089294D"/>
    <w:rsid w:val="00893261"/>
    <w:rsid w:val="00894DEE"/>
    <w:rsid w:val="0089540F"/>
    <w:rsid w:val="008A6BF5"/>
    <w:rsid w:val="008D2E17"/>
    <w:rsid w:val="008F0D60"/>
    <w:rsid w:val="008F2B7D"/>
    <w:rsid w:val="009126E6"/>
    <w:rsid w:val="00923943"/>
    <w:rsid w:val="00986BB8"/>
    <w:rsid w:val="009A78AA"/>
    <w:rsid w:val="009B4775"/>
    <w:rsid w:val="009E5356"/>
    <w:rsid w:val="00A01DE4"/>
    <w:rsid w:val="00A21F1C"/>
    <w:rsid w:val="00A21F5C"/>
    <w:rsid w:val="00A2504B"/>
    <w:rsid w:val="00A30B3F"/>
    <w:rsid w:val="00A47193"/>
    <w:rsid w:val="00A52621"/>
    <w:rsid w:val="00A52A4A"/>
    <w:rsid w:val="00A61CB8"/>
    <w:rsid w:val="00A71653"/>
    <w:rsid w:val="00A75231"/>
    <w:rsid w:val="00A92779"/>
    <w:rsid w:val="00AA10FA"/>
    <w:rsid w:val="00AA4364"/>
    <w:rsid w:val="00AB3DA8"/>
    <w:rsid w:val="00AD64F3"/>
    <w:rsid w:val="00B24C36"/>
    <w:rsid w:val="00B43778"/>
    <w:rsid w:val="00B54770"/>
    <w:rsid w:val="00B74D1C"/>
    <w:rsid w:val="00B92AA8"/>
    <w:rsid w:val="00B93C29"/>
    <w:rsid w:val="00B97389"/>
    <w:rsid w:val="00BA2D15"/>
    <w:rsid w:val="00BB2FA9"/>
    <w:rsid w:val="00BB5452"/>
    <w:rsid w:val="00BC1BDA"/>
    <w:rsid w:val="00BC680F"/>
    <w:rsid w:val="00BC7BE5"/>
    <w:rsid w:val="00BD6CF2"/>
    <w:rsid w:val="00BE6EEB"/>
    <w:rsid w:val="00C0476B"/>
    <w:rsid w:val="00C06385"/>
    <w:rsid w:val="00C14483"/>
    <w:rsid w:val="00C220F5"/>
    <w:rsid w:val="00C25C3A"/>
    <w:rsid w:val="00C37FD9"/>
    <w:rsid w:val="00C413AC"/>
    <w:rsid w:val="00C44E78"/>
    <w:rsid w:val="00C45E65"/>
    <w:rsid w:val="00C46318"/>
    <w:rsid w:val="00C47996"/>
    <w:rsid w:val="00C507FA"/>
    <w:rsid w:val="00C517C7"/>
    <w:rsid w:val="00C57C92"/>
    <w:rsid w:val="00C65C31"/>
    <w:rsid w:val="00C935DE"/>
    <w:rsid w:val="00CA7B67"/>
    <w:rsid w:val="00CC1742"/>
    <w:rsid w:val="00CF277E"/>
    <w:rsid w:val="00D221B1"/>
    <w:rsid w:val="00D227CF"/>
    <w:rsid w:val="00D2741D"/>
    <w:rsid w:val="00D3236E"/>
    <w:rsid w:val="00D3278F"/>
    <w:rsid w:val="00D33840"/>
    <w:rsid w:val="00D348A1"/>
    <w:rsid w:val="00D35211"/>
    <w:rsid w:val="00D53F7B"/>
    <w:rsid w:val="00D82237"/>
    <w:rsid w:val="00D9669D"/>
    <w:rsid w:val="00DA3438"/>
    <w:rsid w:val="00DB5E8D"/>
    <w:rsid w:val="00DD265C"/>
    <w:rsid w:val="00DE6BBD"/>
    <w:rsid w:val="00DE6DFD"/>
    <w:rsid w:val="00E16569"/>
    <w:rsid w:val="00E41772"/>
    <w:rsid w:val="00E60BFE"/>
    <w:rsid w:val="00E65B9B"/>
    <w:rsid w:val="00E70EBC"/>
    <w:rsid w:val="00EB74C1"/>
    <w:rsid w:val="00EC6650"/>
    <w:rsid w:val="00EC77C3"/>
    <w:rsid w:val="00ED34D3"/>
    <w:rsid w:val="00ED6D76"/>
    <w:rsid w:val="00ED72A2"/>
    <w:rsid w:val="00EE0B4E"/>
    <w:rsid w:val="00EE2E7C"/>
    <w:rsid w:val="00EE37B3"/>
    <w:rsid w:val="00EF2411"/>
    <w:rsid w:val="00F05CFE"/>
    <w:rsid w:val="00F116F0"/>
    <w:rsid w:val="00F12357"/>
    <w:rsid w:val="00F34C41"/>
    <w:rsid w:val="00F57E2D"/>
    <w:rsid w:val="00F850ED"/>
    <w:rsid w:val="00F876CF"/>
    <w:rsid w:val="00F9531D"/>
    <w:rsid w:val="00FA65F8"/>
    <w:rsid w:val="00FE089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322C2-F784-4AD9-B200-77FD154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55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5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5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5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5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801D3"/>
    <w:pPr>
      <w:jc w:val="center"/>
    </w:pPr>
    <w:rPr>
      <w:sz w:val="28"/>
      <w:szCs w:val="20"/>
    </w:rPr>
  </w:style>
  <w:style w:type="paragraph" w:styleId="a3">
    <w:name w:val="Body Text"/>
    <w:basedOn w:val="a"/>
    <w:rsid w:val="00684E9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684E9C"/>
    <w:pPr>
      <w:ind w:firstLine="720"/>
    </w:pPr>
    <w:rPr>
      <w:szCs w:val="20"/>
    </w:rPr>
  </w:style>
  <w:style w:type="paragraph" w:customStyle="1" w:styleId="ConsNormal">
    <w:name w:val="ConsNormal"/>
    <w:rsid w:val="00684E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D227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279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2791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79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79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5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F555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2279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5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555A"/>
    <w:rPr>
      <w:color w:val="0000FF"/>
      <w:u w:val="none"/>
    </w:rPr>
  </w:style>
  <w:style w:type="paragraph" w:styleId="a9">
    <w:name w:val="header"/>
    <w:basedOn w:val="a"/>
    <w:link w:val="aa"/>
    <w:rsid w:val="002279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791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2279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91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F55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55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55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Title">
    <w:name w:val="ConsTitle"/>
    <w:rsid w:val="00637D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C37FD9"/>
    <w:pPr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5A1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A1B9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9b18f7c-3752-4ece-a04c-aecf2b52b6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b18f7c-3752-4ece-a04c-aecf2b52b62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90F9-36B7-4ED3-9BD3-DF0CBAEF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Organisation</Company>
  <LinksUpToDate>false</LinksUpToDate>
  <CharactersWithSpaces>1602</CharactersWithSpaces>
  <SharedDoc>false</SharedDoc>
  <HLinks>
    <vt:vector size="48" baseType="variant">
      <vt:variant>
        <vt:i4>3342399</vt:i4>
      </vt:variant>
      <vt:variant>
        <vt:i4>21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18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15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12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/content/act/f7675938-2abc-4f58-b21a-d1f85710d071.doc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station170</dc:creator>
  <cp:lastModifiedBy>User</cp:lastModifiedBy>
  <cp:revision>23</cp:revision>
  <cp:lastPrinted>2024-08-28T02:39:00Z</cp:lastPrinted>
  <dcterms:created xsi:type="dcterms:W3CDTF">2023-11-02T00:20:00Z</dcterms:created>
  <dcterms:modified xsi:type="dcterms:W3CDTF">2024-08-28T02:39:00Z</dcterms:modified>
</cp:coreProperties>
</file>