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B2" w:rsidRPr="003D5B78" w:rsidRDefault="00852EB2" w:rsidP="00852EB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</w:rPr>
        <w:t xml:space="preserve">СОВЕТ </w:t>
      </w:r>
      <w:r w:rsidR="00FF124B" w:rsidRPr="003D5B78">
        <w:rPr>
          <w:rFonts w:ascii="Times New Roman" w:hAnsi="Times New Roman" w:cs="Times New Roman"/>
        </w:rPr>
        <w:t>ОНОНС</w:t>
      </w:r>
      <w:r w:rsidRPr="003D5B78">
        <w:rPr>
          <w:rFonts w:ascii="Times New Roman" w:hAnsi="Times New Roman" w:cs="Times New Roman"/>
        </w:rPr>
        <w:t>КОГО МУН</w:t>
      </w:r>
      <w:bookmarkStart w:id="0" w:name="_GoBack"/>
      <w:bookmarkEnd w:id="0"/>
      <w:r w:rsidRPr="003D5B78">
        <w:rPr>
          <w:rFonts w:ascii="Times New Roman" w:hAnsi="Times New Roman" w:cs="Times New Roman"/>
        </w:rPr>
        <w:t>ИЦИПАЛЬНОГО ОКРУГА</w:t>
      </w:r>
    </w:p>
    <w:p w:rsidR="00852EB2" w:rsidRDefault="00852EB2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FA357C" w:rsidRDefault="00FA357C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FA357C" w:rsidRPr="003D5B78" w:rsidRDefault="00FA357C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b/>
          <w:sz w:val="32"/>
        </w:rPr>
      </w:pPr>
      <w:r w:rsidRPr="003D5B78">
        <w:rPr>
          <w:rFonts w:ascii="Times New Roman" w:hAnsi="Times New Roman"/>
          <w:b/>
          <w:sz w:val="32"/>
        </w:rPr>
        <w:t>РЕШЕНИЕ</w:t>
      </w:r>
    </w:p>
    <w:p w:rsidR="00852EB2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FA357C" w:rsidRPr="003D5B78" w:rsidRDefault="00FA357C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4D53EF" w:rsidRDefault="004D53EF" w:rsidP="004D53EF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52EB2" w:rsidRPr="00FA357C" w:rsidRDefault="00FA357C" w:rsidP="004D53EF">
      <w:pPr>
        <w:suppressAutoHyphens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93383D" w:rsidRPr="00FA357C">
        <w:rPr>
          <w:rFonts w:ascii="Times New Roman" w:hAnsi="Times New Roman"/>
          <w:b/>
          <w:sz w:val="28"/>
        </w:rPr>
        <w:t xml:space="preserve"> </w:t>
      </w:r>
      <w:r w:rsidR="00060360">
        <w:rPr>
          <w:rFonts w:ascii="Times New Roman" w:hAnsi="Times New Roman"/>
          <w:b/>
          <w:sz w:val="28"/>
        </w:rPr>
        <w:t xml:space="preserve">  От 18.11</w:t>
      </w:r>
      <w:r w:rsidRPr="00FA357C">
        <w:rPr>
          <w:rFonts w:ascii="Times New Roman" w:hAnsi="Times New Roman"/>
          <w:b/>
          <w:sz w:val="28"/>
        </w:rPr>
        <w:t>.</w:t>
      </w:r>
      <w:r w:rsidR="00852EB2" w:rsidRPr="00FA357C">
        <w:rPr>
          <w:rFonts w:ascii="Times New Roman" w:hAnsi="Times New Roman"/>
          <w:b/>
          <w:sz w:val="28"/>
        </w:rPr>
        <w:t>202</w:t>
      </w:r>
      <w:r w:rsidR="0093383D" w:rsidRPr="00FA357C">
        <w:rPr>
          <w:rFonts w:ascii="Times New Roman" w:hAnsi="Times New Roman"/>
          <w:b/>
          <w:sz w:val="28"/>
        </w:rPr>
        <w:t>4</w:t>
      </w:r>
      <w:r w:rsidR="00852EB2" w:rsidRPr="00FA357C">
        <w:rPr>
          <w:rFonts w:ascii="Times New Roman" w:hAnsi="Times New Roman"/>
          <w:b/>
          <w:sz w:val="28"/>
        </w:rPr>
        <w:t xml:space="preserve"> года </w:t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852EB2" w:rsidRPr="00FA357C">
        <w:rPr>
          <w:rFonts w:ascii="Times New Roman" w:hAnsi="Times New Roman"/>
          <w:b/>
          <w:sz w:val="28"/>
        </w:rPr>
        <w:tab/>
      </w:r>
      <w:r w:rsidR="00060360">
        <w:rPr>
          <w:rFonts w:ascii="Times New Roman" w:hAnsi="Times New Roman"/>
          <w:b/>
          <w:sz w:val="28"/>
        </w:rPr>
        <w:t xml:space="preserve">  </w:t>
      </w:r>
      <w:r w:rsidR="0093383D" w:rsidRPr="00FA357C">
        <w:rPr>
          <w:rFonts w:ascii="Times New Roman" w:hAnsi="Times New Roman"/>
          <w:b/>
          <w:sz w:val="28"/>
        </w:rPr>
        <w:t xml:space="preserve">№ </w:t>
      </w:r>
      <w:r w:rsidR="00060360">
        <w:rPr>
          <w:rFonts w:ascii="Times New Roman" w:hAnsi="Times New Roman"/>
          <w:b/>
          <w:sz w:val="28"/>
        </w:rPr>
        <w:t>66</w:t>
      </w:r>
    </w:p>
    <w:p w:rsidR="00852EB2" w:rsidRPr="00FA357C" w:rsidRDefault="00852EB2" w:rsidP="0093383D">
      <w:pPr>
        <w:suppressAutoHyphens/>
        <w:ind w:firstLine="0"/>
        <w:jc w:val="center"/>
        <w:rPr>
          <w:rFonts w:ascii="Times New Roman" w:hAnsi="Times New Roman"/>
          <w:b/>
        </w:rPr>
      </w:pPr>
      <w:r w:rsidRPr="00FA357C">
        <w:rPr>
          <w:rFonts w:ascii="Times New Roman" w:hAnsi="Times New Roman"/>
          <w:b/>
        </w:rPr>
        <w:t>с. Нижний Цасучей</w:t>
      </w: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F4076F" w:rsidRPr="00A03F7D" w:rsidRDefault="0093383D" w:rsidP="007B5EB1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A03F7D">
        <w:rPr>
          <w:rFonts w:ascii="Times New Roman" w:hAnsi="Times New Roman" w:cs="Times New Roman"/>
          <w:kern w:val="0"/>
          <w:sz w:val="28"/>
          <w:szCs w:val="28"/>
        </w:rPr>
        <w:t>О внесении изменени</w:t>
      </w:r>
      <w:r w:rsidR="00D23B15" w:rsidRPr="00A03F7D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A03F7D">
        <w:rPr>
          <w:rFonts w:ascii="Times New Roman" w:hAnsi="Times New Roman" w:cs="Times New Roman"/>
          <w:kern w:val="0"/>
          <w:sz w:val="28"/>
          <w:szCs w:val="28"/>
        </w:rPr>
        <w:t xml:space="preserve"> в решение Совета </w:t>
      </w:r>
      <w:proofErr w:type="spellStart"/>
      <w:r w:rsidRPr="00A03F7D">
        <w:rPr>
          <w:rFonts w:ascii="Times New Roman" w:hAnsi="Times New Roman" w:cs="Times New Roman"/>
          <w:kern w:val="0"/>
          <w:sz w:val="28"/>
          <w:szCs w:val="28"/>
        </w:rPr>
        <w:t>Ононского</w:t>
      </w:r>
      <w:proofErr w:type="spellEnd"/>
      <w:r w:rsidRPr="00A03F7D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округа от 01.12.2023 года № 4</w:t>
      </w:r>
      <w:r w:rsidR="00D23B15" w:rsidRPr="00A03F7D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A03F7D"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="00D23B15" w:rsidRPr="00A03F7D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положения о структуре администрации </w:t>
      </w:r>
      <w:proofErr w:type="spellStart"/>
      <w:r w:rsidR="00D23B15" w:rsidRPr="00A03F7D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D23B15" w:rsidRPr="00A03F7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3F7D"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C10E12" w:rsidRPr="00A03F7D" w:rsidRDefault="00C10E12" w:rsidP="007B5EB1">
      <w:pPr>
        <w:tabs>
          <w:tab w:val="left" w:pos="9355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10E12" w:rsidRPr="00A03F7D" w:rsidRDefault="00C10E12" w:rsidP="007B5EB1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3B15" w:rsidRPr="00A03F7D" w:rsidRDefault="00D23B15" w:rsidP="00FA357C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03F7D">
        <w:rPr>
          <w:rFonts w:ascii="Times New Roman" w:hAnsi="Times New Roman"/>
          <w:sz w:val="28"/>
          <w:szCs w:val="28"/>
        </w:rPr>
        <w:t xml:space="preserve">В целях упорядочения формирования структуры администрации </w:t>
      </w:r>
      <w:proofErr w:type="spellStart"/>
      <w:r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03F7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03F7D">
        <w:rPr>
          <w:rFonts w:ascii="Times New Roman" w:hAnsi="Times New Roman"/>
          <w:iCs/>
          <w:sz w:val="28"/>
          <w:szCs w:val="28"/>
        </w:rPr>
        <w:t xml:space="preserve"> </w:t>
      </w:r>
      <w:r w:rsidRPr="00A03F7D">
        <w:rPr>
          <w:rFonts w:ascii="Times New Roman" w:hAnsi="Times New Roman"/>
          <w:sz w:val="28"/>
          <w:szCs w:val="28"/>
        </w:rPr>
        <w:t xml:space="preserve">в соответствии с пунктом 8 части 10 статьи 35 Федерального закона </w:t>
      </w:r>
      <w:hyperlink r:id="rId6" w:history="1">
        <w:r w:rsidRPr="00A03F7D">
          <w:rPr>
            <w:rStyle w:val="a9"/>
            <w:rFonts w:ascii="Times New Roman" w:hAnsi="Times New Roman"/>
            <w:sz w:val="28"/>
            <w:szCs w:val="28"/>
          </w:rPr>
          <w:t>от 06 октября 2003 года № 131-ФЗ</w:t>
        </w:r>
      </w:hyperlink>
      <w:r w:rsidRPr="00A03F7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</w:t>
      </w:r>
      <w:r w:rsidR="00B2799C">
        <w:rPr>
          <w:rFonts w:ascii="Times New Roman" w:hAnsi="Times New Roman"/>
          <w:sz w:val="28"/>
          <w:szCs w:val="28"/>
        </w:rPr>
        <w:t>32</w:t>
      </w:r>
      <w:r w:rsidRPr="00A03F7D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03F7D">
        <w:rPr>
          <w:rFonts w:ascii="Times New Roman" w:hAnsi="Times New Roman"/>
          <w:sz w:val="28"/>
          <w:szCs w:val="28"/>
        </w:rPr>
        <w:t xml:space="preserve"> муниципального округа, Совет </w:t>
      </w:r>
      <w:proofErr w:type="spellStart"/>
      <w:r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03F7D">
        <w:rPr>
          <w:rFonts w:ascii="Times New Roman" w:hAnsi="Times New Roman"/>
          <w:sz w:val="28"/>
          <w:szCs w:val="28"/>
        </w:rPr>
        <w:t xml:space="preserve"> муниципального округа РЕШИЛ:</w:t>
      </w:r>
    </w:p>
    <w:p w:rsidR="00F4076F" w:rsidRPr="00A03F7D" w:rsidRDefault="00F4076F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03F7D">
        <w:rPr>
          <w:rFonts w:ascii="Times New Roman" w:hAnsi="Times New Roman"/>
          <w:sz w:val="28"/>
          <w:szCs w:val="28"/>
        </w:rPr>
        <w:t xml:space="preserve">1. </w:t>
      </w:r>
      <w:r w:rsidR="0093383D" w:rsidRPr="00A03F7D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93383D"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3383D" w:rsidRPr="00A03F7D">
        <w:rPr>
          <w:rFonts w:ascii="Times New Roman" w:hAnsi="Times New Roman"/>
          <w:sz w:val="28"/>
          <w:szCs w:val="28"/>
        </w:rPr>
        <w:t xml:space="preserve"> муниципального округа от 01.12.2023 года № 4</w:t>
      </w:r>
      <w:r w:rsidR="00D23B15" w:rsidRPr="00A03F7D">
        <w:rPr>
          <w:rFonts w:ascii="Times New Roman" w:hAnsi="Times New Roman"/>
          <w:sz w:val="28"/>
          <w:szCs w:val="28"/>
        </w:rPr>
        <w:t>1</w:t>
      </w:r>
      <w:r w:rsidR="0093383D" w:rsidRPr="00A03F7D">
        <w:rPr>
          <w:rFonts w:ascii="Times New Roman" w:hAnsi="Times New Roman"/>
          <w:sz w:val="28"/>
          <w:szCs w:val="28"/>
        </w:rPr>
        <w:t xml:space="preserve"> «</w:t>
      </w:r>
      <w:r w:rsidR="00D23B15" w:rsidRPr="00A03F7D">
        <w:rPr>
          <w:rFonts w:ascii="Times New Roman" w:hAnsi="Times New Roman"/>
          <w:sz w:val="28"/>
          <w:szCs w:val="28"/>
        </w:rPr>
        <w:t xml:space="preserve">Об утверждении положения о структуре администрации </w:t>
      </w:r>
      <w:proofErr w:type="spellStart"/>
      <w:r w:rsidR="00D23B15"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D23B15" w:rsidRPr="00A03F7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3383D" w:rsidRPr="00A03F7D">
        <w:rPr>
          <w:rFonts w:ascii="Times New Roman" w:hAnsi="Times New Roman"/>
          <w:sz w:val="28"/>
          <w:szCs w:val="28"/>
        </w:rPr>
        <w:t>» следующ</w:t>
      </w:r>
      <w:r w:rsidR="00D23B15" w:rsidRPr="00A03F7D">
        <w:rPr>
          <w:rFonts w:ascii="Times New Roman" w:hAnsi="Times New Roman"/>
          <w:sz w:val="28"/>
          <w:szCs w:val="28"/>
        </w:rPr>
        <w:t>е</w:t>
      </w:r>
      <w:r w:rsidR="0093383D" w:rsidRPr="00A03F7D">
        <w:rPr>
          <w:rFonts w:ascii="Times New Roman" w:hAnsi="Times New Roman"/>
          <w:sz w:val="28"/>
          <w:szCs w:val="28"/>
        </w:rPr>
        <w:t>е изменени</w:t>
      </w:r>
      <w:r w:rsidR="00D23B15" w:rsidRPr="00A03F7D">
        <w:rPr>
          <w:rFonts w:ascii="Times New Roman" w:hAnsi="Times New Roman"/>
          <w:sz w:val="28"/>
          <w:szCs w:val="28"/>
        </w:rPr>
        <w:t>е</w:t>
      </w:r>
      <w:r w:rsidR="0093383D" w:rsidRPr="00A03F7D">
        <w:rPr>
          <w:rFonts w:ascii="Times New Roman" w:hAnsi="Times New Roman"/>
          <w:sz w:val="28"/>
          <w:szCs w:val="28"/>
        </w:rPr>
        <w:t>:</w:t>
      </w:r>
    </w:p>
    <w:p w:rsidR="00F4076F" w:rsidRPr="00A03F7D" w:rsidRDefault="0093383D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03F7D">
        <w:rPr>
          <w:rFonts w:ascii="Times New Roman" w:hAnsi="Times New Roman"/>
          <w:sz w:val="28"/>
          <w:szCs w:val="28"/>
        </w:rPr>
        <w:t>1)</w:t>
      </w:r>
      <w:r w:rsidR="00F4076F" w:rsidRPr="00A03F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23B15" w:rsidRPr="00A03F7D">
        <w:rPr>
          <w:rFonts w:ascii="Times New Roman" w:hAnsi="Times New Roman"/>
          <w:sz w:val="28"/>
          <w:szCs w:val="28"/>
        </w:rPr>
        <w:t>Пп</w:t>
      </w:r>
      <w:proofErr w:type="spellEnd"/>
      <w:r w:rsidR="00D23B15" w:rsidRPr="00A03F7D">
        <w:rPr>
          <w:rFonts w:ascii="Times New Roman" w:hAnsi="Times New Roman"/>
          <w:sz w:val="28"/>
          <w:szCs w:val="28"/>
        </w:rPr>
        <w:t xml:space="preserve">. 6.1 п. 6 части 2 Положения о структуре администрации </w:t>
      </w:r>
      <w:proofErr w:type="spellStart"/>
      <w:r w:rsidR="00D23B15"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D23B15" w:rsidRPr="00A03F7D">
        <w:rPr>
          <w:rFonts w:ascii="Times New Roman" w:hAnsi="Times New Roman"/>
          <w:sz w:val="28"/>
          <w:szCs w:val="28"/>
        </w:rPr>
        <w:t xml:space="preserve"> муниципального округа изложить в новой редакции:</w:t>
      </w:r>
    </w:p>
    <w:p w:rsidR="00D23B15" w:rsidRPr="00A03F7D" w:rsidRDefault="00D23B15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03F7D">
        <w:rPr>
          <w:rFonts w:ascii="Times New Roman" w:hAnsi="Times New Roman"/>
          <w:sz w:val="28"/>
          <w:szCs w:val="28"/>
        </w:rPr>
        <w:t xml:space="preserve">«6.1. комитет - отраслевой (функциональный) орган Администрации, который может быть наделен правами юридического лица, </w:t>
      </w:r>
      <w:r w:rsidR="00E67DE2">
        <w:rPr>
          <w:rFonts w:ascii="Times New Roman" w:hAnsi="Times New Roman"/>
          <w:sz w:val="28"/>
          <w:szCs w:val="28"/>
        </w:rPr>
        <w:t>подразделяющийся</w:t>
      </w:r>
      <w:r w:rsidRPr="00A03F7D">
        <w:rPr>
          <w:rFonts w:ascii="Times New Roman" w:hAnsi="Times New Roman"/>
          <w:sz w:val="28"/>
          <w:szCs w:val="28"/>
        </w:rPr>
        <w:t xml:space="preserve"> на структурные единицы, с численностью муниципальных служащих не менее шести штатных единиц</w:t>
      </w:r>
    </w:p>
    <w:p w:rsidR="00F4076F" w:rsidRPr="00A03F7D" w:rsidRDefault="0093383D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03F7D">
        <w:rPr>
          <w:rFonts w:ascii="Times New Roman" w:hAnsi="Times New Roman"/>
          <w:sz w:val="28"/>
          <w:szCs w:val="28"/>
        </w:rPr>
        <w:t>2</w:t>
      </w:r>
      <w:r w:rsidR="00F4076F" w:rsidRPr="00A03F7D">
        <w:rPr>
          <w:rFonts w:ascii="Times New Roman" w:hAnsi="Times New Roman"/>
          <w:sz w:val="28"/>
          <w:szCs w:val="28"/>
        </w:rPr>
        <w:t xml:space="preserve">. </w:t>
      </w:r>
      <w:r w:rsidR="00834023" w:rsidRPr="00A03F7D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FA357C">
        <w:rPr>
          <w:rFonts w:ascii="Times New Roman" w:hAnsi="Times New Roman"/>
          <w:sz w:val="28"/>
          <w:szCs w:val="28"/>
        </w:rPr>
        <w:t xml:space="preserve"> на следующий день</w:t>
      </w:r>
      <w:r w:rsidR="00834023" w:rsidRPr="00A03F7D">
        <w:rPr>
          <w:rFonts w:ascii="Times New Roman" w:hAnsi="Times New Roman"/>
          <w:sz w:val="28"/>
          <w:szCs w:val="28"/>
        </w:rPr>
        <w:t xml:space="preserve"> после официального опубликования в газете «</w:t>
      </w:r>
      <w:proofErr w:type="spellStart"/>
      <w:r w:rsidR="00834023" w:rsidRPr="00A03F7D">
        <w:rPr>
          <w:rFonts w:ascii="Times New Roman" w:hAnsi="Times New Roman"/>
          <w:sz w:val="28"/>
          <w:szCs w:val="28"/>
        </w:rPr>
        <w:t>Ононская</w:t>
      </w:r>
      <w:proofErr w:type="spellEnd"/>
      <w:r w:rsidR="00834023" w:rsidRPr="00A03F7D">
        <w:rPr>
          <w:rFonts w:ascii="Times New Roman" w:hAnsi="Times New Roman"/>
          <w:sz w:val="28"/>
          <w:szCs w:val="28"/>
        </w:rPr>
        <w:t xml:space="preserve"> заря»</w:t>
      </w:r>
      <w:r w:rsidRPr="00A03F7D">
        <w:rPr>
          <w:rFonts w:ascii="Times New Roman" w:hAnsi="Times New Roman"/>
          <w:sz w:val="28"/>
          <w:szCs w:val="28"/>
        </w:rPr>
        <w:t>.</w:t>
      </w:r>
    </w:p>
    <w:p w:rsidR="00F4076F" w:rsidRPr="00A03F7D" w:rsidRDefault="00F4076F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4076F" w:rsidRPr="00A03F7D" w:rsidRDefault="00F4076F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25413" w:rsidRPr="00A03F7D" w:rsidRDefault="00D25413" w:rsidP="00D25413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A357C" w:rsidRDefault="00060360" w:rsidP="007B5EB1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7233" w:rsidRPr="00A03F7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3383D" w:rsidRPr="00A03F7D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3383D" w:rsidRPr="00A03F7D">
        <w:rPr>
          <w:rFonts w:ascii="Times New Roman" w:hAnsi="Times New Roman"/>
          <w:sz w:val="28"/>
          <w:szCs w:val="28"/>
        </w:rPr>
        <w:t xml:space="preserve"> </w:t>
      </w:r>
    </w:p>
    <w:p w:rsidR="009E42AF" w:rsidRPr="00A03F7D" w:rsidRDefault="00060360" w:rsidP="007B5EB1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383D" w:rsidRPr="00A03F7D">
        <w:rPr>
          <w:rFonts w:ascii="Times New Roman" w:hAnsi="Times New Roman"/>
          <w:sz w:val="28"/>
          <w:szCs w:val="28"/>
        </w:rPr>
        <w:t>муниципального округа</w:t>
      </w:r>
      <w:r w:rsidR="00A37233" w:rsidRPr="00A03F7D">
        <w:rPr>
          <w:rFonts w:ascii="Times New Roman" w:hAnsi="Times New Roman"/>
          <w:sz w:val="28"/>
          <w:szCs w:val="28"/>
        </w:rPr>
        <w:t xml:space="preserve"> </w:t>
      </w:r>
      <w:r w:rsidR="00A37233" w:rsidRPr="00A03F7D">
        <w:rPr>
          <w:rFonts w:ascii="Times New Roman" w:hAnsi="Times New Roman"/>
          <w:sz w:val="28"/>
          <w:szCs w:val="28"/>
        </w:rPr>
        <w:tab/>
      </w:r>
      <w:r w:rsidR="00A37233" w:rsidRPr="00A03F7D">
        <w:rPr>
          <w:rFonts w:ascii="Times New Roman" w:hAnsi="Times New Roman"/>
          <w:sz w:val="28"/>
          <w:szCs w:val="28"/>
        </w:rPr>
        <w:tab/>
      </w:r>
      <w:r w:rsidR="00A37233" w:rsidRPr="00A03F7D">
        <w:rPr>
          <w:rFonts w:ascii="Times New Roman" w:hAnsi="Times New Roman"/>
          <w:sz w:val="28"/>
          <w:szCs w:val="28"/>
        </w:rPr>
        <w:tab/>
      </w:r>
      <w:r w:rsidR="00A37233" w:rsidRPr="00A03F7D">
        <w:rPr>
          <w:rFonts w:ascii="Times New Roman" w:hAnsi="Times New Roman"/>
          <w:sz w:val="28"/>
          <w:szCs w:val="28"/>
        </w:rPr>
        <w:tab/>
      </w:r>
      <w:r w:rsidR="00A37233" w:rsidRPr="00A03F7D">
        <w:rPr>
          <w:rFonts w:ascii="Times New Roman" w:hAnsi="Times New Roman"/>
          <w:sz w:val="28"/>
          <w:szCs w:val="28"/>
        </w:rPr>
        <w:tab/>
      </w:r>
      <w:r w:rsidR="00FA357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37233" w:rsidRPr="00A03F7D">
        <w:rPr>
          <w:rFonts w:ascii="Times New Roman" w:hAnsi="Times New Roman"/>
          <w:sz w:val="28"/>
          <w:szCs w:val="28"/>
        </w:rPr>
        <w:t>О.А. Бородина</w:t>
      </w:r>
    </w:p>
    <w:p w:rsidR="00486018" w:rsidRPr="003D5B78" w:rsidRDefault="00486018" w:rsidP="00A03F7D">
      <w:pPr>
        <w:pStyle w:val="af"/>
        <w:spacing w:after="0"/>
        <w:jc w:val="right"/>
        <w:rPr>
          <w:rFonts w:ascii="Times New Roman" w:hAnsi="Times New Roman"/>
          <w:szCs w:val="28"/>
        </w:rPr>
      </w:pPr>
    </w:p>
    <w:sectPr w:rsidR="00486018" w:rsidRPr="003D5B78" w:rsidSect="00A03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52" w:rsidRDefault="00F32952" w:rsidP="00D25413">
      <w:r>
        <w:separator/>
      </w:r>
    </w:p>
  </w:endnote>
  <w:endnote w:type="continuationSeparator" w:id="0">
    <w:p w:rsidR="00F32952" w:rsidRDefault="00F32952" w:rsidP="00D2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52" w:rsidRDefault="00F32952" w:rsidP="00D25413">
      <w:r>
        <w:separator/>
      </w:r>
    </w:p>
  </w:footnote>
  <w:footnote w:type="continuationSeparator" w:id="0">
    <w:p w:rsidR="00F32952" w:rsidRDefault="00F32952" w:rsidP="00D2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13" w:rsidRPr="00A37233" w:rsidRDefault="00D25413" w:rsidP="00A372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3D"/>
    <w:rsid w:val="00013D98"/>
    <w:rsid w:val="000148B2"/>
    <w:rsid w:val="00030188"/>
    <w:rsid w:val="0004014D"/>
    <w:rsid w:val="00060360"/>
    <w:rsid w:val="000A0E60"/>
    <w:rsid w:val="000C0D54"/>
    <w:rsid w:val="000C6DC6"/>
    <w:rsid w:val="000F29B6"/>
    <w:rsid w:val="0019205F"/>
    <w:rsid w:val="00194D39"/>
    <w:rsid w:val="001D3B01"/>
    <w:rsid w:val="001E3151"/>
    <w:rsid w:val="002314E5"/>
    <w:rsid w:val="002509EA"/>
    <w:rsid w:val="00252225"/>
    <w:rsid w:val="002557FF"/>
    <w:rsid w:val="002F36C9"/>
    <w:rsid w:val="00302694"/>
    <w:rsid w:val="00312940"/>
    <w:rsid w:val="00391BC5"/>
    <w:rsid w:val="003D5B78"/>
    <w:rsid w:val="00447ED9"/>
    <w:rsid w:val="00454F7C"/>
    <w:rsid w:val="00486018"/>
    <w:rsid w:val="004D53EF"/>
    <w:rsid w:val="004F42AC"/>
    <w:rsid w:val="0051017E"/>
    <w:rsid w:val="0051125D"/>
    <w:rsid w:val="00541291"/>
    <w:rsid w:val="0055187E"/>
    <w:rsid w:val="00552EDF"/>
    <w:rsid w:val="00553A86"/>
    <w:rsid w:val="00562F6D"/>
    <w:rsid w:val="005840CA"/>
    <w:rsid w:val="005D1BE5"/>
    <w:rsid w:val="005F6D6D"/>
    <w:rsid w:val="0060236D"/>
    <w:rsid w:val="0063692E"/>
    <w:rsid w:val="0068659F"/>
    <w:rsid w:val="006B4B55"/>
    <w:rsid w:val="00780ED6"/>
    <w:rsid w:val="007875E9"/>
    <w:rsid w:val="007B5EB1"/>
    <w:rsid w:val="007C739E"/>
    <w:rsid w:val="007D493D"/>
    <w:rsid w:val="008306E0"/>
    <w:rsid w:val="00833FFE"/>
    <w:rsid w:val="00834023"/>
    <w:rsid w:val="00837945"/>
    <w:rsid w:val="00852EB2"/>
    <w:rsid w:val="008B3621"/>
    <w:rsid w:val="008F5D88"/>
    <w:rsid w:val="0091309F"/>
    <w:rsid w:val="00922DA2"/>
    <w:rsid w:val="0093383D"/>
    <w:rsid w:val="00951613"/>
    <w:rsid w:val="00976DE1"/>
    <w:rsid w:val="009C040F"/>
    <w:rsid w:val="009C245A"/>
    <w:rsid w:val="009E42AF"/>
    <w:rsid w:val="009F0160"/>
    <w:rsid w:val="00A03F7D"/>
    <w:rsid w:val="00A04C18"/>
    <w:rsid w:val="00A1701E"/>
    <w:rsid w:val="00A209D5"/>
    <w:rsid w:val="00A37233"/>
    <w:rsid w:val="00A54004"/>
    <w:rsid w:val="00A7307A"/>
    <w:rsid w:val="00AA6856"/>
    <w:rsid w:val="00AB6FE3"/>
    <w:rsid w:val="00AC6C08"/>
    <w:rsid w:val="00AC7F65"/>
    <w:rsid w:val="00AD7E50"/>
    <w:rsid w:val="00B20B6A"/>
    <w:rsid w:val="00B2799C"/>
    <w:rsid w:val="00B372DB"/>
    <w:rsid w:val="00BA0AC6"/>
    <w:rsid w:val="00BC0AB8"/>
    <w:rsid w:val="00BC75E0"/>
    <w:rsid w:val="00BE78CC"/>
    <w:rsid w:val="00C10E12"/>
    <w:rsid w:val="00C12C48"/>
    <w:rsid w:val="00C70E8A"/>
    <w:rsid w:val="00C73866"/>
    <w:rsid w:val="00C81F90"/>
    <w:rsid w:val="00CA76A7"/>
    <w:rsid w:val="00CB34FC"/>
    <w:rsid w:val="00CB44A6"/>
    <w:rsid w:val="00CB588F"/>
    <w:rsid w:val="00CD5827"/>
    <w:rsid w:val="00CD6359"/>
    <w:rsid w:val="00CE2073"/>
    <w:rsid w:val="00D10866"/>
    <w:rsid w:val="00D15C7D"/>
    <w:rsid w:val="00D23B15"/>
    <w:rsid w:val="00D25413"/>
    <w:rsid w:val="00D25837"/>
    <w:rsid w:val="00D3307B"/>
    <w:rsid w:val="00D336BC"/>
    <w:rsid w:val="00D35EA0"/>
    <w:rsid w:val="00D44ACB"/>
    <w:rsid w:val="00D96372"/>
    <w:rsid w:val="00D97718"/>
    <w:rsid w:val="00DE1E68"/>
    <w:rsid w:val="00E0617D"/>
    <w:rsid w:val="00E06D9D"/>
    <w:rsid w:val="00E133E6"/>
    <w:rsid w:val="00E15869"/>
    <w:rsid w:val="00E3704E"/>
    <w:rsid w:val="00E67DE2"/>
    <w:rsid w:val="00EC21B8"/>
    <w:rsid w:val="00EC5BE7"/>
    <w:rsid w:val="00F32952"/>
    <w:rsid w:val="00F4076F"/>
    <w:rsid w:val="00F40DEA"/>
    <w:rsid w:val="00F55B6D"/>
    <w:rsid w:val="00FA357C"/>
    <w:rsid w:val="00FD7D04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72FEA-9359-4B69-839C-347E748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16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F01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F01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F01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F01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391BC5"/>
    <w:pPr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91BC5"/>
    <w:rPr>
      <w:rFonts w:ascii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5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6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E42AF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54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5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5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5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01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F01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D25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F01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5413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541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F01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16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16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9F0160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D5B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Subtitle"/>
    <w:basedOn w:val="a"/>
    <w:next w:val="a"/>
    <w:link w:val="af0"/>
    <w:qFormat/>
    <w:locked/>
    <w:rsid w:val="004D53EF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rsid w:val="004D53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96e20c02-1b12-465a-b64c-24aa92270007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1479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/content/act/27c08e07-0622-46b7-856d-d326edf28823.doc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station170</dc:creator>
  <cp:keywords/>
  <dc:description/>
  <cp:lastModifiedBy>User</cp:lastModifiedBy>
  <cp:revision>9</cp:revision>
  <cp:lastPrinted>2024-11-19T02:22:00Z</cp:lastPrinted>
  <dcterms:created xsi:type="dcterms:W3CDTF">2024-10-28T06:19:00Z</dcterms:created>
  <dcterms:modified xsi:type="dcterms:W3CDTF">2024-11-19T02:23:00Z</dcterms:modified>
</cp:coreProperties>
</file>