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B2" w:rsidRPr="003D5B78" w:rsidRDefault="00852EB2" w:rsidP="00852EB2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3D5B78">
        <w:rPr>
          <w:rFonts w:ascii="Times New Roman" w:hAnsi="Times New Roman" w:cs="Times New Roman"/>
        </w:rPr>
        <w:t xml:space="preserve">СОВЕТ </w:t>
      </w:r>
      <w:r w:rsidR="00FF124B" w:rsidRPr="003D5B78">
        <w:rPr>
          <w:rFonts w:ascii="Times New Roman" w:hAnsi="Times New Roman" w:cs="Times New Roman"/>
        </w:rPr>
        <w:t>ОНОНС</w:t>
      </w:r>
      <w:r w:rsidRPr="003D5B78">
        <w:rPr>
          <w:rFonts w:ascii="Times New Roman" w:hAnsi="Times New Roman" w:cs="Times New Roman"/>
        </w:rPr>
        <w:t>КОГО МУНИЦИПАЛЬНОГО ОКРУГА</w:t>
      </w:r>
    </w:p>
    <w:p w:rsidR="00852EB2" w:rsidRDefault="00852EB2" w:rsidP="00852EB2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A62F35" w:rsidRDefault="00A62F35" w:rsidP="00852EB2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A62F35" w:rsidRDefault="00A62F35" w:rsidP="00852EB2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A62F35" w:rsidRPr="003D5B78" w:rsidRDefault="00A62F35" w:rsidP="00A62F35">
      <w:pPr>
        <w:pStyle w:val="Title"/>
        <w:suppressAutoHyphens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  <w:b/>
          <w:sz w:val="32"/>
        </w:rPr>
      </w:pPr>
      <w:r w:rsidRPr="003D5B78">
        <w:rPr>
          <w:rFonts w:ascii="Times New Roman" w:hAnsi="Times New Roman"/>
          <w:b/>
          <w:sz w:val="32"/>
        </w:rPr>
        <w:t>РЕШЕНИЕ</w:t>
      </w:r>
    </w:p>
    <w:p w:rsidR="00852EB2" w:rsidRDefault="00852EB2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A62F35" w:rsidRPr="003D5B78" w:rsidRDefault="00A62F35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4D53EF" w:rsidRPr="00A62F35" w:rsidRDefault="004D53EF" w:rsidP="004D53EF">
      <w:pPr>
        <w:suppressAutoHyphens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</w:t>
      </w:r>
    </w:p>
    <w:p w:rsidR="00852EB2" w:rsidRPr="00A62F35" w:rsidRDefault="0093383D" w:rsidP="004D53EF">
      <w:pPr>
        <w:suppressAutoHyphens/>
        <w:ind w:firstLine="0"/>
        <w:rPr>
          <w:rFonts w:ascii="Times New Roman" w:hAnsi="Times New Roman"/>
          <w:b/>
          <w:sz w:val="28"/>
        </w:rPr>
      </w:pPr>
      <w:r w:rsidRPr="00A62F35">
        <w:rPr>
          <w:rFonts w:ascii="Times New Roman" w:hAnsi="Times New Roman"/>
          <w:b/>
          <w:sz w:val="28"/>
        </w:rPr>
        <w:t xml:space="preserve">     </w:t>
      </w:r>
      <w:r w:rsidR="00A21E65">
        <w:rPr>
          <w:rFonts w:ascii="Times New Roman" w:hAnsi="Times New Roman"/>
          <w:b/>
          <w:sz w:val="28"/>
        </w:rPr>
        <w:t xml:space="preserve"> </w:t>
      </w:r>
      <w:r w:rsidRPr="00A62F35">
        <w:rPr>
          <w:rFonts w:ascii="Times New Roman" w:hAnsi="Times New Roman"/>
          <w:b/>
          <w:sz w:val="28"/>
        </w:rPr>
        <w:t xml:space="preserve">  </w:t>
      </w:r>
      <w:r w:rsidR="00A21E65">
        <w:rPr>
          <w:rFonts w:ascii="Times New Roman" w:hAnsi="Times New Roman"/>
          <w:b/>
          <w:sz w:val="28"/>
        </w:rPr>
        <w:t>От 18.11</w:t>
      </w:r>
      <w:r w:rsidR="00A62F35" w:rsidRPr="00A62F35">
        <w:rPr>
          <w:rFonts w:ascii="Times New Roman" w:hAnsi="Times New Roman"/>
          <w:b/>
          <w:sz w:val="28"/>
        </w:rPr>
        <w:t>.</w:t>
      </w:r>
      <w:r w:rsidR="00852EB2" w:rsidRPr="00A62F35">
        <w:rPr>
          <w:rFonts w:ascii="Times New Roman" w:hAnsi="Times New Roman"/>
          <w:b/>
          <w:sz w:val="28"/>
        </w:rPr>
        <w:t>202</w:t>
      </w:r>
      <w:r w:rsidRPr="00A62F35">
        <w:rPr>
          <w:rFonts w:ascii="Times New Roman" w:hAnsi="Times New Roman"/>
          <w:b/>
          <w:sz w:val="28"/>
        </w:rPr>
        <w:t>4</w:t>
      </w:r>
      <w:r w:rsidR="00A21E65">
        <w:rPr>
          <w:rFonts w:ascii="Times New Roman" w:hAnsi="Times New Roman"/>
          <w:b/>
          <w:sz w:val="28"/>
        </w:rPr>
        <w:t xml:space="preserve"> года </w:t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</w:r>
      <w:r w:rsidR="00A21E65">
        <w:rPr>
          <w:rFonts w:ascii="Times New Roman" w:hAnsi="Times New Roman"/>
          <w:b/>
          <w:sz w:val="28"/>
        </w:rPr>
        <w:tab/>
        <w:t xml:space="preserve">  </w:t>
      </w:r>
      <w:r w:rsidRPr="00A62F35">
        <w:rPr>
          <w:rFonts w:ascii="Times New Roman" w:hAnsi="Times New Roman"/>
          <w:b/>
          <w:sz w:val="28"/>
        </w:rPr>
        <w:t xml:space="preserve">№ </w:t>
      </w:r>
      <w:r w:rsidR="00A21E65">
        <w:rPr>
          <w:rFonts w:ascii="Times New Roman" w:hAnsi="Times New Roman"/>
          <w:b/>
          <w:sz w:val="28"/>
        </w:rPr>
        <w:t>65</w:t>
      </w:r>
    </w:p>
    <w:p w:rsidR="00852EB2" w:rsidRPr="00A62F35" w:rsidRDefault="00852EB2" w:rsidP="0093383D">
      <w:pPr>
        <w:suppressAutoHyphens/>
        <w:ind w:firstLine="0"/>
        <w:jc w:val="center"/>
        <w:rPr>
          <w:rFonts w:ascii="Times New Roman" w:hAnsi="Times New Roman"/>
          <w:b/>
          <w:sz w:val="28"/>
        </w:rPr>
      </w:pPr>
      <w:r w:rsidRPr="00A62F35">
        <w:rPr>
          <w:rFonts w:ascii="Times New Roman" w:hAnsi="Times New Roman"/>
          <w:b/>
          <w:sz w:val="28"/>
        </w:rPr>
        <w:t>с. Нижний Цасучей</w:t>
      </w: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F4076F" w:rsidRPr="003D5B78" w:rsidRDefault="0093383D" w:rsidP="007B5EB1">
      <w:pPr>
        <w:pStyle w:val="Title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О внесении изменений в решение Совета Ононского муниципального округа от 01.12.2023 года № 42 «</w:t>
      </w:r>
      <w:r w:rsidR="00F4076F" w:rsidRPr="003D5B78">
        <w:rPr>
          <w:rFonts w:ascii="Times New Roman" w:hAnsi="Times New Roman" w:cs="Times New Roman"/>
          <w:kern w:val="0"/>
        </w:rPr>
        <w:t xml:space="preserve">Об утверждении структуры и схемы управления администрацией </w:t>
      </w:r>
      <w:r w:rsidR="00852EB2" w:rsidRPr="003D5B78">
        <w:rPr>
          <w:rFonts w:ascii="Times New Roman" w:hAnsi="Times New Roman" w:cs="Times New Roman"/>
          <w:kern w:val="0"/>
        </w:rPr>
        <w:t>Ононского муниципального округа</w:t>
      </w:r>
      <w:r>
        <w:rPr>
          <w:rFonts w:ascii="Times New Roman" w:hAnsi="Times New Roman" w:cs="Times New Roman"/>
          <w:kern w:val="0"/>
        </w:rPr>
        <w:t>»</w:t>
      </w:r>
    </w:p>
    <w:p w:rsidR="00C10E12" w:rsidRPr="003D5B78" w:rsidRDefault="00C10E12" w:rsidP="007B5EB1">
      <w:pPr>
        <w:tabs>
          <w:tab w:val="left" w:pos="9355"/>
        </w:tabs>
        <w:suppressAutoHyphens/>
        <w:ind w:firstLine="0"/>
        <w:jc w:val="center"/>
        <w:rPr>
          <w:rFonts w:ascii="Times New Roman" w:hAnsi="Times New Roman"/>
        </w:rPr>
      </w:pPr>
    </w:p>
    <w:p w:rsidR="00F4076F" w:rsidRPr="003D5B78" w:rsidRDefault="00F4076F" w:rsidP="007B5EB1">
      <w:pPr>
        <w:suppressAutoHyphens/>
        <w:ind w:firstLine="0"/>
        <w:jc w:val="center"/>
        <w:rPr>
          <w:rFonts w:ascii="Times New Roman" w:hAnsi="Times New Roman"/>
        </w:rPr>
      </w:pPr>
    </w:p>
    <w:p w:rsidR="00C10E12" w:rsidRPr="003D5B78" w:rsidRDefault="00C10E12" w:rsidP="007B5EB1">
      <w:pPr>
        <w:suppressAutoHyphens/>
        <w:ind w:firstLine="0"/>
        <w:jc w:val="center"/>
        <w:rPr>
          <w:rFonts w:ascii="Times New Roman" w:hAnsi="Times New Roman"/>
        </w:rPr>
      </w:pPr>
    </w:p>
    <w:p w:rsidR="00D25413" w:rsidRPr="00A62F35" w:rsidRDefault="00F4076F" w:rsidP="00A62F35">
      <w:pPr>
        <w:suppressAutoHyphens/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 xml:space="preserve">На основании </w:t>
      </w:r>
      <w:r w:rsidR="00CD6359" w:rsidRPr="00A62F35">
        <w:rPr>
          <w:rFonts w:ascii="Times New Roman" w:hAnsi="Times New Roman"/>
          <w:sz w:val="28"/>
        </w:rPr>
        <w:t>стат</w:t>
      </w:r>
      <w:r w:rsidR="00E06D9D" w:rsidRPr="00A62F35">
        <w:rPr>
          <w:rFonts w:ascii="Times New Roman" w:hAnsi="Times New Roman"/>
          <w:sz w:val="28"/>
        </w:rPr>
        <w:t>ей</w:t>
      </w:r>
      <w:r w:rsidR="00CD6359" w:rsidRPr="00A62F35">
        <w:rPr>
          <w:rFonts w:ascii="Times New Roman" w:hAnsi="Times New Roman"/>
          <w:sz w:val="28"/>
        </w:rPr>
        <w:t xml:space="preserve"> </w:t>
      </w:r>
      <w:r w:rsidR="00E06D9D" w:rsidRPr="00A62F35">
        <w:rPr>
          <w:rFonts w:ascii="Times New Roman" w:hAnsi="Times New Roman"/>
          <w:sz w:val="28"/>
        </w:rPr>
        <w:t>32</w:t>
      </w:r>
      <w:r w:rsidR="0093383D" w:rsidRPr="00A62F35">
        <w:rPr>
          <w:rFonts w:ascii="Times New Roman" w:hAnsi="Times New Roman"/>
          <w:sz w:val="28"/>
        </w:rPr>
        <w:t xml:space="preserve"> и 37</w:t>
      </w:r>
      <w:r w:rsidRPr="00A62F35">
        <w:rPr>
          <w:rFonts w:ascii="Times New Roman" w:hAnsi="Times New Roman"/>
          <w:sz w:val="28"/>
        </w:rPr>
        <w:t xml:space="preserve"> </w:t>
      </w:r>
      <w:r w:rsidR="002557FF" w:rsidRPr="00A62F35">
        <w:rPr>
          <w:rFonts w:ascii="Times New Roman" w:hAnsi="Times New Roman"/>
          <w:sz w:val="28"/>
        </w:rPr>
        <w:t xml:space="preserve">Устава </w:t>
      </w:r>
      <w:hyperlink r:id="rId6" w:history="1">
        <w:r w:rsidR="002557FF" w:rsidRPr="00A62F35">
          <w:rPr>
            <w:rStyle w:val="a9"/>
            <w:rFonts w:ascii="Times New Roman" w:hAnsi="Times New Roman"/>
            <w:sz w:val="28"/>
          </w:rPr>
          <w:t>Ононского</w:t>
        </w:r>
      </w:hyperlink>
      <w:r w:rsidR="002557FF" w:rsidRPr="00A62F35">
        <w:rPr>
          <w:rStyle w:val="a9"/>
          <w:rFonts w:ascii="Times New Roman" w:hAnsi="Times New Roman"/>
          <w:sz w:val="28"/>
        </w:rPr>
        <w:t xml:space="preserve"> муниципального округа</w:t>
      </w:r>
      <w:r w:rsidR="00D25413" w:rsidRPr="00A62F35">
        <w:rPr>
          <w:rFonts w:ascii="Times New Roman" w:hAnsi="Times New Roman"/>
          <w:sz w:val="28"/>
        </w:rPr>
        <w:t xml:space="preserve">, </w:t>
      </w:r>
      <w:r w:rsidRPr="00A62F35">
        <w:rPr>
          <w:rFonts w:ascii="Times New Roman" w:hAnsi="Times New Roman"/>
          <w:sz w:val="28"/>
        </w:rPr>
        <w:t xml:space="preserve">Совет </w:t>
      </w:r>
      <w:proofErr w:type="spellStart"/>
      <w:r w:rsidR="002557FF" w:rsidRPr="00A62F35">
        <w:rPr>
          <w:rFonts w:ascii="Times New Roman" w:hAnsi="Times New Roman"/>
          <w:sz w:val="28"/>
        </w:rPr>
        <w:t>Ононского</w:t>
      </w:r>
      <w:proofErr w:type="spellEnd"/>
      <w:r w:rsidR="002557FF" w:rsidRPr="00A62F35">
        <w:rPr>
          <w:rFonts w:ascii="Times New Roman" w:hAnsi="Times New Roman"/>
          <w:sz w:val="28"/>
        </w:rPr>
        <w:t xml:space="preserve"> муниципального округа</w:t>
      </w:r>
      <w:r w:rsidR="00D25413" w:rsidRPr="00A62F35">
        <w:rPr>
          <w:rFonts w:ascii="Times New Roman" w:hAnsi="Times New Roman"/>
          <w:sz w:val="28"/>
        </w:rPr>
        <w:t xml:space="preserve">, </w:t>
      </w:r>
      <w:r w:rsidRPr="00A62F35">
        <w:rPr>
          <w:rFonts w:ascii="Times New Roman" w:hAnsi="Times New Roman"/>
          <w:sz w:val="28"/>
        </w:rPr>
        <w:t>РЕШИЛ:</w:t>
      </w:r>
    </w:p>
    <w:p w:rsidR="00F4076F" w:rsidRPr="00A62F35" w:rsidRDefault="00F4076F" w:rsidP="00D25413">
      <w:pPr>
        <w:suppressAutoHyphens/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 xml:space="preserve">1. </w:t>
      </w:r>
      <w:r w:rsidR="0093383D" w:rsidRPr="00A62F35">
        <w:rPr>
          <w:rFonts w:ascii="Times New Roman" w:hAnsi="Times New Roman"/>
          <w:sz w:val="28"/>
        </w:rPr>
        <w:t>Внести в решение Совета Ононского муниципального округа от 01.12.2023 года № 42 «Об утверждении структуры и схемы управления администрацией Ононского муниципального округа» следующие изменения:</w:t>
      </w:r>
    </w:p>
    <w:p w:rsidR="00F4076F" w:rsidRPr="00A62F35" w:rsidRDefault="0093383D" w:rsidP="00D25413">
      <w:pPr>
        <w:suppressAutoHyphens/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 xml:space="preserve">1)Структуру </w:t>
      </w:r>
      <w:r w:rsidR="00F4076F" w:rsidRPr="00A62F35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2557FF" w:rsidRPr="00A62F35">
        <w:rPr>
          <w:rFonts w:ascii="Times New Roman" w:hAnsi="Times New Roman"/>
          <w:sz w:val="28"/>
        </w:rPr>
        <w:t>Ононского</w:t>
      </w:r>
      <w:proofErr w:type="spellEnd"/>
      <w:r w:rsidR="002557FF" w:rsidRPr="00A62F35">
        <w:rPr>
          <w:rFonts w:ascii="Times New Roman" w:hAnsi="Times New Roman"/>
          <w:sz w:val="28"/>
        </w:rPr>
        <w:t xml:space="preserve"> муниципального округа </w:t>
      </w:r>
      <w:r w:rsidR="00F4076F" w:rsidRPr="00A62F35">
        <w:rPr>
          <w:rFonts w:ascii="Times New Roman" w:hAnsi="Times New Roman"/>
          <w:sz w:val="28"/>
        </w:rPr>
        <w:t>(приложение</w:t>
      </w:r>
      <w:r w:rsidR="00D25413" w:rsidRPr="00A62F35">
        <w:rPr>
          <w:rFonts w:ascii="Times New Roman" w:hAnsi="Times New Roman"/>
          <w:sz w:val="28"/>
        </w:rPr>
        <w:t xml:space="preserve"> № </w:t>
      </w:r>
      <w:r w:rsidR="00F4076F" w:rsidRPr="00A62F35">
        <w:rPr>
          <w:rFonts w:ascii="Times New Roman" w:hAnsi="Times New Roman"/>
          <w:sz w:val="28"/>
        </w:rPr>
        <w:t>1)</w:t>
      </w:r>
      <w:r w:rsidRPr="00A62F35">
        <w:rPr>
          <w:rFonts w:ascii="Times New Roman" w:hAnsi="Times New Roman"/>
          <w:sz w:val="28"/>
        </w:rPr>
        <w:t xml:space="preserve"> изложить в новой редакции;</w:t>
      </w:r>
    </w:p>
    <w:p w:rsidR="00F4076F" w:rsidRPr="00A62F35" w:rsidRDefault="0093383D" w:rsidP="00D25413">
      <w:pPr>
        <w:suppressAutoHyphens/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 xml:space="preserve">2)Схему </w:t>
      </w:r>
      <w:r w:rsidR="00F4076F" w:rsidRPr="00A62F35">
        <w:rPr>
          <w:rFonts w:ascii="Times New Roman" w:hAnsi="Times New Roman"/>
          <w:sz w:val="28"/>
        </w:rPr>
        <w:t xml:space="preserve">управления администрацией </w:t>
      </w:r>
      <w:r w:rsidR="002557FF" w:rsidRPr="00A62F35">
        <w:rPr>
          <w:rFonts w:ascii="Times New Roman" w:hAnsi="Times New Roman"/>
          <w:sz w:val="28"/>
        </w:rPr>
        <w:t>Ононского муниципального округа</w:t>
      </w:r>
      <w:r w:rsidR="00F4076F" w:rsidRPr="00A62F35">
        <w:rPr>
          <w:rFonts w:ascii="Times New Roman" w:hAnsi="Times New Roman"/>
          <w:sz w:val="28"/>
        </w:rPr>
        <w:t xml:space="preserve"> (приложение</w:t>
      </w:r>
      <w:r w:rsidR="00D25413" w:rsidRPr="00A62F35">
        <w:rPr>
          <w:rFonts w:ascii="Times New Roman" w:hAnsi="Times New Roman"/>
          <w:sz w:val="28"/>
        </w:rPr>
        <w:t xml:space="preserve"> № </w:t>
      </w:r>
      <w:r w:rsidR="00F4076F" w:rsidRPr="00A62F35">
        <w:rPr>
          <w:rFonts w:ascii="Times New Roman" w:hAnsi="Times New Roman"/>
          <w:sz w:val="28"/>
        </w:rPr>
        <w:t>2)</w:t>
      </w:r>
      <w:r w:rsidRPr="00A62F35">
        <w:rPr>
          <w:rFonts w:ascii="Times New Roman" w:hAnsi="Times New Roman"/>
          <w:sz w:val="28"/>
        </w:rPr>
        <w:t xml:space="preserve"> изложить в новой редакции</w:t>
      </w:r>
      <w:r w:rsidR="00F4076F" w:rsidRPr="00A62F35">
        <w:rPr>
          <w:rFonts w:ascii="Times New Roman" w:hAnsi="Times New Roman"/>
          <w:sz w:val="28"/>
        </w:rPr>
        <w:t>.</w:t>
      </w:r>
    </w:p>
    <w:p w:rsidR="00F4076F" w:rsidRPr="00A62F35" w:rsidRDefault="0093383D" w:rsidP="00D25413">
      <w:pPr>
        <w:suppressAutoHyphens/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2</w:t>
      </w:r>
      <w:r w:rsidR="00F4076F" w:rsidRPr="00A62F35">
        <w:rPr>
          <w:rFonts w:ascii="Times New Roman" w:hAnsi="Times New Roman"/>
          <w:sz w:val="28"/>
        </w:rPr>
        <w:t xml:space="preserve">. </w:t>
      </w:r>
      <w:r w:rsidR="00834023" w:rsidRPr="00A62F35">
        <w:rPr>
          <w:rFonts w:ascii="Times New Roman" w:hAnsi="Times New Roman"/>
          <w:sz w:val="28"/>
        </w:rPr>
        <w:t>Н</w:t>
      </w:r>
      <w:r w:rsidR="00A62F35">
        <w:rPr>
          <w:rFonts w:ascii="Times New Roman" w:hAnsi="Times New Roman"/>
          <w:sz w:val="28"/>
        </w:rPr>
        <w:t>астоящее решение вступает в силу на следующий день</w:t>
      </w:r>
      <w:r w:rsidR="00834023" w:rsidRPr="00A62F35">
        <w:rPr>
          <w:rFonts w:ascii="Times New Roman" w:hAnsi="Times New Roman"/>
          <w:sz w:val="28"/>
        </w:rPr>
        <w:t xml:space="preserve"> после официального опубликования в газете «Ононская заря»</w:t>
      </w:r>
      <w:r w:rsidRPr="00A62F35">
        <w:rPr>
          <w:rFonts w:ascii="Times New Roman" w:hAnsi="Times New Roman"/>
          <w:sz w:val="28"/>
        </w:rPr>
        <w:t>.</w:t>
      </w: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</w:p>
    <w:p w:rsidR="00D25413" w:rsidRPr="003D5B78" w:rsidRDefault="00D25413" w:rsidP="00D25413">
      <w:pPr>
        <w:suppressAutoHyphens/>
        <w:ind w:firstLine="709"/>
        <w:rPr>
          <w:rFonts w:ascii="Times New Roman" w:hAnsi="Times New Roman"/>
        </w:rPr>
      </w:pPr>
    </w:p>
    <w:p w:rsidR="00A62F35" w:rsidRPr="00A62F35" w:rsidRDefault="00A37233" w:rsidP="007B5EB1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Глава </w:t>
      </w:r>
      <w:r w:rsidR="0093383D" w:rsidRPr="00A62F35">
        <w:rPr>
          <w:rFonts w:ascii="Times New Roman" w:hAnsi="Times New Roman"/>
          <w:sz w:val="28"/>
          <w:szCs w:val="28"/>
        </w:rPr>
        <w:t xml:space="preserve">Ононского </w:t>
      </w:r>
    </w:p>
    <w:p w:rsidR="009E42AF" w:rsidRPr="00A62F35" w:rsidRDefault="0093383D" w:rsidP="007B5EB1">
      <w:pPr>
        <w:suppressAutoHyphens/>
        <w:ind w:firstLine="0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  <w:szCs w:val="28"/>
        </w:rPr>
        <w:t>муниципального округа</w:t>
      </w:r>
      <w:r w:rsidRPr="00A62F35">
        <w:rPr>
          <w:rFonts w:ascii="Times New Roman" w:hAnsi="Times New Roman"/>
          <w:sz w:val="28"/>
          <w:szCs w:val="28"/>
        </w:rPr>
        <w:tab/>
      </w:r>
      <w:r w:rsidR="00A37233" w:rsidRPr="00A62F35">
        <w:rPr>
          <w:rFonts w:ascii="Times New Roman" w:hAnsi="Times New Roman"/>
          <w:sz w:val="28"/>
          <w:szCs w:val="28"/>
        </w:rPr>
        <w:t xml:space="preserve"> </w:t>
      </w:r>
      <w:r w:rsidR="00A37233" w:rsidRPr="00A62F35">
        <w:rPr>
          <w:rFonts w:ascii="Times New Roman" w:hAnsi="Times New Roman"/>
          <w:sz w:val="28"/>
          <w:szCs w:val="28"/>
        </w:rPr>
        <w:tab/>
      </w:r>
      <w:r w:rsidR="00A37233" w:rsidRPr="00A62F35">
        <w:rPr>
          <w:rFonts w:ascii="Times New Roman" w:hAnsi="Times New Roman"/>
          <w:sz w:val="28"/>
          <w:szCs w:val="28"/>
        </w:rPr>
        <w:tab/>
      </w:r>
      <w:r w:rsidR="00A37233" w:rsidRPr="00A62F35">
        <w:rPr>
          <w:rFonts w:ascii="Times New Roman" w:hAnsi="Times New Roman"/>
          <w:sz w:val="28"/>
          <w:szCs w:val="28"/>
        </w:rPr>
        <w:tab/>
      </w:r>
      <w:r w:rsidR="00A37233" w:rsidRPr="00A62F35">
        <w:rPr>
          <w:rFonts w:ascii="Times New Roman" w:hAnsi="Times New Roman"/>
          <w:sz w:val="28"/>
          <w:szCs w:val="28"/>
        </w:rPr>
        <w:tab/>
      </w:r>
      <w:r w:rsidR="00A37233" w:rsidRPr="00A62F35">
        <w:rPr>
          <w:rFonts w:ascii="Times New Roman" w:hAnsi="Times New Roman"/>
          <w:sz w:val="28"/>
          <w:szCs w:val="28"/>
        </w:rPr>
        <w:tab/>
      </w:r>
      <w:r w:rsidR="00A62F35" w:rsidRPr="00A62F35">
        <w:rPr>
          <w:rFonts w:ascii="Times New Roman" w:hAnsi="Times New Roman"/>
          <w:sz w:val="28"/>
          <w:szCs w:val="28"/>
        </w:rPr>
        <w:t xml:space="preserve">            </w:t>
      </w:r>
      <w:r w:rsidR="00A62F35">
        <w:rPr>
          <w:rFonts w:ascii="Times New Roman" w:hAnsi="Times New Roman"/>
          <w:sz w:val="28"/>
          <w:szCs w:val="28"/>
        </w:rPr>
        <w:t xml:space="preserve">     </w:t>
      </w:r>
      <w:r w:rsidR="00A62F35" w:rsidRPr="00A62F35">
        <w:rPr>
          <w:rFonts w:ascii="Times New Roman" w:hAnsi="Times New Roman"/>
          <w:sz w:val="28"/>
          <w:szCs w:val="28"/>
        </w:rPr>
        <w:t xml:space="preserve">      </w:t>
      </w:r>
      <w:r w:rsidR="00A37233" w:rsidRPr="00A62F35">
        <w:rPr>
          <w:rFonts w:ascii="Times New Roman" w:hAnsi="Times New Roman"/>
          <w:sz w:val="28"/>
          <w:szCs w:val="28"/>
        </w:rPr>
        <w:t>О.А. Бородина</w:t>
      </w:r>
    </w:p>
    <w:p w:rsidR="004D53EF" w:rsidRPr="00A62F35" w:rsidRDefault="009E42AF" w:rsidP="00A62F35">
      <w:pPr>
        <w:jc w:val="right"/>
        <w:rPr>
          <w:rFonts w:ascii="Times New Roman" w:hAnsi="Times New Roman"/>
          <w:sz w:val="28"/>
        </w:rPr>
      </w:pPr>
      <w:r w:rsidRPr="003D5B78">
        <w:br w:type="page"/>
      </w:r>
      <w:r w:rsidR="00D25413" w:rsidRPr="00A62F35">
        <w:rPr>
          <w:rFonts w:ascii="Times New Roman" w:hAnsi="Times New Roman"/>
          <w:sz w:val="28"/>
        </w:rPr>
        <w:lastRenderedPageBreak/>
        <w:t>Приложение № 1</w:t>
      </w:r>
      <w:r w:rsidR="00D25413" w:rsidRPr="00A62F35">
        <w:rPr>
          <w:rFonts w:ascii="Times New Roman" w:hAnsi="Times New Roman"/>
          <w:sz w:val="28"/>
        </w:rPr>
        <w:cr/>
      </w:r>
      <w:r w:rsidRPr="00A62F35">
        <w:rPr>
          <w:rFonts w:ascii="Times New Roman" w:hAnsi="Times New Roman"/>
          <w:sz w:val="28"/>
        </w:rPr>
        <w:t xml:space="preserve">к решению Совета </w:t>
      </w:r>
      <w:r w:rsidR="00A37233" w:rsidRPr="00A62F35">
        <w:rPr>
          <w:rFonts w:ascii="Times New Roman" w:hAnsi="Times New Roman"/>
          <w:sz w:val="28"/>
        </w:rPr>
        <w:t xml:space="preserve">Ононского </w:t>
      </w:r>
    </w:p>
    <w:p w:rsidR="004D53EF" w:rsidRPr="00A62F35" w:rsidRDefault="00A37233" w:rsidP="00A62F35">
      <w:pPr>
        <w:jc w:val="right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муниципального округа</w:t>
      </w:r>
      <w:r w:rsidR="00D25413" w:rsidRPr="00A62F35">
        <w:rPr>
          <w:rFonts w:ascii="Times New Roman" w:hAnsi="Times New Roman"/>
          <w:sz w:val="28"/>
        </w:rPr>
        <w:t xml:space="preserve"> </w:t>
      </w:r>
    </w:p>
    <w:p w:rsidR="00A209D5" w:rsidRPr="00A62F35" w:rsidRDefault="004D53EF" w:rsidP="00A62F35">
      <w:pPr>
        <w:jc w:val="right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 xml:space="preserve">от </w:t>
      </w:r>
      <w:r w:rsidR="00A21E65">
        <w:rPr>
          <w:rFonts w:ascii="Times New Roman" w:hAnsi="Times New Roman"/>
          <w:sz w:val="28"/>
        </w:rPr>
        <w:t>18.11.</w:t>
      </w:r>
      <w:r w:rsidR="0093383D" w:rsidRPr="00A62F35">
        <w:rPr>
          <w:rFonts w:ascii="Times New Roman" w:hAnsi="Times New Roman"/>
          <w:sz w:val="28"/>
        </w:rPr>
        <w:t>2024</w:t>
      </w:r>
      <w:r w:rsidRPr="00A62F35">
        <w:rPr>
          <w:rFonts w:ascii="Times New Roman" w:hAnsi="Times New Roman"/>
          <w:sz w:val="28"/>
        </w:rPr>
        <w:t xml:space="preserve"> </w:t>
      </w:r>
      <w:r w:rsidR="00D25413" w:rsidRPr="00A62F35">
        <w:rPr>
          <w:rFonts w:ascii="Times New Roman" w:hAnsi="Times New Roman"/>
          <w:sz w:val="28"/>
        </w:rPr>
        <w:t xml:space="preserve">№ </w:t>
      </w:r>
      <w:r w:rsidR="00A21E65">
        <w:rPr>
          <w:rFonts w:ascii="Times New Roman" w:hAnsi="Times New Roman"/>
          <w:sz w:val="28"/>
        </w:rPr>
        <w:t>65</w:t>
      </w:r>
    </w:p>
    <w:p w:rsidR="00030188" w:rsidRPr="003D5B78" w:rsidRDefault="00030188" w:rsidP="00A62F35">
      <w:pPr>
        <w:ind w:firstLine="0"/>
        <w:rPr>
          <w:rFonts w:ascii="Times New Roman" w:hAnsi="Times New Roman"/>
        </w:rPr>
      </w:pPr>
    </w:p>
    <w:p w:rsidR="009F0160" w:rsidRPr="003D5B78" w:rsidRDefault="00030188" w:rsidP="009F0160">
      <w:pPr>
        <w:pStyle w:val="Title"/>
        <w:rPr>
          <w:rFonts w:ascii="Times New Roman" w:hAnsi="Times New Roman" w:cs="Times New Roman"/>
        </w:rPr>
      </w:pPr>
      <w:r w:rsidRPr="003D5B78">
        <w:rPr>
          <w:rFonts w:ascii="Times New Roman" w:hAnsi="Times New Roman" w:cs="Times New Roman"/>
        </w:rPr>
        <w:t xml:space="preserve"> </w:t>
      </w:r>
      <w:r w:rsidR="009F0160" w:rsidRPr="003D5B78">
        <w:rPr>
          <w:rFonts w:ascii="Times New Roman" w:hAnsi="Times New Roman" w:cs="Times New Roman"/>
        </w:rPr>
        <w:t xml:space="preserve">Структура администрации </w:t>
      </w:r>
      <w:r w:rsidR="00A37233" w:rsidRPr="003D5B78">
        <w:rPr>
          <w:rFonts w:ascii="Times New Roman" w:hAnsi="Times New Roman" w:cs="Times New Roman"/>
        </w:rPr>
        <w:t>Ононского муниципального округа</w:t>
      </w:r>
    </w:p>
    <w:p w:rsidR="009F0160" w:rsidRPr="003D5B78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</w:p>
    <w:p w:rsidR="009F0160" w:rsidRPr="00A62F35" w:rsidRDefault="009F0160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1.Глава </w:t>
      </w:r>
      <w:r w:rsidR="00A37233" w:rsidRPr="00A62F35">
        <w:rPr>
          <w:rFonts w:ascii="Times New Roman" w:hAnsi="Times New Roman"/>
          <w:sz w:val="28"/>
        </w:rPr>
        <w:t>Ононского муниципального округа</w:t>
      </w:r>
      <w:r w:rsidRPr="00A62F35">
        <w:rPr>
          <w:rFonts w:ascii="Times New Roman" w:hAnsi="Times New Roman"/>
          <w:sz w:val="28"/>
          <w:szCs w:val="28"/>
        </w:rPr>
        <w:t>;</w:t>
      </w:r>
    </w:p>
    <w:p w:rsidR="009F0160" w:rsidRPr="00A62F35" w:rsidRDefault="009F0160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2.Два заместителя главы </w:t>
      </w:r>
      <w:r w:rsidR="00A37233" w:rsidRPr="00A62F35">
        <w:rPr>
          <w:rFonts w:ascii="Times New Roman" w:hAnsi="Times New Roman"/>
          <w:sz w:val="28"/>
        </w:rPr>
        <w:t>Ононского муниципального округа</w:t>
      </w:r>
      <w:r w:rsidRPr="00A62F35">
        <w:rPr>
          <w:rFonts w:ascii="Times New Roman" w:hAnsi="Times New Roman"/>
          <w:sz w:val="28"/>
          <w:szCs w:val="28"/>
        </w:rPr>
        <w:t xml:space="preserve"> в том числе:</w:t>
      </w:r>
    </w:p>
    <w:p w:rsidR="009F0160" w:rsidRPr="00A62F35" w:rsidRDefault="009F0160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2.1. Первый заместитель главы </w:t>
      </w:r>
      <w:r w:rsidR="00A37233" w:rsidRPr="00A62F35">
        <w:rPr>
          <w:rFonts w:ascii="Times New Roman" w:hAnsi="Times New Roman"/>
          <w:sz w:val="28"/>
        </w:rPr>
        <w:t>Ононского муниципального округа</w:t>
      </w:r>
      <w:r w:rsidRPr="00A62F35">
        <w:rPr>
          <w:rFonts w:ascii="Times New Roman" w:hAnsi="Times New Roman"/>
          <w:sz w:val="28"/>
          <w:szCs w:val="28"/>
        </w:rPr>
        <w:t>;</w:t>
      </w:r>
    </w:p>
    <w:p w:rsidR="009F0160" w:rsidRPr="00A62F35" w:rsidRDefault="009F0160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2.2. Заместитель главы </w:t>
      </w:r>
      <w:r w:rsidR="00A37233" w:rsidRPr="00A62F35">
        <w:rPr>
          <w:rFonts w:ascii="Times New Roman" w:hAnsi="Times New Roman"/>
          <w:sz w:val="28"/>
        </w:rPr>
        <w:t>Ононского муниципального округа</w:t>
      </w:r>
      <w:r w:rsidRPr="00A62F35">
        <w:rPr>
          <w:rFonts w:ascii="Times New Roman" w:hAnsi="Times New Roman"/>
          <w:sz w:val="28"/>
          <w:szCs w:val="28"/>
        </w:rPr>
        <w:t>»;</w:t>
      </w:r>
    </w:p>
    <w:p w:rsidR="00A37233" w:rsidRPr="00A62F35" w:rsidRDefault="00A37233" w:rsidP="00A37233">
      <w:pPr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 Территориальные органы администрации Ононского муниципального округа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 xml:space="preserve">Сельские администрации: 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3.1. Большевистская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3.2. Буйлэсанская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3.3. Верхнецасучейская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3.4. Дурулгуйская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3.5. Ималкинская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3.6. Кулусутайская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3.7. Нижнецасучейская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3.8. Новозоринская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3.9. Тут-Халтуйская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3.10. Холуй-Базинская сельская администрация;</w:t>
      </w:r>
    </w:p>
    <w:p w:rsidR="00A37233" w:rsidRPr="00A62F35" w:rsidRDefault="00A37233" w:rsidP="00A37233">
      <w:pPr>
        <w:ind w:firstLine="709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3.11. Чиндантская сельская администрация.</w:t>
      </w:r>
    </w:p>
    <w:p w:rsidR="00A37233" w:rsidRPr="00A62F35" w:rsidRDefault="00A37233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F0160" w:rsidRPr="00A62F35" w:rsidRDefault="00A37233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>4</w:t>
      </w:r>
      <w:r w:rsidR="009F0160" w:rsidRPr="00A62F35">
        <w:rPr>
          <w:rFonts w:ascii="Times New Roman" w:hAnsi="Times New Roman"/>
          <w:sz w:val="28"/>
          <w:szCs w:val="28"/>
        </w:rPr>
        <w:t>. Отраслевые (функциональные) органы управления:</w:t>
      </w:r>
    </w:p>
    <w:p w:rsidR="009F0160" w:rsidRPr="00A62F35" w:rsidRDefault="00A37233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>4</w:t>
      </w:r>
      <w:r w:rsidR="009F0160" w:rsidRPr="00A62F35">
        <w:rPr>
          <w:rFonts w:ascii="Times New Roman" w:hAnsi="Times New Roman"/>
          <w:sz w:val="28"/>
          <w:szCs w:val="28"/>
        </w:rPr>
        <w:t xml:space="preserve">.1. Комитет по финансам администрации </w:t>
      </w:r>
      <w:r w:rsidRPr="00A62F35">
        <w:rPr>
          <w:rFonts w:ascii="Times New Roman" w:hAnsi="Times New Roman"/>
          <w:sz w:val="28"/>
        </w:rPr>
        <w:t>Ононского муниципального округа</w:t>
      </w:r>
      <w:r w:rsidR="009F0160" w:rsidRPr="00A62F35">
        <w:rPr>
          <w:rFonts w:ascii="Times New Roman" w:hAnsi="Times New Roman"/>
          <w:sz w:val="28"/>
          <w:szCs w:val="28"/>
        </w:rPr>
        <w:t>;</w:t>
      </w:r>
    </w:p>
    <w:p w:rsidR="00E0617D" w:rsidRPr="00A62F35" w:rsidRDefault="00E0617D" w:rsidP="00E061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-. Отдел по бюджету комитета по финансам администрации </w:t>
      </w:r>
      <w:r w:rsidRPr="00A62F35">
        <w:rPr>
          <w:rFonts w:ascii="Times New Roman" w:hAnsi="Times New Roman"/>
          <w:sz w:val="28"/>
        </w:rPr>
        <w:t>Ононского муниципального округа</w:t>
      </w:r>
      <w:r w:rsidRPr="00A62F35">
        <w:rPr>
          <w:rFonts w:ascii="Times New Roman" w:hAnsi="Times New Roman"/>
          <w:sz w:val="28"/>
          <w:szCs w:val="28"/>
        </w:rPr>
        <w:t>;</w:t>
      </w:r>
    </w:p>
    <w:p w:rsidR="00E0617D" w:rsidRPr="00A62F35" w:rsidRDefault="00E0617D" w:rsidP="00E061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- Отдел учета и отчетности комитета по финансам администрации </w:t>
      </w:r>
      <w:r w:rsidRPr="00A62F35">
        <w:rPr>
          <w:rFonts w:ascii="Times New Roman" w:hAnsi="Times New Roman"/>
          <w:sz w:val="28"/>
        </w:rPr>
        <w:t>Ононского муниципального округа</w:t>
      </w:r>
      <w:r w:rsidRPr="00A62F35">
        <w:rPr>
          <w:rFonts w:ascii="Times New Roman" w:hAnsi="Times New Roman"/>
          <w:sz w:val="28"/>
          <w:szCs w:val="28"/>
        </w:rPr>
        <w:t>.</w:t>
      </w:r>
    </w:p>
    <w:p w:rsidR="009F0160" w:rsidRPr="00A62F35" w:rsidRDefault="00A37233" w:rsidP="00E061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>4</w:t>
      </w:r>
      <w:r w:rsidR="009F0160" w:rsidRPr="00A62F35">
        <w:rPr>
          <w:rFonts w:ascii="Times New Roman" w:hAnsi="Times New Roman"/>
          <w:sz w:val="28"/>
          <w:szCs w:val="28"/>
        </w:rPr>
        <w:t xml:space="preserve">.2. Комитет образования администрации </w:t>
      </w:r>
      <w:r w:rsidRPr="00A62F35">
        <w:rPr>
          <w:rFonts w:ascii="Times New Roman" w:hAnsi="Times New Roman"/>
          <w:sz w:val="28"/>
        </w:rPr>
        <w:t>Ононского муниципального округа</w:t>
      </w:r>
      <w:r w:rsidR="009F0160" w:rsidRPr="00A62F35">
        <w:rPr>
          <w:rFonts w:ascii="Times New Roman" w:hAnsi="Times New Roman"/>
          <w:sz w:val="28"/>
          <w:szCs w:val="28"/>
        </w:rPr>
        <w:t>;</w:t>
      </w:r>
    </w:p>
    <w:p w:rsidR="0093383D" w:rsidRPr="00A62F35" w:rsidRDefault="00A37233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>4</w:t>
      </w:r>
      <w:r w:rsidR="009F0160" w:rsidRPr="00A62F35">
        <w:rPr>
          <w:rFonts w:ascii="Times New Roman" w:hAnsi="Times New Roman"/>
          <w:sz w:val="28"/>
          <w:szCs w:val="28"/>
        </w:rPr>
        <w:t xml:space="preserve">.3. </w:t>
      </w:r>
      <w:r w:rsidR="00EC5BE7" w:rsidRPr="00A62F35">
        <w:rPr>
          <w:rFonts w:ascii="Times New Roman" w:hAnsi="Times New Roman"/>
          <w:sz w:val="28"/>
          <w:szCs w:val="28"/>
        </w:rPr>
        <w:t>Комитет экономики</w:t>
      </w:r>
      <w:r w:rsidR="00F40DEA" w:rsidRPr="00A62F35">
        <w:rPr>
          <w:rFonts w:ascii="Times New Roman" w:hAnsi="Times New Roman"/>
          <w:sz w:val="28"/>
          <w:szCs w:val="28"/>
        </w:rPr>
        <w:t xml:space="preserve"> администрации </w:t>
      </w:r>
      <w:r w:rsidR="00F40DEA" w:rsidRPr="00A62F35">
        <w:rPr>
          <w:rFonts w:ascii="Times New Roman" w:hAnsi="Times New Roman"/>
          <w:sz w:val="28"/>
        </w:rPr>
        <w:t>Ононского муниципального округа</w:t>
      </w:r>
    </w:p>
    <w:p w:rsidR="0093383D" w:rsidRPr="00A62F35" w:rsidRDefault="0093383D" w:rsidP="0093383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-  Отдел сельского хозяйства </w:t>
      </w:r>
      <w:r w:rsidR="00EC5BE7" w:rsidRPr="00A62F35">
        <w:rPr>
          <w:rFonts w:ascii="Times New Roman" w:hAnsi="Times New Roman"/>
          <w:sz w:val="28"/>
          <w:szCs w:val="28"/>
        </w:rPr>
        <w:t xml:space="preserve">комитета экономики </w:t>
      </w:r>
      <w:r w:rsidRPr="00A62F35">
        <w:rPr>
          <w:rFonts w:ascii="Times New Roman" w:hAnsi="Times New Roman"/>
          <w:sz w:val="28"/>
          <w:szCs w:val="28"/>
        </w:rPr>
        <w:t xml:space="preserve">администрации </w:t>
      </w:r>
      <w:r w:rsidRPr="00A62F35">
        <w:rPr>
          <w:rFonts w:ascii="Times New Roman" w:hAnsi="Times New Roman"/>
          <w:sz w:val="28"/>
        </w:rPr>
        <w:t>Ононского муниципального округа</w:t>
      </w:r>
      <w:r w:rsidRPr="00A62F35">
        <w:rPr>
          <w:rFonts w:ascii="Times New Roman" w:hAnsi="Times New Roman"/>
          <w:sz w:val="28"/>
          <w:szCs w:val="28"/>
        </w:rPr>
        <w:t>;</w:t>
      </w:r>
    </w:p>
    <w:p w:rsidR="0093383D" w:rsidRPr="00A62F35" w:rsidRDefault="0093383D" w:rsidP="0093383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>- Отдел имущественных</w:t>
      </w:r>
      <w:r w:rsidR="00EC5BE7" w:rsidRPr="00A62F35">
        <w:rPr>
          <w:rFonts w:ascii="Times New Roman" w:hAnsi="Times New Roman"/>
          <w:sz w:val="28"/>
          <w:szCs w:val="28"/>
        </w:rPr>
        <w:t xml:space="preserve"> и </w:t>
      </w:r>
      <w:r w:rsidRPr="00A62F35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="00EC5BE7" w:rsidRPr="00A62F35">
        <w:rPr>
          <w:rFonts w:ascii="Times New Roman" w:hAnsi="Times New Roman"/>
          <w:sz w:val="28"/>
          <w:szCs w:val="28"/>
        </w:rPr>
        <w:t>комитета экономики администрации</w:t>
      </w:r>
      <w:r w:rsidRPr="00A62F35">
        <w:rPr>
          <w:rFonts w:ascii="Times New Roman" w:hAnsi="Times New Roman"/>
          <w:sz w:val="28"/>
          <w:szCs w:val="28"/>
        </w:rPr>
        <w:t xml:space="preserve"> </w:t>
      </w:r>
      <w:r w:rsidRPr="00A62F35">
        <w:rPr>
          <w:rFonts w:ascii="Times New Roman" w:hAnsi="Times New Roman"/>
          <w:sz w:val="28"/>
        </w:rPr>
        <w:t>Ононского муниципального округа</w:t>
      </w:r>
      <w:r w:rsidR="00EC5BE7" w:rsidRPr="00A62F35">
        <w:rPr>
          <w:rFonts w:ascii="Times New Roman" w:hAnsi="Times New Roman"/>
          <w:sz w:val="28"/>
          <w:szCs w:val="28"/>
        </w:rPr>
        <w:t>;</w:t>
      </w:r>
    </w:p>
    <w:p w:rsidR="00EC5BE7" w:rsidRPr="00A62F35" w:rsidRDefault="00EC5BE7" w:rsidP="0093383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- Общий отдел комитета экономики администрации </w:t>
      </w:r>
      <w:r w:rsidRPr="00A62F35">
        <w:rPr>
          <w:rFonts w:ascii="Times New Roman" w:hAnsi="Times New Roman"/>
          <w:sz w:val="28"/>
        </w:rPr>
        <w:t>Ононского муниципального округа;</w:t>
      </w:r>
    </w:p>
    <w:p w:rsidR="009F0160" w:rsidRPr="00A62F35" w:rsidRDefault="0093383D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 xml:space="preserve">4.4 </w:t>
      </w:r>
      <w:r w:rsidR="009F0160" w:rsidRPr="00A62F35">
        <w:rPr>
          <w:rFonts w:ascii="Times New Roman" w:hAnsi="Times New Roman"/>
          <w:sz w:val="28"/>
          <w:szCs w:val="28"/>
        </w:rPr>
        <w:t xml:space="preserve">Управление делами администрации </w:t>
      </w:r>
      <w:r w:rsidR="00A37233" w:rsidRPr="00A62F35">
        <w:rPr>
          <w:rFonts w:ascii="Times New Roman" w:hAnsi="Times New Roman"/>
          <w:sz w:val="28"/>
        </w:rPr>
        <w:t>Ононского муниципального округа</w:t>
      </w:r>
      <w:r w:rsidR="009F0160" w:rsidRPr="00A62F35">
        <w:rPr>
          <w:rFonts w:ascii="Times New Roman" w:hAnsi="Times New Roman"/>
          <w:sz w:val="28"/>
          <w:szCs w:val="28"/>
        </w:rPr>
        <w:t>»;</w:t>
      </w:r>
    </w:p>
    <w:p w:rsidR="009F0160" w:rsidRPr="00A62F35" w:rsidRDefault="00A37233" w:rsidP="009F016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62F35">
        <w:rPr>
          <w:rFonts w:ascii="Times New Roman" w:hAnsi="Times New Roman"/>
          <w:sz w:val="28"/>
          <w:szCs w:val="28"/>
        </w:rPr>
        <w:t>4</w:t>
      </w:r>
      <w:r w:rsidR="009F0160" w:rsidRPr="00A62F35">
        <w:rPr>
          <w:rFonts w:ascii="Times New Roman" w:hAnsi="Times New Roman"/>
          <w:sz w:val="28"/>
          <w:szCs w:val="28"/>
        </w:rPr>
        <w:t xml:space="preserve">.5.Отдел культуры администрации </w:t>
      </w:r>
      <w:r w:rsidRPr="00A62F35">
        <w:rPr>
          <w:rFonts w:ascii="Times New Roman" w:hAnsi="Times New Roman"/>
          <w:sz w:val="28"/>
        </w:rPr>
        <w:t>Ононского муниципального округа</w:t>
      </w:r>
      <w:r w:rsidR="009F0160" w:rsidRPr="00A62F35">
        <w:rPr>
          <w:rFonts w:ascii="Times New Roman" w:hAnsi="Times New Roman"/>
          <w:sz w:val="28"/>
          <w:szCs w:val="28"/>
        </w:rPr>
        <w:t>;</w:t>
      </w:r>
    </w:p>
    <w:p w:rsidR="009F0160" w:rsidRPr="003D5B78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</w:p>
    <w:p w:rsidR="009F0160" w:rsidRPr="003D5B78" w:rsidRDefault="009F0160" w:rsidP="009F0160">
      <w:pPr>
        <w:ind w:firstLine="0"/>
        <w:jc w:val="left"/>
        <w:rPr>
          <w:rFonts w:ascii="Times New Roman" w:hAnsi="Times New Roman"/>
          <w:szCs w:val="28"/>
        </w:rPr>
        <w:sectPr w:rsidR="009F0160" w:rsidRPr="003D5B78" w:rsidSect="009F0160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:rsidR="004D53EF" w:rsidRPr="00A62F35" w:rsidRDefault="009F0160" w:rsidP="00A62F35">
      <w:pPr>
        <w:jc w:val="right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lastRenderedPageBreak/>
        <w:t>Приложение № 2</w:t>
      </w:r>
      <w:r w:rsidRPr="00A62F35">
        <w:rPr>
          <w:rFonts w:ascii="Times New Roman" w:hAnsi="Times New Roman"/>
          <w:sz w:val="28"/>
        </w:rPr>
        <w:cr/>
      </w:r>
      <w:r w:rsidR="00A37233" w:rsidRPr="00A62F35">
        <w:rPr>
          <w:rFonts w:ascii="Times New Roman" w:hAnsi="Times New Roman"/>
          <w:sz w:val="28"/>
        </w:rPr>
        <w:t xml:space="preserve"> к решению Совета Ононского </w:t>
      </w:r>
    </w:p>
    <w:p w:rsidR="004D53EF" w:rsidRPr="00A62F35" w:rsidRDefault="00A37233" w:rsidP="00A62F35">
      <w:pPr>
        <w:jc w:val="right"/>
        <w:rPr>
          <w:rFonts w:ascii="Times New Roman" w:hAnsi="Times New Roman"/>
          <w:sz w:val="28"/>
        </w:rPr>
      </w:pPr>
      <w:r w:rsidRPr="00A62F35">
        <w:rPr>
          <w:rFonts w:ascii="Times New Roman" w:hAnsi="Times New Roman"/>
          <w:sz w:val="28"/>
        </w:rPr>
        <w:t>муниципального округа от</w:t>
      </w:r>
    </w:p>
    <w:p w:rsidR="00A37233" w:rsidRPr="00A62F35" w:rsidRDefault="00A21E65" w:rsidP="00A62F3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18.11.2024 № 65</w:t>
      </w:r>
      <w:r w:rsidR="00A62F35" w:rsidRPr="00A62F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37233" w:rsidRPr="003D5B78" w:rsidRDefault="00A37233" w:rsidP="00A37233">
      <w:pPr>
        <w:suppressAutoHyphens/>
        <w:ind w:right="9722" w:firstLine="0"/>
        <w:rPr>
          <w:rFonts w:ascii="Times New Roman" w:hAnsi="Times New Roman"/>
        </w:rPr>
      </w:pPr>
    </w:p>
    <w:p w:rsidR="009F0160" w:rsidRPr="003D5B78" w:rsidRDefault="009F0160" w:rsidP="004D53EF">
      <w:pPr>
        <w:suppressAutoHyphens/>
        <w:ind w:right="-59" w:firstLine="0"/>
        <w:jc w:val="center"/>
        <w:rPr>
          <w:rFonts w:ascii="Times New Roman" w:hAnsi="Times New Roman"/>
          <w:b/>
        </w:rPr>
      </w:pPr>
      <w:r w:rsidRPr="003D5B78">
        <w:rPr>
          <w:rFonts w:ascii="Times New Roman" w:hAnsi="Times New Roman"/>
          <w:b/>
        </w:rPr>
        <w:t>СХЕМА</w:t>
      </w:r>
    </w:p>
    <w:p w:rsidR="009F0160" w:rsidRPr="003D5B78" w:rsidRDefault="003D5B78" w:rsidP="009F0160">
      <w:pPr>
        <w:pStyle w:val="Title"/>
        <w:rPr>
          <w:rFonts w:ascii="Times New Roman" w:hAnsi="Times New Roman" w:cs="Times New Roman"/>
        </w:rPr>
      </w:pP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8AB2B" wp14:editId="204B630B">
                <wp:simplePos x="0" y="0"/>
                <wp:positionH relativeFrom="column">
                  <wp:posOffset>101600</wp:posOffset>
                </wp:positionH>
                <wp:positionV relativeFrom="paragraph">
                  <wp:posOffset>401955</wp:posOffset>
                </wp:positionV>
                <wp:extent cx="1991360" cy="648335"/>
                <wp:effectExtent l="0" t="0" r="27940" b="18415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005594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05594">
                              <w:rPr>
                                <w:rFonts w:ascii="Times New Roman" w:hAnsi="Times New Roman"/>
                              </w:rPr>
                              <w:t>Главный специалист по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78AB2B" id="Rectangle 44" o:spid="_x0000_s1026" style="position:absolute;left:0;text-align:left;margin-left:8pt;margin-top:31.65pt;width:156.8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">
                <v:textbox>
                  <w:txbxContent>
                    <w:p w:rsidR="00486018" w:rsidRPr="00005594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05594">
                        <w:rPr>
                          <w:rFonts w:ascii="Times New Roman" w:hAnsi="Times New Roman"/>
                        </w:rPr>
                        <w:t>Главный специалист по ГО и ЧС</w:t>
                      </w:r>
                    </w:p>
                  </w:txbxContent>
                </v:textbox>
              </v:rect>
            </w:pict>
          </mc:Fallback>
        </mc:AlternateContent>
      </w:r>
      <w:r w:rsidR="009F0160" w:rsidRPr="003D5B78">
        <w:rPr>
          <w:rFonts w:ascii="Times New Roman" w:hAnsi="Times New Roman" w:cs="Times New Roman"/>
        </w:rPr>
        <w:t xml:space="preserve">управления администрации </w:t>
      </w:r>
      <w:r w:rsidR="00A37233" w:rsidRPr="003D5B78">
        <w:rPr>
          <w:rFonts w:ascii="Times New Roman" w:hAnsi="Times New Roman" w:cs="Times New Roman"/>
        </w:rPr>
        <w:t>Ононского муниципального округа</w:t>
      </w:r>
    </w:p>
    <w:p w:rsidR="00486018" w:rsidRPr="003D5B78" w:rsidRDefault="00486018" w:rsidP="0048601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B399C" wp14:editId="476DC9D2">
                <wp:simplePos x="0" y="0"/>
                <wp:positionH relativeFrom="column">
                  <wp:posOffset>3328035</wp:posOffset>
                </wp:positionH>
                <wp:positionV relativeFrom="paragraph">
                  <wp:posOffset>99061</wp:posOffset>
                </wp:positionV>
                <wp:extent cx="3018155" cy="457200"/>
                <wp:effectExtent l="0" t="0" r="10795" b="19050"/>
                <wp:wrapNone/>
                <wp:docPr id="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951B0" w:rsidRDefault="00486018" w:rsidP="00B20B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51B0">
                              <w:rPr>
                                <w:rFonts w:ascii="Times New Roman" w:hAnsi="Times New Roman"/>
                                <w:b/>
                              </w:rPr>
                              <w:t xml:space="preserve">Глава </w:t>
                            </w:r>
                            <w:r w:rsidR="00B20B6A">
                              <w:rPr>
                                <w:rFonts w:ascii="Times New Roman" w:hAnsi="Times New Roman"/>
                                <w:b/>
                              </w:rPr>
                              <w:t>Ононского муниципального округа</w:t>
                            </w:r>
                          </w:p>
                          <w:p w:rsidR="00486018" w:rsidRPr="00E951B0" w:rsidRDefault="00486018" w:rsidP="0048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CB399C" id="Rectangle 42" o:spid="_x0000_s1027" style="position:absolute;left:0;text-align:left;margin-left:262.05pt;margin-top:7.8pt;width:237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">
                <v:textbox>
                  <w:txbxContent>
                    <w:p w:rsidR="00486018" w:rsidRPr="00E951B0" w:rsidRDefault="00486018" w:rsidP="00B20B6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51B0">
                        <w:rPr>
                          <w:rFonts w:ascii="Times New Roman" w:hAnsi="Times New Roman"/>
                          <w:b/>
                        </w:rPr>
                        <w:t xml:space="preserve">Глава </w:t>
                      </w:r>
                      <w:r w:rsidR="00B20B6A">
                        <w:rPr>
                          <w:rFonts w:ascii="Times New Roman" w:hAnsi="Times New Roman"/>
                          <w:b/>
                        </w:rPr>
                        <w:t>Ононского муниципального округа</w:t>
                      </w:r>
                    </w:p>
                    <w:p w:rsidR="00486018" w:rsidRPr="00E951B0" w:rsidRDefault="00486018" w:rsidP="00486018"/>
                  </w:txbxContent>
                </v:textbox>
              </v:rect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6750" wp14:editId="2A5C42BA">
                <wp:simplePos x="0" y="0"/>
                <wp:positionH relativeFrom="column">
                  <wp:posOffset>7254240</wp:posOffset>
                </wp:positionH>
                <wp:positionV relativeFrom="paragraph">
                  <wp:posOffset>100330</wp:posOffset>
                </wp:positionV>
                <wp:extent cx="2165985" cy="511175"/>
                <wp:effectExtent l="5715" t="8255" r="9525" b="1397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9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521FC" w:rsidRDefault="00486018" w:rsidP="00486018">
                            <w:pPr>
                              <w:pStyle w:val="ae"/>
                              <w:jc w:val="center"/>
                            </w:pPr>
                            <w:r w:rsidRPr="00E521FC">
                              <w:t>Главный специалист по</w:t>
                            </w:r>
                            <w:r w:rsidRPr="00E521FC">
                              <w:rPr>
                                <w:sz w:val="28"/>
                              </w:rPr>
                              <w:t xml:space="preserve"> </w:t>
                            </w:r>
                            <w:r w:rsidRPr="00E521FC">
                              <w:t>мобилизационной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E46750" id="Rectangle 43" o:spid="_x0000_s1028" style="position:absolute;left:0;text-align:left;margin-left:571.2pt;margin-top:7.9pt;width:170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hbKwIAAFA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">
                <v:textbox>
                  <w:txbxContent>
                    <w:p w:rsidR="00486018" w:rsidRPr="00E521FC" w:rsidRDefault="00486018" w:rsidP="00486018">
                      <w:pPr>
                        <w:pStyle w:val="ae"/>
                        <w:jc w:val="center"/>
                      </w:pPr>
                      <w:r w:rsidRPr="00E521FC">
                        <w:t>Главный специалист по</w:t>
                      </w:r>
                      <w:r w:rsidRPr="00E521FC">
                        <w:rPr>
                          <w:sz w:val="28"/>
                        </w:rPr>
                        <w:t xml:space="preserve"> </w:t>
                      </w:r>
                      <w:r w:rsidRPr="00E521FC">
                        <w:t>мобилизационной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36F59" wp14:editId="75734E58">
                <wp:simplePos x="0" y="0"/>
                <wp:positionH relativeFrom="column">
                  <wp:posOffset>2077720</wp:posOffset>
                </wp:positionH>
                <wp:positionV relativeFrom="paragraph">
                  <wp:posOffset>350520</wp:posOffset>
                </wp:positionV>
                <wp:extent cx="1243330" cy="0"/>
                <wp:effectExtent l="20320" t="58420" r="12700" b="55880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B8F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163.6pt;margin-top:27.6pt;width:97.9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hm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917BD4" wp14:editId="5F486994">
                <wp:simplePos x="0" y="0"/>
                <wp:positionH relativeFrom="column">
                  <wp:posOffset>6339205</wp:posOffset>
                </wp:positionH>
                <wp:positionV relativeFrom="paragraph">
                  <wp:posOffset>350520</wp:posOffset>
                </wp:positionV>
                <wp:extent cx="915035" cy="0"/>
                <wp:effectExtent l="5080" t="58420" r="22860" b="55880"/>
                <wp:wrapNone/>
                <wp:docPr id="5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404E66" id="AutoShape 80" o:spid="_x0000_s1026" type="#_x0000_t32" style="position:absolute;margin-left:499.15pt;margin-top:27.6pt;width:72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4645EB" wp14:editId="35F51972">
                <wp:simplePos x="0" y="0"/>
                <wp:positionH relativeFrom="column">
                  <wp:posOffset>6899910</wp:posOffset>
                </wp:positionH>
                <wp:positionV relativeFrom="paragraph">
                  <wp:posOffset>1161415</wp:posOffset>
                </wp:positionV>
                <wp:extent cx="68580" cy="0"/>
                <wp:effectExtent l="0" t="0" r="26670" b="19050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6F5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43.3pt;margin-top:91.45pt;width:5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P8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"/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63B4F2" wp14:editId="2A216D73">
                <wp:simplePos x="0" y="0"/>
                <wp:positionH relativeFrom="column">
                  <wp:posOffset>8286115</wp:posOffset>
                </wp:positionH>
                <wp:positionV relativeFrom="paragraph">
                  <wp:posOffset>738505</wp:posOffset>
                </wp:positionV>
                <wp:extent cx="635" cy="98425"/>
                <wp:effectExtent l="56515" t="8255" r="57150" b="17145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16A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652.45pt;margin-top:58.15pt;width:.05pt;height: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709DD5" wp14:editId="7E63D209">
                <wp:simplePos x="0" y="0"/>
                <wp:positionH relativeFrom="column">
                  <wp:posOffset>9183370</wp:posOffset>
                </wp:positionH>
                <wp:positionV relativeFrom="paragraph">
                  <wp:posOffset>1033780</wp:posOffset>
                </wp:positionV>
                <wp:extent cx="164465" cy="0"/>
                <wp:effectExtent l="20320" t="55880" r="5715" b="58420"/>
                <wp:wrapNone/>
                <wp:docPr id="1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2E523C" id="AutoShape 87" o:spid="_x0000_s1026" type="#_x0000_t32" style="position:absolute;margin-left:723.1pt;margin-top:81.4pt;width:12.9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Qf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</w:p>
    <w:p w:rsidR="00486018" w:rsidRPr="003D5B78" w:rsidRDefault="00CB44A6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DA56B" wp14:editId="2D3FE758">
                <wp:simplePos x="0" y="0"/>
                <wp:positionH relativeFrom="column">
                  <wp:posOffset>4729480</wp:posOffset>
                </wp:positionH>
                <wp:positionV relativeFrom="paragraph">
                  <wp:posOffset>34925</wp:posOffset>
                </wp:positionV>
                <wp:extent cx="0" cy="191135"/>
                <wp:effectExtent l="76200" t="0" r="57150" b="5651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505D83" id="Прямая со стрелкой 70" o:spid="_x0000_s1026" type="#_x0000_t32" style="position:absolute;margin-left:372.4pt;margin-top:2.75pt;width:0;height:1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" strokecolor="black [3040]">
                <v:stroke endarrow="block"/>
              </v:shape>
            </w:pict>
          </mc:Fallback>
        </mc:AlternateContent>
      </w:r>
    </w:p>
    <w:p w:rsidR="00486018" w:rsidRPr="003D5B78" w:rsidRDefault="00562F6D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3029127</wp:posOffset>
                </wp:positionV>
                <wp:extent cx="0" cy="3115812"/>
                <wp:effectExtent l="76200" t="0" r="95250" b="660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5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194690" id="Прямая со стрелкой 2" o:spid="_x0000_s1026" type="#_x0000_t32" style="position:absolute;margin-left:42.65pt;margin-top:238.5pt;width:0;height:245.3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" strokecolor="#4579b8 [3044]">
                <v:stroke endarrow="block"/>
                <w10:wrap anchorx="page" anchory="page"/>
              </v:shape>
            </w:pict>
          </mc:Fallback>
        </mc:AlternateContent>
      </w:r>
      <w:r w:rsidR="00B20B6A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D31915" wp14:editId="5475F931">
                <wp:simplePos x="0" y="0"/>
                <wp:positionH relativeFrom="column">
                  <wp:posOffset>7198242</wp:posOffset>
                </wp:positionH>
                <wp:positionV relativeFrom="paragraph">
                  <wp:posOffset>44568</wp:posOffset>
                </wp:positionV>
                <wp:extent cx="0" cy="2445489"/>
                <wp:effectExtent l="0" t="0" r="19050" b="3111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2C0104" id="Прямая соединительная линия 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8pt,3.5pt" to="566.8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" strokecolor="black [3040]"/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ADCE9" wp14:editId="5B198420">
                <wp:simplePos x="0" y="0"/>
                <wp:positionH relativeFrom="column">
                  <wp:posOffset>83909</wp:posOffset>
                </wp:positionH>
                <wp:positionV relativeFrom="paragraph">
                  <wp:posOffset>29683</wp:posOffset>
                </wp:positionV>
                <wp:extent cx="8201660" cy="10160"/>
                <wp:effectExtent l="0" t="0" r="27940" b="2794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16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C45D6F0" id="Прямая соединительная линия 71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2.35pt" to="652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" strokecolor="black [3040]"/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526EEF" wp14:editId="3876889D">
                <wp:simplePos x="0" y="0"/>
                <wp:positionH relativeFrom="column">
                  <wp:posOffset>5897245</wp:posOffset>
                </wp:positionH>
                <wp:positionV relativeFrom="paragraph">
                  <wp:posOffset>94911</wp:posOffset>
                </wp:positionV>
                <wp:extent cx="0" cy="98425"/>
                <wp:effectExtent l="58420" t="8255" r="55880" b="17145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09580E" id="AutoShape 77" o:spid="_x0000_s1026" type="#_x0000_t32" style="position:absolute;margin-left:464.35pt;margin-top:7.45pt;width:0;height: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">
                <v:stroke endarrow="block"/>
              </v:shape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DDF26C" wp14:editId="5BA9E210">
                <wp:simplePos x="0" y="0"/>
                <wp:positionH relativeFrom="column">
                  <wp:posOffset>3620918</wp:posOffset>
                </wp:positionH>
                <wp:positionV relativeFrom="paragraph">
                  <wp:posOffset>126336</wp:posOffset>
                </wp:positionV>
                <wp:extent cx="0" cy="88265"/>
                <wp:effectExtent l="55245" t="8890" r="59055" b="17145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D1D0BC" id="AutoShape 76" o:spid="_x0000_s1026" type="#_x0000_t32" style="position:absolute;margin-left:285.1pt;margin-top:9.95pt;width:0;height: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6RMg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49160F" wp14:editId="6FE01D5B">
                <wp:simplePos x="0" y="0"/>
                <wp:positionH relativeFrom="column">
                  <wp:posOffset>1202852</wp:posOffset>
                </wp:positionH>
                <wp:positionV relativeFrom="paragraph">
                  <wp:posOffset>104863</wp:posOffset>
                </wp:positionV>
                <wp:extent cx="0" cy="94615"/>
                <wp:effectExtent l="76200" t="0" r="57150" b="5778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5ABACD" id="Прямая со стрелкой 44" o:spid="_x0000_s1026" type="#_x0000_t32" style="position:absolute;margin-left:94.7pt;margin-top:8.25pt;width:0;height:7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" strokecolor="black [3040]">
                <v:stroke endarrow="block"/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EA347" wp14:editId="69FACAF5">
                <wp:simplePos x="0" y="0"/>
                <wp:positionH relativeFrom="column">
                  <wp:posOffset>308610</wp:posOffset>
                </wp:positionH>
                <wp:positionV relativeFrom="paragraph">
                  <wp:posOffset>263525</wp:posOffset>
                </wp:positionV>
                <wp:extent cx="2000250" cy="352425"/>
                <wp:effectExtent l="0" t="0" r="19050" b="28575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971AD9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71AD9">
                              <w:rPr>
                                <w:rFonts w:ascii="Times New Roman" w:hAnsi="Times New Roman"/>
                              </w:rPr>
                              <w:t>Комитет по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EEA347" id="_x0000_t202" coordsize="21600,21600" o:spt="202" path="m,l,21600r21600,l21600,xe">
                <v:stroke joinstyle="miter"/>
                <v:path gradientshapeok="t" o:connecttype="rect"/>
              </v:shapetype>
              <v:shape id="Поле 82" o:spid="_x0000_s1029" type="#_x0000_t202" style="position:absolute;left:0;text-align:left;margin-left:24.3pt;margin-top:20.75pt;width:157.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" fillcolor="white [3201]" strokeweight=".5pt">
                <v:textbox>
                  <w:txbxContent>
                    <w:p w:rsidR="00486018" w:rsidRPr="00971AD9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71AD9">
                        <w:rPr>
                          <w:rFonts w:ascii="Times New Roman" w:hAnsi="Times New Roman"/>
                        </w:rPr>
                        <w:t>Комитет по финансам</w:t>
                      </w:r>
                    </w:p>
                  </w:txbxContent>
                </v:textbox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DE628" wp14:editId="1CD34FBF">
                <wp:simplePos x="0" y="0"/>
                <wp:positionH relativeFrom="column">
                  <wp:posOffset>2689860</wp:posOffset>
                </wp:positionH>
                <wp:positionV relativeFrom="paragraph">
                  <wp:posOffset>263525</wp:posOffset>
                </wp:positionV>
                <wp:extent cx="1941195" cy="685800"/>
                <wp:effectExtent l="0" t="0" r="20955" b="1905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4D4E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4E37">
                              <w:rPr>
                                <w:rFonts w:ascii="Times New Roman" w:hAnsi="Times New Roman"/>
                              </w:rPr>
                              <w:t xml:space="preserve">Первый заместитель главы </w:t>
                            </w:r>
                            <w:r w:rsidR="00454F7C">
                              <w:rPr>
                                <w:rFonts w:ascii="Times New Roman" w:hAnsi="Times New Roman"/>
                              </w:rPr>
                              <w:t>Ононского муниципального округа</w:t>
                            </w:r>
                          </w:p>
                          <w:p w:rsidR="00486018" w:rsidRDefault="00486018" w:rsidP="00486018"/>
                          <w:p w:rsidR="00486018" w:rsidRDefault="00486018" w:rsidP="0048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DDE628" id="Rectangle 47" o:spid="_x0000_s1030" style="position:absolute;left:0;text-align:left;margin-left:211.8pt;margin-top:20.75pt;width:152.8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">
                <v:textbox>
                  <w:txbxContent>
                    <w:p w:rsidR="00486018" w:rsidRPr="004D4E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4E37">
                        <w:rPr>
                          <w:rFonts w:ascii="Times New Roman" w:hAnsi="Times New Roman"/>
                        </w:rPr>
                        <w:t xml:space="preserve">Первый заместитель главы </w:t>
                      </w:r>
                      <w:r w:rsidR="00454F7C">
                        <w:rPr>
                          <w:rFonts w:ascii="Times New Roman" w:hAnsi="Times New Roman"/>
                        </w:rPr>
                        <w:t>Ононского муниципального округа</w:t>
                      </w:r>
                    </w:p>
                    <w:p w:rsidR="00486018" w:rsidRDefault="00486018" w:rsidP="00486018"/>
                    <w:p w:rsidR="00486018" w:rsidRDefault="00486018" w:rsidP="00486018"/>
                  </w:txbxContent>
                </v:textbox>
              </v:rect>
            </w:pict>
          </mc:Fallback>
        </mc:AlternateContent>
      </w:r>
    </w:p>
    <w:p w:rsidR="00486018" w:rsidRPr="003D5B78" w:rsidRDefault="00562F6D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F5824" wp14:editId="3545125A">
                <wp:simplePos x="0" y="0"/>
                <wp:positionH relativeFrom="column">
                  <wp:posOffset>4972050</wp:posOffset>
                </wp:positionH>
                <wp:positionV relativeFrom="paragraph">
                  <wp:posOffset>70485</wp:posOffset>
                </wp:positionV>
                <wp:extent cx="1927225" cy="829310"/>
                <wp:effectExtent l="0" t="0" r="15875" b="27940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2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BC0AB8" w:rsidRDefault="00486018" w:rsidP="00B20B6A">
                            <w:pPr>
                              <w:jc w:val="center"/>
                            </w:pPr>
                            <w:r w:rsidRPr="00BC0AB8">
                              <w:rPr>
                                <w:rFonts w:ascii="Times New Roman" w:hAnsi="Times New Roman"/>
                              </w:rPr>
                              <w:t xml:space="preserve">Заместитель главы </w:t>
                            </w:r>
                            <w:r w:rsidR="00454F7C" w:rsidRPr="00BC0AB8">
                              <w:rPr>
                                <w:rFonts w:ascii="Times New Roman" w:hAnsi="Times New Roman"/>
                              </w:rPr>
                              <w:t>Ононского муниципального округа</w:t>
                            </w:r>
                            <w:r w:rsidRPr="00BC0AB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86018" w:rsidRDefault="00486018" w:rsidP="00486018"/>
                          <w:p w:rsidR="00486018" w:rsidRDefault="00486018" w:rsidP="0048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DF5824" id="Rectangle 50" o:spid="_x0000_s1031" style="position:absolute;left:0;text-align:left;margin-left:391.5pt;margin-top:5.55pt;width:151.75pt;height:6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">
                <v:textbox>
                  <w:txbxContent>
                    <w:p w:rsidR="00486018" w:rsidRPr="00BC0AB8" w:rsidRDefault="00486018" w:rsidP="00B20B6A">
                      <w:pPr>
                        <w:jc w:val="center"/>
                      </w:pPr>
                      <w:r w:rsidRPr="00BC0AB8">
                        <w:rPr>
                          <w:rFonts w:ascii="Times New Roman" w:hAnsi="Times New Roman"/>
                        </w:rPr>
                        <w:t xml:space="preserve">Заместитель главы </w:t>
                      </w:r>
                      <w:r w:rsidR="00454F7C" w:rsidRPr="00BC0AB8">
                        <w:rPr>
                          <w:rFonts w:ascii="Times New Roman" w:hAnsi="Times New Roman"/>
                        </w:rPr>
                        <w:t>Ононского муниципального округа</w:t>
                      </w:r>
                      <w:r w:rsidRPr="00BC0AB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86018" w:rsidRDefault="00486018" w:rsidP="00486018"/>
                    <w:p w:rsidR="00486018" w:rsidRDefault="00486018" w:rsidP="00486018"/>
                  </w:txbxContent>
                </v:textbox>
              </v:rect>
            </w:pict>
          </mc:Fallback>
        </mc:AlternateContent>
      </w:r>
      <w:r w:rsidR="00B20B6A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8ED64B" wp14:editId="48BFE9B1">
                <wp:simplePos x="0" y="0"/>
                <wp:positionH relativeFrom="column">
                  <wp:posOffset>9372525</wp:posOffset>
                </wp:positionH>
                <wp:positionV relativeFrom="paragraph">
                  <wp:posOffset>103224</wp:posOffset>
                </wp:positionV>
                <wp:extent cx="0" cy="1221637"/>
                <wp:effectExtent l="0" t="0" r="19050" b="3619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21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86DC4E" id="Прямая соединительная линия 6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pt,8.15pt" to="738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" strokecolor="black [3040]"/>
            </w:pict>
          </mc:Fallback>
        </mc:AlternateContent>
      </w:r>
      <w:r w:rsidR="00013D9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7033D" wp14:editId="2F34257C">
                <wp:simplePos x="0" y="0"/>
                <wp:positionH relativeFrom="column">
                  <wp:posOffset>7396613</wp:posOffset>
                </wp:positionH>
                <wp:positionV relativeFrom="paragraph">
                  <wp:posOffset>50062</wp:posOffset>
                </wp:positionV>
                <wp:extent cx="1793240" cy="467832"/>
                <wp:effectExtent l="0" t="0" r="16510" b="2794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521FC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FC">
                              <w:rPr>
                                <w:rFonts w:ascii="Times New Roman" w:hAnsi="Times New Roman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A7033D" id="Rectangle 48" o:spid="_x0000_s1032" style="position:absolute;left:0;text-align:left;margin-left:582.4pt;margin-top:3.95pt;width:141.2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">
                <v:textbox>
                  <w:txbxContent>
                    <w:p w:rsidR="00486018" w:rsidRPr="00E521FC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FC">
                        <w:rPr>
                          <w:rFonts w:ascii="Times New Roman" w:hAnsi="Times New Roman"/>
                        </w:rPr>
                        <w:t>Управление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562F6D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7422529</wp:posOffset>
                </wp:positionH>
                <wp:positionV relativeFrom="page">
                  <wp:posOffset>3455581</wp:posOffset>
                </wp:positionV>
                <wp:extent cx="14073" cy="1658679"/>
                <wp:effectExtent l="0" t="0" r="24130" b="368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3" cy="16586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C52CC8" id="Прямая соединительная линия 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84.45pt,272.1pt" to="585.55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" strokecolor="#4579b8 [3044]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5305647</wp:posOffset>
                </wp:positionH>
                <wp:positionV relativeFrom="page">
                  <wp:posOffset>3487478</wp:posOffset>
                </wp:positionV>
                <wp:extent cx="0" cy="3748641"/>
                <wp:effectExtent l="0" t="0" r="19050" b="234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8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2B1C69" id="Прямая соединительная линия 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7.75pt,274.6pt" to="417.75pt,5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" strokecolor="#4579b8 [3044]">
                <w10:wrap anchorx="page" anchory="page"/>
              </v:line>
            </w:pict>
          </mc:Fallback>
        </mc:AlternateContent>
      </w:r>
      <w:r w:rsidR="00F40DE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5088432</wp:posOffset>
                </wp:positionH>
                <wp:positionV relativeFrom="page">
                  <wp:posOffset>3476847</wp:posOffset>
                </wp:positionV>
                <wp:extent cx="227847" cy="0"/>
                <wp:effectExtent l="0" t="0" r="203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224F26" id="Прямая соединительная линия 1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0.65pt,273.75pt" to="418.6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" strokecolor="#4579b8 [3044]">
                <w10:wrap anchorx="page" anchory="page"/>
              </v:lin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4FB41" wp14:editId="73D798D1">
                <wp:simplePos x="0" y="0"/>
                <wp:positionH relativeFrom="column">
                  <wp:posOffset>2466960</wp:posOffset>
                </wp:positionH>
                <wp:positionV relativeFrom="paragraph">
                  <wp:posOffset>144042</wp:posOffset>
                </wp:positionV>
                <wp:extent cx="10632" cy="1637414"/>
                <wp:effectExtent l="0" t="0" r="27940" b="2032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637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DA80D1" id="Прямая соединительная линия 5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1.35pt" to="195.1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" strokecolor="black [3040]"/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E9093" wp14:editId="16CD1A9E">
                <wp:simplePos x="0" y="0"/>
                <wp:positionH relativeFrom="column">
                  <wp:posOffset>2308860</wp:posOffset>
                </wp:positionH>
                <wp:positionV relativeFrom="paragraph">
                  <wp:posOffset>139700</wp:posOffset>
                </wp:positionV>
                <wp:extent cx="161925" cy="0"/>
                <wp:effectExtent l="0" t="0" r="9525" b="190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806A8B" id="Прямая со стрелкой 58" o:spid="_x0000_s1026" type="#_x0000_t32" style="position:absolute;margin-left:181.8pt;margin-top:11pt;width:12.7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" strokecolor="black [3040]"/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</w:p>
    <w:p w:rsidR="00486018" w:rsidRPr="003D5B78" w:rsidRDefault="00013D9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95ACB" wp14:editId="499CD558">
                <wp:simplePos x="0" y="0"/>
                <wp:positionH relativeFrom="column">
                  <wp:posOffset>7396613</wp:posOffset>
                </wp:positionH>
                <wp:positionV relativeFrom="paragraph">
                  <wp:posOffset>45277</wp:posOffset>
                </wp:positionV>
                <wp:extent cx="1789430" cy="457200"/>
                <wp:effectExtent l="0" t="0" r="20320" b="19050"/>
                <wp:wrapNone/>
                <wp:docPr id="4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FC">
                              <w:rPr>
                                <w:rFonts w:ascii="Times New Roman" w:hAnsi="Times New Roman"/>
                              </w:rPr>
                              <w:t>Муниципальный архив</w:t>
                            </w:r>
                          </w:p>
                          <w:p w:rsidR="00486018" w:rsidRPr="00E521FC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795ACB" id="Rectangle 53" o:spid="_x0000_s1033" style="position:absolute;left:0;text-align:left;margin-left:582.4pt;margin-top:3.55pt;width:140.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">
                <v:textbox>
                  <w:txbxContent>
                    <w:p w:rsidR="00486018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FC">
                        <w:rPr>
                          <w:rFonts w:ascii="Times New Roman" w:hAnsi="Times New Roman"/>
                        </w:rPr>
                        <w:t>Муниципальный архив</w:t>
                      </w:r>
                    </w:p>
                    <w:p w:rsidR="00486018" w:rsidRPr="00E521FC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D25A8" wp14:editId="689A88A7">
                <wp:simplePos x="0" y="0"/>
                <wp:positionH relativeFrom="column">
                  <wp:posOffset>9183370</wp:posOffset>
                </wp:positionH>
                <wp:positionV relativeFrom="paragraph">
                  <wp:posOffset>176530</wp:posOffset>
                </wp:positionV>
                <wp:extent cx="164465" cy="0"/>
                <wp:effectExtent l="38100" t="76200" r="0" b="95250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938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723.1pt;margin-top:13.9pt;width:12.9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B16245" wp14:editId="5013A79D">
                <wp:simplePos x="0" y="0"/>
                <wp:positionH relativeFrom="column">
                  <wp:posOffset>308610</wp:posOffset>
                </wp:positionH>
                <wp:positionV relativeFrom="paragraph">
                  <wp:posOffset>15875</wp:posOffset>
                </wp:positionV>
                <wp:extent cx="2000250" cy="457200"/>
                <wp:effectExtent l="0" t="0" r="19050" b="1905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F628F1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628F1">
                              <w:rPr>
                                <w:rFonts w:ascii="Times New Roman" w:hAnsi="Times New Roman"/>
                              </w:rPr>
                              <w:t>Отдел по бюджету и доходам</w:t>
                            </w:r>
                          </w:p>
                          <w:p w:rsidR="00486018" w:rsidRDefault="00486018" w:rsidP="00486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B16245" id="Поле 90" o:spid="_x0000_s1034" type="#_x0000_t202" style="position:absolute;left:0;text-align:left;margin-left:24.3pt;margin-top:1.25pt;width:157.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" fillcolor="white [3201]" strokeweight=".5pt">
                <v:textbox>
                  <w:txbxContent>
                    <w:p w:rsidR="00486018" w:rsidRPr="00F628F1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628F1">
                        <w:rPr>
                          <w:rFonts w:ascii="Times New Roman" w:hAnsi="Times New Roman"/>
                        </w:rPr>
                        <w:t>Отдел по бюджету и доходам</w:t>
                      </w:r>
                    </w:p>
                    <w:p w:rsidR="00486018" w:rsidRDefault="00486018" w:rsidP="00486018"/>
                  </w:txbxContent>
                </v:textbox>
              </v:shape>
            </w:pict>
          </mc:Fallback>
        </mc:AlternateContent>
      </w: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1214DE" wp14:editId="59B75287">
                <wp:simplePos x="0" y="0"/>
                <wp:positionH relativeFrom="column">
                  <wp:posOffset>2308860</wp:posOffset>
                </wp:positionH>
                <wp:positionV relativeFrom="paragraph">
                  <wp:posOffset>158750</wp:posOffset>
                </wp:positionV>
                <wp:extent cx="161925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102724" id="Прямая со стрелкой 59" o:spid="_x0000_s1026" type="#_x0000_t32" style="position:absolute;margin-left:181.8pt;margin-top:12.5pt;width:12.7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" strokecolor="black [3040]">
                <v:stroke endarrow="block"/>
              </v:shape>
            </w:pict>
          </mc:Fallback>
        </mc:AlternateContent>
      </w:r>
    </w:p>
    <w:p w:rsidR="00486018" w:rsidRPr="003D5B78" w:rsidRDefault="00562F6D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643A9" wp14:editId="4D6E558E">
                <wp:simplePos x="0" y="0"/>
                <wp:positionH relativeFrom="column">
                  <wp:posOffset>2690037</wp:posOffset>
                </wp:positionH>
                <wp:positionV relativeFrom="paragraph">
                  <wp:posOffset>40491</wp:posOffset>
                </wp:positionV>
                <wp:extent cx="1941195" cy="808075"/>
                <wp:effectExtent l="0" t="0" r="20955" b="1143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8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F40DEA" w:rsidP="00F40DE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F29B6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Комитет экономики администрации </w:t>
                            </w:r>
                            <w:r w:rsidRPr="000F29B6">
                              <w:rPr>
                                <w:rFonts w:ascii="Times New Roman" w:hAnsi="Times New Roman"/>
                              </w:rPr>
                              <w:t>Ононского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643A9" id="Rectangle 56" o:spid="_x0000_s1035" style="position:absolute;left:0;text-align:left;margin-left:211.8pt;margin-top:3.2pt;width:152.85pt;height:6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">
                <v:textbox>
                  <w:txbxContent>
                    <w:p w:rsidR="00486018" w:rsidRPr="00FB5737" w:rsidRDefault="00F40DEA" w:rsidP="00F40DE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F29B6">
                        <w:rPr>
                          <w:rFonts w:ascii="Times New Roman" w:hAnsi="Times New Roman"/>
                          <w:szCs w:val="28"/>
                        </w:rPr>
                        <w:t xml:space="preserve">Комитет экономики администрации </w:t>
                      </w:r>
                      <w:r w:rsidRPr="000F29B6">
                        <w:rPr>
                          <w:rFonts w:ascii="Times New Roman" w:hAnsi="Times New Roman"/>
                        </w:rPr>
                        <w:t>Ононского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562F6D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39DD7" wp14:editId="02BB11F5">
                <wp:simplePos x="0" y="0"/>
                <wp:positionH relativeFrom="column">
                  <wp:posOffset>5064450</wp:posOffset>
                </wp:positionH>
                <wp:positionV relativeFrom="paragraph">
                  <wp:posOffset>114345</wp:posOffset>
                </wp:positionV>
                <wp:extent cx="1789430" cy="489098"/>
                <wp:effectExtent l="0" t="0" r="20320" b="2540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>Комитет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B39DD7" id="Rectangle 46" o:spid="_x0000_s1036" style="position:absolute;left:0;text-align:left;margin-left:398.8pt;margin-top:9pt;width:140.9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>Комитет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013D9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5E2A0" wp14:editId="56340F4E">
                <wp:simplePos x="0" y="0"/>
                <wp:positionH relativeFrom="column">
                  <wp:posOffset>7402682</wp:posOffset>
                </wp:positionH>
                <wp:positionV relativeFrom="paragraph">
                  <wp:posOffset>86582</wp:posOffset>
                </wp:positionV>
                <wp:extent cx="1789430" cy="476250"/>
                <wp:effectExtent l="0" t="0" r="20320" b="1905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521FC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FC">
                              <w:rPr>
                                <w:rFonts w:ascii="Times New Roman" w:hAnsi="Times New Roman"/>
                              </w:rPr>
                              <w:t>Консультант по юридическим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E5E2A0" id="Rectangle 52" o:spid="_x0000_s1037" style="position:absolute;left:0;text-align:left;margin-left:582.9pt;margin-top:6.8pt;width:140.9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">
                <v:textbox>
                  <w:txbxContent>
                    <w:p w:rsidR="00486018" w:rsidRPr="00E521FC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FC">
                        <w:rPr>
                          <w:rFonts w:ascii="Times New Roman" w:hAnsi="Times New Roman"/>
                        </w:rPr>
                        <w:t>Консультант по юридическим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553A86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3051544</wp:posOffset>
                </wp:positionH>
                <wp:positionV relativeFrom="page">
                  <wp:posOffset>4572000</wp:posOffset>
                </wp:positionV>
                <wp:extent cx="0" cy="1626752"/>
                <wp:effectExtent l="0" t="0" r="19050" b="3111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6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7308D1" id="Прямая соединительная линия 7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0.3pt,5in" to="240.3pt,4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" strokecolor="#4579b8 [3044]">
                <w10:wrap anchorx="page" anchory="page"/>
              </v:lin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3C14DB" wp14:editId="69F8D026">
                <wp:simplePos x="0" y="0"/>
                <wp:positionH relativeFrom="column">
                  <wp:posOffset>4928235</wp:posOffset>
                </wp:positionH>
                <wp:positionV relativeFrom="paragraph">
                  <wp:posOffset>177799</wp:posOffset>
                </wp:positionV>
                <wp:extent cx="0" cy="1819275"/>
                <wp:effectExtent l="0" t="0" r="19050" b="95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3D22F41" id="Прямая соединительная линия 6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05pt,14pt" to="388.0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" strokecolor="black [3040]"/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D4F40B" wp14:editId="30A2FA1A">
                <wp:simplePos x="0" y="0"/>
                <wp:positionH relativeFrom="column">
                  <wp:posOffset>6831330</wp:posOffset>
                </wp:positionH>
                <wp:positionV relativeFrom="paragraph">
                  <wp:posOffset>181610</wp:posOffset>
                </wp:positionV>
                <wp:extent cx="137160" cy="0"/>
                <wp:effectExtent l="38100" t="76200" r="0" b="9525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61FBB8" id="AutoShape 74" o:spid="_x0000_s1026" type="#_x0000_t32" style="position:absolute;margin-left:537.9pt;margin-top:14.3pt;width:10.8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rlOw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618272" wp14:editId="72D648CC">
                <wp:simplePos x="0" y="0"/>
                <wp:positionH relativeFrom="column">
                  <wp:posOffset>4928235</wp:posOffset>
                </wp:positionH>
                <wp:positionV relativeFrom="paragraph">
                  <wp:posOffset>187325</wp:posOffset>
                </wp:positionV>
                <wp:extent cx="118110" cy="0"/>
                <wp:effectExtent l="0" t="0" r="15240" b="19050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9520CC" id="AutoShape 91" o:spid="_x0000_s1026" type="#_x0000_t32" style="position:absolute;margin-left:388.05pt;margin-top:14.75pt;width:9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"/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AC971B" wp14:editId="412DBC01">
                <wp:simplePos x="0" y="0"/>
                <wp:positionH relativeFrom="column">
                  <wp:posOffset>9183370</wp:posOffset>
                </wp:positionH>
                <wp:positionV relativeFrom="paragraph">
                  <wp:posOffset>88265</wp:posOffset>
                </wp:positionV>
                <wp:extent cx="164465" cy="9525"/>
                <wp:effectExtent l="19050" t="57150" r="0" b="85725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69B44C" id="AutoShape 85" o:spid="_x0000_s1026" type="#_x0000_t32" style="position:absolute;margin-left:723.1pt;margin-top:6.95pt;width:12.95pt;height: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486018" w:rsidRPr="003D5B78" w:rsidRDefault="00553A86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3051544</wp:posOffset>
                </wp:positionH>
                <wp:positionV relativeFrom="page">
                  <wp:posOffset>4582633</wp:posOffset>
                </wp:positionV>
                <wp:extent cx="95693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169DE8" id="Прямая соединительная линия 78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0.3pt,360.85pt" to="247.85pt,3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" strokecolor="#4579b8 [3044]">
                <w10:wrap anchorx="page" anchory="page"/>
              </v:line>
            </w:pict>
          </mc:Fallback>
        </mc:AlternateContent>
      </w:r>
      <w:r w:rsidR="00CD5827">
        <w:rPr>
          <w:rFonts w:ascii="Times New Roman" w:hAnsi="Times New Roman"/>
          <w:noProof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5092995</wp:posOffset>
                </wp:positionH>
                <wp:positionV relativeFrom="page">
                  <wp:posOffset>4667693</wp:posOffset>
                </wp:positionV>
                <wp:extent cx="206080" cy="10633"/>
                <wp:effectExtent l="38100" t="57150" r="0" b="8509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080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449508" id="Прямая со стрелкой 73" o:spid="_x0000_s1026" type="#_x0000_t32" style="position:absolute;margin-left:401pt;margin-top:367.55pt;width:16.25pt;height:.85pt;flip:x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" strokecolor="#4579b8 [3044]">
                <v:stroke endarrow="block"/>
                <w10:wrap anchorx="page" anchory="page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</w:p>
    <w:p w:rsidR="00486018" w:rsidRPr="003D5B78" w:rsidRDefault="00553A86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72C60" wp14:editId="463E685E">
                <wp:simplePos x="0" y="0"/>
                <wp:positionH relativeFrom="column">
                  <wp:posOffset>2743199</wp:posOffset>
                </wp:positionH>
                <wp:positionV relativeFrom="paragraph">
                  <wp:posOffset>79227</wp:posOffset>
                </wp:positionV>
                <wp:extent cx="1888047" cy="457200"/>
                <wp:effectExtent l="0" t="0" r="17145" b="19050"/>
                <wp:wrapNone/>
                <wp:docPr id="3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04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AC4D58" w:rsidRDefault="00F40DEA" w:rsidP="00486018">
                            <w:pPr>
                              <w:pStyle w:val="ae"/>
                              <w:jc w:val="center"/>
                              <w:rPr>
                                <w:sz w:val="28"/>
                              </w:rPr>
                            </w:pPr>
                            <w:r w:rsidRPr="000F29B6">
                              <w:rPr>
                                <w:szCs w:val="28"/>
                              </w:rPr>
                              <w:t xml:space="preserve">Отдел имущественных и земельных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072C60" id="Rectangle 57" o:spid="_x0000_s1038" style="position:absolute;left:0;text-align:left;margin-left:3in;margin-top:6.25pt;width:148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">
                <v:textbox>
                  <w:txbxContent>
                    <w:p w:rsidR="00486018" w:rsidRPr="00AC4D58" w:rsidRDefault="00F40DEA" w:rsidP="00486018">
                      <w:pPr>
                        <w:pStyle w:val="ae"/>
                        <w:jc w:val="center"/>
                        <w:rPr>
                          <w:sz w:val="28"/>
                        </w:rPr>
                      </w:pPr>
                      <w:r w:rsidRPr="000F29B6">
                        <w:rPr>
                          <w:szCs w:val="28"/>
                        </w:rPr>
                        <w:t xml:space="preserve">Отдел имущественных и земельных отношений </w:t>
                      </w:r>
                    </w:p>
                  </w:txbxContent>
                </v:textbox>
              </v:rect>
            </w:pict>
          </mc:Fallback>
        </mc:AlternateContent>
      </w:r>
      <w:r w:rsidR="00562F6D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348C4" wp14:editId="17AB6B29">
                <wp:simplePos x="0" y="0"/>
                <wp:positionH relativeFrom="column">
                  <wp:posOffset>5042535</wp:posOffset>
                </wp:positionH>
                <wp:positionV relativeFrom="paragraph">
                  <wp:posOffset>80527</wp:posOffset>
                </wp:positionV>
                <wp:extent cx="1789430" cy="295275"/>
                <wp:effectExtent l="0" t="0" r="20320" b="28575"/>
                <wp:wrapNone/>
                <wp:docPr id="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2348C4" id="Rectangle 55" o:spid="_x0000_s1039" style="position:absolute;left:0;text-align:left;margin-left:397.05pt;margin-top:6.35pt;width:140.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F40DE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5039833</wp:posOffset>
                </wp:positionH>
                <wp:positionV relativeFrom="page">
                  <wp:posOffset>5082363</wp:posOffset>
                </wp:positionV>
                <wp:extent cx="0" cy="0"/>
                <wp:effectExtent l="0" t="0" r="0" b="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37D0A8" id="Прямая со стрелкой 29" o:spid="_x0000_s1026" type="#_x0000_t32" style="position:absolute;margin-left:396.85pt;margin-top:400.2pt;width:0;height:0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" strokecolor="#4579b8 [3044]">
                <v:stroke endarrow="block"/>
                <w10:wrap anchorx="page" anchory="page"/>
              </v:shape>
            </w:pict>
          </mc:Fallback>
        </mc:AlternateContent>
      </w:r>
      <w:r w:rsidR="00B20B6A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E0AA6" wp14:editId="3D0B48F6">
                <wp:simplePos x="0" y="0"/>
                <wp:positionH relativeFrom="column">
                  <wp:posOffset>7502820</wp:posOffset>
                </wp:positionH>
                <wp:positionV relativeFrom="paragraph">
                  <wp:posOffset>169043</wp:posOffset>
                </wp:positionV>
                <wp:extent cx="1789430" cy="616688"/>
                <wp:effectExtent l="0" t="0" r="20320" b="12065"/>
                <wp:wrapNone/>
                <wp:docPr id="3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4D4E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4E37">
                              <w:rPr>
                                <w:rFonts w:ascii="Times New Roman" w:hAnsi="Times New Roman"/>
                              </w:rPr>
                              <w:t>Бухгалтерия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9E0AA6" id="Rectangle 58" o:spid="_x0000_s1040" style="position:absolute;left:0;text-align:left;margin-left:590.75pt;margin-top:13.3pt;width:140.9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G9LQIAAFE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">
                <v:textbox>
                  <w:txbxContent>
                    <w:p w:rsidR="00486018" w:rsidRPr="004D4E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4E37">
                        <w:rPr>
                          <w:rFonts w:ascii="Times New Roman" w:hAnsi="Times New Roman"/>
                        </w:rPr>
                        <w:t>Бухгалтерия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B3EB4" wp14:editId="10816599">
                <wp:simplePos x="0" y="0"/>
                <wp:positionH relativeFrom="column">
                  <wp:posOffset>304697</wp:posOffset>
                </wp:positionH>
                <wp:positionV relativeFrom="paragraph">
                  <wp:posOffset>26508</wp:posOffset>
                </wp:positionV>
                <wp:extent cx="2000250" cy="584790"/>
                <wp:effectExtent l="0" t="0" r="19050" b="2540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8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F628F1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628F1">
                              <w:rPr>
                                <w:rFonts w:ascii="Times New Roman" w:hAnsi="Times New Roman"/>
                              </w:rPr>
                              <w:t>Отдел учета и отчетности</w:t>
                            </w:r>
                          </w:p>
                          <w:p w:rsidR="00486018" w:rsidRDefault="00486018" w:rsidP="00486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5B3EB4" id="Поле 91" o:spid="_x0000_s1041" type="#_x0000_t202" style="position:absolute;left:0;text-align:left;margin-left:24pt;margin-top:2.1pt;width:157.5pt;height:4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" fillcolor="white [3201]" strokeweight=".5pt">
                <v:textbox>
                  <w:txbxContent>
                    <w:p w:rsidR="00486018" w:rsidRPr="00F628F1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628F1">
                        <w:rPr>
                          <w:rFonts w:ascii="Times New Roman" w:hAnsi="Times New Roman"/>
                        </w:rPr>
                        <w:t>Отдел учета и отчетности</w:t>
                      </w:r>
                    </w:p>
                    <w:p w:rsidR="00486018" w:rsidRDefault="00486018" w:rsidP="00486018"/>
                  </w:txbxContent>
                </v:textbox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925100" wp14:editId="123A304A">
                <wp:simplePos x="0" y="0"/>
                <wp:positionH relativeFrom="column">
                  <wp:posOffset>2308860</wp:posOffset>
                </wp:positionH>
                <wp:positionV relativeFrom="paragraph">
                  <wp:posOffset>196850</wp:posOffset>
                </wp:positionV>
                <wp:extent cx="161925" cy="0"/>
                <wp:effectExtent l="38100" t="76200" r="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435997" id="Прямая со стрелкой 61" o:spid="_x0000_s1026" type="#_x0000_t32" style="position:absolute;margin-left:181.8pt;margin-top:15.5pt;width:12.75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" strokecolor="black [3040]">
                <v:stroke endarrow="block"/>
              </v:shape>
            </w:pict>
          </mc:Fallback>
        </mc:AlternateContent>
      </w:r>
    </w:p>
    <w:p w:rsidR="00486018" w:rsidRPr="003D5B78" w:rsidRDefault="00562F6D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7268505</wp:posOffset>
                </wp:positionH>
                <wp:positionV relativeFrom="page">
                  <wp:posOffset>5126207</wp:posOffset>
                </wp:positionV>
                <wp:extent cx="150140" cy="0"/>
                <wp:effectExtent l="38100" t="76200" r="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ADAAFA" id="Прямая со стрелкой 64" o:spid="_x0000_s1026" type="#_x0000_t32" style="position:absolute;margin-left:572.3pt;margin-top:403.65pt;width:11.8pt;height:0;flip:x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" strokecolor="#4579b8 [3044]">
                <v:stroke endarrow="block"/>
                <w10:wrap anchorx="page" anchory="page"/>
              </v:shape>
            </w:pict>
          </mc:Fallback>
        </mc:AlternateContent>
      </w:r>
    </w:p>
    <w:p w:rsidR="00486018" w:rsidRPr="003D5B78" w:rsidRDefault="00553A86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3051544</wp:posOffset>
                </wp:positionH>
                <wp:positionV relativeFrom="page">
                  <wp:posOffset>5292577</wp:posOffset>
                </wp:positionV>
                <wp:extent cx="148856" cy="0"/>
                <wp:effectExtent l="0" t="76200" r="22860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2D7FBE" id="Прямая со стрелкой 79" o:spid="_x0000_s1026" type="#_x0000_t32" style="position:absolute;margin-left:240.3pt;margin-top:416.75pt;width:11.7pt;height:0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" strokecolor="#4579b8 [3044]">
                <v:stroke endarrow="block"/>
                <w10:wrap anchorx="page" anchory="page"/>
              </v:shape>
            </w:pict>
          </mc:Fallback>
        </mc:AlternateContent>
      </w:r>
      <w:r w:rsidR="00562F6D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4EC1F7" wp14:editId="7773FEFD">
                <wp:simplePos x="0" y="0"/>
                <wp:positionH relativeFrom="column">
                  <wp:posOffset>5974656</wp:posOffset>
                </wp:positionH>
                <wp:positionV relativeFrom="paragraph">
                  <wp:posOffset>110727</wp:posOffset>
                </wp:positionV>
                <wp:extent cx="0" cy="200025"/>
                <wp:effectExtent l="76200" t="0" r="76200" b="47625"/>
                <wp:wrapNone/>
                <wp:docPr id="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154F9A" id="AutoShape 90" o:spid="_x0000_s1026" type="#_x0000_t32" style="position:absolute;margin-left:470.45pt;margin-top:8.7pt;width:0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k/MAIAAF0EAAAOAAAAZHJzL2Uyb0RvYy54bWysVMGO2jAQvVfqP1i+QxIKL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">
                <v:stroke endarrow="block"/>
              </v:shape>
            </w:pict>
          </mc:Fallback>
        </mc:AlternateContent>
      </w:r>
      <w:r w:rsidR="00B20B6A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FAEA38" wp14:editId="58F852EA">
                <wp:simplePos x="0" y="0"/>
                <wp:positionH relativeFrom="column">
                  <wp:posOffset>7200265</wp:posOffset>
                </wp:positionH>
                <wp:positionV relativeFrom="paragraph">
                  <wp:posOffset>182289</wp:posOffset>
                </wp:positionV>
                <wp:extent cx="238125" cy="0"/>
                <wp:effectExtent l="0" t="76200" r="28575" b="95250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4D88D0" id="AutoShape 82" o:spid="_x0000_s1026" type="#_x0000_t32" style="position:absolute;margin-left:566.95pt;margin-top:14.35pt;width:18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np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486018" w:rsidRPr="003D5B78" w:rsidRDefault="00553A86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95708</wp:posOffset>
                </wp:positionV>
                <wp:extent cx="1888047" cy="435610"/>
                <wp:effectExtent l="0" t="0" r="17145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047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DEA" w:rsidRDefault="00F40DEA" w:rsidP="00F40DEA">
                            <w:pPr>
                              <w:pStyle w:val="ae"/>
                              <w:jc w:val="center"/>
                              <w:rPr>
                                <w:sz w:val="28"/>
                              </w:rPr>
                            </w:pPr>
                            <w:r w:rsidRPr="000F29B6">
                              <w:rPr>
                                <w:szCs w:val="28"/>
                              </w:rPr>
                              <w:t xml:space="preserve">Отдел сельского хозяйства комитета </w:t>
                            </w:r>
                            <w:r>
                              <w:rPr>
                                <w:szCs w:val="28"/>
                                <w:highlight w:val="yellow"/>
                              </w:rPr>
                              <w:t xml:space="preserve">экономики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13" o:spid="_x0000_s1042" style="position:absolute;left:0;text-align:left;margin-left:3in;margin-top:7.55pt;width:148.65pt;height:3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">
                <v:textbox>
                  <w:txbxContent>
                    <w:p w:rsidR="00F40DEA" w:rsidRDefault="00F40DEA" w:rsidP="00F40DEA">
                      <w:pPr>
                        <w:pStyle w:val="ae"/>
                        <w:jc w:val="center"/>
                        <w:rPr>
                          <w:sz w:val="28"/>
                        </w:rPr>
                      </w:pPr>
                      <w:r w:rsidRPr="000F29B6">
                        <w:rPr>
                          <w:szCs w:val="28"/>
                        </w:rPr>
                        <w:t xml:space="preserve">Отдел сельского хозяйства комитета </w:t>
                      </w:r>
                      <w:r>
                        <w:rPr>
                          <w:szCs w:val="28"/>
                          <w:highlight w:val="yellow"/>
                        </w:rPr>
                        <w:t xml:space="preserve">экономики </w:t>
                      </w:r>
                    </w:p>
                  </w:txbxContent>
                </v:textbox>
              </v:rect>
            </w:pict>
          </mc:Fallback>
        </mc:AlternateContent>
      </w:r>
      <w:r w:rsidR="00562F6D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A1D15" wp14:editId="770A7B21">
                <wp:simplePos x="0" y="0"/>
                <wp:positionH relativeFrom="column">
                  <wp:posOffset>5054319</wp:posOffset>
                </wp:positionH>
                <wp:positionV relativeFrom="paragraph">
                  <wp:posOffset>133985</wp:posOffset>
                </wp:positionV>
                <wp:extent cx="1789430" cy="495300"/>
                <wp:effectExtent l="0" t="0" r="20320" b="19050"/>
                <wp:wrapNone/>
                <wp:docPr id="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>Муниципальные учреждения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0A1D15" id="Rectangle 61" o:spid="_x0000_s1043" style="position:absolute;left:0;text-align:left;margin-left:398pt;margin-top:10.55pt;width:140.9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>Муниципальные учреждения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553A86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3051544</wp:posOffset>
                </wp:positionH>
                <wp:positionV relativeFrom="page">
                  <wp:posOffset>5762847</wp:posOffset>
                </wp:positionV>
                <wp:extent cx="148590" cy="0"/>
                <wp:effectExtent l="0" t="76200" r="22860" b="952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2D10C0" id="Прямая со стрелкой 80" o:spid="_x0000_s1026" type="#_x0000_t32" style="position:absolute;margin-left:240.3pt;margin-top:453.75pt;width:11.7pt;height:0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" strokecolor="#4579b8 [3044]">
                <v:stroke endarrow="block"/>
                <w10:wrap anchorx="page" anchory="page"/>
              </v:shape>
            </w:pict>
          </mc:Fallback>
        </mc:AlternateContent>
      </w:r>
    </w:p>
    <w:p w:rsidR="00486018" w:rsidRPr="003D5B78" w:rsidRDefault="00486018" w:rsidP="00486018">
      <w:pPr>
        <w:tabs>
          <w:tab w:val="left" w:pos="11775"/>
        </w:tabs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228C49" wp14:editId="106CAA8F">
                <wp:simplePos x="0" y="0"/>
                <wp:positionH relativeFrom="column">
                  <wp:posOffset>308551</wp:posOffset>
                </wp:positionH>
                <wp:positionV relativeFrom="paragraph">
                  <wp:posOffset>-34260</wp:posOffset>
                </wp:positionV>
                <wp:extent cx="1952625" cy="550013"/>
                <wp:effectExtent l="0" t="0" r="28575" b="2159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5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F628F1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628F1">
                              <w:rPr>
                                <w:rFonts w:ascii="Times New Roman" w:hAnsi="Times New Roman"/>
                              </w:rPr>
                              <w:t>Сельские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228C49" id="Поле 92" o:spid="_x0000_s1044" type="#_x0000_t202" style="position:absolute;left:0;text-align:left;margin-left:24.3pt;margin-top:-2.7pt;width:153.75pt;height:4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" fillcolor="white [3201]" strokeweight=".5pt">
                <v:textbox>
                  <w:txbxContent>
                    <w:p w:rsidR="00486018" w:rsidRPr="00F628F1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628F1">
                        <w:rPr>
                          <w:rFonts w:ascii="Times New Roman" w:hAnsi="Times New Roman"/>
                        </w:rPr>
                        <w:t>Сельские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3D5B78">
        <w:rPr>
          <w:rFonts w:ascii="Times New Roman" w:hAnsi="Times New Roman"/>
          <w:szCs w:val="16"/>
        </w:rPr>
        <w:tab/>
      </w:r>
    </w:p>
    <w:p w:rsidR="00486018" w:rsidRPr="003D5B78" w:rsidRDefault="00562F6D" w:rsidP="00486018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80291</wp:posOffset>
                </wp:positionV>
                <wp:extent cx="1834884" cy="457200"/>
                <wp:effectExtent l="0" t="0" r="1333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88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DEA" w:rsidRDefault="00F40DEA" w:rsidP="00F40DEA">
                            <w:pPr>
                              <w:pStyle w:val="ae"/>
                              <w:jc w:val="center"/>
                              <w:rPr>
                                <w:sz w:val="28"/>
                              </w:rPr>
                            </w:pPr>
                            <w:r w:rsidRPr="000F29B6">
                              <w:rPr>
                                <w:szCs w:val="28"/>
                              </w:rPr>
                              <w:t xml:space="preserve">Общий отдел комитета экономики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46" o:spid="_x0000_s1045" style="position:absolute;left:0;text-align:left;margin-left:3in;margin-top:6.3pt;width:144.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">
                <v:textbox>
                  <w:txbxContent>
                    <w:p w:rsidR="00F40DEA" w:rsidRDefault="00F40DEA" w:rsidP="00F40DEA">
                      <w:pPr>
                        <w:pStyle w:val="ae"/>
                        <w:jc w:val="center"/>
                        <w:rPr>
                          <w:sz w:val="28"/>
                        </w:rPr>
                      </w:pPr>
                      <w:r w:rsidRPr="000F29B6">
                        <w:rPr>
                          <w:szCs w:val="28"/>
                        </w:rPr>
                        <w:t xml:space="preserve">Общий отдел комитета экономики 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553A86" w:rsidP="00486018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3051544</wp:posOffset>
                </wp:positionH>
                <wp:positionV relativeFrom="page">
                  <wp:posOffset>6198235</wp:posOffset>
                </wp:positionV>
                <wp:extent cx="148856" cy="517"/>
                <wp:effectExtent l="0" t="76200" r="2286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F9FF72" id="Прямая со стрелкой 81" o:spid="_x0000_s1026" type="#_x0000_t32" style="position:absolute;margin-left:240.3pt;margin-top:488.05pt;width:11.7pt;height:.0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" strokecolor="#4579b8 [3044]">
                <v:stroke endarrow="block"/>
                <w10:wrap anchorx="page" anchory="page"/>
              </v:shape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42AF0" wp14:editId="37F00FE1">
                <wp:simplePos x="0" y="0"/>
                <wp:positionH relativeFrom="column">
                  <wp:posOffset>5043170</wp:posOffset>
                </wp:positionH>
                <wp:positionV relativeFrom="paragraph">
                  <wp:posOffset>87895</wp:posOffset>
                </wp:positionV>
                <wp:extent cx="1789430" cy="685800"/>
                <wp:effectExtent l="0" t="0" r="20320" b="19050"/>
                <wp:wrapNone/>
                <wp:docPr id="3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Default="00486018" w:rsidP="00562F6D">
                            <w:pPr>
                              <w:jc w:val="center"/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 xml:space="preserve">Муниципальные образовательные 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042AF0" id="Rectangle 60" o:spid="_x0000_s1046" style="position:absolute;left:0;text-align:left;margin-left:397.1pt;margin-top:6.9pt;width:140.9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">
                <v:textbox>
                  <w:txbxContent>
                    <w:p w:rsidR="00486018" w:rsidRDefault="00486018" w:rsidP="00562F6D">
                      <w:pPr>
                        <w:jc w:val="center"/>
                      </w:pPr>
                      <w:r w:rsidRPr="00FB5737">
                        <w:rPr>
                          <w:rFonts w:ascii="Times New Roman" w:hAnsi="Times New Roman"/>
                        </w:rPr>
                        <w:t xml:space="preserve">Муниципальные образовательные учреждения </w:t>
                      </w:r>
                    </w:p>
                  </w:txbxContent>
                </v:textbox>
              </v:rect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D7E1DA" wp14:editId="7C0040FB">
                <wp:simplePos x="0" y="0"/>
                <wp:positionH relativeFrom="column">
                  <wp:posOffset>57150</wp:posOffset>
                </wp:positionH>
                <wp:positionV relativeFrom="paragraph">
                  <wp:posOffset>3175</wp:posOffset>
                </wp:positionV>
                <wp:extent cx="219075" cy="0"/>
                <wp:effectExtent l="0" t="76200" r="28575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DD7D61" id="Прямая со стрелкой 63" o:spid="_x0000_s1026" type="#_x0000_t32" style="position:absolute;margin-left:4.5pt;margin-top:.25pt;width:17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" strokecolor="black [3040]">
                <v:stroke endarrow="block"/>
              </v:shape>
            </w:pict>
          </mc:Fallback>
        </mc:AlternateContent>
      </w:r>
    </w:p>
    <w:p w:rsidR="00486018" w:rsidRPr="003D5B78" w:rsidRDefault="00DE1E68" w:rsidP="00486018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1BC7D" wp14:editId="76F8ED4F">
                <wp:simplePos x="0" y="0"/>
                <wp:positionH relativeFrom="column">
                  <wp:posOffset>4928235</wp:posOffset>
                </wp:positionH>
                <wp:positionV relativeFrom="paragraph">
                  <wp:posOffset>62998</wp:posOffset>
                </wp:positionV>
                <wp:extent cx="114300" cy="1"/>
                <wp:effectExtent l="0" t="76200" r="19050" b="95250"/>
                <wp:wrapNone/>
                <wp:docPr id="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295D1C" id="AutoShape 89" o:spid="_x0000_s1026" type="#_x0000_t32" style="position:absolute;margin-left:388.05pt;margin-top:4.95pt;width: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486018" w:rsidRPr="003D5B78" w:rsidRDefault="00CD5827" w:rsidP="00562F6D">
      <w:pPr>
        <w:tabs>
          <w:tab w:val="left" w:pos="5241"/>
          <w:tab w:val="left" w:pos="11972"/>
        </w:tabs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9E6C1" wp14:editId="4CA64078">
                <wp:simplePos x="0" y="0"/>
                <wp:positionH relativeFrom="column">
                  <wp:posOffset>2590165</wp:posOffset>
                </wp:positionH>
                <wp:positionV relativeFrom="paragraph">
                  <wp:posOffset>150540</wp:posOffset>
                </wp:positionV>
                <wp:extent cx="1983740" cy="645795"/>
                <wp:effectExtent l="0" t="0" r="16510" b="20955"/>
                <wp:wrapNone/>
                <wp:docPr id="4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AC4D58" w:rsidRDefault="00486018" w:rsidP="00CD582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D58">
                              <w:rPr>
                                <w:rFonts w:ascii="Times New Roman" w:hAnsi="Times New Roman"/>
                              </w:rPr>
                              <w:t xml:space="preserve">Главный специалист по архитектуре, </w:t>
                            </w:r>
                            <w:proofErr w:type="spellStart"/>
                            <w:r w:rsidRPr="00AC4D58">
                              <w:rPr>
                                <w:rFonts w:ascii="Times New Roman" w:hAnsi="Times New Roman"/>
                              </w:rPr>
                              <w:t>градостр-тву</w:t>
                            </w:r>
                            <w:proofErr w:type="spellEnd"/>
                            <w:r w:rsidRPr="00AC4D58">
                              <w:rPr>
                                <w:rFonts w:ascii="Times New Roman" w:hAnsi="Times New Roman"/>
                              </w:rPr>
                              <w:t xml:space="preserve"> и реконструкции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C9E6C1" id="Rectangle 54" o:spid="_x0000_s1047" style="position:absolute;left:0;text-align:left;margin-left:203.95pt;margin-top:11.85pt;width:156.2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">
                <v:textbox>
                  <w:txbxContent>
                    <w:p w:rsidR="00486018" w:rsidRPr="00AC4D58" w:rsidRDefault="00486018" w:rsidP="00CD5827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C4D58">
                        <w:rPr>
                          <w:rFonts w:ascii="Times New Roman" w:hAnsi="Times New Roman"/>
                        </w:rPr>
                        <w:t xml:space="preserve">Главный специалист по архитектуре, </w:t>
                      </w:r>
                      <w:proofErr w:type="spellStart"/>
                      <w:r w:rsidRPr="00AC4D58">
                        <w:rPr>
                          <w:rFonts w:ascii="Times New Roman" w:hAnsi="Times New Roman"/>
                        </w:rPr>
                        <w:t>градостр-тву</w:t>
                      </w:r>
                      <w:proofErr w:type="spellEnd"/>
                      <w:r w:rsidRPr="00AC4D58">
                        <w:rPr>
                          <w:rFonts w:ascii="Times New Roman" w:hAnsi="Times New Roman"/>
                        </w:rPr>
                        <w:t xml:space="preserve"> и реконструкции</w:t>
                      </w:r>
                    </w:p>
                  </w:txbxContent>
                </v:textbox>
              </v:rect>
            </w:pict>
          </mc:Fallback>
        </mc:AlternateContent>
      </w:r>
      <w:r w:rsidR="00F40DEA">
        <w:rPr>
          <w:rFonts w:ascii="Times New Roman" w:hAnsi="Times New Roman"/>
          <w:szCs w:val="28"/>
        </w:rPr>
        <w:tab/>
      </w:r>
      <w:r w:rsidR="00562F6D">
        <w:rPr>
          <w:rFonts w:ascii="Times New Roman" w:hAnsi="Times New Roman"/>
          <w:szCs w:val="28"/>
        </w:rPr>
        <w:tab/>
      </w:r>
    </w:p>
    <w:p w:rsidR="00486018" w:rsidRPr="003D5B78" w:rsidRDefault="00CD5827" w:rsidP="00486018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5351928</wp:posOffset>
                </wp:positionH>
                <wp:positionV relativeFrom="page">
                  <wp:posOffset>7198006</wp:posOffset>
                </wp:positionV>
                <wp:extent cx="144810" cy="0"/>
                <wp:effectExtent l="0" t="76200" r="2667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390542" id="Прямая со стрелкой 67" o:spid="_x0000_s1026" type="#_x0000_t32" style="position:absolute;margin-left:421.4pt;margin-top:566.75pt;width:11.4pt;height:0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" strokecolor="#4579b8 [3044]">
                <v:stroke endarrow="block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5030366</wp:posOffset>
                </wp:positionH>
                <wp:positionV relativeFrom="page">
                  <wp:posOffset>6890267</wp:posOffset>
                </wp:positionV>
                <wp:extent cx="270363" cy="0"/>
                <wp:effectExtent l="38100" t="76200" r="0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1CDAA8" id="Прямая со стрелкой 66" o:spid="_x0000_s1026" type="#_x0000_t32" style="position:absolute;margin-left:396.1pt;margin-top:542.55pt;width:21.3pt;height:0;flip:x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" strokecolor="#4579b8 [3044]">
                <v:stroke endarrow="block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7307728</wp:posOffset>
                </wp:positionH>
                <wp:positionV relativeFrom="page">
                  <wp:posOffset>7235884</wp:posOffset>
                </wp:positionV>
                <wp:extent cx="241388" cy="0"/>
                <wp:effectExtent l="0" t="76200" r="2540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1E2210" id="Прямая со стрелкой 72" o:spid="_x0000_s1026" type="#_x0000_t32" style="position:absolute;margin-left:575.4pt;margin-top:569.75pt;width:19pt;height:0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" strokecolor="#4579b8 [3044]">
                <v:stroke endarrow="block"/>
                <w10:wrap anchorx="page" anchory="page"/>
              </v:shape>
            </w:pict>
          </mc:Fallback>
        </mc:AlternateContent>
      </w: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35622" wp14:editId="00BC21A9">
                <wp:simplePos x="0" y="0"/>
                <wp:positionH relativeFrom="column">
                  <wp:posOffset>7092374</wp:posOffset>
                </wp:positionH>
                <wp:positionV relativeFrom="paragraph">
                  <wp:posOffset>426617</wp:posOffset>
                </wp:positionV>
                <wp:extent cx="1789430" cy="314325"/>
                <wp:effectExtent l="0" t="0" r="20320" b="28575"/>
                <wp:wrapNone/>
                <wp:docPr id="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AC4D58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D58">
                              <w:rPr>
                                <w:rFonts w:ascii="Times New Roman" w:hAnsi="Times New Roman"/>
                              </w:rPr>
                              <w:t>ЕДДС Служба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735622" id="Rectangle 63" o:spid="_x0000_s1048" style="position:absolute;left:0;text-align:left;margin-left:558.45pt;margin-top:33.6pt;width:140.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">
                <v:textbox>
                  <w:txbxContent>
                    <w:p w:rsidR="00486018" w:rsidRPr="00AC4D58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C4D58">
                        <w:rPr>
                          <w:rFonts w:ascii="Times New Roman" w:hAnsi="Times New Roman"/>
                        </w:rPr>
                        <w:t>ЕДДС Служба 112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5039833</wp:posOffset>
                </wp:positionH>
                <wp:positionV relativeFrom="paragraph">
                  <wp:posOffset>325711</wp:posOffset>
                </wp:positionV>
                <wp:extent cx="1789430" cy="447675"/>
                <wp:effectExtent l="0" t="0" r="20320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827" w:rsidRDefault="00CD5827" w:rsidP="00CD582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МБУ «Центр МТО»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65" o:spid="_x0000_s1049" style="position:absolute;left:0;text-align:left;margin-left:396.85pt;margin-top:25.65pt;width:140.9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">
                <v:textbox>
                  <w:txbxContent>
                    <w:p w:rsidR="00CD5827" w:rsidRDefault="00CD5827" w:rsidP="00CD582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МБУ «Центр МТО»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6018" w:rsidRPr="003D5B78" w:rsidSect="00D97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2" w:h="11906" w:orient="landscape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FE" w:rsidRDefault="00FD0AFE" w:rsidP="00D25413">
      <w:r>
        <w:separator/>
      </w:r>
    </w:p>
  </w:endnote>
  <w:endnote w:type="continuationSeparator" w:id="0">
    <w:p w:rsidR="00FD0AFE" w:rsidRDefault="00FD0AFE" w:rsidP="00D2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FE" w:rsidRDefault="00FD0AFE" w:rsidP="00D25413">
      <w:r>
        <w:separator/>
      </w:r>
    </w:p>
  </w:footnote>
  <w:footnote w:type="continuationSeparator" w:id="0">
    <w:p w:rsidR="00FD0AFE" w:rsidRDefault="00FD0AFE" w:rsidP="00D2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13" w:rsidRPr="00A37233" w:rsidRDefault="00D25413" w:rsidP="00A372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3D"/>
    <w:rsid w:val="00013D98"/>
    <w:rsid w:val="000148B2"/>
    <w:rsid w:val="00027F40"/>
    <w:rsid w:val="00030188"/>
    <w:rsid w:val="0004014D"/>
    <w:rsid w:val="000A0E60"/>
    <w:rsid w:val="000C0D54"/>
    <w:rsid w:val="000C6DC6"/>
    <w:rsid w:val="000F29B6"/>
    <w:rsid w:val="0019205F"/>
    <w:rsid w:val="00194D39"/>
    <w:rsid w:val="001D3B01"/>
    <w:rsid w:val="001E3151"/>
    <w:rsid w:val="002314E5"/>
    <w:rsid w:val="002509EA"/>
    <w:rsid w:val="00252225"/>
    <w:rsid w:val="002557FF"/>
    <w:rsid w:val="00302694"/>
    <w:rsid w:val="00312940"/>
    <w:rsid w:val="00391BC5"/>
    <w:rsid w:val="003D5B78"/>
    <w:rsid w:val="00447ED9"/>
    <w:rsid w:val="00454F7C"/>
    <w:rsid w:val="00486018"/>
    <w:rsid w:val="004D53EF"/>
    <w:rsid w:val="004F42AC"/>
    <w:rsid w:val="0051017E"/>
    <w:rsid w:val="0051125D"/>
    <w:rsid w:val="00541291"/>
    <w:rsid w:val="0055187E"/>
    <w:rsid w:val="00552EDF"/>
    <w:rsid w:val="00553A86"/>
    <w:rsid w:val="00562F6D"/>
    <w:rsid w:val="005D1BE5"/>
    <w:rsid w:val="005F6D6D"/>
    <w:rsid w:val="0060236D"/>
    <w:rsid w:val="00632A23"/>
    <w:rsid w:val="0063692E"/>
    <w:rsid w:val="0068659F"/>
    <w:rsid w:val="006B4B55"/>
    <w:rsid w:val="00780ED6"/>
    <w:rsid w:val="007875E9"/>
    <w:rsid w:val="007B5EB1"/>
    <w:rsid w:val="007C739E"/>
    <w:rsid w:val="007D493D"/>
    <w:rsid w:val="007F4DF2"/>
    <w:rsid w:val="008306E0"/>
    <w:rsid w:val="00833FFE"/>
    <w:rsid w:val="00834023"/>
    <w:rsid w:val="00837945"/>
    <w:rsid w:val="00852EB2"/>
    <w:rsid w:val="008B3621"/>
    <w:rsid w:val="008F5D88"/>
    <w:rsid w:val="0091309F"/>
    <w:rsid w:val="00922DA2"/>
    <w:rsid w:val="0093383D"/>
    <w:rsid w:val="00951613"/>
    <w:rsid w:val="00976DE1"/>
    <w:rsid w:val="009C040F"/>
    <w:rsid w:val="009E42AF"/>
    <w:rsid w:val="009F0160"/>
    <w:rsid w:val="00A04C18"/>
    <w:rsid w:val="00A1701E"/>
    <w:rsid w:val="00A209D5"/>
    <w:rsid w:val="00A21E65"/>
    <w:rsid w:val="00A37233"/>
    <w:rsid w:val="00A54004"/>
    <w:rsid w:val="00A62F35"/>
    <w:rsid w:val="00A7307A"/>
    <w:rsid w:val="00AA6856"/>
    <w:rsid w:val="00AB6FE3"/>
    <w:rsid w:val="00AC6C08"/>
    <w:rsid w:val="00AC7F65"/>
    <w:rsid w:val="00AD7E50"/>
    <w:rsid w:val="00B20B6A"/>
    <w:rsid w:val="00B372DB"/>
    <w:rsid w:val="00BA0AC6"/>
    <w:rsid w:val="00BC0AB8"/>
    <w:rsid w:val="00BC75E0"/>
    <w:rsid w:val="00BE78CC"/>
    <w:rsid w:val="00C10E12"/>
    <w:rsid w:val="00C12C48"/>
    <w:rsid w:val="00C70E8A"/>
    <w:rsid w:val="00C73866"/>
    <w:rsid w:val="00C81F90"/>
    <w:rsid w:val="00CA76A7"/>
    <w:rsid w:val="00CB34FC"/>
    <w:rsid w:val="00CB44A6"/>
    <w:rsid w:val="00CB588F"/>
    <w:rsid w:val="00CD5827"/>
    <w:rsid w:val="00CD6359"/>
    <w:rsid w:val="00CE2073"/>
    <w:rsid w:val="00D10866"/>
    <w:rsid w:val="00D15C7D"/>
    <w:rsid w:val="00D25413"/>
    <w:rsid w:val="00D25837"/>
    <w:rsid w:val="00D3307B"/>
    <w:rsid w:val="00D336BC"/>
    <w:rsid w:val="00D35EA0"/>
    <w:rsid w:val="00D44ACB"/>
    <w:rsid w:val="00D96372"/>
    <w:rsid w:val="00D97718"/>
    <w:rsid w:val="00DE1E68"/>
    <w:rsid w:val="00E0617D"/>
    <w:rsid w:val="00E06D9D"/>
    <w:rsid w:val="00E133E6"/>
    <w:rsid w:val="00E15869"/>
    <w:rsid w:val="00EC21B8"/>
    <w:rsid w:val="00EC5BE7"/>
    <w:rsid w:val="00F4076F"/>
    <w:rsid w:val="00F40DEA"/>
    <w:rsid w:val="00F55B6D"/>
    <w:rsid w:val="00FD0AFE"/>
    <w:rsid w:val="00FD7D04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72FEA-9359-4B69-839C-347E748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016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9F01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F01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F01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F01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391BC5"/>
    <w:pPr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91BC5"/>
    <w:rPr>
      <w:rFonts w:ascii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5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6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E42AF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54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5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5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5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01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F016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D25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0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9F0160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254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5413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54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541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F016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016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016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9F0160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D5B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Subtitle"/>
    <w:basedOn w:val="a"/>
    <w:next w:val="a"/>
    <w:link w:val="af0"/>
    <w:qFormat/>
    <w:locked/>
    <w:rsid w:val="004D53EF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rsid w:val="004D53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59b18f7c-3752-4ece-a04c-aecf2b52b628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3176</CharactersWithSpaces>
  <SharedDoc>false</SharedDoc>
  <HLinks>
    <vt:vector size="12" baseType="variant"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/content/act/27c08e07-0622-46b7-856d-d326edf28823.doc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station170</dc:creator>
  <cp:keywords/>
  <dc:description/>
  <cp:lastModifiedBy>User</cp:lastModifiedBy>
  <cp:revision>2</cp:revision>
  <cp:lastPrinted>2024-11-19T02:19:00Z</cp:lastPrinted>
  <dcterms:created xsi:type="dcterms:W3CDTF">2024-11-25T07:19:00Z</dcterms:created>
  <dcterms:modified xsi:type="dcterms:W3CDTF">2024-11-25T07:19:00Z</dcterms:modified>
</cp:coreProperties>
</file>