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127" w:rsidRPr="0050476A" w:rsidRDefault="003E7824">
      <w:pPr>
        <w:pStyle w:val="a7"/>
      </w:pPr>
      <w:r>
        <w:t>Сведения о членах</w:t>
      </w:r>
      <w:r w:rsidR="008505B0">
        <w:t xml:space="preserve"> </w:t>
      </w:r>
      <w:bookmarkStart w:id="0" w:name="viduik"/>
      <w:bookmarkEnd w:id="0"/>
      <w:r w:rsidR="008B58E6">
        <w:t>постоянных</w:t>
      </w:r>
      <w:r w:rsidR="006A56A8" w:rsidRPr="00544E81">
        <w:t xml:space="preserve"> </w:t>
      </w:r>
      <w:r>
        <w:rPr>
          <w:bCs w:val="0"/>
          <w:color w:val="000000"/>
          <w:szCs w:val="24"/>
        </w:rPr>
        <w:t>участковых избирательных комиссий</w:t>
      </w:r>
      <w:r w:rsidR="0050476A" w:rsidRPr="0050476A">
        <w:rPr>
          <w:bCs w:val="0"/>
          <w:color w:val="000000"/>
          <w:szCs w:val="24"/>
        </w:rPr>
        <w:t xml:space="preserve"> </w:t>
      </w:r>
    </w:p>
    <w:p w:rsidR="00E420C7" w:rsidRPr="00E420C7" w:rsidRDefault="008B58E6" w:rsidP="00E420C7">
      <w:pPr>
        <w:pStyle w:val="a7"/>
        <w:ind w:firstLine="0"/>
        <w:jc w:val="left"/>
        <w:rPr>
          <w:lang w:val="en-US"/>
        </w:rPr>
      </w:pPr>
      <w:r>
        <w:rPr>
          <w:lang w:val="en-US"/>
        </w:rPr>
        <w:t>Забайкальский край</w:t>
      </w:r>
    </w:p>
    <w:p w:rsidR="007E7127" w:rsidRPr="00772B61" w:rsidRDefault="007E7127">
      <w:pPr>
        <w:pStyle w:val="a7"/>
      </w:pPr>
      <w:bookmarkStart w:id="1" w:name="vib"/>
      <w:bookmarkEnd w:id="1"/>
    </w:p>
    <w:tbl>
      <w:tblPr>
        <w:tblW w:w="15926" w:type="dxa"/>
        <w:tblLook w:val="04A0"/>
      </w:tblPr>
      <w:tblGrid>
        <w:gridCol w:w="2802"/>
        <w:gridCol w:w="13124"/>
      </w:tblGrid>
      <w:tr w:rsidR="00772B61" w:rsidRPr="004A3537" w:rsidTr="00544E81">
        <w:tc>
          <w:tcPr>
            <w:tcW w:w="2802" w:type="dxa"/>
          </w:tcPr>
          <w:p w:rsidR="00772B61" w:rsidRPr="007E6A2A" w:rsidRDefault="008B58E6" w:rsidP="007E6A2A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должность (статус) в ИК:</w:t>
            </w:r>
          </w:p>
        </w:tc>
        <w:tc>
          <w:tcPr>
            <w:tcW w:w="13124" w:type="dxa"/>
          </w:tcPr>
          <w:p w:rsidR="00772B61" w:rsidRPr="008B58E6" w:rsidRDefault="008B58E6" w:rsidP="00DE2C99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sz w:val="22"/>
              </w:rPr>
            </w:pPr>
            <w:r w:rsidRPr="008B58E6">
              <w:rPr>
                <w:sz w:val="22"/>
              </w:rPr>
              <w:t>председатель, зам.председателя, секретарь, член ИК с правом решающего голоса</w:t>
            </w:r>
          </w:p>
        </w:tc>
      </w:tr>
      <w:tr w:rsidR="008B58E6" w:rsidRPr="004A3537" w:rsidTr="00544E81">
        <w:tc>
          <w:tcPr>
            <w:tcW w:w="2802" w:type="dxa"/>
          </w:tcPr>
          <w:p w:rsidR="008B58E6" w:rsidRDefault="008B58E6" w:rsidP="007E6A2A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заводской номер КСА:</w:t>
            </w:r>
          </w:p>
        </w:tc>
        <w:tc>
          <w:tcPr>
            <w:tcW w:w="13124" w:type="dxa"/>
          </w:tcPr>
          <w:p w:rsidR="008B58E6" w:rsidRDefault="008B58E6" w:rsidP="00DE2C99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75T036</w:t>
            </w:r>
          </w:p>
        </w:tc>
      </w:tr>
    </w:tbl>
    <w:p w:rsidR="005E1E1F" w:rsidRDefault="005E1E1F" w:rsidP="0046392F">
      <w:pPr>
        <w:ind w:firstLine="0"/>
        <w:jc w:val="left"/>
        <w:rPr>
          <w:b/>
          <w:sz w:val="22"/>
          <w:szCs w:val="22"/>
          <w:lang w:val="en-US"/>
        </w:rPr>
      </w:pPr>
    </w:p>
    <w:p w:rsidR="00ED3137" w:rsidRDefault="0046392F" w:rsidP="0046392F">
      <w:pPr>
        <w:ind w:firstLine="0"/>
        <w:jc w:val="left"/>
        <w:rPr>
          <w:b/>
          <w:sz w:val="22"/>
          <w:szCs w:val="22"/>
          <w:lang w:val="en-US"/>
        </w:rPr>
      </w:pPr>
      <w:r w:rsidRPr="0046392F">
        <w:rPr>
          <w:b/>
          <w:sz w:val="22"/>
          <w:szCs w:val="22"/>
        </w:rPr>
        <w:t xml:space="preserve">Всего УИК - </w:t>
      </w:r>
      <w:bookmarkStart w:id="2" w:name="uik"/>
      <w:bookmarkEnd w:id="2"/>
      <w:r w:rsidR="008B58E6">
        <w:rPr>
          <w:b/>
          <w:sz w:val="22"/>
          <w:szCs w:val="22"/>
        </w:rPr>
        <w:t>20</w:t>
      </w:r>
    </w:p>
    <w:p w:rsidR="0046392F" w:rsidRPr="0046392F" w:rsidRDefault="0046392F" w:rsidP="0046392F">
      <w:pPr>
        <w:ind w:firstLine="0"/>
        <w:jc w:val="left"/>
        <w:rPr>
          <w:b/>
          <w:sz w:val="22"/>
          <w:szCs w:val="22"/>
        </w:rPr>
      </w:pPr>
      <w:r w:rsidRPr="0046392F">
        <w:rPr>
          <w:b/>
          <w:sz w:val="22"/>
          <w:szCs w:val="22"/>
        </w:rPr>
        <w:t xml:space="preserve">Всего лиц - </w:t>
      </w:r>
      <w:bookmarkStart w:id="3" w:name="clik"/>
      <w:bookmarkEnd w:id="3"/>
      <w:r w:rsidR="008B58E6">
        <w:rPr>
          <w:b/>
          <w:sz w:val="22"/>
          <w:szCs w:val="22"/>
        </w:rPr>
        <w:t>150</w:t>
      </w:r>
    </w:p>
    <w:p w:rsidR="007E7127" w:rsidRPr="009A5FE8" w:rsidRDefault="003E7824">
      <w:pPr>
        <w:jc w:val="right"/>
        <w:rPr>
          <w:sz w:val="20"/>
          <w:lang w:val="en-US"/>
        </w:rPr>
      </w:pPr>
      <w:r>
        <w:rPr>
          <w:sz w:val="20"/>
        </w:rPr>
        <w:t xml:space="preserve">по состоянию на </w:t>
      </w:r>
      <w:r w:rsidR="008B58E6">
        <w:rPr>
          <w:sz w:val="20"/>
          <w:lang w:val="en-US"/>
        </w:rPr>
        <w:t>12.05.2025 16:31:23</w:t>
      </w:r>
    </w:p>
    <w:tbl>
      <w:tblPr>
        <w:tblW w:w="0" w:type="auto"/>
        <w:tblLook w:val="0000"/>
      </w:tblPr>
      <w:tblGrid>
        <w:gridCol w:w="14142"/>
        <w:gridCol w:w="1780"/>
      </w:tblGrid>
      <w:tr w:rsidR="007E7127" w:rsidTr="00FE51BD">
        <w:tc>
          <w:tcPr>
            <w:tcW w:w="14142" w:type="dxa"/>
          </w:tcPr>
          <w:p w:rsidR="007E7127" w:rsidRPr="008B58E6" w:rsidRDefault="008B58E6" w:rsidP="009A5FE8">
            <w:pPr>
              <w:pStyle w:val="a7"/>
              <w:ind w:firstLine="0"/>
              <w:jc w:val="left"/>
              <w:rPr>
                <w:sz w:val="22"/>
                <w:szCs w:val="22"/>
              </w:rPr>
            </w:pPr>
            <w:r w:rsidRPr="008B58E6">
              <w:rPr>
                <w:sz w:val="22"/>
                <w:szCs w:val="22"/>
              </w:rPr>
              <w:t>Петровск-Забайкальская городская территориальная избирательная комиссия</w:t>
            </w:r>
          </w:p>
        </w:tc>
        <w:tc>
          <w:tcPr>
            <w:tcW w:w="1780" w:type="dxa"/>
          </w:tcPr>
          <w:p w:rsidR="007E7127" w:rsidRDefault="008B58E6" w:rsidP="003D08BE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75T036</w:t>
            </w:r>
          </w:p>
        </w:tc>
      </w:tr>
      <w:tr w:rsidR="003D08BE" w:rsidTr="00FE51BD">
        <w:tc>
          <w:tcPr>
            <w:tcW w:w="14142" w:type="dxa"/>
          </w:tcPr>
          <w:p w:rsidR="003D08BE" w:rsidRDefault="008B58E6" w:rsidP="009A5FE8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Участковая избирательная комиссия №701</w:t>
            </w:r>
          </w:p>
        </w:tc>
        <w:tc>
          <w:tcPr>
            <w:tcW w:w="1780" w:type="dxa"/>
          </w:tcPr>
          <w:p w:rsidR="003D08BE" w:rsidRDefault="003D08BE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7E7127" w:rsidRDefault="007E7127">
      <w:pPr>
        <w:jc w:val="right"/>
        <w:rPr>
          <w:sz w:val="10"/>
          <w:szCs w:val="1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7"/>
        <w:gridCol w:w="1311"/>
        <w:gridCol w:w="1449"/>
        <w:gridCol w:w="1403"/>
        <w:gridCol w:w="1125"/>
        <w:gridCol w:w="843"/>
        <w:gridCol w:w="2376"/>
        <w:gridCol w:w="1678"/>
        <w:gridCol w:w="2086"/>
        <w:gridCol w:w="2622"/>
        <w:gridCol w:w="672"/>
      </w:tblGrid>
      <w:tr w:rsidR="00442DF1" w:rsidTr="00847F30">
        <w:trPr>
          <w:trHeight w:val="976"/>
          <w:tblHeader/>
        </w:trPr>
        <w:tc>
          <w:tcPr>
            <w:tcW w:w="357" w:type="dxa"/>
            <w:vAlign w:val="center"/>
          </w:tcPr>
          <w:p w:rsidR="00442DF1" w:rsidRDefault="00442DF1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№ п/п</w:t>
            </w:r>
          </w:p>
        </w:tc>
        <w:tc>
          <w:tcPr>
            <w:tcW w:w="1311" w:type="dxa"/>
            <w:vAlign w:val="center"/>
          </w:tcPr>
          <w:p w:rsidR="00442DF1" w:rsidRPr="00847F30" w:rsidRDefault="00442DF1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в комиссии</w:t>
            </w:r>
            <w:r w:rsidR="00847F30">
              <w:rPr>
                <w:b/>
                <w:bCs/>
                <w:color w:val="000000"/>
                <w:sz w:val="18"/>
                <w:lang w:val="en-US"/>
              </w:rPr>
              <w:t xml:space="preserve">/ </w:t>
            </w:r>
            <w:r w:rsidR="00847F30">
              <w:rPr>
                <w:b/>
                <w:bCs/>
                <w:color w:val="000000"/>
                <w:sz w:val="18"/>
              </w:rPr>
              <w:t xml:space="preserve">  статус</w:t>
            </w:r>
          </w:p>
        </w:tc>
        <w:tc>
          <w:tcPr>
            <w:tcW w:w="1449" w:type="dxa"/>
            <w:vAlign w:val="center"/>
          </w:tcPr>
          <w:p w:rsidR="00442DF1" w:rsidRPr="00442DF1" w:rsidRDefault="00442DF1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Номер и дата документа</w:t>
            </w:r>
            <w:r w:rsidR="00847F30">
              <w:rPr>
                <w:b/>
                <w:bCs/>
                <w:sz w:val="18"/>
              </w:rPr>
              <w:t>/ дополнительная информация</w:t>
            </w:r>
          </w:p>
        </w:tc>
        <w:tc>
          <w:tcPr>
            <w:tcW w:w="1403" w:type="dxa"/>
            <w:vAlign w:val="center"/>
          </w:tcPr>
          <w:p w:rsidR="00442DF1" w:rsidRDefault="00442DF1">
            <w:pPr>
              <w:ind w:left="-57" w:right="-57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Фамилия, имя, отчество</w:t>
            </w:r>
          </w:p>
        </w:tc>
        <w:tc>
          <w:tcPr>
            <w:tcW w:w="1125" w:type="dxa"/>
            <w:vAlign w:val="center"/>
          </w:tcPr>
          <w:p w:rsidR="00442DF1" w:rsidRDefault="00442DF1">
            <w:pPr>
              <w:ind w:left="-57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Дата рождения</w:t>
            </w:r>
          </w:p>
        </w:tc>
        <w:tc>
          <w:tcPr>
            <w:tcW w:w="843" w:type="dxa"/>
            <w:vAlign w:val="center"/>
          </w:tcPr>
          <w:p w:rsidR="00442DF1" w:rsidRDefault="00442DF1">
            <w:pPr>
              <w:ind w:left="-113" w:right="-113" w:firstLine="0"/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Опыт работы в ИК</w:t>
            </w:r>
          </w:p>
          <w:p w:rsidR="00442DF1" w:rsidRDefault="00442DF1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(да/нет)</w:t>
            </w:r>
          </w:p>
        </w:tc>
        <w:tc>
          <w:tcPr>
            <w:tcW w:w="2376" w:type="dxa"/>
            <w:vAlign w:val="center"/>
          </w:tcPr>
          <w:p w:rsidR="00442DF1" w:rsidRDefault="00442DF1" w:rsidP="00274D3F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Наличие образования</w:t>
            </w:r>
            <w:r w:rsidRPr="00274D3F">
              <w:rPr>
                <w:b/>
                <w:bCs/>
                <w:color w:val="000000"/>
                <w:sz w:val="18"/>
              </w:rPr>
              <w:t xml:space="preserve">, </w:t>
            </w:r>
            <w:r>
              <w:rPr>
                <w:b/>
                <w:bCs/>
                <w:color w:val="000000"/>
                <w:sz w:val="18"/>
              </w:rPr>
              <w:t>ученой степени, даты их получения, квалификация, наименование высшего учебного заведения</w:t>
            </w:r>
          </w:p>
        </w:tc>
        <w:tc>
          <w:tcPr>
            <w:tcW w:w="1678" w:type="dxa"/>
            <w:vAlign w:val="center"/>
          </w:tcPr>
          <w:p w:rsidR="00442DF1" w:rsidRDefault="00442DF1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и место работы на дату назначения в состав комиссии</w:t>
            </w:r>
          </w:p>
        </w:tc>
        <w:tc>
          <w:tcPr>
            <w:tcW w:w="2086" w:type="dxa"/>
            <w:vAlign w:val="center"/>
          </w:tcPr>
          <w:p w:rsidR="00442DF1" w:rsidRDefault="00442DF1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Кем назначен в состав комиссии</w:t>
            </w:r>
          </w:p>
        </w:tc>
        <w:tc>
          <w:tcPr>
            <w:tcW w:w="2622" w:type="dxa"/>
            <w:vAlign w:val="center"/>
          </w:tcPr>
          <w:p w:rsidR="00442DF1" w:rsidRDefault="00442DF1">
            <w:pPr>
              <w:pStyle w:val="4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Кем предложен в состав комиссии </w:t>
            </w:r>
            <w:r w:rsidRPr="00EC18AB">
              <w:rPr>
                <w:color w:val="000000"/>
                <w:sz w:val="18"/>
              </w:rPr>
              <w:t xml:space="preserve"> (</w:t>
            </w:r>
            <w:r>
              <w:rPr>
                <w:color w:val="000000"/>
                <w:sz w:val="18"/>
              </w:rPr>
              <w:t>член ИК с ПРГ</w:t>
            </w:r>
            <w:r w:rsidRPr="00EC18AB">
              <w:rPr>
                <w:color w:val="000000"/>
                <w:sz w:val="18"/>
              </w:rPr>
              <w:t>)</w:t>
            </w:r>
            <w:r>
              <w:rPr>
                <w:color w:val="000000"/>
                <w:sz w:val="18"/>
              </w:rPr>
              <w:t xml:space="preserve">/ </w:t>
            </w:r>
          </w:p>
          <w:p w:rsidR="00442DF1" w:rsidRDefault="00442DF1">
            <w:pPr>
              <w:pStyle w:val="4"/>
              <w:rPr>
                <w:sz w:val="18"/>
              </w:rPr>
            </w:pPr>
            <w:r>
              <w:rPr>
                <w:color w:val="000000"/>
                <w:sz w:val="18"/>
              </w:rPr>
              <w:t>Наименование избирательной кампании (член ИК с ПСГ)</w:t>
            </w:r>
          </w:p>
        </w:tc>
        <w:tc>
          <w:tcPr>
            <w:tcW w:w="672" w:type="dxa"/>
            <w:vAlign w:val="center"/>
          </w:tcPr>
          <w:p w:rsidR="00442DF1" w:rsidRDefault="00442DF1">
            <w:pPr>
              <w:pStyle w:val="4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явл.гос или муниц. служащ на дату назнач.</w:t>
            </w:r>
          </w:p>
        </w:tc>
      </w:tr>
    </w:tbl>
    <w:p w:rsidR="007E7127" w:rsidRDefault="007E7127">
      <w:pPr>
        <w:jc w:val="right"/>
        <w:rPr>
          <w:sz w:val="2"/>
        </w:rPr>
      </w:pPr>
    </w:p>
    <w:tbl>
      <w:tblPr>
        <w:tblW w:w="1592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360"/>
        <w:gridCol w:w="1302"/>
        <w:gridCol w:w="1442"/>
        <w:gridCol w:w="1414"/>
        <w:gridCol w:w="1120"/>
        <w:gridCol w:w="853"/>
        <w:gridCol w:w="2394"/>
        <w:gridCol w:w="1666"/>
        <w:gridCol w:w="2071"/>
        <w:gridCol w:w="2618"/>
        <w:gridCol w:w="682"/>
      </w:tblGrid>
      <w:tr w:rsidR="00C071DF" w:rsidRPr="008B58E6" w:rsidTr="008B58E6">
        <w:trPr>
          <w:tblHeader/>
          <w:jc w:val="center"/>
        </w:trPr>
        <w:tc>
          <w:tcPr>
            <w:tcW w:w="360" w:type="dxa"/>
            <w:shd w:val="clear" w:color="auto" w:fill="auto"/>
          </w:tcPr>
          <w:p w:rsidR="00C071DF" w:rsidRPr="008B58E6" w:rsidRDefault="00C071DF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:rsidR="00C071DF" w:rsidRPr="008B58E6" w:rsidRDefault="00C071DF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 xml:space="preserve">2 </w:t>
            </w:r>
          </w:p>
        </w:tc>
        <w:tc>
          <w:tcPr>
            <w:tcW w:w="1442" w:type="dxa"/>
            <w:shd w:val="clear" w:color="auto" w:fill="auto"/>
          </w:tcPr>
          <w:p w:rsidR="00C071DF" w:rsidRPr="008B58E6" w:rsidRDefault="00C071DF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3</w:t>
            </w:r>
          </w:p>
        </w:tc>
        <w:tc>
          <w:tcPr>
            <w:tcW w:w="1414" w:type="dxa"/>
            <w:shd w:val="clear" w:color="auto" w:fill="auto"/>
          </w:tcPr>
          <w:p w:rsidR="00C071DF" w:rsidRPr="008B58E6" w:rsidRDefault="00C071DF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4</w:t>
            </w:r>
          </w:p>
        </w:tc>
        <w:tc>
          <w:tcPr>
            <w:tcW w:w="1120" w:type="dxa"/>
            <w:shd w:val="clear" w:color="auto" w:fill="auto"/>
          </w:tcPr>
          <w:p w:rsidR="00C071DF" w:rsidRPr="008B58E6" w:rsidRDefault="00C071DF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5</w:t>
            </w:r>
          </w:p>
        </w:tc>
        <w:tc>
          <w:tcPr>
            <w:tcW w:w="853" w:type="dxa"/>
            <w:shd w:val="clear" w:color="auto" w:fill="auto"/>
          </w:tcPr>
          <w:p w:rsidR="00C071DF" w:rsidRPr="008B58E6" w:rsidRDefault="00C071DF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6</w:t>
            </w:r>
          </w:p>
        </w:tc>
        <w:tc>
          <w:tcPr>
            <w:tcW w:w="2394" w:type="dxa"/>
            <w:shd w:val="clear" w:color="auto" w:fill="auto"/>
          </w:tcPr>
          <w:p w:rsidR="00C071DF" w:rsidRPr="008B58E6" w:rsidRDefault="00C071DF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7</w:t>
            </w:r>
          </w:p>
        </w:tc>
        <w:tc>
          <w:tcPr>
            <w:tcW w:w="1666" w:type="dxa"/>
            <w:shd w:val="clear" w:color="auto" w:fill="auto"/>
          </w:tcPr>
          <w:p w:rsidR="00C071DF" w:rsidRPr="008B58E6" w:rsidRDefault="00C071DF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8</w:t>
            </w:r>
          </w:p>
        </w:tc>
        <w:tc>
          <w:tcPr>
            <w:tcW w:w="2071" w:type="dxa"/>
            <w:shd w:val="clear" w:color="auto" w:fill="auto"/>
          </w:tcPr>
          <w:p w:rsidR="00C071DF" w:rsidRPr="008B58E6" w:rsidRDefault="00C071DF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9</w:t>
            </w:r>
          </w:p>
        </w:tc>
        <w:tc>
          <w:tcPr>
            <w:tcW w:w="2618" w:type="dxa"/>
            <w:shd w:val="clear" w:color="auto" w:fill="auto"/>
          </w:tcPr>
          <w:p w:rsidR="00C071DF" w:rsidRPr="008B58E6" w:rsidRDefault="00C071DF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10</w:t>
            </w:r>
          </w:p>
        </w:tc>
        <w:tc>
          <w:tcPr>
            <w:tcW w:w="682" w:type="dxa"/>
            <w:shd w:val="clear" w:color="auto" w:fill="auto"/>
          </w:tcPr>
          <w:p w:rsidR="00C071DF" w:rsidRPr="008B58E6" w:rsidRDefault="00C071DF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11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Председатель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№ 5 от 07.06.2023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Бережнова Оксана Федоровна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12.08.1970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высшее , социолог, ГОУ ВПО "Читинский государственный технический университет"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заместитель директора по учебно-воспитательной работе, МОУ СОШ №4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Региональное отделение ВСЕРОССИЙСКОЙ ПОЛИТИЧЕСКОЙ ПАРТИИ "РОДИНА" в Забайкальском крае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2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Зам.председателя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№ 46/152-5 от 31.05.2023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Мельникова Елена Николаевна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24.11.1971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высшее , учитель математики и информатики, Читинский государственный педагогический институит им. Н.Г. Чернышевского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учитель математики, МОУ СОШ №4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Забайкальское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3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Секретарь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№ 46/153-5 от 31.05.2023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Кривицкая Наталья Георгиевна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06.03.1976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высшее , бакалавр, ФГБОУ ВПО "Забайкальский государственный университет"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учитель математики, МОУ СОШ №6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Петровск-Забайкальское местное отделение Забайкальского регионального отделения Всероссийской политической партии "ЕДИНАЯ РОССИЯ" 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4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№ 46/153-5 от 31.05.2023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Брылева Елена Владимировна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29.11.1986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среднее профессиональное, техник, ГОУ СПО "Читинский медицинский колледж"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Медицинский лабораторный техник лаборатории ИФА, ГУЗ "Петровск-</w:t>
            </w:r>
            <w:r w:rsidRPr="008B58E6">
              <w:rPr>
                <w:sz w:val="20"/>
              </w:rPr>
              <w:lastRenderedPageBreak/>
              <w:t>Забайкальская районная ЦРБ"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lastRenderedPageBreak/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собрание избирателей по месту работы - ГУЗ "Петровск-Забайкальская районная ЦРБ"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lastRenderedPageBreak/>
              <w:t>5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№ 46/152-5 от 31.05.2023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Кириллова Татьяна Геннадьевна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23.02.1958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среднее профессиональное, педагогика и психология, ФГБОУ "Сибирский государственный университет нацки и технологий имени академика М.Ф. Решетнева"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преподаватель, Петровск-Забайкальский филиал ГПОУ "Читинский медицинский колледж"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собрание избирателей по месту работы - Петровск-Забайкальский филиал ГПОУ "Читинский медицинский колледж"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6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№ 46/152-5 от 31.05.2023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Маркелова Светлана Евгеньевна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30.01.1988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среднее профессиональное, повар третьего разряда, ГОУ НПО "Профессиональное училище №3"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повар, МДОУ детский сад общеразвивающего вида №1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Петровск-Забайкальское местное отделение политической партии "КОММУНИСТИЧЕСКАЯ ПАРТИЯ РОССИЙСКОЙ ФЕДЕРАЦИИ"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7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№ 46/152-5 от 31.05.2023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Сидоренко Наталья Михайловна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14.01.1959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среднее общее , техник, Свердловская гидрометшкола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сопровождающий (воспитатель), МОУ СОШ №4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Региональное отделение Социалистической политической партии "СПРАВЕДЛИВАЯ РОССИЯ  - ПАТРИОТЫ - ЗА ПРАВДУ" в Забайкальском крае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</w:tr>
    </w:tbl>
    <w:p w:rsidR="008B58E6" w:rsidRDefault="008B58E6" w:rsidP="008B58E6">
      <w:pPr>
        <w:tabs>
          <w:tab w:val="left" w:pos="5025"/>
        </w:tabs>
        <w:ind w:right="-113" w:firstLine="0"/>
        <w:jc w:val="left"/>
        <w:rPr>
          <w:sz w:val="20"/>
        </w:rPr>
      </w:pPr>
    </w:p>
    <w:p w:rsidR="008B58E6" w:rsidRDefault="008B58E6">
      <w:pPr>
        <w:ind w:firstLine="0"/>
        <w:jc w:val="left"/>
        <w:rPr>
          <w:sz w:val="20"/>
        </w:rPr>
      </w:pPr>
      <w:r>
        <w:rPr>
          <w:sz w:val="20"/>
        </w:rPr>
        <w:br w:type="page"/>
      </w:r>
    </w:p>
    <w:tbl>
      <w:tblPr>
        <w:tblW w:w="0" w:type="auto"/>
        <w:tblLook w:val="0000"/>
      </w:tblPr>
      <w:tblGrid>
        <w:gridCol w:w="14142"/>
        <w:gridCol w:w="1780"/>
      </w:tblGrid>
      <w:tr w:rsidR="008B58E6" w:rsidTr="00190807">
        <w:tc>
          <w:tcPr>
            <w:tcW w:w="14142" w:type="dxa"/>
          </w:tcPr>
          <w:p w:rsidR="008B58E6" w:rsidRPr="008B58E6" w:rsidRDefault="008B58E6" w:rsidP="00190807">
            <w:pPr>
              <w:pStyle w:val="a7"/>
              <w:ind w:firstLine="0"/>
              <w:jc w:val="left"/>
              <w:rPr>
                <w:sz w:val="22"/>
                <w:szCs w:val="22"/>
              </w:rPr>
            </w:pPr>
            <w:r w:rsidRPr="008B58E6">
              <w:rPr>
                <w:sz w:val="22"/>
                <w:szCs w:val="22"/>
              </w:rPr>
              <w:lastRenderedPageBreak/>
              <w:t>Петровск-Забайкальская городская территориальная избирательная комиссия</w:t>
            </w:r>
          </w:p>
        </w:tc>
        <w:tc>
          <w:tcPr>
            <w:tcW w:w="1780" w:type="dxa"/>
          </w:tcPr>
          <w:p w:rsidR="008B58E6" w:rsidRDefault="008B58E6" w:rsidP="00190807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75T036</w:t>
            </w:r>
          </w:p>
        </w:tc>
      </w:tr>
      <w:tr w:rsidR="008B58E6" w:rsidTr="00190807">
        <w:tc>
          <w:tcPr>
            <w:tcW w:w="14142" w:type="dxa"/>
          </w:tcPr>
          <w:p w:rsidR="008B58E6" w:rsidRDefault="008B58E6" w:rsidP="00190807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Участковая избирательная комиссия №702</w:t>
            </w:r>
          </w:p>
        </w:tc>
        <w:tc>
          <w:tcPr>
            <w:tcW w:w="1780" w:type="dxa"/>
          </w:tcPr>
          <w:p w:rsidR="008B58E6" w:rsidRDefault="008B58E6" w:rsidP="00190807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8B58E6" w:rsidRDefault="008B58E6" w:rsidP="008B58E6">
      <w:pPr>
        <w:jc w:val="right"/>
        <w:rPr>
          <w:sz w:val="10"/>
          <w:szCs w:val="1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7"/>
        <w:gridCol w:w="1311"/>
        <w:gridCol w:w="1449"/>
        <w:gridCol w:w="1403"/>
        <w:gridCol w:w="1125"/>
        <w:gridCol w:w="843"/>
        <w:gridCol w:w="2376"/>
        <w:gridCol w:w="1678"/>
        <w:gridCol w:w="2086"/>
        <w:gridCol w:w="2622"/>
        <w:gridCol w:w="672"/>
      </w:tblGrid>
      <w:tr w:rsidR="008B58E6" w:rsidTr="00190807">
        <w:trPr>
          <w:trHeight w:val="976"/>
          <w:tblHeader/>
        </w:trPr>
        <w:tc>
          <w:tcPr>
            <w:tcW w:w="357" w:type="dxa"/>
            <w:vAlign w:val="center"/>
          </w:tcPr>
          <w:p w:rsidR="008B58E6" w:rsidRDefault="008B58E6" w:rsidP="00190807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№ п/п</w:t>
            </w:r>
          </w:p>
        </w:tc>
        <w:tc>
          <w:tcPr>
            <w:tcW w:w="1311" w:type="dxa"/>
            <w:vAlign w:val="center"/>
          </w:tcPr>
          <w:p w:rsidR="008B58E6" w:rsidRPr="00847F30" w:rsidRDefault="008B58E6" w:rsidP="00190807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в комиссии</w:t>
            </w:r>
            <w:r>
              <w:rPr>
                <w:b/>
                <w:bCs/>
                <w:color w:val="000000"/>
                <w:sz w:val="18"/>
                <w:lang w:val="en-US"/>
              </w:rPr>
              <w:t xml:space="preserve">/ </w:t>
            </w:r>
            <w:r>
              <w:rPr>
                <w:b/>
                <w:bCs/>
                <w:color w:val="000000"/>
                <w:sz w:val="18"/>
              </w:rPr>
              <w:t xml:space="preserve">  статус</w:t>
            </w:r>
          </w:p>
        </w:tc>
        <w:tc>
          <w:tcPr>
            <w:tcW w:w="1449" w:type="dxa"/>
            <w:vAlign w:val="center"/>
          </w:tcPr>
          <w:p w:rsidR="008B58E6" w:rsidRPr="00442DF1" w:rsidRDefault="008B58E6" w:rsidP="00190807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Номер и дата документа/ дополнительная информация</w:t>
            </w:r>
          </w:p>
        </w:tc>
        <w:tc>
          <w:tcPr>
            <w:tcW w:w="1403" w:type="dxa"/>
            <w:vAlign w:val="center"/>
          </w:tcPr>
          <w:p w:rsidR="008B58E6" w:rsidRDefault="008B58E6" w:rsidP="00190807">
            <w:pPr>
              <w:ind w:left="-57" w:right="-57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Фамилия, имя, отчество</w:t>
            </w:r>
          </w:p>
        </w:tc>
        <w:tc>
          <w:tcPr>
            <w:tcW w:w="1125" w:type="dxa"/>
            <w:vAlign w:val="center"/>
          </w:tcPr>
          <w:p w:rsidR="008B58E6" w:rsidRDefault="008B58E6" w:rsidP="00190807">
            <w:pPr>
              <w:ind w:left="-57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Дата рождения</w:t>
            </w:r>
          </w:p>
        </w:tc>
        <w:tc>
          <w:tcPr>
            <w:tcW w:w="843" w:type="dxa"/>
            <w:vAlign w:val="center"/>
          </w:tcPr>
          <w:p w:rsidR="008B58E6" w:rsidRDefault="008B58E6" w:rsidP="00190807">
            <w:pPr>
              <w:ind w:left="-113" w:right="-113" w:firstLine="0"/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Опыт работы в ИК</w:t>
            </w:r>
          </w:p>
          <w:p w:rsidR="008B58E6" w:rsidRDefault="008B58E6" w:rsidP="00190807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(да/нет)</w:t>
            </w:r>
          </w:p>
        </w:tc>
        <w:tc>
          <w:tcPr>
            <w:tcW w:w="2376" w:type="dxa"/>
            <w:vAlign w:val="center"/>
          </w:tcPr>
          <w:p w:rsidR="008B58E6" w:rsidRDefault="008B58E6" w:rsidP="00190807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Наличие образования</w:t>
            </w:r>
            <w:r w:rsidRPr="00274D3F">
              <w:rPr>
                <w:b/>
                <w:bCs/>
                <w:color w:val="000000"/>
                <w:sz w:val="18"/>
              </w:rPr>
              <w:t xml:space="preserve">, </w:t>
            </w:r>
            <w:r>
              <w:rPr>
                <w:b/>
                <w:bCs/>
                <w:color w:val="000000"/>
                <w:sz w:val="18"/>
              </w:rPr>
              <w:t>ученой степени, даты их получения, квалификация, наименование высшего учебного заведения</w:t>
            </w:r>
          </w:p>
        </w:tc>
        <w:tc>
          <w:tcPr>
            <w:tcW w:w="1678" w:type="dxa"/>
            <w:vAlign w:val="center"/>
          </w:tcPr>
          <w:p w:rsidR="008B58E6" w:rsidRDefault="008B58E6" w:rsidP="00190807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и место работы на дату назначения в состав комиссии</w:t>
            </w:r>
          </w:p>
        </w:tc>
        <w:tc>
          <w:tcPr>
            <w:tcW w:w="2086" w:type="dxa"/>
            <w:vAlign w:val="center"/>
          </w:tcPr>
          <w:p w:rsidR="008B58E6" w:rsidRDefault="008B58E6" w:rsidP="00190807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Кем назначен в состав комиссии</w:t>
            </w:r>
          </w:p>
        </w:tc>
        <w:tc>
          <w:tcPr>
            <w:tcW w:w="2622" w:type="dxa"/>
            <w:vAlign w:val="center"/>
          </w:tcPr>
          <w:p w:rsidR="008B58E6" w:rsidRDefault="008B58E6" w:rsidP="00190807">
            <w:pPr>
              <w:pStyle w:val="4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Кем предложен в состав комиссии </w:t>
            </w:r>
            <w:r w:rsidRPr="00EC18AB">
              <w:rPr>
                <w:color w:val="000000"/>
                <w:sz w:val="18"/>
              </w:rPr>
              <w:t xml:space="preserve"> (</w:t>
            </w:r>
            <w:r>
              <w:rPr>
                <w:color w:val="000000"/>
                <w:sz w:val="18"/>
              </w:rPr>
              <w:t>член ИК с ПРГ</w:t>
            </w:r>
            <w:r w:rsidRPr="00EC18AB">
              <w:rPr>
                <w:color w:val="000000"/>
                <w:sz w:val="18"/>
              </w:rPr>
              <w:t>)</w:t>
            </w:r>
            <w:r>
              <w:rPr>
                <w:color w:val="000000"/>
                <w:sz w:val="18"/>
              </w:rPr>
              <w:t xml:space="preserve">/ </w:t>
            </w:r>
          </w:p>
          <w:p w:rsidR="008B58E6" w:rsidRDefault="008B58E6" w:rsidP="00190807">
            <w:pPr>
              <w:pStyle w:val="4"/>
              <w:rPr>
                <w:sz w:val="18"/>
              </w:rPr>
            </w:pPr>
            <w:r>
              <w:rPr>
                <w:color w:val="000000"/>
                <w:sz w:val="18"/>
              </w:rPr>
              <w:t>Наименование избирательной кампании (член ИК с ПСГ)</w:t>
            </w:r>
          </w:p>
        </w:tc>
        <w:tc>
          <w:tcPr>
            <w:tcW w:w="672" w:type="dxa"/>
            <w:vAlign w:val="center"/>
          </w:tcPr>
          <w:p w:rsidR="008B58E6" w:rsidRDefault="008B58E6" w:rsidP="00190807">
            <w:pPr>
              <w:pStyle w:val="4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явл.гос или муниц. служащ на дату назнач.</w:t>
            </w:r>
          </w:p>
        </w:tc>
      </w:tr>
    </w:tbl>
    <w:p w:rsidR="008B58E6" w:rsidRDefault="008B58E6" w:rsidP="008B58E6">
      <w:pPr>
        <w:jc w:val="right"/>
        <w:rPr>
          <w:sz w:val="2"/>
        </w:rPr>
      </w:pPr>
    </w:p>
    <w:tbl>
      <w:tblPr>
        <w:tblW w:w="1592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360"/>
        <w:gridCol w:w="1302"/>
        <w:gridCol w:w="1442"/>
        <w:gridCol w:w="1414"/>
        <w:gridCol w:w="1120"/>
        <w:gridCol w:w="853"/>
        <w:gridCol w:w="2394"/>
        <w:gridCol w:w="1666"/>
        <w:gridCol w:w="2071"/>
        <w:gridCol w:w="2618"/>
        <w:gridCol w:w="682"/>
      </w:tblGrid>
      <w:tr w:rsidR="008B58E6" w:rsidRPr="008B58E6" w:rsidTr="008B58E6">
        <w:trPr>
          <w:tblHeader/>
          <w:jc w:val="center"/>
        </w:trPr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 xml:space="preserve">2 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4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5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6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7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8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9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10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11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Председатель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№ 46/153-5 от 31.05.2023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Карпова Виктория Викторовна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30.01.1985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высшее , экономист-менеджер, Сибирский университет потребительской кооперации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начальник Петровск-Забайкальского отдела, ГКУКЦЗН Забайкальского края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собрание избирателей по месту работы - ГКУКЦЗН Забайкальского края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2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Зам.председателя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№ 5 от 07.06.2023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Емельянова Наталья Юрьевна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23.02.1984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среднее профессиональное, бакалавр, ФГБОУ ВО "Забайкальский государственный университет"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специалист по охране труда АХО, ГУЗ "Петровск-Забайкальская центральная больница"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собрание избирателей по месту работы - ГУЗ "Петровск-Забайкальская центральная больница"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3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Секретарь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№ 6 от 07.06.2023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Злобина Светлана Евгеньевна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05.08.1980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высшее , бакалавр, НОЧУ ВО "Московский финансово-промышленный университет "Синергия"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бухгалтер, ИП Резанов Р.Г.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Региональное отделение ВСЕРОССИЙСКОЙ ПОЛИТИЧЕСКОЙ ПАРТИИ "РОДИНА" в Забайкальском крае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4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№ 46/152-5 от 31.05.2023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Буковская Ирина Александровна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22.11.1993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высшее , ветеринарный врач, ФГБОУ ВО "Бурятская государственная сельскохозяйственная академия им. В.Р. Филиппова"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временно не работает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Петровск-Забайкальское местное отделение политической партии "КОММУНИСТИЧЕСКАЯ ПАРТИЯ РОССИЙСКОЙ ФЕДЕРАЦИИ"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5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№ 46/152-5 от 31.05.2023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Бушина Наталья Сергеевна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29.05.1985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высшее , специалист, ГОУ ВПО "Забайкальский государственный гуманитарно-педагогический университет им. Н.Г. Чернышевского"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заместитель директора по социальной реабилитации, ГСУ СО "Петровск-Забайкальский ДДИУОД"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Забайкальское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6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Член УИК с </w:t>
            </w:r>
            <w:r w:rsidRPr="008B58E6">
              <w:rPr>
                <w:sz w:val="20"/>
              </w:rPr>
              <w:lastRenderedPageBreak/>
              <w:t>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lastRenderedPageBreak/>
              <w:t xml:space="preserve">№ 46/152-5 от </w:t>
            </w:r>
            <w:r w:rsidRPr="008B58E6">
              <w:rPr>
                <w:sz w:val="20"/>
              </w:rPr>
              <w:lastRenderedPageBreak/>
              <w:t>31.05.2023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lastRenderedPageBreak/>
              <w:t xml:space="preserve">Васильева </w:t>
            </w:r>
            <w:r w:rsidRPr="008B58E6">
              <w:rPr>
                <w:sz w:val="20"/>
              </w:rPr>
              <w:lastRenderedPageBreak/>
              <w:t>Надежда Владимировна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lastRenderedPageBreak/>
              <w:t>17.09.1993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высшее , бакалавр, </w:t>
            </w:r>
            <w:r w:rsidRPr="008B58E6">
              <w:rPr>
                <w:sz w:val="20"/>
              </w:rPr>
              <w:lastRenderedPageBreak/>
              <w:t>ФГБОУ ВО "Восточно-Сибирский государственный институт культуры"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lastRenderedPageBreak/>
              <w:t xml:space="preserve">методист, МУДО </w:t>
            </w:r>
            <w:r w:rsidRPr="008B58E6">
              <w:rPr>
                <w:sz w:val="20"/>
              </w:rPr>
              <w:lastRenderedPageBreak/>
              <w:t>"Городской центр детского творчества"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lastRenderedPageBreak/>
              <w:t xml:space="preserve">территориальная </w:t>
            </w:r>
            <w:r w:rsidRPr="008B58E6">
              <w:rPr>
                <w:sz w:val="20"/>
              </w:rPr>
              <w:lastRenderedPageBreak/>
              <w:t>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lastRenderedPageBreak/>
              <w:t xml:space="preserve">Петровск-Забайкальское </w:t>
            </w:r>
            <w:r w:rsidRPr="008B58E6">
              <w:rPr>
                <w:sz w:val="20"/>
              </w:rPr>
              <w:lastRenderedPageBreak/>
              <w:t xml:space="preserve">местное отделение Забайкальского регионального отделения Всероссийской политической партии "ЕДИНАЯ РОССИЯ" 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lastRenderedPageBreak/>
              <w:t>нет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lastRenderedPageBreak/>
              <w:t>7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№ 46/152-5 от 31.05.2023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Маметова Елена Владимировна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26.02.1973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среднее профессиональное, медицинский лаборантный техник, ГОУ СПО "Читинский медицинский колледж"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медицинский лабораторный техник клинико-диагностической лаборатории, ГУЗ "Петрвоск-Забайкальская ЦРБ"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собрание избирателей по месту работы - ГУЗ "Петрвоск-Забайкальская ЦРБ"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8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№ 46/152-5 от 31.05.2023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Полякова Евгения Алексеевна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16.04.1989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среднее профессиональное, бухгалтер, ГОУ СПО "Красночикойский аграрно-педагогический колледж" Забайкальского края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заместитель начальника Петровск-Забайкальского отдела, ГКУ КЦЗН Забайкальского края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Региональное отделение Социалистической политической партии "СПРАВЕДЛИВАЯ РОССИЯ  - ПАТРИОТЫ - ЗА ПРАВДУ" в Забайкальском крае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</w:tr>
    </w:tbl>
    <w:p w:rsidR="008B58E6" w:rsidRDefault="008B58E6" w:rsidP="008B58E6">
      <w:pPr>
        <w:tabs>
          <w:tab w:val="left" w:pos="5025"/>
        </w:tabs>
        <w:ind w:right="-113" w:firstLine="0"/>
        <w:jc w:val="left"/>
        <w:rPr>
          <w:sz w:val="20"/>
        </w:rPr>
      </w:pPr>
    </w:p>
    <w:p w:rsidR="008B58E6" w:rsidRDefault="008B58E6">
      <w:pPr>
        <w:ind w:firstLine="0"/>
        <w:jc w:val="left"/>
        <w:rPr>
          <w:sz w:val="20"/>
        </w:rPr>
      </w:pPr>
      <w:r>
        <w:rPr>
          <w:sz w:val="20"/>
        </w:rPr>
        <w:br w:type="page"/>
      </w:r>
    </w:p>
    <w:tbl>
      <w:tblPr>
        <w:tblW w:w="0" w:type="auto"/>
        <w:tblLook w:val="0000"/>
      </w:tblPr>
      <w:tblGrid>
        <w:gridCol w:w="14142"/>
        <w:gridCol w:w="1780"/>
      </w:tblGrid>
      <w:tr w:rsidR="008B58E6" w:rsidTr="00190807">
        <w:tc>
          <w:tcPr>
            <w:tcW w:w="14142" w:type="dxa"/>
          </w:tcPr>
          <w:p w:rsidR="008B58E6" w:rsidRPr="008B58E6" w:rsidRDefault="008B58E6" w:rsidP="00190807">
            <w:pPr>
              <w:pStyle w:val="a7"/>
              <w:ind w:firstLine="0"/>
              <w:jc w:val="left"/>
              <w:rPr>
                <w:sz w:val="22"/>
                <w:szCs w:val="22"/>
              </w:rPr>
            </w:pPr>
            <w:r w:rsidRPr="008B58E6">
              <w:rPr>
                <w:sz w:val="22"/>
                <w:szCs w:val="22"/>
              </w:rPr>
              <w:lastRenderedPageBreak/>
              <w:t>Петровск-Забайкальская городская территориальная избирательная комиссия</w:t>
            </w:r>
          </w:p>
        </w:tc>
        <w:tc>
          <w:tcPr>
            <w:tcW w:w="1780" w:type="dxa"/>
          </w:tcPr>
          <w:p w:rsidR="008B58E6" w:rsidRDefault="008B58E6" w:rsidP="00190807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75T036</w:t>
            </w:r>
          </w:p>
        </w:tc>
      </w:tr>
      <w:tr w:rsidR="008B58E6" w:rsidTr="00190807">
        <w:tc>
          <w:tcPr>
            <w:tcW w:w="14142" w:type="dxa"/>
          </w:tcPr>
          <w:p w:rsidR="008B58E6" w:rsidRDefault="008B58E6" w:rsidP="00190807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Участковая избирательная комиссия №703</w:t>
            </w:r>
          </w:p>
        </w:tc>
        <w:tc>
          <w:tcPr>
            <w:tcW w:w="1780" w:type="dxa"/>
          </w:tcPr>
          <w:p w:rsidR="008B58E6" w:rsidRDefault="008B58E6" w:rsidP="00190807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8B58E6" w:rsidRDefault="008B58E6" w:rsidP="008B58E6">
      <w:pPr>
        <w:jc w:val="right"/>
        <w:rPr>
          <w:sz w:val="10"/>
          <w:szCs w:val="1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7"/>
        <w:gridCol w:w="1311"/>
        <w:gridCol w:w="1449"/>
        <w:gridCol w:w="1403"/>
        <w:gridCol w:w="1125"/>
        <w:gridCol w:w="843"/>
        <w:gridCol w:w="2376"/>
        <w:gridCol w:w="1678"/>
        <w:gridCol w:w="2086"/>
        <w:gridCol w:w="2622"/>
        <w:gridCol w:w="672"/>
      </w:tblGrid>
      <w:tr w:rsidR="008B58E6" w:rsidTr="00190807">
        <w:trPr>
          <w:trHeight w:val="976"/>
          <w:tblHeader/>
        </w:trPr>
        <w:tc>
          <w:tcPr>
            <w:tcW w:w="357" w:type="dxa"/>
            <w:vAlign w:val="center"/>
          </w:tcPr>
          <w:p w:rsidR="008B58E6" w:rsidRDefault="008B58E6" w:rsidP="00190807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№ п/п</w:t>
            </w:r>
          </w:p>
        </w:tc>
        <w:tc>
          <w:tcPr>
            <w:tcW w:w="1311" w:type="dxa"/>
            <w:vAlign w:val="center"/>
          </w:tcPr>
          <w:p w:rsidR="008B58E6" w:rsidRPr="00847F30" w:rsidRDefault="008B58E6" w:rsidP="00190807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в комиссии</w:t>
            </w:r>
            <w:r>
              <w:rPr>
                <w:b/>
                <w:bCs/>
                <w:color w:val="000000"/>
                <w:sz w:val="18"/>
                <w:lang w:val="en-US"/>
              </w:rPr>
              <w:t xml:space="preserve">/ </w:t>
            </w:r>
            <w:r>
              <w:rPr>
                <w:b/>
                <w:bCs/>
                <w:color w:val="000000"/>
                <w:sz w:val="18"/>
              </w:rPr>
              <w:t xml:space="preserve">  статус</w:t>
            </w:r>
          </w:p>
        </w:tc>
        <w:tc>
          <w:tcPr>
            <w:tcW w:w="1449" w:type="dxa"/>
            <w:vAlign w:val="center"/>
          </w:tcPr>
          <w:p w:rsidR="008B58E6" w:rsidRPr="00442DF1" w:rsidRDefault="008B58E6" w:rsidP="00190807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Номер и дата документа/ дополнительная информация</w:t>
            </w:r>
          </w:p>
        </w:tc>
        <w:tc>
          <w:tcPr>
            <w:tcW w:w="1403" w:type="dxa"/>
            <w:vAlign w:val="center"/>
          </w:tcPr>
          <w:p w:rsidR="008B58E6" w:rsidRDefault="008B58E6" w:rsidP="00190807">
            <w:pPr>
              <w:ind w:left="-57" w:right="-57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Фамилия, имя, отчество</w:t>
            </w:r>
          </w:p>
        </w:tc>
        <w:tc>
          <w:tcPr>
            <w:tcW w:w="1125" w:type="dxa"/>
            <w:vAlign w:val="center"/>
          </w:tcPr>
          <w:p w:rsidR="008B58E6" w:rsidRDefault="008B58E6" w:rsidP="00190807">
            <w:pPr>
              <w:ind w:left="-57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Дата рождения</w:t>
            </w:r>
          </w:p>
        </w:tc>
        <w:tc>
          <w:tcPr>
            <w:tcW w:w="843" w:type="dxa"/>
            <w:vAlign w:val="center"/>
          </w:tcPr>
          <w:p w:rsidR="008B58E6" w:rsidRDefault="008B58E6" w:rsidP="00190807">
            <w:pPr>
              <w:ind w:left="-113" w:right="-113" w:firstLine="0"/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Опыт работы в ИК</w:t>
            </w:r>
          </w:p>
          <w:p w:rsidR="008B58E6" w:rsidRDefault="008B58E6" w:rsidP="00190807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(да/нет)</w:t>
            </w:r>
          </w:p>
        </w:tc>
        <w:tc>
          <w:tcPr>
            <w:tcW w:w="2376" w:type="dxa"/>
            <w:vAlign w:val="center"/>
          </w:tcPr>
          <w:p w:rsidR="008B58E6" w:rsidRDefault="008B58E6" w:rsidP="00190807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Наличие образования</w:t>
            </w:r>
            <w:r w:rsidRPr="00274D3F">
              <w:rPr>
                <w:b/>
                <w:bCs/>
                <w:color w:val="000000"/>
                <w:sz w:val="18"/>
              </w:rPr>
              <w:t xml:space="preserve">, </w:t>
            </w:r>
            <w:r>
              <w:rPr>
                <w:b/>
                <w:bCs/>
                <w:color w:val="000000"/>
                <w:sz w:val="18"/>
              </w:rPr>
              <w:t>ученой степени, даты их получения, квалификация, наименование высшего учебного заведения</w:t>
            </w:r>
          </w:p>
        </w:tc>
        <w:tc>
          <w:tcPr>
            <w:tcW w:w="1678" w:type="dxa"/>
            <w:vAlign w:val="center"/>
          </w:tcPr>
          <w:p w:rsidR="008B58E6" w:rsidRDefault="008B58E6" w:rsidP="00190807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и место работы на дату назначения в состав комиссии</w:t>
            </w:r>
          </w:p>
        </w:tc>
        <w:tc>
          <w:tcPr>
            <w:tcW w:w="2086" w:type="dxa"/>
            <w:vAlign w:val="center"/>
          </w:tcPr>
          <w:p w:rsidR="008B58E6" w:rsidRDefault="008B58E6" w:rsidP="00190807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Кем назначен в состав комиссии</w:t>
            </w:r>
          </w:p>
        </w:tc>
        <w:tc>
          <w:tcPr>
            <w:tcW w:w="2622" w:type="dxa"/>
            <w:vAlign w:val="center"/>
          </w:tcPr>
          <w:p w:rsidR="008B58E6" w:rsidRDefault="008B58E6" w:rsidP="00190807">
            <w:pPr>
              <w:pStyle w:val="4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Кем предложен в состав комиссии </w:t>
            </w:r>
            <w:r w:rsidRPr="00EC18AB">
              <w:rPr>
                <w:color w:val="000000"/>
                <w:sz w:val="18"/>
              </w:rPr>
              <w:t xml:space="preserve"> (</w:t>
            </w:r>
            <w:r>
              <w:rPr>
                <w:color w:val="000000"/>
                <w:sz w:val="18"/>
              </w:rPr>
              <w:t>член ИК с ПРГ</w:t>
            </w:r>
            <w:r w:rsidRPr="00EC18AB">
              <w:rPr>
                <w:color w:val="000000"/>
                <w:sz w:val="18"/>
              </w:rPr>
              <w:t>)</w:t>
            </w:r>
            <w:r>
              <w:rPr>
                <w:color w:val="000000"/>
                <w:sz w:val="18"/>
              </w:rPr>
              <w:t xml:space="preserve">/ </w:t>
            </w:r>
          </w:p>
          <w:p w:rsidR="008B58E6" w:rsidRDefault="008B58E6" w:rsidP="00190807">
            <w:pPr>
              <w:pStyle w:val="4"/>
              <w:rPr>
                <w:sz w:val="18"/>
              </w:rPr>
            </w:pPr>
            <w:r>
              <w:rPr>
                <w:color w:val="000000"/>
                <w:sz w:val="18"/>
              </w:rPr>
              <w:t>Наименование избирательной кампании (член ИК с ПСГ)</w:t>
            </w:r>
          </w:p>
        </w:tc>
        <w:tc>
          <w:tcPr>
            <w:tcW w:w="672" w:type="dxa"/>
            <w:vAlign w:val="center"/>
          </w:tcPr>
          <w:p w:rsidR="008B58E6" w:rsidRDefault="008B58E6" w:rsidP="00190807">
            <w:pPr>
              <w:pStyle w:val="4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явл.гос или муниц. служащ на дату назнач.</w:t>
            </w:r>
          </w:p>
        </w:tc>
      </w:tr>
    </w:tbl>
    <w:p w:rsidR="008B58E6" w:rsidRDefault="008B58E6" w:rsidP="008B58E6">
      <w:pPr>
        <w:jc w:val="right"/>
        <w:rPr>
          <w:sz w:val="2"/>
        </w:rPr>
      </w:pPr>
    </w:p>
    <w:tbl>
      <w:tblPr>
        <w:tblW w:w="1592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360"/>
        <w:gridCol w:w="1302"/>
        <w:gridCol w:w="1442"/>
        <w:gridCol w:w="1414"/>
        <w:gridCol w:w="1120"/>
        <w:gridCol w:w="853"/>
        <w:gridCol w:w="2394"/>
        <w:gridCol w:w="1666"/>
        <w:gridCol w:w="2071"/>
        <w:gridCol w:w="2618"/>
        <w:gridCol w:w="682"/>
      </w:tblGrid>
      <w:tr w:rsidR="008B58E6" w:rsidRPr="008B58E6" w:rsidTr="008B58E6">
        <w:trPr>
          <w:tblHeader/>
          <w:jc w:val="center"/>
        </w:trPr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 xml:space="preserve">2 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4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5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6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7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8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9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10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11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Председатель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№ 46/153-5 от 31.05.2023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Ботвенко Елена Анатольевна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14.12.1966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среднее профессиональное, учитель начальных классов, Петровск-Забайкальское педагогическое училище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Учитель СБО, ГОУ "Петровск-Забайкальская  специальная (коррекционная) школа-интернат"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Петровск-Забайкальское местное отделение Забайкальского регионального отделения Всероссийской политической партии "ЕДИНАЯ РОССИЯ" 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2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Зам.председателя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№ 5 от 07.06.2023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Ведерникова Рита Витальевна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14.03.1962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высшее , инженер путей сообщения, механик, Хабаровский институт инженеровжелезнодорожного транспорта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пенсионер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собрание избирателей по месту жительства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3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Секретарь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№ 6 от 07.06.2023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Бородина Светлана Владимировна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19.07.1973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среднее профессиональное, фельдшер, Петровск-Забайкальское медицинское училище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Медицинская сестра, ГБУЗ "Мухоршибирская центральная районная больница"СМП п. Саган-Нур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Региональное отделение Социалистической политической партии "СПРАВЕДЛИВАЯ РОССИЯ  - ПАТРИОТЫ - ЗА ПРАВДУ" в Забайкальском крае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4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№ 46/152-5 от 31.05.2023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Варфоломеева Марина Николаевна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13.10.1961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среднее общее 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пенсионерка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собрание избирателей по месту жительства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5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№ 46/152-5 от 31.05.2023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Гричунус Елена Леонидовна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30.12.1974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среднее профессиональное, медицинская сестра, ГОУ СПО "Петровск-Забайкальское медицинское училище"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медицинская сестра палатной (постовой) первичного сосудистого отделения №4, ГУЗ "Петровск-Забайкальская центральная районная больница"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Петровск-Забайкальское местное отделение политической партии "КОММУНИСТИЧЕСКАЯ ПАРТИЯ РОССИЙСКОЙ ФЕДЕРАЦИИ"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6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Член УИК с правом реш. </w:t>
            </w:r>
            <w:r w:rsidRPr="008B58E6">
              <w:rPr>
                <w:sz w:val="20"/>
              </w:rPr>
              <w:lastRenderedPageBreak/>
              <w:t>голоса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lastRenderedPageBreak/>
              <w:t>№ 46/152-5 от 31.05.2023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Надежина Татьяна </w:t>
            </w:r>
            <w:r w:rsidRPr="008B58E6">
              <w:rPr>
                <w:sz w:val="20"/>
              </w:rPr>
              <w:lastRenderedPageBreak/>
              <w:t>Александровна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lastRenderedPageBreak/>
              <w:t>30.11.1979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среднее профессиональное, </w:t>
            </w:r>
            <w:r w:rsidRPr="008B58E6">
              <w:rPr>
                <w:sz w:val="20"/>
              </w:rPr>
              <w:lastRenderedPageBreak/>
              <w:t>фельдшер, Петровск-Забайкальское медицинское училище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lastRenderedPageBreak/>
              <w:t xml:space="preserve">медицинская сестра </w:t>
            </w:r>
            <w:r w:rsidRPr="008B58E6">
              <w:rPr>
                <w:sz w:val="20"/>
              </w:rPr>
              <w:lastRenderedPageBreak/>
              <w:t>дерматовенерологического кабинета поликлинники, ГУЗ "Петровск-Забайкальская центральная районная больница"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lastRenderedPageBreak/>
              <w:t xml:space="preserve">территориальная избирательная </w:t>
            </w:r>
            <w:r w:rsidRPr="008B58E6">
              <w:rPr>
                <w:sz w:val="20"/>
              </w:rPr>
              <w:lastRenderedPageBreak/>
              <w:t>комиссия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lastRenderedPageBreak/>
              <w:t xml:space="preserve">Региональное отделение ВСЕРОССИЙСКОЙ </w:t>
            </w:r>
            <w:r w:rsidRPr="008B58E6">
              <w:rPr>
                <w:sz w:val="20"/>
              </w:rPr>
              <w:lastRenderedPageBreak/>
              <w:t>ПОЛИТИЧЕСКОЙ ПАРТИИ "РОДИНА" в Забайкальском крае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lastRenderedPageBreak/>
              <w:t>нет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lastRenderedPageBreak/>
              <w:t>7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№ 46/152-5 от 31.05.2023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Писороглова Татьяна Николаевна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04.02.1962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среднее профессиональное, бухгалтер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пенсионер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Забайкальское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</w:tr>
    </w:tbl>
    <w:p w:rsidR="008B58E6" w:rsidRDefault="008B58E6" w:rsidP="008B58E6">
      <w:pPr>
        <w:tabs>
          <w:tab w:val="left" w:pos="5025"/>
        </w:tabs>
        <w:ind w:right="-113" w:firstLine="0"/>
        <w:jc w:val="left"/>
        <w:rPr>
          <w:sz w:val="20"/>
        </w:rPr>
      </w:pPr>
    </w:p>
    <w:p w:rsidR="008B58E6" w:rsidRDefault="008B58E6">
      <w:pPr>
        <w:ind w:firstLine="0"/>
        <w:jc w:val="left"/>
        <w:rPr>
          <w:sz w:val="20"/>
        </w:rPr>
      </w:pPr>
      <w:r>
        <w:rPr>
          <w:sz w:val="20"/>
        </w:rPr>
        <w:br w:type="page"/>
      </w:r>
    </w:p>
    <w:tbl>
      <w:tblPr>
        <w:tblW w:w="0" w:type="auto"/>
        <w:tblLook w:val="0000"/>
      </w:tblPr>
      <w:tblGrid>
        <w:gridCol w:w="14142"/>
        <w:gridCol w:w="1780"/>
      </w:tblGrid>
      <w:tr w:rsidR="008B58E6" w:rsidTr="00190807">
        <w:tc>
          <w:tcPr>
            <w:tcW w:w="14142" w:type="dxa"/>
          </w:tcPr>
          <w:p w:rsidR="008B58E6" w:rsidRPr="008B58E6" w:rsidRDefault="008B58E6" w:rsidP="00190807">
            <w:pPr>
              <w:pStyle w:val="a7"/>
              <w:ind w:firstLine="0"/>
              <w:jc w:val="left"/>
              <w:rPr>
                <w:sz w:val="22"/>
                <w:szCs w:val="22"/>
              </w:rPr>
            </w:pPr>
            <w:r w:rsidRPr="008B58E6">
              <w:rPr>
                <w:sz w:val="22"/>
                <w:szCs w:val="22"/>
              </w:rPr>
              <w:lastRenderedPageBreak/>
              <w:t>Петровск-Забайкальская городская территориальная избирательная комиссия</w:t>
            </w:r>
          </w:p>
        </w:tc>
        <w:tc>
          <w:tcPr>
            <w:tcW w:w="1780" w:type="dxa"/>
          </w:tcPr>
          <w:p w:rsidR="008B58E6" w:rsidRDefault="008B58E6" w:rsidP="00190807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75T036</w:t>
            </w:r>
          </w:p>
        </w:tc>
      </w:tr>
      <w:tr w:rsidR="008B58E6" w:rsidTr="00190807">
        <w:tc>
          <w:tcPr>
            <w:tcW w:w="14142" w:type="dxa"/>
          </w:tcPr>
          <w:p w:rsidR="008B58E6" w:rsidRDefault="008B58E6" w:rsidP="00190807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Участковая избирательная комиссия №704</w:t>
            </w:r>
          </w:p>
        </w:tc>
        <w:tc>
          <w:tcPr>
            <w:tcW w:w="1780" w:type="dxa"/>
          </w:tcPr>
          <w:p w:rsidR="008B58E6" w:rsidRDefault="008B58E6" w:rsidP="00190807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8B58E6" w:rsidRDefault="008B58E6" w:rsidP="008B58E6">
      <w:pPr>
        <w:jc w:val="right"/>
        <w:rPr>
          <w:sz w:val="10"/>
          <w:szCs w:val="1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7"/>
        <w:gridCol w:w="1311"/>
        <w:gridCol w:w="1449"/>
        <w:gridCol w:w="1403"/>
        <w:gridCol w:w="1125"/>
        <w:gridCol w:w="843"/>
        <w:gridCol w:w="2376"/>
        <w:gridCol w:w="1678"/>
        <w:gridCol w:w="2086"/>
        <w:gridCol w:w="2622"/>
        <w:gridCol w:w="672"/>
      </w:tblGrid>
      <w:tr w:rsidR="008B58E6" w:rsidTr="00190807">
        <w:trPr>
          <w:trHeight w:val="976"/>
          <w:tblHeader/>
        </w:trPr>
        <w:tc>
          <w:tcPr>
            <w:tcW w:w="357" w:type="dxa"/>
            <w:vAlign w:val="center"/>
          </w:tcPr>
          <w:p w:rsidR="008B58E6" w:rsidRDefault="008B58E6" w:rsidP="00190807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№ п/п</w:t>
            </w:r>
          </w:p>
        </w:tc>
        <w:tc>
          <w:tcPr>
            <w:tcW w:w="1311" w:type="dxa"/>
            <w:vAlign w:val="center"/>
          </w:tcPr>
          <w:p w:rsidR="008B58E6" w:rsidRPr="00847F30" w:rsidRDefault="008B58E6" w:rsidP="00190807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в комиссии</w:t>
            </w:r>
            <w:r>
              <w:rPr>
                <w:b/>
                <w:bCs/>
                <w:color w:val="000000"/>
                <w:sz w:val="18"/>
                <w:lang w:val="en-US"/>
              </w:rPr>
              <w:t xml:space="preserve">/ </w:t>
            </w:r>
            <w:r>
              <w:rPr>
                <w:b/>
                <w:bCs/>
                <w:color w:val="000000"/>
                <w:sz w:val="18"/>
              </w:rPr>
              <w:t xml:space="preserve">  статус</w:t>
            </w:r>
          </w:p>
        </w:tc>
        <w:tc>
          <w:tcPr>
            <w:tcW w:w="1449" w:type="dxa"/>
            <w:vAlign w:val="center"/>
          </w:tcPr>
          <w:p w:rsidR="008B58E6" w:rsidRPr="00442DF1" w:rsidRDefault="008B58E6" w:rsidP="00190807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Номер и дата документа/ дополнительная информация</w:t>
            </w:r>
          </w:p>
        </w:tc>
        <w:tc>
          <w:tcPr>
            <w:tcW w:w="1403" w:type="dxa"/>
            <w:vAlign w:val="center"/>
          </w:tcPr>
          <w:p w:rsidR="008B58E6" w:rsidRDefault="008B58E6" w:rsidP="00190807">
            <w:pPr>
              <w:ind w:left="-57" w:right="-57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Фамилия, имя, отчество</w:t>
            </w:r>
          </w:p>
        </w:tc>
        <w:tc>
          <w:tcPr>
            <w:tcW w:w="1125" w:type="dxa"/>
            <w:vAlign w:val="center"/>
          </w:tcPr>
          <w:p w:rsidR="008B58E6" w:rsidRDefault="008B58E6" w:rsidP="00190807">
            <w:pPr>
              <w:ind w:left="-57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Дата рождения</w:t>
            </w:r>
          </w:p>
        </w:tc>
        <w:tc>
          <w:tcPr>
            <w:tcW w:w="843" w:type="dxa"/>
            <w:vAlign w:val="center"/>
          </w:tcPr>
          <w:p w:rsidR="008B58E6" w:rsidRDefault="008B58E6" w:rsidP="00190807">
            <w:pPr>
              <w:ind w:left="-113" w:right="-113" w:firstLine="0"/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Опыт работы в ИК</w:t>
            </w:r>
          </w:p>
          <w:p w:rsidR="008B58E6" w:rsidRDefault="008B58E6" w:rsidP="00190807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(да/нет)</w:t>
            </w:r>
          </w:p>
        </w:tc>
        <w:tc>
          <w:tcPr>
            <w:tcW w:w="2376" w:type="dxa"/>
            <w:vAlign w:val="center"/>
          </w:tcPr>
          <w:p w:rsidR="008B58E6" w:rsidRDefault="008B58E6" w:rsidP="00190807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Наличие образования</w:t>
            </w:r>
            <w:r w:rsidRPr="00274D3F">
              <w:rPr>
                <w:b/>
                <w:bCs/>
                <w:color w:val="000000"/>
                <w:sz w:val="18"/>
              </w:rPr>
              <w:t xml:space="preserve">, </w:t>
            </w:r>
            <w:r>
              <w:rPr>
                <w:b/>
                <w:bCs/>
                <w:color w:val="000000"/>
                <w:sz w:val="18"/>
              </w:rPr>
              <w:t>ученой степени, даты их получения, квалификация, наименование высшего учебного заведения</w:t>
            </w:r>
          </w:p>
        </w:tc>
        <w:tc>
          <w:tcPr>
            <w:tcW w:w="1678" w:type="dxa"/>
            <w:vAlign w:val="center"/>
          </w:tcPr>
          <w:p w:rsidR="008B58E6" w:rsidRDefault="008B58E6" w:rsidP="00190807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и место работы на дату назначения в состав комиссии</w:t>
            </w:r>
          </w:p>
        </w:tc>
        <w:tc>
          <w:tcPr>
            <w:tcW w:w="2086" w:type="dxa"/>
            <w:vAlign w:val="center"/>
          </w:tcPr>
          <w:p w:rsidR="008B58E6" w:rsidRDefault="008B58E6" w:rsidP="00190807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Кем назначен в состав комиссии</w:t>
            </w:r>
          </w:p>
        </w:tc>
        <w:tc>
          <w:tcPr>
            <w:tcW w:w="2622" w:type="dxa"/>
            <w:vAlign w:val="center"/>
          </w:tcPr>
          <w:p w:rsidR="008B58E6" w:rsidRDefault="008B58E6" w:rsidP="00190807">
            <w:pPr>
              <w:pStyle w:val="4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Кем предложен в состав комиссии </w:t>
            </w:r>
            <w:r w:rsidRPr="00EC18AB">
              <w:rPr>
                <w:color w:val="000000"/>
                <w:sz w:val="18"/>
              </w:rPr>
              <w:t xml:space="preserve"> (</w:t>
            </w:r>
            <w:r>
              <w:rPr>
                <w:color w:val="000000"/>
                <w:sz w:val="18"/>
              </w:rPr>
              <w:t>член ИК с ПРГ</w:t>
            </w:r>
            <w:r w:rsidRPr="00EC18AB">
              <w:rPr>
                <w:color w:val="000000"/>
                <w:sz w:val="18"/>
              </w:rPr>
              <w:t>)</w:t>
            </w:r>
            <w:r>
              <w:rPr>
                <w:color w:val="000000"/>
                <w:sz w:val="18"/>
              </w:rPr>
              <w:t xml:space="preserve">/ </w:t>
            </w:r>
          </w:p>
          <w:p w:rsidR="008B58E6" w:rsidRDefault="008B58E6" w:rsidP="00190807">
            <w:pPr>
              <w:pStyle w:val="4"/>
              <w:rPr>
                <w:sz w:val="18"/>
              </w:rPr>
            </w:pPr>
            <w:r>
              <w:rPr>
                <w:color w:val="000000"/>
                <w:sz w:val="18"/>
              </w:rPr>
              <w:t>Наименование избирательной кампании (член ИК с ПСГ)</w:t>
            </w:r>
          </w:p>
        </w:tc>
        <w:tc>
          <w:tcPr>
            <w:tcW w:w="672" w:type="dxa"/>
            <w:vAlign w:val="center"/>
          </w:tcPr>
          <w:p w:rsidR="008B58E6" w:rsidRDefault="008B58E6" w:rsidP="00190807">
            <w:pPr>
              <w:pStyle w:val="4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явл.гос или муниц. служащ на дату назнач.</w:t>
            </w:r>
          </w:p>
        </w:tc>
      </w:tr>
    </w:tbl>
    <w:p w:rsidR="008B58E6" w:rsidRDefault="008B58E6" w:rsidP="008B58E6">
      <w:pPr>
        <w:jc w:val="right"/>
        <w:rPr>
          <w:sz w:val="2"/>
        </w:rPr>
      </w:pPr>
    </w:p>
    <w:tbl>
      <w:tblPr>
        <w:tblW w:w="1592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360"/>
        <w:gridCol w:w="1302"/>
        <w:gridCol w:w="1442"/>
        <w:gridCol w:w="1414"/>
        <w:gridCol w:w="1120"/>
        <w:gridCol w:w="853"/>
        <w:gridCol w:w="2394"/>
        <w:gridCol w:w="1666"/>
        <w:gridCol w:w="2071"/>
        <w:gridCol w:w="2618"/>
        <w:gridCol w:w="682"/>
      </w:tblGrid>
      <w:tr w:rsidR="008B58E6" w:rsidRPr="008B58E6" w:rsidTr="008B58E6">
        <w:trPr>
          <w:tblHeader/>
          <w:jc w:val="center"/>
        </w:trPr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 xml:space="preserve">2 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4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5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6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7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8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9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10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11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Председатель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№ 46/152-5 от 31.05.2023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Павлова Елена Николаевна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26.03.1973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среднее профессиональное, фельдшер, Петровск-Забайкальское медицинское училище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медицинская сестра процедурного кабинета поликлиники, ГУЗ "Петровск-Забайкальская ЦРБ"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Петровск-Забайкальское местное отделение Забайкальского регионального отделения Всероссийской политической партии "ЕДИНАЯ РОССИЯ" 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2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Зам.председателя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№ 5 от 07.06.2023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Белкин Александр Владимирович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13.08.1961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среднее профессиональное, юрист, Красноярская специальная средняя школа милиции МВД РФ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оперативный дежурный ЕДДС, Администрация городского округа "Город Петровск-Забайкальский"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Региональное отделение ВСЕРОССИЙСКОЙ ПОЛИТИЧЕСКОЙ ПАРТИИ "РОДИНА" в Забайкальском крае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3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Секретарь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№ 6 от 07.06.2023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Гладких Светлана Анатольевна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07.04.1995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среднее профессиональное, фельдшер, ГПОУ "Читинский медицинский колледж"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фельдшер отделения скорой медицинской помощи, ГУЗ "Петровск-Забайкальская центральная районная больница"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собрание избирателей по месту работы - ГУЗ "Петровск-Забайкальская центральная районная больница"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4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№ 46/152-5 от 31.05.2023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Афанасьева Наталия Сергеевна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02.01.1976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высшее , преподаватель дошкольной педагогики и психологии, ГОУ ВПО "Бурятский государственный университет"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педагог-психолог, ГУСО "Петровск-Забайкальский ЦПДОПР "Единство"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Забайкальское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5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№ 46/152-5 от 31.05.2023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Матвеева Елена Владимировна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07.03.1990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высшее , экономист, ФГБОУ ВПО "Национальный исследовательский Томский государственный </w:t>
            </w:r>
            <w:r w:rsidRPr="008B58E6">
              <w:rPr>
                <w:sz w:val="20"/>
              </w:rPr>
              <w:lastRenderedPageBreak/>
              <w:t>университет"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lastRenderedPageBreak/>
              <w:t xml:space="preserve">главный специалист бюджетного отдела, Комитет по финансам </w:t>
            </w:r>
            <w:r w:rsidRPr="008B58E6">
              <w:rPr>
                <w:sz w:val="20"/>
              </w:rPr>
              <w:lastRenderedPageBreak/>
              <w:t>администрации городского округа "Город Петровск-Забайкальский"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lastRenderedPageBreak/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Региональное отделение Социалистической политической партии "СПРАВЕДЛИВАЯ РОССИЯ  - ПАТРИОТЫ - ЗА </w:t>
            </w:r>
            <w:r w:rsidRPr="008B58E6">
              <w:rPr>
                <w:sz w:val="20"/>
              </w:rPr>
              <w:lastRenderedPageBreak/>
              <w:t>ПРАВДУ" в Забайкальском крае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lastRenderedPageBreak/>
              <w:t>да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lastRenderedPageBreak/>
              <w:t>6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№ 46/152-5 от 31.05.2023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Селина Ольга Михайловна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04.10.1959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среднее профессиональное, воспитатель детского сада, Читинское педагогическое училище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пенсионер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Петровск-Забайкальское местное отделение политической партии "КОММУНИСТИЧЕСКАЯ ПАРТИЯ РОССИЙСКОЙ ФЕДЕРАЦИИ"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7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№ 46/152-5 от 31.05.2023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Ступина Ирина Геннадьевна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27.11.1983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высшее , экономист-менеджер, ФГОУ ВПО "Бурятская государственная сельскохозяйственная академия им. В.Р. Филиппова"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начальник отдела бухгалтерского учета и отчетности, Комитет по финансам администрации городского округа "Город Петровск-Забайкальский"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собрание избирателей по месту работы - Комитет по финансам администрации городского округа "Город Петровск-Забайкальский"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</w:tr>
    </w:tbl>
    <w:p w:rsidR="008B58E6" w:rsidRDefault="008B58E6" w:rsidP="008B58E6">
      <w:pPr>
        <w:tabs>
          <w:tab w:val="left" w:pos="5025"/>
        </w:tabs>
        <w:ind w:right="-113" w:firstLine="0"/>
        <w:jc w:val="left"/>
        <w:rPr>
          <w:sz w:val="20"/>
        </w:rPr>
      </w:pPr>
    </w:p>
    <w:p w:rsidR="008B58E6" w:rsidRDefault="008B58E6">
      <w:pPr>
        <w:ind w:firstLine="0"/>
        <w:jc w:val="left"/>
        <w:rPr>
          <w:sz w:val="20"/>
        </w:rPr>
      </w:pPr>
      <w:r>
        <w:rPr>
          <w:sz w:val="20"/>
        </w:rPr>
        <w:br w:type="page"/>
      </w:r>
    </w:p>
    <w:tbl>
      <w:tblPr>
        <w:tblW w:w="0" w:type="auto"/>
        <w:tblLook w:val="0000"/>
      </w:tblPr>
      <w:tblGrid>
        <w:gridCol w:w="14142"/>
        <w:gridCol w:w="1780"/>
      </w:tblGrid>
      <w:tr w:rsidR="008B58E6" w:rsidTr="00190807">
        <w:tc>
          <w:tcPr>
            <w:tcW w:w="14142" w:type="dxa"/>
          </w:tcPr>
          <w:p w:rsidR="008B58E6" w:rsidRPr="008B58E6" w:rsidRDefault="008B58E6" w:rsidP="00190807">
            <w:pPr>
              <w:pStyle w:val="a7"/>
              <w:ind w:firstLine="0"/>
              <w:jc w:val="left"/>
              <w:rPr>
                <w:sz w:val="22"/>
                <w:szCs w:val="22"/>
              </w:rPr>
            </w:pPr>
            <w:r w:rsidRPr="008B58E6">
              <w:rPr>
                <w:sz w:val="22"/>
                <w:szCs w:val="22"/>
              </w:rPr>
              <w:lastRenderedPageBreak/>
              <w:t>Петровск-Забайкальская городская территориальная избирательная комиссия</w:t>
            </w:r>
          </w:p>
        </w:tc>
        <w:tc>
          <w:tcPr>
            <w:tcW w:w="1780" w:type="dxa"/>
          </w:tcPr>
          <w:p w:rsidR="008B58E6" w:rsidRDefault="008B58E6" w:rsidP="00190807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75T036</w:t>
            </w:r>
          </w:p>
        </w:tc>
      </w:tr>
      <w:tr w:rsidR="008B58E6" w:rsidTr="00190807">
        <w:tc>
          <w:tcPr>
            <w:tcW w:w="14142" w:type="dxa"/>
          </w:tcPr>
          <w:p w:rsidR="008B58E6" w:rsidRDefault="008B58E6" w:rsidP="00190807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Участковая избирательная комиссия №705</w:t>
            </w:r>
          </w:p>
        </w:tc>
        <w:tc>
          <w:tcPr>
            <w:tcW w:w="1780" w:type="dxa"/>
          </w:tcPr>
          <w:p w:rsidR="008B58E6" w:rsidRDefault="008B58E6" w:rsidP="00190807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8B58E6" w:rsidRDefault="008B58E6" w:rsidP="008B58E6">
      <w:pPr>
        <w:jc w:val="right"/>
        <w:rPr>
          <w:sz w:val="10"/>
          <w:szCs w:val="1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7"/>
        <w:gridCol w:w="1311"/>
        <w:gridCol w:w="1449"/>
        <w:gridCol w:w="1403"/>
        <w:gridCol w:w="1125"/>
        <w:gridCol w:w="843"/>
        <w:gridCol w:w="2376"/>
        <w:gridCol w:w="1678"/>
        <w:gridCol w:w="2086"/>
        <w:gridCol w:w="2622"/>
        <w:gridCol w:w="672"/>
      </w:tblGrid>
      <w:tr w:rsidR="008B58E6" w:rsidTr="00190807">
        <w:trPr>
          <w:trHeight w:val="976"/>
          <w:tblHeader/>
        </w:trPr>
        <w:tc>
          <w:tcPr>
            <w:tcW w:w="357" w:type="dxa"/>
            <w:vAlign w:val="center"/>
          </w:tcPr>
          <w:p w:rsidR="008B58E6" w:rsidRDefault="008B58E6" w:rsidP="00190807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№ п/п</w:t>
            </w:r>
          </w:p>
        </w:tc>
        <w:tc>
          <w:tcPr>
            <w:tcW w:w="1311" w:type="dxa"/>
            <w:vAlign w:val="center"/>
          </w:tcPr>
          <w:p w:rsidR="008B58E6" w:rsidRPr="00847F30" w:rsidRDefault="008B58E6" w:rsidP="00190807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в комиссии</w:t>
            </w:r>
            <w:r>
              <w:rPr>
                <w:b/>
                <w:bCs/>
                <w:color w:val="000000"/>
                <w:sz w:val="18"/>
                <w:lang w:val="en-US"/>
              </w:rPr>
              <w:t xml:space="preserve">/ </w:t>
            </w:r>
            <w:r>
              <w:rPr>
                <w:b/>
                <w:bCs/>
                <w:color w:val="000000"/>
                <w:sz w:val="18"/>
              </w:rPr>
              <w:t xml:space="preserve">  статус</w:t>
            </w:r>
          </w:p>
        </w:tc>
        <w:tc>
          <w:tcPr>
            <w:tcW w:w="1449" w:type="dxa"/>
            <w:vAlign w:val="center"/>
          </w:tcPr>
          <w:p w:rsidR="008B58E6" w:rsidRPr="00442DF1" w:rsidRDefault="008B58E6" w:rsidP="00190807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Номер и дата документа/ дополнительная информация</w:t>
            </w:r>
          </w:p>
        </w:tc>
        <w:tc>
          <w:tcPr>
            <w:tcW w:w="1403" w:type="dxa"/>
            <w:vAlign w:val="center"/>
          </w:tcPr>
          <w:p w:rsidR="008B58E6" w:rsidRDefault="008B58E6" w:rsidP="00190807">
            <w:pPr>
              <w:ind w:left="-57" w:right="-57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Фамилия, имя, отчество</w:t>
            </w:r>
          </w:p>
        </w:tc>
        <w:tc>
          <w:tcPr>
            <w:tcW w:w="1125" w:type="dxa"/>
            <w:vAlign w:val="center"/>
          </w:tcPr>
          <w:p w:rsidR="008B58E6" w:rsidRDefault="008B58E6" w:rsidP="00190807">
            <w:pPr>
              <w:ind w:left="-57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Дата рождения</w:t>
            </w:r>
          </w:p>
        </w:tc>
        <w:tc>
          <w:tcPr>
            <w:tcW w:w="843" w:type="dxa"/>
            <w:vAlign w:val="center"/>
          </w:tcPr>
          <w:p w:rsidR="008B58E6" w:rsidRDefault="008B58E6" w:rsidP="00190807">
            <w:pPr>
              <w:ind w:left="-113" w:right="-113" w:firstLine="0"/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Опыт работы в ИК</w:t>
            </w:r>
          </w:p>
          <w:p w:rsidR="008B58E6" w:rsidRDefault="008B58E6" w:rsidP="00190807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(да/нет)</w:t>
            </w:r>
          </w:p>
        </w:tc>
        <w:tc>
          <w:tcPr>
            <w:tcW w:w="2376" w:type="dxa"/>
            <w:vAlign w:val="center"/>
          </w:tcPr>
          <w:p w:rsidR="008B58E6" w:rsidRDefault="008B58E6" w:rsidP="00190807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Наличие образования</w:t>
            </w:r>
            <w:r w:rsidRPr="00274D3F">
              <w:rPr>
                <w:b/>
                <w:bCs/>
                <w:color w:val="000000"/>
                <w:sz w:val="18"/>
              </w:rPr>
              <w:t xml:space="preserve">, </w:t>
            </w:r>
            <w:r>
              <w:rPr>
                <w:b/>
                <w:bCs/>
                <w:color w:val="000000"/>
                <w:sz w:val="18"/>
              </w:rPr>
              <w:t>ученой степени, даты их получения, квалификация, наименование высшего учебного заведения</w:t>
            </w:r>
          </w:p>
        </w:tc>
        <w:tc>
          <w:tcPr>
            <w:tcW w:w="1678" w:type="dxa"/>
            <w:vAlign w:val="center"/>
          </w:tcPr>
          <w:p w:rsidR="008B58E6" w:rsidRDefault="008B58E6" w:rsidP="00190807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и место работы на дату назначения в состав комиссии</w:t>
            </w:r>
          </w:p>
        </w:tc>
        <w:tc>
          <w:tcPr>
            <w:tcW w:w="2086" w:type="dxa"/>
            <w:vAlign w:val="center"/>
          </w:tcPr>
          <w:p w:rsidR="008B58E6" w:rsidRDefault="008B58E6" w:rsidP="00190807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Кем назначен в состав комиссии</w:t>
            </w:r>
          </w:p>
        </w:tc>
        <w:tc>
          <w:tcPr>
            <w:tcW w:w="2622" w:type="dxa"/>
            <w:vAlign w:val="center"/>
          </w:tcPr>
          <w:p w:rsidR="008B58E6" w:rsidRDefault="008B58E6" w:rsidP="00190807">
            <w:pPr>
              <w:pStyle w:val="4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Кем предложен в состав комиссии </w:t>
            </w:r>
            <w:r w:rsidRPr="00EC18AB">
              <w:rPr>
                <w:color w:val="000000"/>
                <w:sz w:val="18"/>
              </w:rPr>
              <w:t xml:space="preserve"> (</w:t>
            </w:r>
            <w:r>
              <w:rPr>
                <w:color w:val="000000"/>
                <w:sz w:val="18"/>
              </w:rPr>
              <w:t>член ИК с ПРГ</w:t>
            </w:r>
            <w:r w:rsidRPr="00EC18AB">
              <w:rPr>
                <w:color w:val="000000"/>
                <w:sz w:val="18"/>
              </w:rPr>
              <w:t>)</w:t>
            </w:r>
            <w:r>
              <w:rPr>
                <w:color w:val="000000"/>
                <w:sz w:val="18"/>
              </w:rPr>
              <w:t xml:space="preserve">/ </w:t>
            </w:r>
          </w:p>
          <w:p w:rsidR="008B58E6" w:rsidRDefault="008B58E6" w:rsidP="00190807">
            <w:pPr>
              <w:pStyle w:val="4"/>
              <w:rPr>
                <w:sz w:val="18"/>
              </w:rPr>
            </w:pPr>
            <w:r>
              <w:rPr>
                <w:color w:val="000000"/>
                <w:sz w:val="18"/>
              </w:rPr>
              <w:t>Наименование избирательной кампании (член ИК с ПСГ)</w:t>
            </w:r>
          </w:p>
        </w:tc>
        <w:tc>
          <w:tcPr>
            <w:tcW w:w="672" w:type="dxa"/>
            <w:vAlign w:val="center"/>
          </w:tcPr>
          <w:p w:rsidR="008B58E6" w:rsidRDefault="008B58E6" w:rsidP="00190807">
            <w:pPr>
              <w:pStyle w:val="4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явл.гос или муниц. служащ на дату назнач.</w:t>
            </w:r>
          </w:p>
        </w:tc>
      </w:tr>
    </w:tbl>
    <w:p w:rsidR="008B58E6" w:rsidRDefault="008B58E6" w:rsidP="008B58E6">
      <w:pPr>
        <w:jc w:val="right"/>
        <w:rPr>
          <w:sz w:val="2"/>
        </w:rPr>
      </w:pPr>
    </w:p>
    <w:tbl>
      <w:tblPr>
        <w:tblW w:w="1592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360"/>
        <w:gridCol w:w="1302"/>
        <w:gridCol w:w="1442"/>
        <w:gridCol w:w="1414"/>
        <w:gridCol w:w="1120"/>
        <w:gridCol w:w="853"/>
        <w:gridCol w:w="2394"/>
        <w:gridCol w:w="1666"/>
        <w:gridCol w:w="2071"/>
        <w:gridCol w:w="2618"/>
        <w:gridCol w:w="682"/>
      </w:tblGrid>
      <w:tr w:rsidR="008B58E6" w:rsidRPr="008B58E6" w:rsidTr="008B58E6">
        <w:trPr>
          <w:tblHeader/>
          <w:jc w:val="center"/>
        </w:trPr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 xml:space="preserve">2 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4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5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6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7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8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9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10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11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Председатель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№ 46/153-5 от 31.05.2023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Алипова Анна Владимировна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24.11.1954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среднее профессиональное, техник ,(ретро) технические науки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пенсионер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собрание избирателей по месту жительства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2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Зам.председателя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№ 5 от 07.06.2023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Кириллова Ольга Михайловна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20.01.1977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высшее , менеджер, Читинский государственный технический университет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старший казначей, Отдел №20 Управления Федерального казначейства по Забайкальскому краю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Региональное отделение ВСЕРОССИЙСКОЙ ПОЛИТИЧЕСКОЙ ПАРТИИ "РОДИНА" в Забайкальском крае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да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3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Секретарь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№ 6 от 07.06.2023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Полянская Инна Николаевна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22.01.1972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высшее , учитель начальных классов, ФГБОУ ВПО "Бурятский государственный университет"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учитель начальных классов, МОУ СОШ №1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Забайкальское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4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№ 46/152-5 от 31.05.2023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Коноваленко Елена Сергеевна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01.06.1975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высшее , экономист, НОУ ВПО Новосибирский институт экономики и менеджемента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ведущий специалист общего отдела, Администрация городского округа "Город Петровск-Забайкальский"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собрание избирателей по месту работы - Администрация городского округа "Город Петровск-Забайкальский"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5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№ 46/152-5 от 31.05.2023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Мальцева Екатерина Викторовна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17.10.1978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высшее , педагог по физической культуре, ЗГПУ им Н.Г. Чернышевского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главный специалист, Отдел опеки и попечительства Управления образования администрации муниципального района "Петрвоск-Забайкальский район"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Петровск-Забайкальское местное отделение политической партии "КОММУНИСТИЧЕСКАЯ ПАРТИЯ РОССИЙСКОЙ ФЕДЕРАЦИИ"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6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Член УИК с </w:t>
            </w:r>
            <w:r w:rsidRPr="008B58E6">
              <w:rPr>
                <w:sz w:val="20"/>
              </w:rPr>
              <w:lastRenderedPageBreak/>
              <w:t>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lastRenderedPageBreak/>
              <w:t xml:space="preserve">№ 46/152-5 от </w:t>
            </w:r>
            <w:r w:rsidRPr="008B58E6">
              <w:rPr>
                <w:sz w:val="20"/>
              </w:rPr>
              <w:lastRenderedPageBreak/>
              <w:t>31.05.2023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lastRenderedPageBreak/>
              <w:t xml:space="preserve">Раднаева </w:t>
            </w:r>
            <w:r w:rsidRPr="008B58E6">
              <w:rPr>
                <w:sz w:val="20"/>
              </w:rPr>
              <w:lastRenderedPageBreak/>
              <w:t>Наталья Сергеевна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lastRenderedPageBreak/>
              <w:t>27.09.1958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высшее , </w:t>
            </w:r>
            <w:r w:rsidRPr="008B58E6">
              <w:rPr>
                <w:sz w:val="20"/>
              </w:rPr>
              <w:lastRenderedPageBreak/>
              <w:t>культпросветработник, организатор-методист культурно-просветительной работы, Восточно-Сибирский государственный институт культуры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lastRenderedPageBreak/>
              <w:t xml:space="preserve">педагог </w:t>
            </w:r>
            <w:r w:rsidRPr="008B58E6">
              <w:rPr>
                <w:sz w:val="20"/>
              </w:rPr>
              <w:lastRenderedPageBreak/>
              <w:t>дополнительного образования, МУ ДО "Городской центр детского творчества"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lastRenderedPageBreak/>
              <w:t xml:space="preserve">территориальная </w:t>
            </w:r>
            <w:r w:rsidRPr="008B58E6">
              <w:rPr>
                <w:sz w:val="20"/>
              </w:rPr>
              <w:lastRenderedPageBreak/>
              <w:t>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lastRenderedPageBreak/>
              <w:t xml:space="preserve">Петровск-Забайкальское </w:t>
            </w:r>
            <w:r w:rsidRPr="008B58E6">
              <w:rPr>
                <w:sz w:val="20"/>
              </w:rPr>
              <w:lastRenderedPageBreak/>
              <w:t xml:space="preserve">местное отделение Забайкальского регионального отделения Всероссийской политической партии "ЕДИНАЯ РОССИЯ" 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lastRenderedPageBreak/>
              <w:t>нет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lastRenderedPageBreak/>
              <w:t>7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№ 46/152-5 от 31.05.2023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Тесленко Елена Георгиевна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22.05.1981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высшее , инженер, ГОУ ВПО "сибирский государственный технологический университет"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старший государственный инспектор отдела надзора в области карантина растений, Управление Федеральной службы по ветеренарному и фитосанитарному надзору по Забайкальскому краю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собрание избирателей по месту работы - Управление Федеральной службы по ветеренарному и фитосанитарному надзору по Забайкальскому краю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8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№ 46/152-5 от 31.05.2023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Фатеева Татьяна Анатольевна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04.09.1974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высшее , художественный руководитель вокально-хорового коллектива, преподаватель, Восточно-Сибирская государственная академия культуры и искусств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музыкальный руководитель, ГУСО "Петровск-Забайкальский ЦПДОПР "Единство"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собрание избирателей по месту работы - ГУСО "Петровск-Забайкальский ЦПДОПР "Единство"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9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№ 46/152-5 от 31.05.2023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Шарипова Анна Владимировна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13.10.1995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среднее профессиональное, воспитатель детей дошкольного возраста, ГОУ СПО "Петровск-Забайкальский профессионально-педагогический техникум" Забайкальского края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главный специалист, Управление образования администрации муниципального района "Петровск-Забайкальский район"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Региональное отделение Социалистической политической партии "СПРАВЕДЛИВАЯ РОССИЯ  - ПАТРИОТЫ - ЗА ПРАВДУ" в Забайкальском крае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</w:tr>
    </w:tbl>
    <w:p w:rsidR="008B58E6" w:rsidRDefault="008B58E6" w:rsidP="008B58E6">
      <w:pPr>
        <w:tabs>
          <w:tab w:val="left" w:pos="5025"/>
        </w:tabs>
        <w:ind w:right="-113" w:firstLine="0"/>
        <w:jc w:val="left"/>
        <w:rPr>
          <w:sz w:val="20"/>
        </w:rPr>
      </w:pPr>
    </w:p>
    <w:p w:rsidR="008B58E6" w:rsidRDefault="008B58E6">
      <w:pPr>
        <w:ind w:firstLine="0"/>
        <w:jc w:val="left"/>
        <w:rPr>
          <w:sz w:val="20"/>
        </w:rPr>
      </w:pPr>
      <w:r>
        <w:rPr>
          <w:sz w:val="20"/>
        </w:rPr>
        <w:br w:type="page"/>
      </w:r>
    </w:p>
    <w:tbl>
      <w:tblPr>
        <w:tblW w:w="0" w:type="auto"/>
        <w:tblLook w:val="0000"/>
      </w:tblPr>
      <w:tblGrid>
        <w:gridCol w:w="14142"/>
        <w:gridCol w:w="1780"/>
      </w:tblGrid>
      <w:tr w:rsidR="008B58E6" w:rsidTr="00190807">
        <w:tc>
          <w:tcPr>
            <w:tcW w:w="14142" w:type="dxa"/>
          </w:tcPr>
          <w:p w:rsidR="008B58E6" w:rsidRPr="008B58E6" w:rsidRDefault="008B58E6" w:rsidP="00190807">
            <w:pPr>
              <w:pStyle w:val="a7"/>
              <w:ind w:firstLine="0"/>
              <w:jc w:val="left"/>
              <w:rPr>
                <w:sz w:val="22"/>
                <w:szCs w:val="22"/>
              </w:rPr>
            </w:pPr>
            <w:r w:rsidRPr="008B58E6">
              <w:rPr>
                <w:sz w:val="22"/>
                <w:szCs w:val="22"/>
              </w:rPr>
              <w:lastRenderedPageBreak/>
              <w:t>Петровск-Забайкальская городская территориальная избирательная комиссия</w:t>
            </w:r>
          </w:p>
        </w:tc>
        <w:tc>
          <w:tcPr>
            <w:tcW w:w="1780" w:type="dxa"/>
          </w:tcPr>
          <w:p w:rsidR="008B58E6" w:rsidRDefault="008B58E6" w:rsidP="00190807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75T036</w:t>
            </w:r>
          </w:p>
        </w:tc>
      </w:tr>
      <w:tr w:rsidR="008B58E6" w:rsidTr="00190807">
        <w:tc>
          <w:tcPr>
            <w:tcW w:w="14142" w:type="dxa"/>
          </w:tcPr>
          <w:p w:rsidR="008B58E6" w:rsidRDefault="008B58E6" w:rsidP="00190807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Участковая избирательная комиссия №706</w:t>
            </w:r>
          </w:p>
        </w:tc>
        <w:tc>
          <w:tcPr>
            <w:tcW w:w="1780" w:type="dxa"/>
          </w:tcPr>
          <w:p w:rsidR="008B58E6" w:rsidRDefault="008B58E6" w:rsidP="00190807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8B58E6" w:rsidRDefault="008B58E6" w:rsidP="008B58E6">
      <w:pPr>
        <w:jc w:val="right"/>
        <w:rPr>
          <w:sz w:val="10"/>
          <w:szCs w:val="1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7"/>
        <w:gridCol w:w="1311"/>
        <w:gridCol w:w="1449"/>
        <w:gridCol w:w="1403"/>
        <w:gridCol w:w="1125"/>
        <w:gridCol w:w="843"/>
        <w:gridCol w:w="2376"/>
        <w:gridCol w:w="1678"/>
        <w:gridCol w:w="2086"/>
        <w:gridCol w:w="2622"/>
        <w:gridCol w:w="672"/>
      </w:tblGrid>
      <w:tr w:rsidR="008B58E6" w:rsidTr="00190807">
        <w:trPr>
          <w:trHeight w:val="976"/>
          <w:tblHeader/>
        </w:trPr>
        <w:tc>
          <w:tcPr>
            <w:tcW w:w="357" w:type="dxa"/>
            <w:vAlign w:val="center"/>
          </w:tcPr>
          <w:p w:rsidR="008B58E6" w:rsidRDefault="008B58E6" w:rsidP="00190807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№ п/п</w:t>
            </w:r>
          </w:p>
        </w:tc>
        <w:tc>
          <w:tcPr>
            <w:tcW w:w="1311" w:type="dxa"/>
            <w:vAlign w:val="center"/>
          </w:tcPr>
          <w:p w:rsidR="008B58E6" w:rsidRPr="00847F30" w:rsidRDefault="008B58E6" w:rsidP="00190807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в комиссии</w:t>
            </w:r>
            <w:r>
              <w:rPr>
                <w:b/>
                <w:bCs/>
                <w:color w:val="000000"/>
                <w:sz w:val="18"/>
                <w:lang w:val="en-US"/>
              </w:rPr>
              <w:t xml:space="preserve">/ </w:t>
            </w:r>
            <w:r>
              <w:rPr>
                <w:b/>
                <w:bCs/>
                <w:color w:val="000000"/>
                <w:sz w:val="18"/>
              </w:rPr>
              <w:t xml:space="preserve">  статус</w:t>
            </w:r>
          </w:p>
        </w:tc>
        <w:tc>
          <w:tcPr>
            <w:tcW w:w="1449" w:type="dxa"/>
            <w:vAlign w:val="center"/>
          </w:tcPr>
          <w:p w:rsidR="008B58E6" w:rsidRPr="00442DF1" w:rsidRDefault="008B58E6" w:rsidP="00190807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Номер и дата документа/ дополнительная информация</w:t>
            </w:r>
          </w:p>
        </w:tc>
        <w:tc>
          <w:tcPr>
            <w:tcW w:w="1403" w:type="dxa"/>
            <w:vAlign w:val="center"/>
          </w:tcPr>
          <w:p w:rsidR="008B58E6" w:rsidRDefault="008B58E6" w:rsidP="00190807">
            <w:pPr>
              <w:ind w:left="-57" w:right="-57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Фамилия, имя, отчество</w:t>
            </w:r>
          </w:p>
        </w:tc>
        <w:tc>
          <w:tcPr>
            <w:tcW w:w="1125" w:type="dxa"/>
            <w:vAlign w:val="center"/>
          </w:tcPr>
          <w:p w:rsidR="008B58E6" w:rsidRDefault="008B58E6" w:rsidP="00190807">
            <w:pPr>
              <w:ind w:left="-57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Дата рождения</w:t>
            </w:r>
          </w:p>
        </w:tc>
        <w:tc>
          <w:tcPr>
            <w:tcW w:w="843" w:type="dxa"/>
            <w:vAlign w:val="center"/>
          </w:tcPr>
          <w:p w:rsidR="008B58E6" w:rsidRDefault="008B58E6" w:rsidP="00190807">
            <w:pPr>
              <w:ind w:left="-113" w:right="-113" w:firstLine="0"/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Опыт работы в ИК</w:t>
            </w:r>
          </w:p>
          <w:p w:rsidR="008B58E6" w:rsidRDefault="008B58E6" w:rsidP="00190807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(да/нет)</w:t>
            </w:r>
          </w:p>
        </w:tc>
        <w:tc>
          <w:tcPr>
            <w:tcW w:w="2376" w:type="dxa"/>
            <w:vAlign w:val="center"/>
          </w:tcPr>
          <w:p w:rsidR="008B58E6" w:rsidRDefault="008B58E6" w:rsidP="00190807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Наличие образования</w:t>
            </w:r>
            <w:r w:rsidRPr="00274D3F">
              <w:rPr>
                <w:b/>
                <w:bCs/>
                <w:color w:val="000000"/>
                <w:sz w:val="18"/>
              </w:rPr>
              <w:t xml:space="preserve">, </w:t>
            </w:r>
            <w:r>
              <w:rPr>
                <w:b/>
                <w:bCs/>
                <w:color w:val="000000"/>
                <w:sz w:val="18"/>
              </w:rPr>
              <w:t>ученой степени, даты их получения, квалификация, наименование высшего учебного заведения</w:t>
            </w:r>
          </w:p>
        </w:tc>
        <w:tc>
          <w:tcPr>
            <w:tcW w:w="1678" w:type="dxa"/>
            <w:vAlign w:val="center"/>
          </w:tcPr>
          <w:p w:rsidR="008B58E6" w:rsidRDefault="008B58E6" w:rsidP="00190807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и место работы на дату назначения в состав комиссии</w:t>
            </w:r>
          </w:p>
        </w:tc>
        <w:tc>
          <w:tcPr>
            <w:tcW w:w="2086" w:type="dxa"/>
            <w:vAlign w:val="center"/>
          </w:tcPr>
          <w:p w:rsidR="008B58E6" w:rsidRDefault="008B58E6" w:rsidP="00190807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Кем назначен в состав комиссии</w:t>
            </w:r>
          </w:p>
        </w:tc>
        <w:tc>
          <w:tcPr>
            <w:tcW w:w="2622" w:type="dxa"/>
            <w:vAlign w:val="center"/>
          </w:tcPr>
          <w:p w:rsidR="008B58E6" w:rsidRDefault="008B58E6" w:rsidP="00190807">
            <w:pPr>
              <w:pStyle w:val="4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Кем предложен в состав комиссии </w:t>
            </w:r>
            <w:r w:rsidRPr="00EC18AB">
              <w:rPr>
                <w:color w:val="000000"/>
                <w:sz w:val="18"/>
              </w:rPr>
              <w:t xml:space="preserve"> (</w:t>
            </w:r>
            <w:r>
              <w:rPr>
                <w:color w:val="000000"/>
                <w:sz w:val="18"/>
              </w:rPr>
              <w:t>член ИК с ПРГ</w:t>
            </w:r>
            <w:r w:rsidRPr="00EC18AB">
              <w:rPr>
                <w:color w:val="000000"/>
                <w:sz w:val="18"/>
              </w:rPr>
              <w:t>)</w:t>
            </w:r>
            <w:r>
              <w:rPr>
                <w:color w:val="000000"/>
                <w:sz w:val="18"/>
              </w:rPr>
              <w:t xml:space="preserve">/ </w:t>
            </w:r>
          </w:p>
          <w:p w:rsidR="008B58E6" w:rsidRDefault="008B58E6" w:rsidP="00190807">
            <w:pPr>
              <w:pStyle w:val="4"/>
              <w:rPr>
                <w:sz w:val="18"/>
              </w:rPr>
            </w:pPr>
            <w:r>
              <w:rPr>
                <w:color w:val="000000"/>
                <w:sz w:val="18"/>
              </w:rPr>
              <w:t>Наименование избирательной кампании (член ИК с ПСГ)</w:t>
            </w:r>
          </w:p>
        </w:tc>
        <w:tc>
          <w:tcPr>
            <w:tcW w:w="672" w:type="dxa"/>
            <w:vAlign w:val="center"/>
          </w:tcPr>
          <w:p w:rsidR="008B58E6" w:rsidRDefault="008B58E6" w:rsidP="00190807">
            <w:pPr>
              <w:pStyle w:val="4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явл.гос или муниц. служащ на дату назнач.</w:t>
            </w:r>
          </w:p>
        </w:tc>
      </w:tr>
    </w:tbl>
    <w:p w:rsidR="008B58E6" w:rsidRDefault="008B58E6" w:rsidP="008B58E6">
      <w:pPr>
        <w:jc w:val="right"/>
        <w:rPr>
          <w:sz w:val="2"/>
        </w:rPr>
      </w:pPr>
    </w:p>
    <w:tbl>
      <w:tblPr>
        <w:tblW w:w="1592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360"/>
        <w:gridCol w:w="1302"/>
        <w:gridCol w:w="1442"/>
        <w:gridCol w:w="1414"/>
        <w:gridCol w:w="1120"/>
        <w:gridCol w:w="853"/>
        <w:gridCol w:w="2394"/>
        <w:gridCol w:w="1666"/>
        <w:gridCol w:w="2071"/>
        <w:gridCol w:w="2618"/>
        <w:gridCol w:w="682"/>
      </w:tblGrid>
      <w:tr w:rsidR="008B58E6" w:rsidRPr="008B58E6" w:rsidTr="008B58E6">
        <w:trPr>
          <w:tblHeader/>
          <w:jc w:val="center"/>
        </w:trPr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 xml:space="preserve">2 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4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5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6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7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8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9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10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11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Председатель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№ 46/152-5 от 31.05.2023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Байбородина Елена Геннадьевна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06.10.1982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высшее , информатик, ГОУ ВПО "Иркутский государственный педагогический университет"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начальник отдела общего и дополнительного образования, Комитет по образованию, делам молодежи, материнств и детства администрации ГО "Город Петровск-Забайкальский"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Региональное отделение Социалистической политической партии "СПРАВЕДЛИВАЯ РОССИЯ  - ПАТРИОТЫ - ЗА ПРАВДУ" в Забайкальском крае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2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Зам.председателя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№ 5 от 07.06.2023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Дектярева Галина Ивановна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02.02.1956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среднее профессиональное, учитель начальных классов, Спасское педагогическое училище Приморского края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пенсионер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Петровск-Забайкальское местное отделение политической партии "КОММУНИСТИЧЕСКАЯ ПАРТИЯ РОССИЙСКОЙ ФЕДЕРАЦИИ"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3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Секретарь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№ 6 от 07.06.2023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Баранова Елена Семеновна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06.09.1971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высшее , учитель математики и информатики, Читинский государственный педагогический институт им. Н.Г. Чернышевского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учитель математики, МОУ СОШ №1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собрание избирателей по месту работы - МОУ СОШ №1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4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№ 46/152-5 от 31.05.2023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Баландина Ольга Михайловна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14.05.1964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среднее профессиональное, учитель начальных классов, Петровск-Забайкальское педагогическое училище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учитель начальных классов, МОУ СОШ №1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собрание избирателей по месту работы - МОУ СОШ №1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5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№ 46/152-5 от 31.05.2023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Ерофеева Инна Викторовна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23.07.1975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среднее профессиональное, медицинская сестра, </w:t>
            </w:r>
            <w:r w:rsidRPr="008B58E6">
              <w:rPr>
                <w:sz w:val="20"/>
              </w:rPr>
              <w:lastRenderedPageBreak/>
              <w:t>Петровск-Забайкальское медицинское училище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lastRenderedPageBreak/>
              <w:t xml:space="preserve">медицинская сестра ЭКГ поликлиники, ГУЗ </w:t>
            </w:r>
            <w:r w:rsidRPr="008B58E6">
              <w:rPr>
                <w:sz w:val="20"/>
              </w:rPr>
              <w:lastRenderedPageBreak/>
              <w:t>"Центральная районная больница"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lastRenderedPageBreak/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собрание избирателей по месту работы - ГУЗ "Центральная районная </w:t>
            </w:r>
            <w:r w:rsidRPr="008B58E6">
              <w:rPr>
                <w:sz w:val="20"/>
              </w:rPr>
              <w:lastRenderedPageBreak/>
              <w:t>больница"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lastRenderedPageBreak/>
              <w:t>нет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lastRenderedPageBreak/>
              <w:t>6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№ 46/152-5 от 31.05.2023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Крюкова Марина Анатольевна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22.04.1973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высшее , психолого-педагогическое образование, НОУВПО "Институт государственного администрирования"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воспитатаель, ГУСО "Петровск-Забайкальский ЦПДОПР "Единство" Забайкальского края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собрание избирателей по месту работы - ГУСО "Петровск-Забайкальский ЦПДОПР "Единство" Забайкальского края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7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№ 46/152-5 от 31.05.2023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Мамкина Ольга Ивановна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12.09.1974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среднее профессиональное, фельдшер, Петровск-Забайкальское медицинское училище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старшая медицинская сестра терапевтического отделения поликлиники, ГУЗ "Петровск-Забайкальская ЦРБ"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Петровск-Забайкальское местное отделение Забайкальского регионального отделения Всероссийской политической партии "ЕДИНАЯ РОССИЯ" 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8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№ 46/152-5 от 31.05.2023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Павлова Алена Валерьевна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23.08.1996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среднее общее , воспитатель в дошкольных учреждениях, ГПОУ "Читинский политехнический колледж"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воспитатель, МДОУ детский сад №1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Забайкальское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9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№ 46/152-5 от 31.05.2023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Федорова Любовь Платоновна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02.09.1958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высшее , экономист по бухгалтерскому учету в сельском хозяйстве, Бурятская государственная сельскохозяйственная академия им. В.Р. Филиппова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пенсионер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Региональное отделение ВСЕРОССИЙСКОЙ ПОЛИТИЧЕСКОЙ ПАРТИИ "РОДИНА" в Забайкальском крае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</w:tr>
    </w:tbl>
    <w:p w:rsidR="008B58E6" w:rsidRDefault="008B58E6" w:rsidP="008B58E6">
      <w:pPr>
        <w:tabs>
          <w:tab w:val="left" w:pos="5025"/>
        </w:tabs>
        <w:ind w:right="-113" w:firstLine="0"/>
        <w:jc w:val="left"/>
        <w:rPr>
          <w:sz w:val="20"/>
        </w:rPr>
      </w:pPr>
    </w:p>
    <w:p w:rsidR="008B58E6" w:rsidRDefault="008B58E6">
      <w:pPr>
        <w:ind w:firstLine="0"/>
        <w:jc w:val="left"/>
        <w:rPr>
          <w:sz w:val="20"/>
        </w:rPr>
      </w:pPr>
      <w:r>
        <w:rPr>
          <w:sz w:val="20"/>
        </w:rPr>
        <w:br w:type="page"/>
      </w:r>
    </w:p>
    <w:tbl>
      <w:tblPr>
        <w:tblW w:w="0" w:type="auto"/>
        <w:tblLook w:val="0000"/>
      </w:tblPr>
      <w:tblGrid>
        <w:gridCol w:w="14142"/>
        <w:gridCol w:w="1780"/>
      </w:tblGrid>
      <w:tr w:rsidR="008B58E6" w:rsidTr="00190807">
        <w:tc>
          <w:tcPr>
            <w:tcW w:w="14142" w:type="dxa"/>
          </w:tcPr>
          <w:p w:rsidR="008B58E6" w:rsidRPr="008B58E6" w:rsidRDefault="008B58E6" w:rsidP="00190807">
            <w:pPr>
              <w:pStyle w:val="a7"/>
              <w:ind w:firstLine="0"/>
              <w:jc w:val="left"/>
              <w:rPr>
                <w:sz w:val="22"/>
                <w:szCs w:val="22"/>
              </w:rPr>
            </w:pPr>
            <w:r w:rsidRPr="008B58E6">
              <w:rPr>
                <w:sz w:val="22"/>
                <w:szCs w:val="22"/>
              </w:rPr>
              <w:lastRenderedPageBreak/>
              <w:t>Петровск-Забайкальская городская территориальная избирательная комиссия</w:t>
            </w:r>
          </w:p>
        </w:tc>
        <w:tc>
          <w:tcPr>
            <w:tcW w:w="1780" w:type="dxa"/>
          </w:tcPr>
          <w:p w:rsidR="008B58E6" w:rsidRDefault="008B58E6" w:rsidP="00190807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75T036</w:t>
            </w:r>
          </w:p>
        </w:tc>
      </w:tr>
      <w:tr w:rsidR="008B58E6" w:rsidTr="00190807">
        <w:tc>
          <w:tcPr>
            <w:tcW w:w="14142" w:type="dxa"/>
          </w:tcPr>
          <w:p w:rsidR="008B58E6" w:rsidRDefault="008B58E6" w:rsidP="00190807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Участковая избирательная комиссия №707</w:t>
            </w:r>
          </w:p>
        </w:tc>
        <w:tc>
          <w:tcPr>
            <w:tcW w:w="1780" w:type="dxa"/>
          </w:tcPr>
          <w:p w:rsidR="008B58E6" w:rsidRDefault="008B58E6" w:rsidP="00190807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8B58E6" w:rsidRDefault="008B58E6" w:rsidP="008B58E6">
      <w:pPr>
        <w:jc w:val="right"/>
        <w:rPr>
          <w:sz w:val="10"/>
          <w:szCs w:val="1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7"/>
        <w:gridCol w:w="1311"/>
        <w:gridCol w:w="1449"/>
        <w:gridCol w:w="1403"/>
        <w:gridCol w:w="1125"/>
        <w:gridCol w:w="843"/>
        <w:gridCol w:w="2376"/>
        <w:gridCol w:w="1678"/>
        <w:gridCol w:w="2086"/>
        <w:gridCol w:w="2622"/>
        <w:gridCol w:w="672"/>
      </w:tblGrid>
      <w:tr w:rsidR="008B58E6" w:rsidTr="00190807">
        <w:trPr>
          <w:trHeight w:val="976"/>
          <w:tblHeader/>
        </w:trPr>
        <w:tc>
          <w:tcPr>
            <w:tcW w:w="357" w:type="dxa"/>
            <w:vAlign w:val="center"/>
          </w:tcPr>
          <w:p w:rsidR="008B58E6" w:rsidRDefault="008B58E6" w:rsidP="00190807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№ п/п</w:t>
            </w:r>
          </w:p>
        </w:tc>
        <w:tc>
          <w:tcPr>
            <w:tcW w:w="1311" w:type="dxa"/>
            <w:vAlign w:val="center"/>
          </w:tcPr>
          <w:p w:rsidR="008B58E6" w:rsidRPr="00847F30" w:rsidRDefault="008B58E6" w:rsidP="00190807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в комиссии</w:t>
            </w:r>
            <w:r>
              <w:rPr>
                <w:b/>
                <w:bCs/>
                <w:color w:val="000000"/>
                <w:sz w:val="18"/>
                <w:lang w:val="en-US"/>
              </w:rPr>
              <w:t xml:space="preserve">/ </w:t>
            </w:r>
            <w:r>
              <w:rPr>
                <w:b/>
                <w:bCs/>
                <w:color w:val="000000"/>
                <w:sz w:val="18"/>
              </w:rPr>
              <w:t xml:space="preserve">  статус</w:t>
            </w:r>
          </w:p>
        </w:tc>
        <w:tc>
          <w:tcPr>
            <w:tcW w:w="1449" w:type="dxa"/>
            <w:vAlign w:val="center"/>
          </w:tcPr>
          <w:p w:rsidR="008B58E6" w:rsidRPr="00442DF1" w:rsidRDefault="008B58E6" w:rsidP="00190807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Номер и дата документа/ дополнительная информация</w:t>
            </w:r>
          </w:p>
        </w:tc>
        <w:tc>
          <w:tcPr>
            <w:tcW w:w="1403" w:type="dxa"/>
            <w:vAlign w:val="center"/>
          </w:tcPr>
          <w:p w:rsidR="008B58E6" w:rsidRDefault="008B58E6" w:rsidP="00190807">
            <w:pPr>
              <w:ind w:left="-57" w:right="-57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Фамилия, имя, отчество</w:t>
            </w:r>
          </w:p>
        </w:tc>
        <w:tc>
          <w:tcPr>
            <w:tcW w:w="1125" w:type="dxa"/>
            <w:vAlign w:val="center"/>
          </w:tcPr>
          <w:p w:rsidR="008B58E6" w:rsidRDefault="008B58E6" w:rsidP="00190807">
            <w:pPr>
              <w:ind w:left="-57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Дата рождения</w:t>
            </w:r>
          </w:p>
        </w:tc>
        <w:tc>
          <w:tcPr>
            <w:tcW w:w="843" w:type="dxa"/>
            <w:vAlign w:val="center"/>
          </w:tcPr>
          <w:p w:rsidR="008B58E6" w:rsidRDefault="008B58E6" w:rsidP="00190807">
            <w:pPr>
              <w:ind w:left="-113" w:right="-113" w:firstLine="0"/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Опыт работы в ИК</w:t>
            </w:r>
          </w:p>
          <w:p w:rsidR="008B58E6" w:rsidRDefault="008B58E6" w:rsidP="00190807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(да/нет)</w:t>
            </w:r>
          </w:p>
        </w:tc>
        <w:tc>
          <w:tcPr>
            <w:tcW w:w="2376" w:type="dxa"/>
            <w:vAlign w:val="center"/>
          </w:tcPr>
          <w:p w:rsidR="008B58E6" w:rsidRDefault="008B58E6" w:rsidP="00190807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Наличие образования</w:t>
            </w:r>
            <w:r w:rsidRPr="00274D3F">
              <w:rPr>
                <w:b/>
                <w:bCs/>
                <w:color w:val="000000"/>
                <w:sz w:val="18"/>
              </w:rPr>
              <w:t xml:space="preserve">, </w:t>
            </w:r>
            <w:r>
              <w:rPr>
                <w:b/>
                <w:bCs/>
                <w:color w:val="000000"/>
                <w:sz w:val="18"/>
              </w:rPr>
              <w:t>ученой степени, даты их получения, квалификация, наименование высшего учебного заведения</w:t>
            </w:r>
          </w:p>
        </w:tc>
        <w:tc>
          <w:tcPr>
            <w:tcW w:w="1678" w:type="dxa"/>
            <w:vAlign w:val="center"/>
          </w:tcPr>
          <w:p w:rsidR="008B58E6" w:rsidRDefault="008B58E6" w:rsidP="00190807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и место работы на дату назначения в состав комиссии</w:t>
            </w:r>
          </w:p>
        </w:tc>
        <w:tc>
          <w:tcPr>
            <w:tcW w:w="2086" w:type="dxa"/>
            <w:vAlign w:val="center"/>
          </w:tcPr>
          <w:p w:rsidR="008B58E6" w:rsidRDefault="008B58E6" w:rsidP="00190807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Кем назначен в состав комиссии</w:t>
            </w:r>
          </w:p>
        </w:tc>
        <w:tc>
          <w:tcPr>
            <w:tcW w:w="2622" w:type="dxa"/>
            <w:vAlign w:val="center"/>
          </w:tcPr>
          <w:p w:rsidR="008B58E6" w:rsidRDefault="008B58E6" w:rsidP="00190807">
            <w:pPr>
              <w:pStyle w:val="4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Кем предложен в состав комиссии </w:t>
            </w:r>
            <w:r w:rsidRPr="00EC18AB">
              <w:rPr>
                <w:color w:val="000000"/>
                <w:sz w:val="18"/>
              </w:rPr>
              <w:t xml:space="preserve"> (</w:t>
            </w:r>
            <w:r>
              <w:rPr>
                <w:color w:val="000000"/>
                <w:sz w:val="18"/>
              </w:rPr>
              <w:t>член ИК с ПРГ</w:t>
            </w:r>
            <w:r w:rsidRPr="00EC18AB">
              <w:rPr>
                <w:color w:val="000000"/>
                <w:sz w:val="18"/>
              </w:rPr>
              <w:t>)</w:t>
            </w:r>
            <w:r>
              <w:rPr>
                <w:color w:val="000000"/>
                <w:sz w:val="18"/>
              </w:rPr>
              <w:t xml:space="preserve">/ </w:t>
            </w:r>
          </w:p>
          <w:p w:rsidR="008B58E6" w:rsidRDefault="008B58E6" w:rsidP="00190807">
            <w:pPr>
              <w:pStyle w:val="4"/>
              <w:rPr>
                <w:sz w:val="18"/>
              </w:rPr>
            </w:pPr>
            <w:r>
              <w:rPr>
                <w:color w:val="000000"/>
                <w:sz w:val="18"/>
              </w:rPr>
              <w:t>Наименование избирательной кампании (член ИК с ПСГ)</w:t>
            </w:r>
          </w:p>
        </w:tc>
        <w:tc>
          <w:tcPr>
            <w:tcW w:w="672" w:type="dxa"/>
            <w:vAlign w:val="center"/>
          </w:tcPr>
          <w:p w:rsidR="008B58E6" w:rsidRDefault="008B58E6" w:rsidP="00190807">
            <w:pPr>
              <w:pStyle w:val="4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явл.гос или муниц. служащ на дату назнач.</w:t>
            </w:r>
          </w:p>
        </w:tc>
      </w:tr>
    </w:tbl>
    <w:p w:rsidR="008B58E6" w:rsidRDefault="008B58E6" w:rsidP="008B58E6">
      <w:pPr>
        <w:jc w:val="right"/>
        <w:rPr>
          <w:sz w:val="2"/>
        </w:rPr>
      </w:pPr>
    </w:p>
    <w:tbl>
      <w:tblPr>
        <w:tblW w:w="1592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360"/>
        <w:gridCol w:w="1302"/>
        <w:gridCol w:w="1442"/>
        <w:gridCol w:w="1414"/>
        <w:gridCol w:w="1120"/>
        <w:gridCol w:w="853"/>
        <w:gridCol w:w="2394"/>
        <w:gridCol w:w="1666"/>
        <w:gridCol w:w="2071"/>
        <w:gridCol w:w="2618"/>
        <w:gridCol w:w="682"/>
      </w:tblGrid>
      <w:tr w:rsidR="008B58E6" w:rsidRPr="008B58E6" w:rsidTr="008B58E6">
        <w:trPr>
          <w:tblHeader/>
          <w:jc w:val="center"/>
        </w:trPr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 xml:space="preserve">2 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4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5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6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7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8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9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10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11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Председатель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№ 46/152-5 от 31.05.2023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Трифонова Елена Викторовна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24.01.1970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высшее , учитель русского языка и литературы , Читинский государственный педагогический институт им. Н.Г. Чернышевского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методист, ГПОУ "Читинский политехнический колледж"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Петровск-Забайкальское местное отделение политической партии "КОММУНИСТИЧЕСКАЯ ПАРТИЯ РОССИЙСКОЙ ФЕДЕРАЦИИ"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2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Зам.председателя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№ 5 от 07.06.2023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Химиченко Валентина Александровна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20.08.1954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среднее профессиональное, бухгалтер, Улан-Удэнский техникум информатики и вычислительной техники Госкомстата РФ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пенсионер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Региональное отделение Социалистической политической партии "СПРАВЕДЛИВАЯ РОССИЯ  - ПАТРИОТЫ - ЗА ПРАВДУ" в Забайкальском крае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3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Секретарь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№ 6 от 07.06.2023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Диомидова Евгения Алексеевна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04.11.1984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высшее , психолог, преподаватель психологии, ННОУ ВПО "Гуманитарный институт"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педагог-психолог, МОУ гимназия №1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собрание избирателей по месту работы - МОУ гимназия №1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4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№ 46/152-5 от 31.05.2023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Заусаева Татьяна Георгиевна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20.08.1954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среднее профессиональное, дежурная по станции, Профессионально-техническое училище №3 Читинской области г. Хилка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дежурный по колледжу, ГПОУ "ЧИТИНСКИЙ ПОЛИТИХНИЧЕСКИЙ ТЕХНИКУМ"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собрание избирателей по месту работы - ГПОУ "ЧИТИНСКИЙ ПОЛИТИХНИЧЕСКИЙ ТЕХНИКУМ"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5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№ 107/339-5 от 31.07.2024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Ланцова Екатерина Витальевна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20.08.1985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среднее профессиональное, 2015, медицинская сестра, ГОУ СПО "Петровск-Забайкальское медицинское училище (техникум)"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медицинская сестра, ГУЗ "Петровск-Забайкальская ЦРБ"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Забайкальское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6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№ 46/152-5 от 31.05.2023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Соснина Екатерина Олеговна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17.04.1984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высшее , менеджер, ГОУ ВПО "Читинский государственный </w:t>
            </w:r>
            <w:r w:rsidRPr="008B58E6">
              <w:rPr>
                <w:sz w:val="20"/>
              </w:rPr>
              <w:lastRenderedPageBreak/>
              <w:t>университет"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lastRenderedPageBreak/>
              <w:t xml:space="preserve">начальник общего отдела администрации </w:t>
            </w:r>
            <w:r w:rsidRPr="008B58E6">
              <w:rPr>
                <w:sz w:val="20"/>
              </w:rPr>
              <w:lastRenderedPageBreak/>
              <w:t>городского округа, Администрация городского округа "Город Петрвоск-Забайкальский"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lastRenderedPageBreak/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собрание избирателей по месту работы - Администрация городского </w:t>
            </w:r>
            <w:r w:rsidRPr="008B58E6">
              <w:rPr>
                <w:sz w:val="20"/>
              </w:rPr>
              <w:lastRenderedPageBreak/>
              <w:t>округа "Город Петрвоск-Забайкальский"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lastRenderedPageBreak/>
              <w:t>да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lastRenderedPageBreak/>
              <w:t>7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№ 46/152-5 от 31.05.2023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Худякова Людмила Ильинична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17.04.1963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высшее , менеджер, ГОУ ВПО "Читинский государственный технический университет"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главный специалист по жилищным вопросам, администрация городского округа "Город Петровск-Забайкальский"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Петровск-Забайкальское местное отделение Забайкальского регионального отделения Всероссийской политической партии "ЕДИНАЯ РОССИЯ" 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да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8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№ 46/152-5 от 31.05.2023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Шумкова Надежда Петровна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25.09.1979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среднее профессиональное, медицинская сестра, ГОУ СПО "Петровск-Забайкальское медицинское училище"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Медицинская сестра, ГСУ СО "Петровск-забайкальский детский дом-интернат для умственно-отсталых детей" Забайкальского края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Региональное отделение ВСЕРОССИЙСКОЙ ПОЛИТИЧЕСКОЙ ПАРТИИ "РОДИНА" в Забайкальском крае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</w:tr>
    </w:tbl>
    <w:p w:rsidR="008B58E6" w:rsidRDefault="008B58E6" w:rsidP="008B58E6">
      <w:pPr>
        <w:tabs>
          <w:tab w:val="left" w:pos="5025"/>
        </w:tabs>
        <w:ind w:right="-113" w:firstLine="0"/>
        <w:jc w:val="left"/>
        <w:rPr>
          <w:sz w:val="20"/>
        </w:rPr>
      </w:pPr>
    </w:p>
    <w:p w:rsidR="008B58E6" w:rsidRDefault="008B58E6">
      <w:pPr>
        <w:ind w:firstLine="0"/>
        <w:jc w:val="left"/>
        <w:rPr>
          <w:sz w:val="20"/>
        </w:rPr>
      </w:pPr>
      <w:r>
        <w:rPr>
          <w:sz w:val="20"/>
        </w:rPr>
        <w:br w:type="page"/>
      </w:r>
    </w:p>
    <w:tbl>
      <w:tblPr>
        <w:tblW w:w="0" w:type="auto"/>
        <w:tblLook w:val="0000"/>
      </w:tblPr>
      <w:tblGrid>
        <w:gridCol w:w="14142"/>
        <w:gridCol w:w="1780"/>
      </w:tblGrid>
      <w:tr w:rsidR="008B58E6" w:rsidTr="00190807">
        <w:tc>
          <w:tcPr>
            <w:tcW w:w="14142" w:type="dxa"/>
          </w:tcPr>
          <w:p w:rsidR="008B58E6" w:rsidRPr="008B58E6" w:rsidRDefault="008B58E6" w:rsidP="00190807">
            <w:pPr>
              <w:pStyle w:val="a7"/>
              <w:ind w:firstLine="0"/>
              <w:jc w:val="left"/>
              <w:rPr>
                <w:sz w:val="22"/>
                <w:szCs w:val="22"/>
              </w:rPr>
            </w:pPr>
            <w:r w:rsidRPr="008B58E6">
              <w:rPr>
                <w:sz w:val="22"/>
                <w:szCs w:val="22"/>
              </w:rPr>
              <w:lastRenderedPageBreak/>
              <w:t>Петровск-Забайкальская городская территориальная избирательная комиссия</w:t>
            </w:r>
          </w:p>
        </w:tc>
        <w:tc>
          <w:tcPr>
            <w:tcW w:w="1780" w:type="dxa"/>
          </w:tcPr>
          <w:p w:rsidR="008B58E6" w:rsidRDefault="008B58E6" w:rsidP="00190807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75T036</w:t>
            </w:r>
          </w:p>
        </w:tc>
      </w:tr>
      <w:tr w:rsidR="008B58E6" w:rsidTr="00190807">
        <w:tc>
          <w:tcPr>
            <w:tcW w:w="14142" w:type="dxa"/>
          </w:tcPr>
          <w:p w:rsidR="008B58E6" w:rsidRDefault="008B58E6" w:rsidP="00190807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Участковая избирательная комиссия №708</w:t>
            </w:r>
          </w:p>
        </w:tc>
        <w:tc>
          <w:tcPr>
            <w:tcW w:w="1780" w:type="dxa"/>
          </w:tcPr>
          <w:p w:rsidR="008B58E6" w:rsidRDefault="008B58E6" w:rsidP="00190807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8B58E6" w:rsidRDefault="008B58E6" w:rsidP="008B58E6">
      <w:pPr>
        <w:jc w:val="right"/>
        <w:rPr>
          <w:sz w:val="10"/>
          <w:szCs w:val="1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7"/>
        <w:gridCol w:w="1311"/>
        <w:gridCol w:w="1449"/>
        <w:gridCol w:w="1403"/>
        <w:gridCol w:w="1125"/>
        <w:gridCol w:w="843"/>
        <w:gridCol w:w="2376"/>
        <w:gridCol w:w="1678"/>
        <w:gridCol w:w="2086"/>
        <w:gridCol w:w="2622"/>
        <w:gridCol w:w="672"/>
      </w:tblGrid>
      <w:tr w:rsidR="008B58E6" w:rsidTr="00190807">
        <w:trPr>
          <w:trHeight w:val="976"/>
          <w:tblHeader/>
        </w:trPr>
        <w:tc>
          <w:tcPr>
            <w:tcW w:w="357" w:type="dxa"/>
            <w:vAlign w:val="center"/>
          </w:tcPr>
          <w:p w:rsidR="008B58E6" w:rsidRDefault="008B58E6" w:rsidP="00190807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№ п/п</w:t>
            </w:r>
          </w:p>
        </w:tc>
        <w:tc>
          <w:tcPr>
            <w:tcW w:w="1311" w:type="dxa"/>
            <w:vAlign w:val="center"/>
          </w:tcPr>
          <w:p w:rsidR="008B58E6" w:rsidRPr="00847F30" w:rsidRDefault="008B58E6" w:rsidP="00190807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в комиссии</w:t>
            </w:r>
            <w:r>
              <w:rPr>
                <w:b/>
                <w:bCs/>
                <w:color w:val="000000"/>
                <w:sz w:val="18"/>
                <w:lang w:val="en-US"/>
              </w:rPr>
              <w:t xml:space="preserve">/ </w:t>
            </w:r>
            <w:r>
              <w:rPr>
                <w:b/>
                <w:bCs/>
                <w:color w:val="000000"/>
                <w:sz w:val="18"/>
              </w:rPr>
              <w:t xml:space="preserve">  статус</w:t>
            </w:r>
          </w:p>
        </w:tc>
        <w:tc>
          <w:tcPr>
            <w:tcW w:w="1449" w:type="dxa"/>
            <w:vAlign w:val="center"/>
          </w:tcPr>
          <w:p w:rsidR="008B58E6" w:rsidRPr="00442DF1" w:rsidRDefault="008B58E6" w:rsidP="00190807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Номер и дата документа/ дополнительная информация</w:t>
            </w:r>
          </w:p>
        </w:tc>
        <w:tc>
          <w:tcPr>
            <w:tcW w:w="1403" w:type="dxa"/>
            <w:vAlign w:val="center"/>
          </w:tcPr>
          <w:p w:rsidR="008B58E6" w:rsidRDefault="008B58E6" w:rsidP="00190807">
            <w:pPr>
              <w:ind w:left="-57" w:right="-57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Фамилия, имя, отчество</w:t>
            </w:r>
          </w:p>
        </w:tc>
        <w:tc>
          <w:tcPr>
            <w:tcW w:w="1125" w:type="dxa"/>
            <w:vAlign w:val="center"/>
          </w:tcPr>
          <w:p w:rsidR="008B58E6" w:rsidRDefault="008B58E6" w:rsidP="00190807">
            <w:pPr>
              <w:ind w:left="-57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Дата рождения</w:t>
            </w:r>
          </w:p>
        </w:tc>
        <w:tc>
          <w:tcPr>
            <w:tcW w:w="843" w:type="dxa"/>
            <w:vAlign w:val="center"/>
          </w:tcPr>
          <w:p w:rsidR="008B58E6" w:rsidRDefault="008B58E6" w:rsidP="00190807">
            <w:pPr>
              <w:ind w:left="-113" w:right="-113" w:firstLine="0"/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Опыт работы в ИК</w:t>
            </w:r>
          </w:p>
          <w:p w:rsidR="008B58E6" w:rsidRDefault="008B58E6" w:rsidP="00190807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(да/нет)</w:t>
            </w:r>
          </w:p>
        </w:tc>
        <w:tc>
          <w:tcPr>
            <w:tcW w:w="2376" w:type="dxa"/>
            <w:vAlign w:val="center"/>
          </w:tcPr>
          <w:p w:rsidR="008B58E6" w:rsidRDefault="008B58E6" w:rsidP="00190807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Наличие образования</w:t>
            </w:r>
            <w:r w:rsidRPr="00274D3F">
              <w:rPr>
                <w:b/>
                <w:bCs/>
                <w:color w:val="000000"/>
                <w:sz w:val="18"/>
              </w:rPr>
              <w:t xml:space="preserve">, </w:t>
            </w:r>
            <w:r>
              <w:rPr>
                <w:b/>
                <w:bCs/>
                <w:color w:val="000000"/>
                <w:sz w:val="18"/>
              </w:rPr>
              <w:t>ученой степени, даты их получения, квалификация, наименование высшего учебного заведения</w:t>
            </w:r>
          </w:p>
        </w:tc>
        <w:tc>
          <w:tcPr>
            <w:tcW w:w="1678" w:type="dxa"/>
            <w:vAlign w:val="center"/>
          </w:tcPr>
          <w:p w:rsidR="008B58E6" w:rsidRDefault="008B58E6" w:rsidP="00190807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и место работы на дату назначения в состав комиссии</w:t>
            </w:r>
          </w:p>
        </w:tc>
        <w:tc>
          <w:tcPr>
            <w:tcW w:w="2086" w:type="dxa"/>
            <w:vAlign w:val="center"/>
          </w:tcPr>
          <w:p w:rsidR="008B58E6" w:rsidRDefault="008B58E6" w:rsidP="00190807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Кем назначен в состав комиссии</w:t>
            </w:r>
          </w:p>
        </w:tc>
        <w:tc>
          <w:tcPr>
            <w:tcW w:w="2622" w:type="dxa"/>
            <w:vAlign w:val="center"/>
          </w:tcPr>
          <w:p w:rsidR="008B58E6" w:rsidRDefault="008B58E6" w:rsidP="00190807">
            <w:pPr>
              <w:pStyle w:val="4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Кем предложен в состав комиссии </w:t>
            </w:r>
            <w:r w:rsidRPr="00EC18AB">
              <w:rPr>
                <w:color w:val="000000"/>
                <w:sz w:val="18"/>
              </w:rPr>
              <w:t xml:space="preserve"> (</w:t>
            </w:r>
            <w:r>
              <w:rPr>
                <w:color w:val="000000"/>
                <w:sz w:val="18"/>
              </w:rPr>
              <w:t>член ИК с ПРГ</w:t>
            </w:r>
            <w:r w:rsidRPr="00EC18AB">
              <w:rPr>
                <w:color w:val="000000"/>
                <w:sz w:val="18"/>
              </w:rPr>
              <w:t>)</w:t>
            </w:r>
            <w:r>
              <w:rPr>
                <w:color w:val="000000"/>
                <w:sz w:val="18"/>
              </w:rPr>
              <w:t xml:space="preserve">/ </w:t>
            </w:r>
          </w:p>
          <w:p w:rsidR="008B58E6" w:rsidRDefault="008B58E6" w:rsidP="00190807">
            <w:pPr>
              <w:pStyle w:val="4"/>
              <w:rPr>
                <w:sz w:val="18"/>
              </w:rPr>
            </w:pPr>
            <w:r>
              <w:rPr>
                <w:color w:val="000000"/>
                <w:sz w:val="18"/>
              </w:rPr>
              <w:t>Наименование избирательной кампании (член ИК с ПСГ)</w:t>
            </w:r>
          </w:p>
        </w:tc>
        <w:tc>
          <w:tcPr>
            <w:tcW w:w="672" w:type="dxa"/>
            <w:vAlign w:val="center"/>
          </w:tcPr>
          <w:p w:rsidR="008B58E6" w:rsidRDefault="008B58E6" w:rsidP="00190807">
            <w:pPr>
              <w:pStyle w:val="4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явл.гос или муниц. служащ на дату назнач.</w:t>
            </w:r>
          </w:p>
        </w:tc>
      </w:tr>
    </w:tbl>
    <w:p w:rsidR="008B58E6" w:rsidRDefault="008B58E6" w:rsidP="008B58E6">
      <w:pPr>
        <w:jc w:val="right"/>
        <w:rPr>
          <w:sz w:val="2"/>
        </w:rPr>
      </w:pPr>
    </w:p>
    <w:tbl>
      <w:tblPr>
        <w:tblW w:w="1592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360"/>
        <w:gridCol w:w="1302"/>
        <w:gridCol w:w="1442"/>
        <w:gridCol w:w="1414"/>
        <w:gridCol w:w="1120"/>
        <w:gridCol w:w="853"/>
        <w:gridCol w:w="2394"/>
        <w:gridCol w:w="1666"/>
        <w:gridCol w:w="2071"/>
        <w:gridCol w:w="2618"/>
        <w:gridCol w:w="682"/>
      </w:tblGrid>
      <w:tr w:rsidR="008B58E6" w:rsidRPr="008B58E6" w:rsidTr="008B58E6">
        <w:trPr>
          <w:tblHeader/>
          <w:jc w:val="center"/>
        </w:trPr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 xml:space="preserve">2 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4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5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6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7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8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9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10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11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Председатель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№ 46/152-5 от 31.05.2023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Рыбакова Любовь Николаевна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02.09.1955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высшее , инженер-технолог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пенсионер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собрание избирателей по месту жительства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2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Зам.председателя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№ 5 от 07.06.2023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Морозова Елена Филипповна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09.01.1953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среднее профессиональное, медицинская сестра, Петровск-Забайкальское медицинское училище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пенсионер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Петровск-Забайкальское местное отделение политической партии "КОММУНИСТИЧЕСКАЯ ПАРТИЯ РОССИЙСКОЙ ФЕДЕРАЦИИ"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3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Секретарь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№ 46/153-5 от 31.05.2023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Вихрова Лариса Александровна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10.09.1975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высшее , преподаватель дошкольной педагогики и психологии, Забайкальский государственный педагогический университет им. Н.Г. Чернышевского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инструктор по физическому воспитанию, МДОУ №7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Петровск-Забайкальское местное отделение Забайкальского регионального отделения Всероссийской политической партии "ЕДИНАЯ РОССИЯ" 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4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№ 121/386-5 от 25.03.2025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Богданова Софья Сергеевна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25.10.1991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высшее , 2013, учитель географии, ФГБ ОУ ВПО "Бурятский государственный университет"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директор, МОУ СОШ №3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собрание избирателей по месту работы - МОУ СОШ №3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5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№ 46/152-5 от 31.05.2023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Макарова Марина Николаевна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01.08.1975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высшее , экономист, Иркутская государственная экономическая академия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главный специалист отдела ЖКХ, транспорта, строительства и архитектуры, администрация городского округа "Город Петровск-Забайкальский"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Региональное отделение Социалистической политической партии "СПРАВЕДЛИВАЯ РОССИЯ  - ПАТРИОТЫ - ЗА ПРАВДУ" в Забайкальском крае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да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6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№ 46/152-5 от 31.05.2023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Орлова Татьяна Александровна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25.01.1985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высшее , психолог, ННОУ ВПО "Гуманитарный институт"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медицинский психолог психиатрического </w:t>
            </w:r>
            <w:r w:rsidRPr="008B58E6">
              <w:rPr>
                <w:sz w:val="20"/>
              </w:rPr>
              <w:lastRenderedPageBreak/>
              <w:t>отделения, ГУЗ "Петровск-Забайкальская ЦРБ"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lastRenderedPageBreak/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Региональное отделение ВСЕРОССИЙСКОЙ ПОЛИТИЧЕСКОЙ ПАРТИИ </w:t>
            </w:r>
            <w:r w:rsidRPr="008B58E6">
              <w:rPr>
                <w:sz w:val="20"/>
              </w:rPr>
              <w:lastRenderedPageBreak/>
              <w:t>"РОДИНА" в Забайкальском крае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lastRenderedPageBreak/>
              <w:t>нет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lastRenderedPageBreak/>
              <w:t>7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№ 46/152-5 от 31.05.2023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Потапова Светлана Викторовна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12.05.1984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среднее профессиональное, юрист, ФГОУ СПО "Нерчинский аграрный техникум"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сигналист, Петровск-Заводская дистанция пути (I группы)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Забайкальское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8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№ 46/152-5 от 31.05.2023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Черных Ольга Петровна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16.02.1958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высшее , учитель биологии и химии, Читинский государственный педагогический институт им. Н.Г. Чернышевского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пенсионер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собрание избирателей по месту жительства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</w:tr>
    </w:tbl>
    <w:p w:rsidR="008B58E6" w:rsidRDefault="008B58E6" w:rsidP="008B58E6">
      <w:pPr>
        <w:tabs>
          <w:tab w:val="left" w:pos="5025"/>
        </w:tabs>
        <w:ind w:right="-113" w:firstLine="0"/>
        <w:jc w:val="left"/>
        <w:rPr>
          <w:sz w:val="20"/>
        </w:rPr>
      </w:pPr>
    </w:p>
    <w:p w:rsidR="008B58E6" w:rsidRDefault="008B58E6">
      <w:pPr>
        <w:ind w:firstLine="0"/>
        <w:jc w:val="left"/>
        <w:rPr>
          <w:sz w:val="20"/>
        </w:rPr>
      </w:pPr>
      <w:r>
        <w:rPr>
          <w:sz w:val="20"/>
        </w:rPr>
        <w:br w:type="page"/>
      </w:r>
    </w:p>
    <w:tbl>
      <w:tblPr>
        <w:tblW w:w="0" w:type="auto"/>
        <w:tblLook w:val="0000"/>
      </w:tblPr>
      <w:tblGrid>
        <w:gridCol w:w="14142"/>
        <w:gridCol w:w="1780"/>
      </w:tblGrid>
      <w:tr w:rsidR="008B58E6" w:rsidTr="00190807">
        <w:tc>
          <w:tcPr>
            <w:tcW w:w="14142" w:type="dxa"/>
          </w:tcPr>
          <w:p w:rsidR="008B58E6" w:rsidRPr="008B58E6" w:rsidRDefault="008B58E6" w:rsidP="00190807">
            <w:pPr>
              <w:pStyle w:val="a7"/>
              <w:ind w:firstLine="0"/>
              <w:jc w:val="left"/>
              <w:rPr>
                <w:sz w:val="22"/>
                <w:szCs w:val="22"/>
              </w:rPr>
            </w:pPr>
            <w:r w:rsidRPr="008B58E6">
              <w:rPr>
                <w:sz w:val="22"/>
                <w:szCs w:val="22"/>
              </w:rPr>
              <w:lastRenderedPageBreak/>
              <w:t>Петровск-Забайкальская городская территориальная избирательная комиссия</w:t>
            </w:r>
          </w:p>
        </w:tc>
        <w:tc>
          <w:tcPr>
            <w:tcW w:w="1780" w:type="dxa"/>
          </w:tcPr>
          <w:p w:rsidR="008B58E6" w:rsidRDefault="008B58E6" w:rsidP="00190807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75T036</w:t>
            </w:r>
          </w:p>
        </w:tc>
      </w:tr>
      <w:tr w:rsidR="008B58E6" w:rsidTr="00190807">
        <w:tc>
          <w:tcPr>
            <w:tcW w:w="14142" w:type="dxa"/>
          </w:tcPr>
          <w:p w:rsidR="008B58E6" w:rsidRDefault="008B58E6" w:rsidP="00190807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Участковая избирательная комиссия №709</w:t>
            </w:r>
          </w:p>
        </w:tc>
        <w:tc>
          <w:tcPr>
            <w:tcW w:w="1780" w:type="dxa"/>
          </w:tcPr>
          <w:p w:rsidR="008B58E6" w:rsidRDefault="008B58E6" w:rsidP="00190807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8B58E6" w:rsidRDefault="008B58E6" w:rsidP="008B58E6">
      <w:pPr>
        <w:jc w:val="right"/>
        <w:rPr>
          <w:sz w:val="10"/>
          <w:szCs w:val="1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7"/>
        <w:gridCol w:w="1311"/>
        <w:gridCol w:w="1449"/>
        <w:gridCol w:w="1403"/>
        <w:gridCol w:w="1125"/>
        <w:gridCol w:w="843"/>
        <w:gridCol w:w="2376"/>
        <w:gridCol w:w="1678"/>
        <w:gridCol w:w="2086"/>
        <w:gridCol w:w="2622"/>
        <w:gridCol w:w="672"/>
      </w:tblGrid>
      <w:tr w:rsidR="008B58E6" w:rsidTr="00190807">
        <w:trPr>
          <w:trHeight w:val="976"/>
          <w:tblHeader/>
        </w:trPr>
        <w:tc>
          <w:tcPr>
            <w:tcW w:w="357" w:type="dxa"/>
            <w:vAlign w:val="center"/>
          </w:tcPr>
          <w:p w:rsidR="008B58E6" w:rsidRDefault="008B58E6" w:rsidP="00190807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№ п/п</w:t>
            </w:r>
          </w:p>
        </w:tc>
        <w:tc>
          <w:tcPr>
            <w:tcW w:w="1311" w:type="dxa"/>
            <w:vAlign w:val="center"/>
          </w:tcPr>
          <w:p w:rsidR="008B58E6" w:rsidRPr="00847F30" w:rsidRDefault="008B58E6" w:rsidP="00190807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в комиссии</w:t>
            </w:r>
            <w:r>
              <w:rPr>
                <w:b/>
                <w:bCs/>
                <w:color w:val="000000"/>
                <w:sz w:val="18"/>
                <w:lang w:val="en-US"/>
              </w:rPr>
              <w:t xml:space="preserve">/ </w:t>
            </w:r>
            <w:r>
              <w:rPr>
                <w:b/>
                <w:bCs/>
                <w:color w:val="000000"/>
                <w:sz w:val="18"/>
              </w:rPr>
              <w:t xml:space="preserve">  статус</w:t>
            </w:r>
          </w:p>
        </w:tc>
        <w:tc>
          <w:tcPr>
            <w:tcW w:w="1449" w:type="dxa"/>
            <w:vAlign w:val="center"/>
          </w:tcPr>
          <w:p w:rsidR="008B58E6" w:rsidRPr="00442DF1" w:rsidRDefault="008B58E6" w:rsidP="00190807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Номер и дата документа/ дополнительная информация</w:t>
            </w:r>
          </w:p>
        </w:tc>
        <w:tc>
          <w:tcPr>
            <w:tcW w:w="1403" w:type="dxa"/>
            <w:vAlign w:val="center"/>
          </w:tcPr>
          <w:p w:rsidR="008B58E6" w:rsidRDefault="008B58E6" w:rsidP="00190807">
            <w:pPr>
              <w:ind w:left="-57" w:right="-57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Фамилия, имя, отчество</w:t>
            </w:r>
          </w:p>
        </w:tc>
        <w:tc>
          <w:tcPr>
            <w:tcW w:w="1125" w:type="dxa"/>
            <w:vAlign w:val="center"/>
          </w:tcPr>
          <w:p w:rsidR="008B58E6" w:rsidRDefault="008B58E6" w:rsidP="00190807">
            <w:pPr>
              <w:ind w:left="-57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Дата рождения</w:t>
            </w:r>
          </w:p>
        </w:tc>
        <w:tc>
          <w:tcPr>
            <w:tcW w:w="843" w:type="dxa"/>
            <w:vAlign w:val="center"/>
          </w:tcPr>
          <w:p w:rsidR="008B58E6" w:rsidRDefault="008B58E6" w:rsidP="00190807">
            <w:pPr>
              <w:ind w:left="-113" w:right="-113" w:firstLine="0"/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Опыт работы в ИК</w:t>
            </w:r>
          </w:p>
          <w:p w:rsidR="008B58E6" w:rsidRDefault="008B58E6" w:rsidP="00190807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(да/нет)</w:t>
            </w:r>
          </w:p>
        </w:tc>
        <w:tc>
          <w:tcPr>
            <w:tcW w:w="2376" w:type="dxa"/>
            <w:vAlign w:val="center"/>
          </w:tcPr>
          <w:p w:rsidR="008B58E6" w:rsidRDefault="008B58E6" w:rsidP="00190807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Наличие образования</w:t>
            </w:r>
            <w:r w:rsidRPr="00274D3F">
              <w:rPr>
                <w:b/>
                <w:bCs/>
                <w:color w:val="000000"/>
                <w:sz w:val="18"/>
              </w:rPr>
              <w:t xml:space="preserve">, </w:t>
            </w:r>
            <w:r>
              <w:rPr>
                <w:b/>
                <w:bCs/>
                <w:color w:val="000000"/>
                <w:sz w:val="18"/>
              </w:rPr>
              <w:t>ученой степени, даты их получения, квалификация, наименование высшего учебного заведения</w:t>
            </w:r>
          </w:p>
        </w:tc>
        <w:tc>
          <w:tcPr>
            <w:tcW w:w="1678" w:type="dxa"/>
            <w:vAlign w:val="center"/>
          </w:tcPr>
          <w:p w:rsidR="008B58E6" w:rsidRDefault="008B58E6" w:rsidP="00190807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и место работы на дату назначения в состав комиссии</w:t>
            </w:r>
          </w:p>
        </w:tc>
        <w:tc>
          <w:tcPr>
            <w:tcW w:w="2086" w:type="dxa"/>
            <w:vAlign w:val="center"/>
          </w:tcPr>
          <w:p w:rsidR="008B58E6" w:rsidRDefault="008B58E6" w:rsidP="00190807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Кем назначен в состав комиссии</w:t>
            </w:r>
          </w:p>
        </w:tc>
        <w:tc>
          <w:tcPr>
            <w:tcW w:w="2622" w:type="dxa"/>
            <w:vAlign w:val="center"/>
          </w:tcPr>
          <w:p w:rsidR="008B58E6" w:rsidRDefault="008B58E6" w:rsidP="00190807">
            <w:pPr>
              <w:pStyle w:val="4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Кем предложен в состав комиссии </w:t>
            </w:r>
            <w:r w:rsidRPr="00EC18AB">
              <w:rPr>
                <w:color w:val="000000"/>
                <w:sz w:val="18"/>
              </w:rPr>
              <w:t xml:space="preserve"> (</w:t>
            </w:r>
            <w:r>
              <w:rPr>
                <w:color w:val="000000"/>
                <w:sz w:val="18"/>
              </w:rPr>
              <w:t>член ИК с ПРГ</w:t>
            </w:r>
            <w:r w:rsidRPr="00EC18AB">
              <w:rPr>
                <w:color w:val="000000"/>
                <w:sz w:val="18"/>
              </w:rPr>
              <w:t>)</w:t>
            </w:r>
            <w:r>
              <w:rPr>
                <w:color w:val="000000"/>
                <w:sz w:val="18"/>
              </w:rPr>
              <w:t xml:space="preserve">/ </w:t>
            </w:r>
          </w:p>
          <w:p w:rsidR="008B58E6" w:rsidRDefault="008B58E6" w:rsidP="00190807">
            <w:pPr>
              <w:pStyle w:val="4"/>
              <w:rPr>
                <w:sz w:val="18"/>
              </w:rPr>
            </w:pPr>
            <w:r>
              <w:rPr>
                <w:color w:val="000000"/>
                <w:sz w:val="18"/>
              </w:rPr>
              <w:t>Наименование избирательной кампании (член ИК с ПСГ)</w:t>
            </w:r>
          </w:p>
        </w:tc>
        <w:tc>
          <w:tcPr>
            <w:tcW w:w="672" w:type="dxa"/>
            <w:vAlign w:val="center"/>
          </w:tcPr>
          <w:p w:rsidR="008B58E6" w:rsidRDefault="008B58E6" w:rsidP="00190807">
            <w:pPr>
              <w:pStyle w:val="4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явл.гос или муниц. служащ на дату назнач.</w:t>
            </w:r>
          </w:p>
        </w:tc>
      </w:tr>
    </w:tbl>
    <w:p w:rsidR="008B58E6" w:rsidRDefault="008B58E6" w:rsidP="008B58E6">
      <w:pPr>
        <w:jc w:val="right"/>
        <w:rPr>
          <w:sz w:val="2"/>
        </w:rPr>
      </w:pPr>
    </w:p>
    <w:tbl>
      <w:tblPr>
        <w:tblW w:w="1592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360"/>
        <w:gridCol w:w="1302"/>
        <w:gridCol w:w="1442"/>
        <w:gridCol w:w="1414"/>
        <w:gridCol w:w="1120"/>
        <w:gridCol w:w="853"/>
        <w:gridCol w:w="2394"/>
        <w:gridCol w:w="1666"/>
        <w:gridCol w:w="2071"/>
        <w:gridCol w:w="2618"/>
        <w:gridCol w:w="682"/>
      </w:tblGrid>
      <w:tr w:rsidR="008B58E6" w:rsidRPr="008B58E6" w:rsidTr="008B58E6">
        <w:trPr>
          <w:tblHeader/>
          <w:jc w:val="center"/>
        </w:trPr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 xml:space="preserve">2 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4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5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6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7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8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9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10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11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Председатель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№ 46/152-5 от 31.05.2023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Пятых Светлана Васильевна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14.09.1965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высшее , менеджер социально-культурной деятельности, ФГБОУ ВПО "Восточно-Сибирская государственная академия культуры и искусства"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педагог-психолог, ГУСО "Петровск-Забайкальский центр помощи детям, оставшимся без попечения родителей "Единство" Забайкальского края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собрание избирателей по месту работы - ГУСО "Петровск-Забайкальский центр помощи детям, оставшимся без попечения родителей "Единство" Забайкальского края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2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Зам.председателя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№ 5 от 07.06.2023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Туманова Наталья Петровна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30.11.1981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среднее профессиональное, учитель начальных классов, Петровск-Забайкальское педагогическое училище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бухгалтер отдела реализации, АО "ЗабТЭК"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Региональное отделение Социалистической политической партии "СПРАВЕДЛИВАЯ РОССИЯ  - ПАТРИОТЫ - ЗА ПРАВДУ" в Забайкальском крае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3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Секретарь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№ 6 от 07.06.2023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Елистратова Наталья Владимировна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22.05.1981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среднее профессиональное, педагог организатор, Читинское областное училище культуры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домохозяйка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Забайкальское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4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№ 46/152-5 от 31.05.2023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Елизова Елена Васильевна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25.07.1986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высшее , библиотекарь-библиограф, ФГБОУ ВПО "Восточно-Сибирская государственная академия культуры и искусств"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воспитатель, МДОУ детский сад №21 с. Баляга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собрание избирателей по месту работы - МДОУ детский сад №21 с. Баляга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5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№ 46/152-5 от 31.05.2023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Несен Лилия Сергеевна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09.10.1991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среднее профессиональное, повар-кондитер, ГПОУ "Читинский политихнический колледж"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консультант, Комитет культуры и спорта администрации городского округа "Город Петровск-</w:t>
            </w:r>
            <w:r w:rsidRPr="008B58E6">
              <w:rPr>
                <w:sz w:val="20"/>
              </w:rPr>
              <w:lastRenderedPageBreak/>
              <w:t>забайкальский"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lastRenderedPageBreak/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Петровск-Забайкальское местное отделение Забайкальского регионального отделения Всероссийской политической партии "ЕДИНАЯ РОССИЯ" 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lastRenderedPageBreak/>
              <w:t>6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№ 46/152-5 от 31.05.2023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Пермякова Наталья Константиновна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29.06.1983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среднее профессиональное, оператор процессов производства, ГОУ НПО "ПУ-3 имени В.Г. Кочнева"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техник отдела реализации, ОА "Заб ТЭК"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Региональное отделение ВСЕРОССИЙСКОЙ ПОЛИТИЧЕСКОЙ ПАРТИИ "РОДИНА" в Забайкальском крае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7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№ 46/152-5 от 31.05.2023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Сукнева Зоя Васильевна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05.06.1962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высшее , учитель математики и физики, Читинский государственный педагогический институт им. Н.Г. Чернышевского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учитель физики, МОУ СОШ №6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Петровск-Забайкальское местное отделение политической партии "КОММУНИСТИЧЕСКАЯ ПАРТИЯ РОССИЙСКОЙ ФЕДЕРАЦИИ"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8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№ 46/152-5 от 31.05.2023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Титова Галина Николаевна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24.08.1972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среднее профессиональное, 1992, фельдшер, ЧМУ МРФ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инструктор по гигиеническому воспитанию отделения медицинской профилактики поликлиники, ГУЗ "Петровск-Забайкальская ЦРБ"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собрание избирателей по месту работы - ГУЗ "Петровск-Забайкальская ЦРБ"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</w:tr>
    </w:tbl>
    <w:p w:rsidR="008B58E6" w:rsidRDefault="008B58E6" w:rsidP="008B58E6">
      <w:pPr>
        <w:tabs>
          <w:tab w:val="left" w:pos="5025"/>
        </w:tabs>
        <w:ind w:right="-113" w:firstLine="0"/>
        <w:jc w:val="left"/>
        <w:rPr>
          <w:sz w:val="20"/>
        </w:rPr>
      </w:pPr>
    </w:p>
    <w:p w:rsidR="008B58E6" w:rsidRDefault="008B58E6">
      <w:pPr>
        <w:ind w:firstLine="0"/>
        <w:jc w:val="left"/>
        <w:rPr>
          <w:sz w:val="20"/>
        </w:rPr>
      </w:pPr>
      <w:r>
        <w:rPr>
          <w:sz w:val="20"/>
        </w:rPr>
        <w:br w:type="page"/>
      </w:r>
    </w:p>
    <w:tbl>
      <w:tblPr>
        <w:tblW w:w="0" w:type="auto"/>
        <w:tblLook w:val="0000"/>
      </w:tblPr>
      <w:tblGrid>
        <w:gridCol w:w="14142"/>
        <w:gridCol w:w="1780"/>
      </w:tblGrid>
      <w:tr w:rsidR="008B58E6" w:rsidTr="00190807">
        <w:tc>
          <w:tcPr>
            <w:tcW w:w="14142" w:type="dxa"/>
          </w:tcPr>
          <w:p w:rsidR="008B58E6" w:rsidRPr="008B58E6" w:rsidRDefault="008B58E6" w:rsidP="00190807">
            <w:pPr>
              <w:pStyle w:val="a7"/>
              <w:ind w:firstLine="0"/>
              <w:jc w:val="left"/>
              <w:rPr>
                <w:sz w:val="22"/>
                <w:szCs w:val="22"/>
              </w:rPr>
            </w:pPr>
            <w:r w:rsidRPr="008B58E6">
              <w:rPr>
                <w:sz w:val="22"/>
                <w:szCs w:val="22"/>
              </w:rPr>
              <w:lastRenderedPageBreak/>
              <w:t>Петровск-Забайкальская городская территориальная избирательная комиссия</w:t>
            </w:r>
          </w:p>
        </w:tc>
        <w:tc>
          <w:tcPr>
            <w:tcW w:w="1780" w:type="dxa"/>
          </w:tcPr>
          <w:p w:rsidR="008B58E6" w:rsidRDefault="008B58E6" w:rsidP="00190807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75T036</w:t>
            </w:r>
          </w:p>
        </w:tc>
      </w:tr>
      <w:tr w:rsidR="008B58E6" w:rsidTr="00190807">
        <w:tc>
          <w:tcPr>
            <w:tcW w:w="14142" w:type="dxa"/>
          </w:tcPr>
          <w:p w:rsidR="008B58E6" w:rsidRDefault="008B58E6" w:rsidP="00190807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Участковая избирательная комиссия №710</w:t>
            </w:r>
          </w:p>
        </w:tc>
        <w:tc>
          <w:tcPr>
            <w:tcW w:w="1780" w:type="dxa"/>
          </w:tcPr>
          <w:p w:rsidR="008B58E6" w:rsidRDefault="008B58E6" w:rsidP="00190807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8B58E6" w:rsidRDefault="008B58E6" w:rsidP="008B58E6">
      <w:pPr>
        <w:jc w:val="right"/>
        <w:rPr>
          <w:sz w:val="10"/>
          <w:szCs w:val="1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7"/>
        <w:gridCol w:w="1311"/>
        <w:gridCol w:w="1449"/>
        <w:gridCol w:w="1403"/>
        <w:gridCol w:w="1125"/>
        <w:gridCol w:w="843"/>
        <w:gridCol w:w="2376"/>
        <w:gridCol w:w="1678"/>
        <w:gridCol w:w="2086"/>
        <w:gridCol w:w="2622"/>
        <w:gridCol w:w="672"/>
      </w:tblGrid>
      <w:tr w:rsidR="008B58E6" w:rsidTr="00190807">
        <w:trPr>
          <w:trHeight w:val="976"/>
          <w:tblHeader/>
        </w:trPr>
        <w:tc>
          <w:tcPr>
            <w:tcW w:w="357" w:type="dxa"/>
            <w:vAlign w:val="center"/>
          </w:tcPr>
          <w:p w:rsidR="008B58E6" w:rsidRDefault="008B58E6" w:rsidP="00190807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№ п/п</w:t>
            </w:r>
          </w:p>
        </w:tc>
        <w:tc>
          <w:tcPr>
            <w:tcW w:w="1311" w:type="dxa"/>
            <w:vAlign w:val="center"/>
          </w:tcPr>
          <w:p w:rsidR="008B58E6" w:rsidRPr="00847F30" w:rsidRDefault="008B58E6" w:rsidP="00190807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в комиссии</w:t>
            </w:r>
            <w:r>
              <w:rPr>
                <w:b/>
                <w:bCs/>
                <w:color w:val="000000"/>
                <w:sz w:val="18"/>
                <w:lang w:val="en-US"/>
              </w:rPr>
              <w:t xml:space="preserve">/ </w:t>
            </w:r>
            <w:r>
              <w:rPr>
                <w:b/>
                <w:bCs/>
                <w:color w:val="000000"/>
                <w:sz w:val="18"/>
              </w:rPr>
              <w:t xml:space="preserve">  статус</w:t>
            </w:r>
          </w:p>
        </w:tc>
        <w:tc>
          <w:tcPr>
            <w:tcW w:w="1449" w:type="dxa"/>
            <w:vAlign w:val="center"/>
          </w:tcPr>
          <w:p w:rsidR="008B58E6" w:rsidRPr="00442DF1" w:rsidRDefault="008B58E6" w:rsidP="00190807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Номер и дата документа/ дополнительная информация</w:t>
            </w:r>
          </w:p>
        </w:tc>
        <w:tc>
          <w:tcPr>
            <w:tcW w:w="1403" w:type="dxa"/>
            <w:vAlign w:val="center"/>
          </w:tcPr>
          <w:p w:rsidR="008B58E6" w:rsidRDefault="008B58E6" w:rsidP="00190807">
            <w:pPr>
              <w:ind w:left="-57" w:right="-57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Фамилия, имя, отчество</w:t>
            </w:r>
          </w:p>
        </w:tc>
        <w:tc>
          <w:tcPr>
            <w:tcW w:w="1125" w:type="dxa"/>
            <w:vAlign w:val="center"/>
          </w:tcPr>
          <w:p w:rsidR="008B58E6" w:rsidRDefault="008B58E6" w:rsidP="00190807">
            <w:pPr>
              <w:ind w:left="-57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Дата рождения</w:t>
            </w:r>
          </w:p>
        </w:tc>
        <w:tc>
          <w:tcPr>
            <w:tcW w:w="843" w:type="dxa"/>
            <w:vAlign w:val="center"/>
          </w:tcPr>
          <w:p w:rsidR="008B58E6" w:rsidRDefault="008B58E6" w:rsidP="00190807">
            <w:pPr>
              <w:ind w:left="-113" w:right="-113" w:firstLine="0"/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Опыт работы в ИК</w:t>
            </w:r>
          </w:p>
          <w:p w:rsidR="008B58E6" w:rsidRDefault="008B58E6" w:rsidP="00190807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(да/нет)</w:t>
            </w:r>
          </w:p>
        </w:tc>
        <w:tc>
          <w:tcPr>
            <w:tcW w:w="2376" w:type="dxa"/>
            <w:vAlign w:val="center"/>
          </w:tcPr>
          <w:p w:rsidR="008B58E6" w:rsidRDefault="008B58E6" w:rsidP="00190807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Наличие образования</w:t>
            </w:r>
            <w:r w:rsidRPr="00274D3F">
              <w:rPr>
                <w:b/>
                <w:bCs/>
                <w:color w:val="000000"/>
                <w:sz w:val="18"/>
              </w:rPr>
              <w:t xml:space="preserve">, </w:t>
            </w:r>
            <w:r>
              <w:rPr>
                <w:b/>
                <w:bCs/>
                <w:color w:val="000000"/>
                <w:sz w:val="18"/>
              </w:rPr>
              <w:t>ученой степени, даты их получения, квалификация, наименование высшего учебного заведения</w:t>
            </w:r>
          </w:p>
        </w:tc>
        <w:tc>
          <w:tcPr>
            <w:tcW w:w="1678" w:type="dxa"/>
            <w:vAlign w:val="center"/>
          </w:tcPr>
          <w:p w:rsidR="008B58E6" w:rsidRDefault="008B58E6" w:rsidP="00190807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и место работы на дату назначения в состав комиссии</w:t>
            </w:r>
          </w:p>
        </w:tc>
        <w:tc>
          <w:tcPr>
            <w:tcW w:w="2086" w:type="dxa"/>
            <w:vAlign w:val="center"/>
          </w:tcPr>
          <w:p w:rsidR="008B58E6" w:rsidRDefault="008B58E6" w:rsidP="00190807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Кем назначен в состав комиссии</w:t>
            </w:r>
          </w:p>
        </w:tc>
        <w:tc>
          <w:tcPr>
            <w:tcW w:w="2622" w:type="dxa"/>
            <w:vAlign w:val="center"/>
          </w:tcPr>
          <w:p w:rsidR="008B58E6" w:rsidRDefault="008B58E6" w:rsidP="00190807">
            <w:pPr>
              <w:pStyle w:val="4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Кем предложен в состав комиссии </w:t>
            </w:r>
            <w:r w:rsidRPr="00EC18AB">
              <w:rPr>
                <w:color w:val="000000"/>
                <w:sz w:val="18"/>
              </w:rPr>
              <w:t xml:space="preserve"> (</w:t>
            </w:r>
            <w:r>
              <w:rPr>
                <w:color w:val="000000"/>
                <w:sz w:val="18"/>
              </w:rPr>
              <w:t>член ИК с ПРГ</w:t>
            </w:r>
            <w:r w:rsidRPr="00EC18AB">
              <w:rPr>
                <w:color w:val="000000"/>
                <w:sz w:val="18"/>
              </w:rPr>
              <w:t>)</w:t>
            </w:r>
            <w:r>
              <w:rPr>
                <w:color w:val="000000"/>
                <w:sz w:val="18"/>
              </w:rPr>
              <w:t xml:space="preserve">/ </w:t>
            </w:r>
          </w:p>
          <w:p w:rsidR="008B58E6" w:rsidRDefault="008B58E6" w:rsidP="00190807">
            <w:pPr>
              <w:pStyle w:val="4"/>
              <w:rPr>
                <w:sz w:val="18"/>
              </w:rPr>
            </w:pPr>
            <w:r>
              <w:rPr>
                <w:color w:val="000000"/>
                <w:sz w:val="18"/>
              </w:rPr>
              <w:t>Наименование избирательной кампании (член ИК с ПСГ)</w:t>
            </w:r>
          </w:p>
        </w:tc>
        <w:tc>
          <w:tcPr>
            <w:tcW w:w="672" w:type="dxa"/>
            <w:vAlign w:val="center"/>
          </w:tcPr>
          <w:p w:rsidR="008B58E6" w:rsidRDefault="008B58E6" w:rsidP="00190807">
            <w:pPr>
              <w:pStyle w:val="4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явл.гос или муниц. служащ на дату назнач.</w:t>
            </w:r>
          </w:p>
        </w:tc>
      </w:tr>
    </w:tbl>
    <w:p w:rsidR="008B58E6" w:rsidRDefault="008B58E6" w:rsidP="008B58E6">
      <w:pPr>
        <w:jc w:val="right"/>
        <w:rPr>
          <w:sz w:val="2"/>
        </w:rPr>
      </w:pPr>
    </w:p>
    <w:tbl>
      <w:tblPr>
        <w:tblW w:w="1592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360"/>
        <w:gridCol w:w="1302"/>
        <w:gridCol w:w="1442"/>
        <w:gridCol w:w="1414"/>
        <w:gridCol w:w="1120"/>
        <w:gridCol w:w="853"/>
        <w:gridCol w:w="2394"/>
        <w:gridCol w:w="1666"/>
        <w:gridCol w:w="2071"/>
        <w:gridCol w:w="2618"/>
        <w:gridCol w:w="682"/>
      </w:tblGrid>
      <w:tr w:rsidR="008B58E6" w:rsidRPr="008B58E6" w:rsidTr="008B58E6">
        <w:trPr>
          <w:tblHeader/>
          <w:jc w:val="center"/>
        </w:trPr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 xml:space="preserve">2 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4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5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6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7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8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9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10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11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Председатель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№ 46/152-5 от 31.05.2023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Сидоренко Марина Александровна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16.01.1983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высшее , менеджер, ГОУ ВПО "Читинский государственный университет"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инспектор, межмуниципальный филиал ФКУУИИ УФСИН России по Забайкальскому краю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Петровск-Забайкальское местное отделение Забайкальского регионального отделения Всероссийской политической партии "ЕДИНАЯ РОССИЯ" 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2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Зам.председателя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№ 5 от 07.06.2023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Зубкова Светлана Иннокентьевна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24.03.1974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среднее профессиональное, медицинская сестра, Петровск-Забайкальское медицинское училище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медицинская сестра процедурного кабинета поликлиники, ГУЗ "Петровск-Забайкальская ЦРБ"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собрание избирателей по месту работы - ГУЗ "Петровск-Забайкальская ЦРБ"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3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Секретарь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Кравцова Татьяна Вадимовна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24.09.1988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высшее , экономист, ГОУ ВПО "Байкальский государственный университет экономики и права"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главный специалист отдела бухгалтерского учета и отчетности, комитет по финансам администрации ГО "Город Петровск-Забайкальский"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собрание избирателей по месту работы - комитет по финансам администрации ГО "Город Петровск-Забайкальский"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4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№ 46/152-5 от 31.05.2023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Брылева Кира Андреевна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13.03.1979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высшее , учитель географии, Забайкальский государственный гуманитарно-педагогический университет им. Н.Г. Чернышевского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учитель географии, МОУ СОШ №1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Региональное отделение Социалистической политической партии "СПРАВЕДЛИВАЯ РОССИЯ  - ПАТРИОТЫ - ЗА ПРАВДУ" в Забайкальском крае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lastRenderedPageBreak/>
              <w:t>5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№ 46/152-5 от 31.05.2023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Петрякова Галина Николаевна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04.02.1961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высшее , учитель русского языка и литературы , Государственный педагогический институт им. Доржи Банзарова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пенсионер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собрание избирателей по месту жительства - г. Петровск-Забайкальский, ул. спортивная, 15а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6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№ 46/152-5 от 31.05.2023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Прудников Александр Александрович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08.06.1984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основное общее 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продавец, ООО "Таёжник"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Петровск-Забайкальское местное отделение политической партии "КОММУНИСТИЧЕСКАЯ ПАРТИЯ РОССИЙСКОЙ ФЕДЕРАЦИИ"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7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№ 46/152-5 от 31.05.2023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Штирбу Наталья Викторовна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14.10.1970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среднее профессиональное, учитель начальных классов, ГОУ СПО "Петровск-Забайкальский педагогический колледж"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воспитатель, ГУСО "Петровск-Забайкальский центр помощи детям, оставшимся без попечения родителей "Единство" Забайкальского края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Забайкальское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</w:tr>
    </w:tbl>
    <w:p w:rsidR="008B58E6" w:rsidRDefault="008B58E6" w:rsidP="008B58E6">
      <w:pPr>
        <w:tabs>
          <w:tab w:val="left" w:pos="5025"/>
        </w:tabs>
        <w:ind w:right="-113" w:firstLine="0"/>
        <w:jc w:val="left"/>
        <w:rPr>
          <w:sz w:val="20"/>
        </w:rPr>
      </w:pPr>
    </w:p>
    <w:p w:rsidR="008B58E6" w:rsidRDefault="008B58E6">
      <w:pPr>
        <w:ind w:firstLine="0"/>
        <w:jc w:val="left"/>
        <w:rPr>
          <w:sz w:val="20"/>
        </w:rPr>
      </w:pPr>
      <w:r>
        <w:rPr>
          <w:sz w:val="20"/>
        </w:rPr>
        <w:br w:type="page"/>
      </w:r>
    </w:p>
    <w:tbl>
      <w:tblPr>
        <w:tblW w:w="0" w:type="auto"/>
        <w:tblLook w:val="0000"/>
      </w:tblPr>
      <w:tblGrid>
        <w:gridCol w:w="14142"/>
        <w:gridCol w:w="1780"/>
      </w:tblGrid>
      <w:tr w:rsidR="008B58E6" w:rsidTr="00190807">
        <w:tc>
          <w:tcPr>
            <w:tcW w:w="14142" w:type="dxa"/>
          </w:tcPr>
          <w:p w:rsidR="008B58E6" w:rsidRPr="008B58E6" w:rsidRDefault="008B58E6" w:rsidP="00190807">
            <w:pPr>
              <w:pStyle w:val="a7"/>
              <w:ind w:firstLine="0"/>
              <w:jc w:val="left"/>
              <w:rPr>
                <w:sz w:val="22"/>
                <w:szCs w:val="22"/>
              </w:rPr>
            </w:pPr>
            <w:r w:rsidRPr="008B58E6">
              <w:rPr>
                <w:sz w:val="22"/>
                <w:szCs w:val="22"/>
              </w:rPr>
              <w:lastRenderedPageBreak/>
              <w:t>Петровск-Забайкальская городская территориальная избирательная комиссия</w:t>
            </w:r>
          </w:p>
        </w:tc>
        <w:tc>
          <w:tcPr>
            <w:tcW w:w="1780" w:type="dxa"/>
          </w:tcPr>
          <w:p w:rsidR="008B58E6" w:rsidRDefault="008B58E6" w:rsidP="00190807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75T036</w:t>
            </w:r>
          </w:p>
        </w:tc>
      </w:tr>
      <w:tr w:rsidR="008B58E6" w:rsidTr="00190807">
        <w:tc>
          <w:tcPr>
            <w:tcW w:w="14142" w:type="dxa"/>
          </w:tcPr>
          <w:p w:rsidR="008B58E6" w:rsidRDefault="008B58E6" w:rsidP="00190807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Участковая избирательная комиссия №711</w:t>
            </w:r>
          </w:p>
        </w:tc>
        <w:tc>
          <w:tcPr>
            <w:tcW w:w="1780" w:type="dxa"/>
          </w:tcPr>
          <w:p w:rsidR="008B58E6" w:rsidRDefault="008B58E6" w:rsidP="00190807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8B58E6" w:rsidRDefault="008B58E6" w:rsidP="008B58E6">
      <w:pPr>
        <w:jc w:val="right"/>
        <w:rPr>
          <w:sz w:val="10"/>
          <w:szCs w:val="1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7"/>
        <w:gridCol w:w="1311"/>
        <w:gridCol w:w="1449"/>
        <w:gridCol w:w="1403"/>
        <w:gridCol w:w="1125"/>
        <w:gridCol w:w="843"/>
        <w:gridCol w:w="2376"/>
        <w:gridCol w:w="1678"/>
        <w:gridCol w:w="2086"/>
        <w:gridCol w:w="2622"/>
        <w:gridCol w:w="672"/>
      </w:tblGrid>
      <w:tr w:rsidR="008B58E6" w:rsidTr="00190807">
        <w:trPr>
          <w:trHeight w:val="976"/>
          <w:tblHeader/>
        </w:trPr>
        <w:tc>
          <w:tcPr>
            <w:tcW w:w="357" w:type="dxa"/>
            <w:vAlign w:val="center"/>
          </w:tcPr>
          <w:p w:rsidR="008B58E6" w:rsidRDefault="008B58E6" w:rsidP="00190807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№ п/п</w:t>
            </w:r>
          </w:p>
        </w:tc>
        <w:tc>
          <w:tcPr>
            <w:tcW w:w="1311" w:type="dxa"/>
            <w:vAlign w:val="center"/>
          </w:tcPr>
          <w:p w:rsidR="008B58E6" w:rsidRPr="00847F30" w:rsidRDefault="008B58E6" w:rsidP="00190807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в комиссии</w:t>
            </w:r>
            <w:r>
              <w:rPr>
                <w:b/>
                <w:bCs/>
                <w:color w:val="000000"/>
                <w:sz w:val="18"/>
                <w:lang w:val="en-US"/>
              </w:rPr>
              <w:t xml:space="preserve">/ </w:t>
            </w:r>
            <w:r>
              <w:rPr>
                <w:b/>
                <w:bCs/>
                <w:color w:val="000000"/>
                <w:sz w:val="18"/>
              </w:rPr>
              <w:t xml:space="preserve">  статус</w:t>
            </w:r>
          </w:p>
        </w:tc>
        <w:tc>
          <w:tcPr>
            <w:tcW w:w="1449" w:type="dxa"/>
            <w:vAlign w:val="center"/>
          </w:tcPr>
          <w:p w:rsidR="008B58E6" w:rsidRPr="00442DF1" w:rsidRDefault="008B58E6" w:rsidP="00190807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Номер и дата документа/ дополнительная информация</w:t>
            </w:r>
          </w:p>
        </w:tc>
        <w:tc>
          <w:tcPr>
            <w:tcW w:w="1403" w:type="dxa"/>
            <w:vAlign w:val="center"/>
          </w:tcPr>
          <w:p w:rsidR="008B58E6" w:rsidRDefault="008B58E6" w:rsidP="00190807">
            <w:pPr>
              <w:ind w:left="-57" w:right="-57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Фамилия, имя, отчество</w:t>
            </w:r>
          </w:p>
        </w:tc>
        <w:tc>
          <w:tcPr>
            <w:tcW w:w="1125" w:type="dxa"/>
            <w:vAlign w:val="center"/>
          </w:tcPr>
          <w:p w:rsidR="008B58E6" w:rsidRDefault="008B58E6" w:rsidP="00190807">
            <w:pPr>
              <w:ind w:left="-57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Дата рождения</w:t>
            </w:r>
          </w:p>
        </w:tc>
        <w:tc>
          <w:tcPr>
            <w:tcW w:w="843" w:type="dxa"/>
            <w:vAlign w:val="center"/>
          </w:tcPr>
          <w:p w:rsidR="008B58E6" w:rsidRDefault="008B58E6" w:rsidP="00190807">
            <w:pPr>
              <w:ind w:left="-113" w:right="-113" w:firstLine="0"/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Опыт работы в ИК</w:t>
            </w:r>
          </w:p>
          <w:p w:rsidR="008B58E6" w:rsidRDefault="008B58E6" w:rsidP="00190807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(да/нет)</w:t>
            </w:r>
          </w:p>
        </w:tc>
        <w:tc>
          <w:tcPr>
            <w:tcW w:w="2376" w:type="dxa"/>
            <w:vAlign w:val="center"/>
          </w:tcPr>
          <w:p w:rsidR="008B58E6" w:rsidRDefault="008B58E6" w:rsidP="00190807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Наличие образования</w:t>
            </w:r>
            <w:r w:rsidRPr="00274D3F">
              <w:rPr>
                <w:b/>
                <w:bCs/>
                <w:color w:val="000000"/>
                <w:sz w:val="18"/>
              </w:rPr>
              <w:t xml:space="preserve">, </w:t>
            </w:r>
            <w:r>
              <w:rPr>
                <w:b/>
                <w:bCs/>
                <w:color w:val="000000"/>
                <w:sz w:val="18"/>
              </w:rPr>
              <w:t>ученой степени, даты их получения, квалификация, наименование высшего учебного заведения</w:t>
            </w:r>
          </w:p>
        </w:tc>
        <w:tc>
          <w:tcPr>
            <w:tcW w:w="1678" w:type="dxa"/>
            <w:vAlign w:val="center"/>
          </w:tcPr>
          <w:p w:rsidR="008B58E6" w:rsidRDefault="008B58E6" w:rsidP="00190807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и место работы на дату назначения в состав комиссии</w:t>
            </w:r>
          </w:p>
        </w:tc>
        <w:tc>
          <w:tcPr>
            <w:tcW w:w="2086" w:type="dxa"/>
            <w:vAlign w:val="center"/>
          </w:tcPr>
          <w:p w:rsidR="008B58E6" w:rsidRDefault="008B58E6" w:rsidP="00190807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Кем назначен в состав комиссии</w:t>
            </w:r>
          </w:p>
        </w:tc>
        <w:tc>
          <w:tcPr>
            <w:tcW w:w="2622" w:type="dxa"/>
            <w:vAlign w:val="center"/>
          </w:tcPr>
          <w:p w:rsidR="008B58E6" w:rsidRDefault="008B58E6" w:rsidP="00190807">
            <w:pPr>
              <w:pStyle w:val="4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Кем предложен в состав комиссии </w:t>
            </w:r>
            <w:r w:rsidRPr="00EC18AB">
              <w:rPr>
                <w:color w:val="000000"/>
                <w:sz w:val="18"/>
              </w:rPr>
              <w:t xml:space="preserve"> (</w:t>
            </w:r>
            <w:r>
              <w:rPr>
                <w:color w:val="000000"/>
                <w:sz w:val="18"/>
              </w:rPr>
              <w:t>член ИК с ПРГ</w:t>
            </w:r>
            <w:r w:rsidRPr="00EC18AB">
              <w:rPr>
                <w:color w:val="000000"/>
                <w:sz w:val="18"/>
              </w:rPr>
              <w:t>)</w:t>
            </w:r>
            <w:r>
              <w:rPr>
                <w:color w:val="000000"/>
                <w:sz w:val="18"/>
              </w:rPr>
              <w:t xml:space="preserve">/ </w:t>
            </w:r>
          </w:p>
          <w:p w:rsidR="008B58E6" w:rsidRDefault="008B58E6" w:rsidP="00190807">
            <w:pPr>
              <w:pStyle w:val="4"/>
              <w:rPr>
                <w:sz w:val="18"/>
              </w:rPr>
            </w:pPr>
            <w:r>
              <w:rPr>
                <w:color w:val="000000"/>
                <w:sz w:val="18"/>
              </w:rPr>
              <w:t>Наименование избирательной кампании (член ИК с ПСГ)</w:t>
            </w:r>
          </w:p>
        </w:tc>
        <w:tc>
          <w:tcPr>
            <w:tcW w:w="672" w:type="dxa"/>
            <w:vAlign w:val="center"/>
          </w:tcPr>
          <w:p w:rsidR="008B58E6" w:rsidRDefault="008B58E6" w:rsidP="00190807">
            <w:pPr>
              <w:pStyle w:val="4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явл.гос или муниц. служащ на дату назнач.</w:t>
            </w:r>
          </w:p>
        </w:tc>
      </w:tr>
    </w:tbl>
    <w:p w:rsidR="008B58E6" w:rsidRDefault="008B58E6" w:rsidP="008B58E6">
      <w:pPr>
        <w:jc w:val="right"/>
        <w:rPr>
          <w:sz w:val="2"/>
        </w:rPr>
      </w:pPr>
    </w:p>
    <w:tbl>
      <w:tblPr>
        <w:tblW w:w="1592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360"/>
        <w:gridCol w:w="1302"/>
        <w:gridCol w:w="1442"/>
        <w:gridCol w:w="1414"/>
        <w:gridCol w:w="1120"/>
        <w:gridCol w:w="853"/>
        <w:gridCol w:w="2394"/>
        <w:gridCol w:w="1666"/>
        <w:gridCol w:w="2071"/>
        <w:gridCol w:w="2618"/>
        <w:gridCol w:w="682"/>
      </w:tblGrid>
      <w:tr w:rsidR="008B58E6" w:rsidRPr="008B58E6" w:rsidTr="008B58E6">
        <w:trPr>
          <w:tblHeader/>
          <w:jc w:val="center"/>
        </w:trPr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 xml:space="preserve">2 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4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5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6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7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8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9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10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11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Председатель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№ 46/152-5 от 31.05.2023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Таранова Елена Серофимовна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27.01.1962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высшее , учитель английского и немецкого языков, Читинский государственный педагогический институт им. Н.Г. Чернышевского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директор, МОУ СОШ №6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собрание избирателей по месту работы - МОУ СОШ №6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2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Зам.председателя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№ 5 от 07.06.2023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Колобова Светлана Владимировна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06.09.1977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высшее , менеджер социально-культурной деятельности, ГОУ "Восточно-Сибирская государственная акаденимия культуры и искусств"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главный инспектор, Петровск-Забайкальский отдел ГКУ "Краевой Центр социальной защиты населения" Забайкальского края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Петровск-Забайкальское местное отделение Забайкальского регионального отделения Всероссийской политической партии "ЕДИНАЯ РОССИЯ" 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3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Секретарь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№ 5 от 07.06.2023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Коваленко Юлия Владимировна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17.06.1981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высшее , экономист-менеджер, ФГОУ ВПО "Бурятская государственная сельскохозяйственная академия им. В.Р. Филиппова"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специалист по социальной работе, ГАУ СО "Петровск-Забайкальский центр социального обслуживания населения "Ветеран"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Региональное отделение Социалистической политической партии "СПРАВЕДЛИВАЯ РОССИЯ  - ПАТРИОТЫ - ЗА ПРАВДУ" в Забайкальском крае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4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№ 46/152-5 от 31.05.2023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Бабыкина Оксана Александровна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26.12.1983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среднее профессиональное, фельдшер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старшая медицинская сестра отделения анестезиологии-реанимации с палатой реанимации и интенсивной </w:t>
            </w:r>
            <w:r w:rsidRPr="008B58E6">
              <w:rPr>
                <w:sz w:val="20"/>
              </w:rPr>
              <w:lastRenderedPageBreak/>
              <w:t>терапии, ГУЗ "Петровск-Забайкальская ЦРБ"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lastRenderedPageBreak/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Петровск-Забайкальское местное отделение политической партии "КОММУНИСТИЧЕСКАЯ ПАРТИЯ РОССИЙСКОЙ ФЕДЕРАЦИИ"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lastRenderedPageBreak/>
              <w:t>5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№ 46/152-5 от 31.05.2023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Быкова Елена Викторовна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27.10.1969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среднее профессиональное, учитель начальных классов, Петровск-Забайкальское педагогическое училище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воспитатель, МДОУ детский сад №7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Региональное отделение ВСЕРОССИЙСКОЙ ПОЛИТИЧЕСКОЙ ПАРТИИ "РОДИНА" в Забайкальском крае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6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№ 46/152-5 от 31.05.2023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Десятова Татьяна Александровна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09.08.1978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среднее профессиональное, бухгалтер, Профессиональное училище №10 г. Петровск-Забайкальский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диспетчер, 31 ПСЧ 3 ПСО ФПС ГПС Главное управление МЧС России по Забайкальскому краю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собрание избирателей по месту работы - 31 ПСЧ 3 ПСО ФПС ГПС Главное управление МЧС России по Забайкальскому краю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7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№ 46/152-5 от 31.05.2023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Сенотрусова Татьяна Ивановна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24.01.1966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высшее , учитель начальных классов, Читинский государственный педагогический институт им. Н.Г. Чернышевского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учитель начальных классов, МОУ  СОШ №6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собрание избирателей по месту работы - МОУ  СОШ №6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8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№ 80/218 от 09.02.2024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Хрущева Марина Алексеевна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27.02.1968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высшее , 1995, педагогика и методика начального образования, Читинский государственный педагогический институт им. Н.Г. Чернышевского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учитель начальных классов, МОУ СОШ №6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Забайкальское местное отделение Забайкальского регионального отделения Политической партии ЛДПР - Либерально-демократической партии России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</w:tr>
    </w:tbl>
    <w:p w:rsidR="008B58E6" w:rsidRDefault="008B58E6" w:rsidP="008B58E6">
      <w:pPr>
        <w:tabs>
          <w:tab w:val="left" w:pos="5025"/>
        </w:tabs>
        <w:ind w:right="-113" w:firstLine="0"/>
        <w:jc w:val="left"/>
        <w:rPr>
          <w:sz w:val="20"/>
        </w:rPr>
      </w:pPr>
    </w:p>
    <w:p w:rsidR="008B58E6" w:rsidRDefault="008B58E6">
      <w:pPr>
        <w:ind w:firstLine="0"/>
        <w:jc w:val="left"/>
        <w:rPr>
          <w:sz w:val="20"/>
        </w:rPr>
      </w:pPr>
      <w:r>
        <w:rPr>
          <w:sz w:val="20"/>
        </w:rPr>
        <w:br w:type="page"/>
      </w:r>
    </w:p>
    <w:tbl>
      <w:tblPr>
        <w:tblW w:w="0" w:type="auto"/>
        <w:tblLook w:val="0000"/>
      </w:tblPr>
      <w:tblGrid>
        <w:gridCol w:w="14142"/>
        <w:gridCol w:w="1780"/>
      </w:tblGrid>
      <w:tr w:rsidR="008B58E6" w:rsidTr="00190807">
        <w:tc>
          <w:tcPr>
            <w:tcW w:w="14142" w:type="dxa"/>
          </w:tcPr>
          <w:p w:rsidR="008B58E6" w:rsidRPr="008B58E6" w:rsidRDefault="008B58E6" w:rsidP="00190807">
            <w:pPr>
              <w:pStyle w:val="a7"/>
              <w:ind w:firstLine="0"/>
              <w:jc w:val="left"/>
              <w:rPr>
                <w:sz w:val="22"/>
                <w:szCs w:val="22"/>
              </w:rPr>
            </w:pPr>
            <w:r w:rsidRPr="008B58E6">
              <w:rPr>
                <w:sz w:val="22"/>
                <w:szCs w:val="22"/>
              </w:rPr>
              <w:lastRenderedPageBreak/>
              <w:t>Петровск-Забайкальская городская территориальная избирательная комиссия</w:t>
            </w:r>
          </w:p>
        </w:tc>
        <w:tc>
          <w:tcPr>
            <w:tcW w:w="1780" w:type="dxa"/>
          </w:tcPr>
          <w:p w:rsidR="008B58E6" w:rsidRDefault="008B58E6" w:rsidP="00190807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75T036</w:t>
            </w:r>
          </w:p>
        </w:tc>
      </w:tr>
      <w:tr w:rsidR="008B58E6" w:rsidTr="00190807">
        <w:tc>
          <w:tcPr>
            <w:tcW w:w="14142" w:type="dxa"/>
          </w:tcPr>
          <w:p w:rsidR="008B58E6" w:rsidRDefault="008B58E6" w:rsidP="00190807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Участковая избирательная комиссия №712</w:t>
            </w:r>
          </w:p>
        </w:tc>
        <w:tc>
          <w:tcPr>
            <w:tcW w:w="1780" w:type="dxa"/>
          </w:tcPr>
          <w:p w:rsidR="008B58E6" w:rsidRDefault="008B58E6" w:rsidP="00190807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8B58E6" w:rsidRDefault="008B58E6" w:rsidP="008B58E6">
      <w:pPr>
        <w:jc w:val="right"/>
        <w:rPr>
          <w:sz w:val="10"/>
          <w:szCs w:val="1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7"/>
        <w:gridCol w:w="1311"/>
        <w:gridCol w:w="1449"/>
        <w:gridCol w:w="1403"/>
        <w:gridCol w:w="1125"/>
        <w:gridCol w:w="843"/>
        <w:gridCol w:w="2376"/>
        <w:gridCol w:w="1678"/>
        <w:gridCol w:w="2086"/>
        <w:gridCol w:w="2622"/>
        <w:gridCol w:w="672"/>
      </w:tblGrid>
      <w:tr w:rsidR="008B58E6" w:rsidTr="00190807">
        <w:trPr>
          <w:trHeight w:val="976"/>
          <w:tblHeader/>
        </w:trPr>
        <w:tc>
          <w:tcPr>
            <w:tcW w:w="357" w:type="dxa"/>
            <w:vAlign w:val="center"/>
          </w:tcPr>
          <w:p w:rsidR="008B58E6" w:rsidRDefault="008B58E6" w:rsidP="00190807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№ п/п</w:t>
            </w:r>
          </w:p>
        </w:tc>
        <w:tc>
          <w:tcPr>
            <w:tcW w:w="1311" w:type="dxa"/>
            <w:vAlign w:val="center"/>
          </w:tcPr>
          <w:p w:rsidR="008B58E6" w:rsidRPr="00847F30" w:rsidRDefault="008B58E6" w:rsidP="00190807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в комиссии</w:t>
            </w:r>
            <w:r>
              <w:rPr>
                <w:b/>
                <w:bCs/>
                <w:color w:val="000000"/>
                <w:sz w:val="18"/>
                <w:lang w:val="en-US"/>
              </w:rPr>
              <w:t xml:space="preserve">/ </w:t>
            </w:r>
            <w:r>
              <w:rPr>
                <w:b/>
                <w:bCs/>
                <w:color w:val="000000"/>
                <w:sz w:val="18"/>
              </w:rPr>
              <w:t xml:space="preserve">  статус</w:t>
            </w:r>
          </w:p>
        </w:tc>
        <w:tc>
          <w:tcPr>
            <w:tcW w:w="1449" w:type="dxa"/>
            <w:vAlign w:val="center"/>
          </w:tcPr>
          <w:p w:rsidR="008B58E6" w:rsidRPr="00442DF1" w:rsidRDefault="008B58E6" w:rsidP="00190807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Номер и дата документа/ дополнительная информация</w:t>
            </w:r>
          </w:p>
        </w:tc>
        <w:tc>
          <w:tcPr>
            <w:tcW w:w="1403" w:type="dxa"/>
            <w:vAlign w:val="center"/>
          </w:tcPr>
          <w:p w:rsidR="008B58E6" w:rsidRDefault="008B58E6" w:rsidP="00190807">
            <w:pPr>
              <w:ind w:left="-57" w:right="-57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Фамилия, имя, отчество</w:t>
            </w:r>
          </w:p>
        </w:tc>
        <w:tc>
          <w:tcPr>
            <w:tcW w:w="1125" w:type="dxa"/>
            <w:vAlign w:val="center"/>
          </w:tcPr>
          <w:p w:rsidR="008B58E6" w:rsidRDefault="008B58E6" w:rsidP="00190807">
            <w:pPr>
              <w:ind w:left="-57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Дата рождения</w:t>
            </w:r>
          </w:p>
        </w:tc>
        <w:tc>
          <w:tcPr>
            <w:tcW w:w="843" w:type="dxa"/>
            <w:vAlign w:val="center"/>
          </w:tcPr>
          <w:p w:rsidR="008B58E6" w:rsidRDefault="008B58E6" w:rsidP="00190807">
            <w:pPr>
              <w:ind w:left="-113" w:right="-113" w:firstLine="0"/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Опыт работы в ИК</w:t>
            </w:r>
          </w:p>
          <w:p w:rsidR="008B58E6" w:rsidRDefault="008B58E6" w:rsidP="00190807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(да/нет)</w:t>
            </w:r>
          </w:p>
        </w:tc>
        <w:tc>
          <w:tcPr>
            <w:tcW w:w="2376" w:type="dxa"/>
            <w:vAlign w:val="center"/>
          </w:tcPr>
          <w:p w:rsidR="008B58E6" w:rsidRDefault="008B58E6" w:rsidP="00190807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Наличие образования</w:t>
            </w:r>
            <w:r w:rsidRPr="00274D3F">
              <w:rPr>
                <w:b/>
                <w:bCs/>
                <w:color w:val="000000"/>
                <w:sz w:val="18"/>
              </w:rPr>
              <w:t xml:space="preserve">, </w:t>
            </w:r>
            <w:r>
              <w:rPr>
                <w:b/>
                <w:bCs/>
                <w:color w:val="000000"/>
                <w:sz w:val="18"/>
              </w:rPr>
              <w:t>ученой степени, даты их получения, квалификация, наименование высшего учебного заведения</w:t>
            </w:r>
          </w:p>
        </w:tc>
        <w:tc>
          <w:tcPr>
            <w:tcW w:w="1678" w:type="dxa"/>
            <w:vAlign w:val="center"/>
          </w:tcPr>
          <w:p w:rsidR="008B58E6" w:rsidRDefault="008B58E6" w:rsidP="00190807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и место работы на дату назначения в состав комиссии</w:t>
            </w:r>
          </w:p>
        </w:tc>
        <w:tc>
          <w:tcPr>
            <w:tcW w:w="2086" w:type="dxa"/>
            <w:vAlign w:val="center"/>
          </w:tcPr>
          <w:p w:rsidR="008B58E6" w:rsidRDefault="008B58E6" w:rsidP="00190807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Кем назначен в состав комиссии</w:t>
            </w:r>
          </w:p>
        </w:tc>
        <w:tc>
          <w:tcPr>
            <w:tcW w:w="2622" w:type="dxa"/>
            <w:vAlign w:val="center"/>
          </w:tcPr>
          <w:p w:rsidR="008B58E6" w:rsidRDefault="008B58E6" w:rsidP="00190807">
            <w:pPr>
              <w:pStyle w:val="4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Кем предложен в состав комиссии </w:t>
            </w:r>
            <w:r w:rsidRPr="00EC18AB">
              <w:rPr>
                <w:color w:val="000000"/>
                <w:sz w:val="18"/>
              </w:rPr>
              <w:t xml:space="preserve"> (</w:t>
            </w:r>
            <w:r>
              <w:rPr>
                <w:color w:val="000000"/>
                <w:sz w:val="18"/>
              </w:rPr>
              <w:t>член ИК с ПРГ</w:t>
            </w:r>
            <w:r w:rsidRPr="00EC18AB">
              <w:rPr>
                <w:color w:val="000000"/>
                <w:sz w:val="18"/>
              </w:rPr>
              <w:t>)</w:t>
            </w:r>
            <w:r>
              <w:rPr>
                <w:color w:val="000000"/>
                <w:sz w:val="18"/>
              </w:rPr>
              <w:t xml:space="preserve">/ </w:t>
            </w:r>
          </w:p>
          <w:p w:rsidR="008B58E6" w:rsidRDefault="008B58E6" w:rsidP="00190807">
            <w:pPr>
              <w:pStyle w:val="4"/>
              <w:rPr>
                <w:sz w:val="18"/>
              </w:rPr>
            </w:pPr>
            <w:r>
              <w:rPr>
                <w:color w:val="000000"/>
                <w:sz w:val="18"/>
              </w:rPr>
              <w:t>Наименование избирательной кампании (член ИК с ПСГ)</w:t>
            </w:r>
          </w:p>
        </w:tc>
        <w:tc>
          <w:tcPr>
            <w:tcW w:w="672" w:type="dxa"/>
            <w:vAlign w:val="center"/>
          </w:tcPr>
          <w:p w:rsidR="008B58E6" w:rsidRDefault="008B58E6" w:rsidP="00190807">
            <w:pPr>
              <w:pStyle w:val="4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явл.гос или муниц. служащ на дату назнач.</w:t>
            </w:r>
          </w:p>
        </w:tc>
      </w:tr>
    </w:tbl>
    <w:p w:rsidR="008B58E6" w:rsidRDefault="008B58E6" w:rsidP="008B58E6">
      <w:pPr>
        <w:jc w:val="right"/>
        <w:rPr>
          <w:sz w:val="2"/>
        </w:rPr>
      </w:pPr>
    </w:p>
    <w:tbl>
      <w:tblPr>
        <w:tblW w:w="1592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360"/>
        <w:gridCol w:w="1302"/>
        <w:gridCol w:w="1442"/>
        <w:gridCol w:w="1414"/>
        <w:gridCol w:w="1120"/>
        <w:gridCol w:w="853"/>
        <w:gridCol w:w="2394"/>
        <w:gridCol w:w="1666"/>
        <w:gridCol w:w="2071"/>
        <w:gridCol w:w="2618"/>
        <w:gridCol w:w="682"/>
      </w:tblGrid>
      <w:tr w:rsidR="008B58E6" w:rsidRPr="008B58E6" w:rsidTr="008B58E6">
        <w:trPr>
          <w:tblHeader/>
          <w:jc w:val="center"/>
        </w:trPr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 xml:space="preserve">2 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4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5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6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7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8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9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10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11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Председатель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№ 46/152-5 от 31.05.2023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Подшивалова Людмила Ивановна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05.01.1962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высшее , врач, Читинский государственный медицинский институт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заместитель главного врача по клинико-экспертной работе административно-управленческого персонала, ГУЗ "Петровск-Забайкальская ЦРБ"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Забайкальское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2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Зам.председателя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№ 5 от 07.06.2023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Потапова Татьяна Александровна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11.04.1985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высшее , экономист, ННОУ ВПО "Гуманитарный институт"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бухгалтер I категории, МО МВД России "Петровск-Забайкальский"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Региональное отделение Социалистической политической партии "СПРАВЕДЛИВАЯ РОССИЯ  - ПАТРИОТЫ - ЗА ПРАВДУ" в Забайкальском крае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3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Секретарь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№ 6 от 07.06.2023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Квасова Надежда Васильевна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05.02.1970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среднее профессиональное, воспитатель детского сада, Петровск-Забайкальское педагогическое училище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воспитатель, МДОУ ДС №7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Петровск-Забайкальское местное отделение Забайкальского регионального отделения Всероссийской политической партии "ЕДИНАЯ РОССИЯ" 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4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№ 46/152-5 от 31.05.2023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Емельянова Ольга Владимировна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16.03.1971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среднее профессиональное, 2007, медицинский лаборантный техник, ГОУ СПО "Читинский медицинский колледж"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медицинский лабораторный техник лаборатории ИФА (имунно-ферментного анализа), Петровск-Забайкальская  ГУЗ ЦРБ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собрание избирателей по месту работы - ГУЗ "Петровск-Забайкальская  ЦРБ"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5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Член УИК с </w:t>
            </w:r>
            <w:r w:rsidRPr="008B58E6">
              <w:rPr>
                <w:sz w:val="20"/>
              </w:rPr>
              <w:lastRenderedPageBreak/>
              <w:t>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lastRenderedPageBreak/>
              <w:t xml:space="preserve">№ 46/152-5 от </w:t>
            </w:r>
            <w:r w:rsidRPr="008B58E6">
              <w:rPr>
                <w:sz w:val="20"/>
              </w:rPr>
              <w:lastRenderedPageBreak/>
              <w:t>31.05.2023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lastRenderedPageBreak/>
              <w:t xml:space="preserve">Заморозова </w:t>
            </w:r>
            <w:r w:rsidRPr="008B58E6">
              <w:rPr>
                <w:sz w:val="20"/>
              </w:rPr>
              <w:lastRenderedPageBreak/>
              <w:t>Ирина Ивановна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lastRenderedPageBreak/>
              <w:t>02.08.1971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высшее , менеджер, ГОУ </w:t>
            </w:r>
            <w:r w:rsidRPr="008B58E6">
              <w:rPr>
                <w:sz w:val="20"/>
              </w:rPr>
              <w:lastRenderedPageBreak/>
              <w:t>ВПО "Читинский государственный университет"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lastRenderedPageBreak/>
              <w:t xml:space="preserve">индивидуальный </w:t>
            </w:r>
            <w:r w:rsidRPr="008B58E6">
              <w:rPr>
                <w:sz w:val="20"/>
              </w:rPr>
              <w:lastRenderedPageBreak/>
              <w:t>предприниматель, ИП Заморозова И.И.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lastRenderedPageBreak/>
              <w:t xml:space="preserve">территориальная </w:t>
            </w:r>
            <w:r w:rsidRPr="008B58E6">
              <w:rPr>
                <w:sz w:val="20"/>
              </w:rPr>
              <w:lastRenderedPageBreak/>
              <w:t>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lastRenderedPageBreak/>
              <w:t xml:space="preserve">Региональное отделение </w:t>
            </w:r>
            <w:r w:rsidRPr="008B58E6">
              <w:rPr>
                <w:sz w:val="20"/>
              </w:rPr>
              <w:lastRenderedPageBreak/>
              <w:t>ВСЕРОССИЙСКОЙ ПОЛИТИЧЕСКОЙ ПАРТИИ "РОДИНА" в Забайкальском крае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lastRenderedPageBreak/>
              <w:t>нет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lastRenderedPageBreak/>
              <w:t>6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№ 46/152-5 от 31.05.2023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Мельникова Любовь Анатольевна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05.05.1962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среднее профессиональное, техник -эксплуатационник, Читинский техникум железнодорожного транспорта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пенсионер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собрание избирателей по месту жительства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7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№ 46/152-5 от 31.05.2023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Ольшанко Инна Николаевна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03.01.1969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среднее профессиональное, фельдшер, Петровск-Забайкальское медицинское училище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медицинская сестра палатной (постовой) первичного сосудистого отделения №4, ГУЗ "Петровск-Забайкальская ЦРБ"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Петровск-Забайкальское местное отделение политической партии "КОММУНИСТИЧЕСКАЯ ПАРТИЯ РОССИЙСКОЙ ФЕДЕРАЦИИ"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8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№ 46/152-5 от 31.05.2023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Раздобреева Юлия Александровна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10.09.1976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среднее профессиональное, фельдшер, Читинский медицинский колледж министерства здравоохранения РФ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помощник врача-эпидемиолога бактериологической лаборатории, ГУЗ "Петровск-Забайкальская ЦРБ"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собрание избирателей по месту работы - ГУЗ "Петровск-Забайкальская ЦРБ"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</w:tr>
    </w:tbl>
    <w:p w:rsidR="008B58E6" w:rsidRDefault="008B58E6" w:rsidP="008B58E6">
      <w:pPr>
        <w:tabs>
          <w:tab w:val="left" w:pos="5025"/>
        </w:tabs>
        <w:ind w:right="-113" w:firstLine="0"/>
        <w:jc w:val="left"/>
        <w:rPr>
          <w:sz w:val="20"/>
        </w:rPr>
      </w:pPr>
    </w:p>
    <w:p w:rsidR="008B58E6" w:rsidRDefault="008B58E6">
      <w:pPr>
        <w:ind w:firstLine="0"/>
        <w:jc w:val="left"/>
        <w:rPr>
          <w:sz w:val="20"/>
        </w:rPr>
      </w:pPr>
      <w:r>
        <w:rPr>
          <w:sz w:val="20"/>
        </w:rPr>
        <w:br w:type="page"/>
      </w:r>
    </w:p>
    <w:tbl>
      <w:tblPr>
        <w:tblW w:w="0" w:type="auto"/>
        <w:tblLook w:val="0000"/>
      </w:tblPr>
      <w:tblGrid>
        <w:gridCol w:w="14142"/>
        <w:gridCol w:w="1780"/>
      </w:tblGrid>
      <w:tr w:rsidR="008B58E6" w:rsidTr="00190807">
        <w:tc>
          <w:tcPr>
            <w:tcW w:w="14142" w:type="dxa"/>
          </w:tcPr>
          <w:p w:rsidR="008B58E6" w:rsidRPr="008B58E6" w:rsidRDefault="008B58E6" w:rsidP="00190807">
            <w:pPr>
              <w:pStyle w:val="a7"/>
              <w:ind w:firstLine="0"/>
              <w:jc w:val="left"/>
              <w:rPr>
                <w:sz w:val="22"/>
                <w:szCs w:val="22"/>
              </w:rPr>
            </w:pPr>
            <w:r w:rsidRPr="008B58E6">
              <w:rPr>
                <w:sz w:val="22"/>
                <w:szCs w:val="22"/>
              </w:rPr>
              <w:lastRenderedPageBreak/>
              <w:t>Петровск-Забайкальская городская территориальная избирательная комиссия</w:t>
            </w:r>
          </w:p>
        </w:tc>
        <w:tc>
          <w:tcPr>
            <w:tcW w:w="1780" w:type="dxa"/>
          </w:tcPr>
          <w:p w:rsidR="008B58E6" w:rsidRDefault="008B58E6" w:rsidP="00190807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75T036</w:t>
            </w:r>
          </w:p>
        </w:tc>
      </w:tr>
      <w:tr w:rsidR="008B58E6" w:rsidTr="00190807">
        <w:tc>
          <w:tcPr>
            <w:tcW w:w="14142" w:type="dxa"/>
          </w:tcPr>
          <w:p w:rsidR="008B58E6" w:rsidRDefault="008B58E6" w:rsidP="00190807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Участковая избирательная комиссия №713</w:t>
            </w:r>
          </w:p>
        </w:tc>
        <w:tc>
          <w:tcPr>
            <w:tcW w:w="1780" w:type="dxa"/>
          </w:tcPr>
          <w:p w:rsidR="008B58E6" w:rsidRDefault="008B58E6" w:rsidP="00190807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8B58E6" w:rsidRDefault="008B58E6" w:rsidP="008B58E6">
      <w:pPr>
        <w:jc w:val="right"/>
        <w:rPr>
          <w:sz w:val="10"/>
          <w:szCs w:val="1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7"/>
        <w:gridCol w:w="1311"/>
        <w:gridCol w:w="1449"/>
        <w:gridCol w:w="1403"/>
        <w:gridCol w:w="1125"/>
        <w:gridCol w:w="843"/>
        <w:gridCol w:w="2376"/>
        <w:gridCol w:w="1678"/>
        <w:gridCol w:w="2086"/>
        <w:gridCol w:w="2622"/>
        <w:gridCol w:w="672"/>
      </w:tblGrid>
      <w:tr w:rsidR="008B58E6" w:rsidTr="00190807">
        <w:trPr>
          <w:trHeight w:val="976"/>
          <w:tblHeader/>
        </w:trPr>
        <w:tc>
          <w:tcPr>
            <w:tcW w:w="357" w:type="dxa"/>
            <w:vAlign w:val="center"/>
          </w:tcPr>
          <w:p w:rsidR="008B58E6" w:rsidRDefault="008B58E6" w:rsidP="00190807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№ п/п</w:t>
            </w:r>
          </w:p>
        </w:tc>
        <w:tc>
          <w:tcPr>
            <w:tcW w:w="1311" w:type="dxa"/>
            <w:vAlign w:val="center"/>
          </w:tcPr>
          <w:p w:rsidR="008B58E6" w:rsidRPr="00847F30" w:rsidRDefault="008B58E6" w:rsidP="00190807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в комиссии</w:t>
            </w:r>
            <w:r>
              <w:rPr>
                <w:b/>
                <w:bCs/>
                <w:color w:val="000000"/>
                <w:sz w:val="18"/>
                <w:lang w:val="en-US"/>
              </w:rPr>
              <w:t xml:space="preserve">/ </w:t>
            </w:r>
            <w:r>
              <w:rPr>
                <w:b/>
                <w:bCs/>
                <w:color w:val="000000"/>
                <w:sz w:val="18"/>
              </w:rPr>
              <w:t xml:space="preserve">  статус</w:t>
            </w:r>
          </w:p>
        </w:tc>
        <w:tc>
          <w:tcPr>
            <w:tcW w:w="1449" w:type="dxa"/>
            <w:vAlign w:val="center"/>
          </w:tcPr>
          <w:p w:rsidR="008B58E6" w:rsidRPr="00442DF1" w:rsidRDefault="008B58E6" w:rsidP="00190807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Номер и дата документа/ дополнительная информация</w:t>
            </w:r>
          </w:p>
        </w:tc>
        <w:tc>
          <w:tcPr>
            <w:tcW w:w="1403" w:type="dxa"/>
            <w:vAlign w:val="center"/>
          </w:tcPr>
          <w:p w:rsidR="008B58E6" w:rsidRDefault="008B58E6" w:rsidP="00190807">
            <w:pPr>
              <w:ind w:left="-57" w:right="-57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Фамилия, имя, отчество</w:t>
            </w:r>
          </w:p>
        </w:tc>
        <w:tc>
          <w:tcPr>
            <w:tcW w:w="1125" w:type="dxa"/>
            <w:vAlign w:val="center"/>
          </w:tcPr>
          <w:p w:rsidR="008B58E6" w:rsidRDefault="008B58E6" w:rsidP="00190807">
            <w:pPr>
              <w:ind w:left="-57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Дата рождения</w:t>
            </w:r>
          </w:p>
        </w:tc>
        <w:tc>
          <w:tcPr>
            <w:tcW w:w="843" w:type="dxa"/>
            <w:vAlign w:val="center"/>
          </w:tcPr>
          <w:p w:rsidR="008B58E6" w:rsidRDefault="008B58E6" w:rsidP="00190807">
            <w:pPr>
              <w:ind w:left="-113" w:right="-113" w:firstLine="0"/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Опыт работы в ИК</w:t>
            </w:r>
          </w:p>
          <w:p w:rsidR="008B58E6" w:rsidRDefault="008B58E6" w:rsidP="00190807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(да/нет)</w:t>
            </w:r>
          </w:p>
        </w:tc>
        <w:tc>
          <w:tcPr>
            <w:tcW w:w="2376" w:type="dxa"/>
            <w:vAlign w:val="center"/>
          </w:tcPr>
          <w:p w:rsidR="008B58E6" w:rsidRDefault="008B58E6" w:rsidP="00190807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Наличие образования</w:t>
            </w:r>
            <w:r w:rsidRPr="00274D3F">
              <w:rPr>
                <w:b/>
                <w:bCs/>
                <w:color w:val="000000"/>
                <w:sz w:val="18"/>
              </w:rPr>
              <w:t xml:space="preserve">, </w:t>
            </w:r>
            <w:r>
              <w:rPr>
                <w:b/>
                <w:bCs/>
                <w:color w:val="000000"/>
                <w:sz w:val="18"/>
              </w:rPr>
              <w:t>ученой степени, даты их получения, квалификация, наименование высшего учебного заведения</w:t>
            </w:r>
          </w:p>
        </w:tc>
        <w:tc>
          <w:tcPr>
            <w:tcW w:w="1678" w:type="dxa"/>
            <w:vAlign w:val="center"/>
          </w:tcPr>
          <w:p w:rsidR="008B58E6" w:rsidRDefault="008B58E6" w:rsidP="00190807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и место работы на дату назначения в состав комиссии</w:t>
            </w:r>
          </w:p>
        </w:tc>
        <w:tc>
          <w:tcPr>
            <w:tcW w:w="2086" w:type="dxa"/>
            <w:vAlign w:val="center"/>
          </w:tcPr>
          <w:p w:rsidR="008B58E6" w:rsidRDefault="008B58E6" w:rsidP="00190807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Кем назначен в состав комиссии</w:t>
            </w:r>
          </w:p>
        </w:tc>
        <w:tc>
          <w:tcPr>
            <w:tcW w:w="2622" w:type="dxa"/>
            <w:vAlign w:val="center"/>
          </w:tcPr>
          <w:p w:rsidR="008B58E6" w:rsidRDefault="008B58E6" w:rsidP="00190807">
            <w:pPr>
              <w:pStyle w:val="4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Кем предложен в состав комиссии </w:t>
            </w:r>
            <w:r w:rsidRPr="00EC18AB">
              <w:rPr>
                <w:color w:val="000000"/>
                <w:sz w:val="18"/>
              </w:rPr>
              <w:t xml:space="preserve"> (</w:t>
            </w:r>
            <w:r>
              <w:rPr>
                <w:color w:val="000000"/>
                <w:sz w:val="18"/>
              </w:rPr>
              <w:t>член ИК с ПРГ</w:t>
            </w:r>
            <w:r w:rsidRPr="00EC18AB">
              <w:rPr>
                <w:color w:val="000000"/>
                <w:sz w:val="18"/>
              </w:rPr>
              <w:t>)</w:t>
            </w:r>
            <w:r>
              <w:rPr>
                <w:color w:val="000000"/>
                <w:sz w:val="18"/>
              </w:rPr>
              <w:t xml:space="preserve">/ </w:t>
            </w:r>
          </w:p>
          <w:p w:rsidR="008B58E6" w:rsidRDefault="008B58E6" w:rsidP="00190807">
            <w:pPr>
              <w:pStyle w:val="4"/>
              <w:rPr>
                <w:sz w:val="18"/>
              </w:rPr>
            </w:pPr>
            <w:r>
              <w:rPr>
                <w:color w:val="000000"/>
                <w:sz w:val="18"/>
              </w:rPr>
              <w:t>Наименование избирательной кампании (член ИК с ПСГ)</w:t>
            </w:r>
          </w:p>
        </w:tc>
        <w:tc>
          <w:tcPr>
            <w:tcW w:w="672" w:type="dxa"/>
            <w:vAlign w:val="center"/>
          </w:tcPr>
          <w:p w:rsidR="008B58E6" w:rsidRDefault="008B58E6" w:rsidP="00190807">
            <w:pPr>
              <w:pStyle w:val="4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явл.гос или муниц. служащ на дату назнач.</w:t>
            </w:r>
          </w:p>
        </w:tc>
      </w:tr>
    </w:tbl>
    <w:p w:rsidR="008B58E6" w:rsidRDefault="008B58E6" w:rsidP="008B58E6">
      <w:pPr>
        <w:jc w:val="right"/>
        <w:rPr>
          <w:sz w:val="2"/>
        </w:rPr>
      </w:pPr>
    </w:p>
    <w:tbl>
      <w:tblPr>
        <w:tblW w:w="1592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360"/>
        <w:gridCol w:w="1302"/>
        <w:gridCol w:w="1442"/>
        <w:gridCol w:w="1414"/>
        <w:gridCol w:w="1120"/>
        <w:gridCol w:w="853"/>
        <w:gridCol w:w="2394"/>
        <w:gridCol w:w="1666"/>
        <w:gridCol w:w="2071"/>
        <w:gridCol w:w="2618"/>
        <w:gridCol w:w="682"/>
      </w:tblGrid>
      <w:tr w:rsidR="008B58E6" w:rsidRPr="008B58E6" w:rsidTr="008B58E6">
        <w:trPr>
          <w:tblHeader/>
          <w:jc w:val="center"/>
        </w:trPr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 xml:space="preserve">2 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4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5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6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7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8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9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10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11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Председатель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№ 46/152-5 от 31.05.2023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Фатеева Вера Николаевна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07.12.1969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высшее , библиотекарь-библиограф, Восточно-Сибирский государственный институт культуры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заведующая методическим отделом, МУК "Централизованная библиотечная система" Центральная районная детская библиотека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Региональное отделение Социалистической политической партии "СПРАВЕДЛИВАЯ РОССИЯ  - ПАТРИОТЫ - ЗА ПРАВДУ" в Забайкальском крае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2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Зам.председателя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№ 5 от 07.06.2023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Осипова Алёна Александровна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06.06.1965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среднее профессиональное, учитель музыки, Читинское педагогическое училище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преподаватель, МБУДО "Детская школа искусств"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собрание избирателей по месту работы - МБУДО "Детская школа искусств"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3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Секретарь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№ 6 от 07.06.2023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Пинигина Людмила Викторовна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29.11.1965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высшее , историк, преподаватель истории и обществоведения, Иркутский государственный университет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преподаватель, МБУДО "Детская школа искусств"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Петровск-Забайкальское местное отделение Забайкальского регионального отделения Всероссийской политической партии "ЕДИНАЯ РОССИЯ" 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4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№ 46/152-5 от 31.05.2023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Баженова Светлана Григорьевна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25.05.1964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среднее профессиональное, учитель труда, рисования и черчения, Улан-Удэнское педагогическое училище№1 Бурятской АССР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педагог дополнительного образования, МОУ гимназия №1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Региональное отделение ВСЕРОССИЙСКОЙ ПОЛИТИЧЕСКОЙ ПАРТИИ "РОДИНА" в Забайкальском крае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5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№ 46/152-5 от 31.05.2023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Елизова Альбина Викторовна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04.04.1968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среднее профессиональное, телефонист междугородной связи, ПТУ №10 г. Петровска-Забайкальского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вахтер, МКУ  "Центр бухгалтерского и материально-технического обеспечения городского округа </w:t>
            </w:r>
            <w:r w:rsidRPr="008B58E6">
              <w:rPr>
                <w:sz w:val="20"/>
              </w:rPr>
              <w:lastRenderedPageBreak/>
              <w:t>"город Петровск-Забайкальский"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lastRenderedPageBreak/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собрание избирателей по месту работы - МКУ  "Центр бухгалтерского и материально-технического обеспечения городского округа "город Петровск-Забайкальский"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lastRenderedPageBreak/>
              <w:t>6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№ 46/152-5 от 31.05.2023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Елисеева Валентина Анатольевна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14.09.1958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среднее профессиональное, бухгалтер, Читинский кооперативный техникум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пенсионер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Забайкальское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7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№ 46/152-5 от 31.05.2023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Жданович Светлана Владимировна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12.04.1958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среднее профессиональное, швея, техническое училище №2 г. Читы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пенсионер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Петровск-Забайкальское местное отделение политической партии "КОММУНИСТИЧЕСКАЯ ПАРТИЯ РОССИЙСКОЙ ФЕДЕРАЦИИ"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8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№ 46/152-5 от 31.05.2023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Лерих Наталия Юрьевна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26.12.1974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высшее , художественный руководитель вокально-хорового коллектива, преподаватель, Восточно-Сибирская государственная академия культуры и искусств г. Улан-Удэ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преподаватель, МБУДО "Детская школа искусств"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собрание избирателей по месту работы - МБУДО "Детская школа искусств"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9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№ 80/218 от 09.02.2024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Пьяниченко Татьяна Юрьевна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30.09.1969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высшее , 1992, методист-организатор, воспитатель, Кемеровский государственный институт культуры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преподаватель хореографии, МБУ ДО "Детская школа искусств"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собрание избирателей по месту работы - МБУ ДО "Детская школа искусств"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</w:tr>
    </w:tbl>
    <w:p w:rsidR="008B58E6" w:rsidRDefault="008B58E6" w:rsidP="008B58E6">
      <w:pPr>
        <w:tabs>
          <w:tab w:val="left" w:pos="5025"/>
        </w:tabs>
        <w:ind w:right="-113" w:firstLine="0"/>
        <w:jc w:val="left"/>
        <w:rPr>
          <w:sz w:val="20"/>
        </w:rPr>
      </w:pPr>
    </w:p>
    <w:p w:rsidR="008B58E6" w:rsidRDefault="008B58E6">
      <w:pPr>
        <w:ind w:firstLine="0"/>
        <w:jc w:val="left"/>
        <w:rPr>
          <w:sz w:val="20"/>
        </w:rPr>
      </w:pPr>
      <w:r>
        <w:rPr>
          <w:sz w:val="20"/>
        </w:rPr>
        <w:br w:type="page"/>
      </w:r>
    </w:p>
    <w:tbl>
      <w:tblPr>
        <w:tblW w:w="0" w:type="auto"/>
        <w:tblLook w:val="0000"/>
      </w:tblPr>
      <w:tblGrid>
        <w:gridCol w:w="14142"/>
        <w:gridCol w:w="1780"/>
      </w:tblGrid>
      <w:tr w:rsidR="008B58E6" w:rsidTr="00190807">
        <w:tc>
          <w:tcPr>
            <w:tcW w:w="14142" w:type="dxa"/>
          </w:tcPr>
          <w:p w:rsidR="008B58E6" w:rsidRPr="008B58E6" w:rsidRDefault="008B58E6" w:rsidP="00190807">
            <w:pPr>
              <w:pStyle w:val="a7"/>
              <w:ind w:firstLine="0"/>
              <w:jc w:val="left"/>
              <w:rPr>
                <w:sz w:val="22"/>
                <w:szCs w:val="22"/>
              </w:rPr>
            </w:pPr>
            <w:r w:rsidRPr="008B58E6">
              <w:rPr>
                <w:sz w:val="22"/>
                <w:szCs w:val="22"/>
              </w:rPr>
              <w:lastRenderedPageBreak/>
              <w:t>Петровск-Забайкальская городская территориальная избирательная комиссия</w:t>
            </w:r>
          </w:p>
        </w:tc>
        <w:tc>
          <w:tcPr>
            <w:tcW w:w="1780" w:type="dxa"/>
          </w:tcPr>
          <w:p w:rsidR="008B58E6" w:rsidRDefault="008B58E6" w:rsidP="00190807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75T036</w:t>
            </w:r>
          </w:p>
        </w:tc>
      </w:tr>
      <w:tr w:rsidR="008B58E6" w:rsidTr="00190807">
        <w:tc>
          <w:tcPr>
            <w:tcW w:w="14142" w:type="dxa"/>
          </w:tcPr>
          <w:p w:rsidR="008B58E6" w:rsidRDefault="008B58E6" w:rsidP="00190807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Участковая избирательная комиссия №714</w:t>
            </w:r>
          </w:p>
        </w:tc>
        <w:tc>
          <w:tcPr>
            <w:tcW w:w="1780" w:type="dxa"/>
          </w:tcPr>
          <w:p w:rsidR="008B58E6" w:rsidRDefault="008B58E6" w:rsidP="00190807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8B58E6" w:rsidRDefault="008B58E6" w:rsidP="008B58E6">
      <w:pPr>
        <w:jc w:val="right"/>
        <w:rPr>
          <w:sz w:val="10"/>
          <w:szCs w:val="1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7"/>
        <w:gridCol w:w="1311"/>
        <w:gridCol w:w="1449"/>
        <w:gridCol w:w="1403"/>
        <w:gridCol w:w="1125"/>
        <w:gridCol w:w="843"/>
        <w:gridCol w:w="2376"/>
        <w:gridCol w:w="1678"/>
        <w:gridCol w:w="2086"/>
        <w:gridCol w:w="2622"/>
        <w:gridCol w:w="672"/>
      </w:tblGrid>
      <w:tr w:rsidR="008B58E6" w:rsidTr="00190807">
        <w:trPr>
          <w:trHeight w:val="976"/>
          <w:tblHeader/>
        </w:trPr>
        <w:tc>
          <w:tcPr>
            <w:tcW w:w="357" w:type="dxa"/>
            <w:vAlign w:val="center"/>
          </w:tcPr>
          <w:p w:rsidR="008B58E6" w:rsidRDefault="008B58E6" w:rsidP="00190807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№ п/п</w:t>
            </w:r>
          </w:p>
        </w:tc>
        <w:tc>
          <w:tcPr>
            <w:tcW w:w="1311" w:type="dxa"/>
            <w:vAlign w:val="center"/>
          </w:tcPr>
          <w:p w:rsidR="008B58E6" w:rsidRPr="00847F30" w:rsidRDefault="008B58E6" w:rsidP="00190807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в комиссии</w:t>
            </w:r>
            <w:r>
              <w:rPr>
                <w:b/>
                <w:bCs/>
                <w:color w:val="000000"/>
                <w:sz w:val="18"/>
                <w:lang w:val="en-US"/>
              </w:rPr>
              <w:t xml:space="preserve">/ </w:t>
            </w:r>
            <w:r>
              <w:rPr>
                <w:b/>
                <w:bCs/>
                <w:color w:val="000000"/>
                <w:sz w:val="18"/>
              </w:rPr>
              <w:t xml:space="preserve">  статус</w:t>
            </w:r>
          </w:p>
        </w:tc>
        <w:tc>
          <w:tcPr>
            <w:tcW w:w="1449" w:type="dxa"/>
            <w:vAlign w:val="center"/>
          </w:tcPr>
          <w:p w:rsidR="008B58E6" w:rsidRPr="00442DF1" w:rsidRDefault="008B58E6" w:rsidP="00190807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Номер и дата документа/ дополнительная информация</w:t>
            </w:r>
          </w:p>
        </w:tc>
        <w:tc>
          <w:tcPr>
            <w:tcW w:w="1403" w:type="dxa"/>
            <w:vAlign w:val="center"/>
          </w:tcPr>
          <w:p w:rsidR="008B58E6" w:rsidRDefault="008B58E6" w:rsidP="00190807">
            <w:pPr>
              <w:ind w:left="-57" w:right="-57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Фамилия, имя, отчество</w:t>
            </w:r>
          </w:p>
        </w:tc>
        <w:tc>
          <w:tcPr>
            <w:tcW w:w="1125" w:type="dxa"/>
            <w:vAlign w:val="center"/>
          </w:tcPr>
          <w:p w:rsidR="008B58E6" w:rsidRDefault="008B58E6" w:rsidP="00190807">
            <w:pPr>
              <w:ind w:left="-57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Дата рождения</w:t>
            </w:r>
          </w:p>
        </w:tc>
        <w:tc>
          <w:tcPr>
            <w:tcW w:w="843" w:type="dxa"/>
            <w:vAlign w:val="center"/>
          </w:tcPr>
          <w:p w:rsidR="008B58E6" w:rsidRDefault="008B58E6" w:rsidP="00190807">
            <w:pPr>
              <w:ind w:left="-113" w:right="-113" w:firstLine="0"/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Опыт работы в ИК</w:t>
            </w:r>
          </w:p>
          <w:p w:rsidR="008B58E6" w:rsidRDefault="008B58E6" w:rsidP="00190807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(да/нет)</w:t>
            </w:r>
          </w:p>
        </w:tc>
        <w:tc>
          <w:tcPr>
            <w:tcW w:w="2376" w:type="dxa"/>
            <w:vAlign w:val="center"/>
          </w:tcPr>
          <w:p w:rsidR="008B58E6" w:rsidRDefault="008B58E6" w:rsidP="00190807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Наличие образования</w:t>
            </w:r>
            <w:r w:rsidRPr="00274D3F">
              <w:rPr>
                <w:b/>
                <w:bCs/>
                <w:color w:val="000000"/>
                <w:sz w:val="18"/>
              </w:rPr>
              <w:t xml:space="preserve">, </w:t>
            </w:r>
            <w:r>
              <w:rPr>
                <w:b/>
                <w:bCs/>
                <w:color w:val="000000"/>
                <w:sz w:val="18"/>
              </w:rPr>
              <w:t>ученой степени, даты их получения, квалификация, наименование высшего учебного заведения</w:t>
            </w:r>
          </w:p>
        </w:tc>
        <w:tc>
          <w:tcPr>
            <w:tcW w:w="1678" w:type="dxa"/>
            <w:vAlign w:val="center"/>
          </w:tcPr>
          <w:p w:rsidR="008B58E6" w:rsidRDefault="008B58E6" w:rsidP="00190807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и место работы на дату назначения в состав комиссии</w:t>
            </w:r>
          </w:p>
        </w:tc>
        <w:tc>
          <w:tcPr>
            <w:tcW w:w="2086" w:type="dxa"/>
            <w:vAlign w:val="center"/>
          </w:tcPr>
          <w:p w:rsidR="008B58E6" w:rsidRDefault="008B58E6" w:rsidP="00190807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Кем назначен в состав комиссии</w:t>
            </w:r>
          </w:p>
        </w:tc>
        <w:tc>
          <w:tcPr>
            <w:tcW w:w="2622" w:type="dxa"/>
            <w:vAlign w:val="center"/>
          </w:tcPr>
          <w:p w:rsidR="008B58E6" w:rsidRDefault="008B58E6" w:rsidP="00190807">
            <w:pPr>
              <w:pStyle w:val="4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Кем предложен в состав комиссии </w:t>
            </w:r>
            <w:r w:rsidRPr="00EC18AB">
              <w:rPr>
                <w:color w:val="000000"/>
                <w:sz w:val="18"/>
              </w:rPr>
              <w:t xml:space="preserve"> (</w:t>
            </w:r>
            <w:r>
              <w:rPr>
                <w:color w:val="000000"/>
                <w:sz w:val="18"/>
              </w:rPr>
              <w:t>член ИК с ПРГ</w:t>
            </w:r>
            <w:r w:rsidRPr="00EC18AB">
              <w:rPr>
                <w:color w:val="000000"/>
                <w:sz w:val="18"/>
              </w:rPr>
              <w:t>)</w:t>
            </w:r>
            <w:r>
              <w:rPr>
                <w:color w:val="000000"/>
                <w:sz w:val="18"/>
              </w:rPr>
              <w:t xml:space="preserve">/ </w:t>
            </w:r>
          </w:p>
          <w:p w:rsidR="008B58E6" w:rsidRDefault="008B58E6" w:rsidP="00190807">
            <w:pPr>
              <w:pStyle w:val="4"/>
              <w:rPr>
                <w:sz w:val="18"/>
              </w:rPr>
            </w:pPr>
            <w:r>
              <w:rPr>
                <w:color w:val="000000"/>
                <w:sz w:val="18"/>
              </w:rPr>
              <w:t>Наименование избирательной кампании (член ИК с ПСГ)</w:t>
            </w:r>
          </w:p>
        </w:tc>
        <w:tc>
          <w:tcPr>
            <w:tcW w:w="672" w:type="dxa"/>
            <w:vAlign w:val="center"/>
          </w:tcPr>
          <w:p w:rsidR="008B58E6" w:rsidRDefault="008B58E6" w:rsidP="00190807">
            <w:pPr>
              <w:pStyle w:val="4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явл.гос или муниц. служащ на дату назнач.</w:t>
            </w:r>
          </w:p>
        </w:tc>
      </w:tr>
    </w:tbl>
    <w:p w:rsidR="008B58E6" w:rsidRDefault="008B58E6" w:rsidP="008B58E6">
      <w:pPr>
        <w:jc w:val="right"/>
        <w:rPr>
          <w:sz w:val="2"/>
        </w:rPr>
      </w:pPr>
    </w:p>
    <w:tbl>
      <w:tblPr>
        <w:tblW w:w="1592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360"/>
        <w:gridCol w:w="1302"/>
        <w:gridCol w:w="1442"/>
        <w:gridCol w:w="1414"/>
        <w:gridCol w:w="1120"/>
        <w:gridCol w:w="853"/>
        <w:gridCol w:w="2394"/>
        <w:gridCol w:w="1666"/>
        <w:gridCol w:w="2071"/>
        <w:gridCol w:w="2618"/>
        <w:gridCol w:w="682"/>
      </w:tblGrid>
      <w:tr w:rsidR="008B58E6" w:rsidRPr="008B58E6" w:rsidTr="008B58E6">
        <w:trPr>
          <w:tblHeader/>
          <w:jc w:val="center"/>
        </w:trPr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 xml:space="preserve">2 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4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5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6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7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8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9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10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11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Председатель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№ 46/153-5 от 31.05.2023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Юдина Любовь Григорьевна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07.01.1957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среднее профессиональное, агроном, Бурятский совхоз техникум им. М.Н. Ербанова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заведующая филиалом, ДК "Петровский" филиал МБУК "Дворец культуры и спорта"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Петровск-Забайкальское местное отделение Забайкальского регионального отделения Всероссийской политической партии "ЕДИНАЯ РОССИЯ" 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2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Зам.председателя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№ 5 от 07.06.2023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Шубина Татьяна Иннокентьевна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07.06.1981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среднее профессиональное, бухгалтер, Читинский сельскохозяйственный техникум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диспетчер автомобильного транспорта, ООО "САХАСТРОЙДОРТРАНС""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Региональное отделение Социалистической политической партии "СПРАВЕДЛИВАЯ РОССИЯ  - ПАТРИОТЫ - ЗА ПРАВДУ" в Забайкальском крае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3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Секретарь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Бурдинская Ольга Владимировна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22.08.1985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среднее профессиональное, юрист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воспитатель, ГУСО "Петровск-Забайкальский ЦПДОПР "Единство"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Петровск-Забайкальское местное отделение политической партии "КОММУНИСТИЧЕСКАЯ ПАРТИЯ РОССИЙСКОЙ ФЕДЕРАЦИИ"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4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№ 46/152-5 от 31.05.2023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Орешина Елена Валерьевна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11.02.1972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среднее профессиональное, воспитатель дошкольных учреждений, ГОУ СПО "Петровск-Забайкальский педагогический колледж"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воспитатель, МДОУ детский сад №9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Забайкальское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5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№ 46/152-5 от 31.05.2023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Свешникова Ольга Владимировна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27.04.1974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среднее профессиональное, учитель начальных классов, Петровск-Забайкальское медицинское училище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домохозяйка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Региональное отделение ВСЕРОССИЙСКОЙ ПОЛИТИЧЕСКОЙ ПАРТИИ "РОДИНА" в Забайкальском крае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</w:tr>
    </w:tbl>
    <w:p w:rsidR="008B58E6" w:rsidRDefault="008B58E6" w:rsidP="008B58E6">
      <w:pPr>
        <w:tabs>
          <w:tab w:val="left" w:pos="5025"/>
        </w:tabs>
        <w:ind w:right="-113" w:firstLine="0"/>
        <w:jc w:val="left"/>
        <w:rPr>
          <w:sz w:val="20"/>
        </w:rPr>
      </w:pPr>
    </w:p>
    <w:p w:rsidR="008B58E6" w:rsidRDefault="008B58E6">
      <w:pPr>
        <w:ind w:firstLine="0"/>
        <w:jc w:val="left"/>
        <w:rPr>
          <w:sz w:val="20"/>
        </w:rPr>
      </w:pPr>
      <w:r>
        <w:rPr>
          <w:sz w:val="20"/>
        </w:rPr>
        <w:br w:type="page"/>
      </w:r>
    </w:p>
    <w:tbl>
      <w:tblPr>
        <w:tblW w:w="0" w:type="auto"/>
        <w:tblLook w:val="0000"/>
      </w:tblPr>
      <w:tblGrid>
        <w:gridCol w:w="14142"/>
        <w:gridCol w:w="1780"/>
      </w:tblGrid>
      <w:tr w:rsidR="008B58E6" w:rsidTr="00190807">
        <w:tc>
          <w:tcPr>
            <w:tcW w:w="14142" w:type="dxa"/>
          </w:tcPr>
          <w:p w:rsidR="008B58E6" w:rsidRPr="008B58E6" w:rsidRDefault="008B58E6" w:rsidP="00190807">
            <w:pPr>
              <w:pStyle w:val="a7"/>
              <w:ind w:firstLine="0"/>
              <w:jc w:val="left"/>
              <w:rPr>
                <w:sz w:val="22"/>
                <w:szCs w:val="22"/>
              </w:rPr>
            </w:pPr>
            <w:r w:rsidRPr="008B58E6">
              <w:rPr>
                <w:sz w:val="22"/>
                <w:szCs w:val="22"/>
              </w:rPr>
              <w:lastRenderedPageBreak/>
              <w:t>Петровск-Забайкальская городская территориальная избирательная комиссия</w:t>
            </w:r>
          </w:p>
        </w:tc>
        <w:tc>
          <w:tcPr>
            <w:tcW w:w="1780" w:type="dxa"/>
          </w:tcPr>
          <w:p w:rsidR="008B58E6" w:rsidRDefault="008B58E6" w:rsidP="00190807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75T036</w:t>
            </w:r>
          </w:p>
        </w:tc>
      </w:tr>
      <w:tr w:rsidR="008B58E6" w:rsidTr="00190807">
        <w:tc>
          <w:tcPr>
            <w:tcW w:w="14142" w:type="dxa"/>
          </w:tcPr>
          <w:p w:rsidR="008B58E6" w:rsidRDefault="008B58E6" w:rsidP="00190807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Участковая избирательная комиссия №715</w:t>
            </w:r>
          </w:p>
        </w:tc>
        <w:tc>
          <w:tcPr>
            <w:tcW w:w="1780" w:type="dxa"/>
          </w:tcPr>
          <w:p w:rsidR="008B58E6" w:rsidRDefault="008B58E6" w:rsidP="00190807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8B58E6" w:rsidRDefault="008B58E6" w:rsidP="008B58E6">
      <w:pPr>
        <w:jc w:val="right"/>
        <w:rPr>
          <w:sz w:val="10"/>
          <w:szCs w:val="1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7"/>
        <w:gridCol w:w="1311"/>
        <w:gridCol w:w="1449"/>
        <w:gridCol w:w="1403"/>
        <w:gridCol w:w="1125"/>
        <w:gridCol w:w="843"/>
        <w:gridCol w:w="2376"/>
        <w:gridCol w:w="1678"/>
        <w:gridCol w:w="2086"/>
        <w:gridCol w:w="2622"/>
        <w:gridCol w:w="672"/>
      </w:tblGrid>
      <w:tr w:rsidR="008B58E6" w:rsidTr="00190807">
        <w:trPr>
          <w:trHeight w:val="976"/>
          <w:tblHeader/>
        </w:trPr>
        <w:tc>
          <w:tcPr>
            <w:tcW w:w="357" w:type="dxa"/>
            <w:vAlign w:val="center"/>
          </w:tcPr>
          <w:p w:rsidR="008B58E6" w:rsidRDefault="008B58E6" w:rsidP="00190807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№ п/п</w:t>
            </w:r>
          </w:p>
        </w:tc>
        <w:tc>
          <w:tcPr>
            <w:tcW w:w="1311" w:type="dxa"/>
            <w:vAlign w:val="center"/>
          </w:tcPr>
          <w:p w:rsidR="008B58E6" w:rsidRPr="00847F30" w:rsidRDefault="008B58E6" w:rsidP="00190807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в комиссии</w:t>
            </w:r>
            <w:r>
              <w:rPr>
                <w:b/>
                <w:bCs/>
                <w:color w:val="000000"/>
                <w:sz w:val="18"/>
                <w:lang w:val="en-US"/>
              </w:rPr>
              <w:t xml:space="preserve">/ </w:t>
            </w:r>
            <w:r>
              <w:rPr>
                <w:b/>
                <w:bCs/>
                <w:color w:val="000000"/>
                <w:sz w:val="18"/>
              </w:rPr>
              <w:t xml:space="preserve">  статус</w:t>
            </w:r>
          </w:p>
        </w:tc>
        <w:tc>
          <w:tcPr>
            <w:tcW w:w="1449" w:type="dxa"/>
            <w:vAlign w:val="center"/>
          </w:tcPr>
          <w:p w:rsidR="008B58E6" w:rsidRPr="00442DF1" w:rsidRDefault="008B58E6" w:rsidP="00190807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Номер и дата документа/ дополнительная информация</w:t>
            </w:r>
          </w:p>
        </w:tc>
        <w:tc>
          <w:tcPr>
            <w:tcW w:w="1403" w:type="dxa"/>
            <w:vAlign w:val="center"/>
          </w:tcPr>
          <w:p w:rsidR="008B58E6" w:rsidRDefault="008B58E6" w:rsidP="00190807">
            <w:pPr>
              <w:ind w:left="-57" w:right="-57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Фамилия, имя, отчество</w:t>
            </w:r>
          </w:p>
        </w:tc>
        <w:tc>
          <w:tcPr>
            <w:tcW w:w="1125" w:type="dxa"/>
            <w:vAlign w:val="center"/>
          </w:tcPr>
          <w:p w:rsidR="008B58E6" w:rsidRDefault="008B58E6" w:rsidP="00190807">
            <w:pPr>
              <w:ind w:left="-57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Дата рождения</w:t>
            </w:r>
          </w:p>
        </w:tc>
        <w:tc>
          <w:tcPr>
            <w:tcW w:w="843" w:type="dxa"/>
            <w:vAlign w:val="center"/>
          </w:tcPr>
          <w:p w:rsidR="008B58E6" w:rsidRDefault="008B58E6" w:rsidP="00190807">
            <w:pPr>
              <w:ind w:left="-113" w:right="-113" w:firstLine="0"/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Опыт работы в ИК</w:t>
            </w:r>
          </w:p>
          <w:p w:rsidR="008B58E6" w:rsidRDefault="008B58E6" w:rsidP="00190807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(да/нет)</w:t>
            </w:r>
          </w:p>
        </w:tc>
        <w:tc>
          <w:tcPr>
            <w:tcW w:w="2376" w:type="dxa"/>
            <w:vAlign w:val="center"/>
          </w:tcPr>
          <w:p w:rsidR="008B58E6" w:rsidRDefault="008B58E6" w:rsidP="00190807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Наличие образования</w:t>
            </w:r>
            <w:r w:rsidRPr="00274D3F">
              <w:rPr>
                <w:b/>
                <w:bCs/>
                <w:color w:val="000000"/>
                <w:sz w:val="18"/>
              </w:rPr>
              <w:t xml:space="preserve">, </w:t>
            </w:r>
            <w:r>
              <w:rPr>
                <w:b/>
                <w:bCs/>
                <w:color w:val="000000"/>
                <w:sz w:val="18"/>
              </w:rPr>
              <w:t>ученой степени, даты их получения, квалификация, наименование высшего учебного заведения</w:t>
            </w:r>
          </w:p>
        </w:tc>
        <w:tc>
          <w:tcPr>
            <w:tcW w:w="1678" w:type="dxa"/>
            <w:vAlign w:val="center"/>
          </w:tcPr>
          <w:p w:rsidR="008B58E6" w:rsidRDefault="008B58E6" w:rsidP="00190807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и место работы на дату назначения в состав комиссии</w:t>
            </w:r>
          </w:p>
        </w:tc>
        <w:tc>
          <w:tcPr>
            <w:tcW w:w="2086" w:type="dxa"/>
            <w:vAlign w:val="center"/>
          </w:tcPr>
          <w:p w:rsidR="008B58E6" w:rsidRDefault="008B58E6" w:rsidP="00190807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Кем назначен в состав комиссии</w:t>
            </w:r>
          </w:p>
        </w:tc>
        <w:tc>
          <w:tcPr>
            <w:tcW w:w="2622" w:type="dxa"/>
            <w:vAlign w:val="center"/>
          </w:tcPr>
          <w:p w:rsidR="008B58E6" w:rsidRDefault="008B58E6" w:rsidP="00190807">
            <w:pPr>
              <w:pStyle w:val="4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Кем предложен в состав комиссии </w:t>
            </w:r>
            <w:r w:rsidRPr="00EC18AB">
              <w:rPr>
                <w:color w:val="000000"/>
                <w:sz w:val="18"/>
              </w:rPr>
              <w:t xml:space="preserve"> (</w:t>
            </w:r>
            <w:r>
              <w:rPr>
                <w:color w:val="000000"/>
                <w:sz w:val="18"/>
              </w:rPr>
              <w:t>член ИК с ПРГ</w:t>
            </w:r>
            <w:r w:rsidRPr="00EC18AB">
              <w:rPr>
                <w:color w:val="000000"/>
                <w:sz w:val="18"/>
              </w:rPr>
              <w:t>)</w:t>
            </w:r>
            <w:r>
              <w:rPr>
                <w:color w:val="000000"/>
                <w:sz w:val="18"/>
              </w:rPr>
              <w:t xml:space="preserve">/ </w:t>
            </w:r>
          </w:p>
          <w:p w:rsidR="008B58E6" w:rsidRDefault="008B58E6" w:rsidP="00190807">
            <w:pPr>
              <w:pStyle w:val="4"/>
              <w:rPr>
                <w:sz w:val="18"/>
              </w:rPr>
            </w:pPr>
            <w:r>
              <w:rPr>
                <w:color w:val="000000"/>
                <w:sz w:val="18"/>
              </w:rPr>
              <w:t>Наименование избирательной кампании (член ИК с ПСГ)</w:t>
            </w:r>
          </w:p>
        </w:tc>
        <w:tc>
          <w:tcPr>
            <w:tcW w:w="672" w:type="dxa"/>
            <w:vAlign w:val="center"/>
          </w:tcPr>
          <w:p w:rsidR="008B58E6" w:rsidRDefault="008B58E6" w:rsidP="00190807">
            <w:pPr>
              <w:pStyle w:val="4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явл.гос или муниц. служащ на дату назнач.</w:t>
            </w:r>
          </w:p>
        </w:tc>
      </w:tr>
    </w:tbl>
    <w:p w:rsidR="008B58E6" w:rsidRDefault="008B58E6" w:rsidP="008B58E6">
      <w:pPr>
        <w:jc w:val="right"/>
        <w:rPr>
          <w:sz w:val="2"/>
        </w:rPr>
      </w:pPr>
    </w:p>
    <w:tbl>
      <w:tblPr>
        <w:tblW w:w="1592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360"/>
        <w:gridCol w:w="1302"/>
        <w:gridCol w:w="1442"/>
        <w:gridCol w:w="1414"/>
        <w:gridCol w:w="1120"/>
        <w:gridCol w:w="853"/>
        <w:gridCol w:w="2394"/>
        <w:gridCol w:w="1666"/>
        <w:gridCol w:w="2071"/>
        <w:gridCol w:w="2618"/>
        <w:gridCol w:w="682"/>
      </w:tblGrid>
      <w:tr w:rsidR="008B58E6" w:rsidRPr="008B58E6" w:rsidTr="008B58E6">
        <w:trPr>
          <w:tblHeader/>
          <w:jc w:val="center"/>
        </w:trPr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 xml:space="preserve">2 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4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5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6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7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8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9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10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11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Председатель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№ 107/339-5 от 31.07.2024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Мигунова Екатерина Алексеевна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03.08.1989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среднее профессиональное, фармацевт, ГОУ СПО "Читинский медицинский колледж"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заведующая аптекой, ООО "Фармея"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собрание избирателей по месту работы - ООО "Фармея"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2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Зам.председателя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№ 5 от 07.06.2023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Харькова Наталья Ивановна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27.02.1980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высшее , бакалавр, ФГБУ ВО "Восточно-Сибирский государственный институт культуры"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администратор I категории в Петровск-Забайкальском филиале, КГАО " Многофункциональный центр предоставления государственных и муниципальных услуг Забайкальского края"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собрание избирателей по месту работы - КГАО " Многофункциональный центр предоставления государственных и муниципальных услуг Забайкальского края"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3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Секретарь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№ 6 от 08.06.2023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Миронова Валентина Сергеевна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24.07.1959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высшее , педагог по физической культуре, Бурятский орден "Знак почета" государственный педагогический институт им. Доржи Банзарова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учитель физической культуры, МОУ СОШ №2им. В.А. Орлова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Петровск-Забайкальское местное отделение Забайкальского регионального отделения Всероссийской политической партии "ЕДИНАЯ РОССИЯ" 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4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№ 6 от 07.06.2023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Елистратова Татьяна Валентиновна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03.12.1951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среднее профессиональное, товаровед, Заочный Московский техникум советской торговли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пенсионер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Региональное отделение ВСЕРОССИЙСКОЙ ПОЛИТИЧЕСКОЙ ПАРТИИ "РОДИНА" в Забайкальском крае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5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№ 46/152-5 от 31.05.2023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Зыкова Марина Геннадьевна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08.09.1970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среднее профессиональное, техник-технолог, Читинский политехнический техникум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специалист по кадрам, Петровск-Забайкальский филиал ГПОУ  "Читинский </w:t>
            </w:r>
            <w:r w:rsidRPr="008B58E6">
              <w:rPr>
                <w:sz w:val="20"/>
              </w:rPr>
              <w:lastRenderedPageBreak/>
              <w:t>медицинский колледж"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lastRenderedPageBreak/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собрание избирателей по месту работы - Петровск-Забайкальский филиал ГПОУ  "Читинский медицинский колледж"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lastRenderedPageBreak/>
              <w:t>6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№ 46/152-5 от 31.05.2023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Кисилева Татьяна Викторовна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11.01.1988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среднее профессиональное, продавец, ГОУ НПО "Профессиональное училище №5" р. Бурятия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уборщица служебных помещений, МОУ СОШ №2 им. В. Орлова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Петровск-Забайкальское местное отделение политической партии "КОММУНИСТИЧЕСКАЯ ПАРТИЯ РОССИЙСКОЙ ФЕДЕРАЦИИ"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7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№ 46/152-5 от 31.05.2023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Ладыгина Виктория Львовна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29.08.1968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высшее , библиотекарь-библиограф, Восточно-Сибирский государственный институт культуры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директор, МУК "Центральная библиотечная система муниципального района "Петровск-Забайкальский район""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Региональное отделение Социалистической политической партии "СПРАВЕДЛИВАЯ РОССИЯ  - ПАТРИОТЫ - ЗА ПРАВДУ" в Забайкальском крае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8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№ 46/152-5 от 31.05.2023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Никифорова Людмила Ивановна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02.05.1961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высшее , менеджер государственного и муниципального управления, ГОУ ВПО "Читинский государственный технический университет"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пенсионер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собрание избирателей по месту жительства - ул. Спортивная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</w:tr>
    </w:tbl>
    <w:p w:rsidR="008B58E6" w:rsidRDefault="008B58E6" w:rsidP="008B58E6">
      <w:pPr>
        <w:tabs>
          <w:tab w:val="left" w:pos="5025"/>
        </w:tabs>
        <w:ind w:right="-113" w:firstLine="0"/>
        <w:jc w:val="left"/>
        <w:rPr>
          <w:sz w:val="20"/>
        </w:rPr>
      </w:pPr>
    </w:p>
    <w:p w:rsidR="008B58E6" w:rsidRDefault="008B58E6">
      <w:pPr>
        <w:ind w:firstLine="0"/>
        <w:jc w:val="left"/>
        <w:rPr>
          <w:sz w:val="20"/>
        </w:rPr>
      </w:pPr>
      <w:r>
        <w:rPr>
          <w:sz w:val="20"/>
        </w:rPr>
        <w:br w:type="page"/>
      </w:r>
    </w:p>
    <w:tbl>
      <w:tblPr>
        <w:tblW w:w="0" w:type="auto"/>
        <w:tblLook w:val="0000"/>
      </w:tblPr>
      <w:tblGrid>
        <w:gridCol w:w="14142"/>
        <w:gridCol w:w="1780"/>
      </w:tblGrid>
      <w:tr w:rsidR="008B58E6" w:rsidTr="00190807">
        <w:tc>
          <w:tcPr>
            <w:tcW w:w="14142" w:type="dxa"/>
          </w:tcPr>
          <w:p w:rsidR="008B58E6" w:rsidRPr="008B58E6" w:rsidRDefault="008B58E6" w:rsidP="00190807">
            <w:pPr>
              <w:pStyle w:val="a7"/>
              <w:ind w:firstLine="0"/>
              <w:jc w:val="left"/>
              <w:rPr>
                <w:sz w:val="22"/>
                <w:szCs w:val="22"/>
              </w:rPr>
            </w:pPr>
            <w:r w:rsidRPr="008B58E6">
              <w:rPr>
                <w:sz w:val="22"/>
                <w:szCs w:val="22"/>
              </w:rPr>
              <w:lastRenderedPageBreak/>
              <w:t>Петровск-Забайкальская городская территориальная избирательная комиссия</w:t>
            </w:r>
          </w:p>
        </w:tc>
        <w:tc>
          <w:tcPr>
            <w:tcW w:w="1780" w:type="dxa"/>
          </w:tcPr>
          <w:p w:rsidR="008B58E6" w:rsidRDefault="008B58E6" w:rsidP="00190807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75T036</w:t>
            </w:r>
          </w:p>
        </w:tc>
      </w:tr>
      <w:tr w:rsidR="008B58E6" w:rsidTr="00190807">
        <w:tc>
          <w:tcPr>
            <w:tcW w:w="14142" w:type="dxa"/>
          </w:tcPr>
          <w:p w:rsidR="008B58E6" w:rsidRDefault="008B58E6" w:rsidP="00190807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Участковая избирательная комиссия №716</w:t>
            </w:r>
          </w:p>
        </w:tc>
        <w:tc>
          <w:tcPr>
            <w:tcW w:w="1780" w:type="dxa"/>
          </w:tcPr>
          <w:p w:rsidR="008B58E6" w:rsidRDefault="008B58E6" w:rsidP="00190807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8B58E6" w:rsidRDefault="008B58E6" w:rsidP="008B58E6">
      <w:pPr>
        <w:jc w:val="right"/>
        <w:rPr>
          <w:sz w:val="10"/>
          <w:szCs w:val="1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7"/>
        <w:gridCol w:w="1311"/>
        <w:gridCol w:w="1449"/>
        <w:gridCol w:w="1403"/>
        <w:gridCol w:w="1125"/>
        <w:gridCol w:w="843"/>
        <w:gridCol w:w="2376"/>
        <w:gridCol w:w="1678"/>
        <w:gridCol w:w="2086"/>
        <w:gridCol w:w="2622"/>
        <w:gridCol w:w="672"/>
      </w:tblGrid>
      <w:tr w:rsidR="008B58E6" w:rsidTr="00190807">
        <w:trPr>
          <w:trHeight w:val="976"/>
          <w:tblHeader/>
        </w:trPr>
        <w:tc>
          <w:tcPr>
            <w:tcW w:w="357" w:type="dxa"/>
            <w:vAlign w:val="center"/>
          </w:tcPr>
          <w:p w:rsidR="008B58E6" w:rsidRDefault="008B58E6" w:rsidP="00190807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№ п/п</w:t>
            </w:r>
          </w:p>
        </w:tc>
        <w:tc>
          <w:tcPr>
            <w:tcW w:w="1311" w:type="dxa"/>
            <w:vAlign w:val="center"/>
          </w:tcPr>
          <w:p w:rsidR="008B58E6" w:rsidRPr="00847F30" w:rsidRDefault="008B58E6" w:rsidP="00190807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в комиссии</w:t>
            </w:r>
            <w:r>
              <w:rPr>
                <w:b/>
                <w:bCs/>
                <w:color w:val="000000"/>
                <w:sz w:val="18"/>
                <w:lang w:val="en-US"/>
              </w:rPr>
              <w:t xml:space="preserve">/ </w:t>
            </w:r>
            <w:r>
              <w:rPr>
                <w:b/>
                <w:bCs/>
                <w:color w:val="000000"/>
                <w:sz w:val="18"/>
              </w:rPr>
              <w:t xml:space="preserve">  статус</w:t>
            </w:r>
          </w:p>
        </w:tc>
        <w:tc>
          <w:tcPr>
            <w:tcW w:w="1449" w:type="dxa"/>
            <w:vAlign w:val="center"/>
          </w:tcPr>
          <w:p w:rsidR="008B58E6" w:rsidRPr="00442DF1" w:rsidRDefault="008B58E6" w:rsidP="00190807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Номер и дата документа/ дополнительная информация</w:t>
            </w:r>
          </w:p>
        </w:tc>
        <w:tc>
          <w:tcPr>
            <w:tcW w:w="1403" w:type="dxa"/>
            <w:vAlign w:val="center"/>
          </w:tcPr>
          <w:p w:rsidR="008B58E6" w:rsidRDefault="008B58E6" w:rsidP="00190807">
            <w:pPr>
              <w:ind w:left="-57" w:right="-57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Фамилия, имя, отчество</w:t>
            </w:r>
          </w:p>
        </w:tc>
        <w:tc>
          <w:tcPr>
            <w:tcW w:w="1125" w:type="dxa"/>
            <w:vAlign w:val="center"/>
          </w:tcPr>
          <w:p w:rsidR="008B58E6" w:rsidRDefault="008B58E6" w:rsidP="00190807">
            <w:pPr>
              <w:ind w:left="-57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Дата рождения</w:t>
            </w:r>
          </w:p>
        </w:tc>
        <w:tc>
          <w:tcPr>
            <w:tcW w:w="843" w:type="dxa"/>
            <w:vAlign w:val="center"/>
          </w:tcPr>
          <w:p w:rsidR="008B58E6" w:rsidRDefault="008B58E6" w:rsidP="00190807">
            <w:pPr>
              <w:ind w:left="-113" w:right="-113" w:firstLine="0"/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Опыт работы в ИК</w:t>
            </w:r>
          </w:p>
          <w:p w:rsidR="008B58E6" w:rsidRDefault="008B58E6" w:rsidP="00190807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(да/нет)</w:t>
            </w:r>
          </w:p>
        </w:tc>
        <w:tc>
          <w:tcPr>
            <w:tcW w:w="2376" w:type="dxa"/>
            <w:vAlign w:val="center"/>
          </w:tcPr>
          <w:p w:rsidR="008B58E6" w:rsidRDefault="008B58E6" w:rsidP="00190807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Наличие образования</w:t>
            </w:r>
            <w:r w:rsidRPr="00274D3F">
              <w:rPr>
                <w:b/>
                <w:bCs/>
                <w:color w:val="000000"/>
                <w:sz w:val="18"/>
              </w:rPr>
              <w:t xml:space="preserve">, </w:t>
            </w:r>
            <w:r>
              <w:rPr>
                <w:b/>
                <w:bCs/>
                <w:color w:val="000000"/>
                <w:sz w:val="18"/>
              </w:rPr>
              <w:t>ученой степени, даты их получения, квалификация, наименование высшего учебного заведения</w:t>
            </w:r>
          </w:p>
        </w:tc>
        <w:tc>
          <w:tcPr>
            <w:tcW w:w="1678" w:type="dxa"/>
            <w:vAlign w:val="center"/>
          </w:tcPr>
          <w:p w:rsidR="008B58E6" w:rsidRDefault="008B58E6" w:rsidP="00190807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и место работы на дату назначения в состав комиссии</w:t>
            </w:r>
          </w:p>
        </w:tc>
        <w:tc>
          <w:tcPr>
            <w:tcW w:w="2086" w:type="dxa"/>
            <w:vAlign w:val="center"/>
          </w:tcPr>
          <w:p w:rsidR="008B58E6" w:rsidRDefault="008B58E6" w:rsidP="00190807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Кем назначен в состав комиссии</w:t>
            </w:r>
          </w:p>
        </w:tc>
        <w:tc>
          <w:tcPr>
            <w:tcW w:w="2622" w:type="dxa"/>
            <w:vAlign w:val="center"/>
          </w:tcPr>
          <w:p w:rsidR="008B58E6" w:rsidRDefault="008B58E6" w:rsidP="00190807">
            <w:pPr>
              <w:pStyle w:val="4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Кем предложен в состав комиссии </w:t>
            </w:r>
            <w:r w:rsidRPr="00EC18AB">
              <w:rPr>
                <w:color w:val="000000"/>
                <w:sz w:val="18"/>
              </w:rPr>
              <w:t xml:space="preserve"> (</w:t>
            </w:r>
            <w:r>
              <w:rPr>
                <w:color w:val="000000"/>
                <w:sz w:val="18"/>
              </w:rPr>
              <w:t>член ИК с ПРГ</w:t>
            </w:r>
            <w:r w:rsidRPr="00EC18AB">
              <w:rPr>
                <w:color w:val="000000"/>
                <w:sz w:val="18"/>
              </w:rPr>
              <w:t>)</w:t>
            </w:r>
            <w:r>
              <w:rPr>
                <w:color w:val="000000"/>
                <w:sz w:val="18"/>
              </w:rPr>
              <w:t xml:space="preserve">/ </w:t>
            </w:r>
          </w:p>
          <w:p w:rsidR="008B58E6" w:rsidRDefault="008B58E6" w:rsidP="00190807">
            <w:pPr>
              <w:pStyle w:val="4"/>
              <w:rPr>
                <w:sz w:val="18"/>
              </w:rPr>
            </w:pPr>
            <w:r>
              <w:rPr>
                <w:color w:val="000000"/>
                <w:sz w:val="18"/>
              </w:rPr>
              <w:t>Наименование избирательной кампании (член ИК с ПСГ)</w:t>
            </w:r>
          </w:p>
        </w:tc>
        <w:tc>
          <w:tcPr>
            <w:tcW w:w="672" w:type="dxa"/>
            <w:vAlign w:val="center"/>
          </w:tcPr>
          <w:p w:rsidR="008B58E6" w:rsidRDefault="008B58E6" w:rsidP="00190807">
            <w:pPr>
              <w:pStyle w:val="4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явл.гос или муниц. служащ на дату назнач.</w:t>
            </w:r>
          </w:p>
        </w:tc>
      </w:tr>
    </w:tbl>
    <w:p w:rsidR="008B58E6" w:rsidRDefault="008B58E6" w:rsidP="008B58E6">
      <w:pPr>
        <w:jc w:val="right"/>
        <w:rPr>
          <w:sz w:val="2"/>
        </w:rPr>
      </w:pPr>
    </w:p>
    <w:tbl>
      <w:tblPr>
        <w:tblW w:w="1592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360"/>
        <w:gridCol w:w="1302"/>
        <w:gridCol w:w="1442"/>
        <w:gridCol w:w="1414"/>
        <w:gridCol w:w="1120"/>
        <w:gridCol w:w="853"/>
        <w:gridCol w:w="2394"/>
        <w:gridCol w:w="1666"/>
        <w:gridCol w:w="2071"/>
        <w:gridCol w:w="2618"/>
        <w:gridCol w:w="682"/>
      </w:tblGrid>
      <w:tr w:rsidR="008B58E6" w:rsidRPr="008B58E6" w:rsidTr="008B58E6">
        <w:trPr>
          <w:tblHeader/>
          <w:jc w:val="center"/>
        </w:trPr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 xml:space="preserve">2 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4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5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6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7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8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9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10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11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Председатель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№ 46/152-5 от 31.05.2023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Коваленко Елена Николаевна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08.08.1985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высшее , экономист, ГОУ ВПО "Восточно-Сибирский государственный технологический университет"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заместитель директора, ГАУСО "Петровск-Забайкальский КЦСОН Ветеран"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Региональное отделение Социалистической политической партии "СПРАВЕДЛИВАЯ РОССИЯ  - ПАТРИОТЫ - ЗА ПРАВДУ" в Забайкальском крае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2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Зам.председателя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№ 5 от 07.06.2023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Кузьмина Елена Николаевна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19.09.1977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высшее , экономист, Дальневосточный государственный университет путей сообщения, Забайкальский институт железнодорожного транспорта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главный инспектор Петровск-забайкальского отдела, Петровск-Забайкальский отдел Государственного казенного учреждения "Краевой центр социальной защиты населения" Забайкальского края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Забайкальское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3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Секретарь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№ 6 от 07.06.2023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Тюрикова Ольга Сергеевна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22.03.1984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высшее , экономист-менеджер, ФГОУ ВПО "Бурятская государственная сельскохозяйственная академия им. В.Р. Филиппова"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бухгалтер, ГАУСО "Петровск-Забайкальский КЦСОН Ветеран"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Петровск-Забайкальское местное отделение политической партии "КОММУНИСТИЧЕСКАЯ ПАРТИЯ РОССИЙСКОЙ ФЕДЕРАЦИИ"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4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Зимин Евгений Владимирович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15.12.1985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высшее , 2009, юрист, ГОУ ВПО "Читинский государственный университет"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директор, ГАУСО Петровск-Забайкальский КЦСОН "Ветеран" </w:t>
            </w:r>
            <w:r w:rsidRPr="008B58E6">
              <w:rPr>
                <w:sz w:val="20"/>
              </w:rPr>
              <w:lastRenderedPageBreak/>
              <w:t>Забайкальского края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lastRenderedPageBreak/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Петровск-Забайкальское местное отделение Забайкальского регионального отделения </w:t>
            </w:r>
            <w:r w:rsidRPr="008B58E6">
              <w:rPr>
                <w:sz w:val="20"/>
              </w:rPr>
              <w:lastRenderedPageBreak/>
              <w:t xml:space="preserve">Всероссийской политической партии "ЕДИНАЯ РОССИЯ" 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lastRenderedPageBreak/>
              <w:t>нет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lastRenderedPageBreak/>
              <w:t>5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№ 46/152-5 от 31.05.2023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Котова Лариса Камиловна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04.07.1970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высшее , юрист, НОУ ВПО "новомибирский институт экономики и менеджмента"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главный специалист-эксперт, Отделение Фонда пенсионного и социального страхования РФ по Забайкальскому краю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Региональное отделение ВСЕРОССИЙСКОЙ ПОЛИТИЧЕСКОЙ ПАРТИИ "РОДИНА" в Забайкальском крае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6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№ 46/152-5 от 31.05.2023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Порицкая Валентина Борисовна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20.05.1959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высшее , преподаватель педагогики и психологии, Читинский государственный педагогический институт им. Н.Г. Чернышевского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педагог-психолог, "Школа - интернат №33 ОАО "РЖД"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собрание избирателей по месту жительства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7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№ 46/152-5 от 31.05.2023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Шашкова Екатерина Николаевна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15.07.1980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высшее , учитель биологии, Забайкальский государственный педагогический университет им. Н.Г. Чернышевского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главный клиентский  менеджер розничного бизнеса, операционный офис "Петровский" в г. Петровск-Забайкальском филиал №5440 Банка ВТБ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собрание избирателей по месту работы - операционный офис "Петровский" в г. Петровск-Забайкальском филиал №5440 Банка ВТБ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</w:tr>
    </w:tbl>
    <w:p w:rsidR="008B58E6" w:rsidRDefault="008B58E6" w:rsidP="008B58E6">
      <w:pPr>
        <w:tabs>
          <w:tab w:val="left" w:pos="5025"/>
        </w:tabs>
        <w:ind w:right="-113" w:firstLine="0"/>
        <w:jc w:val="left"/>
        <w:rPr>
          <w:sz w:val="20"/>
        </w:rPr>
      </w:pPr>
    </w:p>
    <w:p w:rsidR="008B58E6" w:rsidRDefault="008B58E6">
      <w:pPr>
        <w:ind w:firstLine="0"/>
        <w:jc w:val="left"/>
        <w:rPr>
          <w:sz w:val="20"/>
        </w:rPr>
      </w:pPr>
      <w:r>
        <w:rPr>
          <w:sz w:val="20"/>
        </w:rPr>
        <w:br w:type="page"/>
      </w:r>
    </w:p>
    <w:tbl>
      <w:tblPr>
        <w:tblW w:w="0" w:type="auto"/>
        <w:tblLook w:val="0000"/>
      </w:tblPr>
      <w:tblGrid>
        <w:gridCol w:w="14142"/>
        <w:gridCol w:w="1780"/>
      </w:tblGrid>
      <w:tr w:rsidR="008B58E6" w:rsidTr="00190807">
        <w:tc>
          <w:tcPr>
            <w:tcW w:w="14142" w:type="dxa"/>
          </w:tcPr>
          <w:p w:rsidR="008B58E6" w:rsidRPr="008B58E6" w:rsidRDefault="008B58E6" w:rsidP="00190807">
            <w:pPr>
              <w:pStyle w:val="a7"/>
              <w:ind w:firstLine="0"/>
              <w:jc w:val="left"/>
              <w:rPr>
                <w:sz w:val="22"/>
                <w:szCs w:val="22"/>
              </w:rPr>
            </w:pPr>
            <w:r w:rsidRPr="008B58E6">
              <w:rPr>
                <w:sz w:val="22"/>
                <w:szCs w:val="22"/>
              </w:rPr>
              <w:lastRenderedPageBreak/>
              <w:t>Петровск-Забайкальская городская территориальная избирательная комиссия</w:t>
            </w:r>
          </w:p>
        </w:tc>
        <w:tc>
          <w:tcPr>
            <w:tcW w:w="1780" w:type="dxa"/>
          </w:tcPr>
          <w:p w:rsidR="008B58E6" w:rsidRDefault="008B58E6" w:rsidP="00190807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75T036</w:t>
            </w:r>
          </w:p>
        </w:tc>
      </w:tr>
      <w:tr w:rsidR="008B58E6" w:rsidTr="00190807">
        <w:tc>
          <w:tcPr>
            <w:tcW w:w="14142" w:type="dxa"/>
          </w:tcPr>
          <w:p w:rsidR="008B58E6" w:rsidRDefault="008B58E6" w:rsidP="00190807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Участковая избирательная комиссия №717</w:t>
            </w:r>
          </w:p>
        </w:tc>
        <w:tc>
          <w:tcPr>
            <w:tcW w:w="1780" w:type="dxa"/>
          </w:tcPr>
          <w:p w:rsidR="008B58E6" w:rsidRDefault="008B58E6" w:rsidP="00190807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8B58E6" w:rsidRDefault="008B58E6" w:rsidP="008B58E6">
      <w:pPr>
        <w:jc w:val="right"/>
        <w:rPr>
          <w:sz w:val="10"/>
          <w:szCs w:val="1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7"/>
        <w:gridCol w:w="1311"/>
        <w:gridCol w:w="1449"/>
        <w:gridCol w:w="1403"/>
        <w:gridCol w:w="1125"/>
        <w:gridCol w:w="843"/>
        <w:gridCol w:w="2376"/>
        <w:gridCol w:w="1678"/>
        <w:gridCol w:w="2086"/>
        <w:gridCol w:w="2622"/>
        <w:gridCol w:w="672"/>
      </w:tblGrid>
      <w:tr w:rsidR="008B58E6" w:rsidTr="00190807">
        <w:trPr>
          <w:trHeight w:val="976"/>
          <w:tblHeader/>
        </w:trPr>
        <w:tc>
          <w:tcPr>
            <w:tcW w:w="357" w:type="dxa"/>
            <w:vAlign w:val="center"/>
          </w:tcPr>
          <w:p w:rsidR="008B58E6" w:rsidRDefault="008B58E6" w:rsidP="00190807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№ п/п</w:t>
            </w:r>
          </w:p>
        </w:tc>
        <w:tc>
          <w:tcPr>
            <w:tcW w:w="1311" w:type="dxa"/>
            <w:vAlign w:val="center"/>
          </w:tcPr>
          <w:p w:rsidR="008B58E6" w:rsidRPr="00847F30" w:rsidRDefault="008B58E6" w:rsidP="00190807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в комиссии</w:t>
            </w:r>
            <w:r>
              <w:rPr>
                <w:b/>
                <w:bCs/>
                <w:color w:val="000000"/>
                <w:sz w:val="18"/>
                <w:lang w:val="en-US"/>
              </w:rPr>
              <w:t xml:space="preserve">/ </w:t>
            </w:r>
            <w:r>
              <w:rPr>
                <w:b/>
                <w:bCs/>
                <w:color w:val="000000"/>
                <w:sz w:val="18"/>
              </w:rPr>
              <w:t xml:space="preserve">  статус</w:t>
            </w:r>
          </w:p>
        </w:tc>
        <w:tc>
          <w:tcPr>
            <w:tcW w:w="1449" w:type="dxa"/>
            <w:vAlign w:val="center"/>
          </w:tcPr>
          <w:p w:rsidR="008B58E6" w:rsidRPr="00442DF1" w:rsidRDefault="008B58E6" w:rsidP="00190807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Номер и дата документа/ дополнительная информация</w:t>
            </w:r>
          </w:p>
        </w:tc>
        <w:tc>
          <w:tcPr>
            <w:tcW w:w="1403" w:type="dxa"/>
            <w:vAlign w:val="center"/>
          </w:tcPr>
          <w:p w:rsidR="008B58E6" w:rsidRDefault="008B58E6" w:rsidP="00190807">
            <w:pPr>
              <w:ind w:left="-57" w:right="-57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Фамилия, имя, отчество</w:t>
            </w:r>
          </w:p>
        </w:tc>
        <w:tc>
          <w:tcPr>
            <w:tcW w:w="1125" w:type="dxa"/>
            <w:vAlign w:val="center"/>
          </w:tcPr>
          <w:p w:rsidR="008B58E6" w:rsidRDefault="008B58E6" w:rsidP="00190807">
            <w:pPr>
              <w:ind w:left="-57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Дата рождения</w:t>
            </w:r>
          </w:p>
        </w:tc>
        <w:tc>
          <w:tcPr>
            <w:tcW w:w="843" w:type="dxa"/>
            <w:vAlign w:val="center"/>
          </w:tcPr>
          <w:p w:rsidR="008B58E6" w:rsidRDefault="008B58E6" w:rsidP="00190807">
            <w:pPr>
              <w:ind w:left="-113" w:right="-113" w:firstLine="0"/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Опыт работы в ИК</w:t>
            </w:r>
          </w:p>
          <w:p w:rsidR="008B58E6" w:rsidRDefault="008B58E6" w:rsidP="00190807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(да/нет)</w:t>
            </w:r>
          </w:p>
        </w:tc>
        <w:tc>
          <w:tcPr>
            <w:tcW w:w="2376" w:type="dxa"/>
            <w:vAlign w:val="center"/>
          </w:tcPr>
          <w:p w:rsidR="008B58E6" w:rsidRDefault="008B58E6" w:rsidP="00190807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Наличие образования</w:t>
            </w:r>
            <w:r w:rsidRPr="00274D3F">
              <w:rPr>
                <w:b/>
                <w:bCs/>
                <w:color w:val="000000"/>
                <w:sz w:val="18"/>
              </w:rPr>
              <w:t xml:space="preserve">, </w:t>
            </w:r>
            <w:r>
              <w:rPr>
                <w:b/>
                <w:bCs/>
                <w:color w:val="000000"/>
                <w:sz w:val="18"/>
              </w:rPr>
              <w:t>ученой степени, даты их получения, квалификация, наименование высшего учебного заведения</w:t>
            </w:r>
          </w:p>
        </w:tc>
        <w:tc>
          <w:tcPr>
            <w:tcW w:w="1678" w:type="dxa"/>
            <w:vAlign w:val="center"/>
          </w:tcPr>
          <w:p w:rsidR="008B58E6" w:rsidRDefault="008B58E6" w:rsidP="00190807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и место работы на дату назначения в состав комиссии</w:t>
            </w:r>
          </w:p>
        </w:tc>
        <w:tc>
          <w:tcPr>
            <w:tcW w:w="2086" w:type="dxa"/>
            <w:vAlign w:val="center"/>
          </w:tcPr>
          <w:p w:rsidR="008B58E6" w:rsidRDefault="008B58E6" w:rsidP="00190807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Кем назначен в состав комиссии</w:t>
            </w:r>
          </w:p>
        </w:tc>
        <w:tc>
          <w:tcPr>
            <w:tcW w:w="2622" w:type="dxa"/>
            <w:vAlign w:val="center"/>
          </w:tcPr>
          <w:p w:rsidR="008B58E6" w:rsidRDefault="008B58E6" w:rsidP="00190807">
            <w:pPr>
              <w:pStyle w:val="4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Кем предложен в состав комиссии </w:t>
            </w:r>
            <w:r w:rsidRPr="00EC18AB">
              <w:rPr>
                <w:color w:val="000000"/>
                <w:sz w:val="18"/>
              </w:rPr>
              <w:t xml:space="preserve"> (</w:t>
            </w:r>
            <w:r>
              <w:rPr>
                <w:color w:val="000000"/>
                <w:sz w:val="18"/>
              </w:rPr>
              <w:t>член ИК с ПРГ</w:t>
            </w:r>
            <w:r w:rsidRPr="00EC18AB">
              <w:rPr>
                <w:color w:val="000000"/>
                <w:sz w:val="18"/>
              </w:rPr>
              <w:t>)</w:t>
            </w:r>
            <w:r>
              <w:rPr>
                <w:color w:val="000000"/>
                <w:sz w:val="18"/>
              </w:rPr>
              <w:t xml:space="preserve">/ </w:t>
            </w:r>
          </w:p>
          <w:p w:rsidR="008B58E6" w:rsidRDefault="008B58E6" w:rsidP="00190807">
            <w:pPr>
              <w:pStyle w:val="4"/>
              <w:rPr>
                <w:sz w:val="18"/>
              </w:rPr>
            </w:pPr>
            <w:r>
              <w:rPr>
                <w:color w:val="000000"/>
                <w:sz w:val="18"/>
              </w:rPr>
              <w:t>Наименование избирательной кампании (член ИК с ПСГ)</w:t>
            </w:r>
          </w:p>
        </w:tc>
        <w:tc>
          <w:tcPr>
            <w:tcW w:w="672" w:type="dxa"/>
            <w:vAlign w:val="center"/>
          </w:tcPr>
          <w:p w:rsidR="008B58E6" w:rsidRDefault="008B58E6" w:rsidP="00190807">
            <w:pPr>
              <w:pStyle w:val="4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явл.гос или муниц. служащ на дату назнач.</w:t>
            </w:r>
          </w:p>
        </w:tc>
      </w:tr>
    </w:tbl>
    <w:p w:rsidR="008B58E6" w:rsidRDefault="008B58E6" w:rsidP="008B58E6">
      <w:pPr>
        <w:jc w:val="right"/>
        <w:rPr>
          <w:sz w:val="2"/>
        </w:rPr>
      </w:pPr>
    </w:p>
    <w:tbl>
      <w:tblPr>
        <w:tblW w:w="1592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360"/>
        <w:gridCol w:w="1302"/>
        <w:gridCol w:w="1442"/>
        <w:gridCol w:w="1414"/>
        <w:gridCol w:w="1120"/>
        <w:gridCol w:w="853"/>
        <w:gridCol w:w="2394"/>
        <w:gridCol w:w="1666"/>
        <w:gridCol w:w="2071"/>
        <w:gridCol w:w="2618"/>
        <w:gridCol w:w="682"/>
      </w:tblGrid>
      <w:tr w:rsidR="008B58E6" w:rsidRPr="008B58E6" w:rsidTr="008B58E6">
        <w:trPr>
          <w:tblHeader/>
          <w:jc w:val="center"/>
        </w:trPr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 xml:space="preserve">2 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4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5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6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7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8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9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10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11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Председатель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№ 46/152-5 от 31.05.2023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Королева Елена Ильинична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07.06.1973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среднее профессиональное, лечебное дело, Петровск-Забайкальское медицинское училище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инструктор по лечебной физкультуре, ГСУСО "Петровск-Забайкальский детский дом-интернат для граждан, имеющих психические расстройства" Забайкальского края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Региональное отделение Социалистической политической партии "СПРАВЕДЛИВАЯ РОССИЯ  - ПАТРИОТЫ - ЗА ПРАВДУ" в Забайкальском крае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2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Зам.председателя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№ 5 от 07.06.2023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Подкорытова Оксана Юрьевна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09.12.1972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среднее профессиональное, техник, Улан-Удэнский техникум мясной и молочной промышленности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инструктор по труду, ГСУСО "Петровск-Забайкальский детский дом-интернат для граждан, имеющих психические расстройства" Забайкальского края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Забайкальское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3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Секретарь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№ 6 от 07.06.2023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Бронникова Светлана Васильевна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07.05.1971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среднее профессиональное, экономист-бухгалтер, ФГБОУ ВПО "ЫВосточно-Сибирский государственный университет технологий и управления"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бухгалтер по учету материальных ценностей бухгалтерии, ГУЗ "Петровск-Забайкальская центральная </w:t>
            </w:r>
            <w:r w:rsidRPr="008B58E6">
              <w:rPr>
                <w:sz w:val="20"/>
              </w:rPr>
              <w:lastRenderedPageBreak/>
              <w:t>районная больница"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lastRenderedPageBreak/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Петровск-Забайкальское местное отделение политической партии "КОММУНИСТИЧЕСКАЯ ПАРТИЯ РОССИЙСКОЙ ФЕДЕРАЦИИ"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lastRenderedPageBreak/>
              <w:t>4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№ 46/152-5 от 31.05.2023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Букина Ольга Юрьевна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30.09.1975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среднее общее 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костюмер, МБУК "Дворец культуры и спорта"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Региональное отделение ВСЕРОССИЙСКОЙ ПОЛИТИЧЕСКОЙ ПАРТИИ "РОДИНА" в Забайкальском крае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5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№ 46/152-5 от 31.05.2023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Бурдуковская Надежда Владимировна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22.04.1979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среднее общее 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начальник отдела кадров, ООО "Забайкалье"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Петровск-Забайкальское местное отделение Забайкальского регионального отделения Всероссийской политической партии "ЕДИНАЯ РОССИЯ" 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6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№ 80/218 от 09.02.2024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Волокитина Елена Александровна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21.09.1961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среднее профессиональное, 2008, медицинская сестра, ГОУ СПО "Петровск-Забайкальское медицинское училище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медицинская сестра участковая терапевтического отделения, ГУЗ "Петровск-Забайкальская центральная больница"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собрание избирателей по месту работы - ГУЗ "Петровск-Забайкальская центральная больница"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7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№ 46/152-5 от 31.05.2023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Павлова Алена Геннадьевна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17.05.1990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среднее профессиональное, оператор ЭВМ, ГОУ НПО Профессиональное училище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техник отдела реализации, АО "ЗабТЭК", структурное подразделение Петровск-Забайкальский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собрание избирателей по месту работы - АО "ЗабТЭК", структурное подразделение Петровск-Забайкальский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</w:tr>
    </w:tbl>
    <w:p w:rsidR="008B58E6" w:rsidRDefault="008B58E6" w:rsidP="008B58E6">
      <w:pPr>
        <w:tabs>
          <w:tab w:val="left" w:pos="5025"/>
        </w:tabs>
        <w:ind w:right="-113" w:firstLine="0"/>
        <w:jc w:val="left"/>
        <w:rPr>
          <w:sz w:val="20"/>
        </w:rPr>
      </w:pPr>
    </w:p>
    <w:p w:rsidR="008B58E6" w:rsidRDefault="008B58E6">
      <w:pPr>
        <w:ind w:firstLine="0"/>
        <w:jc w:val="left"/>
        <w:rPr>
          <w:sz w:val="20"/>
        </w:rPr>
      </w:pPr>
      <w:r>
        <w:rPr>
          <w:sz w:val="20"/>
        </w:rPr>
        <w:br w:type="page"/>
      </w:r>
    </w:p>
    <w:tbl>
      <w:tblPr>
        <w:tblW w:w="0" w:type="auto"/>
        <w:tblLook w:val="0000"/>
      </w:tblPr>
      <w:tblGrid>
        <w:gridCol w:w="14142"/>
        <w:gridCol w:w="1780"/>
      </w:tblGrid>
      <w:tr w:rsidR="008B58E6" w:rsidTr="00190807">
        <w:tc>
          <w:tcPr>
            <w:tcW w:w="14142" w:type="dxa"/>
          </w:tcPr>
          <w:p w:rsidR="008B58E6" w:rsidRPr="008B58E6" w:rsidRDefault="008B58E6" w:rsidP="00190807">
            <w:pPr>
              <w:pStyle w:val="a7"/>
              <w:ind w:firstLine="0"/>
              <w:jc w:val="left"/>
              <w:rPr>
                <w:sz w:val="22"/>
                <w:szCs w:val="22"/>
              </w:rPr>
            </w:pPr>
            <w:r w:rsidRPr="008B58E6">
              <w:rPr>
                <w:sz w:val="22"/>
                <w:szCs w:val="22"/>
              </w:rPr>
              <w:lastRenderedPageBreak/>
              <w:t>Петровск-Забайкальская городская территориальная избирательная комиссия</w:t>
            </w:r>
          </w:p>
        </w:tc>
        <w:tc>
          <w:tcPr>
            <w:tcW w:w="1780" w:type="dxa"/>
          </w:tcPr>
          <w:p w:rsidR="008B58E6" w:rsidRDefault="008B58E6" w:rsidP="00190807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75T036</w:t>
            </w:r>
          </w:p>
        </w:tc>
      </w:tr>
      <w:tr w:rsidR="008B58E6" w:rsidTr="00190807">
        <w:tc>
          <w:tcPr>
            <w:tcW w:w="14142" w:type="dxa"/>
          </w:tcPr>
          <w:p w:rsidR="008B58E6" w:rsidRDefault="008B58E6" w:rsidP="00190807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Участковая избирательная комиссия №718</w:t>
            </w:r>
          </w:p>
        </w:tc>
        <w:tc>
          <w:tcPr>
            <w:tcW w:w="1780" w:type="dxa"/>
          </w:tcPr>
          <w:p w:rsidR="008B58E6" w:rsidRDefault="008B58E6" w:rsidP="00190807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8B58E6" w:rsidRDefault="008B58E6" w:rsidP="008B58E6">
      <w:pPr>
        <w:jc w:val="right"/>
        <w:rPr>
          <w:sz w:val="10"/>
          <w:szCs w:val="1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7"/>
        <w:gridCol w:w="1311"/>
        <w:gridCol w:w="1449"/>
        <w:gridCol w:w="1403"/>
        <w:gridCol w:w="1125"/>
        <w:gridCol w:w="843"/>
        <w:gridCol w:w="2376"/>
        <w:gridCol w:w="1678"/>
        <w:gridCol w:w="2086"/>
        <w:gridCol w:w="2622"/>
        <w:gridCol w:w="672"/>
      </w:tblGrid>
      <w:tr w:rsidR="008B58E6" w:rsidTr="00190807">
        <w:trPr>
          <w:trHeight w:val="976"/>
          <w:tblHeader/>
        </w:trPr>
        <w:tc>
          <w:tcPr>
            <w:tcW w:w="357" w:type="dxa"/>
            <w:vAlign w:val="center"/>
          </w:tcPr>
          <w:p w:rsidR="008B58E6" w:rsidRDefault="008B58E6" w:rsidP="00190807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№ п/п</w:t>
            </w:r>
          </w:p>
        </w:tc>
        <w:tc>
          <w:tcPr>
            <w:tcW w:w="1311" w:type="dxa"/>
            <w:vAlign w:val="center"/>
          </w:tcPr>
          <w:p w:rsidR="008B58E6" w:rsidRPr="00847F30" w:rsidRDefault="008B58E6" w:rsidP="00190807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в комиссии</w:t>
            </w:r>
            <w:r>
              <w:rPr>
                <w:b/>
                <w:bCs/>
                <w:color w:val="000000"/>
                <w:sz w:val="18"/>
                <w:lang w:val="en-US"/>
              </w:rPr>
              <w:t xml:space="preserve">/ </w:t>
            </w:r>
            <w:r>
              <w:rPr>
                <w:b/>
                <w:bCs/>
                <w:color w:val="000000"/>
                <w:sz w:val="18"/>
              </w:rPr>
              <w:t xml:space="preserve">  статус</w:t>
            </w:r>
          </w:p>
        </w:tc>
        <w:tc>
          <w:tcPr>
            <w:tcW w:w="1449" w:type="dxa"/>
            <w:vAlign w:val="center"/>
          </w:tcPr>
          <w:p w:rsidR="008B58E6" w:rsidRPr="00442DF1" w:rsidRDefault="008B58E6" w:rsidP="00190807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Номер и дата документа/ дополнительная информация</w:t>
            </w:r>
          </w:p>
        </w:tc>
        <w:tc>
          <w:tcPr>
            <w:tcW w:w="1403" w:type="dxa"/>
            <w:vAlign w:val="center"/>
          </w:tcPr>
          <w:p w:rsidR="008B58E6" w:rsidRDefault="008B58E6" w:rsidP="00190807">
            <w:pPr>
              <w:ind w:left="-57" w:right="-57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Фамилия, имя, отчество</w:t>
            </w:r>
          </w:p>
        </w:tc>
        <w:tc>
          <w:tcPr>
            <w:tcW w:w="1125" w:type="dxa"/>
            <w:vAlign w:val="center"/>
          </w:tcPr>
          <w:p w:rsidR="008B58E6" w:rsidRDefault="008B58E6" w:rsidP="00190807">
            <w:pPr>
              <w:ind w:left="-57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Дата рождения</w:t>
            </w:r>
          </w:p>
        </w:tc>
        <w:tc>
          <w:tcPr>
            <w:tcW w:w="843" w:type="dxa"/>
            <w:vAlign w:val="center"/>
          </w:tcPr>
          <w:p w:rsidR="008B58E6" w:rsidRDefault="008B58E6" w:rsidP="00190807">
            <w:pPr>
              <w:ind w:left="-113" w:right="-113" w:firstLine="0"/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Опыт работы в ИК</w:t>
            </w:r>
          </w:p>
          <w:p w:rsidR="008B58E6" w:rsidRDefault="008B58E6" w:rsidP="00190807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(да/нет)</w:t>
            </w:r>
          </w:p>
        </w:tc>
        <w:tc>
          <w:tcPr>
            <w:tcW w:w="2376" w:type="dxa"/>
            <w:vAlign w:val="center"/>
          </w:tcPr>
          <w:p w:rsidR="008B58E6" w:rsidRDefault="008B58E6" w:rsidP="00190807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Наличие образования</w:t>
            </w:r>
            <w:r w:rsidRPr="00274D3F">
              <w:rPr>
                <w:b/>
                <w:bCs/>
                <w:color w:val="000000"/>
                <w:sz w:val="18"/>
              </w:rPr>
              <w:t xml:space="preserve">, </w:t>
            </w:r>
            <w:r>
              <w:rPr>
                <w:b/>
                <w:bCs/>
                <w:color w:val="000000"/>
                <w:sz w:val="18"/>
              </w:rPr>
              <w:t>ученой степени, даты их получения, квалификация, наименование высшего учебного заведения</w:t>
            </w:r>
          </w:p>
        </w:tc>
        <w:tc>
          <w:tcPr>
            <w:tcW w:w="1678" w:type="dxa"/>
            <w:vAlign w:val="center"/>
          </w:tcPr>
          <w:p w:rsidR="008B58E6" w:rsidRDefault="008B58E6" w:rsidP="00190807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и место работы на дату назначения в состав комиссии</w:t>
            </w:r>
          </w:p>
        </w:tc>
        <w:tc>
          <w:tcPr>
            <w:tcW w:w="2086" w:type="dxa"/>
            <w:vAlign w:val="center"/>
          </w:tcPr>
          <w:p w:rsidR="008B58E6" w:rsidRDefault="008B58E6" w:rsidP="00190807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Кем назначен в состав комиссии</w:t>
            </w:r>
          </w:p>
        </w:tc>
        <w:tc>
          <w:tcPr>
            <w:tcW w:w="2622" w:type="dxa"/>
            <w:vAlign w:val="center"/>
          </w:tcPr>
          <w:p w:rsidR="008B58E6" w:rsidRDefault="008B58E6" w:rsidP="00190807">
            <w:pPr>
              <w:pStyle w:val="4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Кем предложен в состав комиссии </w:t>
            </w:r>
            <w:r w:rsidRPr="00EC18AB">
              <w:rPr>
                <w:color w:val="000000"/>
                <w:sz w:val="18"/>
              </w:rPr>
              <w:t xml:space="preserve"> (</w:t>
            </w:r>
            <w:r>
              <w:rPr>
                <w:color w:val="000000"/>
                <w:sz w:val="18"/>
              </w:rPr>
              <w:t>член ИК с ПРГ</w:t>
            </w:r>
            <w:r w:rsidRPr="00EC18AB">
              <w:rPr>
                <w:color w:val="000000"/>
                <w:sz w:val="18"/>
              </w:rPr>
              <w:t>)</w:t>
            </w:r>
            <w:r>
              <w:rPr>
                <w:color w:val="000000"/>
                <w:sz w:val="18"/>
              </w:rPr>
              <w:t xml:space="preserve">/ </w:t>
            </w:r>
          </w:p>
          <w:p w:rsidR="008B58E6" w:rsidRDefault="008B58E6" w:rsidP="00190807">
            <w:pPr>
              <w:pStyle w:val="4"/>
              <w:rPr>
                <w:sz w:val="18"/>
              </w:rPr>
            </w:pPr>
            <w:r>
              <w:rPr>
                <w:color w:val="000000"/>
                <w:sz w:val="18"/>
              </w:rPr>
              <w:t>Наименование избирательной кампании (член ИК с ПСГ)</w:t>
            </w:r>
          </w:p>
        </w:tc>
        <w:tc>
          <w:tcPr>
            <w:tcW w:w="672" w:type="dxa"/>
            <w:vAlign w:val="center"/>
          </w:tcPr>
          <w:p w:rsidR="008B58E6" w:rsidRDefault="008B58E6" w:rsidP="00190807">
            <w:pPr>
              <w:pStyle w:val="4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явл.гос или муниц. служащ на дату назнач.</w:t>
            </w:r>
          </w:p>
        </w:tc>
      </w:tr>
    </w:tbl>
    <w:p w:rsidR="008B58E6" w:rsidRDefault="008B58E6" w:rsidP="008B58E6">
      <w:pPr>
        <w:jc w:val="right"/>
        <w:rPr>
          <w:sz w:val="2"/>
        </w:rPr>
      </w:pPr>
    </w:p>
    <w:tbl>
      <w:tblPr>
        <w:tblW w:w="1592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360"/>
        <w:gridCol w:w="1302"/>
        <w:gridCol w:w="1442"/>
        <w:gridCol w:w="1414"/>
        <w:gridCol w:w="1120"/>
        <w:gridCol w:w="853"/>
        <w:gridCol w:w="2394"/>
        <w:gridCol w:w="1666"/>
        <w:gridCol w:w="2071"/>
        <w:gridCol w:w="2618"/>
        <w:gridCol w:w="682"/>
      </w:tblGrid>
      <w:tr w:rsidR="008B58E6" w:rsidRPr="008B58E6" w:rsidTr="008B58E6">
        <w:trPr>
          <w:tblHeader/>
          <w:jc w:val="center"/>
        </w:trPr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 xml:space="preserve">2 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4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5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6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7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8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9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10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11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Председатель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№ 46/152-5 от 31.05.2023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Бежина Галина Андриановна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14.02.1951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среднее профессиональное, воспитатель детского сада, Петровск-Забайкальское педагогическое училище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пенсионер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собрание избирателей по месту жительства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2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Зам.председателя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№ 6 от 07.06.2023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Варфоломеева Елена Викторовна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11.03.1973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высшее , бакалавр, ФГБОУ ВПО "Забайкальский государственный университет"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заведующая, МДОУ детский сад №5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собрание избирателей по месту работы - МДОУ детский сад №5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3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Секретарь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№ 5 от 07.06.2023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Кулькова Галина Александровна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17.11.1957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среднее профессиональное, воспитатель детского сада, Петровск-Забайкальское педагогическое училище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пенсионер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Региональное отделение ВСЕРОССИЙСКОЙ ПОЛИТИЧЕСКОЙ ПАРТИИ "РОДИНА" в Забайкальском крае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4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№ 46/152-5 от 31.05.2023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Березина Ольга Юрьевна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21.10.1972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высшее , воспитатель детского сада, ФГБОУ ВПО "Забайкальский государственный университет"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воспитатель, МДОУ д/сад №5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Петровск-Забайкальское местное отделение Забайкальского регионального отделения Всероссийской политической партии "ЕДИНАЯ РОССИЯ" 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5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№ 46/152-5 от 31.05.2023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Иванова Марина Александровна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09.10.1979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среднее профессиональное, машинист крана металлургического производства, ПТУ №10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завхоз, МДОУ №5 г. Петровска-Забайкальского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Забайкальское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6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№ 46/152-5 от 31.05.2023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Пусовская Марина Васильевна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26.09.1979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высшее , учитель начальных классов, Забайкальский государственный педагогический университет им. Н.Г. Чернышевского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учитель английского языка, МОУ СОШ №1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собрание избирателей по месту работы - МОУ СОШ №1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7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Член УИК с </w:t>
            </w:r>
            <w:r w:rsidRPr="008B58E6">
              <w:rPr>
                <w:sz w:val="20"/>
              </w:rPr>
              <w:lastRenderedPageBreak/>
              <w:t>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lastRenderedPageBreak/>
              <w:t xml:space="preserve">№ 46/152-5 от </w:t>
            </w:r>
            <w:r w:rsidRPr="008B58E6">
              <w:rPr>
                <w:sz w:val="20"/>
              </w:rPr>
              <w:lastRenderedPageBreak/>
              <w:t>31.05.2023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lastRenderedPageBreak/>
              <w:t xml:space="preserve">Родионова </w:t>
            </w:r>
            <w:r w:rsidRPr="008B58E6">
              <w:rPr>
                <w:sz w:val="20"/>
              </w:rPr>
              <w:lastRenderedPageBreak/>
              <w:t>Ирина Васильевна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lastRenderedPageBreak/>
              <w:t>26.12.1980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высшее , фельдшер, </w:t>
            </w:r>
            <w:r w:rsidRPr="008B58E6">
              <w:rPr>
                <w:sz w:val="20"/>
              </w:rPr>
              <w:lastRenderedPageBreak/>
              <w:t>Петровск-Забайкальское медицинское училище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lastRenderedPageBreak/>
              <w:t xml:space="preserve">акушерка </w:t>
            </w:r>
            <w:r w:rsidRPr="008B58E6">
              <w:rPr>
                <w:sz w:val="20"/>
              </w:rPr>
              <w:lastRenderedPageBreak/>
              <w:t>смотрового кабинета поликлиники, ГУЗ "Петровск-Забайкальская ЦРБ"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lastRenderedPageBreak/>
              <w:t xml:space="preserve">территориальная </w:t>
            </w:r>
            <w:r w:rsidRPr="008B58E6">
              <w:rPr>
                <w:sz w:val="20"/>
              </w:rPr>
              <w:lastRenderedPageBreak/>
              <w:t>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lastRenderedPageBreak/>
              <w:t xml:space="preserve">Региональное отделение </w:t>
            </w:r>
            <w:r w:rsidRPr="008B58E6">
              <w:rPr>
                <w:sz w:val="20"/>
              </w:rPr>
              <w:lastRenderedPageBreak/>
              <w:t>Социалистической политической партии "СПРАВЕДЛИВАЯ РОССИЯ  - ПАТРИОТЫ - ЗА ПРАВДУ" в Забайкальском крае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lastRenderedPageBreak/>
              <w:t>нет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lastRenderedPageBreak/>
              <w:t>8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№ 46/152-5 от 31.05.2023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Салина Светлана Викторовна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21.01.1969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высшее , учитель-логопед, Биробиджанский государственный педагогический институт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учитель-логопед, МДОУ детский сад №4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Петровск-Забайкальское местное отделение политической партии "КОММУНИСТИЧЕСКАЯ ПАРТИЯ РОССИЙСКОЙ ФЕДЕРАЦИИ"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</w:tr>
    </w:tbl>
    <w:p w:rsidR="008B58E6" w:rsidRDefault="008B58E6" w:rsidP="008B58E6">
      <w:pPr>
        <w:tabs>
          <w:tab w:val="left" w:pos="5025"/>
        </w:tabs>
        <w:ind w:right="-113" w:firstLine="0"/>
        <w:jc w:val="left"/>
        <w:rPr>
          <w:sz w:val="20"/>
        </w:rPr>
      </w:pPr>
    </w:p>
    <w:p w:rsidR="008B58E6" w:rsidRDefault="008B58E6">
      <w:pPr>
        <w:ind w:firstLine="0"/>
        <w:jc w:val="left"/>
        <w:rPr>
          <w:sz w:val="20"/>
        </w:rPr>
      </w:pPr>
      <w:r>
        <w:rPr>
          <w:sz w:val="20"/>
        </w:rPr>
        <w:br w:type="page"/>
      </w:r>
    </w:p>
    <w:tbl>
      <w:tblPr>
        <w:tblW w:w="0" w:type="auto"/>
        <w:tblLook w:val="0000"/>
      </w:tblPr>
      <w:tblGrid>
        <w:gridCol w:w="14142"/>
        <w:gridCol w:w="1780"/>
      </w:tblGrid>
      <w:tr w:rsidR="008B58E6" w:rsidTr="00190807">
        <w:tc>
          <w:tcPr>
            <w:tcW w:w="14142" w:type="dxa"/>
          </w:tcPr>
          <w:p w:rsidR="008B58E6" w:rsidRPr="008B58E6" w:rsidRDefault="008B58E6" w:rsidP="00190807">
            <w:pPr>
              <w:pStyle w:val="a7"/>
              <w:ind w:firstLine="0"/>
              <w:jc w:val="left"/>
              <w:rPr>
                <w:sz w:val="22"/>
                <w:szCs w:val="22"/>
              </w:rPr>
            </w:pPr>
            <w:r w:rsidRPr="008B58E6">
              <w:rPr>
                <w:sz w:val="22"/>
                <w:szCs w:val="22"/>
              </w:rPr>
              <w:lastRenderedPageBreak/>
              <w:t>Петровск-Забайкальская городская территориальная избирательная комиссия</w:t>
            </w:r>
          </w:p>
        </w:tc>
        <w:tc>
          <w:tcPr>
            <w:tcW w:w="1780" w:type="dxa"/>
          </w:tcPr>
          <w:p w:rsidR="008B58E6" w:rsidRDefault="008B58E6" w:rsidP="00190807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75T036</w:t>
            </w:r>
          </w:p>
        </w:tc>
      </w:tr>
      <w:tr w:rsidR="008B58E6" w:rsidTr="00190807">
        <w:tc>
          <w:tcPr>
            <w:tcW w:w="14142" w:type="dxa"/>
          </w:tcPr>
          <w:p w:rsidR="008B58E6" w:rsidRDefault="008B58E6" w:rsidP="00190807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Участковая избирательная комиссия №719</w:t>
            </w:r>
          </w:p>
        </w:tc>
        <w:tc>
          <w:tcPr>
            <w:tcW w:w="1780" w:type="dxa"/>
          </w:tcPr>
          <w:p w:rsidR="008B58E6" w:rsidRDefault="008B58E6" w:rsidP="00190807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8B58E6" w:rsidRDefault="008B58E6" w:rsidP="008B58E6">
      <w:pPr>
        <w:jc w:val="right"/>
        <w:rPr>
          <w:sz w:val="10"/>
          <w:szCs w:val="1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7"/>
        <w:gridCol w:w="1311"/>
        <w:gridCol w:w="1449"/>
        <w:gridCol w:w="1403"/>
        <w:gridCol w:w="1125"/>
        <w:gridCol w:w="843"/>
        <w:gridCol w:w="2376"/>
        <w:gridCol w:w="1678"/>
        <w:gridCol w:w="2086"/>
        <w:gridCol w:w="2622"/>
        <w:gridCol w:w="672"/>
      </w:tblGrid>
      <w:tr w:rsidR="008B58E6" w:rsidTr="00190807">
        <w:trPr>
          <w:trHeight w:val="976"/>
          <w:tblHeader/>
        </w:trPr>
        <w:tc>
          <w:tcPr>
            <w:tcW w:w="357" w:type="dxa"/>
            <w:vAlign w:val="center"/>
          </w:tcPr>
          <w:p w:rsidR="008B58E6" w:rsidRDefault="008B58E6" w:rsidP="00190807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№ п/п</w:t>
            </w:r>
          </w:p>
        </w:tc>
        <w:tc>
          <w:tcPr>
            <w:tcW w:w="1311" w:type="dxa"/>
            <w:vAlign w:val="center"/>
          </w:tcPr>
          <w:p w:rsidR="008B58E6" w:rsidRPr="00847F30" w:rsidRDefault="008B58E6" w:rsidP="00190807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в комиссии</w:t>
            </w:r>
            <w:r>
              <w:rPr>
                <w:b/>
                <w:bCs/>
                <w:color w:val="000000"/>
                <w:sz w:val="18"/>
                <w:lang w:val="en-US"/>
              </w:rPr>
              <w:t xml:space="preserve">/ </w:t>
            </w:r>
            <w:r>
              <w:rPr>
                <w:b/>
                <w:bCs/>
                <w:color w:val="000000"/>
                <w:sz w:val="18"/>
              </w:rPr>
              <w:t xml:space="preserve">  статус</w:t>
            </w:r>
          </w:p>
        </w:tc>
        <w:tc>
          <w:tcPr>
            <w:tcW w:w="1449" w:type="dxa"/>
            <w:vAlign w:val="center"/>
          </w:tcPr>
          <w:p w:rsidR="008B58E6" w:rsidRPr="00442DF1" w:rsidRDefault="008B58E6" w:rsidP="00190807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Номер и дата документа/ дополнительная информация</w:t>
            </w:r>
          </w:p>
        </w:tc>
        <w:tc>
          <w:tcPr>
            <w:tcW w:w="1403" w:type="dxa"/>
            <w:vAlign w:val="center"/>
          </w:tcPr>
          <w:p w:rsidR="008B58E6" w:rsidRDefault="008B58E6" w:rsidP="00190807">
            <w:pPr>
              <w:ind w:left="-57" w:right="-57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Фамилия, имя, отчество</w:t>
            </w:r>
          </w:p>
        </w:tc>
        <w:tc>
          <w:tcPr>
            <w:tcW w:w="1125" w:type="dxa"/>
            <w:vAlign w:val="center"/>
          </w:tcPr>
          <w:p w:rsidR="008B58E6" w:rsidRDefault="008B58E6" w:rsidP="00190807">
            <w:pPr>
              <w:ind w:left="-57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Дата рождения</w:t>
            </w:r>
          </w:p>
        </w:tc>
        <w:tc>
          <w:tcPr>
            <w:tcW w:w="843" w:type="dxa"/>
            <w:vAlign w:val="center"/>
          </w:tcPr>
          <w:p w:rsidR="008B58E6" w:rsidRDefault="008B58E6" w:rsidP="00190807">
            <w:pPr>
              <w:ind w:left="-113" w:right="-113" w:firstLine="0"/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Опыт работы в ИК</w:t>
            </w:r>
          </w:p>
          <w:p w:rsidR="008B58E6" w:rsidRDefault="008B58E6" w:rsidP="00190807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(да/нет)</w:t>
            </w:r>
          </w:p>
        </w:tc>
        <w:tc>
          <w:tcPr>
            <w:tcW w:w="2376" w:type="dxa"/>
            <w:vAlign w:val="center"/>
          </w:tcPr>
          <w:p w:rsidR="008B58E6" w:rsidRDefault="008B58E6" w:rsidP="00190807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Наличие образования</w:t>
            </w:r>
            <w:r w:rsidRPr="00274D3F">
              <w:rPr>
                <w:b/>
                <w:bCs/>
                <w:color w:val="000000"/>
                <w:sz w:val="18"/>
              </w:rPr>
              <w:t xml:space="preserve">, </w:t>
            </w:r>
            <w:r>
              <w:rPr>
                <w:b/>
                <w:bCs/>
                <w:color w:val="000000"/>
                <w:sz w:val="18"/>
              </w:rPr>
              <w:t>ученой степени, даты их получения, квалификация, наименование высшего учебного заведения</w:t>
            </w:r>
          </w:p>
        </w:tc>
        <w:tc>
          <w:tcPr>
            <w:tcW w:w="1678" w:type="dxa"/>
            <w:vAlign w:val="center"/>
          </w:tcPr>
          <w:p w:rsidR="008B58E6" w:rsidRDefault="008B58E6" w:rsidP="00190807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и место работы на дату назначения в состав комиссии</w:t>
            </w:r>
          </w:p>
        </w:tc>
        <w:tc>
          <w:tcPr>
            <w:tcW w:w="2086" w:type="dxa"/>
            <w:vAlign w:val="center"/>
          </w:tcPr>
          <w:p w:rsidR="008B58E6" w:rsidRDefault="008B58E6" w:rsidP="00190807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Кем назначен в состав комиссии</w:t>
            </w:r>
          </w:p>
        </w:tc>
        <w:tc>
          <w:tcPr>
            <w:tcW w:w="2622" w:type="dxa"/>
            <w:vAlign w:val="center"/>
          </w:tcPr>
          <w:p w:rsidR="008B58E6" w:rsidRDefault="008B58E6" w:rsidP="00190807">
            <w:pPr>
              <w:pStyle w:val="4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Кем предложен в состав комиссии </w:t>
            </w:r>
            <w:r w:rsidRPr="00EC18AB">
              <w:rPr>
                <w:color w:val="000000"/>
                <w:sz w:val="18"/>
              </w:rPr>
              <w:t xml:space="preserve"> (</w:t>
            </w:r>
            <w:r>
              <w:rPr>
                <w:color w:val="000000"/>
                <w:sz w:val="18"/>
              </w:rPr>
              <w:t>член ИК с ПРГ</w:t>
            </w:r>
            <w:r w:rsidRPr="00EC18AB">
              <w:rPr>
                <w:color w:val="000000"/>
                <w:sz w:val="18"/>
              </w:rPr>
              <w:t>)</w:t>
            </w:r>
            <w:r>
              <w:rPr>
                <w:color w:val="000000"/>
                <w:sz w:val="18"/>
              </w:rPr>
              <w:t xml:space="preserve">/ </w:t>
            </w:r>
          </w:p>
          <w:p w:rsidR="008B58E6" w:rsidRDefault="008B58E6" w:rsidP="00190807">
            <w:pPr>
              <w:pStyle w:val="4"/>
              <w:rPr>
                <w:sz w:val="18"/>
              </w:rPr>
            </w:pPr>
            <w:r>
              <w:rPr>
                <w:color w:val="000000"/>
                <w:sz w:val="18"/>
              </w:rPr>
              <w:t>Наименование избирательной кампании (член ИК с ПСГ)</w:t>
            </w:r>
          </w:p>
        </w:tc>
        <w:tc>
          <w:tcPr>
            <w:tcW w:w="672" w:type="dxa"/>
            <w:vAlign w:val="center"/>
          </w:tcPr>
          <w:p w:rsidR="008B58E6" w:rsidRDefault="008B58E6" w:rsidP="00190807">
            <w:pPr>
              <w:pStyle w:val="4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явл.гос или муниц. служащ на дату назнач.</w:t>
            </w:r>
          </w:p>
        </w:tc>
      </w:tr>
    </w:tbl>
    <w:p w:rsidR="008B58E6" w:rsidRDefault="008B58E6" w:rsidP="008B58E6">
      <w:pPr>
        <w:jc w:val="right"/>
        <w:rPr>
          <w:sz w:val="2"/>
        </w:rPr>
      </w:pPr>
    </w:p>
    <w:tbl>
      <w:tblPr>
        <w:tblW w:w="1592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360"/>
        <w:gridCol w:w="1302"/>
        <w:gridCol w:w="1442"/>
        <w:gridCol w:w="1414"/>
        <w:gridCol w:w="1120"/>
        <w:gridCol w:w="853"/>
        <w:gridCol w:w="2394"/>
        <w:gridCol w:w="1666"/>
        <w:gridCol w:w="2071"/>
        <w:gridCol w:w="2618"/>
        <w:gridCol w:w="682"/>
      </w:tblGrid>
      <w:tr w:rsidR="008B58E6" w:rsidRPr="008B58E6" w:rsidTr="008B58E6">
        <w:trPr>
          <w:tblHeader/>
          <w:jc w:val="center"/>
        </w:trPr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 xml:space="preserve">2 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4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5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6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7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8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9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10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11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Председатель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№ 46/152-5 от 31.05.2023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Василенкова Светлана Анатольевна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14.12.1966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высшее , учитель математики и физики, Благовещенского ордена "Знак Почёта"государственный педагогический институт им. М.М. Калинина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пенсионер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Петровск-Забайкальское местное отделение Забайкальского регионального отделения Всероссийской политической партии "ЕДИНАЯ РОССИЯ" 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2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Зам.председателя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№ 5 от 07.06.2023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Михенин Вячеслав Валентинович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13.11.1973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высшее , учитель русского языка и литературы , Читинский государственный педагогический институт им. Н.Г. Чернышевского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учитель русского языка и литературы, МОУ СОШ №2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Забайкальское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3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Секретарь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№ 6 от 07.06.2023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Потапова Анна Юрьевна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30.06.1971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среднее профессиональное, медицинская сестра, Петровск-Забайкальское медицинское училище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медицинская сестра травматологического кабинета поликлиники, ГУЗ  "Петровск-Забайкальская ЦРБ"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Региональное отделение Социалистической политической партии "СПРАВЕДЛИВАЯ РОССИЯ  - ПАТРИОТЫ - ЗА ПРАВДУ" в Забайкальском крае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4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№ 46/152-5 от 31.05.2023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Гребенщикова Елена Гуреевна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23.08.1968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среднее профессиональное, медицинская сестра, ГОУ СПО "Петровск-Забайкальское медицинское училище (техникум)"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пенсионер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собрание избирателей по месту жительства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5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№ 46/152-5 от 31.05.2023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Иванова Татьяна Ивановна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28.01.1958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среднее профессиональное, медицинская сестра, Петровск-Забайкальское медицинское училище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медицинская сестра психиатрического кабинета поликлиники, ГУЗ "Петровск-</w:t>
            </w:r>
            <w:r w:rsidRPr="008B58E6">
              <w:rPr>
                <w:sz w:val="20"/>
              </w:rPr>
              <w:lastRenderedPageBreak/>
              <w:t>Забайкальская ЦРБ"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lastRenderedPageBreak/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Региональное отделение ВСЕРОССИЙСКОЙ ПОЛИТИЧЕСКОЙ ПАРТИИ "РОДИНА" в Забайкальском крае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lastRenderedPageBreak/>
              <w:t>6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№ 107/339-5 от 31.07.2024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Ламзина Ольга Ивановна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11.06.1977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высшее 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директор, МОУ СОШ №2 им. В. Орлова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собрание избирателей по месту работы - МОУ СОШ №2 им. В. Орлова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7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№ 46/152-5 от 31.05.2023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Матвеева Нина Николаевна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02.10.1963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высшее , учитель, Читинский государственный педагогический институт им. Н.Г. Чернышевского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учитель начальных классов, МОУ СОШ №4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Петровск-Забайкальское местное отделение политической партии "КОММУНИСТИЧЕСКАЯ ПАРТИЯ РОССИЙСКОЙ ФЕДЕРАЦИИ"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</w:tr>
    </w:tbl>
    <w:p w:rsidR="008B58E6" w:rsidRDefault="008B58E6" w:rsidP="008B58E6">
      <w:pPr>
        <w:tabs>
          <w:tab w:val="left" w:pos="5025"/>
        </w:tabs>
        <w:ind w:right="-113" w:firstLine="0"/>
        <w:jc w:val="left"/>
        <w:rPr>
          <w:sz w:val="20"/>
        </w:rPr>
      </w:pPr>
    </w:p>
    <w:p w:rsidR="008B58E6" w:rsidRDefault="008B58E6">
      <w:pPr>
        <w:ind w:firstLine="0"/>
        <w:jc w:val="left"/>
        <w:rPr>
          <w:sz w:val="20"/>
        </w:rPr>
      </w:pPr>
      <w:r>
        <w:rPr>
          <w:sz w:val="20"/>
        </w:rPr>
        <w:br w:type="page"/>
      </w:r>
    </w:p>
    <w:tbl>
      <w:tblPr>
        <w:tblW w:w="0" w:type="auto"/>
        <w:tblLook w:val="0000"/>
      </w:tblPr>
      <w:tblGrid>
        <w:gridCol w:w="14142"/>
        <w:gridCol w:w="1780"/>
      </w:tblGrid>
      <w:tr w:rsidR="008B58E6" w:rsidTr="00190807">
        <w:tc>
          <w:tcPr>
            <w:tcW w:w="14142" w:type="dxa"/>
          </w:tcPr>
          <w:p w:rsidR="008B58E6" w:rsidRPr="008B58E6" w:rsidRDefault="008B58E6" w:rsidP="00190807">
            <w:pPr>
              <w:pStyle w:val="a7"/>
              <w:ind w:firstLine="0"/>
              <w:jc w:val="left"/>
              <w:rPr>
                <w:sz w:val="22"/>
                <w:szCs w:val="22"/>
              </w:rPr>
            </w:pPr>
            <w:r w:rsidRPr="008B58E6">
              <w:rPr>
                <w:sz w:val="22"/>
                <w:szCs w:val="22"/>
              </w:rPr>
              <w:lastRenderedPageBreak/>
              <w:t>Петровск-Забайкальская городская территориальная избирательная комиссия</w:t>
            </w:r>
          </w:p>
        </w:tc>
        <w:tc>
          <w:tcPr>
            <w:tcW w:w="1780" w:type="dxa"/>
          </w:tcPr>
          <w:p w:rsidR="008B58E6" w:rsidRDefault="008B58E6" w:rsidP="00190807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75T036</w:t>
            </w:r>
          </w:p>
        </w:tc>
      </w:tr>
      <w:tr w:rsidR="008B58E6" w:rsidTr="00190807">
        <w:tc>
          <w:tcPr>
            <w:tcW w:w="14142" w:type="dxa"/>
          </w:tcPr>
          <w:p w:rsidR="008B58E6" w:rsidRDefault="008B58E6" w:rsidP="00190807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Участковая избирательная комиссия №720</w:t>
            </w:r>
          </w:p>
        </w:tc>
        <w:tc>
          <w:tcPr>
            <w:tcW w:w="1780" w:type="dxa"/>
          </w:tcPr>
          <w:p w:rsidR="008B58E6" w:rsidRDefault="008B58E6" w:rsidP="00190807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8B58E6" w:rsidRDefault="008B58E6" w:rsidP="008B58E6">
      <w:pPr>
        <w:jc w:val="right"/>
        <w:rPr>
          <w:sz w:val="10"/>
          <w:szCs w:val="1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7"/>
        <w:gridCol w:w="1311"/>
        <w:gridCol w:w="1449"/>
        <w:gridCol w:w="1403"/>
        <w:gridCol w:w="1125"/>
        <w:gridCol w:w="843"/>
        <w:gridCol w:w="2376"/>
        <w:gridCol w:w="1678"/>
        <w:gridCol w:w="2086"/>
        <w:gridCol w:w="2622"/>
        <w:gridCol w:w="672"/>
      </w:tblGrid>
      <w:tr w:rsidR="008B58E6" w:rsidTr="00190807">
        <w:trPr>
          <w:trHeight w:val="976"/>
          <w:tblHeader/>
        </w:trPr>
        <w:tc>
          <w:tcPr>
            <w:tcW w:w="357" w:type="dxa"/>
            <w:vAlign w:val="center"/>
          </w:tcPr>
          <w:p w:rsidR="008B58E6" w:rsidRDefault="008B58E6" w:rsidP="00190807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№ п/п</w:t>
            </w:r>
          </w:p>
        </w:tc>
        <w:tc>
          <w:tcPr>
            <w:tcW w:w="1311" w:type="dxa"/>
            <w:vAlign w:val="center"/>
          </w:tcPr>
          <w:p w:rsidR="008B58E6" w:rsidRPr="00847F30" w:rsidRDefault="008B58E6" w:rsidP="00190807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в комиссии</w:t>
            </w:r>
            <w:r>
              <w:rPr>
                <w:b/>
                <w:bCs/>
                <w:color w:val="000000"/>
                <w:sz w:val="18"/>
                <w:lang w:val="en-US"/>
              </w:rPr>
              <w:t xml:space="preserve">/ </w:t>
            </w:r>
            <w:r>
              <w:rPr>
                <w:b/>
                <w:bCs/>
                <w:color w:val="000000"/>
                <w:sz w:val="18"/>
              </w:rPr>
              <w:t xml:space="preserve">  статус</w:t>
            </w:r>
          </w:p>
        </w:tc>
        <w:tc>
          <w:tcPr>
            <w:tcW w:w="1449" w:type="dxa"/>
            <w:vAlign w:val="center"/>
          </w:tcPr>
          <w:p w:rsidR="008B58E6" w:rsidRPr="00442DF1" w:rsidRDefault="008B58E6" w:rsidP="00190807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Номер и дата документа/ дополнительная информация</w:t>
            </w:r>
          </w:p>
        </w:tc>
        <w:tc>
          <w:tcPr>
            <w:tcW w:w="1403" w:type="dxa"/>
            <w:vAlign w:val="center"/>
          </w:tcPr>
          <w:p w:rsidR="008B58E6" w:rsidRDefault="008B58E6" w:rsidP="00190807">
            <w:pPr>
              <w:ind w:left="-57" w:right="-57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Фамилия, имя, отчество</w:t>
            </w:r>
          </w:p>
        </w:tc>
        <w:tc>
          <w:tcPr>
            <w:tcW w:w="1125" w:type="dxa"/>
            <w:vAlign w:val="center"/>
          </w:tcPr>
          <w:p w:rsidR="008B58E6" w:rsidRDefault="008B58E6" w:rsidP="00190807">
            <w:pPr>
              <w:ind w:left="-57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Дата рождения</w:t>
            </w:r>
          </w:p>
        </w:tc>
        <w:tc>
          <w:tcPr>
            <w:tcW w:w="843" w:type="dxa"/>
            <w:vAlign w:val="center"/>
          </w:tcPr>
          <w:p w:rsidR="008B58E6" w:rsidRDefault="008B58E6" w:rsidP="00190807">
            <w:pPr>
              <w:ind w:left="-113" w:right="-113" w:firstLine="0"/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Опыт работы в ИК</w:t>
            </w:r>
          </w:p>
          <w:p w:rsidR="008B58E6" w:rsidRDefault="008B58E6" w:rsidP="00190807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(да/нет)</w:t>
            </w:r>
          </w:p>
        </w:tc>
        <w:tc>
          <w:tcPr>
            <w:tcW w:w="2376" w:type="dxa"/>
            <w:vAlign w:val="center"/>
          </w:tcPr>
          <w:p w:rsidR="008B58E6" w:rsidRDefault="008B58E6" w:rsidP="00190807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Наличие образования</w:t>
            </w:r>
            <w:r w:rsidRPr="00274D3F">
              <w:rPr>
                <w:b/>
                <w:bCs/>
                <w:color w:val="000000"/>
                <w:sz w:val="18"/>
              </w:rPr>
              <w:t xml:space="preserve">, </w:t>
            </w:r>
            <w:r>
              <w:rPr>
                <w:b/>
                <w:bCs/>
                <w:color w:val="000000"/>
                <w:sz w:val="18"/>
              </w:rPr>
              <w:t>ученой степени, даты их получения, квалификация, наименование высшего учебного заведения</w:t>
            </w:r>
          </w:p>
        </w:tc>
        <w:tc>
          <w:tcPr>
            <w:tcW w:w="1678" w:type="dxa"/>
            <w:vAlign w:val="center"/>
          </w:tcPr>
          <w:p w:rsidR="008B58E6" w:rsidRDefault="008B58E6" w:rsidP="00190807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и место работы на дату назначения в состав комиссии</w:t>
            </w:r>
          </w:p>
        </w:tc>
        <w:tc>
          <w:tcPr>
            <w:tcW w:w="2086" w:type="dxa"/>
            <w:vAlign w:val="center"/>
          </w:tcPr>
          <w:p w:rsidR="008B58E6" w:rsidRDefault="008B58E6" w:rsidP="00190807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Кем назначен в состав комиссии</w:t>
            </w:r>
          </w:p>
        </w:tc>
        <w:tc>
          <w:tcPr>
            <w:tcW w:w="2622" w:type="dxa"/>
            <w:vAlign w:val="center"/>
          </w:tcPr>
          <w:p w:rsidR="008B58E6" w:rsidRDefault="008B58E6" w:rsidP="00190807">
            <w:pPr>
              <w:pStyle w:val="4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Кем предложен в состав комиссии </w:t>
            </w:r>
            <w:r w:rsidRPr="00EC18AB">
              <w:rPr>
                <w:color w:val="000000"/>
                <w:sz w:val="18"/>
              </w:rPr>
              <w:t xml:space="preserve"> (</w:t>
            </w:r>
            <w:r>
              <w:rPr>
                <w:color w:val="000000"/>
                <w:sz w:val="18"/>
              </w:rPr>
              <w:t>член ИК с ПРГ</w:t>
            </w:r>
            <w:r w:rsidRPr="00EC18AB">
              <w:rPr>
                <w:color w:val="000000"/>
                <w:sz w:val="18"/>
              </w:rPr>
              <w:t>)</w:t>
            </w:r>
            <w:r>
              <w:rPr>
                <w:color w:val="000000"/>
                <w:sz w:val="18"/>
              </w:rPr>
              <w:t xml:space="preserve">/ </w:t>
            </w:r>
          </w:p>
          <w:p w:rsidR="008B58E6" w:rsidRDefault="008B58E6" w:rsidP="00190807">
            <w:pPr>
              <w:pStyle w:val="4"/>
              <w:rPr>
                <w:sz w:val="18"/>
              </w:rPr>
            </w:pPr>
            <w:r>
              <w:rPr>
                <w:color w:val="000000"/>
                <w:sz w:val="18"/>
              </w:rPr>
              <w:t>Наименование избирательной кампании (член ИК с ПСГ)</w:t>
            </w:r>
          </w:p>
        </w:tc>
        <w:tc>
          <w:tcPr>
            <w:tcW w:w="672" w:type="dxa"/>
            <w:vAlign w:val="center"/>
          </w:tcPr>
          <w:p w:rsidR="008B58E6" w:rsidRDefault="008B58E6" w:rsidP="00190807">
            <w:pPr>
              <w:pStyle w:val="4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явл.гос или муниц. служащ на дату назнач.</w:t>
            </w:r>
          </w:p>
        </w:tc>
      </w:tr>
    </w:tbl>
    <w:p w:rsidR="008B58E6" w:rsidRDefault="008B58E6" w:rsidP="008B58E6">
      <w:pPr>
        <w:jc w:val="right"/>
        <w:rPr>
          <w:sz w:val="2"/>
        </w:rPr>
      </w:pPr>
    </w:p>
    <w:tbl>
      <w:tblPr>
        <w:tblW w:w="1592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360"/>
        <w:gridCol w:w="1302"/>
        <w:gridCol w:w="1442"/>
        <w:gridCol w:w="1414"/>
        <w:gridCol w:w="1120"/>
        <w:gridCol w:w="853"/>
        <w:gridCol w:w="2394"/>
        <w:gridCol w:w="1666"/>
        <w:gridCol w:w="2071"/>
        <w:gridCol w:w="2618"/>
        <w:gridCol w:w="682"/>
      </w:tblGrid>
      <w:tr w:rsidR="008B58E6" w:rsidRPr="008B58E6" w:rsidTr="008B58E6">
        <w:trPr>
          <w:tblHeader/>
          <w:jc w:val="center"/>
        </w:trPr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 xml:space="preserve">2 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4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5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6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7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8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9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10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8B58E6">
              <w:rPr>
                <w:b/>
                <w:bCs/>
                <w:sz w:val="20"/>
              </w:rPr>
              <w:t>11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Председатель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№ 46/152-5 от 31.05.2023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Савельева Галина Игоревна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27.12.1979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высшее , библиотекарь-библиограф, Восточно-Сибирская государственная академия культуры и искусств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заведующая методико-библиографическим отделом, МУК "Централизованная библиотечная система"  Межпоселенческая центральная районная библиотека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Петровск-Забайкальское местное отделение Забайкальского регионального отделения Всероссийской политической партии "ЕДИНАЯ РОССИЯ" 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2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Зам.председателя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№ 5 от 07.06.2023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Хмельницкая Виктория Викторовна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16.02.1968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среднее профессиональное, контролер ОТК, байкальское среднее профтехучилище №16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документовед, МКУ "Центр бухгалтерского и материально-технического обеспечения  городского округа "Город Петровск-Забайкальский"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собрание избирателей по месту работы - МКУ "Центр бухгалтерского и материально-технического обеспечения  городского округа "Город Петровск-Забайкальский"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3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Секретарь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№ 6 от 07.06.2023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Буковская Галина Анатольевна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23.03.1961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высшее , инженер, Иркутский национальный исследовательский технический университет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заведующая отделением, ГАУСО "Петровск-Забайкальский центр социального обслуживания населения "Ветеран"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Региональное отделение ВСЕРОССИЙСКОЙ ПОЛИТИЧЕСКОЙ ПАРТИИ "РОДИНА" в Забайкальском крае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4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№ 46/152-5 от 31.05.2023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Процевская Марина Владимировна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10.10.1982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высшее , учитель технологии и предпринимательства, Забайкальский государственный </w:t>
            </w:r>
            <w:r w:rsidRPr="008B58E6">
              <w:rPr>
                <w:sz w:val="20"/>
              </w:rPr>
              <w:lastRenderedPageBreak/>
              <w:t>гуманитарно-педагогический университет им. Н.Г. Чернышевского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lastRenderedPageBreak/>
              <w:t xml:space="preserve">помощник начальника отделения ППП и УМР, военный комиссариат (г. </w:t>
            </w:r>
            <w:r w:rsidRPr="008B58E6">
              <w:rPr>
                <w:sz w:val="20"/>
              </w:rPr>
              <w:lastRenderedPageBreak/>
              <w:t>Петровск-Забайкальский, Красночикойский  и Петровск-Забайкальского районов Забайкальского края)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lastRenderedPageBreak/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Забайкальское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да</w:t>
            </w:r>
          </w:p>
        </w:tc>
      </w:tr>
      <w:tr w:rsidR="008B58E6" w:rsidRPr="008B58E6" w:rsidTr="008B58E6">
        <w:tblPrEx>
          <w:jc w:val="left"/>
        </w:tblPrEx>
        <w:tc>
          <w:tcPr>
            <w:tcW w:w="36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lastRenderedPageBreak/>
              <w:t>5</w:t>
            </w:r>
          </w:p>
        </w:tc>
        <w:tc>
          <w:tcPr>
            <w:tcW w:w="130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№ 46/152-5 от 31.05.2023</w:t>
            </w:r>
          </w:p>
        </w:tc>
        <w:tc>
          <w:tcPr>
            <w:tcW w:w="141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Смолина Альбина Викторовна</w:t>
            </w:r>
          </w:p>
        </w:tc>
        <w:tc>
          <w:tcPr>
            <w:tcW w:w="1120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29.12.1973</w:t>
            </w:r>
          </w:p>
        </w:tc>
        <w:tc>
          <w:tcPr>
            <w:tcW w:w="853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 xml:space="preserve"> высшее , врач, ГОУ ВПО "Читинская государственная медицинская академия"</w:t>
            </w:r>
          </w:p>
        </w:tc>
        <w:tc>
          <w:tcPr>
            <w:tcW w:w="1666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главная медицинская сестра административно-управленческого персонала, ГУЗ "Петровск-Забайкальская ЦРБ"</w:t>
            </w:r>
          </w:p>
        </w:tc>
        <w:tc>
          <w:tcPr>
            <w:tcW w:w="2071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собрание избирателей по месту работы - ГУЗ "Петровск-Забайкальская ЦРБ"</w:t>
            </w:r>
          </w:p>
        </w:tc>
        <w:tc>
          <w:tcPr>
            <w:tcW w:w="682" w:type="dxa"/>
            <w:shd w:val="clear" w:color="auto" w:fill="auto"/>
          </w:tcPr>
          <w:p w:rsidR="008B58E6" w:rsidRPr="008B58E6" w:rsidRDefault="008B58E6" w:rsidP="008B58E6">
            <w:pPr>
              <w:ind w:left="-60" w:right="-113" w:firstLine="0"/>
              <w:jc w:val="left"/>
              <w:rPr>
                <w:sz w:val="20"/>
              </w:rPr>
            </w:pPr>
            <w:r w:rsidRPr="008B58E6">
              <w:rPr>
                <w:sz w:val="20"/>
              </w:rPr>
              <w:t>нет</w:t>
            </w:r>
          </w:p>
        </w:tc>
      </w:tr>
    </w:tbl>
    <w:p w:rsidR="009D76D6" w:rsidRDefault="009D76D6" w:rsidP="008B58E6">
      <w:pPr>
        <w:tabs>
          <w:tab w:val="left" w:pos="5025"/>
        </w:tabs>
        <w:ind w:right="-113" w:firstLine="0"/>
        <w:jc w:val="left"/>
        <w:rPr>
          <w:sz w:val="20"/>
        </w:rPr>
      </w:pPr>
    </w:p>
    <w:sectPr w:rsidR="009D76D6" w:rsidSect="00D54EA7">
      <w:footerReference w:type="default" r:id="rId6"/>
      <w:footerReference w:type="first" r:id="rId7"/>
      <w:type w:val="continuous"/>
      <w:pgSz w:w="16840" w:h="11907" w:orient="landscape" w:code="9"/>
      <w:pgMar w:top="851" w:right="567" w:bottom="624" w:left="567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8E6" w:rsidRDefault="008B58E6">
      <w:r>
        <w:separator/>
      </w:r>
    </w:p>
  </w:endnote>
  <w:endnote w:type="continuationSeparator" w:id="1">
    <w:p w:rsidR="008B58E6" w:rsidRDefault="008B58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FC4" w:rsidRPr="00D54EA7" w:rsidRDefault="00D54EA7" w:rsidP="00D54EA7">
    <w:pPr>
      <w:pStyle w:val="a5"/>
      <w:rPr>
        <w:sz w:val="20"/>
        <w:lang w:val="en-US"/>
      </w:rPr>
    </w:pPr>
    <w:r>
      <w:rPr>
        <w:sz w:val="20"/>
      </w:rPr>
      <w:t xml:space="preserve">Форма </w:t>
    </w:r>
    <w:r>
      <w:rPr>
        <w:sz w:val="20"/>
        <w:lang w:val="en-US"/>
      </w:rPr>
      <w:t>22-5</w:t>
    </w:r>
    <w:r w:rsidR="00B85975">
      <w:rPr>
        <w:sz w:val="20"/>
        <w:lang w:val="en-US"/>
      </w:rPr>
      <w:t>5</w:t>
    </w:r>
    <w:r>
      <w:rPr>
        <w:sz w:val="20"/>
        <w:lang w:val="en-US"/>
      </w:rPr>
      <w:t xml:space="preserve">2, </w:t>
    </w:r>
    <w:r>
      <w:rPr>
        <w:sz w:val="20"/>
      </w:rPr>
      <w:t xml:space="preserve"> версия </w:t>
    </w:r>
    <w:r w:rsidR="001813E9">
      <w:rPr>
        <w:sz w:val="20"/>
      </w:rPr>
      <w:t>5</w:t>
    </w:r>
    <w:r>
      <w:rPr>
        <w:sz w:val="20"/>
      </w:rPr>
      <w:t xml:space="preserve">   Страница </w:t>
    </w:r>
    <w:r w:rsidR="00125068">
      <w:rPr>
        <w:sz w:val="20"/>
      </w:rPr>
      <w:fldChar w:fldCharType="begin"/>
    </w:r>
    <w:r>
      <w:rPr>
        <w:sz w:val="20"/>
      </w:rPr>
      <w:instrText>PAGE</w:instrText>
    </w:r>
    <w:r w:rsidR="00125068">
      <w:rPr>
        <w:sz w:val="20"/>
      </w:rPr>
      <w:fldChar w:fldCharType="separate"/>
    </w:r>
    <w:r w:rsidR="008B58E6">
      <w:rPr>
        <w:noProof/>
        <w:sz w:val="20"/>
      </w:rPr>
      <w:t>1</w:t>
    </w:r>
    <w:r w:rsidR="00125068">
      <w:rPr>
        <w:sz w:val="20"/>
      </w:rPr>
      <w:fldChar w:fldCharType="end"/>
    </w:r>
    <w:r>
      <w:rPr>
        <w:sz w:val="20"/>
      </w:rPr>
      <w:t xml:space="preserve"> из </w:t>
    </w:r>
    <w:r w:rsidR="00125068">
      <w:rPr>
        <w:sz w:val="20"/>
      </w:rPr>
      <w:fldChar w:fldCharType="begin"/>
    </w:r>
    <w:r>
      <w:rPr>
        <w:sz w:val="20"/>
      </w:rPr>
      <w:instrText>NUMPAGES</w:instrText>
    </w:r>
    <w:r w:rsidR="00125068">
      <w:rPr>
        <w:sz w:val="20"/>
      </w:rPr>
      <w:fldChar w:fldCharType="separate"/>
    </w:r>
    <w:r w:rsidR="008B58E6">
      <w:rPr>
        <w:noProof/>
        <w:sz w:val="20"/>
      </w:rPr>
      <w:t>39</w:t>
    </w:r>
    <w:r w:rsidR="00125068">
      <w:rPr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FC4" w:rsidRDefault="004B1FC4" w:rsidP="004B1FC4">
    <w:pPr>
      <w:pStyle w:val="a5"/>
      <w:rPr>
        <w:sz w:val="20"/>
        <w:lang w:val="en-US"/>
      </w:rPr>
    </w:pPr>
    <w:r>
      <w:rPr>
        <w:sz w:val="20"/>
      </w:rPr>
      <w:t xml:space="preserve">Форма </w:t>
    </w:r>
    <w:r>
      <w:rPr>
        <w:sz w:val="20"/>
        <w:lang w:val="en-US"/>
      </w:rPr>
      <w:t xml:space="preserve">22-52, </w:t>
    </w:r>
    <w:r>
      <w:rPr>
        <w:sz w:val="20"/>
      </w:rPr>
      <w:t xml:space="preserve"> версия </w:t>
    </w:r>
    <w:r>
      <w:rPr>
        <w:sz w:val="20"/>
        <w:lang w:val="en-US"/>
      </w:rPr>
      <w:t>3</w:t>
    </w:r>
    <w:r>
      <w:rPr>
        <w:sz w:val="20"/>
      </w:rPr>
      <w:t xml:space="preserve">   Страница </w:t>
    </w:r>
    <w:r w:rsidR="00125068">
      <w:rPr>
        <w:sz w:val="20"/>
      </w:rPr>
      <w:fldChar w:fldCharType="begin"/>
    </w:r>
    <w:r>
      <w:rPr>
        <w:sz w:val="20"/>
      </w:rPr>
      <w:instrText>PAGE</w:instrText>
    </w:r>
    <w:r w:rsidR="00125068">
      <w:rPr>
        <w:sz w:val="20"/>
      </w:rPr>
      <w:fldChar w:fldCharType="separate"/>
    </w:r>
    <w:r w:rsidR="00D54EA7">
      <w:rPr>
        <w:noProof/>
        <w:sz w:val="20"/>
      </w:rPr>
      <w:t>1</w:t>
    </w:r>
    <w:r w:rsidR="00125068">
      <w:rPr>
        <w:sz w:val="20"/>
      </w:rPr>
      <w:fldChar w:fldCharType="end"/>
    </w:r>
    <w:r>
      <w:rPr>
        <w:sz w:val="20"/>
      </w:rPr>
      <w:t xml:space="preserve"> из </w:t>
    </w:r>
    <w:r w:rsidR="00125068">
      <w:rPr>
        <w:sz w:val="20"/>
      </w:rPr>
      <w:fldChar w:fldCharType="begin"/>
    </w:r>
    <w:r>
      <w:rPr>
        <w:sz w:val="20"/>
      </w:rPr>
      <w:instrText>NUMPAGES</w:instrText>
    </w:r>
    <w:r w:rsidR="00125068">
      <w:rPr>
        <w:sz w:val="20"/>
      </w:rPr>
      <w:fldChar w:fldCharType="separate"/>
    </w:r>
    <w:r w:rsidR="008B58E6">
      <w:rPr>
        <w:noProof/>
        <w:sz w:val="20"/>
      </w:rPr>
      <w:t>1</w:t>
    </w:r>
    <w:r w:rsidR="00125068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8E6" w:rsidRDefault="008B58E6">
      <w:r>
        <w:separator/>
      </w:r>
    </w:p>
  </w:footnote>
  <w:footnote w:type="continuationSeparator" w:id="1">
    <w:p w:rsidR="008B58E6" w:rsidRDefault="008B58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 w:val="00007B3E"/>
    <w:rsid w:val="000859CE"/>
    <w:rsid w:val="000A3492"/>
    <w:rsid w:val="000C02CF"/>
    <w:rsid w:val="000C1CCD"/>
    <w:rsid w:val="000C37A7"/>
    <w:rsid w:val="00125068"/>
    <w:rsid w:val="00136264"/>
    <w:rsid w:val="00142ED3"/>
    <w:rsid w:val="001813E9"/>
    <w:rsid w:val="001B5088"/>
    <w:rsid w:val="002211DF"/>
    <w:rsid w:val="00274D3F"/>
    <w:rsid w:val="002A1EF8"/>
    <w:rsid w:val="00322FEA"/>
    <w:rsid w:val="003D08BE"/>
    <w:rsid w:val="003E19C1"/>
    <w:rsid w:val="003E7824"/>
    <w:rsid w:val="00442DF1"/>
    <w:rsid w:val="0046392F"/>
    <w:rsid w:val="004B1FC4"/>
    <w:rsid w:val="004B3EDB"/>
    <w:rsid w:val="004D1A77"/>
    <w:rsid w:val="0050476A"/>
    <w:rsid w:val="00544E81"/>
    <w:rsid w:val="005E1E1F"/>
    <w:rsid w:val="006112CB"/>
    <w:rsid w:val="00612EE4"/>
    <w:rsid w:val="006A56A8"/>
    <w:rsid w:val="006B4B9E"/>
    <w:rsid w:val="006E2EDC"/>
    <w:rsid w:val="00772B61"/>
    <w:rsid w:val="007C36CC"/>
    <w:rsid w:val="007E6A2A"/>
    <w:rsid w:val="007E7127"/>
    <w:rsid w:val="00847F30"/>
    <w:rsid w:val="008505B0"/>
    <w:rsid w:val="00876CEF"/>
    <w:rsid w:val="00882E9D"/>
    <w:rsid w:val="008A29A9"/>
    <w:rsid w:val="008B58E6"/>
    <w:rsid w:val="00942C00"/>
    <w:rsid w:val="009A16A5"/>
    <w:rsid w:val="009A5FE8"/>
    <w:rsid w:val="009D092B"/>
    <w:rsid w:val="009D64C7"/>
    <w:rsid w:val="009D76D6"/>
    <w:rsid w:val="009E3409"/>
    <w:rsid w:val="00A306CE"/>
    <w:rsid w:val="00A83513"/>
    <w:rsid w:val="00A94715"/>
    <w:rsid w:val="00AA5CD1"/>
    <w:rsid w:val="00AB4CEC"/>
    <w:rsid w:val="00B7390A"/>
    <w:rsid w:val="00B85975"/>
    <w:rsid w:val="00BD7A43"/>
    <w:rsid w:val="00C071DF"/>
    <w:rsid w:val="00C355AB"/>
    <w:rsid w:val="00C47556"/>
    <w:rsid w:val="00C61CFB"/>
    <w:rsid w:val="00C6602F"/>
    <w:rsid w:val="00C754E9"/>
    <w:rsid w:val="00C84026"/>
    <w:rsid w:val="00CD1104"/>
    <w:rsid w:val="00CE7CA8"/>
    <w:rsid w:val="00D01357"/>
    <w:rsid w:val="00D100A9"/>
    <w:rsid w:val="00D17E3D"/>
    <w:rsid w:val="00D20E49"/>
    <w:rsid w:val="00D54EA7"/>
    <w:rsid w:val="00D6306A"/>
    <w:rsid w:val="00D73F3C"/>
    <w:rsid w:val="00DA40F2"/>
    <w:rsid w:val="00DE2C99"/>
    <w:rsid w:val="00DE3B03"/>
    <w:rsid w:val="00DF243F"/>
    <w:rsid w:val="00E40C44"/>
    <w:rsid w:val="00E420C7"/>
    <w:rsid w:val="00E4677C"/>
    <w:rsid w:val="00EC18AB"/>
    <w:rsid w:val="00ED3137"/>
    <w:rsid w:val="00F26EE4"/>
    <w:rsid w:val="00F30D3D"/>
    <w:rsid w:val="00F97C4D"/>
    <w:rsid w:val="00FC628F"/>
    <w:rsid w:val="00FE5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127"/>
    <w:pPr>
      <w:ind w:firstLine="567"/>
      <w:jc w:val="both"/>
    </w:pPr>
    <w:rPr>
      <w:sz w:val="24"/>
    </w:rPr>
  </w:style>
  <w:style w:type="paragraph" w:styleId="1">
    <w:name w:val="heading 1"/>
    <w:basedOn w:val="a"/>
    <w:next w:val="a"/>
    <w:qFormat/>
    <w:rsid w:val="007E7127"/>
    <w:pPr>
      <w:keepNext/>
      <w:tabs>
        <w:tab w:val="left" w:pos="9900"/>
        <w:tab w:val="left" w:pos="9990"/>
      </w:tabs>
      <w:ind w:firstLine="0"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7E7127"/>
    <w:pPr>
      <w:keepNext/>
      <w:ind w:firstLine="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7E7127"/>
    <w:pPr>
      <w:keepNext/>
      <w:ind w:left="-113" w:right="-113" w:firstLine="0"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7E7127"/>
    <w:pPr>
      <w:keepNext/>
      <w:ind w:left="-113" w:right="-113" w:firstLine="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7E7127"/>
    <w:pPr>
      <w:keepNext/>
      <w:ind w:firstLine="0"/>
      <w:jc w:val="right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7E7127"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  <w:rsid w:val="007E7127"/>
  </w:style>
  <w:style w:type="paragraph" w:styleId="a5">
    <w:name w:val="footer"/>
    <w:basedOn w:val="a"/>
    <w:link w:val="a6"/>
    <w:uiPriority w:val="99"/>
    <w:semiHidden/>
    <w:rsid w:val="007E7127"/>
    <w:pPr>
      <w:tabs>
        <w:tab w:val="center" w:pos="4677"/>
        <w:tab w:val="right" w:pos="9355"/>
      </w:tabs>
    </w:pPr>
  </w:style>
  <w:style w:type="paragraph" w:styleId="a7">
    <w:name w:val="Title"/>
    <w:basedOn w:val="a"/>
    <w:qFormat/>
    <w:rsid w:val="007E7127"/>
    <w:pPr>
      <w:jc w:val="center"/>
    </w:pPr>
    <w:rPr>
      <w:b/>
      <w:bCs/>
    </w:rPr>
  </w:style>
  <w:style w:type="paragraph" w:styleId="a8">
    <w:name w:val="Balloon Text"/>
    <w:basedOn w:val="a"/>
    <w:semiHidden/>
    <w:unhideWhenUsed/>
    <w:rsid w:val="007E71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semiHidden/>
    <w:rsid w:val="007E7127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4B1FC4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8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GAS_M\PAIP\kadry\22_52_UI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22_52_UIK</Template>
  <TotalTime>0</TotalTime>
  <Pages>39</Pages>
  <Words>8634</Words>
  <Characters>63776</Characters>
  <Application>Microsoft Office Word</Application>
  <DocSecurity>0</DocSecurity>
  <Lines>531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членах УИК</vt:lpstr>
    </vt:vector>
  </TitlesOfParts>
  <Company>MO</Company>
  <LinksUpToDate>false</LinksUpToDate>
  <CharactersWithSpaces>72266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членах УИК</dc:title>
  <dc:creator>user01</dc:creator>
  <cp:lastModifiedBy>user01</cp:lastModifiedBy>
  <cp:revision>2</cp:revision>
  <cp:lastPrinted>2010-02-05T11:32:00Z</cp:lastPrinted>
  <dcterms:created xsi:type="dcterms:W3CDTF">2025-05-12T07:32:00Z</dcterms:created>
  <dcterms:modified xsi:type="dcterms:W3CDTF">2025-05-12T07:32:00Z</dcterms:modified>
</cp:coreProperties>
</file>