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91" w:rsidRDefault="00CA570D" w:rsidP="00ED4F4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 xml:space="preserve">СОВЕТ ПРИАРГУНСКОГО МУНИЦИПАЛЬНОГО ОКРУГА </w:t>
      </w:r>
    </w:p>
    <w:p w:rsidR="00CA570D" w:rsidRPr="00B46AEB" w:rsidRDefault="00CA570D" w:rsidP="00CA570D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CA570D" w:rsidRDefault="00CA570D" w:rsidP="00CA570D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CA570D" w:rsidRPr="00BB1106" w:rsidRDefault="00CA570D" w:rsidP="00CA570D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CA570D" w:rsidRDefault="00CA570D" w:rsidP="00CA570D">
      <w:pPr>
        <w:spacing w:after="0" w:line="240" w:lineRule="auto"/>
        <w:jc w:val="center"/>
        <w:rPr>
          <w:b/>
          <w:bCs/>
          <w:szCs w:val="28"/>
        </w:rPr>
      </w:pPr>
    </w:p>
    <w:p w:rsidR="00ED4F4A" w:rsidRPr="00BB1106" w:rsidRDefault="00ED4F4A" w:rsidP="00CA570D">
      <w:pPr>
        <w:spacing w:after="0" w:line="240" w:lineRule="auto"/>
        <w:jc w:val="center"/>
        <w:rPr>
          <w:b/>
          <w:bCs/>
          <w:szCs w:val="28"/>
        </w:rPr>
      </w:pPr>
    </w:p>
    <w:p w:rsidR="00CA570D" w:rsidRPr="00BB1106" w:rsidRDefault="00ED4F4A" w:rsidP="00ED4F4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27 </w:t>
      </w:r>
      <w:r w:rsidR="005A51DA">
        <w:rPr>
          <w:szCs w:val="28"/>
        </w:rPr>
        <w:t>мая</w:t>
      </w:r>
      <w:r w:rsidR="00CA570D" w:rsidRPr="00BB1106">
        <w:rPr>
          <w:szCs w:val="28"/>
        </w:rPr>
        <w:t xml:space="preserve"> 2021 года</w:t>
      </w:r>
      <w:r w:rsidR="00CA570D" w:rsidRPr="00BB1106">
        <w:rPr>
          <w:szCs w:val="28"/>
        </w:rPr>
        <w:tab/>
      </w:r>
      <w:r w:rsidR="00424805">
        <w:rPr>
          <w:szCs w:val="28"/>
        </w:rPr>
        <w:t xml:space="preserve">                                                                                                   </w:t>
      </w:r>
      <w:r w:rsidR="00CA570D" w:rsidRPr="00BB1106">
        <w:rPr>
          <w:szCs w:val="28"/>
        </w:rPr>
        <w:t>№</w:t>
      </w:r>
      <w:r>
        <w:rPr>
          <w:szCs w:val="28"/>
        </w:rPr>
        <w:t>76</w:t>
      </w:r>
    </w:p>
    <w:p w:rsidR="00CA570D" w:rsidRDefault="00CA570D" w:rsidP="00CA570D">
      <w:pPr>
        <w:spacing w:after="0" w:line="240" w:lineRule="auto"/>
        <w:jc w:val="center"/>
        <w:rPr>
          <w:szCs w:val="28"/>
        </w:rPr>
      </w:pPr>
    </w:p>
    <w:p w:rsidR="00ED4F4A" w:rsidRPr="00BB1106" w:rsidRDefault="00ED4F4A" w:rsidP="00CA570D">
      <w:pPr>
        <w:spacing w:after="0" w:line="240" w:lineRule="auto"/>
        <w:jc w:val="center"/>
        <w:rPr>
          <w:szCs w:val="28"/>
        </w:rPr>
      </w:pPr>
    </w:p>
    <w:p w:rsidR="00CA570D" w:rsidRPr="00BB1106" w:rsidRDefault="00CA570D" w:rsidP="00CA570D">
      <w:pPr>
        <w:spacing w:after="0" w:line="240" w:lineRule="auto"/>
        <w:jc w:val="center"/>
        <w:rPr>
          <w:szCs w:val="28"/>
        </w:rPr>
      </w:pPr>
      <w:r w:rsidRPr="00BB1106">
        <w:rPr>
          <w:szCs w:val="28"/>
        </w:rPr>
        <w:t>п</w:t>
      </w:r>
      <w:r w:rsidR="003635D7">
        <w:rPr>
          <w:szCs w:val="28"/>
        </w:rPr>
        <w:t>.</w:t>
      </w:r>
      <w:r w:rsidRPr="00BB1106">
        <w:rPr>
          <w:szCs w:val="28"/>
        </w:rPr>
        <w:t>г</w:t>
      </w:r>
      <w:r w:rsidR="003635D7">
        <w:rPr>
          <w:szCs w:val="28"/>
        </w:rPr>
        <w:t>.</w:t>
      </w:r>
      <w:r w:rsidRPr="00BB1106">
        <w:rPr>
          <w:szCs w:val="28"/>
        </w:rPr>
        <w:t>т</w:t>
      </w:r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:rsidR="006B25A2" w:rsidRDefault="006B25A2" w:rsidP="00CA570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32"/>
          <w:szCs w:val="32"/>
        </w:rPr>
      </w:pPr>
    </w:p>
    <w:p w:rsidR="00ED4F4A" w:rsidRPr="00ED4F4A" w:rsidRDefault="00ED4F4A" w:rsidP="00ED4F4A"/>
    <w:p w:rsidR="00514DDD" w:rsidRPr="00CA570D" w:rsidRDefault="00514DDD" w:rsidP="00CA570D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32"/>
          <w:szCs w:val="32"/>
        </w:rPr>
      </w:pPr>
      <w:r w:rsidRPr="00CA570D">
        <w:rPr>
          <w:rFonts w:ascii="Times New Roman" w:hAnsi="Times New Roman" w:cs="Times New Roman"/>
          <w:color w:val="auto"/>
          <w:spacing w:val="2"/>
          <w:sz w:val="32"/>
          <w:szCs w:val="32"/>
        </w:rPr>
        <w:t>Об утверждении Перечня должностных лиц администрации</w:t>
      </w:r>
      <w:r w:rsidR="00AF4991">
        <w:rPr>
          <w:rFonts w:ascii="Times New Roman" w:hAnsi="Times New Roman" w:cs="Times New Roman"/>
          <w:color w:val="auto"/>
          <w:spacing w:val="2"/>
          <w:sz w:val="32"/>
          <w:szCs w:val="32"/>
        </w:rPr>
        <w:t xml:space="preserve">Приаргунского </w:t>
      </w:r>
      <w:r w:rsidR="00C244CC" w:rsidRPr="00CA570D">
        <w:rPr>
          <w:rFonts w:ascii="Times New Roman" w:hAnsi="Times New Roman" w:cs="Times New Roman"/>
          <w:color w:val="auto"/>
          <w:spacing w:val="2"/>
          <w:sz w:val="32"/>
          <w:szCs w:val="32"/>
        </w:rPr>
        <w:t xml:space="preserve">муниципального </w:t>
      </w:r>
      <w:r w:rsidR="003A136C">
        <w:rPr>
          <w:rFonts w:ascii="Times New Roman" w:hAnsi="Times New Roman" w:cs="Times New Roman"/>
          <w:color w:val="auto"/>
          <w:spacing w:val="2"/>
          <w:sz w:val="32"/>
          <w:szCs w:val="32"/>
        </w:rPr>
        <w:t>округа Забайкальского края</w:t>
      </w:r>
      <w:r w:rsidR="00C244CC" w:rsidRPr="00CA570D">
        <w:rPr>
          <w:rFonts w:ascii="Times New Roman" w:hAnsi="Times New Roman" w:cs="Times New Roman"/>
          <w:color w:val="auto"/>
          <w:spacing w:val="2"/>
          <w:sz w:val="32"/>
          <w:szCs w:val="32"/>
        </w:rPr>
        <w:t xml:space="preserve">, </w:t>
      </w:r>
      <w:r w:rsidRPr="00CA570D">
        <w:rPr>
          <w:rFonts w:ascii="Times New Roman" w:hAnsi="Times New Roman" w:cs="Times New Roman"/>
          <w:color w:val="auto"/>
          <w:spacing w:val="2"/>
          <w:sz w:val="32"/>
          <w:szCs w:val="32"/>
        </w:rPr>
        <w:t xml:space="preserve">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 </w:t>
      </w:r>
    </w:p>
    <w:p w:rsidR="0019538A" w:rsidRDefault="0019538A" w:rsidP="00C244C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:rsidR="00ED4F4A" w:rsidRPr="00ED4F4A" w:rsidRDefault="00ED4F4A" w:rsidP="00C244C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:rsidR="00ED4F4A" w:rsidRDefault="00514DDD" w:rsidP="00ED4F4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D4F4A">
        <w:rPr>
          <w:spacing w:val="2"/>
          <w:sz w:val="28"/>
          <w:szCs w:val="28"/>
        </w:rPr>
        <w:t xml:space="preserve">В соответствии с </w:t>
      </w:r>
      <w:hyperlink r:id="rId7" w:history="1">
        <w:r w:rsidR="003A136C" w:rsidRPr="00ED4F4A">
          <w:rPr>
            <w:rStyle w:val="a4"/>
            <w:color w:val="auto"/>
            <w:spacing w:val="2"/>
            <w:sz w:val="28"/>
            <w:szCs w:val="28"/>
            <w:u w:val="none"/>
          </w:rPr>
          <w:t>Законом Забайкальского края от 4 мая 2010 года N 366-ЗЗК "О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обадминистративных правонарушениях, предусмотренных Законом Забайкальского края "Об административных правонарушениях"</w:t>
        </w:r>
      </w:hyperlink>
      <w:r w:rsidR="003A136C" w:rsidRPr="00ED4F4A">
        <w:rPr>
          <w:rStyle w:val="a4"/>
          <w:color w:val="auto"/>
          <w:spacing w:val="2"/>
          <w:sz w:val="28"/>
          <w:szCs w:val="28"/>
          <w:u w:val="none"/>
        </w:rPr>
        <w:t xml:space="preserve">, </w:t>
      </w:r>
      <w:r w:rsidRPr="00ED4F4A">
        <w:rPr>
          <w:spacing w:val="2"/>
          <w:sz w:val="28"/>
          <w:szCs w:val="28"/>
        </w:rPr>
        <w:t xml:space="preserve">Законом Забайкальского края от </w:t>
      </w:r>
      <w:r w:rsidR="003A136C" w:rsidRPr="00ED4F4A">
        <w:rPr>
          <w:spacing w:val="2"/>
          <w:sz w:val="28"/>
          <w:szCs w:val="28"/>
        </w:rPr>
        <w:t>02 июл</w:t>
      </w:r>
      <w:r w:rsidRPr="00ED4F4A">
        <w:rPr>
          <w:spacing w:val="2"/>
          <w:sz w:val="28"/>
          <w:szCs w:val="28"/>
        </w:rPr>
        <w:t>я 2009 года N 198-ЗЗК</w:t>
      </w:r>
      <w:proofErr w:type="gramEnd"/>
      <w:r w:rsidRPr="00ED4F4A">
        <w:rPr>
          <w:spacing w:val="2"/>
          <w:sz w:val="28"/>
          <w:szCs w:val="28"/>
        </w:rPr>
        <w:t xml:space="preserve"> "Об административных правонарушениях",</w:t>
      </w:r>
      <w:r w:rsidR="003A136C" w:rsidRPr="00ED4F4A">
        <w:rPr>
          <w:spacing w:val="2"/>
          <w:sz w:val="28"/>
          <w:szCs w:val="28"/>
        </w:rPr>
        <w:t xml:space="preserve"> руководствуясь Уставом Приаргунского муниципального округа Забайкальского края, </w:t>
      </w:r>
      <w:r w:rsidR="00C244CC" w:rsidRPr="00ED4F4A">
        <w:rPr>
          <w:spacing w:val="2"/>
          <w:sz w:val="28"/>
          <w:szCs w:val="28"/>
        </w:rPr>
        <w:t>Совет</w:t>
      </w:r>
      <w:r w:rsidR="003A136C" w:rsidRPr="00ED4F4A">
        <w:rPr>
          <w:spacing w:val="2"/>
          <w:sz w:val="28"/>
          <w:szCs w:val="28"/>
        </w:rPr>
        <w:t xml:space="preserve"> Приаргунского</w:t>
      </w:r>
      <w:r w:rsidR="00C244CC" w:rsidRPr="00ED4F4A">
        <w:rPr>
          <w:spacing w:val="2"/>
          <w:sz w:val="28"/>
          <w:szCs w:val="28"/>
        </w:rPr>
        <w:t xml:space="preserve"> муниципального </w:t>
      </w:r>
      <w:r w:rsidR="003A136C" w:rsidRPr="00ED4F4A">
        <w:rPr>
          <w:spacing w:val="2"/>
          <w:sz w:val="28"/>
          <w:szCs w:val="28"/>
        </w:rPr>
        <w:t xml:space="preserve">округа Забайкальского края </w:t>
      </w:r>
      <w:r w:rsidRPr="00ED4F4A">
        <w:rPr>
          <w:spacing w:val="2"/>
          <w:sz w:val="28"/>
          <w:szCs w:val="28"/>
        </w:rPr>
        <w:t>решил:</w:t>
      </w:r>
    </w:p>
    <w:p w:rsidR="00ED4F4A" w:rsidRDefault="00ED4F4A" w:rsidP="00ED4F4A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514DDD" w:rsidRPr="00ED4F4A">
        <w:rPr>
          <w:spacing w:val="2"/>
          <w:sz w:val="28"/>
          <w:szCs w:val="28"/>
        </w:rPr>
        <w:t>Утвердить Перечень должностных лиц администрации</w:t>
      </w:r>
      <w:r w:rsidR="003A136C" w:rsidRPr="00ED4F4A">
        <w:rPr>
          <w:spacing w:val="2"/>
          <w:sz w:val="28"/>
          <w:szCs w:val="28"/>
        </w:rPr>
        <w:t xml:space="preserve"> Приаргунского</w:t>
      </w:r>
      <w:r w:rsidR="00C244CC" w:rsidRPr="00ED4F4A">
        <w:rPr>
          <w:spacing w:val="2"/>
          <w:sz w:val="28"/>
          <w:szCs w:val="28"/>
        </w:rPr>
        <w:t xml:space="preserve">муниципального </w:t>
      </w:r>
      <w:r w:rsidR="003A136C" w:rsidRPr="00ED4F4A">
        <w:rPr>
          <w:spacing w:val="2"/>
          <w:sz w:val="28"/>
          <w:szCs w:val="28"/>
        </w:rPr>
        <w:t>округа Забайкальского края,</w:t>
      </w:r>
      <w:r w:rsidR="00514DDD" w:rsidRPr="00ED4F4A">
        <w:rPr>
          <w:spacing w:val="2"/>
          <w:sz w:val="28"/>
          <w:szCs w:val="28"/>
        </w:rPr>
        <w:t xml:space="preserve">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правонарушениях", согласно приложению.</w:t>
      </w:r>
    </w:p>
    <w:p w:rsidR="00B71FB0" w:rsidRPr="00ED4F4A" w:rsidRDefault="00530DF5" w:rsidP="00ED4F4A">
      <w:pPr>
        <w:pStyle w:val="head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ED4F4A">
        <w:rPr>
          <w:spacing w:val="2"/>
          <w:sz w:val="28"/>
          <w:szCs w:val="28"/>
        </w:rPr>
        <w:t>2. Признать утратившими силу:</w:t>
      </w:r>
    </w:p>
    <w:p w:rsidR="005B75FD" w:rsidRPr="00ED4F4A" w:rsidRDefault="00842ED9" w:rsidP="00ED4F4A">
      <w:pPr>
        <w:autoSpaceDE w:val="0"/>
        <w:autoSpaceDN w:val="0"/>
        <w:adjustRightInd w:val="0"/>
        <w:spacing w:after="0" w:line="240" w:lineRule="auto"/>
        <w:ind w:firstLine="708"/>
        <w:rPr>
          <w:bCs/>
          <w:szCs w:val="28"/>
        </w:rPr>
      </w:pPr>
      <w:r w:rsidRPr="00ED4F4A">
        <w:t xml:space="preserve">- </w:t>
      </w:r>
      <w:r w:rsidR="00207A92" w:rsidRPr="00ED4F4A">
        <w:t xml:space="preserve">решение Совета </w:t>
      </w:r>
      <w:r w:rsidR="00CA09BA" w:rsidRPr="00ED4F4A">
        <w:t>сельского</w:t>
      </w:r>
      <w:r w:rsidR="00207A92" w:rsidRPr="00ED4F4A">
        <w:t xml:space="preserve"> поселения «</w:t>
      </w:r>
      <w:r w:rsidR="00CA09BA" w:rsidRPr="00ED4F4A">
        <w:t>Досатуйское</w:t>
      </w:r>
      <w:r w:rsidR="00207A92" w:rsidRPr="00ED4F4A">
        <w:t>»</w:t>
      </w:r>
      <w:r w:rsidR="005B75FD" w:rsidRPr="00ED4F4A">
        <w:t>от 30.12.2019 г. № 184 «</w:t>
      </w:r>
      <w:r w:rsidR="00ED4F4A">
        <w:rPr>
          <w:bCs/>
          <w:szCs w:val="28"/>
        </w:rPr>
        <w:t xml:space="preserve">Об </w:t>
      </w:r>
      <w:r w:rsidR="005B75FD" w:rsidRPr="00ED4F4A">
        <w:rPr>
          <w:bCs/>
          <w:szCs w:val="28"/>
        </w:rPr>
        <w:t>утверждении перечня  должностных лиц администрации сельского поселения «Досатуйское», уполномоченных составлять протоколы об административных правонарушениях, предусмотренных законом Забайкальского края от 2 июля 2009 года  № 198-ЗЗК «Об административных правонарушениях»</w:t>
      </w:r>
      <w:r w:rsidR="007A5F3C" w:rsidRPr="00ED4F4A">
        <w:rPr>
          <w:bCs/>
          <w:szCs w:val="28"/>
        </w:rPr>
        <w:t>;</w:t>
      </w:r>
    </w:p>
    <w:p w:rsidR="00DE6F0B" w:rsidRPr="00ED4F4A" w:rsidRDefault="00DE6F0B" w:rsidP="00ED4F4A">
      <w:pPr>
        <w:autoSpaceDE w:val="0"/>
        <w:autoSpaceDN w:val="0"/>
        <w:adjustRightInd w:val="0"/>
        <w:spacing w:after="0" w:line="240" w:lineRule="auto"/>
        <w:ind w:firstLine="708"/>
        <w:rPr>
          <w:bCs/>
          <w:szCs w:val="28"/>
        </w:rPr>
      </w:pPr>
      <w:r w:rsidRPr="00ED4F4A">
        <w:rPr>
          <w:bCs/>
          <w:szCs w:val="28"/>
        </w:rPr>
        <w:lastRenderedPageBreak/>
        <w:t xml:space="preserve">- решение Совета сельского поселения «Досатуйское» от 13.03.2020 г. № 210 «О внесении изменений в Решение № 184 от 30.12.2019 года «Об  утверждении перечня должностных лиц администрации сельского поселения «Досатуйское», уполномоченных составлять протоколы об административных правонарушениях, предусмотренных законом Забайкальского края от 2 июля 2009 года  № 198-ЗЗК «Об административных правонарушениях»; </w:t>
      </w:r>
    </w:p>
    <w:p w:rsidR="008C1DD8" w:rsidRPr="00ED4F4A" w:rsidRDefault="00341CAD" w:rsidP="00ED4F4A">
      <w:pPr>
        <w:pStyle w:val="ab"/>
        <w:spacing w:line="240" w:lineRule="auto"/>
        <w:ind w:firstLine="708"/>
        <w:jc w:val="both"/>
        <w:rPr>
          <w:b w:val="0"/>
        </w:rPr>
      </w:pPr>
      <w:r w:rsidRPr="00ED4F4A">
        <w:rPr>
          <w:b w:val="0"/>
        </w:rPr>
        <w:t xml:space="preserve">- решение Совета сельского поселения «Молодежнинское» </w:t>
      </w:r>
      <w:r w:rsidR="005863ED" w:rsidRPr="00ED4F4A">
        <w:rPr>
          <w:b w:val="0"/>
        </w:rPr>
        <w:t xml:space="preserve">от </w:t>
      </w:r>
      <w:r w:rsidR="002F43FF" w:rsidRPr="00ED4F4A">
        <w:rPr>
          <w:b w:val="0"/>
        </w:rPr>
        <w:t>30 декабря 2019 года № 14 «</w:t>
      </w:r>
      <w:r w:rsidR="005863ED" w:rsidRPr="00ED4F4A">
        <w:rPr>
          <w:b w:val="0"/>
        </w:rPr>
        <w:t>Об утверждении перечня должностных лиц органов местного самоуправления сельского поселения «Молодёжнинское»,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  <w:r w:rsidR="002F43FF" w:rsidRPr="00ED4F4A">
        <w:rPr>
          <w:b w:val="0"/>
        </w:rPr>
        <w:t>;</w:t>
      </w:r>
    </w:p>
    <w:p w:rsidR="002C768B" w:rsidRPr="00ED4F4A" w:rsidRDefault="00FF0E9A" w:rsidP="00ED4F4A">
      <w:pPr>
        <w:pStyle w:val="ab"/>
        <w:spacing w:line="240" w:lineRule="auto"/>
        <w:ind w:firstLine="708"/>
        <w:jc w:val="both"/>
        <w:rPr>
          <w:b w:val="0"/>
        </w:rPr>
      </w:pPr>
      <w:r w:rsidRPr="00ED4F4A">
        <w:rPr>
          <w:b w:val="0"/>
        </w:rPr>
        <w:t>- решение Совета сельского поселения «</w:t>
      </w:r>
      <w:r w:rsidR="00481BA8" w:rsidRPr="00ED4F4A">
        <w:rPr>
          <w:b w:val="0"/>
        </w:rPr>
        <w:t>Новоцурухайтуйское</w:t>
      </w:r>
      <w:r w:rsidRPr="00ED4F4A">
        <w:rPr>
          <w:b w:val="0"/>
        </w:rPr>
        <w:t>»</w:t>
      </w:r>
      <w:r w:rsidR="00481BA8" w:rsidRPr="00ED4F4A">
        <w:rPr>
          <w:b w:val="0"/>
        </w:rPr>
        <w:t xml:space="preserve"> от 29 декабря 2017 года № 94</w:t>
      </w:r>
      <w:r w:rsidR="00CC5235" w:rsidRPr="00ED4F4A">
        <w:rPr>
          <w:b w:val="0"/>
          <w:bCs w:val="0"/>
        </w:rPr>
        <w:t xml:space="preserve">«Об утверждении перечня </w:t>
      </w:r>
      <w:r w:rsidR="00CC5235" w:rsidRPr="00ED4F4A">
        <w:rPr>
          <w:b w:val="0"/>
        </w:rPr>
        <w:t>должностных лиц администрации сельского поселения «</w:t>
      </w:r>
      <w:r w:rsidR="00CC5235" w:rsidRPr="00ED4F4A">
        <w:rPr>
          <w:b w:val="0"/>
          <w:bCs w:val="0"/>
        </w:rPr>
        <w:t>Новоцурухайтуйское</w:t>
      </w:r>
      <w:r w:rsidR="00CC5235" w:rsidRPr="00ED4F4A">
        <w:rPr>
          <w:b w:val="0"/>
        </w:rPr>
        <w:t>», уполномоченных составлять протоколы об административных правонарушениях, предусмотренных законом Забайкальского края от 2 июля 2009 года  № 198-ЗЗК «Об административных правонарушениях»</w:t>
      </w:r>
      <w:r w:rsidR="002C768B" w:rsidRPr="00ED4F4A">
        <w:rPr>
          <w:b w:val="0"/>
        </w:rPr>
        <w:t>;</w:t>
      </w:r>
    </w:p>
    <w:p w:rsidR="002A2FB7" w:rsidRPr="00ED4F4A" w:rsidRDefault="002C768B" w:rsidP="00ED4F4A">
      <w:pPr>
        <w:pStyle w:val="ab"/>
        <w:spacing w:line="240" w:lineRule="auto"/>
        <w:ind w:firstLine="708"/>
        <w:jc w:val="both"/>
        <w:rPr>
          <w:b w:val="0"/>
        </w:rPr>
      </w:pPr>
      <w:r w:rsidRPr="00ED4F4A">
        <w:rPr>
          <w:b w:val="0"/>
        </w:rPr>
        <w:t xml:space="preserve">- </w:t>
      </w:r>
      <w:r w:rsidR="002A2FB7" w:rsidRPr="00ED4F4A">
        <w:rPr>
          <w:b w:val="0"/>
        </w:rPr>
        <w:t xml:space="preserve">решение Совета сельского поселения «Погадаевское» от 31 декабря 2019 года № 142 </w:t>
      </w:r>
      <w:r w:rsidR="002A2FB7" w:rsidRPr="00ED4F4A">
        <w:rPr>
          <w:b w:val="0"/>
          <w:bCs w:val="0"/>
        </w:rPr>
        <w:t xml:space="preserve">«Об утверждении перечня </w:t>
      </w:r>
      <w:r w:rsidR="002A2FB7" w:rsidRPr="00ED4F4A">
        <w:rPr>
          <w:b w:val="0"/>
        </w:rPr>
        <w:t>должностных лиц администрации сельского поселения «Погадаевское», уполномоченных составлять протоколы об административных правонарушениях, предусмотренных законом Забайкальского края от 2 июля 2009 года  № 198-ЗЗК «Об административных правонарушениях»;</w:t>
      </w:r>
    </w:p>
    <w:p w:rsidR="008D00AD" w:rsidRPr="00ED4F4A" w:rsidRDefault="002A2FB7" w:rsidP="00ED4F4A">
      <w:pPr>
        <w:spacing w:after="0"/>
        <w:ind w:firstLine="708"/>
        <w:rPr>
          <w:iCs/>
          <w:szCs w:val="28"/>
        </w:rPr>
      </w:pPr>
      <w:r w:rsidRPr="00ED4F4A">
        <w:rPr>
          <w:szCs w:val="28"/>
        </w:rPr>
        <w:t xml:space="preserve">- </w:t>
      </w:r>
      <w:r w:rsidR="008D00AD" w:rsidRPr="00ED4F4A">
        <w:rPr>
          <w:szCs w:val="28"/>
        </w:rPr>
        <w:t xml:space="preserve">решение Совета сельского поселения «Пограничнинское» от 29 декабря 2017 г. № 80 «Об утверждении </w:t>
      </w:r>
      <w:r w:rsidR="008D00AD" w:rsidRPr="00ED4F4A">
        <w:rPr>
          <w:iCs/>
          <w:szCs w:val="28"/>
        </w:rPr>
        <w:t>перечня должностных лиц органов местного самоуправления сельского поселения «Пограничнинское»,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правонарушениях";</w:t>
      </w:r>
    </w:p>
    <w:p w:rsidR="00271DEE" w:rsidRPr="00ED4F4A" w:rsidRDefault="009D1338" w:rsidP="00ED4F4A">
      <w:pPr>
        <w:spacing w:after="0" w:line="240" w:lineRule="auto"/>
        <w:ind w:right="179" w:firstLine="708"/>
        <w:rPr>
          <w:iCs/>
          <w:szCs w:val="28"/>
        </w:rPr>
      </w:pPr>
      <w:r w:rsidRPr="00ED4F4A">
        <w:rPr>
          <w:iCs/>
          <w:szCs w:val="28"/>
        </w:rPr>
        <w:t>-</w:t>
      </w:r>
      <w:r w:rsidR="00271DEE" w:rsidRPr="00ED4F4A">
        <w:rPr>
          <w:szCs w:val="28"/>
        </w:rPr>
        <w:t xml:space="preserve">решение Совета сельского поселения «Пограничнинское» от </w:t>
      </w:r>
      <w:r w:rsidR="00D5724B" w:rsidRPr="00ED4F4A">
        <w:rPr>
          <w:szCs w:val="28"/>
        </w:rPr>
        <w:t>29 декабря 2018 года № 90 «</w:t>
      </w:r>
      <w:r w:rsidR="00271DEE" w:rsidRPr="00ED4F4A">
        <w:rPr>
          <w:rStyle w:val="FontStyle13"/>
          <w:sz w:val="28"/>
          <w:szCs w:val="28"/>
        </w:rPr>
        <w:t>О внесении изменений в РешениеСовета сельского поселения «Пограничнинское»№ 80 от 29.12.2017 г «</w:t>
      </w:r>
      <w:r w:rsidR="00271DEE" w:rsidRPr="00ED4F4A">
        <w:rPr>
          <w:szCs w:val="28"/>
        </w:rPr>
        <w:t xml:space="preserve">Об утверждении </w:t>
      </w:r>
      <w:r w:rsidR="00271DEE" w:rsidRPr="00ED4F4A">
        <w:rPr>
          <w:iCs/>
          <w:szCs w:val="28"/>
        </w:rPr>
        <w:t>перечня должностных лиц органов местного самоуправления сельского поселения «Пограничнинское»,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</w:t>
      </w:r>
    </w:p>
    <w:p w:rsidR="00414C9F" w:rsidRPr="00ED4F4A" w:rsidRDefault="00414C9F" w:rsidP="00ED4F4A">
      <w:pPr>
        <w:spacing w:after="0" w:line="240" w:lineRule="auto"/>
        <w:ind w:right="179" w:firstLine="708"/>
        <w:rPr>
          <w:iCs/>
          <w:szCs w:val="28"/>
        </w:rPr>
      </w:pPr>
      <w:r w:rsidRPr="00ED4F4A">
        <w:rPr>
          <w:iCs/>
          <w:szCs w:val="28"/>
        </w:rPr>
        <w:t xml:space="preserve">-  </w:t>
      </w:r>
      <w:r w:rsidRPr="00ED4F4A">
        <w:rPr>
          <w:szCs w:val="28"/>
        </w:rPr>
        <w:t>решение Совета сельского поселения «Пограничнинское» от 06 мая 2019 г. № 104 «</w:t>
      </w:r>
      <w:r w:rsidRPr="00ED4F4A">
        <w:rPr>
          <w:rStyle w:val="FontStyle13"/>
          <w:sz w:val="28"/>
          <w:szCs w:val="28"/>
        </w:rPr>
        <w:t>О внесении изменений в Решение Совета сельского поселения «Пограничнинское»№ 80 от 29.12.2017 г «</w:t>
      </w:r>
      <w:r w:rsidRPr="00ED4F4A">
        <w:rPr>
          <w:szCs w:val="28"/>
        </w:rPr>
        <w:t xml:space="preserve">Об утверждении </w:t>
      </w:r>
      <w:r w:rsidRPr="00ED4F4A">
        <w:rPr>
          <w:iCs/>
          <w:szCs w:val="28"/>
        </w:rPr>
        <w:t xml:space="preserve">перечня должностных лиц органов местного самоуправления сельского поселения «Пограничнинское», уполномоченных составлять протоколы об </w:t>
      </w:r>
      <w:r w:rsidRPr="00ED4F4A">
        <w:rPr>
          <w:iCs/>
          <w:szCs w:val="28"/>
        </w:rPr>
        <w:lastRenderedPageBreak/>
        <w:t>административных правонарушениях, предусмотренных Законом Забайкальского края "Об административных правонарушениях"</w:t>
      </w:r>
      <w:r w:rsidR="004E4E7E" w:rsidRPr="00ED4F4A">
        <w:rPr>
          <w:iCs/>
          <w:szCs w:val="28"/>
        </w:rPr>
        <w:t>;</w:t>
      </w:r>
    </w:p>
    <w:p w:rsidR="00110C95" w:rsidRPr="00ED4F4A" w:rsidRDefault="004E4E7E" w:rsidP="00ED4F4A">
      <w:pPr>
        <w:autoSpaceDE w:val="0"/>
        <w:autoSpaceDN w:val="0"/>
        <w:adjustRightInd w:val="0"/>
        <w:spacing w:after="0" w:line="240" w:lineRule="auto"/>
        <w:ind w:firstLine="708"/>
        <w:rPr>
          <w:bCs/>
          <w:szCs w:val="28"/>
        </w:rPr>
      </w:pPr>
      <w:r w:rsidRPr="00ED4F4A">
        <w:rPr>
          <w:iCs/>
          <w:szCs w:val="28"/>
        </w:rPr>
        <w:t xml:space="preserve">- </w:t>
      </w:r>
      <w:r w:rsidR="00110C95" w:rsidRPr="00ED4F4A">
        <w:rPr>
          <w:szCs w:val="28"/>
        </w:rPr>
        <w:t>решение Совета сельского поселения «Староцурухайтуйское» от 17 февраля 2020 г. № 58 «</w:t>
      </w:r>
      <w:r w:rsidR="00110C95" w:rsidRPr="00ED4F4A">
        <w:rPr>
          <w:bCs/>
          <w:szCs w:val="28"/>
        </w:rPr>
        <w:t>Об утверждении перечня должностных лиц администрации сельского поселения "Староцурухайтуйское", уполномоченных составлять протоколы об административных правонарушениях, предусмотренных законом Забайкальского края от 2 июля 2009 года № 198-ззк "об административных правонарушениях»</w:t>
      </w:r>
      <w:r w:rsidR="0095265B" w:rsidRPr="00ED4F4A">
        <w:rPr>
          <w:bCs/>
          <w:szCs w:val="28"/>
        </w:rPr>
        <w:t xml:space="preserve">; </w:t>
      </w:r>
    </w:p>
    <w:p w:rsidR="00B811F7" w:rsidRPr="00ED4F4A" w:rsidRDefault="00B811F7" w:rsidP="00ED4F4A">
      <w:pPr>
        <w:autoSpaceDE w:val="0"/>
        <w:autoSpaceDN w:val="0"/>
        <w:adjustRightInd w:val="0"/>
        <w:spacing w:after="0" w:line="240" w:lineRule="auto"/>
        <w:ind w:firstLine="708"/>
        <w:rPr>
          <w:bCs/>
          <w:szCs w:val="28"/>
        </w:rPr>
      </w:pPr>
      <w:r w:rsidRPr="00ED4F4A">
        <w:rPr>
          <w:bCs/>
          <w:szCs w:val="28"/>
        </w:rPr>
        <w:t xml:space="preserve">- </w:t>
      </w:r>
      <w:r w:rsidR="007B205D" w:rsidRPr="00ED4F4A">
        <w:rPr>
          <w:bCs/>
          <w:szCs w:val="28"/>
        </w:rPr>
        <w:t>решение Совета сельского поселения «Урулюнгуйское» от 13 марта 2020 г. № 121 «</w:t>
      </w:r>
      <w:r w:rsidR="007B205D" w:rsidRPr="00ED4F4A">
        <w:rPr>
          <w:bCs/>
        </w:rPr>
        <w:t>Об утверждении перечня должностных лиц администрации сельского поселения "Урулюнгуйское", уполномоченных составлять протоколы об административных правонарушениях, предусмотренных законом Забайкальского края от 2 июля 2009 года N 198-ЗЗК "Об административных правонарушениях";</w:t>
      </w:r>
    </w:p>
    <w:p w:rsidR="00C244CC" w:rsidRPr="00514DDD" w:rsidRDefault="00530DF5" w:rsidP="005B75FD">
      <w:pPr>
        <w:pStyle w:val="ab"/>
        <w:spacing w:line="240" w:lineRule="auto"/>
        <w:jc w:val="both"/>
      </w:pPr>
      <w:r>
        <w:rPr>
          <w:b w:val="0"/>
        </w:rPr>
        <w:t>3</w:t>
      </w:r>
      <w:r w:rsidR="00C244CC"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:rsidR="00C244CC" w:rsidRPr="00514DDD" w:rsidRDefault="00C244CC" w:rsidP="005B75FD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BC1E1A" w:rsidRDefault="00BC1E1A" w:rsidP="00A72C0F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A72C0F" w:rsidRPr="00514DDD" w:rsidRDefault="00A72C0F" w:rsidP="00A72C0F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A72C0F" w:rsidRDefault="00C244CC" w:rsidP="00C244CC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Глава </w:t>
      </w:r>
      <w:r w:rsidR="00A72C0F">
        <w:rPr>
          <w:szCs w:val="28"/>
        </w:rPr>
        <w:t xml:space="preserve">Приаргунского </w:t>
      </w:r>
    </w:p>
    <w:p w:rsidR="00C244CC" w:rsidRPr="00514DDD" w:rsidRDefault="00C244CC" w:rsidP="00C244CC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 w:rsidR="00A72C0F">
        <w:rPr>
          <w:szCs w:val="28"/>
        </w:rPr>
        <w:t>округа</w:t>
      </w:r>
    </w:p>
    <w:p w:rsidR="00C244CC" w:rsidRPr="00514DDD" w:rsidRDefault="00A72C0F" w:rsidP="00C244CC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Забайкальского края</w:t>
      </w:r>
      <w:r w:rsidR="00C244CC" w:rsidRPr="00514DDD">
        <w:rPr>
          <w:szCs w:val="28"/>
        </w:rPr>
        <w:tab/>
      </w:r>
      <w:r w:rsidR="00C244CC" w:rsidRPr="00514DDD">
        <w:rPr>
          <w:szCs w:val="28"/>
        </w:rPr>
        <w:tab/>
      </w:r>
      <w:r w:rsidR="00C244CC" w:rsidRPr="00514DDD">
        <w:rPr>
          <w:szCs w:val="28"/>
        </w:rPr>
        <w:tab/>
      </w:r>
      <w:r w:rsidR="00C244CC" w:rsidRPr="00514DDD">
        <w:rPr>
          <w:szCs w:val="28"/>
        </w:rPr>
        <w:tab/>
      </w:r>
      <w:r w:rsidR="00C244CC" w:rsidRPr="00514DDD">
        <w:rPr>
          <w:szCs w:val="28"/>
        </w:rPr>
        <w:tab/>
      </w:r>
      <w:r w:rsidR="00C244CC" w:rsidRPr="00514DDD">
        <w:rPr>
          <w:szCs w:val="28"/>
        </w:rPr>
        <w:tab/>
      </w:r>
      <w:r w:rsidR="00C244CC" w:rsidRPr="00514DDD">
        <w:rPr>
          <w:szCs w:val="28"/>
        </w:rPr>
        <w:tab/>
      </w:r>
      <w:r>
        <w:rPr>
          <w:szCs w:val="28"/>
        </w:rPr>
        <w:t xml:space="preserve">  Е.В. Логунов</w:t>
      </w:r>
    </w:p>
    <w:p w:rsidR="00ED4F4A" w:rsidRDefault="00ED4F4A">
      <w:pPr>
        <w:spacing w:after="0" w:line="240" w:lineRule="auto"/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4C2E19" w:rsidRPr="00D90A5B" w:rsidRDefault="004C2E19" w:rsidP="00ED4F4A">
      <w:pPr>
        <w:spacing w:after="0" w:line="240" w:lineRule="auto"/>
        <w:ind w:left="4247"/>
        <w:jc w:val="right"/>
        <w:rPr>
          <w:bCs/>
          <w:szCs w:val="28"/>
        </w:rPr>
      </w:pPr>
      <w:r w:rsidRPr="00D90A5B">
        <w:rPr>
          <w:bCs/>
          <w:szCs w:val="28"/>
        </w:rPr>
        <w:lastRenderedPageBreak/>
        <w:t>ПРИЛОЖЕНИЕ</w:t>
      </w:r>
    </w:p>
    <w:p w:rsidR="00A72C0F" w:rsidRDefault="004C2E19" w:rsidP="00ED4F4A">
      <w:pPr>
        <w:spacing w:after="0" w:line="240" w:lineRule="auto"/>
        <w:ind w:left="4247"/>
        <w:jc w:val="right"/>
        <w:rPr>
          <w:szCs w:val="28"/>
        </w:rPr>
      </w:pPr>
      <w:r w:rsidRPr="00D90A5B">
        <w:rPr>
          <w:szCs w:val="28"/>
        </w:rPr>
        <w:t xml:space="preserve">к решению Совета </w:t>
      </w:r>
    </w:p>
    <w:p w:rsidR="00101A2B" w:rsidRDefault="00A72C0F" w:rsidP="00ED4F4A">
      <w:pPr>
        <w:spacing w:after="0" w:line="240" w:lineRule="auto"/>
        <w:ind w:left="5103" w:firstLine="0"/>
        <w:jc w:val="right"/>
        <w:rPr>
          <w:szCs w:val="28"/>
        </w:rPr>
      </w:pPr>
      <w:r>
        <w:rPr>
          <w:szCs w:val="28"/>
        </w:rPr>
        <w:t xml:space="preserve">Приаргунского </w:t>
      </w:r>
      <w:r w:rsidR="00101A2B">
        <w:rPr>
          <w:szCs w:val="28"/>
        </w:rPr>
        <w:t>муниципального</w:t>
      </w:r>
    </w:p>
    <w:p w:rsidR="004C2E19" w:rsidRPr="00D90A5B" w:rsidRDefault="004C2E19" w:rsidP="00ED4F4A">
      <w:pPr>
        <w:spacing w:after="0" w:line="240" w:lineRule="auto"/>
        <w:ind w:left="5103" w:firstLine="0"/>
        <w:jc w:val="right"/>
        <w:rPr>
          <w:szCs w:val="28"/>
        </w:rPr>
      </w:pPr>
      <w:r w:rsidRPr="00D90A5B">
        <w:rPr>
          <w:szCs w:val="28"/>
        </w:rPr>
        <w:t>района</w:t>
      </w:r>
      <w:r w:rsidR="00101A2B">
        <w:rPr>
          <w:szCs w:val="28"/>
        </w:rPr>
        <w:t xml:space="preserve"> «</w:t>
      </w:r>
      <w:r w:rsidRPr="00D90A5B">
        <w:rPr>
          <w:szCs w:val="28"/>
        </w:rPr>
        <w:t>Приаргунский район»</w:t>
      </w:r>
    </w:p>
    <w:p w:rsidR="004C2E19" w:rsidRPr="00D90A5B" w:rsidRDefault="004C2E19" w:rsidP="00ED4F4A">
      <w:pPr>
        <w:spacing w:after="0" w:line="240" w:lineRule="auto"/>
        <w:ind w:left="5103" w:firstLine="0"/>
        <w:jc w:val="right"/>
        <w:rPr>
          <w:szCs w:val="28"/>
        </w:rPr>
      </w:pPr>
      <w:r w:rsidRPr="00D90A5B">
        <w:rPr>
          <w:szCs w:val="28"/>
        </w:rPr>
        <w:t xml:space="preserve">от </w:t>
      </w:r>
      <w:r w:rsidR="00ED4F4A">
        <w:rPr>
          <w:szCs w:val="28"/>
        </w:rPr>
        <w:t xml:space="preserve">27 </w:t>
      </w:r>
      <w:r w:rsidR="00101A2B">
        <w:rPr>
          <w:szCs w:val="28"/>
        </w:rPr>
        <w:t>мая</w:t>
      </w:r>
      <w:r w:rsidRPr="00D90A5B">
        <w:rPr>
          <w:szCs w:val="28"/>
        </w:rPr>
        <w:t>20</w:t>
      </w:r>
      <w:r w:rsidR="00CE22FE">
        <w:rPr>
          <w:szCs w:val="28"/>
        </w:rPr>
        <w:t>2</w:t>
      </w:r>
      <w:r w:rsidR="00ED4F4A">
        <w:rPr>
          <w:szCs w:val="28"/>
        </w:rPr>
        <w:t>1</w:t>
      </w:r>
      <w:r w:rsidRPr="00D90A5B">
        <w:rPr>
          <w:szCs w:val="28"/>
        </w:rPr>
        <w:t>года №</w:t>
      </w:r>
      <w:r w:rsidR="00ED4F4A">
        <w:rPr>
          <w:szCs w:val="28"/>
        </w:rPr>
        <w:t>76</w:t>
      </w:r>
    </w:p>
    <w:p w:rsidR="00101A2B" w:rsidRDefault="00101A2B" w:rsidP="00ED4F4A">
      <w:pPr>
        <w:pStyle w:val="headertext"/>
        <w:shd w:val="clear" w:color="auto" w:fill="FFFFFF"/>
        <w:spacing w:before="0" w:beforeAutospacing="0" w:after="0" w:afterAutospacing="0" w:line="288" w:lineRule="atLeast"/>
        <w:jc w:val="right"/>
        <w:textAlignment w:val="baseline"/>
        <w:rPr>
          <w:rFonts w:ascii="Arial" w:hAnsi="Arial" w:cs="Arial"/>
          <w:spacing w:val="2"/>
          <w:sz w:val="31"/>
          <w:szCs w:val="31"/>
        </w:rPr>
      </w:pPr>
    </w:p>
    <w:p w:rsidR="002F7DE8" w:rsidRPr="00ED4F4A" w:rsidRDefault="00514DDD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514DDD">
        <w:rPr>
          <w:rFonts w:ascii="Arial" w:hAnsi="Arial" w:cs="Arial"/>
          <w:spacing w:val="2"/>
          <w:sz w:val="31"/>
          <w:szCs w:val="31"/>
        </w:rPr>
        <w:br/>
      </w:r>
      <w:r w:rsidR="002F7DE8" w:rsidRPr="00ED4F4A">
        <w:rPr>
          <w:b/>
          <w:spacing w:val="2"/>
          <w:sz w:val="28"/>
          <w:szCs w:val="28"/>
        </w:rPr>
        <w:t xml:space="preserve">Перечень </w:t>
      </w:r>
    </w:p>
    <w:p w:rsidR="00101A2B" w:rsidRPr="00ED4F4A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ED4F4A">
        <w:rPr>
          <w:b/>
          <w:spacing w:val="2"/>
          <w:sz w:val="28"/>
          <w:szCs w:val="28"/>
        </w:rPr>
        <w:t>должностных лиц администрации Приаргунского муниципального округа Забайкальского края, уполномоченных составлять протоколы об административных правонарушениях, предусмотренных Законом Забайкальского края "Об административных правонарушениях"</w:t>
      </w:r>
    </w:p>
    <w:p w:rsidR="002F7DE8" w:rsidRDefault="002F7DE8" w:rsidP="002F7DE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739"/>
        <w:gridCol w:w="3511"/>
        <w:gridCol w:w="5389"/>
      </w:tblGrid>
      <w:tr w:rsidR="00514DDD" w:rsidRPr="00514DDD" w:rsidTr="00ED4F4A">
        <w:trPr>
          <w:trHeight w:val="15"/>
        </w:trPr>
        <w:tc>
          <w:tcPr>
            <w:tcW w:w="739" w:type="dxa"/>
            <w:hideMark/>
          </w:tcPr>
          <w:p w:rsidR="00514DDD" w:rsidRPr="00514DDD" w:rsidRDefault="00514DDD">
            <w:pPr>
              <w:rPr>
                <w:sz w:val="2"/>
                <w:szCs w:val="24"/>
              </w:rPr>
            </w:pPr>
          </w:p>
        </w:tc>
        <w:tc>
          <w:tcPr>
            <w:tcW w:w="3511" w:type="dxa"/>
            <w:hideMark/>
          </w:tcPr>
          <w:p w:rsidR="00514DDD" w:rsidRPr="00514DDD" w:rsidRDefault="00514DDD">
            <w:pPr>
              <w:rPr>
                <w:sz w:val="2"/>
                <w:szCs w:val="24"/>
              </w:rPr>
            </w:pPr>
          </w:p>
        </w:tc>
        <w:tc>
          <w:tcPr>
            <w:tcW w:w="5389" w:type="dxa"/>
            <w:hideMark/>
          </w:tcPr>
          <w:p w:rsidR="00514DDD" w:rsidRPr="00514DDD" w:rsidRDefault="00514DDD">
            <w:pPr>
              <w:rPr>
                <w:sz w:val="2"/>
                <w:szCs w:val="24"/>
              </w:rPr>
            </w:pPr>
          </w:p>
        </w:tc>
      </w:tr>
      <w:tr w:rsidR="00514DDD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 xml:space="preserve">N </w:t>
            </w:r>
            <w:proofErr w:type="gramStart"/>
            <w:r w:rsidRPr="00BD1953">
              <w:rPr>
                <w:sz w:val="28"/>
                <w:szCs w:val="28"/>
              </w:rPr>
              <w:t>п</w:t>
            </w:r>
            <w:proofErr w:type="gramEnd"/>
            <w:r w:rsidRPr="00BD1953">
              <w:rPr>
                <w:sz w:val="28"/>
                <w:szCs w:val="28"/>
              </w:rPr>
              <w:t>/п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 w:rsidP="00AB3EC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 xml:space="preserve">Административные правонарушения, предусмотренные Законом Забайкальского края </w:t>
            </w:r>
            <w:r w:rsidR="002E286E">
              <w:rPr>
                <w:sz w:val="28"/>
                <w:szCs w:val="28"/>
              </w:rPr>
              <w:t>«</w:t>
            </w:r>
            <w:r w:rsidRPr="00BD1953">
              <w:rPr>
                <w:sz w:val="28"/>
                <w:szCs w:val="28"/>
              </w:rPr>
              <w:t>Об административных правонарушениях</w:t>
            </w:r>
            <w:r w:rsidR="002E286E">
              <w:rPr>
                <w:sz w:val="28"/>
                <w:szCs w:val="28"/>
              </w:rPr>
              <w:t>»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Замещаемая должность</w:t>
            </w:r>
          </w:p>
        </w:tc>
      </w:tr>
      <w:tr w:rsidR="00514DDD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3</w:t>
            </w:r>
          </w:p>
        </w:tc>
      </w:tr>
      <w:tr w:rsidR="00514DDD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4F10B6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4F10B6">
              <w:rPr>
                <w:sz w:val="28"/>
                <w:szCs w:val="28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Default="00C5025B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4F10B6">
              <w:rPr>
                <w:szCs w:val="28"/>
              </w:rPr>
              <w:t>Статья</w:t>
            </w:r>
            <w:r w:rsidR="00514DDD" w:rsidRPr="004F10B6">
              <w:rPr>
                <w:szCs w:val="28"/>
              </w:rPr>
              <w:t>5</w:t>
            </w:r>
            <w:r w:rsidR="00BC2483" w:rsidRPr="004F10B6">
              <w:rPr>
                <w:szCs w:val="28"/>
              </w:rPr>
              <w:t xml:space="preserve">(3.1) </w:t>
            </w:r>
            <w:r w:rsidR="0046076F" w:rsidRPr="004F10B6">
              <w:rPr>
                <w:bCs/>
                <w:szCs w:val="28"/>
                <w:lang w:eastAsia="ru-RU"/>
              </w:rPr>
              <w:t>Неисполнение или нарушение решения коллегиального органа по профилактике терроризма, минимизации и (или) ликвидации последствий его проявлений, сформированного на территории одного муниципального образования (на территориях нескольких муниципальных образований) Забайкальского края</w:t>
            </w:r>
          </w:p>
          <w:p w:rsidR="00541B93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541B93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541B93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541B93" w:rsidRPr="004F10B6" w:rsidRDefault="00541B93" w:rsidP="0046076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Default="0062529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4F10B6">
              <w:rPr>
                <w:sz w:val="28"/>
                <w:szCs w:val="28"/>
              </w:rPr>
              <w:t>к</w:t>
            </w:r>
            <w:r w:rsidR="00BC2483" w:rsidRPr="004F10B6">
              <w:rPr>
                <w:sz w:val="28"/>
                <w:szCs w:val="28"/>
              </w:rPr>
              <w:t xml:space="preserve">онсультант по </w:t>
            </w:r>
            <w:r w:rsidR="008D1C83" w:rsidRPr="004F10B6">
              <w:rPr>
                <w:sz w:val="28"/>
                <w:szCs w:val="28"/>
              </w:rPr>
              <w:t xml:space="preserve">делам </w:t>
            </w:r>
            <w:r w:rsidR="0074670E" w:rsidRPr="004F10B6">
              <w:rPr>
                <w:sz w:val="28"/>
                <w:szCs w:val="28"/>
              </w:rPr>
              <w:t>территориальной обороны, гражданской обороны и защиты от чрезвычайных ситуаций</w:t>
            </w:r>
            <w:r w:rsidR="00642437" w:rsidRPr="004F10B6">
              <w:rPr>
                <w:sz w:val="28"/>
                <w:szCs w:val="28"/>
              </w:rPr>
              <w:t xml:space="preserve"> администрации Приаргунского муниципального округа Забайкальского края</w:t>
            </w:r>
          </w:p>
          <w:p w:rsidR="004F10B6" w:rsidRDefault="004F10B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D84CBA" w:rsidRDefault="004F10B6" w:rsidP="00D84CBA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по </w:t>
            </w:r>
            <w:r w:rsidR="00DD1AA0">
              <w:rPr>
                <w:sz w:val="28"/>
                <w:szCs w:val="28"/>
              </w:rPr>
              <w:t>мобилизационной работе</w:t>
            </w:r>
            <w:r w:rsidR="00D84CBA" w:rsidRPr="004F10B6">
              <w:rPr>
                <w:sz w:val="28"/>
                <w:szCs w:val="28"/>
              </w:rPr>
              <w:t>администрации Приаргунского муниципального округа Забайкальского края</w:t>
            </w:r>
          </w:p>
          <w:p w:rsidR="004F10B6" w:rsidRPr="004F10B6" w:rsidRDefault="004F10B6" w:rsidP="0074670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70BE3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BD1953" w:rsidRDefault="00170BE3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BD1953" w:rsidRDefault="00170BE3" w:rsidP="00103E27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DD1AA0">
              <w:rPr>
                <w:szCs w:val="28"/>
              </w:rPr>
              <w:t>Статья 5</w:t>
            </w:r>
            <w:r w:rsidR="00A35AA1" w:rsidRPr="00DD1AA0">
              <w:rPr>
                <w:szCs w:val="28"/>
              </w:rPr>
              <w:t>(</w:t>
            </w:r>
            <w:r w:rsidRPr="00DD1AA0">
              <w:rPr>
                <w:szCs w:val="28"/>
              </w:rPr>
              <w:t>5</w:t>
            </w:r>
            <w:r w:rsidR="00A35AA1" w:rsidRPr="00DD1AA0">
              <w:rPr>
                <w:szCs w:val="28"/>
              </w:rPr>
              <w:t>)</w:t>
            </w:r>
            <w:r w:rsidR="007F7886" w:rsidRPr="00DD1AA0">
              <w:rPr>
                <w:bCs/>
                <w:szCs w:val="28"/>
                <w:lang w:eastAsia="ru-RU"/>
              </w:rPr>
              <w:t>Несоблюдение сроков предоставления информации депутату представительного органа муниципального образования Забайкальского края</w:t>
            </w:r>
          </w:p>
        </w:tc>
        <w:tc>
          <w:tcPr>
            <w:tcW w:w="5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BD1953" w:rsidRDefault="00625296" w:rsidP="004D139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DD1AA0">
              <w:rPr>
                <w:sz w:val="28"/>
                <w:szCs w:val="28"/>
              </w:rPr>
              <w:t>к</w:t>
            </w:r>
            <w:r w:rsidR="00170BE3" w:rsidRPr="00DD1AA0">
              <w:rPr>
                <w:sz w:val="28"/>
                <w:szCs w:val="28"/>
              </w:rPr>
              <w:t xml:space="preserve">онсультант - юрист отдела по правовой работе администрации </w:t>
            </w:r>
            <w:r w:rsidR="00480705" w:rsidRPr="00DD1AA0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  <w:tr w:rsidR="00170BE3" w:rsidRPr="00BD1953" w:rsidTr="00ED4F4A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BD1953" w:rsidRDefault="00170BE3">
            <w:pPr>
              <w:rPr>
                <w:szCs w:val="28"/>
              </w:rPr>
            </w:pP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BD1953" w:rsidRDefault="00170BE3">
            <w:pPr>
              <w:rPr>
                <w:szCs w:val="28"/>
              </w:rPr>
            </w:pPr>
          </w:p>
        </w:tc>
        <w:tc>
          <w:tcPr>
            <w:tcW w:w="53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0BE3" w:rsidRPr="00BD1953" w:rsidRDefault="00170BE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514DDD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1F31B2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1F31B2">
              <w:rPr>
                <w:sz w:val="28"/>
                <w:szCs w:val="28"/>
              </w:rPr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1F31B2" w:rsidRDefault="00514DDD" w:rsidP="00E575FF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1F31B2">
              <w:rPr>
                <w:szCs w:val="28"/>
              </w:rPr>
              <w:t xml:space="preserve">Статья </w:t>
            </w:r>
            <w:r w:rsidR="00314FB3" w:rsidRPr="001F31B2">
              <w:rPr>
                <w:szCs w:val="28"/>
              </w:rPr>
              <w:t>7</w:t>
            </w:r>
            <w:r w:rsidR="00E575FF" w:rsidRPr="001F31B2">
              <w:rPr>
                <w:bCs/>
                <w:szCs w:val="28"/>
                <w:lang w:eastAsia="ru-RU"/>
              </w:rPr>
              <w:t>Незаконные действия по отношению к официальным символам муниципальных образований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4FB3" w:rsidRPr="003C7275" w:rsidRDefault="006B19D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14FB3" w:rsidRPr="00BD1953">
              <w:rPr>
                <w:sz w:val="28"/>
                <w:szCs w:val="28"/>
              </w:rPr>
              <w:t>ачальник отдела по правовой работе</w:t>
            </w:r>
            <w:r w:rsidR="003C7275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314FB3" w:rsidRPr="003C7275">
              <w:rPr>
                <w:sz w:val="28"/>
                <w:szCs w:val="28"/>
              </w:rPr>
              <w:t>;</w:t>
            </w:r>
          </w:p>
          <w:p w:rsidR="003C7275" w:rsidRPr="00A301E3" w:rsidRDefault="008D25E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- юрист </w:t>
            </w:r>
            <w:bookmarkStart w:id="0" w:name="_GoBack"/>
            <w:bookmarkEnd w:id="0"/>
            <w:r w:rsidR="00504709" w:rsidRPr="00A301E3">
              <w:rPr>
                <w:sz w:val="28"/>
                <w:szCs w:val="28"/>
              </w:rPr>
              <w:t xml:space="preserve"> отдела по правовой работе администрации Приаргунского муниципального округа Забайкальского края</w:t>
            </w:r>
          </w:p>
          <w:p w:rsidR="00314FB3" w:rsidRPr="00BD1953" w:rsidRDefault="00314FB3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t>ведущий специалист – юрист отдела по правовой работе</w:t>
            </w:r>
            <w:r w:rsidR="003C7275" w:rsidRPr="003C7275">
              <w:rPr>
                <w:sz w:val="28"/>
                <w:szCs w:val="28"/>
              </w:rPr>
              <w:t>администрации Приаргунского муниципального округа Забайкальского края</w:t>
            </w:r>
          </w:p>
        </w:tc>
      </w:tr>
      <w:tr w:rsidR="00D94198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198" w:rsidRPr="00A301E3" w:rsidRDefault="00D94198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FF0000"/>
                <w:sz w:val="28"/>
                <w:szCs w:val="28"/>
              </w:rPr>
            </w:pPr>
            <w:r w:rsidRPr="009A2064">
              <w:rPr>
                <w:sz w:val="28"/>
                <w:szCs w:val="28"/>
              </w:rPr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198" w:rsidRDefault="00ED0803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ED0803">
              <w:rPr>
                <w:bCs/>
                <w:szCs w:val="28"/>
                <w:lang w:eastAsia="ru-RU"/>
              </w:rPr>
              <w:t>Статья 13. Нарушение покоя граждан и тишины</w:t>
            </w:r>
          </w:p>
          <w:p w:rsidR="00290F63" w:rsidRDefault="00290F63" w:rsidP="00AA706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AA706C" w:rsidRDefault="00AA706C" w:rsidP="00AA706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AA706C">
              <w:rPr>
                <w:bCs/>
                <w:szCs w:val="28"/>
                <w:lang w:eastAsia="ru-RU"/>
              </w:rPr>
              <w:t xml:space="preserve">Статья 13.1. Семейно-бытовое </w:t>
            </w:r>
            <w:proofErr w:type="gramStart"/>
            <w:r w:rsidRPr="00AA706C">
              <w:rPr>
                <w:bCs/>
                <w:szCs w:val="28"/>
                <w:lang w:eastAsia="ru-RU"/>
              </w:rPr>
              <w:t>дебоширство</w:t>
            </w:r>
            <w:proofErr w:type="gramEnd"/>
          </w:p>
          <w:p w:rsidR="00290F63" w:rsidRDefault="00290F63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/>
                <w:bCs/>
                <w:szCs w:val="28"/>
                <w:lang w:eastAsia="ru-RU"/>
              </w:rPr>
            </w:pPr>
          </w:p>
          <w:p w:rsidR="00B33CE5" w:rsidRPr="00D75CDD" w:rsidRDefault="00B33CE5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>Статья 15. Нахождение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(распитие) алкогольной продукции</w:t>
            </w:r>
          </w:p>
          <w:p w:rsidR="00D708C1" w:rsidRPr="00D75CDD" w:rsidRDefault="00D708C1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94021D" w:rsidRPr="00D75CDD" w:rsidRDefault="0094021D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 xml:space="preserve">Статья 15.1 Нарушение работодателями требований закона </w:t>
            </w:r>
            <w:r w:rsidRPr="00D75CDD">
              <w:rPr>
                <w:bCs/>
                <w:szCs w:val="28"/>
                <w:lang w:eastAsia="ru-RU"/>
              </w:rPr>
              <w:lastRenderedPageBreak/>
              <w:t>Забайкальского края по вопросам квотирования рабочих мест для несовершеннолетних граждан, особо нуждающихся в трудоустройстве</w:t>
            </w:r>
          </w:p>
          <w:p w:rsidR="0094021D" w:rsidRPr="00D75CDD" w:rsidRDefault="0094021D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>Статья 16.</w:t>
            </w:r>
          </w:p>
          <w:p w:rsidR="0094021D" w:rsidRPr="00D75CDD" w:rsidRDefault="0094021D" w:rsidP="0094021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>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не допускается нахождение детей, о запрете нахождения на них детей</w:t>
            </w:r>
          </w:p>
          <w:p w:rsidR="00290F63" w:rsidRPr="00D75CDD" w:rsidRDefault="00290F63" w:rsidP="009305DA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9305DA" w:rsidRPr="00D75CDD" w:rsidRDefault="009305DA" w:rsidP="009305DA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 xml:space="preserve">Статья 17.1. Допущение незаконного потребления наркотических средств и (или) психотропных веществ, новых потенциально опасных </w:t>
            </w:r>
            <w:proofErr w:type="spellStart"/>
            <w:r w:rsidRPr="00D75CDD">
              <w:rPr>
                <w:bCs/>
                <w:szCs w:val="28"/>
                <w:lang w:eastAsia="ru-RU"/>
              </w:rPr>
              <w:t>психоактивных</w:t>
            </w:r>
            <w:proofErr w:type="spellEnd"/>
            <w:r w:rsidRPr="00D75CDD">
              <w:rPr>
                <w:bCs/>
                <w:szCs w:val="28"/>
                <w:lang w:eastAsia="ru-RU"/>
              </w:rPr>
              <w:t xml:space="preserve"> веществ или одурманивающих веществ</w:t>
            </w:r>
          </w:p>
          <w:p w:rsidR="00290F63" w:rsidRPr="00D75CDD" w:rsidRDefault="00290F63" w:rsidP="00290F6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290F63" w:rsidRPr="00D75CDD" w:rsidRDefault="00290F63" w:rsidP="00290F6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 xml:space="preserve">Статья 17.2. Допущение пропаганды и (или) незаконной рекламы наркотических средств и (или) психотропных </w:t>
            </w:r>
            <w:r w:rsidRPr="00D75CDD">
              <w:rPr>
                <w:bCs/>
                <w:szCs w:val="28"/>
                <w:lang w:eastAsia="ru-RU"/>
              </w:rPr>
              <w:lastRenderedPageBreak/>
              <w:t xml:space="preserve">веществ, новых потенциально опасных </w:t>
            </w:r>
            <w:proofErr w:type="spellStart"/>
            <w:r w:rsidRPr="00D75CDD">
              <w:rPr>
                <w:bCs/>
                <w:szCs w:val="28"/>
                <w:lang w:eastAsia="ru-RU"/>
              </w:rPr>
              <w:t>психоактивных</w:t>
            </w:r>
            <w:proofErr w:type="spellEnd"/>
            <w:r w:rsidRPr="00D75CDD">
              <w:rPr>
                <w:bCs/>
                <w:szCs w:val="28"/>
                <w:lang w:eastAsia="ru-RU"/>
              </w:rPr>
              <w:t xml:space="preserve"> веществ</w:t>
            </w:r>
          </w:p>
          <w:p w:rsidR="00670CF3" w:rsidRPr="00D75CDD" w:rsidRDefault="00670CF3" w:rsidP="00670CF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670CF3" w:rsidRPr="00D75CDD" w:rsidRDefault="00670CF3" w:rsidP="00670CF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D75CDD">
              <w:rPr>
                <w:bCs/>
                <w:szCs w:val="28"/>
                <w:lang w:eastAsia="ru-RU"/>
              </w:rPr>
              <w:t xml:space="preserve">Статья 17.2.1. Нарушение ограничения розничной продажи </w:t>
            </w:r>
            <w:proofErr w:type="spellStart"/>
            <w:r w:rsidRPr="00D75CDD">
              <w:rPr>
                <w:bCs/>
                <w:szCs w:val="28"/>
                <w:lang w:eastAsia="ru-RU"/>
              </w:rPr>
              <w:t>бестабачных</w:t>
            </w:r>
            <w:proofErr w:type="spellEnd"/>
            <w:r w:rsidRPr="00D75CDD">
              <w:rPr>
                <w:bCs/>
                <w:szCs w:val="28"/>
                <w:lang w:eastAsia="ru-RU"/>
              </w:rPr>
              <w:t xml:space="preserve"> сосательных и жевательных смесей, содержащих никотин</w:t>
            </w:r>
          </w:p>
          <w:p w:rsidR="00290F63" w:rsidRPr="00D75CDD" w:rsidRDefault="00290F63" w:rsidP="00AA706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C84791" w:rsidRDefault="00214CE3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Статья 17.2.2. </w:t>
            </w:r>
            <w:r w:rsidR="00D75CDD">
              <w:rPr>
                <w:bCs/>
                <w:szCs w:val="28"/>
                <w:lang w:eastAsia="ru-RU"/>
              </w:rPr>
              <w:t>Нарушение ограничения розничной продажи товаров, содержащих сжиженный углеводородный газ, для личных и бытовых нужд</w:t>
            </w:r>
          </w:p>
          <w:p w:rsidR="00E377D2" w:rsidRDefault="00E377D2" w:rsidP="00ED080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283C18" w:rsidRPr="00293CDA" w:rsidRDefault="00E377D2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Статья 17.4. </w:t>
            </w:r>
          </w:p>
          <w:p w:rsidR="00E377D2" w:rsidRPr="00293CDA" w:rsidRDefault="00E377D2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Нарушение требований эксплуатации аттракционов</w:t>
            </w:r>
          </w:p>
          <w:p w:rsidR="00283C18" w:rsidRPr="00293CDA" w:rsidRDefault="00283C18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CB5765" w:rsidRPr="00293CDA" w:rsidRDefault="00CB5765" w:rsidP="00CB576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18. Нарушение правил благоустройства, содержания и озеленения территорий городов и других населенных пунктов</w:t>
            </w:r>
          </w:p>
          <w:p w:rsidR="00283C18" w:rsidRPr="00293CDA" w:rsidRDefault="00283C18" w:rsidP="00E377D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6A6A2D" w:rsidRPr="00293CDA" w:rsidRDefault="006A6A2D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23. Непринятие мер по отводу и пропуску талых и ливневых вод с придомовой территории, территории организаций</w:t>
            </w:r>
          </w:p>
          <w:p w:rsidR="006A6A2D" w:rsidRPr="00293CDA" w:rsidRDefault="006A6A2D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EE2A15" w:rsidRPr="00293CDA" w:rsidRDefault="00EE2A15" w:rsidP="00EE2A1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Статья 24. </w:t>
            </w:r>
          </w:p>
          <w:p w:rsidR="00EE2A15" w:rsidRPr="00293CDA" w:rsidRDefault="00EE2A15" w:rsidP="00EE2A1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Подтопление улиц,  зданий, сооружений</w:t>
            </w:r>
          </w:p>
          <w:p w:rsidR="006A6A2D" w:rsidRPr="00293CDA" w:rsidRDefault="006A6A2D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095D12" w:rsidRPr="00293CDA" w:rsidRDefault="00095D12" w:rsidP="00095D12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29.</w:t>
            </w:r>
          </w:p>
          <w:p w:rsidR="00340399" w:rsidRPr="00293CDA" w:rsidRDefault="00095D12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Загромождение </w:t>
            </w:r>
            <w:r w:rsidRPr="00293CDA">
              <w:rPr>
                <w:bCs/>
                <w:szCs w:val="28"/>
                <w:lang w:eastAsia="ru-RU"/>
              </w:rPr>
              <w:lastRenderedPageBreak/>
              <w:t>придомовой территории строительными материалами (изделиями), дровами или углем</w:t>
            </w:r>
          </w:p>
          <w:p w:rsidR="00BF7D1C" w:rsidRPr="00293CDA" w:rsidRDefault="00BF7D1C" w:rsidP="006A6A2D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7D58D0" w:rsidRPr="00293CDA" w:rsidRDefault="007D58D0" w:rsidP="007D58D0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Статья 36.2. </w:t>
            </w:r>
          </w:p>
          <w:p w:rsidR="007D58D0" w:rsidRPr="00293CDA" w:rsidRDefault="007D58D0" w:rsidP="007D58D0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</w:t>
            </w:r>
          </w:p>
          <w:p w:rsidR="00262D04" w:rsidRPr="00293CDA" w:rsidRDefault="00262D04" w:rsidP="007D58D0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B40713" w:rsidRPr="00293CDA" w:rsidRDefault="00B40713" w:rsidP="00B4071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41. Безбилетный проезд пассажиров</w:t>
            </w:r>
          </w:p>
          <w:p w:rsidR="00B40713" w:rsidRPr="00293CDA" w:rsidRDefault="00B40713" w:rsidP="00B40713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E16A25" w:rsidRPr="00293CDA" w:rsidRDefault="00E16A25" w:rsidP="00E16A2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42. Провоз ручной клади и перевозка багажа без оплаты</w:t>
            </w:r>
          </w:p>
          <w:p w:rsidR="00BA49B0" w:rsidRPr="00293CDA" w:rsidRDefault="00BA49B0" w:rsidP="00E16A2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4369D8" w:rsidRPr="00293CDA" w:rsidRDefault="004369D8" w:rsidP="004369D8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>Статья 43. Нарушение правил организации транспортного обслуживания населения</w:t>
            </w:r>
          </w:p>
          <w:p w:rsidR="00BA49B0" w:rsidRPr="00293CDA" w:rsidRDefault="00BA49B0" w:rsidP="00E16A25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</w:p>
          <w:p w:rsidR="00EE03E5" w:rsidRPr="00293CDA" w:rsidRDefault="003418AD" w:rsidP="00EE03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Статья 44. </w:t>
            </w:r>
            <w:proofErr w:type="gramStart"/>
            <w:r w:rsidRPr="00293CDA">
              <w:rPr>
                <w:bCs/>
                <w:szCs w:val="28"/>
                <w:lang w:eastAsia="ru-RU"/>
              </w:rPr>
              <w:t>Нарушение маршрута перевозок и расписания движения транспорта общего пользования</w:t>
            </w:r>
            <w:r w:rsidR="00EE03E5" w:rsidRPr="00293CDA">
              <w:rPr>
                <w:bCs/>
                <w:szCs w:val="28"/>
                <w:lang w:eastAsia="ru-RU"/>
              </w:rPr>
              <w:t xml:space="preserve"> (за нарушения установленных маршрута регулярных перевозок и расписания движения транспорта общего пользования в городском </w:t>
            </w:r>
            <w:r w:rsidR="00EE03E5" w:rsidRPr="00293CDA">
              <w:rPr>
                <w:bCs/>
                <w:szCs w:val="28"/>
                <w:lang w:eastAsia="ru-RU"/>
              </w:rPr>
              <w:lastRenderedPageBreak/>
              <w:t>и</w:t>
            </w:r>
            <w:proofErr w:type="gramEnd"/>
          </w:p>
          <w:p w:rsidR="00EE03E5" w:rsidRPr="00293CDA" w:rsidRDefault="00EE03E5" w:rsidP="00EE03E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Cs w:val="28"/>
                <w:lang w:eastAsia="ru-RU"/>
              </w:rPr>
            </w:pPr>
            <w:r w:rsidRPr="00293CDA">
              <w:rPr>
                <w:bCs/>
                <w:szCs w:val="28"/>
                <w:lang w:eastAsia="ru-RU"/>
              </w:rPr>
              <w:t xml:space="preserve">пригородном </w:t>
            </w:r>
            <w:proofErr w:type="gramStart"/>
            <w:r w:rsidRPr="00293CDA">
              <w:rPr>
                <w:bCs/>
                <w:szCs w:val="28"/>
                <w:lang w:eastAsia="ru-RU"/>
              </w:rPr>
              <w:t>сообщении</w:t>
            </w:r>
            <w:proofErr w:type="gramEnd"/>
            <w:r w:rsidRPr="00293CDA">
              <w:rPr>
                <w:bCs/>
                <w:szCs w:val="28"/>
                <w:lang w:eastAsia="ru-RU"/>
              </w:rPr>
              <w:t>)</w:t>
            </w:r>
          </w:p>
          <w:p w:rsidR="00AB3EC0" w:rsidRPr="00A301E3" w:rsidRDefault="00BA6234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color w:val="FF0000"/>
                <w:szCs w:val="28"/>
              </w:rPr>
            </w:pPr>
            <w:r w:rsidRPr="00293CDA">
              <w:rPr>
                <w:bCs/>
                <w:szCs w:val="28"/>
                <w:lang w:eastAsia="ru-RU"/>
              </w:rPr>
              <w:t>Статья 51. Торговля в местах, не отведенных для этих целей органом государственной власти Забайкальского края или органами местного самоуправления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5049D" w:rsidRDefault="00D5049D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Муниципальное казенное учреждение «Приаргунская городская администрация»:</w:t>
            </w:r>
          </w:p>
          <w:p w:rsidR="006C055E" w:rsidRDefault="00D5049D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BA408C">
              <w:rPr>
                <w:sz w:val="28"/>
                <w:szCs w:val="28"/>
              </w:rPr>
              <w:t>едущий специалист</w:t>
            </w:r>
            <w:r w:rsidR="005C23E7">
              <w:rPr>
                <w:sz w:val="28"/>
                <w:szCs w:val="28"/>
              </w:rPr>
              <w:t>.</w:t>
            </w:r>
          </w:p>
          <w:p w:rsidR="00D5049D" w:rsidRDefault="00D5049D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Кличкинская городская администрации </w:t>
            </w:r>
            <w:proofErr w:type="spellStart"/>
            <w:proofErr w:type="gramStart"/>
            <w:r w:rsidRPr="003C7275">
              <w:rPr>
                <w:sz w:val="28"/>
                <w:szCs w:val="28"/>
              </w:rPr>
              <w:t>администрации</w:t>
            </w:r>
            <w:proofErr w:type="spellEnd"/>
            <w:proofErr w:type="gramEnd"/>
            <w:r w:rsidRPr="003C7275">
              <w:rPr>
                <w:sz w:val="28"/>
                <w:szCs w:val="28"/>
              </w:rPr>
              <w:t xml:space="preserve"> Приаргунского  муниципального округа Забайкальского края</w:t>
            </w:r>
            <w:r>
              <w:rPr>
                <w:sz w:val="28"/>
                <w:szCs w:val="28"/>
              </w:rPr>
              <w:t>:</w:t>
            </w:r>
          </w:p>
          <w:p w:rsidR="00A83FC7" w:rsidRDefault="00D5049D" w:rsidP="00BA408C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A83FC7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>городской администрации</w:t>
            </w:r>
            <w:r w:rsidR="00A83FC7">
              <w:rPr>
                <w:sz w:val="28"/>
                <w:szCs w:val="28"/>
              </w:rPr>
              <w:t>;</w:t>
            </w:r>
          </w:p>
          <w:p w:rsidR="005C23E7" w:rsidRDefault="00D5049D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5B755C" w:rsidRPr="005B755C">
              <w:rPr>
                <w:sz w:val="28"/>
                <w:szCs w:val="28"/>
              </w:rPr>
              <w:t>тарший специалист 2 разряда</w:t>
            </w:r>
            <w:r w:rsidR="005C23E7">
              <w:rPr>
                <w:sz w:val="28"/>
                <w:szCs w:val="28"/>
              </w:rPr>
              <w:t>.</w:t>
            </w:r>
          </w:p>
          <w:p w:rsidR="00D93EC4" w:rsidRDefault="005C23E7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 w:rsidR="00D93EC4">
              <w:rPr>
                <w:sz w:val="28"/>
                <w:szCs w:val="28"/>
              </w:rPr>
              <w:t>Быркинская</w:t>
            </w:r>
            <w:proofErr w:type="spellEnd"/>
            <w:r w:rsidR="00D93EC4">
              <w:rPr>
                <w:sz w:val="28"/>
                <w:szCs w:val="28"/>
              </w:rPr>
              <w:t xml:space="preserve"> сельская администрации </w:t>
            </w:r>
            <w:proofErr w:type="spellStart"/>
            <w:proofErr w:type="gramStart"/>
            <w:r w:rsidR="00D93EC4" w:rsidRPr="003C7275">
              <w:rPr>
                <w:sz w:val="28"/>
                <w:szCs w:val="28"/>
              </w:rPr>
              <w:t>администрации</w:t>
            </w:r>
            <w:proofErr w:type="spellEnd"/>
            <w:proofErr w:type="gramEnd"/>
            <w:r w:rsidR="00D93EC4" w:rsidRPr="003C7275">
              <w:rPr>
                <w:sz w:val="28"/>
                <w:szCs w:val="28"/>
              </w:rPr>
              <w:t xml:space="preserve"> Приаргунского  муниципального округа Забайкальского края</w:t>
            </w:r>
            <w:r w:rsidR="00D93EC4">
              <w:rPr>
                <w:sz w:val="28"/>
                <w:szCs w:val="28"/>
              </w:rPr>
              <w:t>:</w:t>
            </w:r>
          </w:p>
          <w:p w:rsidR="00D93EC4" w:rsidRDefault="00D93EC4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D93EC4" w:rsidRDefault="00D93EC4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D1D44">
              <w:rPr>
                <w:sz w:val="28"/>
                <w:szCs w:val="28"/>
              </w:rPr>
              <w:t>заместитель главы сельской администрации;</w:t>
            </w:r>
          </w:p>
          <w:p w:rsidR="004D1D44" w:rsidRDefault="004D1D44" w:rsidP="00D93EC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E3F80">
              <w:rPr>
                <w:sz w:val="28"/>
                <w:szCs w:val="28"/>
              </w:rPr>
              <w:t>с</w:t>
            </w:r>
            <w:r w:rsidR="00BE3F80" w:rsidRPr="00BE3F80">
              <w:rPr>
                <w:sz w:val="28"/>
                <w:szCs w:val="28"/>
              </w:rPr>
              <w:t>тарший специалист 2 разряда</w:t>
            </w:r>
          </w:p>
          <w:p w:rsidR="0054388F" w:rsidRDefault="00B80672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 w:rsidR="0054388F">
              <w:rPr>
                <w:sz w:val="28"/>
                <w:szCs w:val="28"/>
              </w:rPr>
              <w:t>Досатуйская</w:t>
            </w:r>
            <w:proofErr w:type="spellEnd"/>
            <w:r w:rsidR="0054388F">
              <w:rPr>
                <w:sz w:val="28"/>
                <w:szCs w:val="28"/>
              </w:rPr>
              <w:t xml:space="preserve"> сельская </w:t>
            </w:r>
            <w:proofErr w:type="spellStart"/>
            <w:r w:rsidR="0054388F">
              <w:rPr>
                <w:sz w:val="28"/>
                <w:szCs w:val="28"/>
              </w:rPr>
              <w:t>администрация</w:t>
            </w:r>
            <w:r w:rsidR="006E0CE5" w:rsidRPr="003C7275">
              <w:rPr>
                <w:sz w:val="28"/>
                <w:szCs w:val="28"/>
              </w:rPr>
              <w:t>администрации</w:t>
            </w:r>
            <w:proofErr w:type="spellEnd"/>
            <w:r w:rsidR="006E0CE5" w:rsidRPr="003C7275">
              <w:rPr>
                <w:sz w:val="28"/>
                <w:szCs w:val="28"/>
              </w:rPr>
              <w:t xml:space="preserve"> Приаргунского  муниципального округа </w:t>
            </w:r>
            <w:r w:rsidR="006E0CE5" w:rsidRPr="003C7275">
              <w:rPr>
                <w:sz w:val="28"/>
                <w:szCs w:val="28"/>
              </w:rPr>
              <w:lastRenderedPageBreak/>
              <w:t>Забайкальского края</w:t>
            </w:r>
            <w:r w:rsidR="0054388F">
              <w:rPr>
                <w:sz w:val="28"/>
                <w:szCs w:val="28"/>
              </w:rPr>
              <w:t>:</w:t>
            </w:r>
          </w:p>
          <w:p w:rsidR="00C97621" w:rsidRDefault="0054388F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7621">
              <w:rPr>
                <w:sz w:val="28"/>
                <w:szCs w:val="28"/>
              </w:rPr>
              <w:t>глава сельской администрации;</w:t>
            </w:r>
          </w:p>
          <w:p w:rsidR="00EC59D0" w:rsidRDefault="00C97621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17544">
              <w:rPr>
                <w:sz w:val="28"/>
                <w:szCs w:val="28"/>
              </w:rPr>
              <w:t xml:space="preserve">заместитель главы сельской администрации; </w:t>
            </w:r>
          </w:p>
          <w:p w:rsidR="00D93138" w:rsidRDefault="00EC59D0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93138">
              <w:rPr>
                <w:sz w:val="28"/>
                <w:szCs w:val="28"/>
              </w:rPr>
              <w:t>старший специалист 2 разряда.</w:t>
            </w:r>
          </w:p>
          <w:p w:rsidR="00E4674D" w:rsidRDefault="00D93138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 w:rsidR="00E4674D">
              <w:rPr>
                <w:sz w:val="28"/>
                <w:szCs w:val="28"/>
              </w:rPr>
              <w:t>Дуройская</w:t>
            </w:r>
            <w:proofErr w:type="spellEnd"/>
            <w:r w:rsidR="00E4674D">
              <w:rPr>
                <w:sz w:val="28"/>
                <w:szCs w:val="28"/>
              </w:rPr>
              <w:t xml:space="preserve"> сельская </w:t>
            </w:r>
            <w:proofErr w:type="spellStart"/>
            <w:r w:rsidR="00E4674D">
              <w:rPr>
                <w:sz w:val="28"/>
                <w:szCs w:val="28"/>
              </w:rPr>
              <w:t>администрация</w:t>
            </w:r>
            <w:r w:rsidR="006E0CE5" w:rsidRPr="003C7275">
              <w:rPr>
                <w:sz w:val="28"/>
                <w:szCs w:val="28"/>
              </w:rPr>
              <w:t>администрации</w:t>
            </w:r>
            <w:proofErr w:type="spellEnd"/>
            <w:r w:rsidR="006E0CE5" w:rsidRPr="003C7275">
              <w:rPr>
                <w:sz w:val="28"/>
                <w:szCs w:val="28"/>
              </w:rPr>
              <w:t xml:space="preserve"> Приаргунского  муниципального округа Забайкальского края</w:t>
            </w:r>
            <w:r w:rsidR="00E4674D">
              <w:rPr>
                <w:sz w:val="28"/>
                <w:szCs w:val="28"/>
              </w:rPr>
              <w:t>:</w:t>
            </w:r>
          </w:p>
          <w:p w:rsidR="00ED55F8" w:rsidRDefault="00E4674D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55F8">
              <w:rPr>
                <w:sz w:val="28"/>
                <w:szCs w:val="28"/>
              </w:rPr>
              <w:t>глава сельской администрации;</w:t>
            </w:r>
          </w:p>
          <w:p w:rsidR="00924552" w:rsidRDefault="00ED55F8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24552">
              <w:rPr>
                <w:sz w:val="28"/>
                <w:szCs w:val="28"/>
              </w:rPr>
              <w:t>старший специалист 2 разряда.</w:t>
            </w:r>
          </w:p>
          <w:p w:rsidR="00612B39" w:rsidRDefault="00924552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12B39">
              <w:rPr>
                <w:sz w:val="28"/>
                <w:szCs w:val="28"/>
              </w:rPr>
              <w:t xml:space="preserve">Зоргольская сельская администрация </w:t>
            </w:r>
            <w:r w:rsidR="00612B39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612B39">
              <w:rPr>
                <w:sz w:val="28"/>
                <w:szCs w:val="28"/>
              </w:rPr>
              <w:t>:</w:t>
            </w:r>
          </w:p>
          <w:p w:rsidR="00612B39" w:rsidRDefault="00612B39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F71C64" w:rsidRDefault="00612B39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71C64">
              <w:rPr>
                <w:sz w:val="28"/>
                <w:szCs w:val="28"/>
              </w:rPr>
              <w:t>старший специалист 2 разряда.</w:t>
            </w:r>
          </w:p>
          <w:p w:rsidR="00ED1F8C" w:rsidRDefault="00F71C64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 w:rsidR="00ED1F8C">
              <w:rPr>
                <w:sz w:val="28"/>
                <w:szCs w:val="28"/>
              </w:rPr>
              <w:t>Молодежнинская</w:t>
            </w:r>
            <w:proofErr w:type="spellEnd"/>
            <w:r w:rsidR="00ED1F8C">
              <w:rPr>
                <w:sz w:val="28"/>
                <w:szCs w:val="28"/>
              </w:rPr>
              <w:t xml:space="preserve"> сельская администрация </w:t>
            </w:r>
            <w:r w:rsidR="00ED1F8C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3B1CEB">
              <w:rPr>
                <w:sz w:val="28"/>
                <w:szCs w:val="28"/>
              </w:rPr>
              <w:t>:</w:t>
            </w:r>
          </w:p>
          <w:p w:rsidR="00212AAE" w:rsidRDefault="003B1CEB" w:rsidP="00212A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12AAE">
              <w:rPr>
                <w:sz w:val="28"/>
                <w:szCs w:val="28"/>
              </w:rPr>
              <w:t>глава сельской администрации;</w:t>
            </w:r>
          </w:p>
          <w:p w:rsidR="00212AAE" w:rsidRDefault="00212AAE" w:rsidP="00212AA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:rsidR="008D0E2B" w:rsidRDefault="00E64CCF" w:rsidP="008D0E2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 w:rsidR="008D0E2B">
              <w:rPr>
                <w:sz w:val="28"/>
                <w:szCs w:val="28"/>
              </w:rPr>
              <w:t>Новоцурухайтуйская</w:t>
            </w:r>
            <w:proofErr w:type="spellEnd"/>
            <w:r w:rsidR="008D0E2B">
              <w:rPr>
                <w:sz w:val="28"/>
                <w:szCs w:val="28"/>
              </w:rPr>
              <w:t xml:space="preserve"> сельская администрация </w:t>
            </w:r>
            <w:r w:rsidR="008D0E2B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8D0E2B">
              <w:rPr>
                <w:sz w:val="28"/>
                <w:szCs w:val="28"/>
              </w:rPr>
              <w:t>:</w:t>
            </w:r>
          </w:p>
          <w:p w:rsidR="006836D3" w:rsidRDefault="00B161F9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36D3">
              <w:rPr>
                <w:sz w:val="28"/>
                <w:szCs w:val="28"/>
              </w:rPr>
              <w:t>глава сельской администрации;</w:t>
            </w:r>
          </w:p>
          <w:p w:rsidR="006836D3" w:rsidRDefault="006836D3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сельской администрации;</w:t>
            </w:r>
          </w:p>
          <w:p w:rsidR="00CD287F" w:rsidRDefault="006836D3" w:rsidP="00CD287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287F">
              <w:rPr>
                <w:sz w:val="28"/>
                <w:szCs w:val="28"/>
              </w:rPr>
              <w:t xml:space="preserve"> старший специалист 2 разряда.</w:t>
            </w:r>
          </w:p>
          <w:p w:rsidR="004E54A0" w:rsidRDefault="00A6235A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 w:rsidR="004E54A0">
              <w:rPr>
                <w:sz w:val="28"/>
                <w:szCs w:val="28"/>
              </w:rPr>
              <w:t>Погадаевская</w:t>
            </w:r>
            <w:proofErr w:type="spellEnd"/>
            <w:r w:rsidR="004E54A0">
              <w:rPr>
                <w:sz w:val="28"/>
                <w:szCs w:val="28"/>
              </w:rPr>
              <w:t xml:space="preserve"> сельская администрация </w:t>
            </w:r>
            <w:r w:rsidR="004E54A0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4E54A0">
              <w:rPr>
                <w:sz w:val="28"/>
                <w:szCs w:val="28"/>
              </w:rPr>
              <w:t>:</w:t>
            </w:r>
          </w:p>
          <w:p w:rsidR="004E54A0" w:rsidRDefault="004E54A0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4E54A0" w:rsidRDefault="004E54A0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:rsidR="006C39E8" w:rsidRDefault="00176FA1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 w:rsidR="006C39E8">
              <w:rPr>
                <w:sz w:val="28"/>
                <w:szCs w:val="28"/>
              </w:rPr>
              <w:t>Пограничнинская</w:t>
            </w:r>
            <w:proofErr w:type="spellEnd"/>
            <w:r w:rsidR="006C39E8">
              <w:rPr>
                <w:sz w:val="28"/>
                <w:szCs w:val="28"/>
              </w:rPr>
              <w:t xml:space="preserve"> сельская администрация </w:t>
            </w:r>
            <w:r w:rsidR="006C39E8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6C39E8">
              <w:rPr>
                <w:sz w:val="28"/>
                <w:szCs w:val="28"/>
              </w:rPr>
              <w:t>:</w:t>
            </w:r>
          </w:p>
          <w:p w:rsidR="006C39E8" w:rsidRDefault="006C39E8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6C39E8" w:rsidRDefault="006C39E8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заместитель главы сельской администрации;</w:t>
            </w:r>
          </w:p>
          <w:p w:rsidR="006C39E8" w:rsidRDefault="006C39E8" w:rsidP="006C39E8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старший специалист </w:t>
            </w:r>
            <w:r w:rsidR="00DB61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разряда.</w:t>
            </w:r>
          </w:p>
          <w:p w:rsidR="00DB61B4" w:rsidRDefault="00DB61B4" w:rsidP="00DB61B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:rsidR="00E939EB" w:rsidRDefault="00C23DFB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spellStart"/>
            <w:r w:rsidR="00E939EB">
              <w:rPr>
                <w:sz w:val="28"/>
                <w:szCs w:val="28"/>
              </w:rPr>
              <w:t>Староцурухайтуйская</w:t>
            </w:r>
            <w:proofErr w:type="spellEnd"/>
            <w:r w:rsidR="00E939EB">
              <w:rPr>
                <w:sz w:val="28"/>
                <w:szCs w:val="28"/>
              </w:rPr>
              <w:t xml:space="preserve"> сельская администрация </w:t>
            </w:r>
            <w:r w:rsidR="00E939EB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E939EB">
              <w:rPr>
                <w:sz w:val="28"/>
                <w:szCs w:val="28"/>
              </w:rPr>
              <w:t>:</w:t>
            </w:r>
          </w:p>
          <w:p w:rsidR="00E939EB" w:rsidRDefault="00E939EB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E939EB" w:rsidRDefault="00FB6982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специалист.</w:t>
            </w:r>
          </w:p>
          <w:p w:rsidR="00730E82" w:rsidRDefault="00FB6982" w:rsidP="00730E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proofErr w:type="spellStart"/>
            <w:r w:rsidR="00730E82">
              <w:rPr>
                <w:sz w:val="28"/>
                <w:szCs w:val="28"/>
              </w:rPr>
              <w:t>Урулюнгуйская</w:t>
            </w:r>
            <w:proofErr w:type="spellEnd"/>
            <w:r w:rsidR="00730E82">
              <w:rPr>
                <w:sz w:val="28"/>
                <w:szCs w:val="28"/>
              </w:rPr>
              <w:t xml:space="preserve"> сельская администрация </w:t>
            </w:r>
            <w:r w:rsidR="00AD0B6A" w:rsidRPr="003C7275">
              <w:rPr>
                <w:sz w:val="28"/>
                <w:szCs w:val="28"/>
              </w:rPr>
              <w:t>администрации Приаргунского  муниципального округа Забайкальского края</w:t>
            </w:r>
            <w:r w:rsidR="00AD0B6A">
              <w:rPr>
                <w:sz w:val="28"/>
                <w:szCs w:val="28"/>
              </w:rPr>
              <w:t>:</w:t>
            </w:r>
          </w:p>
          <w:p w:rsidR="00730E82" w:rsidRDefault="00730E82" w:rsidP="00730E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730E82" w:rsidRDefault="00730E82" w:rsidP="00730E8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:rsidR="00AD0B6A" w:rsidRDefault="00522123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proofErr w:type="spellStart"/>
            <w:r w:rsidR="00682882">
              <w:rPr>
                <w:sz w:val="28"/>
                <w:szCs w:val="28"/>
              </w:rPr>
              <w:t>Усть-Тасуркайская</w:t>
            </w:r>
            <w:proofErr w:type="spellEnd"/>
            <w:r w:rsidR="00682882">
              <w:rPr>
                <w:sz w:val="28"/>
                <w:szCs w:val="28"/>
              </w:rPr>
              <w:t xml:space="preserve"> сельская </w:t>
            </w:r>
            <w:proofErr w:type="spellStart"/>
            <w:r w:rsidR="00682882">
              <w:rPr>
                <w:sz w:val="28"/>
                <w:szCs w:val="28"/>
              </w:rPr>
              <w:t>администрация</w:t>
            </w:r>
            <w:r w:rsidR="00AD0B6A" w:rsidRPr="003C7275">
              <w:rPr>
                <w:sz w:val="28"/>
                <w:szCs w:val="28"/>
              </w:rPr>
              <w:t>администрации</w:t>
            </w:r>
            <w:proofErr w:type="spellEnd"/>
            <w:r w:rsidR="00AD0B6A" w:rsidRPr="003C7275">
              <w:rPr>
                <w:sz w:val="28"/>
                <w:szCs w:val="28"/>
              </w:rPr>
              <w:t xml:space="preserve"> Приаргунского  муниципального округа Забайкальского края</w:t>
            </w:r>
            <w:r w:rsidR="00AD0B6A">
              <w:rPr>
                <w:sz w:val="28"/>
                <w:szCs w:val="28"/>
              </w:rPr>
              <w:t>:</w:t>
            </w:r>
          </w:p>
          <w:p w:rsidR="00BD2241" w:rsidRDefault="00BD2241" w:rsidP="00BD224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сельской администрации;</w:t>
            </w:r>
          </w:p>
          <w:p w:rsidR="00BD2241" w:rsidRDefault="00BD2241" w:rsidP="00BD224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сельской администрации;</w:t>
            </w:r>
          </w:p>
          <w:p w:rsidR="00BD2241" w:rsidRDefault="00BD2241" w:rsidP="00BD224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специалист 2 разряда.</w:t>
            </w:r>
          </w:p>
          <w:p w:rsidR="00FB6982" w:rsidRDefault="00FB6982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E939EB" w:rsidRDefault="00E939EB" w:rsidP="00E939E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4E54A0" w:rsidRDefault="004E54A0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6C39E8" w:rsidRDefault="006C39E8" w:rsidP="004E54A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3B1CEB" w:rsidRDefault="003B1CEB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  <w:p w:rsidR="00D94198" w:rsidRDefault="00D94198" w:rsidP="00D5049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514DDD" w:rsidRPr="00BD1953" w:rsidTr="00ED4F4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BD1953" w:rsidRDefault="00514DD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BD195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73B6" w:rsidRDefault="00514DDD" w:rsidP="008C73B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BD1953">
              <w:rPr>
                <w:szCs w:val="28"/>
              </w:rPr>
              <w:t xml:space="preserve">Статья </w:t>
            </w:r>
            <w:r w:rsidR="00E1061A" w:rsidRPr="00BD1953">
              <w:rPr>
                <w:szCs w:val="28"/>
              </w:rPr>
              <w:t>46(2)</w:t>
            </w:r>
          </w:p>
          <w:p w:rsidR="008C73B6" w:rsidRDefault="008C73B6" w:rsidP="008C73B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8C73B6">
              <w:rPr>
                <w:bCs/>
                <w:szCs w:val="28"/>
                <w:lang w:eastAsia="ru-RU"/>
              </w:rPr>
              <w:t xml:space="preserve">Непредставление отчетности </w:t>
            </w:r>
            <w:proofErr w:type="gramStart"/>
            <w:r w:rsidRPr="008C73B6">
              <w:rPr>
                <w:bCs/>
                <w:szCs w:val="28"/>
                <w:lang w:eastAsia="ru-RU"/>
              </w:rPr>
              <w:t>в</w:t>
            </w:r>
            <w:proofErr w:type="gramEnd"/>
          </w:p>
          <w:p w:rsidR="008C73B6" w:rsidRDefault="008C73B6" w:rsidP="008C73B6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8C73B6">
              <w:rPr>
                <w:bCs/>
                <w:szCs w:val="28"/>
                <w:lang w:eastAsia="ru-RU"/>
              </w:rPr>
              <w:t>уполномоченный орган по управлению</w:t>
            </w:r>
          </w:p>
          <w:p w:rsidR="00BF7D1C" w:rsidRDefault="008C73B6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>
              <w:rPr>
                <w:bCs/>
                <w:szCs w:val="28"/>
                <w:lang w:eastAsia="ru-RU"/>
              </w:rPr>
              <w:t>м</w:t>
            </w:r>
            <w:r w:rsidRPr="008C73B6">
              <w:rPr>
                <w:bCs/>
                <w:szCs w:val="28"/>
                <w:lang w:eastAsia="ru-RU"/>
              </w:rPr>
              <w:t>униципальным имуществом</w:t>
            </w:r>
          </w:p>
          <w:p w:rsidR="00BF7D1C" w:rsidRDefault="00BF7D1C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</w:p>
          <w:p w:rsidR="00BF7D1C" w:rsidRDefault="00BF7D1C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bCs/>
                <w:szCs w:val="28"/>
                <w:lang w:eastAsia="ru-RU"/>
              </w:rPr>
            </w:pPr>
            <w:r w:rsidRPr="00BD1953">
              <w:rPr>
                <w:szCs w:val="28"/>
              </w:rPr>
              <w:t>Статья 46(3)</w:t>
            </w:r>
            <w:r w:rsidRPr="000A7E01">
              <w:rPr>
                <w:bCs/>
                <w:szCs w:val="28"/>
                <w:lang w:eastAsia="ru-RU"/>
              </w:rPr>
              <w:t>Нарушение порядка и условий</w:t>
            </w:r>
          </w:p>
          <w:p w:rsidR="00514DDD" w:rsidRPr="00BD1953" w:rsidRDefault="00BF7D1C" w:rsidP="00BF7D1C">
            <w:pPr>
              <w:autoSpaceDE w:val="0"/>
              <w:autoSpaceDN w:val="0"/>
              <w:adjustRightInd w:val="0"/>
              <w:spacing w:after="0" w:line="240" w:lineRule="auto"/>
              <w:ind w:firstLine="0"/>
              <w:outlineLvl w:val="0"/>
              <w:rPr>
                <w:szCs w:val="28"/>
              </w:rPr>
            </w:pPr>
            <w:r w:rsidRPr="000A7E01">
              <w:rPr>
                <w:bCs/>
                <w:szCs w:val="28"/>
                <w:lang w:eastAsia="ru-RU"/>
              </w:rPr>
              <w:t xml:space="preserve">приватизации муниципального </w:t>
            </w:r>
            <w:r>
              <w:rPr>
                <w:bCs/>
                <w:szCs w:val="28"/>
                <w:lang w:eastAsia="ru-RU"/>
              </w:rPr>
              <w:t>и</w:t>
            </w:r>
            <w:r w:rsidRPr="000A7E01">
              <w:rPr>
                <w:bCs/>
                <w:szCs w:val="28"/>
                <w:lang w:eastAsia="ru-RU"/>
              </w:rPr>
              <w:t>мущества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4DDD" w:rsidRPr="008C73B6" w:rsidRDefault="009C20D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8C73B6">
              <w:rPr>
                <w:sz w:val="28"/>
                <w:szCs w:val="28"/>
              </w:rPr>
              <w:t>Отдел имущественных и земельных отношений:</w:t>
            </w:r>
          </w:p>
          <w:p w:rsidR="009C20DF" w:rsidRPr="00BD1953" w:rsidRDefault="00BF7D1C" w:rsidP="00F1559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0A7E01">
              <w:rPr>
                <w:sz w:val="28"/>
                <w:szCs w:val="28"/>
              </w:rPr>
              <w:t>- ведущий специалист</w:t>
            </w:r>
          </w:p>
        </w:tc>
      </w:tr>
    </w:tbl>
    <w:p w:rsidR="006146C2" w:rsidRPr="00514DDD" w:rsidRDefault="006146C2" w:rsidP="00BD1953">
      <w:pPr>
        <w:pStyle w:val="ConsPlusNormal"/>
        <w:ind w:firstLine="0"/>
        <w:jc w:val="both"/>
        <w:rPr>
          <w:szCs w:val="28"/>
        </w:rPr>
      </w:pPr>
    </w:p>
    <w:sectPr w:rsidR="006146C2" w:rsidRPr="00514DDD" w:rsidSect="00986F64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D2" w:rsidRDefault="00CE28D2" w:rsidP="00986F64">
      <w:pPr>
        <w:spacing w:after="0" w:line="240" w:lineRule="auto"/>
      </w:pPr>
      <w:r>
        <w:separator/>
      </w:r>
    </w:p>
  </w:endnote>
  <w:endnote w:type="continuationSeparator" w:id="1">
    <w:p w:rsidR="00CE28D2" w:rsidRDefault="00CE28D2" w:rsidP="0098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AB2" w:rsidRPr="00A51813" w:rsidRDefault="00504AB2">
    <w:pPr>
      <w:pStyle w:val="a8"/>
      <w:jc w:val="center"/>
      <w:rPr>
        <w:sz w:val="20"/>
        <w:szCs w:val="20"/>
      </w:rPr>
    </w:pPr>
  </w:p>
  <w:p w:rsidR="00504AB2" w:rsidRDefault="00504A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D2" w:rsidRDefault="00CE28D2" w:rsidP="00986F64">
      <w:pPr>
        <w:spacing w:after="0" w:line="240" w:lineRule="auto"/>
      </w:pPr>
      <w:r>
        <w:separator/>
      </w:r>
    </w:p>
  </w:footnote>
  <w:footnote w:type="continuationSeparator" w:id="1">
    <w:p w:rsidR="00CE28D2" w:rsidRDefault="00CE28D2" w:rsidP="0098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64" w:rsidRDefault="00986F64" w:rsidP="00986F64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142"/>
    <w:rsid w:val="00000300"/>
    <w:rsid w:val="00001C6D"/>
    <w:rsid w:val="00002296"/>
    <w:rsid w:val="00005D57"/>
    <w:rsid w:val="000066AD"/>
    <w:rsid w:val="000068FD"/>
    <w:rsid w:val="00010000"/>
    <w:rsid w:val="0001149B"/>
    <w:rsid w:val="0001665E"/>
    <w:rsid w:val="00017D2C"/>
    <w:rsid w:val="0002045C"/>
    <w:rsid w:val="00021B64"/>
    <w:rsid w:val="00022AB5"/>
    <w:rsid w:val="00024445"/>
    <w:rsid w:val="000302CD"/>
    <w:rsid w:val="0003216B"/>
    <w:rsid w:val="0003275A"/>
    <w:rsid w:val="000338B5"/>
    <w:rsid w:val="00034403"/>
    <w:rsid w:val="00034D81"/>
    <w:rsid w:val="00042889"/>
    <w:rsid w:val="00042A26"/>
    <w:rsid w:val="000438AF"/>
    <w:rsid w:val="000448EC"/>
    <w:rsid w:val="000509FD"/>
    <w:rsid w:val="00050B23"/>
    <w:rsid w:val="00051EC1"/>
    <w:rsid w:val="000521E9"/>
    <w:rsid w:val="00053C50"/>
    <w:rsid w:val="00054187"/>
    <w:rsid w:val="000603A5"/>
    <w:rsid w:val="00062535"/>
    <w:rsid w:val="00062702"/>
    <w:rsid w:val="00064D60"/>
    <w:rsid w:val="00067315"/>
    <w:rsid w:val="000678F1"/>
    <w:rsid w:val="00071C61"/>
    <w:rsid w:val="00073488"/>
    <w:rsid w:val="000738EE"/>
    <w:rsid w:val="00087602"/>
    <w:rsid w:val="00091C7E"/>
    <w:rsid w:val="000940A0"/>
    <w:rsid w:val="00094A56"/>
    <w:rsid w:val="00094E1C"/>
    <w:rsid w:val="000957DA"/>
    <w:rsid w:val="00095AB6"/>
    <w:rsid w:val="00095D12"/>
    <w:rsid w:val="00097C35"/>
    <w:rsid w:val="000A133F"/>
    <w:rsid w:val="000A21A7"/>
    <w:rsid w:val="000A2786"/>
    <w:rsid w:val="000A7516"/>
    <w:rsid w:val="000A7E01"/>
    <w:rsid w:val="000B0723"/>
    <w:rsid w:val="000B14B2"/>
    <w:rsid w:val="000B2A78"/>
    <w:rsid w:val="000B5F59"/>
    <w:rsid w:val="000B6D21"/>
    <w:rsid w:val="000C298C"/>
    <w:rsid w:val="000C6C0C"/>
    <w:rsid w:val="000D0E08"/>
    <w:rsid w:val="000D1ECC"/>
    <w:rsid w:val="000E3E92"/>
    <w:rsid w:val="000E3EBE"/>
    <w:rsid w:val="000E4B01"/>
    <w:rsid w:val="000E4CEB"/>
    <w:rsid w:val="000E5449"/>
    <w:rsid w:val="000F4CBC"/>
    <w:rsid w:val="000F50E7"/>
    <w:rsid w:val="00101A2B"/>
    <w:rsid w:val="00101D5C"/>
    <w:rsid w:val="00101DFB"/>
    <w:rsid w:val="00103E27"/>
    <w:rsid w:val="001068A5"/>
    <w:rsid w:val="00110C95"/>
    <w:rsid w:val="00110E56"/>
    <w:rsid w:val="00117370"/>
    <w:rsid w:val="00120979"/>
    <w:rsid w:val="0012155B"/>
    <w:rsid w:val="00126172"/>
    <w:rsid w:val="00127BAA"/>
    <w:rsid w:val="00130120"/>
    <w:rsid w:val="001317DA"/>
    <w:rsid w:val="001328B5"/>
    <w:rsid w:val="00132BCE"/>
    <w:rsid w:val="0013450B"/>
    <w:rsid w:val="0014025F"/>
    <w:rsid w:val="001405AE"/>
    <w:rsid w:val="00140BD3"/>
    <w:rsid w:val="00141988"/>
    <w:rsid w:val="00141BFA"/>
    <w:rsid w:val="00151811"/>
    <w:rsid w:val="00152C23"/>
    <w:rsid w:val="0015420F"/>
    <w:rsid w:val="0015698E"/>
    <w:rsid w:val="0016085D"/>
    <w:rsid w:val="00160C41"/>
    <w:rsid w:val="00161BB1"/>
    <w:rsid w:val="00163AFB"/>
    <w:rsid w:val="00164946"/>
    <w:rsid w:val="00166479"/>
    <w:rsid w:val="00166CEE"/>
    <w:rsid w:val="001678DC"/>
    <w:rsid w:val="00170BE3"/>
    <w:rsid w:val="00171800"/>
    <w:rsid w:val="00171A95"/>
    <w:rsid w:val="00172F4C"/>
    <w:rsid w:val="00173BC6"/>
    <w:rsid w:val="00175EC3"/>
    <w:rsid w:val="00176102"/>
    <w:rsid w:val="001765C6"/>
    <w:rsid w:val="00176D41"/>
    <w:rsid w:val="00176FA1"/>
    <w:rsid w:val="00181B78"/>
    <w:rsid w:val="00183A37"/>
    <w:rsid w:val="00184073"/>
    <w:rsid w:val="001922DA"/>
    <w:rsid w:val="0019538A"/>
    <w:rsid w:val="00195F62"/>
    <w:rsid w:val="001968E2"/>
    <w:rsid w:val="00197E46"/>
    <w:rsid w:val="00197F9A"/>
    <w:rsid w:val="001A0470"/>
    <w:rsid w:val="001A059C"/>
    <w:rsid w:val="001A2F57"/>
    <w:rsid w:val="001A7045"/>
    <w:rsid w:val="001A7664"/>
    <w:rsid w:val="001B290B"/>
    <w:rsid w:val="001B5049"/>
    <w:rsid w:val="001B7897"/>
    <w:rsid w:val="001C0189"/>
    <w:rsid w:val="001C228D"/>
    <w:rsid w:val="001D02C0"/>
    <w:rsid w:val="001D0BB0"/>
    <w:rsid w:val="001D1106"/>
    <w:rsid w:val="001D12BC"/>
    <w:rsid w:val="001D24C7"/>
    <w:rsid w:val="001D4DC8"/>
    <w:rsid w:val="001D54C4"/>
    <w:rsid w:val="001D5DF4"/>
    <w:rsid w:val="001D71C1"/>
    <w:rsid w:val="001E5170"/>
    <w:rsid w:val="001F1647"/>
    <w:rsid w:val="001F31B2"/>
    <w:rsid w:val="001F48F5"/>
    <w:rsid w:val="002043B1"/>
    <w:rsid w:val="002051F1"/>
    <w:rsid w:val="00207A92"/>
    <w:rsid w:val="00207CD9"/>
    <w:rsid w:val="002118CD"/>
    <w:rsid w:val="00212AAE"/>
    <w:rsid w:val="00213CAF"/>
    <w:rsid w:val="00214CE3"/>
    <w:rsid w:val="00216447"/>
    <w:rsid w:val="00220F1B"/>
    <w:rsid w:val="002212DE"/>
    <w:rsid w:val="00222BB5"/>
    <w:rsid w:val="00226305"/>
    <w:rsid w:val="0023034D"/>
    <w:rsid w:val="002347F8"/>
    <w:rsid w:val="002352B6"/>
    <w:rsid w:val="00235AD2"/>
    <w:rsid w:val="00241CA9"/>
    <w:rsid w:val="00244AE9"/>
    <w:rsid w:val="0025062A"/>
    <w:rsid w:val="00251D0D"/>
    <w:rsid w:val="002534A4"/>
    <w:rsid w:val="00253F53"/>
    <w:rsid w:val="00257309"/>
    <w:rsid w:val="00260507"/>
    <w:rsid w:val="00261171"/>
    <w:rsid w:val="00262473"/>
    <w:rsid w:val="00262D04"/>
    <w:rsid w:val="002634BD"/>
    <w:rsid w:val="0026607F"/>
    <w:rsid w:val="002666EB"/>
    <w:rsid w:val="00271DEE"/>
    <w:rsid w:val="00276686"/>
    <w:rsid w:val="002809B6"/>
    <w:rsid w:val="00283C18"/>
    <w:rsid w:val="002849EB"/>
    <w:rsid w:val="0028514D"/>
    <w:rsid w:val="002853B3"/>
    <w:rsid w:val="00286839"/>
    <w:rsid w:val="00287BC2"/>
    <w:rsid w:val="00290F63"/>
    <w:rsid w:val="002913F3"/>
    <w:rsid w:val="00291BEA"/>
    <w:rsid w:val="0029306D"/>
    <w:rsid w:val="00293254"/>
    <w:rsid w:val="00293CDA"/>
    <w:rsid w:val="00294665"/>
    <w:rsid w:val="00296460"/>
    <w:rsid w:val="002A2FB7"/>
    <w:rsid w:val="002A532A"/>
    <w:rsid w:val="002A7C5D"/>
    <w:rsid w:val="002B17BD"/>
    <w:rsid w:val="002B2383"/>
    <w:rsid w:val="002B4ABB"/>
    <w:rsid w:val="002C108D"/>
    <w:rsid w:val="002C2279"/>
    <w:rsid w:val="002C2299"/>
    <w:rsid w:val="002C3D0C"/>
    <w:rsid w:val="002C7289"/>
    <w:rsid w:val="002C7475"/>
    <w:rsid w:val="002C768B"/>
    <w:rsid w:val="002C7717"/>
    <w:rsid w:val="002D21F1"/>
    <w:rsid w:val="002D7BAA"/>
    <w:rsid w:val="002E1007"/>
    <w:rsid w:val="002E1477"/>
    <w:rsid w:val="002E220C"/>
    <w:rsid w:val="002E286E"/>
    <w:rsid w:val="002E36A8"/>
    <w:rsid w:val="002E6FDD"/>
    <w:rsid w:val="002E785C"/>
    <w:rsid w:val="002E7E0D"/>
    <w:rsid w:val="002F24C5"/>
    <w:rsid w:val="002F2B56"/>
    <w:rsid w:val="002F43FF"/>
    <w:rsid w:val="002F5B43"/>
    <w:rsid w:val="002F6EB4"/>
    <w:rsid w:val="002F7DE8"/>
    <w:rsid w:val="00301024"/>
    <w:rsid w:val="00303563"/>
    <w:rsid w:val="00304FB4"/>
    <w:rsid w:val="003051C2"/>
    <w:rsid w:val="0030611D"/>
    <w:rsid w:val="00310CAD"/>
    <w:rsid w:val="003139C3"/>
    <w:rsid w:val="00313A75"/>
    <w:rsid w:val="00314FB3"/>
    <w:rsid w:val="00315FCE"/>
    <w:rsid w:val="00321D7B"/>
    <w:rsid w:val="0032261E"/>
    <w:rsid w:val="0032281E"/>
    <w:rsid w:val="003236AD"/>
    <w:rsid w:val="00325520"/>
    <w:rsid w:val="00326507"/>
    <w:rsid w:val="00330A9D"/>
    <w:rsid w:val="00332EA8"/>
    <w:rsid w:val="00334EA6"/>
    <w:rsid w:val="003368C5"/>
    <w:rsid w:val="00336E78"/>
    <w:rsid w:val="00340399"/>
    <w:rsid w:val="003418AD"/>
    <w:rsid w:val="003418C1"/>
    <w:rsid w:val="00341CAD"/>
    <w:rsid w:val="003423F5"/>
    <w:rsid w:val="00344370"/>
    <w:rsid w:val="00345CBF"/>
    <w:rsid w:val="00350B91"/>
    <w:rsid w:val="00350E9F"/>
    <w:rsid w:val="00351749"/>
    <w:rsid w:val="00357755"/>
    <w:rsid w:val="00357A83"/>
    <w:rsid w:val="003635D7"/>
    <w:rsid w:val="003654EA"/>
    <w:rsid w:val="00365E10"/>
    <w:rsid w:val="0037352F"/>
    <w:rsid w:val="0037606A"/>
    <w:rsid w:val="003760AE"/>
    <w:rsid w:val="00377E3A"/>
    <w:rsid w:val="00381FE3"/>
    <w:rsid w:val="00385C3F"/>
    <w:rsid w:val="00386839"/>
    <w:rsid w:val="003874FB"/>
    <w:rsid w:val="00391A77"/>
    <w:rsid w:val="00393672"/>
    <w:rsid w:val="00396FA3"/>
    <w:rsid w:val="003A08F5"/>
    <w:rsid w:val="003A136C"/>
    <w:rsid w:val="003A31D0"/>
    <w:rsid w:val="003A5C74"/>
    <w:rsid w:val="003A5E28"/>
    <w:rsid w:val="003A66EA"/>
    <w:rsid w:val="003B062A"/>
    <w:rsid w:val="003B0BFE"/>
    <w:rsid w:val="003B1CEB"/>
    <w:rsid w:val="003B42D3"/>
    <w:rsid w:val="003B5C58"/>
    <w:rsid w:val="003B5D2F"/>
    <w:rsid w:val="003B5E17"/>
    <w:rsid w:val="003B66A1"/>
    <w:rsid w:val="003C3798"/>
    <w:rsid w:val="003C631D"/>
    <w:rsid w:val="003C69B9"/>
    <w:rsid w:val="003C7275"/>
    <w:rsid w:val="003C76C7"/>
    <w:rsid w:val="003D3351"/>
    <w:rsid w:val="003D35DD"/>
    <w:rsid w:val="003D5B87"/>
    <w:rsid w:val="003E0BA3"/>
    <w:rsid w:val="003E134B"/>
    <w:rsid w:val="003E2B0A"/>
    <w:rsid w:val="003E428E"/>
    <w:rsid w:val="003E52D4"/>
    <w:rsid w:val="003E7AC5"/>
    <w:rsid w:val="003F0531"/>
    <w:rsid w:val="003F257B"/>
    <w:rsid w:val="003F4F59"/>
    <w:rsid w:val="00400877"/>
    <w:rsid w:val="00401709"/>
    <w:rsid w:val="00402F73"/>
    <w:rsid w:val="0041381C"/>
    <w:rsid w:val="00414C9F"/>
    <w:rsid w:val="004170A2"/>
    <w:rsid w:val="00417A94"/>
    <w:rsid w:val="004207E7"/>
    <w:rsid w:val="00421EE8"/>
    <w:rsid w:val="0042430A"/>
    <w:rsid w:val="00424805"/>
    <w:rsid w:val="00426726"/>
    <w:rsid w:val="00430778"/>
    <w:rsid w:val="00433D93"/>
    <w:rsid w:val="00435254"/>
    <w:rsid w:val="00435CBA"/>
    <w:rsid w:val="004369D8"/>
    <w:rsid w:val="0044240D"/>
    <w:rsid w:val="004424FB"/>
    <w:rsid w:val="004426E2"/>
    <w:rsid w:val="004442D5"/>
    <w:rsid w:val="0044467C"/>
    <w:rsid w:val="00444E26"/>
    <w:rsid w:val="00445362"/>
    <w:rsid w:val="00447A77"/>
    <w:rsid w:val="00450289"/>
    <w:rsid w:val="00450E62"/>
    <w:rsid w:val="00451662"/>
    <w:rsid w:val="00451AA6"/>
    <w:rsid w:val="004567A6"/>
    <w:rsid w:val="00456B57"/>
    <w:rsid w:val="00457A39"/>
    <w:rsid w:val="0046076F"/>
    <w:rsid w:val="00461911"/>
    <w:rsid w:val="0046354F"/>
    <w:rsid w:val="00463D01"/>
    <w:rsid w:val="00471453"/>
    <w:rsid w:val="004741A6"/>
    <w:rsid w:val="00480705"/>
    <w:rsid w:val="00481BA8"/>
    <w:rsid w:val="004835D2"/>
    <w:rsid w:val="0048384F"/>
    <w:rsid w:val="00484CB2"/>
    <w:rsid w:val="00484F6C"/>
    <w:rsid w:val="00485193"/>
    <w:rsid w:val="00490518"/>
    <w:rsid w:val="00490F03"/>
    <w:rsid w:val="004945D8"/>
    <w:rsid w:val="00495523"/>
    <w:rsid w:val="004969F3"/>
    <w:rsid w:val="004974C1"/>
    <w:rsid w:val="004A29C1"/>
    <w:rsid w:val="004A2CFA"/>
    <w:rsid w:val="004A7C3C"/>
    <w:rsid w:val="004A7E39"/>
    <w:rsid w:val="004B242A"/>
    <w:rsid w:val="004B67B3"/>
    <w:rsid w:val="004C2E19"/>
    <w:rsid w:val="004C2F77"/>
    <w:rsid w:val="004C517E"/>
    <w:rsid w:val="004C6978"/>
    <w:rsid w:val="004D0781"/>
    <w:rsid w:val="004D1397"/>
    <w:rsid w:val="004D1C05"/>
    <w:rsid w:val="004D1D44"/>
    <w:rsid w:val="004D49B9"/>
    <w:rsid w:val="004D5635"/>
    <w:rsid w:val="004D7D52"/>
    <w:rsid w:val="004D7DE1"/>
    <w:rsid w:val="004E09BA"/>
    <w:rsid w:val="004E2069"/>
    <w:rsid w:val="004E20E2"/>
    <w:rsid w:val="004E2864"/>
    <w:rsid w:val="004E30BC"/>
    <w:rsid w:val="004E4E7E"/>
    <w:rsid w:val="004E54A0"/>
    <w:rsid w:val="004E59D4"/>
    <w:rsid w:val="004E7508"/>
    <w:rsid w:val="004E7D5C"/>
    <w:rsid w:val="004F10B6"/>
    <w:rsid w:val="004F11B9"/>
    <w:rsid w:val="004F147F"/>
    <w:rsid w:val="004F1A6A"/>
    <w:rsid w:val="004F28C3"/>
    <w:rsid w:val="004F3ACB"/>
    <w:rsid w:val="004F3F50"/>
    <w:rsid w:val="004F4F02"/>
    <w:rsid w:val="005008B7"/>
    <w:rsid w:val="00500AD9"/>
    <w:rsid w:val="005017DB"/>
    <w:rsid w:val="00502B51"/>
    <w:rsid w:val="00503AB1"/>
    <w:rsid w:val="00504709"/>
    <w:rsid w:val="00504AB2"/>
    <w:rsid w:val="00511AB4"/>
    <w:rsid w:val="00513AD2"/>
    <w:rsid w:val="00514DDD"/>
    <w:rsid w:val="0051665C"/>
    <w:rsid w:val="005174B3"/>
    <w:rsid w:val="00521C94"/>
    <w:rsid w:val="00522123"/>
    <w:rsid w:val="0052261F"/>
    <w:rsid w:val="00522B12"/>
    <w:rsid w:val="00527A05"/>
    <w:rsid w:val="005300D5"/>
    <w:rsid w:val="00530B18"/>
    <w:rsid w:val="00530DF5"/>
    <w:rsid w:val="0053226A"/>
    <w:rsid w:val="00541B93"/>
    <w:rsid w:val="00542F02"/>
    <w:rsid w:val="0054346C"/>
    <w:rsid w:val="0054388F"/>
    <w:rsid w:val="00544CA5"/>
    <w:rsid w:val="00546DA4"/>
    <w:rsid w:val="00547B6F"/>
    <w:rsid w:val="00551268"/>
    <w:rsid w:val="005515E3"/>
    <w:rsid w:val="00552477"/>
    <w:rsid w:val="00553A7B"/>
    <w:rsid w:val="005556F1"/>
    <w:rsid w:val="00562D3A"/>
    <w:rsid w:val="00564033"/>
    <w:rsid w:val="005640F4"/>
    <w:rsid w:val="005650A9"/>
    <w:rsid w:val="005715EE"/>
    <w:rsid w:val="00572DE0"/>
    <w:rsid w:val="00575B97"/>
    <w:rsid w:val="00576052"/>
    <w:rsid w:val="00580783"/>
    <w:rsid w:val="005827D0"/>
    <w:rsid w:val="005863ED"/>
    <w:rsid w:val="00586922"/>
    <w:rsid w:val="00593E53"/>
    <w:rsid w:val="00594063"/>
    <w:rsid w:val="005940FB"/>
    <w:rsid w:val="00596F85"/>
    <w:rsid w:val="0059727D"/>
    <w:rsid w:val="0059748F"/>
    <w:rsid w:val="00597C7F"/>
    <w:rsid w:val="005A3945"/>
    <w:rsid w:val="005A51DA"/>
    <w:rsid w:val="005A5B61"/>
    <w:rsid w:val="005A795A"/>
    <w:rsid w:val="005B2BB2"/>
    <w:rsid w:val="005B5504"/>
    <w:rsid w:val="005B755C"/>
    <w:rsid w:val="005B75FD"/>
    <w:rsid w:val="005B7D76"/>
    <w:rsid w:val="005C23E7"/>
    <w:rsid w:val="005C51CE"/>
    <w:rsid w:val="005C56B0"/>
    <w:rsid w:val="005C6B7B"/>
    <w:rsid w:val="005C7BF2"/>
    <w:rsid w:val="005D199D"/>
    <w:rsid w:val="005D442F"/>
    <w:rsid w:val="005D57E5"/>
    <w:rsid w:val="005D749E"/>
    <w:rsid w:val="005E09C6"/>
    <w:rsid w:val="005E0FFF"/>
    <w:rsid w:val="005E229E"/>
    <w:rsid w:val="005E5F17"/>
    <w:rsid w:val="005E708C"/>
    <w:rsid w:val="005E7FFD"/>
    <w:rsid w:val="005F43A5"/>
    <w:rsid w:val="005F49F1"/>
    <w:rsid w:val="005F76D2"/>
    <w:rsid w:val="006002C6"/>
    <w:rsid w:val="00600BD9"/>
    <w:rsid w:val="00602D3C"/>
    <w:rsid w:val="00604DB3"/>
    <w:rsid w:val="00605409"/>
    <w:rsid w:val="00605BC7"/>
    <w:rsid w:val="00606FEB"/>
    <w:rsid w:val="00607A02"/>
    <w:rsid w:val="0061083D"/>
    <w:rsid w:val="00611DC6"/>
    <w:rsid w:val="00612B39"/>
    <w:rsid w:val="0061316B"/>
    <w:rsid w:val="00613440"/>
    <w:rsid w:val="00613803"/>
    <w:rsid w:val="00613A13"/>
    <w:rsid w:val="006146C2"/>
    <w:rsid w:val="00615C64"/>
    <w:rsid w:val="0061788C"/>
    <w:rsid w:val="00623E74"/>
    <w:rsid w:val="00625296"/>
    <w:rsid w:val="0062631D"/>
    <w:rsid w:val="00627813"/>
    <w:rsid w:val="00627B05"/>
    <w:rsid w:val="006301B4"/>
    <w:rsid w:val="00630C5B"/>
    <w:rsid w:val="00641326"/>
    <w:rsid w:val="00642437"/>
    <w:rsid w:val="00643CE6"/>
    <w:rsid w:val="006454E6"/>
    <w:rsid w:val="00647CD4"/>
    <w:rsid w:val="00647FD1"/>
    <w:rsid w:val="00653E08"/>
    <w:rsid w:val="00654161"/>
    <w:rsid w:val="00654FCF"/>
    <w:rsid w:val="00655BE6"/>
    <w:rsid w:val="006569D3"/>
    <w:rsid w:val="006571C8"/>
    <w:rsid w:val="00664C3B"/>
    <w:rsid w:val="00666A42"/>
    <w:rsid w:val="0067041B"/>
    <w:rsid w:val="00670CF3"/>
    <w:rsid w:val="00670DB3"/>
    <w:rsid w:val="006717F2"/>
    <w:rsid w:val="00674B00"/>
    <w:rsid w:val="00674D18"/>
    <w:rsid w:val="00675B0B"/>
    <w:rsid w:val="00682882"/>
    <w:rsid w:val="00682C73"/>
    <w:rsid w:val="006836D3"/>
    <w:rsid w:val="00684195"/>
    <w:rsid w:val="00684265"/>
    <w:rsid w:val="00684BE2"/>
    <w:rsid w:val="00685824"/>
    <w:rsid w:val="00685E5C"/>
    <w:rsid w:val="00687EDF"/>
    <w:rsid w:val="00690696"/>
    <w:rsid w:val="00695636"/>
    <w:rsid w:val="006A55ED"/>
    <w:rsid w:val="006A6750"/>
    <w:rsid w:val="006A6A2D"/>
    <w:rsid w:val="006A7FA9"/>
    <w:rsid w:val="006B19D4"/>
    <w:rsid w:val="006B1BA8"/>
    <w:rsid w:val="006B25A2"/>
    <w:rsid w:val="006B427C"/>
    <w:rsid w:val="006C055E"/>
    <w:rsid w:val="006C166E"/>
    <w:rsid w:val="006C1AAA"/>
    <w:rsid w:val="006C1E84"/>
    <w:rsid w:val="006C39E8"/>
    <w:rsid w:val="006C6042"/>
    <w:rsid w:val="006C76F5"/>
    <w:rsid w:val="006C79FD"/>
    <w:rsid w:val="006D0047"/>
    <w:rsid w:val="006D2C25"/>
    <w:rsid w:val="006D5C70"/>
    <w:rsid w:val="006D6CEF"/>
    <w:rsid w:val="006E05EC"/>
    <w:rsid w:val="006E0CE5"/>
    <w:rsid w:val="006E2CCC"/>
    <w:rsid w:val="006E47A2"/>
    <w:rsid w:val="006E5D0A"/>
    <w:rsid w:val="006E6C4A"/>
    <w:rsid w:val="006F0C6E"/>
    <w:rsid w:val="006F318A"/>
    <w:rsid w:val="006F4991"/>
    <w:rsid w:val="006F583A"/>
    <w:rsid w:val="007016EA"/>
    <w:rsid w:val="00702355"/>
    <w:rsid w:val="007028B7"/>
    <w:rsid w:val="007071ED"/>
    <w:rsid w:val="007125AB"/>
    <w:rsid w:val="0071280E"/>
    <w:rsid w:val="00713E4A"/>
    <w:rsid w:val="0071412B"/>
    <w:rsid w:val="00714A83"/>
    <w:rsid w:val="00717FB5"/>
    <w:rsid w:val="0072407A"/>
    <w:rsid w:val="007252C3"/>
    <w:rsid w:val="007271C3"/>
    <w:rsid w:val="00730E82"/>
    <w:rsid w:val="00731C1F"/>
    <w:rsid w:val="00734C78"/>
    <w:rsid w:val="007351DC"/>
    <w:rsid w:val="007368D8"/>
    <w:rsid w:val="00737098"/>
    <w:rsid w:val="0074670E"/>
    <w:rsid w:val="00747810"/>
    <w:rsid w:val="0075063C"/>
    <w:rsid w:val="00751175"/>
    <w:rsid w:val="007519F5"/>
    <w:rsid w:val="00760372"/>
    <w:rsid w:val="0076041A"/>
    <w:rsid w:val="0076631D"/>
    <w:rsid w:val="00770319"/>
    <w:rsid w:val="00776D47"/>
    <w:rsid w:val="00777DBC"/>
    <w:rsid w:val="00777E97"/>
    <w:rsid w:val="00785B2A"/>
    <w:rsid w:val="00787842"/>
    <w:rsid w:val="007924E9"/>
    <w:rsid w:val="00793154"/>
    <w:rsid w:val="007931FB"/>
    <w:rsid w:val="007A1BD1"/>
    <w:rsid w:val="007A2476"/>
    <w:rsid w:val="007A5F3C"/>
    <w:rsid w:val="007A7C4E"/>
    <w:rsid w:val="007B205D"/>
    <w:rsid w:val="007B266F"/>
    <w:rsid w:val="007C0AFE"/>
    <w:rsid w:val="007C5E33"/>
    <w:rsid w:val="007C79AE"/>
    <w:rsid w:val="007D27CE"/>
    <w:rsid w:val="007D29BD"/>
    <w:rsid w:val="007D389C"/>
    <w:rsid w:val="007D58D0"/>
    <w:rsid w:val="007E1AB1"/>
    <w:rsid w:val="007E495F"/>
    <w:rsid w:val="007F4C2D"/>
    <w:rsid w:val="007F72AB"/>
    <w:rsid w:val="007F7886"/>
    <w:rsid w:val="0080005E"/>
    <w:rsid w:val="00801E3B"/>
    <w:rsid w:val="00801EBA"/>
    <w:rsid w:val="00804B5C"/>
    <w:rsid w:val="00804C62"/>
    <w:rsid w:val="0080581D"/>
    <w:rsid w:val="00805A1F"/>
    <w:rsid w:val="00811B06"/>
    <w:rsid w:val="0081267C"/>
    <w:rsid w:val="00814779"/>
    <w:rsid w:val="008163E7"/>
    <w:rsid w:val="00817D52"/>
    <w:rsid w:val="00820716"/>
    <w:rsid w:val="008209B5"/>
    <w:rsid w:val="00820C96"/>
    <w:rsid w:val="0082176C"/>
    <w:rsid w:val="00821CE7"/>
    <w:rsid w:val="00821F52"/>
    <w:rsid w:val="00822FF0"/>
    <w:rsid w:val="00825247"/>
    <w:rsid w:val="008256F1"/>
    <w:rsid w:val="00826FA4"/>
    <w:rsid w:val="008323CE"/>
    <w:rsid w:val="0083295E"/>
    <w:rsid w:val="008337A4"/>
    <w:rsid w:val="008351EB"/>
    <w:rsid w:val="00835BEF"/>
    <w:rsid w:val="00836172"/>
    <w:rsid w:val="00841832"/>
    <w:rsid w:val="00841CF9"/>
    <w:rsid w:val="00842AAF"/>
    <w:rsid w:val="00842D88"/>
    <w:rsid w:val="00842ED9"/>
    <w:rsid w:val="0084455D"/>
    <w:rsid w:val="00845504"/>
    <w:rsid w:val="0084624F"/>
    <w:rsid w:val="008479C7"/>
    <w:rsid w:val="008532BA"/>
    <w:rsid w:val="008536DC"/>
    <w:rsid w:val="008546DD"/>
    <w:rsid w:val="00856A02"/>
    <w:rsid w:val="00871295"/>
    <w:rsid w:val="00872648"/>
    <w:rsid w:val="008736C0"/>
    <w:rsid w:val="00873CA9"/>
    <w:rsid w:val="00873FBE"/>
    <w:rsid w:val="0087473B"/>
    <w:rsid w:val="008756A8"/>
    <w:rsid w:val="00880B93"/>
    <w:rsid w:val="008815E9"/>
    <w:rsid w:val="0088164B"/>
    <w:rsid w:val="00881807"/>
    <w:rsid w:val="008842B4"/>
    <w:rsid w:val="00884490"/>
    <w:rsid w:val="00891085"/>
    <w:rsid w:val="008919E1"/>
    <w:rsid w:val="00892A50"/>
    <w:rsid w:val="00896306"/>
    <w:rsid w:val="008A01CA"/>
    <w:rsid w:val="008A305A"/>
    <w:rsid w:val="008A3B40"/>
    <w:rsid w:val="008A4B2F"/>
    <w:rsid w:val="008A74BE"/>
    <w:rsid w:val="008A7756"/>
    <w:rsid w:val="008A7B8A"/>
    <w:rsid w:val="008B3E88"/>
    <w:rsid w:val="008C091B"/>
    <w:rsid w:val="008C1AC4"/>
    <w:rsid w:val="008C1DD8"/>
    <w:rsid w:val="008C208E"/>
    <w:rsid w:val="008C2572"/>
    <w:rsid w:val="008C2CC6"/>
    <w:rsid w:val="008C3512"/>
    <w:rsid w:val="008C5387"/>
    <w:rsid w:val="008C612F"/>
    <w:rsid w:val="008C73B6"/>
    <w:rsid w:val="008D00AD"/>
    <w:rsid w:val="008D04BA"/>
    <w:rsid w:val="008D0E2B"/>
    <w:rsid w:val="008D16FC"/>
    <w:rsid w:val="008D1C83"/>
    <w:rsid w:val="008D25E9"/>
    <w:rsid w:val="008D73EB"/>
    <w:rsid w:val="008E070C"/>
    <w:rsid w:val="008E1485"/>
    <w:rsid w:val="008E4181"/>
    <w:rsid w:val="008F0C4F"/>
    <w:rsid w:val="008F1F10"/>
    <w:rsid w:val="008F4AFF"/>
    <w:rsid w:val="008F4BA1"/>
    <w:rsid w:val="008F4DA3"/>
    <w:rsid w:val="0090177E"/>
    <w:rsid w:val="009032DE"/>
    <w:rsid w:val="009035DA"/>
    <w:rsid w:val="00905151"/>
    <w:rsid w:val="0091001E"/>
    <w:rsid w:val="00917A41"/>
    <w:rsid w:val="0092207D"/>
    <w:rsid w:val="00922C71"/>
    <w:rsid w:val="00922E91"/>
    <w:rsid w:val="0092349E"/>
    <w:rsid w:val="00923861"/>
    <w:rsid w:val="00924552"/>
    <w:rsid w:val="0092760B"/>
    <w:rsid w:val="009305DA"/>
    <w:rsid w:val="0093378E"/>
    <w:rsid w:val="009353BD"/>
    <w:rsid w:val="0093626D"/>
    <w:rsid w:val="0094021D"/>
    <w:rsid w:val="00942624"/>
    <w:rsid w:val="009444BA"/>
    <w:rsid w:val="00950B95"/>
    <w:rsid w:val="00951AC2"/>
    <w:rsid w:val="009521B6"/>
    <w:rsid w:val="0095265B"/>
    <w:rsid w:val="0095578B"/>
    <w:rsid w:val="00955C41"/>
    <w:rsid w:val="009617F3"/>
    <w:rsid w:val="00961DD9"/>
    <w:rsid w:val="009639BC"/>
    <w:rsid w:val="00964226"/>
    <w:rsid w:val="00964B23"/>
    <w:rsid w:val="009671A6"/>
    <w:rsid w:val="00976B9B"/>
    <w:rsid w:val="0097700A"/>
    <w:rsid w:val="00981060"/>
    <w:rsid w:val="00981066"/>
    <w:rsid w:val="00982D56"/>
    <w:rsid w:val="00986F64"/>
    <w:rsid w:val="009959A5"/>
    <w:rsid w:val="00995C71"/>
    <w:rsid w:val="00996F54"/>
    <w:rsid w:val="00997F40"/>
    <w:rsid w:val="009A2064"/>
    <w:rsid w:val="009A2AAC"/>
    <w:rsid w:val="009A3EAE"/>
    <w:rsid w:val="009A3FC7"/>
    <w:rsid w:val="009A4D32"/>
    <w:rsid w:val="009A52C2"/>
    <w:rsid w:val="009B1A74"/>
    <w:rsid w:val="009B29F4"/>
    <w:rsid w:val="009B4DFD"/>
    <w:rsid w:val="009C20DF"/>
    <w:rsid w:val="009C3255"/>
    <w:rsid w:val="009C415D"/>
    <w:rsid w:val="009C5413"/>
    <w:rsid w:val="009D117B"/>
    <w:rsid w:val="009D1338"/>
    <w:rsid w:val="009D1AF6"/>
    <w:rsid w:val="009D2A25"/>
    <w:rsid w:val="009D38F9"/>
    <w:rsid w:val="009D7B4A"/>
    <w:rsid w:val="009E068C"/>
    <w:rsid w:val="009E2762"/>
    <w:rsid w:val="009E343F"/>
    <w:rsid w:val="009E3FC4"/>
    <w:rsid w:val="009E509F"/>
    <w:rsid w:val="009E652C"/>
    <w:rsid w:val="009E6787"/>
    <w:rsid w:val="009F2448"/>
    <w:rsid w:val="00A1056C"/>
    <w:rsid w:val="00A159C8"/>
    <w:rsid w:val="00A16440"/>
    <w:rsid w:val="00A20899"/>
    <w:rsid w:val="00A242D3"/>
    <w:rsid w:val="00A26C56"/>
    <w:rsid w:val="00A301E3"/>
    <w:rsid w:val="00A311B8"/>
    <w:rsid w:val="00A32586"/>
    <w:rsid w:val="00A32CE0"/>
    <w:rsid w:val="00A345A7"/>
    <w:rsid w:val="00A346F8"/>
    <w:rsid w:val="00A34766"/>
    <w:rsid w:val="00A35AA1"/>
    <w:rsid w:val="00A45B95"/>
    <w:rsid w:val="00A46C98"/>
    <w:rsid w:val="00A50A31"/>
    <w:rsid w:val="00A51813"/>
    <w:rsid w:val="00A60E13"/>
    <w:rsid w:val="00A61C3C"/>
    <w:rsid w:val="00A6235A"/>
    <w:rsid w:val="00A63392"/>
    <w:rsid w:val="00A67117"/>
    <w:rsid w:val="00A72C0F"/>
    <w:rsid w:val="00A73284"/>
    <w:rsid w:val="00A74D1C"/>
    <w:rsid w:val="00A77016"/>
    <w:rsid w:val="00A777B7"/>
    <w:rsid w:val="00A777FF"/>
    <w:rsid w:val="00A82F72"/>
    <w:rsid w:val="00A8353D"/>
    <w:rsid w:val="00A83FC7"/>
    <w:rsid w:val="00A86FEB"/>
    <w:rsid w:val="00A87F62"/>
    <w:rsid w:val="00A93623"/>
    <w:rsid w:val="00AA270F"/>
    <w:rsid w:val="00AA3091"/>
    <w:rsid w:val="00AA347B"/>
    <w:rsid w:val="00AA4548"/>
    <w:rsid w:val="00AA62F0"/>
    <w:rsid w:val="00AA706C"/>
    <w:rsid w:val="00AB0C0B"/>
    <w:rsid w:val="00AB0D84"/>
    <w:rsid w:val="00AB3EC0"/>
    <w:rsid w:val="00AB7F9E"/>
    <w:rsid w:val="00AC5439"/>
    <w:rsid w:val="00AC7383"/>
    <w:rsid w:val="00AC7607"/>
    <w:rsid w:val="00AD0588"/>
    <w:rsid w:val="00AD0B6A"/>
    <w:rsid w:val="00AD22E3"/>
    <w:rsid w:val="00AD3044"/>
    <w:rsid w:val="00AD48FB"/>
    <w:rsid w:val="00AD66AF"/>
    <w:rsid w:val="00AD74F8"/>
    <w:rsid w:val="00AE2B6F"/>
    <w:rsid w:val="00AE2BA0"/>
    <w:rsid w:val="00AE43BA"/>
    <w:rsid w:val="00AE5372"/>
    <w:rsid w:val="00AE5610"/>
    <w:rsid w:val="00AE6090"/>
    <w:rsid w:val="00AF2A65"/>
    <w:rsid w:val="00AF4991"/>
    <w:rsid w:val="00AF580B"/>
    <w:rsid w:val="00AF61DD"/>
    <w:rsid w:val="00AF72E0"/>
    <w:rsid w:val="00AF7737"/>
    <w:rsid w:val="00B01944"/>
    <w:rsid w:val="00B11064"/>
    <w:rsid w:val="00B142ED"/>
    <w:rsid w:val="00B14AAD"/>
    <w:rsid w:val="00B1614E"/>
    <w:rsid w:val="00B161F9"/>
    <w:rsid w:val="00B166D1"/>
    <w:rsid w:val="00B175FD"/>
    <w:rsid w:val="00B205A5"/>
    <w:rsid w:val="00B208C6"/>
    <w:rsid w:val="00B2389E"/>
    <w:rsid w:val="00B25AE9"/>
    <w:rsid w:val="00B26A35"/>
    <w:rsid w:val="00B31101"/>
    <w:rsid w:val="00B321D3"/>
    <w:rsid w:val="00B33CE5"/>
    <w:rsid w:val="00B34EFF"/>
    <w:rsid w:val="00B40713"/>
    <w:rsid w:val="00B45FDF"/>
    <w:rsid w:val="00B552DA"/>
    <w:rsid w:val="00B61B0B"/>
    <w:rsid w:val="00B62461"/>
    <w:rsid w:val="00B63302"/>
    <w:rsid w:val="00B662B3"/>
    <w:rsid w:val="00B71143"/>
    <w:rsid w:val="00B71FB0"/>
    <w:rsid w:val="00B77BDC"/>
    <w:rsid w:val="00B80672"/>
    <w:rsid w:val="00B811F7"/>
    <w:rsid w:val="00B819E7"/>
    <w:rsid w:val="00B83F07"/>
    <w:rsid w:val="00B84222"/>
    <w:rsid w:val="00B84E36"/>
    <w:rsid w:val="00B912E8"/>
    <w:rsid w:val="00B9281F"/>
    <w:rsid w:val="00B94BF9"/>
    <w:rsid w:val="00B96CDC"/>
    <w:rsid w:val="00BA362D"/>
    <w:rsid w:val="00BA408C"/>
    <w:rsid w:val="00BA49B0"/>
    <w:rsid w:val="00BA56D4"/>
    <w:rsid w:val="00BA6234"/>
    <w:rsid w:val="00BB1F59"/>
    <w:rsid w:val="00BB6307"/>
    <w:rsid w:val="00BB63C4"/>
    <w:rsid w:val="00BB6C6C"/>
    <w:rsid w:val="00BB715F"/>
    <w:rsid w:val="00BC0107"/>
    <w:rsid w:val="00BC0216"/>
    <w:rsid w:val="00BC1E1A"/>
    <w:rsid w:val="00BC22EE"/>
    <w:rsid w:val="00BC2483"/>
    <w:rsid w:val="00BC34C5"/>
    <w:rsid w:val="00BD1953"/>
    <w:rsid w:val="00BD1D36"/>
    <w:rsid w:val="00BD2241"/>
    <w:rsid w:val="00BD3DB9"/>
    <w:rsid w:val="00BD54BC"/>
    <w:rsid w:val="00BE3F80"/>
    <w:rsid w:val="00BE6882"/>
    <w:rsid w:val="00BE7C1E"/>
    <w:rsid w:val="00BF383E"/>
    <w:rsid w:val="00BF7C45"/>
    <w:rsid w:val="00BF7D1C"/>
    <w:rsid w:val="00BF7F1B"/>
    <w:rsid w:val="00C0043E"/>
    <w:rsid w:val="00C01419"/>
    <w:rsid w:val="00C01E17"/>
    <w:rsid w:val="00C01E9A"/>
    <w:rsid w:val="00C0406E"/>
    <w:rsid w:val="00C04E81"/>
    <w:rsid w:val="00C05C1A"/>
    <w:rsid w:val="00C068F5"/>
    <w:rsid w:val="00C10AD4"/>
    <w:rsid w:val="00C15F8C"/>
    <w:rsid w:val="00C23DFB"/>
    <w:rsid w:val="00C244CC"/>
    <w:rsid w:val="00C24D75"/>
    <w:rsid w:val="00C264FC"/>
    <w:rsid w:val="00C2671C"/>
    <w:rsid w:val="00C310BB"/>
    <w:rsid w:val="00C44921"/>
    <w:rsid w:val="00C451CA"/>
    <w:rsid w:val="00C5025B"/>
    <w:rsid w:val="00C51156"/>
    <w:rsid w:val="00C5134C"/>
    <w:rsid w:val="00C5358D"/>
    <w:rsid w:val="00C53B47"/>
    <w:rsid w:val="00C53EFE"/>
    <w:rsid w:val="00C54A52"/>
    <w:rsid w:val="00C5563E"/>
    <w:rsid w:val="00C5684D"/>
    <w:rsid w:val="00C626CB"/>
    <w:rsid w:val="00C6777A"/>
    <w:rsid w:val="00C73E6D"/>
    <w:rsid w:val="00C747AD"/>
    <w:rsid w:val="00C74F51"/>
    <w:rsid w:val="00C7619F"/>
    <w:rsid w:val="00C84791"/>
    <w:rsid w:val="00C85037"/>
    <w:rsid w:val="00C904AD"/>
    <w:rsid w:val="00C929BE"/>
    <w:rsid w:val="00C951B2"/>
    <w:rsid w:val="00C97621"/>
    <w:rsid w:val="00CA09BA"/>
    <w:rsid w:val="00CA25A5"/>
    <w:rsid w:val="00CA4361"/>
    <w:rsid w:val="00CA4C9A"/>
    <w:rsid w:val="00CA4CB2"/>
    <w:rsid w:val="00CA570D"/>
    <w:rsid w:val="00CA66A6"/>
    <w:rsid w:val="00CB0243"/>
    <w:rsid w:val="00CB23E7"/>
    <w:rsid w:val="00CB2A9D"/>
    <w:rsid w:val="00CB4DE6"/>
    <w:rsid w:val="00CB5486"/>
    <w:rsid w:val="00CB56EA"/>
    <w:rsid w:val="00CB5765"/>
    <w:rsid w:val="00CB6604"/>
    <w:rsid w:val="00CB7F83"/>
    <w:rsid w:val="00CC0B95"/>
    <w:rsid w:val="00CC1781"/>
    <w:rsid w:val="00CC5235"/>
    <w:rsid w:val="00CC5A2E"/>
    <w:rsid w:val="00CC5EF9"/>
    <w:rsid w:val="00CD287F"/>
    <w:rsid w:val="00CD4947"/>
    <w:rsid w:val="00CD6F0D"/>
    <w:rsid w:val="00CE0E49"/>
    <w:rsid w:val="00CE22FE"/>
    <w:rsid w:val="00CE24D8"/>
    <w:rsid w:val="00CE28D2"/>
    <w:rsid w:val="00CE3A97"/>
    <w:rsid w:val="00CE3C2C"/>
    <w:rsid w:val="00CE528F"/>
    <w:rsid w:val="00CE78FB"/>
    <w:rsid w:val="00CF295C"/>
    <w:rsid w:val="00CF4A10"/>
    <w:rsid w:val="00CF61A5"/>
    <w:rsid w:val="00CF6723"/>
    <w:rsid w:val="00D00F5F"/>
    <w:rsid w:val="00D01C45"/>
    <w:rsid w:val="00D01D30"/>
    <w:rsid w:val="00D14193"/>
    <w:rsid w:val="00D1483E"/>
    <w:rsid w:val="00D15946"/>
    <w:rsid w:val="00D163EE"/>
    <w:rsid w:val="00D224E5"/>
    <w:rsid w:val="00D2382A"/>
    <w:rsid w:val="00D24359"/>
    <w:rsid w:val="00D273D8"/>
    <w:rsid w:val="00D27D54"/>
    <w:rsid w:val="00D31D1C"/>
    <w:rsid w:val="00D418F3"/>
    <w:rsid w:val="00D42CF3"/>
    <w:rsid w:val="00D470A0"/>
    <w:rsid w:val="00D47A40"/>
    <w:rsid w:val="00D5049D"/>
    <w:rsid w:val="00D51EA7"/>
    <w:rsid w:val="00D520E4"/>
    <w:rsid w:val="00D564CF"/>
    <w:rsid w:val="00D567BA"/>
    <w:rsid w:val="00D5724B"/>
    <w:rsid w:val="00D5783F"/>
    <w:rsid w:val="00D61FEA"/>
    <w:rsid w:val="00D62F2B"/>
    <w:rsid w:val="00D63D25"/>
    <w:rsid w:val="00D708C1"/>
    <w:rsid w:val="00D711B8"/>
    <w:rsid w:val="00D73FA1"/>
    <w:rsid w:val="00D75CDD"/>
    <w:rsid w:val="00D76DB0"/>
    <w:rsid w:val="00D80743"/>
    <w:rsid w:val="00D80ECD"/>
    <w:rsid w:val="00D84510"/>
    <w:rsid w:val="00D84CBA"/>
    <w:rsid w:val="00D86F88"/>
    <w:rsid w:val="00D93138"/>
    <w:rsid w:val="00D936EB"/>
    <w:rsid w:val="00D93EC4"/>
    <w:rsid w:val="00D94198"/>
    <w:rsid w:val="00D953AC"/>
    <w:rsid w:val="00D964C9"/>
    <w:rsid w:val="00D97E54"/>
    <w:rsid w:val="00DA1CD5"/>
    <w:rsid w:val="00DA7B19"/>
    <w:rsid w:val="00DB03BE"/>
    <w:rsid w:val="00DB121C"/>
    <w:rsid w:val="00DB4D72"/>
    <w:rsid w:val="00DB6049"/>
    <w:rsid w:val="00DB61B4"/>
    <w:rsid w:val="00DB6334"/>
    <w:rsid w:val="00DC023F"/>
    <w:rsid w:val="00DC099E"/>
    <w:rsid w:val="00DC4D0E"/>
    <w:rsid w:val="00DC637C"/>
    <w:rsid w:val="00DC6FB1"/>
    <w:rsid w:val="00DD11B4"/>
    <w:rsid w:val="00DD1AA0"/>
    <w:rsid w:val="00DD3E1D"/>
    <w:rsid w:val="00DD5724"/>
    <w:rsid w:val="00DE6F0B"/>
    <w:rsid w:val="00DE70E0"/>
    <w:rsid w:val="00DE71A8"/>
    <w:rsid w:val="00DF13B5"/>
    <w:rsid w:val="00DF188E"/>
    <w:rsid w:val="00DF238A"/>
    <w:rsid w:val="00DF35C0"/>
    <w:rsid w:val="00DF48BD"/>
    <w:rsid w:val="00DF48D4"/>
    <w:rsid w:val="00DF4BD0"/>
    <w:rsid w:val="00DF634A"/>
    <w:rsid w:val="00DF7D59"/>
    <w:rsid w:val="00E01058"/>
    <w:rsid w:val="00E02A7B"/>
    <w:rsid w:val="00E1061A"/>
    <w:rsid w:val="00E1273F"/>
    <w:rsid w:val="00E12A6A"/>
    <w:rsid w:val="00E12D1C"/>
    <w:rsid w:val="00E14C8F"/>
    <w:rsid w:val="00E15045"/>
    <w:rsid w:val="00E1567F"/>
    <w:rsid w:val="00E16873"/>
    <w:rsid w:val="00E16A25"/>
    <w:rsid w:val="00E16CE3"/>
    <w:rsid w:val="00E17544"/>
    <w:rsid w:val="00E23441"/>
    <w:rsid w:val="00E23E94"/>
    <w:rsid w:val="00E26159"/>
    <w:rsid w:val="00E31548"/>
    <w:rsid w:val="00E33E7D"/>
    <w:rsid w:val="00E377D2"/>
    <w:rsid w:val="00E37CF1"/>
    <w:rsid w:val="00E41AA3"/>
    <w:rsid w:val="00E41D82"/>
    <w:rsid w:val="00E4442A"/>
    <w:rsid w:val="00E4674D"/>
    <w:rsid w:val="00E478A7"/>
    <w:rsid w:val="00E5137F"/>
    <w:rsid w:val="00E513B5"/>
    <w:rsid w:val="00E5239B"/>
    <w:rsid w:val="00E54285"/>
    <w:rsid w:val="00E54757"/>
    <w:rsid w:val="00E56215"/>
    <w:rsid w:val="00E575FF"/>
    <w:rsid w:val="00E60C5E"/>
    <w:rsid w:val="00E611B6"/>
    <w:rsid w:val="00E61210"/>
    <w:rsid w:val="00E63DDF"/>
    <w:rsid w:val="00E64CCF"/>
    <w:rsid w:val="00E65E5E"/>
    <w:rsid w:val="00E66DF0"/>
    <w:rsid w:val="00E67F2C"/>
    <w:rsid w:val="00E70A61"/>
    <w:rsid w:val="00E71329"/>
    <w:rsid w:val="00E72DAE"/>
    <w:rsid w:val="00E76AA9"/>
    <w:rsid w:val="00E77347"/>
    <w:rsid w:val="00E80C65"/>
    <w:rsid w:val="00E81633"/>
    <w:rsid w:val="00E82B90"/>
    <w:rsid w:val="00E90D5B"/>
    <w:rsid w:val="00E9130D"/>
    <w:rsid w:val="00E92E34"/>
    <w:rsid w:val="00E939EB"/>
    <w:rsid w:val="00E93CAA"/>
    <w:rsid w:val="00E94CA2"/>
    <w:rsid w:val="00E95733"/>
    <w:rsid w:val="00EA0804"/>
    <w:rsid w:val="00EA24F4"/>
    <w:rsid w:val="00EA2EBD"/>
    <w:rsid w:val="00EA3919"/>
    <w:rsid w:val="00EA650D"/>
    <w:rsid w:val="00EA7B61"/>
    <w:rsid w:val="00EB4C37"/>
    <w:rsid w:val="00EB7C32"/>
    <w:rsid w:val="00EC1191"/>
    <w:rsid w:val="00EC23F3"/>
    <w:rsid w:val="00EC3303"/>
    <w:rsid w:val="00EC445C"/>
    <w:rsid w:val="00EC50E4"/>
    <w:rsid w:val="00EC5122"/>
    <w:rsid w:val="00EC59D0"/>
    <w:rsid w:val="00EC6519"/>
    <w:rsid w:val="00ED0803"/>
    <w:rsid w:val="00ED1F8C"/>
    <w:rsid w:val="00ED3EE5"/>
    <w:rsid w:val="00ED4F4A"/>
    <w:rsid w:val="00ED55F8"/>
    <w:rsid w:val="00ED777B"/>
    <w:rsid w:val="00EE03E5"/>
    <w:rsid w:val="00EE0A2F"/>
    <w:rsid w:val="00EE13D1"/>
    <w:rsid w:val="00EE2A15"/>
    <w:rsid w:val="00EE2F5D"/>
    <w:rsid w:val="00EE4055"/>
    <w:rsid w:val="00EE4300"/>
    <w:rsid w:val="00EE77F2"/>
    <w:rsid w:val="00EF3648"/>
    <w:rsid w:val="00EF4EF9"/>
    <w:rsid w:val="00EF5AC4"/>
    <w:rsid w:val="00EF690F"/>
    <w:rsid w:val="00EF6C12"/>
    <w:rsid w:val="00F000CB"/>
    <w:rsid w:val="00F036D7"/>
    <w:rsid w:val="00F03F8F"/>
    <w:rsid w:val="00F05919"/>
    <w:rsid w:val="00F06F6A"/>
    <w:rsid w:val="00F077CD"/>
    <w:rsid w:val="00F10DA7"/>
    <w:rsid w:val="00F11D7F"/>
    <w:rsid w:val="00F11EAC"/>
    <w:rsid w:val="00F12E3D"/>
    <w:rsid w:val="00F14E79"/>
    <w:rsid w:val="00F15599"/>
    <w:rsid w:val="00F263F0"/>
    <w:rsid w:val="00F266F4"/>
    <w:rsid w:val="00F267C8"/>
    <w:rsid w:val="00F2779E"/>
    <w:rsid w:val="00F30966"/>
    <w:rsid w:val="00F317E6"/>
    <w:rsid w:val="00F3184B"/>
    <w:rsid w:val="00F34C2D"/>
    <w:rsid w:val="00F35E4A"/>
    <w:rsid w:val="00F3729C"/>
    <w:rsid w:val="00F43888"/>
    <w:rsid w:val="00F43B6F"/>
    <w:rsid w:val="00F5191B"/>
    <w:rsid w:val="00F53E4F"/>
    <w:rsid w:val="00F55389"/>
    <w:rsid w:val="00F55FFF"/>
    <w:rsid w:val="00F56078"/>
    <w:rsid w:val="00F62DB9"/>
    <w:rsid w:val="00F65A34"/>
    <w:rsid w:val="00F6617D"/>
    <w:rsid w:val="00F67214"/>
    <w:rsid w:val="00F70642"/>
    <w:rsid w:val="00F71C64"/>
    <w:rsid w:val="00F7417F"/>
    <w:rsid w:val="00F7469C"/>
    <w:rsid w:val="00F76187"/>
    <w:rsid w:val="00F76B30"/>
    <w:rsid w:val="00F80142"/>
    <w:rsid w:val="00F8198D"/>
    <w:rsid w:val="00F84FED"/>
    <w:rsid w:val="00F93C18"/>
    <w:rsid w:val="00F950E4"/>
    <w:rsid w:val="00F97942"/>
    <w:rsid w:val="00FA0E72"/>
    <w:rsid w:val="00FA3022"/>
    <w:rsid w:val="00FA5292"/>
    <w:rsid w:val="00FB05ED"/>
    <w:rsid w:val="00FB0B06"/>
    <w:rsid w:val="00FB6982"/>
    <w:rsid w:val="00FB69D5"/>
    <w:rsid w:val="00FC77A1"/>
    <w:rsid w:val="00FC7981"/>
    <w:rsid w:val="00FD3ADF"/>
    <w:rsid w:val="00FD68A3"/>
    <w:rsid w:val="00FE1722"/>
    <w:rsid w:val="00FE18F6"/>
    <w:rsid w:val="00FE3213"/>
    <w:rsid w:val="00FE4D06"/>
    <w:rsid w:val="00FE545B"/>
    <w:rsid w:val="00FE7A38"/>
    <w:rsid w:val="00FF0E9A"/>
    <w:rsid w:val="00FF1FEB"/>
    <w:rsid w:val="00FF5E66"/>
    <w:rsid w:val="00FF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4346C"/>
    <w:pPr>
      <w:keepNext/>
      <w:spacing w:after="0" w:line="240" w:lineRule="auto"/>
      <w:ind w:firstLine="0"/>
      <w:outlineLvl w:val="1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F80142"/>
    <w:rPr>
      <w:color w:val="0000FF"/>
      <w:u w:val="single"/>
    </w:rPr>
  </w:style>
  <w:style w:type="paragraph" w:customStyle="1" w:styleId="ConsPlusNonformat">
    <w:name w:val="ConsPlusNonformat"/>
    <w:rsid w:val="003B42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42D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3B4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Гипертекстовая ссылка"/>
    <w:basedOn w:val="a0"/>
    <w:rsid w:val="00402F73"/>
    <w:rPr>
      <w:color w:val="008000"/>
    </w:rPr>
  </w:style>
  <w:style w:type="character" w:customStyle="1" w:styleId="20">
    <w:name w:val="Заголовок 2 Знак"/>
    <w:basedOn w:val="a0"/>
    <w:link w:val="2"/>
    <w:rsid w:val="0054346C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Body Text"/>
    <w:basedOn w:val="a"/>
    <w:link w:val="ac"/>
    <w:rsid w:val="0054346C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54346C"/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AD48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ertext">
    <w:name w:val="header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A57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3">
    <w:name w:val="Font Style13"/>
    <w:basedOn w:val="a0"/>
    <w:rsid w:val="00271DEE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54346C"/>
    <w:pPr>
      <w:keepNext/>
      <w:spacing w:after="0" w:line="240" w:lineRule="auto"/>
      <w:ind w:firstLine="0"/>
      <w:outlineLvl w:val="1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F80142"/>
    <w:rPr>
      <w:color w:val="0000FF"/>
      <w:u w:val="single"/>
    </w:rPr>
  </w:style>
  <w:style w:type="paragraph" w:customStyle="1" w:styleId="ConsPlusNonformat">
    <w:name w:val="ConsPlusNonformat"/>
    <w:rsid w:val="003B42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42D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5">
    <w:name w:val="Table Grid"/>
    <w:basedOn w:val="a1"/>
    <w:uiPriority w:val="59"/>
    <w:rsid w:val="003B42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86F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F64"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Гипертекстовая ссылка"/>
    <w:basedOn w:val="a0"/>
    <w:rsid w:val="00402F73"/>
    <w:rPr>
      <w:color w:val="008000"/>
    </w:rPr>
  </w:style>
  <w:style w:type="character" w:customStyle="1" w:styleId="20">
    <w:name w:val="Заголовок 2 Знак"/>
    <w:basedOn w:val="a0"/>
    <w:link w:val="2"/>
    <w:rsid w:val="0054346C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Body Text"/>
    <w:basedOn w:val="a"/>
    <w:link w:val="ac"/>
    <w:rsid w:val="0054346C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54346C"/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AD48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ertext">
    <w:name w:val="header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14D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A57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3">
    <w:name w:val="Font Style13"/>
    <w:basedOn w:val="a0"/>
    <w:rsid w:val="00271DE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2222159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CF1F-CE64-4E98-BA4B-345A0614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889</TotalTime>
  <Pages>9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12733</CharactersWithSpaces>
  <SharedDoc>false</SharedDoc>
  <HLinks>
    <vt:vector size="42" baseType="variant">
      <vt:variant>
        <vt:i4>5832717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consultantplus://offline/ref=32410ECB6280484D58CAD36042709553D775443C74AF0AD7B449867720E43D48C82C97Z5K4J</vt:lpwstr>
      </vt:variant>
      <vt:variant>
        <vt:lpwstr/>
      </vt:variant>
      <vt:variant>
        <vt:i4>5832712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consultantplus://offline/ref=32410ECB6280484D58CAD36042709553D775443C74AF0AD7B449867720E43D48C82C97Z5K1J</vt:lpwstr>
      </vt:variant>
      <vt:variant>
        <vt:lpwstr/>
      </vt:variant>
      <vt:variant>
        <vt:i4>5439501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consultantplus://offline/ref=32410ECB6280484D58CAD36042709553D775453C7BAE0AD7B449867720ZEK4J</vt:lpwstr>
      </vt:variant>
      <vt:variant>
        <vt:lpwstr/>
      </vt:variant>
      <vt:variant>
        <vt:i4>1114193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consultantplus://offline/ref=0A8ED9E62969143ED90E7C3CB748C09B31498BBED0BCBDA13AF233C2F8B827D984B8F2C156CD7697D7DCFE5122wCq3I</vt:lpwstr>
      </vt:variant>
      <vt:variant>
        <vt:lpwstr/>
      </vt:variant>
      <vt:variant>
        <vt:i4>1114195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consultantplus://offline/ref=0A8ED9E62969143ED90E7C3CB748C09B31498BBED0BCBDA13AF233C2F8B827D984B8F2C156CD7697D7DCFE5122wCq1I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consultantplus://offline/ref=64F6FC843429E5B669377CD17B646BDBEC3822BF976C79AD0851879D9D7FA1346F00E1953E71DFwAH</vt:lpwstr>
      </vt:variant>
      <vt:variant>
        <vt:lpwstr/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garantf1://10064333.0/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Кадры</cp:lastModifiedBy>
  <cp:revision>2092</cp:revision>
  <cp:lastPrinted>2021-05-28T05:19:00Z</cp:lastPrinted>
  <dcterms:created xsi:type="dcterms:W3CDTF">2020-09-21T11:14:00Z</dcterms:created>
  <dcterms:modified xsi:type="dcterms:W3CDTF">2021-07-15T01:07:00Z</dcterms:modified>
</cp:coreProperties>
</file>