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67ED" w:rsidRPr="004601CB" w:rsidRDefault="002967ED" w:rsidP="002967ED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4601CB">
        <w:rPr>
          <w:rFonts w:ascii="Times New Roman" w:hAnsi="Times New Roman"/>
          <w:color w:val="000000"/>
          <w:sz w:val="32"/>
          <w:szCs w:val="32"/>
        </w:rPr>
        <w:t xml:space="preserve">АДМИНИСТРАЦИЯ ПРИАРГУНСКОГО </w:t>
      </w:r>
    </w:p>
    <w:p w:rsidR="002967ED" w:rsidRPr="004601CB" w:rsidRDefault="002967ED" w:rsidP="002967ED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4601CB">
        <w:rPr>
          <w:rFonts w:ascii="Times New Roman" w:hAnsi="Times New Roman"/>
          <w:color w:val="000000"/>
          <w:sz w:val="32"/>
          <w:szCs w:val="32"/>
        </w:rPr>
        <w:t xml:space="preserve">МУНИЦИПАЛЬНОГО </w:t>
      </w:r>
      <w:r w:rsidRPr="004601CB">
        <w:rPr>
          <w:rFonts w:ascii="Times New Roman" w:hAnsi="Times New Roman"/>
          <w:sz w:val="32"/>
          <w:szCs w:val="32"/>
        </w:rPr>
        <w:t xml:space="preserve">ОКРУГА </w:t>
      </w:r>
      <w:r w:rsidRPr="004601CB">
        <w:rPr>
          <w:rFonts w:ascii="Times New Roman" w:hAnsi="Times New Roman"/>
          <w:color w:val="000000"/>
          <w:sz w:val="32"/>
          <w:szCs w:val="32"/>
        </w:rPr>
        <w:t>ЗАБАЙКАЛЬСКОГО КРАЯ</w:t>
      </w:r>
    </w:p>
    <w:p w:rsidR="002967ED" w:rsidRPr="00DF13E5" w:rsidRDefault="002967ED" w:rsidP="002967ED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967ED" w:rsidRDefault="002967ED" w:rsidP="002967ED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FB6084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A375A9" w:rsidRPr="00A375A9" w:rsidRDefault="00A375A9" w:rsidP="00A375A9"/>
    <w:p w:rsidR="002967ED" w:rsidRPr="004601CB" w:rsidRDefault="002967ED" w:rsidP="002967ED">
      <w:pPr>
        <w:rPr>
          <w:sz w:val="28"/>
          <w:szCs w:val="28"/>
        </w:rPr>
      </w:pPr>
    </w:p>
    <w:tbl>
      <w:tblPr>
        <w:tblW w:w="9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9"/>
        <w:gridCol w:w="4986"/>
      </w:tblGrid>
      <w:tr w:rsidR="002967ED" w:rsidRPr="00E364AD" w:rsidTr="002967ED">
        <w:tc>
          <w:tcPr>
            <w:tcW w:w="4759" w:type="dxa"/>
            <w:shd w:val="clear" w:color="auto" w:fill="auto"/>
          </w:tcPr>
          <w:p w:rsidR="002967ED" w:rsidRPr="00E364AD" w:rsidRDefault="005E6A85" w:rsidP="00CE447D">
            <w:pPr>
              <w:pStyle w:val="3"/>
              <w:keepNext w:val="0"/>
              <w:numPr>
                <w:ilvl w:val="2"/>
                <w:numId w:val="2"/>
              </w:numPr>
              <w:snapToGrid w:val="0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30 августа</w:t>
            </w:r>
            <w:r w:rsidR="002967ED" w:rsidRPr="00E364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202</w:t>
            </w:r>
            <w:r w:rsidR="00CE447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  <w:r w:rsidR="002967ED" w:rsidRPr="00E364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986" w:type="dxa"/>
            <w:shd w:val="clear" w:color="auto" w:fill="auto"/>
          </w:tcPr>
          <w:p w:rsidR="002967ED" w:rsidRPr="00E364AD" w:rsidRDefault="002967ED" w:rsidP="002967ED">
            <w:pPr>
              <w:pStyle w:val="3"/>
              <w:keepNext w:val="0"/>
              <w:numPr>
                <w:ilvl w:val="2"/>
                <w:numId w:val="2"/>
              </w:numPr>
              <w:snapToGrid w:val="0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364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              </w:t>
            </w:r>
            <w:r w:rsidR="0046194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</w:t>
            </w:r>
            <w:r w:rsidR="00FF547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</w:t>
            </w:r>
            <w:r w:rsidR="00CF23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№</w:t>
            </w:r>
            <w:r w:rsidR="005E6A8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580-1</w:t>
            </w:r>
          </w:p>
          <w:p w:rsidR="002967ED" w:rsidRPr="00E364AD" w:rsidRDefault="002967ED" w:rsidP="002967ED">
            <w:pPr>
              <w:rPr>
                <w:sz w:val="28"/>
                <w:szCs w:val="28"/>
              </w:rPr>
            </w:pPr>
          </w:p>
        </w:tc>
      </w:tr>
    </w:tbl>
    <w:p w:rsidR="00A375A9" w:rsidRDefault="00A375A9" w:rsidP="000325FC">
      <w:pPr>
        <w:jc w:val="center"/>
        <w:rPr>
          <w:sz w:val="28"/>
          <w:szCs w:val="28"/>
        </w:rPr>
      </w:pPr>
    </w:p>
    <w:p w:rsidR="002967ED" w:rsidRDefault="00277881" w:rsidP="000325F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</w:t>
      </w:r>
      <w:r w:rsidR="002967ED" w:rsidRPr="00E364A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967ED" w:rsidRPr="00E364AD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.</w:t>
      </w:r>
      <w:r w:rsidR="002967ED" w:rsidRPr="00E364AD">
        <w:rPr>
          <w:sz w:val="28"/>
          <w:szCs w:val="28"/>
        </w:rPr>
        <w:t xml:space="preserve"> Приаргунск</w:t>
      </w:r>
    </w:p>
    <w:p w:rsidR="00A375A9" w:rsidRDefault="00A375A9" w:rsidP="000325FC">
      <w:pPr>
        <w:jc w:val="center"/>
        <w:rPr>
          <w:sz w:val="28"/>
          <w:szCs w:val="28"/>
        </w:rPr>
      </w:pPr>
    </w:p>
    <w:p w:rsidR="002967ED" w:rsidRDefault="002967ED" w:rsidP="00A35844"/>
    <w:p w:rsidR="00A375A9" w:rsidRDefault="00A375A9" w:rsidP="00A35844"/>
    <w:p w:rsidR="002967ED" w:rsidRDefault="00277881" w:rsidP="002967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технического задания на разработку инвестиционной программы по развитию системы водоснабжения </w:t>
      </w:r>
      <w:r w:rsidR="00CE447D">
        <w:rPr>
          <w:b/>
          <w:sz w:val="32"/>
          <w:szCs w:val="32"/>
        </w:rPr>
        <w:t>общества с ограниченной ответственностью «СПК Углегорск»</w:t>
      </w:r>
      <w:r>
        <w:rPr>
          <w:b/>
          <w:sz w:val="32"/>
          <w:szCs w:val="32"/>
        </w:rPr>
        <w:t xml:space="preserve"> </w:t>
      </w:r>
      <w:r w:rsidR="00CE447D">
        <w:rPr>
          <w:b/>
          <w:sz w:val="32"/>
          <w:szCs w:val="32"/>
        </w:rPr>
        <w:t>на территории</w:t>
      </w:r>
      <w:r w:rsidR="00A375A9">
        <w:rPr>
          <w:b/>
          <w:sz w:val="32"/>
          <w:szCs w:val="32"/>
        </w:rPr>
        <w:t xml:space="preserve"> п. Кличка</w:t>
      </w:r>
      <w:r w:rsidR="002967ED">
        <w:rPr>
          <w:b/>
          <w:sz w:val="32"/>
          <w:szCs w:val="32"/>
        </w:rPr>
        <w:t xml:space="preserve"> Приаргунского муниципального округа</w:t>
      </w:r>
      <w:r w:rsidR="002967ED" w:rsidRPr="004601CB">
        <w:rPr>
          <w:b/>
          <w:sz w:val="32"/>
          <w:szCs w:val="32"/>
        </w:rPr>
        <w:t xml:space="preserve"> Забайкальского края</w:t>
      </w:r>
      <w:r w:rsidR="00633C10">
        <w:rPr>
          <w:b/>
          <w:sz w:val="32"/>
          <w:szCs w:val="32"/>
        </w:rPr>
        <w:t xml:space="preserve"> на 2023</w:t>
      </w:r>
      <w:r w:rsidR="00CE447D">
        <w:rPr>
          <w:b/>
          <w:sz w:val="32"/>
          <w:szCs w:val="32"/>
        </w:rPr>
        <w:t xml:space="preserve"> год</w:t>
      </w:r>
    </w:p>
    <w:p w:rsidR="00A375A9" w:rsidRDefault="00A375A9" w:rsidP="002967ED">
      <w:pPr>
        <w:jc w:val="center"/>
        <w:rPr>
          <w:b/>
          <w:sz w:val="32"/>
          <w:szCs w:val="32"/>
        </w:rPr>
      </w:pPr>
    </w:p>
    <w:p w:rsidR="000325FC" w:rsidRDefault="000325FC" w:rsidP="00A35844">
      <w:pPr>
        <w:rPr>
          <w:b/>
          <w:sz w:val="32"/>
          <w:szCs w:val="32"/>
        </w:rPr>
      </w:pPr>
    </w:p>
    <w:p w:rsidR="005F1E0A" w:rsidRPr="00A35844" w:rsidRDefault="005F1E0A" w:rsidP="00602313">
      <w:pPr>
        <w:pStyle w:val="1"/>
        <w:numPr>
          <w:ilvl w:val="0"/>
          <w:numId w:val="0"/>
        </w:numPr>
        <w:shd w:val="clear" w:color="auto" w:fill="FFFFFF"/>
        <w:spacing w:before="0" w:line="143" w:lineRule="atLeast"/>
        <w:ind w:firstLine="708"/>
        <w:jc w:val="both"/>
        <w:rPr>
          <w:sz w:val="28"/>
          <w:szCs w:val="28"/>
        </w:rPr>
      </w:pPr>
      <w:r w:rsidRPr="00EC7276">
        <w:rPr>
          <w:sz w:val="28"/>
          <w:szCs w:val="28"/>
        </w:rPr>
        <w:t xml:space="preserve">В соответствии </w:t>
      </w:r>
      <w:r w:rsidR="00277881">
        <w:rPr>
          <w:sz w:val="28"/>
          <w:szCs w:val="28"/>
        </w:rPr>
        <w:t xml:space="preserve">с </w:t>
      </w:r>
      <w:r w:rsidRPr="00EC7276">
        <w:rPr>
          <w:sz w:val="28"/>
          <w:szCs w:val="28"/>
        </w:rPr>
        <w:t xml:space="preserve">Федеральным законом от </w:t>
      </w:r>
      <w:r w:rsidR="00277881">
        <w:rPr>
          <w:sz w:val="28"/>
          <w:szCs w:val="28"/>
        </w:rPr>
        <w:t xml:space="preserve">06 октября </w:t>
      </w:r>
      <w:r w:rsidRPr="00EC7276">
        <w:rPr>
          <w:sz w:val="28"/>
          <w:szCs w:val="28"/>
        </w:rPr>
        <w:t>20</w:t>
      </w:r>
      <w:r w:rsidR="00277881">
        <w:rPr>
          <w:sz w:val="28"/>
          <w:szCs w:val="28"/>
        </w:rPr>
        <w:t>0</w:t>
      </w:r>
      <w:r w:rsidRPr="00EC7276">
        <w:rPr>
          <w:sz w:val="28"/>
          <w:szCs w:val="28"/>
        </w:rPr>
        <w:t xml:space="preserve">3 </w:t>
      </w:r>
      <w:r w:rsidR="00277881">
        <w:rPr>
          <w:sz w:val="28"/>
          <w:szCs w:val="28"/>
        </w:rPr>
        <w:t xml:space="preserve">г. </w:t>
      </w:r>
      <w:r w:rsidR="00CE447D">
        <w:rPr>
          <w:sz w:val="28"/>
          <w:szCs w:val="28"/>
        </w:rPr>
        <w:br/>
      </w:r>
      <w:r w:rsidR="00A375A9">
        <w:rPr>
          <w:sz w:val="28"/>
          <w:szCs w:val="28"/>
        </w:rPr>
        <w:t>№</w:t>
      </w:r>
      <w:r w:rsidR="0027788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07 декабря 2011 г. </w:t>
      </w:r>
      <w:r w:rsidR="00CE447D">
        <w:rPr>
          <w:sz w:val="28"/>
          <w:szCs w:val="28"/>
        </w:rPr>
        <w:br/>
      </w:r>
      <w:r w:rsidR="00277881">
        <w:rPr>
          <w:sz w:val="28"/>
          <w:szCs w:val="28"/>
        </w:rPr>
        <w:t xml:space="preserve">№416-ФЗ «О водоснабжении и водоотведении», </w:t>
      </w:r>
      <w:r w:rsidR="000F2E98">
        <w:rPr>
          <w:sz w:val="28"/>
          <w:szCs w:val="28"/>
        </w:rPr>
        <w:t>п</w:t>
      </w:r>
      <w:r w:rsidR="00277881">
        <w:rPr>
          <w:sz w:val="28"/>
          <w:szCs w:val="28"/>
        </w:rPr>
        <w:t>остановлением</w:t>
      </w:r>
      <w:r w:rsidR="000F2E98">
        <w:rPr>
          <w:sz w:val="28"/>
          <w:szCs w:val="28"/>
        </w:rPr>
        <w:t xml:space="preserve"> Правительства Российской Федерации</w:t>
      </w:r>
      <w:r w:rsidR="00277881">
        <w:rPr>
          <w:sz w:val="28"/>
          <w:szCs w:val="28"/>
        </w:rPr>
        <w:t xml:space="preserve"> </w:t>
      </w:r>
      <w:r w:rsidR="000F2E98">
        <w:rPr>
          <w:sz w:val="28"/>
          <w:szCs w:val="28"/>
        </w:rPr>
        <w:t>от 29 июля 2013 г. №641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871707">
        <w:rPr>
          <w:sz w:val="28"/>
          <w:szCs w:val="28"/>
        </w:rPr>
        <w:t xml:space="preserve">, </w:t>
      </w:r>
      <w:r w:rsidR="00871707" w:rsidRPr="009717EF">
        <w:rPr>
          <w:bCs/>
          <w:kern w:val="36"/>
          <w:sz w:val="28"/>
          <w:szCs w:val="28"/>
        </w:rPr>
        <w:t>руководствуясь</w:t>
      </w:r>
      <w:r w:rsidR="00871707" w:rsidRPr="009717EF">
        <w:rPr>
          <w:b/>
          <w:bCs/>
          <w:kern w:val="36"/>
          <w:sz w:val="28"/>
          <w:szCs w:val="28"/>
        </w:rPr>
        <w:t xml:space="preserve"> </w:t>
      </w:r>
      <w:r w:rsidR="00871707">
        <w:rPr>
          <w:bCs/>
          <w:kern w:val="36"/>
          <w:sz w:val="28"/>
          <w:szCs w:val="28"/>
        </w:rPr>
        <w:t>статьей 3</w:t>
      </w:r>
      <w:r w:rsidR="00295A42">
        <w:rPr>
          <w:bCs/>
          <w:kern w:val="36"/>
          <w:sz w:val="28"/>
          <w:szCs w:val="28"/>
        </w:rPr>
        <w:t>7</w:t>
      </w:r>
      <w:r w:rsidR="00871707" w:rsidRPr="009717EF">
        <w:rPr>
          <w:b/>
          <w:bCs/>
          <w:kern w:val="36"/>
          <w:sz w:val="28"/>
          <w:szCs w:val="28"/>
        </w:rPr>
        <w:t xml:space="preserve"> </w:t>
      </w:r>
      <w:r w:rsidR="00871707" w:rsidRPr="009717EF">
        <w:rPr>
          <w:sz w:val="28"/>
          <w:szCs w:val="28"/>
        </w:rPr>
        <w:t>Устава Приаргунского муниципального округа</w:t>
      </w:r>
      <w:r w:rsidR="00871707">
        <w:rPr>
          <w:sz w:val="28"/>
          <w:szCs w:val="28"/>
        </w:rPr>
        <w:t xml:space="preserve"> </w:t>
      </w:r>
      <w:r w:rsidR="00B95008">
        <w:rPr>
          <w:sz w:val="28"/>
          <w:szCs w:val="28"/>
        </w:rPr>
        <w:t xml:space="preserve">Забайкальского края, </w:t>
      </w:r>
      <w:r w:rsidR="00871707">
        <w:rPr>
          <w:sz w:val="28"/>
          <w:szCs w:val="28"/>
        </w:rPr>
        <w:t xml:space="preserve">администрация </w:t>
      </w:r>
      <w:r w:rsidR="00871707" w:rsidRPr="009717EF">
        <w:rPr>
          <w:sz w:val="28"/>
          <w:szCs w:val="28"/>
        </w:rPr>
        <w:t>Приаргунского муниципального округа</w:t>
      </w:r>
      <w:r w:rsidR="00871707">
        <w:rPr>
          <w:sz w:val="28"/>
          <w:szCs w:val="28"/>
        </w:rPr>
        <w:t xml:space="preserve"> Забайкальского края постановляет:</w:t>
      </w:r>
      <w:r w:rsidRPr="00A35844">
        <w:rPr>
          <w:szCs w:val="24"/>
        </w:rPr>
        <w:tab/>
      </w:r>
    </w:p>
    <w:p w:rsidR="00A97254" w:rsidRDefault="00A97254" w:rsidP="000F2E98">
      <w:pPr>
        <w:pStyle w:val="Default"/>
        <w:ind w:right="170" w:firstLine="708"/>
        <w:jc w:val="both"/>
        <w:rPr>
          <w:sz w:val="28"/>
          <w:szCs w:val="28"/>
        </w:rPr>
      </w:pPr>
    </w:p>
    <w:p w:rsidR="005F1E0A" w:rsidRPr="005811AB" w:rsidRDefault="00A375A9" w:rsidP="000F2E98">
      <w:pPr>
        <w:pStyle w:val="Default"/>
        <w:ind w:right="1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2E98">
        <w:rPr>
          <w:sz w:val="28"/>
          <w:szCs w:val="28"/>
        </w:rPr>
        <w:t xml:space="preserve">Утвердить техническое задание на разработку инвестиционной программы по развитию системы водоснабжения </w:t>
      </w:r>
      <w:r w:rsidR="00CE447D">
        <w:rPr>
          <w:sz w:val="28"/>
          <w:szCs w:val="28"/>
        </w:rPr>
        <w:t>общества с ограниченной ответственностью «СПК Углегорск» (далее – ООО «СПК Углегорск») на территории</w:t>
      </w:r>
      <w:r w:rsidR="000F2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Кличка </w:t>
      </w:r>
      <w:r w:rsidR="000F2E98" w:rsidRPr="009717EF">
        <w:rPr>
          <w:sz w:val="28"/>
          <w:szCs w:val="28"/>
        </w:rPr>
        <w:t>Приаргунского муниципального округа</w:t>
      </w:r>
      <w:r w:rsidR="000F2E98">
        <w:rPr>
          <w:sz w:val="28"/>
          <w:szCs w:val="28"/>
        </w:rPr>
        <w:t xml:space="preserve"> Забайкальского края </w:t>
      </w:r>
      <w:r w:rsidR="00A97254">
        <w:rPr>
          <w:sz w:val="28"/>
          <w:szCs w:val="28"/>
        </w:rPr>
        <w:t>на 2023</w:t>
      </w:r>
      <w:r w:rsidR="00CE447D">
        <w:rPr>
          <w:sz w:val="28"/>
          <w:szCs w:val="28"/>
        </w:rPr>
        <w:t xml:space="preserve"> год</w:t>
      </w:r>
      <w:r w:rsidR="00A97254">
        <w:rPr>
          <w:sz w:val="28"/>
          <w:szCs w:val="28"/>
        </w:rPr>
        <w:t xml:space="preserve"> согласно </w:t>
      </w:r>
      <w:proofErr w:type="gramStart"/>
      <w:r w:rsidR="00A97254">
        <w:rPr>
          <w:sz w:val="28"/>
          <w:szCs w:val="28"/>
        </w:rPr>
        <w:t>приложению</w:t>
      </w:r>
      <w:proofErr w:type="gramEnd"/>
      <w:r w:rsidR="00A97254">
        <w:rPr>
          <w:sz w:val="28"/>
          <w:szCs w:val="28"/>
        </w:rPr>
        <w:t xml:space="preserve"> к настоящему постановлению.</w:t>
      </w:r>
    </w:p>
    <w:p w:rsidR="007F2FD3" w:rsidRPr="00DD2CBC" w:rsidRDefault="000F2E98" w:rsidP="000F2E98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FD3">
        <w:rPr>
          <w:sz w:val="28"/>
          <w:szCs w:val="28"/>
        </w:rPr>
        <w:t xml:space="preserve">. </w:t>
      </w:r>
      <w:r w:rsidR="00FD5962">
        <w:rPr>
          <w:sz w:val="28"/>
          <w:szCs w:val="28"/>
          <w:lang w:eastAsia="ru-RU"/>
        </w:rPr>
        <w:t>Настоящее постановление разместить на официальном сайте Приаргунского муниципального округа Забайкальского края в</w:t>
      </w:r>
      <w:r w:rsidR="00A375A9">
        <w:rPr>
          <w:sz w:val="28"/>
          <w:szCs w:val="28"/>
          <w:lang w:eastAsia="ru-RU"/>
        </w:rPr>
        <w:t xml:space="preserve"> телекоммуникационной </w:t>
      </w:r>
      <w:r w:rsidR="00FD5962">
        <w:rPr>
          <w:sz w:val="28"/>
          <w:szCs w:val="28"/>
          <w:lang w:eastAsia="ru-RU"/>
        </w:rPr>
        <w:t>сети «Интернет».</w:t>
      </w:r>
    </w:p>
    <w:p w:rsidR="007F2FD3" w:rsidRDefault="000F2E98" w:rsidP="000F2E98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F2FD3" w:rsidRPr="00047438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</w:t>
      </w:r>
      <w:r w:rsidRPr="006B78A6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первого заместителя г</w:t>
      </w:r>
      <w:r w:rsidRPr="00EF5B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F5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Приаргунского муниципального округа Забайкальского края по вопросам </w:t>
      </w:r>
      <w:r w:rsidR="00A375A9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, связи, </w:t>
      </w:r>
      <w:r>
        <w:rPr>
          <w:sz w:val="28"/>
          <w:szCs w:val="28"/>
        </w:rPr>
        <w:lastRenderedPageBreak/>
        <w:t>дорожной деятельности, строительства, архитектуры и благоустройства Григорьева Виктора Александровича.</w:t>
      </w:r>
      <w:r w:rsidR="007F2FD3">
        <w:rPr>
          <w:sz w:val="28"/>
          <w:szCs w:val="28"/>
          <w:lang w:eastAsia="ru-RU"/>
        </w:rPr>
        <w:t xml:space="preserve"> </w:t>
      </w:r>
    </w:p>
    <w:p w:rsidR="005F1E0A" w:rsidRPr="005811AB" w:rsidRDefault="005F1E0A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5F1E0A" w:rsidRDefault="005F1E0A" w:rsidP="006D72F6">
      <w:pPr>
        <w:tabs>
          <w:tab w:val="left" w:pos="2410"/>
        </w:tabs>
        <w:jc w:val="both"/>
        <w:rPr>
          <w:sz w:val="28"/>
          <w:szCs w:val="28"/>
        </w:rPr>
      </w:pPr>
    </w:p>
    <w:p w:rsidR="006D72F6" w:rsidRPr="005811AB" w:rsidRDefault="006D72F6" w:rsidP="006D72F6">
      <w:pPr>
        <w:tabs>
          <w:tab w:val="left" w:pos="2410"/>
        </w:tabs>
        <w:jc w:val="both"/>
        <w:rPr>
          <w:sz w:val="28"/>
          <w:szCs w:val="28"/>
        </w:rPr>
      </w:pPr>
    </w:p>
    <w:p w:rsidR="007F2FD3" w:rsidRDefault="000F2E98" w:rsidP="00B6266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26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266C">
        <w:rPr>
          <w:sz w:val="28"/>
          <w:szCs w:val="28"/>
        </w:rPr>
        <w:t xml:space="preserve"> </w:t>
      </w:r>
      <w:r w:rsidR="007F2FD3">
        <w:rPr>
          <w:sz w:val="28"/>
          <w:szCs w:val="28"/>
        </w:rPr>
        <w:t>Приаргунского</w:t>
      </w:r>
    </w:p>
    <w:p w:rsidR="00B6266C" w:rsidRDefault="00B6266C" w:rsidP="00B62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F2FD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BA64BC" w:rsidRPr="006D72F6" w:rsidRDefault="007F2FD3" w:rsidP="006D72F6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6266C">
        <w:rPr>
          <w:sz w:val="28"/>
          <w:szCs w:val="28"/>
        </w:rPr>
        <w:t xml:space="preserve">                                                               </w:t>
      </w:r>
      <w:r w:rsidR="00675621">
        <w:rPr>
          <w:sz w:val="28"/>
          <w:szCs w:val="28"/>
        </w:rPr>
        <w:t xml:space="preserve">        </w:t>
      </w:r>
      <w:r w:rsidR="006D72F6">
        <w:rPr>
          <w:sz w:val="28"/>
          <w:szCs w:val="28"/>
        </w:rPr>
        <w:t xml:space="preserve">   </w:t>
      </w:r>
      <w:r w:rsidR="00B6266C">
        <w:rPr>
          <w:sz w:val="28"/>
          <w:szCs w:val="28"/>
        </w:rPr>
        <w:t xml:space="preserve"> </w:t>
      </w:r>
      <w:r w:rsidR="000F2E98">
        <w:rPr>
          <w:sz w:val="28"/>
          <w:szCs w:val="28"/>
        </w:rPr>
        <w:t>Е</w:t>
      </w:r>
      <w:r w:rsidR="00B6266C">
        <w:rPr>
          <w:sz w:val="28"/>
          <w:szCs w:val="28"/>
        </w:rPr>
        <w:t>.</w:t>
      </w:r>
      <w:r w:rsidR="000F2E98">
        <w:rPr>
          <w:sz w:val="28"/>
          <w:szCs w:val="28"/>
        </w:rPr>
        <w:t>В</w:t>
      </w:r>
      <w:r w:rsidR="00B6266C">
        <w:rPr>
          <w:sz w:val="28"/>
          <w:szCs w:val="28"/>
        </w:rPr>
        <w:t xml:space="preserve">. </w:t>
      </w:r>
      <w:r w:rsidR="000F2E98">
        <w:rPr>
          <w:sz w:val="28"/>
          <w:szCs w:val="28"/>
        </w:rPr>
        <w:t>Логунов</w:t>
      </w: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A375A9" w:rsidRDefault="00A375A9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</w:p>
    <w:p w:rsidR="00BA64BC" w:rsidRPr="00633C10" w:rsidRDefault="00BA64BC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  <w:r w:rsidRPr="00633C10">
        <w:rPr>
          <w:sz w:val="28"/>
          <w:szCs w:val="28"/>
        </w:rPr>
        <w:lastRenderedPageBreak/>
        <w:t xml:space="preserve">Приложение </w:t>
      </w:r>
    </w:p>
    <w:p w:rsidR="00633C10" w:rsidRDefault="00602313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633C10" w:rsidRPr="00633C10">
        <w:rPr>
          <w:sz w:val="28"/>
          <w:szCs w:val="28"/>
        </w:rPr>
        <w:t xml:space="preserve"> постановлению</w:t>
      </w:r>
      <w:r w:rsidR="00633C10">
        <w:rPr>
          <w:sz w:val="28"/>
          <w:szCs w:val="28"/>
        </w:rPr>
        <w:t xml:space="preserve"> администрации </w:t>
      </w:r>
    </w:p>
    <w:p w:rsidR="00633C10" w:rsidRDefault="00633C10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</w:t>
      </w:r>
    </w:p>
    <w:p w:rsidR="00633C10" w:rsidRDefault="00602313" w:rsidP="00BA64BC">
      <w:pPr>
        <w:pStyle w:val="ac"/>
        <w:tabs>
          <w:tab w:val="left" w:pos="142"/>
        </w:tabs>
        <w:spacing w:after="0" w:line="276" w:lineRule="auto"/>
        <w:ind w:left="0" w:right="-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33C10">
        <w:rPr>
          <w:sz w:val="28"/>
          <w:szCs w:val="28"/>
        </w:rPr>
        <w:t>круга Забайкальского края</w:t>
      </w:r>
    </w:p>
    <w:p w:rsidR="00633C10" w:rsidRDefault="00633C10" w:rsidP="00633C10">
      <w:pPr>
        <w:pStyle w:val="ac"/>
        <w:tabs>
          <w:tab w:val="left" w:pos="142"/>
        </w:tabs>
        <w:spacing w:after="0" w:line="276" w:lineRule="auto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E447D">
        <w:rPr>
          <w:sz w:val="28"/>
          <w:szCs w:val="28"/>
        </w:rPr>
        <w:t xml:space="preserve">         </w:t>
      </w:r>
      <w:r w:rsidR="00A375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375A9">
        <w:rPr>
          <w:sz w:val="28"/>
          <w:szCs w:val="28"/>
        </w:rPr>
        <w:t xml:space="preserve">от </w:t>
      </w:r>
      <w:r w:rsidR="005E6A8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E6A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E447D">
        <w:rPr>
          <w:sz w:val="28"/>
          <w:szCs w:val="28"/>
        </w:rPr>
        <w:t>3</w:t>
      </w:r>
      <w:r w:rsidR="00A375A9">
        <w:rPr>
          <w:sz w:val="28"/>
          <w:szCs w:val="28"/>
        </w:rPr>
        <w:t xml:space="preserve"> г. №</w:t>
      </w:r>
      <w:r w:rsidR="005E6A85">
        <w:rPr>
          <w:sz w:val="28"/>
          <w:szCs w:val="28"/>
        </w:rPr>
        <w:t>580-1</w:t>
      </w:r>
      <w:bookmarkStart w:id="0" w:name="_GoBack"/>
      <w:bookmarkEnd w:id="0"/>
    </w:p>
    <w:p w:rsidR="00633C10" w:rsidRPr="00633C10" w:rsidRDefault="00633C10" w:rsidP="00633C10">
      <w:pPr>
        <w:pStyle w:val="ac"/>
        <w:tabs>
          <w:tab w:val="left" w:pos="142"/>
        </w:tabs>
        <w:spacing w:after="0" w:line="276" w:lineRule="auto"/>
        <w:ind w:left="0" w:right="-1"/>
        <w:jc w:val="center"/>
        <w:rPr>
          <w:sz w:val="28"/>
          <w:szCs w:val="28"/>
        </w:rPr>
      </w:pPr>
    </w:p>
    <w:p w:rsidR="00BA64BC" w:rsidRPr="00A375A9" w:rsidRDefault="00BA64BC" w:rsidP="00BA64BC">
      <w:pPr>
        <w:pStyle w:val="ac"/>
        <w:tabs>
          <w:tab w:val="left" w:pos="142"/>
        </w:tabs>
        <w:spacing w:after="0" w:line="276" w:lineRule="auto"/>
        <w:ind w:left="0" w:right="-1"/>
        <w:jc w:val="center"/>
        <w:rPr>
          <w:b/>
          <w:sz w:val="32"/>
          <w:szCs w:val="32"/>
        </w:rPr>
      </w:pPr>
      <w:r w:rsidRPr="00A375A9">
        <w:rPr>
          <w:b/>
          <w:sz w:val="32"/>
          <w:szCs w:val="32"/>
        </w:rPr>
        <w:t>Техническое задание</w:t>
      </w:r>
    </w:p>
    <w:p w:rsidR="00BA64BC" w:rsidRPr="00A375A9" w:rsidRDefault="00BA64BC" w:rsidP="00A375A9">
      <w:pPr>
        <w:pStyle w:val="ac"/>
        <w:tabs>
          <w:tab w:val="left" w:pos="142"/>
        </w:tabs>
        <w:spacing w:after="0" w:line="276" w:lineRule="auto"/>
        <w:ind w:left="0" w:right="-1"/>
        <w:jc w:val="center"/>
        <w:rPr>
          <w:b/>
          <w:sz w:val="32"/>
          <w:szCs w:val="32"/>
        </w:rPr>
      </w:pPr>
      <w:r w:rsidRPr="00A375A9">
        <w:rPr>
          <w:b/>
          <w:sz w:val="32"/>
          <w:szCs w:val="32"/>
        </w:rPr>
        <w:t xml:space="preserve">на разработку инвестиционной программы по развитию системы водоснабжения </w:t>
      </w:r>
      <w:r w:rsidR="00CE447D" w:rsidRPr="00A375A9">
        <w:rPr>
          <w:b/>
          <w:sz w:val="32"/>
          <w:szCs w:val="32"/>
        </w:rPr>
        <w:t>ООО «СПК Углегорск» на территории</w:t>
      </w:r>
      <w:r w:rsidR="00633C10" w:rsidRPr="00A375A9">
        <w:rPr>
          <w:b/>
          <w:sz w:val="32"/>
          <w:szCs w:val="32"/>
        </w:rPr>
        <w:t xml:space="preserve"> </w:t>
      </w:r>
      <w:r w:rsidR="00A375A9" w:rsidRPr="00A375A9">
        <w:rPr>
          <w:b/>
          <w:sz w:val="32"/>
          <w:szCs w:val="32"/>
        </w:rPr>
        <w:t xml:space="preserve">п. Кличка </w:t>
      </w:r>
      <w:r w:rsidR="00633C10" w:rsidRPr="00A375A9">
        <w:rPr>
          <w:b/>
          <w:sz w:val="32"/>
          <w:szCs w:val="32"/>
        </w:rPr>
        <w:t>Приаргунского муниципального округа Забайкальского края</w:t>
      </w:r>
      <w:r w:rsidRPr="00A375A9">
        <w:rPr>
          <w:b/>
          <w:sz w:val="32"/>
          <w:szCs w:val="32"/>
        </w:rPr>
        <w:t xml:space="preserve"> на </w:t>
      </w:r>
      <w:r w:rsidR="00CE447D" w:rsidRPr="00A375A9">
        <w:rPr>
          <w:b/>
          <w:sz w:val="32"/>
          <w:szCs w:val="32"/>
        </w:rPr>
        <w:t>2023 год</w:t>
      </w:r>
    </w:p>
    <w:p w:rsidR="00BA64BC" w:rsidRPr="00A375A9" w:rsidRDefault="00BA64BC" w:rsidP="00BA64BC">
      <w:pPr>
        <w:ind w:left="4678"/>
        <w:rPr>
          <w:sz w:val="32"/>
          <w:szCs w:val="32"/>
        </w:rPr>
      </w:pPr>
    </w:p>
    <w:p w:rsidR="00BA64BC" w:rsidRPr="00A375A9" w:rsidRDefault="00A375A9" w:rsidP="00BA64BC">
      <w:pPr>
        <w:shd w:val="clear" w:color="auto" w:fill="FFFFFF"/>
        <w:jc w:val="center"/>
        <w:rPr>
          <w:b/>
          <w:bCs/>
          <w:sz w:val="32"/>
          <w:szCs w:val="32"/>
        </w:rPr>
      </w:pPr>
      <w:r w:rsidRPr="00A375A9">
        <w:rPr>
          <w:b/>
          <w:bCs/>
          <w:sz w:val="32"/>
          <w:szCs w:val="32"/>
        </w:rPr>
        <w:t>1</w:t>
      </w:r>
      <w:r w:rsidR="00BA64BC" w:rsidRPr="00A375A9">
        <w:rPr>
          <w:b/>
          <w:bCs/>
          <w:sz w:val="32"/>
          <w:szCs w:val="32"/>
        </w:rPr>
        <w:t>. Общие положения</w:t>
      </w:r>
    </w:p>
    <w:p w:rsidR="00BA64BC" w:rsidRPr="00A31375" w:rsidRDefault="00BA64BC" w:rsidP="00BA64BC">
      <w:pPr>
        <w:shd w:val="clear" w:color="auto" w:fill="FFFFFF"/>
        <w:jc w:val="center"/>
        <w:rPr>
          <w:sz w:val="28"/>
          <w:szCs w:val="28"/>
        </w:rPr>
      </w:pPr>
    </w:p>
    <w:p w:rsidR="00BA64BC" w:rsidRPr="003A646E" w:rsidRDefault="00BA64BC" w:rsidP="00602313">
      <w:pPr>
        <w:pStyle w:val="ae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46E">
        <w:rPr>
          <w:rFonts w:ascii="Times New Roman" w:hAnsi="Times New Roman"/>
          <w:sz w:val="28"/>
          <w:szCs w:val="28"/>
        </w:rPr>
        <w:t xml:space="preserve">Техническое задание на разработку инвестиционной программы по развитию системы водоснабжения </w:t>
      </w:r>
      <w:r w:rsidR="00CE447D">
        <w:rPr>
          <w:rFonts w:ascii="Times New Roman" w:hAnsi="Times New Roman"/>
          <w:sz w:val="28"/>
          <w:szCs w:val="28"/>
        </w:rPr>
        <w:t>ООО «СПК Углегорск» на территории</w:t>
      </w:r>
      <w:r w:rsidR="00633C10">
        <w:rPr>
          <w:rFonts w:ascii="Times New Roman" w:hAnsi="Times New Roman"/>
          <w:sz w:val="28"/>
          <w:szCs w:val="28"/>
        </w:rPr>
        <w:t xml:space="preserve"> </w:t>
      </w:r>
      <w:r w:rsidR="00A375A9">
        <w:rPr>
          <w:rFonts w:ascii="Times New Roman" w:hAnsi="Times New Roman"/>
          <w:sz w:val="28"/>
          <w:szCs w:val="28"/>
        </w:rPr>
        <w:t xml:space="preserve">п. Кличка </w:t>
      </w:r>
      <w:r w:rsidR="00633C10">
        <w:rPr>
          <w:rFonts w:ascii="Times New Roman" w:hAnsi="Times New Roman"/>
          <w:sz w:val="28"/>
          <w:szCs w:val="28"/>
        </w:rPr>
        <w:t xml:space="preserve">Приаргунского муниципального округа Забайкальского края </w:t>
      </w:r>
      <w:r w:rsidR="00CE447D">
        <w:rPr>
          <w:rFonts w:ascii="Times New Roman" w:hAnsi="Times New Roman"/>
          <w:sz w:val="28"/>
          <w:szCs w:val="28"/>
        </w:rPr>
        <w:t>на 2023 год</w:t>
      </w:r>
      <w:r w:rsidRPr="003A646E">
        <w:rPr>
          <w:rFonts w:ascii="Times New Roman" w:hAnsi="Times New Roman"/>
          <w:sz w:val="28"/>
          <w:szCs w:val="28"/>
        </w:rPr>
        <w:t xml:space="preserve"> (далее по тексту – техническое задание) разработано на основании:</w:t>
      </w:r>
    </w:p>
    <w:p w:rsidR="00BA64BC" w:rsidRPr="00A31375" w:rsidRDefault="00BA64BC" w:rsidP="00602313">
      <w:pPr>
        <w:pStyle w:val="ae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375">
        <w:rPr>
          <w:rFonts w:ascii="Times New Roman" w:hAnsi="Times New Roman"/>
          <w:sz w:val="28"/>
          <w:szCs w:val="28"/>
        </w:rPr>
        <w:t>Федерального закона от 07</w:t>
      </w:r>
      <w:r w:rsidR="00A375A9">
        <w:rPr>
          <w:rFonts w:ascii="Times New Roman" w:hAnsi="Times New Roman"/>
          <w:sz w:val="28"/>
          <w:szCs w:val="28"/>
        </w:rPr>
        <w:t xml:space="preserve"> декабря 2011 г. №</w:t>
      </w:r>
      <w:r w:rsidRPr="00A31375">
        <w:rPr>
          <w:rFonts w:ascii="Times New Roman" w:hAnsi="Times New Roman"/>
          <w:sz w:val="28"/>
          <w:szCs w:val="28"/>
        </w:rPr>
        <w:t>416-ФЗ «О водоснабжении и водоотведении»;</w:t>
      </w:r>
    </w:p>
    <w:p w:rsidR="00BA64BC" w:rsidRPr="00A31375" w:rsidRDefault="00BA64BC" w:rsidP="00602313">
      <w:pPr>
        <w:pStyle w:val="ae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375">
        <w:rPr>
          <w:rFonts w:ascii="Times New Roman" w:hAnsi="Times New Roman"/>
          <w:sz w:val="28"/>
          <w:szCs w:val="28"/>
        </w:rPr>
        <w:t>Федерал</w:t>
      </w:r>
      <w:r w:rsidR="00A375A9">
        <w:rPr>
          <w:rFonts w:ascii="Times New Roman" w:hAnsi="Times New Roman"/>
          <w:sz w:val="28"/>
          <w:szCs w:val="28"/>
        </w:rPr>
        <w:t>ьного закона от 06 октября 2003 г. №</w:t>
      </w:r>
      <w:r w:rsidRPr="00A3137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A64BC" w:rsidRPr="00A31375" w:rsidRDefault="00BA64BC" w:rsidP="00602313">
      <w:pPr>
        <w:pStyle w:val="ae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375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29</w:t>
      </w:r>
      <w:r w:rsidR="00A375A9">
        <w:rPr>
          <w:rFonts w:ascii="Times New Roman" w:hAnsi="Times New Roman"/>
          <w:sz w:val="28"/>
          <w:szCs w:val="28"/>
        </w:rPr>
        <w:t xml:space="preserve"> июля 2013 года №</w:t>
      </w:r>
      <w:r w:rsidRPr="00A31375">
        <w:rPr>
          <w:rFonts w:ascii="Times New Roman" w:hAnsi="Times New Roman"/>
          <w:sz w:val="28"/>
          <w:szCs w:val="28"/>
        </w:rPr>
        <w:t>641 «Об инвестиционных и производственных программах организаций, осуществляющих деятельность в сфере водоснабжения и водоотведения».</w:t>
      </w:r>
    </w:p>
    <w:p w:rsidR="00BA64BC" w:rsidRPr="00A31375" w:rsidRDefault="00BA64BC" w:rsidP="00BA64BC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BA64BC" w:rsidRPr="00A375A9" w:rsidRDefault="00A375A9" w:rsidP="00BA64BC">
      <w:pPr>
        <w:shd w:val="clear" w:color="auto" w:fill="FFFFFF"/>
        <w:jc w:val="center"/>
        <w:rPr>
          <w:b/>
          <w:bCs/>
          <w:sz w:val="32"/>
          <w:szCs w:val="32"/>
        </w:rPr>
      </w:pPr>
      <w:r w:rsidRPr="00A375A9">
        <w:rPr>
          <w:b/>
          <w:bCs/>
          <w:sz w:val="32"/>
          <w:szCs w:val="32"/>
        </w:rPr>
        <w:t>2</w:t>
      </w:r>
      <w:r w:rsidR="00BA64BC" w:rsidRPr="00A375A9">
        <w:rPr>
          <w:b/>
          <w:bCs/>
          <w:sz w:val="32"/>
          <w:szCs w:val="32"/>
        </w:rPr>
        <w:t>I. Цели и задачи разработки и реализации инвестиционной программы</w:t>
      </w:r>
    </w:p>
    <w:p w:rsidR="00BA64BC" w:rsidRPr="00A31375" w:rsidRDefault="00BA64BC" w:rsidP="00BA64BC">
      <w:pPr>
        <w:shd w:val="clear" w:color="auto" w:fill="FFFFFF"/>
        <w:jc w:val="center"/>
        <w:rPr>
          <w:sz w:val="28"/>
          <w:szCs w:val="28"/>
        </w:rPr>
      </w:pPr>
    </w:p>
    <w:p w:rsidR="00BA64BC" w:rsidRPr="00A31375" w:rsidRDefault="00BA64BC" w:rsidP="00BA64BC">
      <w:pPr>
        <w:shd w:val="clear" w:color="auto" w:fill="FFFFFF"/>
        <w:ind w:firstLine="567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A31375">
        <w:rPr>
          <w:sz w:val="28"/>
          <w:szCs w:val="28"/>
        </w:rPr>
        <w:t xml:space="preserve"> разработки и реализации инвестиционной программы по развитию системы водоснабжения </w:t>
      </w:r>
      <w:r w:rsidR="00CE447D">
        <w:rPr>
          <w:sz w:val="28"/>
          <w:szCs w:val="28"/>
        </w:rPr>
        <w:t xml:space="preserve">ООО «СПК Углегорск» на территории </w:t>
      </w:r>
      <w:r w:rsidR="00A375A9">
        <w:rPr>
          <w:sz w:val="28"/>
          <w:szCs w:val="28"/>
        </w:rPr>
        <w:t xml:space="preserve">п. Кличка </w:t>
      </w:r>
      <w:r w:rsidR="00AB1FAC">
        <w:rPr>
          <w:sz w:val="28"/>
          <w:szCs w:val="28"/>
        </w:rPr>
        <w:t>Приаргунского муниципального</w:t>
      </w:r>
      <w:r w:rsidR="00EB75C0">
        <w:rPr>
          <w:sz w:val="28"/>
          <w:szCs w:val="28"/>
        </w:rPr>
        <w:t xml:space="preserve"> округа Забайкальского края</w:t>
      </w:r>
      <w:r w:rsidRPr="00214D86">
        <w:rPr>
          <w:sz w:val="28"/>
          <w:szCs w:val="28"/>
        </w:rPr>
        <w:t xml:space="preserve"> </w:t>
      </w:r>
      <w:r w:rsidRPr="00A31375">
        <w:rPr>
          <w:sz w:val="28"/>
          <w:szCs w:val="28"/>
        </w:rPr>
        <w:t xml:space="preserve">на </w:t>
      </w:r>
      <w:r w:rsidR="00CE447D">
        <w:rPr>
          <w:sz w:val="28"/>
          <w:szCs w:val="28"/>
        </w:rPr>
        <w:t>2023 год</w:t>
      </w:r>
      <w:r w:rsidRPr="00A31375">
        <w:rPr>
          <w:sz w:val="28"/>
          <w:szCs w:val="28"/>
        </w:rPr>
        <w:t xml:space="preserve"> (далее по тексту – инвестиционная программа) является выполнение мероприятий, направленных на приведение качества питьевой воды в соответствие с установленными требованиями.</w:t>
      </w:r>
    </w:p>
    <w:p w:rsidR="00BA64BC" w:rsidRPr="00A31375" w:rsidRDefault="00BA64BC" w:rsidP="00BA64BC">
      <w:pPr>
        <w:shd w:val="clear" w:color="auto" w:fill="FFFFFF"/>
        <w:ind w:firstLine="567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Задачи инвестиционной программы:</w:t>
      </w:r>
    </w:p>
    <w:p w:rsidR="00BA64BC" w:rsidRPr="00A31375" w:rsidRDefault="00BA64BC" w:rsidP="00602313">
      <w:pPr>
        <w:pStyle w:val="ae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375">
        <w:rPr>
          <w:rFonts w:ascii="Times New Roman" w:hAnsi="Times New Roman"/>
          <w:sz w:val="28"/>
          <w:szCs w:val="28"/>
        </w:rPr>
        <w:t>Обеспечение необходимого качества питьевой воды, выполнения нормативных требований к качеству питьевой воды;</w:t>
      </w:r>
    </w:p>
    <w:p w:rsidR="00BA64BC" w:rsidRPr="00A31375" w:rsidRDefault="00BA64BC" w:rsidP="00602313">
      <w:pPr>
        <w:pStyle w:val="ae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375">
        <w:rPr>
          <w:rFonts w:ascii="Times New Roman" w:hAnsi="Times New Roman"/>
          <w:sz w:val="28"/>
          <w:szCs w:val="28"/>
        </w:rPr>
        <w:lastRenderedPageBreak/>
        <w:t>обеспечение бесперебойной подачи качественной воды от источника до потребителя.</w:t>
      </w:r>
    </w:p>
    <w:p w:rsidR="00BA64BC" w:rsidRPr="00A31375" w:rsidRDefault="00BA64BC" w:rsidP="00BA64BC">
      <w:pPr>
        <w:shd w:val="clear" w:color="auto" w:fill="FFFFFF"/>
        <w:ind w:firstLine="567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Разработка и последующая реализация инвестиционной программы призваны обеспечить повышение надежности, качества и безопасности водоснабжения потребителей, снижение аварийности и износа, и улучшение качества воды.</w:t>
      </w:r>
    </w:p>
    <w:p w:rsidR="00A375A9" w:rsidRDefault="00A375A9" w:rsidP="00BA64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64BC" w:rsidRPr="00A375A9" w:rsidRDefault="00A375A9" w:rsidP="00BA64BC">
      <w:pPr>
        <w:shd w:val="clear" w:color="auto" w:fill="FFFFFF"/>
        <w:jc w:val="center"/>
        <w:rPr>
          <w:b/>
          <w:bCs/>
          <w:sz w:val="32"/>
          <w:szCs w:val="32"/>
        </w:rPr>
      </w:pPr>
      <w:r w:rsidRPr="00A375A9">
        <w:rPr>
          <w:b/>
          <w:bCs/>
          <w:sz w:val="32"/>
          <w:szCs w:val="32"/>
        </w:rPr>
        <w:t>3</w:t>
      </w:r>
      <w:r w:rsidR="00BA64BC" w:rsidRPr="00A375A9">
        <w:rPr>
          <w:b/>
          <w:bCs/>
          <w:sz w:val="32"/>
          <w:szCs w:val="32"/>
        </w:rPr>
        <w:t xml:space="preserve">. Плановые значения показателей надежности, качества и </w:t>
      </w:r>
    </w:p>
    <w:p w:rsidR="00BA64BC" w:rsidRPr="00A375A9" w:rsidRDefault="00BA64BC" w:rsidP="00BA64BC">
      <w:pPr>
        <w:shd w:val="clear" w:color="auto" w:fill="FFFFFF"/>
        <w:jc w:val="center"/>
        <w:rPr>
          <w:b/>
          <w:bCs/>
          <w:sz w:val="32"/>
          <w:szCs w:val="32"/>
        </w:rPr>
      </w:pPr>
      <w:r w:rsidRPr="00A375A9">
        <w:rPr>
          <w:b/>
          <w:bCs/>
          <w:sz w:val="32"/>
          <w:szCs w:val="32"/>
        </w:rPr>
        <w:t>энергетической эффективности объектов централизованных систем водоснабжения</w:t>
      </w:r>
    </w:p>
    <w:p w:rsidR="00BA64BC" w:rsidRPr="00A31375" w:rsidRDefault="00BA64BC" w:rsidP="00BA64BC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2067"/>
        <w:gridCol w:w="1474"/>
        <w:gridCol w:w="86"/>
        <w:gridCol w:w="532"/>
        <w:gridCol w:w="664"/>
        <w:gridCol w:w="663"/>
        <w:gridCol w:w="735"/>
        <w:gridCol w:w="665"/>
      </w:tblGrid>
      <w:tr w:rsidR="000A3B33" w:rsidRPr="00C6248E" w:rsidTr="000A3B33">
        <w:trPr>
          <w:trHeight w:val="15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B33" w:rsidRPr="000A3B33" w:rsidRDefault="000A3B33" w:rsidP="000A3B3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B33" w:rsidRPr="000A3B33" w:rsidRDefault="000A3B33" w:rsidP="000A3B33">
            <w:pPr>
              <w:rPr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A3B33" w:rsidRPr="000A3B33" w:rsidRDefault="000A3B33" w:rsidP="000A3B33">
            <w:pPr>
              <w:rPr>
                <w:color w:val="00000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B33" w:rsidRPr="000A3B33" w:rsidRDefault="000A3B33" w:rsidP="000A3B33">
            <w:pPr>
              <w:rPr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B33" w:rsidRPr="000A3B33" w:rsidRDefault="000A3B33" w:rsidP="000A3B33">
            <w:pPr>
              <w:rPr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B33" w:rsidRPr="000A3B33" w:rsidRDefault="000A3B33" w:rsidP="000A3B33">
            <w:pPr>
              <w:rPr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B33" w:rsidRPr="000A3B33" w:rsidRDefault="000A3B33" w:rsidP="000A3B33">
            <w:pPr>
              <w:rPr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B33" w:rsidRPr="000A3B33" w:rsidRDefault="000A3B33" w:rsidP="000A3B33">
            <w:pPr>
              <w:rPr>
                <w:color w:val="000000"/>
                <w:lang w:eastAsia="ru-RU"/>
              </w:rPr>
            </w:pPr>
          </w:p>
        </w:tc>
      </w:tr>
      <w:tr w:rsidR="000A3B33" w:rsidRPr="00C6248E" w:rsidTr="000A3B33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  <w:r w:rsidRPr="000A3B33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B33">
              <w:rPr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0A3B3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A3B33" w:rsidRPr="00C6248E" w:rsidTr="000A3B33">
        <w:tc>
          <w:tcPr>
            <w:tcW w:w="45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B33" w:rsidRPr="000A3B33" w:rsidRDefault="000A3B33" w:rsidP="000A3B3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0A3B33" w:rsidRPr="00C6248E" w:rsidTr="000A3B33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1.Показатели качества питьевой воды</w:t>
            </w:r>
          </w:p>
        </w:tc>
      </w:tr>
      <w:tr w:rsidR="000A3B33" w:rsidRPr="00C6248E" w:rsidTr="000A3B33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pStyle w:val="ae"/>
              <w:numPr>
                <w:ilvl w:val="1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(пробы брали 1 раз, и они соответствуют)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A3B33" w:rsidRPr="00C6248E" w:rsidTr="000A3B33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A3B33" w:rsidRPr="00C6248E" w:rsidTr="000A3B33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2. Показатели надежности и бесперебойности водоснабжения и водоотведения</w:t>
            </w:r>
          </w:p>
        </w:tc>
      </w:tr>
      <w:tr w:rsidR="000A3B33" w:rsidRPr="00C6248E" w:rsidTr="000A3B33"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2.1. Показатель надежности и бесперебойности центра</w:t>
            </w:r>
            <w:r w:rsidR="00A375A9">
              <w:rPr>
                <w:color w:val="000000"/>
                <w:sz w:val="24"/>
                <w:szCs w:val="24"/>
                <w:lang w:eastAsia="ru-RU"/>
              </w:rPr>
              <w:t>лизованных систем водоснабжения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Ед./км</w:t>
            </w: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3B33" w:rsidRPr="00C6248E" w:rsidTr="000A3B33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3. Показатели энергетической эффективности</w:t>
            </w:r>
          </w:p>
        </w:tc>
      </w:tr>
      <w:tr w:rsidR="000A3B33" w:rsidRPr="00C6248E" w:rsidTr="000A3B33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3.1. Удельный расход электрической энергии, потребляемой в технологическом пр</w:t>
            </w:r>
            <w:r w:rsidR="00A375A9">
              <w:rPr>
                <w:color w:val="000000"/>
                <w:sz w:val="24"/>
                <w:szCs w:val="24"/>
                <w:lang w:eastAsia="ru-RU"/>
              </w:rPr>
              <w:t>оцессе подготовки питьевой воды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кВт*ч/</w:t>
            </w:r>
            <w:proofErr w:type="spellStart"/>
            <w:r w:rsidRPr="000A3B33">
              <w:rPr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BA64BC" w:rsidRPr="00A31375" w:rsidRDefault="00BA64BC" w:rsidP="00BA64BC">
      <w:pPr>
        <w:shd w:val="clear" w:color="auto" w:fill="FFFFFF"/>
        <w:jc w:val="center"/>
        <w:rPr>
          <w:b/>
          <w:sz w:val="28"/>
          <w:szCs w:val="28"/>
        </w:rPr>
      </w:pPr>
    </w:p>
    <w:p w:rsidR="000A3B33" w:rsidRPr="00A375A9" w:rsidRDefault="00A375A9" w:rsidP="000A3B33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/>
          <w:sz w:val="32"/>
          <w:szCs w:val="32"/>
          <w:lang w:eastAsia="ru-RU"/>
        </w:rPr>
      </w:pPr>
      <w:r w:rsidRPr="00A375A9">
        <w:rPr>
          <w:b/>
          <w:sz w:val="32"/>
          <w:szCs w:val="32"/>
        </w:rPr>
        <w:t>4</w:t>
      </w:r>
      <w:r w:rsidR="00BA64BC" w:rsidRPr="00A375A9">
        <w:rPr>
          <w:b/>
          <w:bCs/>
          <w:sz w:val="32"/>
          <w:szCs w:val="32"/>
        </w:rPr>
        <w:t>.</w:t>
      </w:r>
      <w:r w:rsidR="000A3B33" w:rsidRPr="00A375A9">
        <w:rPr>
          <w:b/>
          <w:bCs/>
          <w:color w:val="000000"/>
          <w:sz w:val="32"/>
          <w:szCs w:val="32"/>
          <w:lang w:eastAsia="ru-RU"/>
        </w:rPr>
        <w:t xml:space="preserve"> Перечень мероприятий по строительству, модернизации и (или) реконструкции объектов централизованных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0A3B33" w:rsidTr="000A3B33">
        <w:tc>
          <w:tcPr>
            <w:tcW w:w="846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0A3B33" w:rsidRPr="000A3B33" w:rsidRDefault="000A3B33" w:rsidP="000A3B33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5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Сроки завершения выполнения технического задания</w:t>
            </w:r>
          </w:p>
        </w:tc>
      </w:tr>
      <w:tr w:rsidR="000A3B33" w:rsidTr="000A3B33">
        <w:tc>
          <w:tcPr>
            <w:tcW w:w="846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384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Замена глубинного насоса ЭЦВ 8-25-150</w:t>
            </w:r>
          </w:p>
        </w:tc>
        <w:tc>
          <w:tcPr>
            <w:tcW w:w="3115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A3B33" w:rsidTr="000A3B33">
        <w:tc>
          <w:tcPr>
            <w:tcW w:w="846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4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 xml:space="preserve">Замена насоса ЦНС 13-175 УХЛ, </w:t>
            </w:r>
            <w:r w:rsidRPr="000A3B33">
              <w:rPr>
                <w:color w:val="000000"/>
                <w:sz w:val="24"/>
                <w:szCs w:val="24"/>
                <w:lang w:val="en-US" w:eastAsia="ru-RU"/>
              </w:rPr>
              <w:t>Q</w:t>
            </w:r>
            <w:r w:rsidRPr="000A3B33">
              <w:rPr>
                <w:color w:val="000000"/>
                <w:sz w:val="24"/>
                <w:szCs w:val="24"/>
                <w:lang w:eastAsia="ru-RU"/>
              </w:rPr>
              <w:t>-13 м</w:t>
            </w:r>
            <w:r w:rsidRPr="000A3B33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0A3B33">
              <w:rPr>
                <w:color w:val="000000"/>
                <w:sz w:val="24"/>
                <w:szCs w:val="24"/>
                <w:lang w:eastAsia="ru-RU"/>
              </w:rPr>
              <w:t xml:space="preserve">/час. М-250, </w:t>
            </w:r>
            <w:r w:rsidRPr="000A3B33">
              <w:rPr>
                <w:color w:val="000000"/>
                <w:sz w:val="24"/>
                <w:szCs w:val="24"/>
                <w:lang w:val="en-US" w:eastAsia="ru-RU"/>
              </w:rPr>
              <w:t>N-12.9</w:t>
            </w:r>
            <w:r w:rsidRPr="000A3B33">
              <w:rPr>
                <w:color w:val="000000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3115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A3B33" w:rsidTr="000A3B33">
        <w:tc>
          <w:tcPr>
            <w:tcW w:w="846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4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Установка тепловых конвекторов 5 кВт</w:t>
            </w:r>
          </w:p>
        </w:tc>
        <w:tc>
          <w:tcPr>
            <w:tcW w:w="3115" w:type="dxa"/>
            <w:shd w:val="clear" w:color="auto" w:fill="auto"/>
          </w:tcPr>
          <w:p w:rsidR="000A3B33" w:rsidRPr="000A3B33" w:rsidRDefault="000A3B33" w:rsidP="000A3B33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A3B33"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</w:tbl>
    <w:p w:rsidR="000A3B33" w:rsidRDefault="000A3B33" w:rsidP="00A375A9">
      <w:pPr>
        <w:shd w:val="clear" w:color="auto" w:fill="FFFFFF"/>
        <w:rPr>
          <w:b/>
          <w:bCs/>
          <w:sz w:val="28"/>
          <w:szCs w:val="28"/>
        </w:rPr>
      </w:pPr>
    </w:p>
    <w:p w:rsidR="00BA64BC" w:rsidRPr="00A375A9" w:rsidRDefault="00A375A9" w:rsidP="00BA64BC">
      <w:pPr>
        <w:shd w:val="clear" w:color="auto" w:fill="FFFFFF"/>
        <w:jc w:val="center"/>
        <w:rPr>
          <w:b/>
          <w:sz w:val="32"/>
          <w:szCs w:val="32"/>
        </w:rPr>
      </w:pPr>
      <w:r w:rsidRPr="00A375A9">
        <w:rPr>
          <w:b/>
          <w:bCs/>
          <w:sz w:val="32"/>
          <w:szCs w:val="32"/>
        </w:rPr>
        <w:t>5</w:t>
      </w:r>
      <w:r w:rsidR="000A3B33" w:rsidRPr="00A375A9">
        <w:rPr>
          <w:b/>
          <w:bCs/>
          <w:sz w:val="32"/>
          <w:szCs w:val="32"/>
        </w:rPr>
        <w:t>.</w:t>
      </w:r>
      <w:r w:rsidR="00BA64BC" w:rsidRPr="00A375A9">
        <w:rPr>
          <w:b/>
          <w:bCs/>
          <w:sz w:val="32"/>
          <w:szCs w:val="32"/>
        </w:rPr>
        <w:t xml:space="preserve"> </w:t>
      </w:r>
      <w:r w:rsidR="00BA64BC" w:rsidRPr="00A375A9">
        <w:rPr>
          <w:b/>
          <w:sz w:val="32"/>
          <w:szCs w:val="32"/>
        </w:rPr>
        <w:t>Срок разработки инвестиционной программы</w:t>
      </w:r>
    </w:p>
    <w:p w:rsidR="00BA64BC" w:rsidRPr="00A31375" w:rsidRDefault="00BA64BC" w:rsidP="00BA64BC">
      <w:pPr>
        <w:shd w:val="clear" w:color="auto" w:fill="FFFFFF"/>
        <w:jc w:val="center"/>
        <w:rPr>
          <w:b/>
          <w:sz w:val="28"/>
          <w:szCs w:val="28"/>
        </w:rPr>
      </w:pPr>
    </w:p>
    <w:p w:rsidR="00BA64BC" w:rsidRPr="00A31375" w:rsidRDefault="00BA64BC" w:rsidP="00602313">
      <w:pPr>
        <w:shd w:val="clear" w:color="auto" w:fill="FFFFFF"/>
        <w:ind w:firstLine="708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Срок разработки инвестиционной программы – в течение одного месяца с момента утверждения технического задания.</w:t>
      </w:r>
    </w:p>
    <w:p w:rsidR="00BA64BC" w:rsidRPr="00A31375" w:rsidRDefault="00BA64BC" w:rsidP="00BA64B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A64BC" w:rsidRPr="00A375A9" w:rsidRDefault="00A375A9" w:rsidP="00BA64BC">
      <w:pPr>
        <w:shd w:val="clear" w:color="auto" w:fill="FFFFFF"/>
        <w:jc w:val="center"/>
        <w:rPr>
          <w:b/>
          <w:bCs/>
          <w:sz w:val="32"/>
          <w:szCs w:val="32"/>
        </w:rPr>
      </w:pPr>
      <w:r w:rsidRPr="00A375A9">
        <w:rPr>
          <w:b/>
          <w:sz w:val="32"/>
          <w:szCs w:val="32"/>
        </w:rPr>
        <w:t>6</w:t>
      </w:r>
      <w:r w:rsidR="00BA64BC" w:rsidRPr="00A375A9">
        <w:rPr>
          <w:b/>
          <w:sz w:val="32"/>
          <w:szCs w:val="32"/>
        </w:rPr>
        <w:t>.</w:t>
      </w:r>
      <w:r w:rsidR="00BA64BC" w:rsidRPr="00A375A9">
        <w:rPr>
          <w:b/>
          <w:bCs/>
          <w:sz w:val="32"/>
          <w:szCs w:val="32"/>
        </w:rPr>
        <w:t xml:space="preserve"> Разработчик инвестиционной программы</w:t>
      </w:r>
    </w:p>
    <w:p w:rsidR="00BA64BC" w:rsidRPr="00A31375" w:rsidRDefault="00BA64BC" w:rsidP="00BA64BC">
      <w:pPr>
        <w:shd w:val="clear" w:color="auto" w:fill="FFFFFF"/>
        <w:jc w:val="center"/>
        <w:rPr>
          <w:sz w:val="28"/>
          <w:szCs w:val="28"/>
        </w:rPr>
      </w:pPr>
    </w:p>
    <w:p w:rsidR="00BA64BC" w:rsidRPr="00A31375" w:rsidRDefault="00BA64BC" w:rsidP="00BA64BC">
      <w:pPr>
        <w:shd w:val="clear" w:color="auto" w:fill="FFFFFF"/>
        <w:ind w:firstLine="426"/>
        <w:jc w:val="both"/>
        <w:rPr>
          <w:sz w:val="28"/>
          <w:szCs w:val="28"/>
        </w:rPr>
      </w:pPr>
      <w:r w:rsidRPr="00A31375">
        <w:rPr>
          <w:sz w:val="28"/>
          <w:szCs w:val="28"/>
        </w:rPr>
        <w:t xml:space="preserve">Разработчик инвестиционной программы – </w:t>
      </w:r>
      <w:r w:rsidR="000A3B33">
        <w:rPr>
          <w:sz w:val="28"/>
          <w:szCs w:val="28"/>
        </w:rPr>
        <w:t>ООО «СПК Углегорск»</w:t>
      </w:r>
      <w:r w:rsidRPr="00A31375">
        <w:rPr>
          <w:sz w:val="28"/>
          <w:szCs w:val="28"/>
        </w:rPr>
        <w:t>.</w:t>
      </w:r>
    </w:p>
    <w:p w:rsidR="00BA64BC" w:rsidRPr="00A31375" w:rsidRDefault="00BA64BC" w:rsidP="00BA64B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BA64BC" w:rsidRPr="00A375A9" w:rsidRDefault="00A375A9" w:rsidP="00BA64BC">
      <w:pPr>
        <w:shd w:val="clear" w:color="auto" w:fill="FFFFFF"/>
        <w:ind w:firstLine="426"/>
        <w:jc w:val="center"/>
        <w:rPr>
          <w:b/>
          <w:sz w:val="32"/>
          <w:szCs w:val="32"/>
        </w:rPr>
      </w:pPr>
      <w:r w:rsidRPr="00A375A9">
        <w:rPr>
          <w:b/>
          <w:sz w:val="32"/>
          <w:szCs w:val="32"/>
        </w:rPr>
        <w:t>7</w:t>
      </w:r>
      <w:r w:rsidR="00BA64BC" w:rsidRPr="00A375A9">
        <w:rPr>
          <w:b/>
          <w:sz w:val="32"/>
          <w:szCs w:val="32"/>
        </w:rPr>
        <w:t>. Требования к инвестиционной программе</w:t>
      </w:r>
    </w:p>
    <w:p w:rsidR="00BA64BC" w:rsidRPr="00A31375" w:rsidRDefault="00BA64BC" w:rsidP="00BA64BC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BA64BC" w:rsidRPr="00A31375" w:rsidRDefault="00BA64BC" w:rsidP="00BA64BC">
      <w:pPr>
        <w:shd w:val="clear" w:color="auto" w:fill="FFFFFF"/>
        <w:ind w:firstLine="426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При разработке инвестиционной программы необходимо:</w:t>
      </w:r>
    </w:p>
    <w:p w:rsidR="00BA64BC" w:rsidRPr="00A31375" w:rsidRDefault="00602313" w:rsidP="00602313">
      <w:pPr>
        <w:pStyle w:val="ae"/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соответствии с установленными требованиями;</w:t>
      </w:r>
    </w:p>
    <w:p w:rsidR="00BA64BC" w:rsidRPr="00A31375" w:rsidRDefault="00602313" w:rsidP="00602313">
      <w:pPr>
        <w:pStyle w:val="ae"/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определить объем финансовых потребностей на реализацию мероприятий инвестиционной программы на основе укрупненных показателей стоимости строительства и реконструкции, действующей сметной нормативной базы.</w:t>
      </w:r>
    </w:p>
    <w:p w:rsidR="00BA64BC" w:rsidRPr="00A31375" w:rsidRDefault="00BA64BC" w:rsidP="00BA64BC">
      <w:pPr>
        <w:shd w:val="clear" w:color="auto" w:fill="FFFFFF"/>
        <w:tabs>
          <w:tab w:val="left" w:pos="567"/>
        </w:tabs>
        <w:ind w:firstLine="426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Источниками финансирования инвестиционной программы могут быть:</w:t>
      </w:r>
    </w:p>
    <w:p w:rsidR="00BA64BC" w:rsidRPr="00A31375" w:rsidRDefault="00602313" w:rsidP="00602313">
      <w:pPr>
        <w:pStyle w:val="ae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собственные средства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водоснабжения;</w:t>
      </w:r>
    </w:p>
    <w:p w:rsidR="00BA64BC" w:rsidRPr="00A31375" w:rsidRDefault="00602313" w:rsidP="00602313">
      <w:pPr>
        <w:pStyle w:val="ae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займы и кредиты;</w:t>
      </w:r>
    </w:p>
    <w:p w:rsidR="00BA64BC" w:rsidRPr="00A31375" w:rsidRDefault="00602313" w:rsidP="00602313">
      <w:pPr>
        <w:pStyle w:val="ae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прочие источники.</w:t>
      </w:r>
    </w:p>
    <w:p w:rsidR="00BA64BC" w:rsidRPr="00A31375" w:rsidRDefault="00BA64BC" w:rsidP="00BA64BC">
      <w:pPr>
        <w:shd w:val="clear" w:color="auto" w:fill="FFFFFF"/>
        <w:ind w:firstLine="426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BA64BC" w:rsidRPr="00A31375" w:rsidRDefault="00BA64BC" w:rsidP="00BA64BC">
      <w:pPr>
        <w:shd w:val="clear" w:color="auto" w:fill="FFFFFF"/>
        <w:ind w:firstLine="426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Инвестиционная программа должна содержать:</w:t>
      </w:r>
    </w:p>
    <w:p w:rsidR="00BA64BC" w:rsidRPr="00A31375" w:rsidRDefault="00602313" w:rsidP="00602313">
      <w:pPr>
        <w:pStyle w:val="ae"/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паспорт инвестиционной программы;</w:t>
      </w:r>
    </w:p>
    <w:p w:rsidR="00BA64BC" w:rsidRPr="00A31375" w:rsidRDefault="00602313" w:rsidP="00602313">
      <w:pPr>
        <w:pStyle w:val="ae"/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цели и задачи разработки и реализации инвестиционной программы;</w:t>
      </w:r>
    </w:p>
    <w:p w:rsidR="00BA64BC" w:rsidRPr="00A31375" w:rsidRDefault="00602313" w:rsidP="00602313">
      <w:pPr>
        <w:pStyle w:val="ae"/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срок разработки и срок реализации инвестиционной программы;</w:t>
      </w:r>
    </w:p>
    <w:p w:rsidR="00BA64BC" w:rsidRPr="00A31375" w:rsidRDefault="00602313" w:rsidP="00602313">
      <w:pPr>
        <w:pStyle w:val="ae"/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 xml:space="preserve">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с указанием по </w:t>
      </w:r>
      <w:r w:rsidR="00BA64BC" w:rsidRPr="00A31375">
        <w:rPr>
          <w:rFonts w:ascii="Times New Roman" w:hAnsi="Times New Roman"/>
          <w:sz w:val="28"/>
          <w:szCs w:val="28"/>
        </w:rPr>
        <w:lastRenderedPageBreak/>
        <w:t>каждому мероприятию объема финансовых потребностей и источников финансирования (стоимость мероприятий должна приводиться в ценах, соответствующих году реализации мероприятий).</w:t>
      </w:r>
    </w:p>
    <w:p w:rsidR="00BA64BC" w:rsidRPr="00A31375" w:rsidRDefault="00BA64BC" w:rsidP="00BA64BC">
      <w:pPr>
        <w:shd w:val="clear" w:color="auto" w:fill="FFFFFF"/>
        <w:ind w:firstLine="709"/>
        <w:jc w:val="both"/>
        <w:rPr>
          <w:sz w:val="28"/>
          <w:szCs w:val="28"/>
        </w:rPr>
      </w:pPr>
      <w:r w:rsidRPr="00A31375">
        <w:rPr>
          <w:sz w:val="28"/>
          <w:szCs w:val="28"/>
        </w:rPr>
        <w:t xml:space="preserve">Срок реализации инвестиционной программы: 1 </w:t>
      </w:r>
      <w:r w:rsidR="000A3B33">
        <w:rPr>
          <w:sz w:val="28"/>
          <w:szCs w:val="28"/>
        </w:rPr>
        <w:t>сентября</w:t>
      </w:r>
      <w:r w:rsidRPr="00A31375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A31375">
        <w:rPr>
          <w:sz w:val="28"/>
          <w:szCs w:val="28"/>
        </w:rPr>
        <w:t xml:space="preserve"> года – 31 декабря 202</w:t>
      </w:r>
      <w:r w:rsidR="000A3B33">
        <w:rPr>
          <w:sz w:val="28"/>
          <w:szCs w:val="28"/>
        </w:rPr>
        <w:t>3</w:t>
      </w:r>
      <w:r w:rsidRPr="00A31375">
        <w:rPr>
          <w:sz w:val="28"/>
          <w:szCs w:val="28"/>
        </w:rPr>
        <w:t xml:space="preserve"> года.</w:t>
      </w:r>
    </w:p>
    <w:p w:rsidR="00BA64BC" w:rsidRPr="00A31375" w:rsidRDefault="00BA64BC" w:rsidP="00BA64BC">
      <w:pPr>
        <w:shd w:val="clear" w:color="auto" w:fill="FFFFFF"/>
        <w:ind w:firstLine="709"/>
        <w:jc w:val="both"/>
        <w:rPr>
          <w:sz w:val="28"/>
          <w:szCs w:val="28"/>
        </w:rPr>
      </w:pPr>
      <w:r w:rsidRPr="00A31375">
        <w:rPr>
          <w:sz w:val="28"/>
          <w:szCs w:val="28"/>
        </w:rPr>
        <w:t>Финансовые потребности включают весь комплекс расходов, связанных с проведением мероприятий инвестиционной программы:</w:t>
      </w:r>
    </w:p>
    <w:p w:rsidR="00BA64BC" w:rsidRPr="00A31375" w:rsidRDefault="006D6DEF" w:rsidP="00602313">
      <w:pPr>
        <w:pStyle w:val="ae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проектно-изыскательские работы;</w:t>
      </w:r>
    </w:p>
    <w:p w:rsidR="00BA64BC" w:rsidRPr="00A31375" w:rsidRDefault="006D6DEF" w:rsidP="00602313">
      <w:pPr>
        <w:pStyle w:val="ae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приобретение материалов и оборудования;</w:t>
      </w:r>
    </w:p>
    <w:p w:rsidR="00BA64BC" w:rsidRPr="00A31375" w:rsidRDefault="006D6DEF" w:rsidP="00602313">
      <w:pPr>
        <w:pStyle w:val="ae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строительно-монтажные работы;</w:t>
      </w:r>
    </w:p>
    <w:p w:rsidR="00BA64BC" w:rsidRPr="00A31375" w:rsidRDefault="00BA64BC" w:rsidP="00602313">
      <w:pPr>
        <w:pStyle w:val="ae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31375">
        <w:rPr>
          <w:rFonts w:ascii="Times New Roman" w:hAnsi="Times New Roman"/>
          <w:sz w:val="28"/>
          <w:szCs w:val="28"/>
        </w:rPr>
        <w:t>работы по замене оборудования с улучшением технико-экономических характеристик;</w:t>
      </w:r>
    </w:p>
    <w:p w:rsidR="00BA64BC" w:rsidRPr="00A31375" w:rsidRDefault="006D6DEF" w:rsidP="00602313">
      <w:pPr>
        <w:pStyle w:val="ae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пусконаладочные работы;</w:t>
      </w:r>
    </w:p>
    <w:p w:rsidR="00BA64BC" w:rsidRPr="00A31375" w:rsidRDefault="006D6DEF" w:rsidP="00602313">
      <w:pPr>
        <w:pStyle w:val="ae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>проведение регистрации объектов;</w:t>
      </w:r>
    </w:p>
    <w:p w:rsidR="00BA64BC" w:rsidRPr="00A31375" w:rsidRDefault="006D6DEF" w:rsidP="00602313">
      <w:pPr>
        <w:pStyle w:val="ae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64BC" w:rsidRPr="00A31375">
        <w:rPr>
          <w:rFonts w:ascii="Times New Roman" w:hAnsi="Times New Roman"/>
          <w:sz w:val="28"/>
          <w:szCs w:val="28"/>
        </w:rPr>
        <w:t xml:space="preserve">расходы, не относимые на стоимость основных средств (аренда земли на срок строительства и т. п.). </w:t>
      </w:r>
    </w:p>
    <w:p w:rsidR="00BA64BC" w:rsidRPr="00A31375" w:rsidRDefault="00BA64BC" w:rsidP="00BA64B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A64BC" w:rsidRPr="00A375A9" w:rsidRDefault="00A375A9" w:rsidP="00A375A9">
      <w:pPr>
        <w:shd w:val="clear" w:color="auto" w:fill="FFFFFF"/>
        <w:jc w:val="center"/>
        <w:rPr>
          <w:b/>
          <w:sz w:val="32"/>
          <w:szCs w:val="32"/>
        </w:rPr>
      </w:pPr>
      <w:r w:rsidRPr="00A375A9">
        <w:rPr>
          <w:b/>
          <w:sz w:val="32"/>
          <w:szCs w:val="32"/>
        </w:rPr>
        <w:t>8</w:t>
      </w:r>
      <w:r w:rsidR="00BA64BC" w:rsidRPr="00A375A9">
        <w:rPr>
          <w:b/>
          <w:sz w:val="32"/>
          <w:szCs w:val="32"/>
        </w:rPr>
        <w:t>. Согласование и утверждение инвестиционной программы</w:t>
      </w:r>
    </w:p>
    <w:p w:rsidR="00BA64BC" w:rsidRPr="00A31375" w:rsidRDefault="00BA64BC" w:rsidP="00BA64BC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A64BC" w:rsidRPr="00A31375" w:rsidRDefault="00BA64BC" w:rsidP="00BA64BC">
      <w:pPr>
        <w:shd w:val="clear" w:color="auto" w:fill="FFFFFF"/>
        <w:ind w:firstLine="709"/>
        <w:jc w:val="both"/>
        <w:rPr>
          <w:sz w:val="28"/>
          <w:szCs w:val="28"/>
        </w:rPr>
      </w:pPr>
      <w:r w:rsidRPr="00A31375">
        <w:rPr>
          <w:sz w:val="28"/>
          <w:szCs w:val="28"/>
        </w:rPr>
        <w:t xml:space="preserve">В срок не более одного месяца с момента утверждения технического задания проект инвестиционной программы направляется на согласование в администрацию </w:t>
      </w:r>
      <w:r w:rsidR="00BB312F">
        <w:rPr>
          <w:sz w:val="28"/>
          <w:szCs w:val="28"/>
        </w:rPr>
        <w:t>Приаргунского муниципального округа Забайкальского края</w:t>
      </w:r>
      <w:r w:rsidRPr="00A31375">
        <w:rPr>
          <w:sz w:val="28"/>
          <w:szCs w:val="28"/>
        </w:rPr>
        <w:t>.</w:t>
      </w:r>
    </w:p>
    <w:p w:rsidR="00BA64BC" w:rsidRDefault="00BA64BC" w:rsidP="00BA64BC">
      <w:pPr>
        <w:shd w:val="clear" w:color="auto" w:fill="FFFFFF"/>
        <w:ind w:firstLine="709"/>
        <w:jc w:val="both"/>
        <w:rPr>
          <w:sz w:val="28"/>
          <w:szCs w:val="28"/>
        </w:rPr>
      </w:pPr>
      <w:r w:rsidRPr="00A31375">
        <w:rPr>
          <w:sz w:val="28"/>
          <w:szCs w:val="28"/>
        </w:rPr>
        <w:t xml:space="preserve">После согласования проекта инвестиционной программы администрацией </w:t>
      </w:r>
      <w:r w:rsidR="00BB312F">
        <w:rPr>
          <w:sz w:val="28"/>
          <w:szCs w:val="28"/>
        </w:rPr>
        <w:t>Приаргунского муниципального округа Забайкальского края</w:t>
      </w:r>
      <w:r w:rsidRPr="00A31375">
        <w:rPr>
          <w:sz w:val="28"/>
          <w:szCs w:val="28"/>
        </w:rPr>
        <w:t xml:space="preserve"> проект программы направляется </w:t>
      </w:r>
      <w:r w:rsidR="000A3B33">
        <w:rPr>
          <w:sz w:val="28"/>
          <w:szCs w:val="28"/>
        </w:rPr>
        <w:t>ООО «СПК Углегорск»</w:t>
      </w:r>
      <w:r w:rsidR="006D6DEF">
        <w:rPr>
          <w:sz w:val="28"/>
          <w:szCs w:val="28"/>
        </w:rPr>
        <w:t>,</w:t>
      </w:r>
      <w:r w:rsidRPr="00A31375">
        <w:rPr>
          <w:sz w:val="28"/>
          <w:szCs w:val="28"/>
        </w:rPr>
        <w:t xml:space="preserve"> в орган регулирования тарифов субъекта Р</w:t>
      </w:r>
      <w:r w:rsidR="00A375A9">
        <w:rPr>
          <w:sz w:val="28"/>
          <w:szCs w:val="28"/>
        </w:rPr>
        <w:t xml:space="preserve">оссийской </w:t>
      </w:r>
      <w:r w:rsidRPr="00A31375">
        <w:rPr>
          <w:sz w:val="28"/>
          <w:szCs w:val="28"/>
        </w:rPr>
        <w:t>Ф</w:t>
      </w:r>
      <w:r w:rsidR="00A375A9">
        <w:rPr>
          <w:sz w:val="28"/>
          <w:szCs w:val="28"/>
        </w:rPr>
        <w:t>едерации</w:t>
      </w:r>
      <w:r w:rsidRPr="00A31375">
        <w:rPr>
          <w:sz w:val="28"/>
          <w:szCs w:val="28"/>
        </w:rPr>
        <w:t xml:space="preserve"> – Региональную службу по тарифам и ценообразовани</w:t>
      </w:r>
      <w:r w:rsidR="006D6DEF">
        <w:rPr>
          <w:sz w:val="28"/>
          <w:szCs w:val="28"/>
        </w:rPr>
        <w:t>ю</w:t>
      </w:r>
      <w:r w:rsidRPr="00A31375">
        <w:rPr>
          <w:sz w:val="28"/>
          <w:szCs w:val="28"/>
        </w:rPr>
        <w:t xml:space="preserve"> Забайкальского края, с целью утверждения в установленном законом порядке.</w:t>
      </w:r>
    </w:p>
    <w:p w:rsidR="00BA64BC" w:rsidRDefault="00BA64BC" w:rsidP="00BA64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64BC" w:rsidRPr="00A31375" w:rsidRDefault="00BA64BC" w:rsidP="00BA64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64BC" w:rsidRDefault="00BA64BC" w:rsidP="00B6266C">
      <w:pPr>
        <w:jc w:val="both"/>
        <w:rPr>
          <w:sz w:val="28"/>
          <w:szCs w:val="28"/>
        </w:rPr>
      </w:pPr>
    </w:p>
    <w:p w:rsidR="005F1E0A" w:rsidRPr="005811AB" w:rsidRDefault="005F1E0A">
      <w:pPr>
        <w:tabs>
          <w:tab w:val="left" w:pos="2410"/>
        </w:tabs>
        <w:jc w:val="both"/>
        <w:rPr>
          <w:sz w:val="28"/>
          <w:szCs w:val="28"/>
        </w:rPr>
      </w:pPr>
    </w:p>
    <w:sectPr w:rsidR="005F1E0A" w:rsidRPr="005811AB" w:rsidSect="00A37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63" w:rsidRDefault="001D7963" w:rsidP="00977026">
      <w:r>
        <w:separator/>
      </w:r>
    </w:p>
  </w:endnote>
  <w:endnote w:type="continuationSeparator" w:id="0">
    <w:p w:rsidR="001D7963" w:rsidRDefault="001D7963" w:rsidP="009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26" w:rsidRDefault="009770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26" w:rsidRDefault="009770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26" w:rsidRDefault="009770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63" w:rsidRDefault="001D7963" w:rsidP="00977026">
      <w:r>
        <w:separator/>
      </w:r>
    </w:p>
  </w:footnote>
  <w:footnote w:type="continuationSeparator" w:id="0">
    <w:p w:rsidR="001D7963" w:rsidRDefault="001D7963" w:rsidP="0097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26" w:rsidRDefault="009770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26" w:rsidRDefault="009770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26" w:rsidRDefault="009770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1B5E7D"/>
    <w:multiLevelType w:val="hybridMultilevel"/>
    <w:tmpl w:val="69AA349C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4DAA"/>
    <w:multiLevelType w:val="multilevel"/>
    <w:tmpl w:val="71707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4F3DAB"/>
    <w:multiLevelType w:val="hybridMultilevel"/>
    <w:tmpl w:val="16089B02"/>
    <w:lvl w:ilvl="0" w:tplc="7F14B1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0A17765"/>
    <w:multiLevelType w:val="hybridMultilevel"/>
    <w:tmpl w:val="48B01FFC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55851"/>
    <w:multiLevelType w:val="hybridMultilevel"/>
    <w:tmpl w:val="A76EA6AC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545"/>
    <w:multiLevelType w:val="hybridMultilevel"/>
    <w:tmpl w:val="9FC864FE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0245E"/>
    <w:multiLevelType w:val="hybridMultilevel"/>
    <w:tmpl w:val="E3AE0AD2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47AFC"/>
    <w:multiLevelType w:val="hybridMultilevel"/>
    <w:tmpl w:val="BC40777A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D7"/>
    <w:rsid w:val="000325FC"/>
    <w:rsid w:val="000632D7"/>
    <w:rsid w:val="000A3B33"/>
    <w:rsid w:val="000F2E98"/>
    <w:rsid w:val="0010402B"/>
    <w:rsid w:val="00121C21"/>
    <w:rsid w:val="0013277B"/>
    <w:rsid w:val="001D7963"/>
    <w:rsid w:val="00233C8F"/>
    <w:rsid w:val="00277881"/>
    <w:rsid w:val="00295A42"/>
    <w:rsid w:val="00296735"/>
    <w:rsid w:val="002967ED"/>
    <w:rsid w:val="00307414"/>
    <w:rsid w:val="00352AB7"/>
    <w:rsid w:val="003A7399"/>
    <w:rsid w:val="003B2E91"/>
    <w:rsid w:val="003C65C9"/>
    <w:rsid w:val="00461943"/>
    <w:rsid w:val="004F1D95"/>
    <w:rsid w:val="005811AB"/>
    <w:rsid w:val="005E6A85"/>
    <w:rsid w:val="005F1E0A"/>
    <w:rsid w:val="00602313"/>
    <w:rsid w:val="00633C10"/>
    <w:rsid w:val="006361BE"/>
    <w:rsid w:val="00675621"/>
    <w:rsid w:val="006B17F7"/>
    <w:rsid w:val="006D6DEF"/>
    <w:rsid w:val="006D72F6"/>
    <w:rsid w:val="007F2FD3"/>
    <w:rsid w:val="00870AFF"/>
    <w:rsid w:val="00871707"/>
    <w:rsid w:val="008D3E1C"/>
    <w:rsid w:val="00965EFE"/>
    <w:rsid w:val="00977026"/>
    <w:rsid w:val="00A35844"/>
    <w:rsid w:val="00A375A9"/>
    <w:rsid w:val="00A97254"/>
    <w:rsid w:val="00AB1FAC"/>
    <w:rsid w:val="00B109A9"/>
    <w:rsid w:val="00B6266C"/>
    <w:rsid w:val="00B95008"/>
    <w:rsid w:val="00BA64BC"/>
    <w:rsid w:val="00BB312F"/>
    <w:rsid w:val="00C15E65"/>
    <w:rsid w:val="00C64328"/>
    <w:rsid w:val="00CE447D"/>
    <w:rsid w:val="00CF230E"/>
    <w:rsid w:val="00E7487D"/>
    <w:rsid w:val="00EB75C0"/>
    <w:rsid w:val="00EC7276"/>
    <w:rsid w:val="00EE0CF5"/>
    <w:rsid w:val="00F01774"/>
    <w:rsid w:val="00F850BE"/>
    <w:rsid w:val="00FD5962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49C0AE5-9264-3044-9D3E-5B15F0F9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before="720" w:after="720"/>
      <w:ind w:right="6236"/>
      <w:jc w:val="both"/>
    </w:pPr>
    <w:rPr>
      <w:sz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ab">
    <w:name w:val="No Spacing"/>
    <w:qFormat/>
    <w:pPr>
      <w:suppressAutoHyphens/>
    </w:pPr>
    <w:rPr>
      <w:color w:val="00000A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BA64BC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BA64BC"/>
    <w:rPr>
      <w:lang w:eastAsia="zh-CN"/>
    </w:rPr>
  </w:style>
  <w:style w:type="paragraph" w:styleId="ae">
    <w:name w:val="List Paragraph"/>
    <w:basedOn w:val="a"/>
    <w:uiPriority w:val="34"/>
    <w:qFormat/>
    <w:rsid w:val="00BA64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39"/>
    <w:rsid w:val="000A3B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D246-ACFD-45BE-AE61-8872FB48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Reanimator Extreme Edition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subject/>
  <dc:creator>Крагина</dc:creator>
  <cp:keywords>бланк</cp:keywords>
  <cp:lastModifiedBy>MSI-PC</cp:lastModifiedBy>
  <cp:revision>8</cp:revision>
  <cp:lastPrinted>2024-08-30T04:13:00Z</cp:lastPrinted>
  <dcterms:created xsi:type="dcterms:W3CDTF">2024-08-29T11:01:00Z</dcterms:created>
  <dcterms:modified xsi:type="dcterms:W3CDTF">2024-08-30T04:16:00Z</dcterms:modified>
</cp:coreProperties>
</file>