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3E01F" w14:textId="77777777" w:rsidR="00F575A8" w:rsidRPr="00181839" w:rsidRDefault="00F575A8" w:rsidP="00ED4F4A">
      <w:pPr>
        <w:pStyle w:val="ConsTitle"/>
        <w:widowControl/>
        <w:ind w:right="0"/>
        <w:jc w:val="center"/>
        <w:rPr>
          <w:sz w:val="24"/>
          <w:szCs w:val="24"/>
        </w:rPr>
      </w:pPr>
    </w:p>
    <w:p w14:paraId="4D136A3A" w14:textId="359806F8" w:rsidR="00834D66" w:rsidRPr="00181839" w:rsidRDefault="00CA570D" w:rsidP="00062A73">
      <w:pPr>
        <w:pStyle w:val="ConsTitle"/>
        <w:widowControl/>
        <w:ind w:right="0"/>
        <w:jc w:val="center"/>
        <w:rPr>
          <w:sz w:val="32"/>
          <w:szCs w:val="32"/>
        </w:rPr>
      </w:pPr>
      <w:r w:rsidRPr="00181839">
        <w:rPr>
          <w:sz w:val="32"/>
          <w:szCs w:val="32"/>
        </w:rPr>
        <w:t>СОВЕТ ПРИАРГУНСКОГО МУНИЦИПАЛЬНОГО ОКРУГА</w:t>
      </w:r>
      <w:r w:rsidR="00847393" w:rsidRPr="00181839">
        <w:rPr>
          <w:sz w:val="32"/>
          <w:szCs w:val="32"/>
        </w:rPr>
        <w:t xml:space="preserve"> </w:t>
      </w:r>
    </w:p>
    <w:p w14:paraId="7CDF0B1C" w14:textId="77777777" w:rsidR="00CA570D" w:rsidRPr="00181839" w:rsidRDefault="00CA570D" w:rsidP="00CA570D">
      <w:pPr>
        <w:pStyle w:val="ConsTitle"/>
        <w:widowControl/>
        <w:ind w:right="0"/>
        <w:jc w:val="center"/>
        <w:rPr>
          <w:sz w:val="32"/>
          <w:szCs w:val="32"/>
        </w:rPr>
      </w:pPr>
      <w:r w:rsidRPr="00181839">
        <w:rPr>
          <w:sz w:val="32"/>
          <w:szCs w:val="32"/>
        </w:rPr>
        <w:t>ЗАБАЙКАЛЬСКОГО КРАЯ</w:t>
      </w:r>
    </w:p>
    <w:p w14:paraId="13BA1B6C" w14:textId="77777777" w:rsidR="00CA570D" w:rsidRPr="00181839" w:rsidRDefault="00CA570D" w:rsidP="00CA570D">
      <w:pPr>
        <w:pStyle w:val="Title"/>
        <w:spacing w:before="0" w:after="0"/>
        <w:ind w:firstLine="0"/>
        <w:outlineLvl w:val="9"/>
      </w:pPr>
    </w:p>
    <w:p w14:paraId="65BAC796" w14:textId="77777777" w:rsidR="00CA570D" w:rsidRPr="00181839" w:rsidRDefault="00CA570D" w:rsidP="00CA570D">
      <w:pPr>
        <w:pStyle w:val="Title"/>
        <w:spacing w:before="0" w:after="0"/>
        <w:ind w:firstLine="0"/>
        <w:outlineLvl w:val="9"/>
      </w:pPr>
      <w:r w:rsidRPr="00181839">
        <w:t>РЕШЕНИЕ</w:t>
      </w:r>
    </w:p>
    <w:p w14:paraId="4987BF07" w14:textId="77777777" w:rsidR="00CA570D" w:rsidRPr="00181839" w:rsidRDefault="00CA570D" w:rsidP="00CA570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7B83AD8" w14:textId="77777777" w:rsidR="00ED4F4A" w:rsidRPr="00181839" w:rsidRDefault="00ED4F4A" w:rsidP="00CA57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B65F5C" w14:textId="3100ED70" w:rsidR="00037411" w:rsidRPr="00181839" w:rsidRDefault="001C0956" w:rsidP="00037411">
      <w:pPr>
        <w:ind w:firstLine="0"/>
        <w:rPr>
          <w:rFonts w:ascii="Arial" w:hAnsi="Arial" w:cs="Arial"/>
          <w:sz w:val="24"/>
          <w:szCs w:val="24"/>
        </w:rPr>
      </w:pPr>
      <w:r w:rsidRPr="00181839">
        <w:rPr>
          <w:rFonts w:ascii="Arial" w:hAnsi="Arial" w:cs="Arial"/>
          <w:sz w:val="24"/>
          <w:szCs w:val="24"/>
        </w:rPr>
        <w:t>23</w:t>
      </w:r>
      <w:r w:rsidR="0064540F" w:rsidRPr="00181839">
        <w:rPr>
          <w:rFonts w:ascii="Arial" w:hAnsi="Arial" w:cs="Arial"/>
          <w:sz w:val="24"/>
          <w:szCs w:val="24"/>
        </w:rPr>
        <w:t xml:space="preserve"> июня </w:t>
      </w:r>
      <w:r w:rsidR="00037411" w:rsidRPr="00181839">
        <w:rPr>
          <w:rFonts w:ascii="Arial" w:hAnsi="Arial" w:cs="Arial"/>
          <w:sz w:val="24"/>
          <w:szCs w:val="24"/>
        </w:rPr>
        <w:t>202</w:t>
      </w:r>
      <w:r w:rsidR="0064540F" w:rsidRPr="00181839">
        <w:rPr>
          <w:rFonts w:ascii="Arial" w:hAnsi="Arial" w:cs="Arial"/>
          <w:sz w:val="24"/>
          <w:szCs w:val="24"/>
        </w:rPr>
        <w:t>5</w:t>
      </w:r>
      <w:r w:rsidR="00037411" w:rsidRPr="00181839">
        <w:rPr>
          <w:rFonts w:ascii="Arial" w:hAnsi="Arial" w:cs="Arial"/>
          <w:sz w:val="24"/>
          <w:szCs w:val="24"/>
        </w:rPr>
        <w:t xml:space="preserve"> г.                                                                           </w:t>
      </w:r>
      <w:r w:rsidR="00F575A8" w:rsidRPr="00181839">
        <w:rPr>
          <w:rFonts w:ascii="Arial" w:hAnsi="Arial" w:cs="Arial"/>
          <w:sz w:val="24"/>
          <w:szCs w:val="24"/>
        </w:rPr>
        <w:t xml:space="preserve">      </w:t>
      </w:r>
      <w:r w:rsidR="00062A73" w:rsidRPr="00181839">
        <w:rPr>
          <w:rFonts w:ascii="Arial" w:hAnsi="Arial" w:cs="Arial"/>
          <w:sz w:val="24"/>
          <w:szCs w:val="24"/>
        </w:rPr>
        <w:t xml:space="preserve">      </w:t>
      </w:r>
      <w:r w:rsidR="00181839">
        <w:rPr>
          <w:rFonts w:ascii="Arial" w:hAnsi="Arial" w:cs="Arial"/>
          <w:sz w:val="24"/>
          <w:szCs w:val="24"/>
        </w:rPr>
        <w:t xml:space="preserve">              </w:t>
      </w:r>
      <w:r w:rsidR="00062A73" w:rsidRPr="00181839">
        <w:rPr>
          <w:rFonts w:ascii="Arial" w:hAnsi="Arial" w:cs="Arial"/>
          <w:sz w:val="24"/>
          <w:szCs w:val="24"/>
        </w:rPr>
        <w:t xml:space="preserve">     </w:t>
      </w:r>
      <w:r w:rsidR="00181839">
        <w:rPr>
          <w:rFonts w:ascii="Arial" w:hAnsi="Arial" w:cs="Arial"/>
          <w:sz w:val="24"/>
          <w:szCs w:val="24"/>
        </w:rPr>
        <w:t xml:space="preserve">                </w:t>
      </w:r>
      <w:r w:rsidR="00062A73" w:rsidRPr="00181839">
        <w:rPr>
          <w:rFonts w:ascii="Arial" w:hAnsi="Arial" w:cs="Arial"/>
          <w:sz w:val="24"/>
          <w:szCs w:val="24"/>
        </w:rPr>
        <w:t xml:space="preserve">   </w:t>
      </w:r>
      <w:r w:rsidR="00037411" w:rsidRPr="00181839">
        <w:rPr>
          <w:rFonts w:ascii="Arial" w:hAnsi="Arial" w:cs="Arial"/>
          <w:sz w:val="24"/>
          <w:szCs w:val="24"/>
        </w:rPr>
        <w:t xml:space="preserve">№ </w:t>
      </w:r>
      <w:r w:rsidR="00062A73" w:rsidRPr="00181839">
        <w:rPr>
          <w:rFonts w:ascii="Arial" w:hAnsi="Arial" w:cs="Arial"/>
          <w:sz w:val="24"/>
          <w:szCs w:val="24"/>
        </w:rPr>
        <w:t>552</w:t>
      </w:r>
    </w:p>
    <w:p w14:paraId="7C754607" w14:textId="77777777" w:rsidR="00847393" w:rsidRPr="00181839" w:rsidRDefault="00847393" w:rsidP="00CA5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0C7341" w14:textId="77777777" w:rsidR="00847393" w:rsidRPr="00181839" w:rsidRDefault="00CA570D" w:rsidP="00847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1839">
        <w:rPr>
          <w:rFonts w:ascii="Arial" w:hAnsi="Arial" w:cs="Arial"/>
          <w:sz w:val="24"/>
          <w:szCs w:val="24"/>
        </w:rPr>
        <w:t>пгт. Приаргунск</w:t>
      </w:r>
    </w:p>
    <w:p w14:paraId="0AAE5012" w14:textId="77777777" w:rsidR="00847393" w:rsidRPr="00181839" w:rsidRDefault="00847393" w:rsidP="00847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4272A4" w14:textId="77777777" w:rsidR="00847393" w:rsidRPr="00181839" w:rsidRDefault="00847393" w:rsidP="00847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FC0937" w14:textId="77777777" w:rsidR="00181839" w:rsidRDefault="0035398D" w:rsidP="00847393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r w:rsidRPr="00181839">
        <w:rPr>
          <w:rFonts w:ascii="Arial" w:hAnsi="Arial" w:cs="Arial"/>
          <w:b/>
          <w:spacing w:val="2"/>
          <w:sz w:val="32"/>
          <w:szCs w:val="32"/>
        </w:rPr>
        <w:t xml:space="preserve">О внесении изменений в решение Совета Приаргунского муниципального округа от 27 мая 2021 г. </w:t>
      </w:r>
    </w:p>
    <w:p w14:paraId="7C34EEF1" w14:textId="02FA7121" w:rsidR="00514DDD" w:rsidRPr="00181839" w:rsidRDefault="0035398D" w:rsidP="008473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81839">
        <w:rPr>
          <w:rFonts w:ascii="Arial" w:hAnsi="Arial" w:cs="Arial"/>
          <w:b/>
          <w:spacing w:val="2"/>
          <w:sz w:val="32"/>
          <w:szCs w:val="32"/>
        </w:rPr>
        <w:t>№ 76 «</w:t>
      </w:r>
      <w:r w:rsidR="00514DDD" w:rsidRPr="00181839">
        <w:rPr>
          <w:rFonts w:ascii="Arial" w:hAnsi="Arial" w:cs="Arial"/>
          <w:b/>
          <w:spacing w:val="2"/>
          <w:sz w:val="32"/>
          <w:szCs w:val="32"/>
        </w:rPr>
        <w:t>Об утверждении Перечня должностных лиц администрации</w:t>
      </w:r>
      <w:r w:rsidR="009B0246" w:rsidRPr="00181839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AF4991" w:rsidRPr="00181839">
        <w:rPr>
          <w:rFonts w:ascii="Arial" w:hAnsi="Arial" w:cs="Arial"/>
          <w:b/>
          <w:spacing w:val="2"/>
          <w:sz w:val="32"/>
          <w:szCs w:val="32"/>
        </w:rPr>
        <w:t xml:space="preserve">Приаргунского </w:t>
      </w:r>
      <w:r w:rsidR="00C244CC" w:rsidRPr="00181839">
        <w:rPr>
          <w:rFonts w:ascii="Arial" w:hAnsi="Arial" w:cs="Arial"/>
          <w:b/>
          <w:spacing w:val="2"/>
          <w:sz w:val="32"/>
          <w:szCs w:val="32"/>
        </w:rPr>
        <w:t xml:space="preserve">муниципального </w:t>
      </w:r>
      <w:r w:rsidR="003A136C" w:rsidRPr="00181839">
        <w:rPr>
          <w:rFonts w:ascii="Arial" w:hAnsi="Arial" w:cs="Arial"/>
          <w:b/>
          <w:spacing w:val="2"/>
          <w:sz w:val="32"/>
          <w:szCs w:val="32"/>
        </w:rPr>
        <w:t>округа Забайкальского края</w:t>
      </w:r>
      <w:r w:rsidR="00C244CC" w:rsidRPr="00181839">
        <w:rPr>
          <w:rFonts w:ascii="Arial" w:hAnsi="Arial" w:cs="Arial"/>
          <w:b/>
          <w:spacing w:val="2"/>
          <w:sz w:val="32"/>
          <w:szCs w:val="32"/>
        </w:rPr>
        <w:t xml:space="preserve">, </w:t>
      </w:r>
      <w:r w:rsidR="00514DDD" w:rsidRPr="00181839">
        <w:rPr>
          <w:rFonts w:ascii="Arial" w:hAnsi="Arial" w:cs="Arial"/>
          <w:b/>
          <w:spacing w:val="2"/>
          <w:sz w:val="32"/>
          <w:szCs w:val="32"/>
        </w:rPr>
        <w:t xml:space="preserve">уполномоченных составлять протоколы об административных правонарушениях, предусмотренных </w:t>
      </w:r>
      <w:r w:rsidR="007726C8" w:rsidRPr="00181839">
        <w:rPr>
          <w:rFonts w:ascii="Arial" w:hAnsi="Arial" w:cs="Arial"/>
          <w:b/>
          <w:spacing w:val="2"/>
          <w:sz w:val="32"/>
          <w:szCs w:val="32"/>
        </w:rPr>
        <w:t>з</w:t>
      </w:r>
      <w:r w:rsidR="00514DDD" w:rsidRPr="00181839">
        <w:rPr>
          <w:rFonts w:ascii="Arial" w:hAnsi="Arial" w:cs="Arial"/>
          <w:b/>
          <w:spacing w:val="2"/>
          <w:sz w:val="32"/>
          <w:szCs w:val="32"/>
        </w:rPr>
        <w:t>аконом Забайкальского края "Об административных правонарушениях</w:t>
      </w:r>
      <w:r w:rsidRPr="00181839">
        <w:rPr>
          <w:rFonts w:ascii="Arial" w:hAnsi="Arial" w:cs="Arial"/>
          <w:b/>
          <w:spacing w:val="2"/>
          <w:sz w:val="32"/>
          <w:szCs w:val="32"/>
        </w:rPr>
        <w:t>»</w:t>
      </w:r>
    </w:p>
    <w:p w14:paraId="15BF8CF0" w14:textId="77777777" w:rsidR="00847393" w:rsidRPr="00181839" w:rsidRDefault="00847393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</w:p>
    <w:p w14:paraId="708E908D" w14:textId="77777777" w:rsidR="001F6D77" w:rsidRPr="00181839" w:rsidRDefault="001F6D77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</w:p>
    <w:p w14:paraId="164C6412" w14:textId="4312D6AC" w:rsidR="00847393" w:rsidRPr="00181839" w:rsidRDefault="00514DDD" w:rsidP="00181839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181839">
        <w:rPr>
          <w:rFonts w:ascii="Arial" w:hAnsi="Arial" w:cs="Arial"/>
          <w:spacing w:val="2"/>
        </w:rPr>
        <w:t xml:space="preserve">В соответствии с </w:t>
      </w:r>
      <w:hyperlink r:id="rId7" w:history="1">
        <w:r w:rsidR="003A136C" w:rsidRPr="00181839">
          <w:rPr>
            <w:rStyle w:val="a4"/>
            <w:rFonts w:ascii="Arial" w:hAnsi="Arial" w:cs="Arial"/>
            <w:color w:val="auto"/>
            <w:spacing w:val="2"/>
            <w:u w:val="none"/>
          </w:rPr>
          <w:t>Законом Забайкальского края от 4 мая 2010 года N 366-ЗЗК "О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  </w:r>
      </w:hyperlink>
      <w:r w:rsidR="003A136C" w:rsidRPr="00181839">
        <w:rPr>
          <w:rStyle w:val="a4"/>
          <w:rFonts w:ascii="Arial" w:hAnsi="Arial" w:cs="Arial"/>
          <w:color w:val="auto"/>
          <w:spacing w:val="2"/>
          <w:u w:val="none"/>
        </w:rPr>
        <w:t xml:space="preserve">, </w:t>
      </w:r>
      <w:r w:rsidRPr="00181839">
        <w:rPr>
          <w:rFonts w:ascii="Arial" w:hAnsi="Arial" w:cs="Arial"/>
          <w:spacing w:val="2"/>
        </w:rPr>
        <w:t xml:space="preserve">Законом Забайкальского края от </w:t>
      </w:r>
      <w:r w:rsidR="003A136C" w:rsidRPr="00181839">
        <w:rPr>
          <w:rFonts w:ascii="Arial" w:hAnsi="Arial" w:cs="Arial"/>
          <w:spacing w:val="2"/>
        </w:rPr>
        <w:t>02 июл</w:t>
      </w:r>
      <w:r w:rsidRPr="00181839">
        <w:rPr>
          <w:rFonts w:ascii="Arial" w:hAnsi="Arial" w:cs="Arial"/>
          <w:spacing w:val="2"/>
        </w:rPr>
        <w:t>я 2009 года N 198-ЗЗК "Об административных правонарушениях",</w:t>
      </w:r>
      <w:r w:rsidR="003A136C" w:rsidRPr="00181839">
        <w:rPr>
          <w:rFonts w:ascii="Arial" w:hAnsi="Arial" w:cs="Arial"/>
          <w:spacing w:val="2"/>
        </w:rPr>
        <w:t xml:space="preserve"> руководствуясь</w:t>
      </w:r>
      <w:r w:rsidR="00821B19" w:rsidRPr="00181839">
        <w:rPr>
          <w:rFonts w:ascii="Arial" w:hAnsi="Arial" w:cs="Arial"/>
          <w:spacing w:val="2"/>
        </w:rPr>
        <w:t xml:space="preserve"> статьей 37</w:t>
      </w:r>
      <w:r w:rsidR="003A136C" w:rsidRPr="00181839">
        <w:rPr>
          <w:rFonts w:ascii="Arial" w:hAnsi="Arial" w:cs="Arial"/>
          <w:spacing w:val="2"/>
        </w:rPr>
        <w:t xml:space="preserve"> Устав</w:t>
      </w:r>
      <w:r w:rsidR="00821B19" w:rsidRPr="00181839">
        <w:rPr>
          <w:rFonts w:ascii="Arial" w:hAnsi="Arial" w:cs="Arial"/>
          <w:spacing w:val="2"/>
        </w:rPr>
        <w:t>а</w:t>
      </w:r>
      <w:r w:rsidR="003A136C" w:rsidRPr="00181839">
        <w:rPr>
          <w:rFonts w:ascii="Arial" w:hAnsi="Arial" w:cs="Arial"/>
          <w:spacing w:val="2"/>
        </w:rPr>
        <w:t xml:space="preserve"> Приаргунского муниципального округа Забайкальского края, </w:t>
      </w:r>
      <w:r w:rsidR="00C244CC" w:rsidRPr="00181839">
        <w:rPr>
          <w:rFonts w:ascii="Arial" w:hAnsi="Arial" w:cs="Arial"/>
          <w:spacing w:val="2"/>
        </w:rPr>
        <w:t>Совет</w:t>
      </w:r>
      <w:r w:rsidR="003A136C" w:rsidRPr="00181839">
        <w:rPr>
          <w:rFonts w:ascii="Arial" w:hAnsi="Arial" w:cs="Arial"/>
          <w:spacing w:val="2"/>
        </w:rPr>
        <w:t xml:space="preserve"> Приаргунского</w:t>
      </w:r>
      <w:r w:rsidR="00C244CC" w:rsidRPr="00181839">
        <w:rPr>
          <w:rFonts w:ascii="Arial" w:hAnsi="Arial" w:cs="Arial"/>
          <w:spacing w:val="2"/>
        </w:rPr>
        <w:t xml:space="preserve"> муниципального </w:t>
      </w:r>
      <w:r w:rsidR="003A136C" w:rsidRPr="00181839">
        <w:rPr>
          <w:rFonts w:ascii="Arial" w:hAnsi="Arial" w:cs="Arial"/>
          <w:spacing w:val="2"/>
        </w:rPr>
        <w:t xml:space="preserve">округа Забайкальского края </w:t>
      </w:r>
      <w:r w:rsidRPr="00181839">
        <w:rPr>
          <w:rFonts w:ascii="Arial" w:hAnsi="Arial" w:cs="Arial"/>
          <w:spacing w:val="2"/>
        </w:rPr>
        <w:t>решил:</w:t>
      </w:r>
    </w:p>
    <w:p w14:paraId="3E9A85FA" w14:textId="53FD9A3C" w:rsidR="00487205" w:rsidRPr="00181839" w:rsidRDefault="00ED4F4A" w:rsidP="00181839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181839">
        <w:rPr>
          <w:rFonts w:ascii="Arial" w:hAnsi="Arial" w:cs="Arial"/>
          <w:spacing w:val="2"/>
        </w:rPr>
        <w:t>1.</w:t>
      </w:r>
      <w:r w:rsidR="00B06DC6" w:rsidRPr="00181839">
        <w:rPr>
          <w:rFonts w:ascii="Arial" w:hAnsi="Arial" w:cs="Arial"/>
          <w:spacing w:val="2"/>
        </w:rPr>
        <w:t xml:space="preserve"> </w:t>
      </w:r>
      <w:r w:rsidR="0035398D" w:rsidRPr="00181839">
        <w:rPr>
          <w:rFonts w:ascii="Arial" w:hAnsi="Arial" w:cs="Arial"/>
          <w:spacing w:val="2"/>
        </w:rPr>
        <w:t xml:space="preserve">Внести в решение Совета «Приаргунского муниципального округа от 27 мая 2021 года № 76 «Об утверждении перечня должностных лиц администрации Приаргунского муниципального округа Забайкальского края, уполномоченных </w:t>
      </w:r>
      <w:r w:rsidR="00514DDD" w:rsidRPr="00181839">
        <w:rPr>
          <w:rFonts w:ascii="Arial" w:hAnsi="Arial" w:cs="Arial"/>
          <w:spacing w:val="2"/>
        </w:rPr>
        <w:t xml:space="preserve">составлять протоколы об административных правонарушениях, предусмотренных </w:t>
      </w:r>
      <w:r w:rsidR="007726C8" w:rsidRPr="00181839">
        <w:rPr>
          <w:rFonts w:ascii="Arial" w:hAnsi="Arial" w:cs="Arial"/>
          <w:spacing w:val="2"/>
        </w:rPr>
        <w:t>з</w:t>
      </w:r>
      <w:r w:rsidR="00514DDD" w:rsidRPr="00181839">
        <w:rPr>
          <w:rFonts w:ascii="Arial" w:hAnsi="Arial" w:cs="Arial"/>
          <w:spacing w:val="2"/>
        </w:rPr>
        <w:t>аконом Забайкальского края "Об адм</w:t>
      </w:r>
      <w:r w:rsidR="0035398D" w:rsidRPr="00181839">
        <w:rPr>
          <w:rFonts w:ascii="Arial" w:hAnsi="Arial" w:cs="Arial"/>
          <w:spacing w:val="2"/>
        </w:rPr>
        <w:t>инистративных правонарушениях" следующие изменения:</w:t>
      </w:r>
    </w:p>
    <w:p w14:paraId="49129871" w14:textId="77777777" w:rsidR="00ED4F4A" w:rsidRPr="00181839" w:rsidRDefault="0035398D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181839">
        <w:rPr>
          <w:rFonts w:ascii="Arial" w:hAnsi="Arial" w:cs="Arial"/>
          <w:spacing w:val="2"/>
        </w:rPr>
        <w:t xml:space="preserve">1.1. </w:t>
      </w:r>
      <w:r w:rsidR="00D81238" w:rsidRPr="00181839">
        <w:rPr>
          <w:rFonts w:ascii="Arial" w:hAnsi="Arial" w:cs="Arial"/>
          <w:spacing w:val="2"/>
        </w:rPr>
        <w:t>приложение к решению изложить в новой редакции согласно приложения.</w:t>
      </w:r>
    </w:p>
    <w:p w14:paraId="65115F03" w14:textId="0BA1A9D9" w:rsidR="00487205" w:rsidRPr="00181839" w:rsidRDefault="00D81238" w:rsidP="00181839">
      <w:pPr>
        <w:pStyle w:val="ab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81839">
        <w:rPr>
          <w:rFonts w:ascii="Arial" w:hAnsi="Arial" w:cs="Arial"/>
          <w:b w:val="0"/>
          <w:sz w:val="24"/>
          <w:szCs w:val="24"/>
        </w:rPr>
        <w:t>2</w:t>
      </w:r>
      <w:r w:rsidR="00C244CC" w:rsidRPr="00181839">
        <w:rPr>
          <w:rFonts w:ascii="Arial" w:hAnsi="Arial" w:cs="Arial"/>
          <w:b w:val="0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14:paraId="6676E2F5" w14:textId="77777777" w:rsidR="001F6D77" w:rsidRPr="00181839" w:rsidRDefault="001F6D77" w:rsidP="001F6D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1839">
        <w:rPr>
          <w:rFonts w:ascii="Arial" w:hAnsi="Arial" w:cs="Arial"/>
          <w:color w:val="000000"/>
          <w:sz w:val="24"/>
          <w:szCs w:val="24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14:paraId="79EDCE48" w14:textId="77777777" w:rsidR="009B0246" w:rsidRPr="00181839" w:rsidRDefault="009B0246" w:rsidP="00847393">
      <w:pPr>
        <w:pStyle w:val="ab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0F94F8" w14:textId="77777777" w:rsidR="00C244CC" w:rsidRPr="00181839" w:rsidRDefault="00C244CC" w:rsidP="005B75F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77D2CED3" w14:textId="77777777" w:rsidR="001F6D77" w:rsidRPr="00181839" w:rsidRDefault="001F6D77" w:rsidP="005B75F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6D556198" w14:textId="77777777" w:rsidR="00A72C0F" w:rsidRPr="00181839" w:rsidRDefault="00C244CC" w:rsidP="00D81238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181839">
        <w:rPr>
          <w:rFonts w:ascii="Arial" w:hAnsi="Arial" w:cs="Arial"/>
          <w:sz w:val="24"/>
          <w:szCs w:val="24"/>
        </w:rPr>
        <w:t xml:space="preserve">Глава </w:t>
      </w:r>
      <w:r w:rsidR="00A72C0F" w:rsidRPr="00181839">
        <w:rPr>
          <w:rFonts w:ascii="Arial" w:hAnsi="Arial" w:cs="Arial"/>
          <w:sz w:val="24"/>
          <w:szCs w:val="24"/>
        </w:rPr>
        <w:t xml:space="preserve">Приаргунского </w:t>
      </w:r>
    </w:p>
    <w:p w14:paraId="7F8E089D" w14:textId="77777777" w:rsidR="00C244CC" w:rsidRPr="00181839" w:rsidRDefault="00C244CC" w:rsidP="00C244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181839">
        <w:rPr>
          <w:rFonts w:ascii="Arial" w:hAnsi="Arial" w:cs="Arial"/>
          <w:sz w:val="24"/>
          <w:szCs w:val="24"/>
        </w:rPr>
        <w:t xml:space="preserve">муниципального </w:t>
      </w:r>
      <w:r w:rsidR="00A72C0F" w:rsidRPr="00181839">
        <w:rPr>
          <w:rFonts w:ascii="Arial" w:hAnsi="Arial" w:cs="Arial"/>
          <w:sz w:val="24"/>
          <w:szCs w:val="24"/>
        </w:rPr>
        <w:t>округа</w:t>
      </w:r>
    </w:p>
    <w:p w14:paraId="06ED6DBE" w14:textId="77777777" w:rsidR="00C244CC" w:rsidRPr="00181839" w:rsidRDefault="00A72C0F" w:rsidP="00C244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181839">
        <w:rPr>
          <w:rFonts w:ascii="Arial" w:hAnsi="Arial" w:cs="Arial"/>
          <w:sz w:val="24"/>
          <w:szCs w:val="24"/>
        </w:rPr>
        <w:t>Забайкальского края</w:t>
      </w:r>
      <w:r w:rsidR="00847393" w:rsidRPr="0018183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181839">
        <w:rPr>
          <w:rFonts w:ascii="Arial" w:hAnsi="Arial" w:cs="Arial"/>
          <w:sz w:val="24"/>
          <w:szCs w:val="24"/>
        </w:rPr>
        <w:t xml:space="preserve">  Е.В. Логунов</w:t>
      </w:r>
    </w:p>
    <w:p w14:paraId="5D97CB7E" w14:textId="44C26D62" w:rsidR="004C2E19" w:rsidRPr="00181839" w:rsidRDefault="00ED4F4A" w:rsidP="00181839">
      <w:pPr>
        <w:tabs>
          <w:tab w:val="left" w:pos="7495"/>
        </w:tabs>
        <w:spacing w:after="0" w:line="240" w:lineRule="auto"/>
        <w:ind w:firstLine="0"/>
        <w:jc w:val="left"/>
        <w:rPr>
          <w:rFonts w:ascii="Courier New" w:hAnsi="Courier New" w:cs="Courier New"/>
          <w:bCs/>
          <w:sz w:val="22"/>
        </w:rPr>
      </w:pPr>
      <w:r w:rsidRPr="00181839">
        <w:rPr>
          <w:rFonts w:ascii="Arial" w:hAnsi="Arial" w:cs="Arial"/>
          <w:bCs/>
          <w:sz w:val="24"/>
          <w:szCs w:val="24"/>
        </w:rPr>
        <w:br w:type="page"/>
      </w:r>
      <w:r w:rsidR="004C2E19" w:rsidRPr="00181839">
        <w:rPr>
          <w:rFonts w:ascii="Courier New" w:hAnsi="Courier New" w:cs="Courier New"/>
          <w:bCs/>
          <w:sz w:val="22"/>
        </w:rPr>
        <w:lastRenderedPageBreak/>
        <w:t>ПРИЛОЖЕНИЕ</w:t>
      </w:r>
    </w:p>
    <w:p w14:paraId="236686D4" w14:textId="77777777" w:rsidR="00A72C0F" w:rsidRPr="00181839" w:rsidRDefault="004C2E19" w:rsidP="00181839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181839">
        <w:rPr>
          <w:rFonts w:ascii="Courier New" w:hAnsi="Courier New" w:cs="Courier New"/>
          <w:sz w:val="22"/>
        </w:rPr>
        <w:t xml:space="preserve">к решению Совета </w:t>
      </w:r>
    </w:p>
    <w:p w14:paraId="2F4F35A1" w14:textId="77777777" w:rsidR="00101A2B" w:rsidRPr="00181839" w:rsidRDefault="00A72C0F" w:rsidP="00181839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181839">
        <w:rPr>
          <w:rFonts w:ascii="Courier New" w:hAnsi="Courier New" w:cs="Courier New"/>
          <w:sz w:val="22"/>
        </w:rPr>
        <w:t xml:space="preserve">Приаргунского </w:t>
      </w:r>
      <w:r w:rsidR="00101A2B" w:rsidRPr="00181839">
        <w:rPr>
          <w:rFonts w:ascii="Courier New" w:hAnsi="Courier New" w:cs="Courier New"/>
          <w:sz w:val="22"/>
        </w:rPr>
        <w:t>муниципального</w:t>
      </w:r>
    </w:p>
    <w:p w14:paraId="40FDE421" w14:textId="77777777" w:rsidR="00181839" w:rsidRPr="00181839" w:rsidRDefault="0064540F" w:rsidP="00181839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181839">
        <w:rPr>
          <w:rFonts w:ascii="Courier New" w:hAnsi="Courier New" w:cs="Courier New"/>
          <w:sz w:val="22"/>
        </w:rPr>
        <w:t>округа Забайкальского края</w:t>
      </w:r>
      <w:r w:rsidR="00FE2E43" w:rsidRPr="00181839">
        <w:rPr>
          <w:rFonts w:ascii="Courier New" w:hAnsi="Courier New" w:cs="Courier New"/>
          <w:sz w:val="22"/>
        </w:rPr>
        <w:t xml:space="preserve">       </w:t>
      </w:r>
      <w:r w:rsidR="00D05EEC" w:rsidRPr="00181839">
        <w:rPr>
          <w:rFonts w:ascii="Courier New" w:hAnsi="Courier New" w:cs="Courier New"/>
          <w:sz w:val="22"/>
        </w:rPr>
        <w:t xml:space="preserve">  </w:t>
      </w:r>
      <w:r w:rsidR="00062A73" w:rsidRPr="00181839">
        <w:rPr>
          <w:rFonts w:ascii="Courier New" w:hAnsi="Courier New" w:cs="Courier New"/>
          <w:sz w:val="22"/>
        </w:rPr>
        <w:t xml:space="preserve">    </w:t>
      </w:r>
    </w:p>
    <w:p w14:paraId="1BF659B8" w14:textId="67258E5E" w:rsidR="004C2E19" w:rsidRPr="00181839" w:rsidRDefault="004C2E19" w:rsidP="00181839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181839">
        <w:rPr>
          <w:rFonts w:ascii="Courier New" w:hAnsi="Courier New" w:cs="Courier New"/>
          <w:sz w:val="22"/>
        </w:rPr>
        <w:t>от</w:t>
      </w:r>
      <w:r w:rsidR="00D05EEC" w:rsidRPr="00181839">
        <w:rPr>
          <w:rFonts w:ascii="Courier New" w:hAnsi="Courier New" w:cs="Courier New"/>
          <w:sz w:val="22"/>
        </w:rPr>
        <w:t xml:space="preserve"> </w:t>
      </w:r>
      <w:r w:rsidR="00062A73" w:rsidRPr="00181839">
        <w:rPr>
          <w:rFonts w:ascii="Courier New" w:hAnsi="Courier New" w:cs="Courier New"/>
          <w:sz w:val="22"/>
        </w:rPr>
        <w:t xml:space="preserve">23 </w:t>
      </w:r>
      <w:r w:rsidR="0064540F" w:rsidRPr="00181839">
        <w:rPr>
          <w:rFonts w:ascii="Courier New" w:hAnsi="Courier New" w:cs="Courier New"/>
          <w:sz w:val="22"/>
        </w:rPr>
        <w:t>июня</w:t>
      </w:r>
      <w:r w:rsidR="00847393" w:rsidRPr="00181839">
        <w:rPr>
          <w:rFonts w:ascii="Courier New" w:hAnsi="Courier New" w:cs="Courier New"/>
          <w:sz w:val="22"/>
        </w:rPr>
        <w:t xml:space="preserve"> </w:t>
      </w:r>
      <w:r w:rsidRPr="00181839">
        <w:rPr>
          <w:rFonts w:ascii="Courier New" w:hAnsi="Courier New" w:cs="Courier New"/>
          <w:sz w:val="22"/>
        </w:rPr>
        <w:t>20</w:t>
      </w:r>
      <w:r w:rsidR="00CE22FE" w:rsidRPr="00181839">
        <w:rPr>
          <w:rFonts w:ascii="Courier New" w:hAnsi="Courier New" w:cs="Courier New"/>
          <w:sz w:val="22"/>
        </w:rPr>
        <w:t>2</w:t>
      </w:r>
      <w:r w:rsidR="00674C0C" w:rsidRPr="00181839">
        <w:rPr>
          <w:rFonts w:ascii="Courier New" w:hAnsi="Courier New" w:cs="Courier New"/>
          <w:sz w:val="22"/>
        </w:rPr>
        <w:t>5</w:t>
      </w:r>
      <w:r w:rsidR="004B32BD" w:rsidRPr="00181839">
        <w:rPr>
          <w:rFonts w:ascii="Courier New" w:hAnsi="Courier New" w:cs="Courier New"/>
          <w:sz w:val="22"/>
        </w:rPr>
        <w:t xml:space="preserve"> </w:t>
      </w:r>
      <w:r w:rsidRPr="00181839">
        <w:rPr>
          <w:rFonts w:ascii="Courier New" w:hAnsi="Courier New" w:cs="Courier New"/>
          <w:sz w:val="22"/>
        </w:rPr>
        <w:t xml:space="preserve">года </w:t>
      </w:r>
      <w:r w:rsidR="00847393" w:rsidRPr="00181839">
        <w:rPr>
          <w:rFonts w:ascii="Courier New" w:hAnsi="Courier New" w:cs="Courier New"/>
          <w:sz w:val="22"/>
        </w:rPr>
        <w:t>№</w:t>
      </w:r>
      <w:r w:rsidR="00D26DAB" w:rsidRPr="00181839">
        <w:rPr>
          <w:rFonts w:ascii="Courier New" w:hAnsi="Courier New" w:cs="Courier New"/>
          <w:sz w:val="22"/>
        </w:rPr>
        <w:t xml:space="preserve"> </w:t>
      </w:r>
      <w:r w:rsidR="00062A73" w:rsidRPr="00181839">
        <w:rPr>
          <w:rFonts w:ascii="Courier New" w:hAnsi="Courier New" w:cs="Courier New"/>
          <w:sz w:val="22"/>
        </w:rPr>
        <w:t>552</w:t>
      </w:r>
    </w:p>
    <w:p w14:paraId="54DCB505" w14:textId="77777777" w:rsidR="00D81238" w:rsidRDefault="00D8123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</w:p>
    <w:p w14:paraId="3DA64F54" w14:textId="77777777" w:rsidR="00181839" w:rsidRPr="00181839" w:rsidRDefault="00181839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bookmarkStart w:id="0" w:name="_GoBack"/>
      <w:bookmarkEnd w:id="0"/>
    </w:p>
    <w:p w14:paraId="32195E1A" w14:textId="77777777" w:rsidR="002F7DE8" w:rsidRPr="00181839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181839">
        <w:rPr>
          <w:rFonts w:ascii="Arial" w:hAnsi="Arial" w:cs="Arial"/>
          <w:b/>
          <w:spacing w:val="2"/>
        </w:rPr>
        <w:t xml:space="preserve">Перечень </w:t>
      </w:r>
    </w:p>
    <w:p w14:paraId="123BEAC2" w14:textId="77777777" w:rsidR="00101A2B" w:rsidRPr="00181839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181839">
        <w:rPr>
          <w:rFonts w:ascii="Arial" w:hAnsi="Arial" w:cs="Arial"/>
          <w:b/>
          <w:spacing w:val="2"/>
        </w:rPr>
        <w:t xml:space="preserve">должностных лиц </w:t>
      </w:r>
      <w:r w:rsidR="00D32BB5" w:rsidRPr="00181839">
        <w:rPr>
          <w:rFonts w:ascii="Arial" w:hAnsi="Arial" w:cs="Arial"/>
          <w:b/>
          <w:spacing w:val="2"/>
        </w:rPr>
        <w:t>органов местного самоуправления</w:t>
      </w:r>
      <w:r w:rsidRPr="00181839">
        <w:rPr>
          <w:rFonts w:ascii="Arial" w:hAnsi="Arial" w:cs="Arial"/>
          <w:b/>
          <w:spacing w:val="2"/>
        </w:rPr>
        <w:t xml:space="preserve"> Приаргунского муниципального округа Забайкальского края, уполномоченных составлять протоколы об административных правонарушениях, предусмотренных </w:t>
      </w:r>
      <w:r w:rsidR="007726C8" w:rsidRPr="00181839">
        <w:rPr>
          <w:rFonts w:ascii="Arial" w:hAnsi="Arial" w:cs="Arial"/>
          <w:b/>
          <w:spacing w:val="2"/>
        </w:rPr>
        <w:t>з</w:t>
      </w:r>
      <w:r w:rsidRPr="00181839">
        <w:rPr>
          <w:rFonts w:ascii="Arial" w:hAnsi="Arial" w:cs="Arial"/>
          <w:b/>
          <w:spacing w:val="2"/>
        </w:rPr>
        <w:t>аконом Забайкальского края "Об административных правонарушениях"</w:t>
      </w:r>
    </w:p>
    <w:p w14:paraId="1FA9C9C1" w14:textId="77777777" w:rsidR="002F7DE8" w:rsidRPr="00181839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1"/>
        <w:gridCol w:w="5389"/>
      </w:tblGrid>
      <w:tr w:rsidR="00514DDD" w:rsidRPr="00181839" w14:paraId="40F7E9C2" w14:textId="77777777" w:rsidTr="00ED4F4A">
        <w:trPr>
          <w:trHeight w:val="15"/>
        </w:trPr>
        <w:tc>
          <w:tcPr>
            <w:tcW w:w="739" w:type="dxa"/>
            <w:hideMark/>
          </w:tcPr>
          <w:p w14:paraId="4FADAA35" w14:textId="77777777" w:rsidR="00514DDD" w:rsidRPr="00181839" w:rsidRDefault="0051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14:paraId="54679CD4" w14:textId="77777777" w:rsidR="00514DDD" w:rsidRPr="00181839" w:rsidRDefault="0051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hideMark/>
          </w:tcPr>
          <w:p w14:paraId="25F8483C" w14:textId="77777777" w:rsidR="00514DDD" w:rsidRPr="00181839" w:rsidRDefault="0051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DDD" w:rsidRPr="00181839" w14:paraId="71110707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F87A7" w14:textId="77777777" w:rsidR="00514DDD" w:rsidRPr="00181839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3D2C9" w14:textId="77777777" w:rsidR="00514DDD" w:rsidRPr="00181839" w:rsidRDefault="00514DDD" w:rsidP="00AB3EC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 xml:space="preserve">Административные правонарушения, предусмотренные Законом Забайкальского края </w:t>
            </w:r>
            <w:r w:rsidR="002E286E" w:rsidRPr="00181839">
              <w:rPr>
                <w:rFonts w:ascii="Arial" w:hAnsi="Arial" w:cs="Arial"/>
              </w:rPr>
              <w:t>«</w:t>
            </w:r>
            <w:r w:rsidRPr="00181839">
              <w:rPr>
                <w:rFonts w:ascii="Arial" w:hAnsi="Arial" w:cs="Arial"/>
              </w:rPr>
              <w:t>Об административных правонарушениях</w:t>
            </w:r>
            <w:r w:rsidR="002E286E" w:rsidRPr="00181839">
              <w:rPr>
                <w:rFonts w:ascii="Arial" w:hAnsi="Arial" w:cs="Arial"/>
              </w:rPr>
              <w:t>»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A1693" w14:textId="77777777" w:rsidR="00514DDD" w:rsidRPr="00181839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Замещаемая должность</w:t>
            </w:r>
          </w:p>
        </w:tc>
      </w:tr>
      <w:tr w:rsidR="00514DDD" w:rsidRPr="00181839" w14:paraId="442A458C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77AAD" w14:textId="77777777" w:rsidR="00514DDD" w:rsidRPr="00181839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9FE51" w14:textId="77777777" w:rsidR="00514DDD" w:rsidRPr="00181839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E1722" w14:textId="77777777" w:rsidR="00514DDD" w:rsidRPr="00181839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3</w:t>
            </w:r>
          </w:p>
        </w:tc>
      </w:tr>
      <w:tr w:rsidR="00514DDD" w:rsidRPr="00181839" w14:paraId="0A49A813" w14:textId="77777777" w:rsidTr="004445A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AEFAA" w14:textId="77777777" w:rsidR="00514DDD" w:rsidRPr="00181839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92480" w14:textId="77777777" w:rsidR="007651EE" w:rsidRPr="00181839" w:rsidRDefault="00C5025B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81839">
              <w:rPr>
                <w:rFonts w:ascii="Arial" w:hAnsi="Arial" w:cs="Arial"/>
                <w:sz w:val="24"/>
                <w:szCs w:val="24"/>
              </w:rPr>
              <w:t>Статья</w:t>
            </w:r>
            <w:r w:rsidR="009E2A66" w:rsidRPr="001818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4DDD" w:rsidRPr="00181839">
              <w:rPr>
                <w:rFonts w:ascii="Arial" w:hAnsi="Arial" w:cs="Arial"/>
                <w:sz w:val="24"/>
                <w:szCs w:val="24"/>
              </w:rPr>
              <w:t>5</w:t>
            </w:r>
            <w:r w:rsidR="00BC2483" w:rsidRPr="00181839">
              <w:rPr>
                <w:rFonts w:ascii="Arial" w:hAnsi="Arial" w:cs="Arial"/>
                <w:sz w:val="24"/>
                <w:szCs w:val="24"/>
              </w:rPr>
              <w:t>(3.1)</w:t>
            </w:r>
          </w:p>
          <w:p w14:paraId="7E763B10" w14:textId="2EF4DC86" w:rsidR="00541B93" w:rsidRPr="00181839" w:rsidRDefault="0046076F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  <w:p w14:paraId="4EDCD247" w14:textId="77777777" w:rsidR="00541B93" w:rsidRPr="00181839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087BBB46" w14:textId="77777777" w:rsidR="00541B93" w:rsidRPr="00181839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C18DE" w14:textId="77777777" w:rsidR="00514DDD" w:rsidRPr="00181839" w:rsidRDefault="0062529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к</w:t>
            </w:r>
            <w:r w:rsidR="00BC2483" w:rsidRPr="00181839">
              <w:rPr>
                <w:rFonts w:ascii="Arial" w:hAnsi="Arial" w:cs="Arial"/>
              </w:rPr>
              <w:t xml:space="preserve">онсультант по </w:t>
            </w:r>
            <w:r w:rsidR="008D1C83" w:rsidRPr="00181839">
              <w:rPr>
                <w:rFonts w:ascii="Arial" w:hAnsi="Arial" w:cs="Arial"/>
              </w:rPr>
              <w:t xml:space="preserve">делам </w:t>
            </w:r>
            <w:r w:rsidR="0074670E" w:rsidRPr="00181839">
              <w:rPr>
                <w:rFonts w:ascii="Arial" w:hAnsi="Arial" w:cs="Arial"/>
              </w:rPr>
              <w:t>территориальной обороны, гражданской обороны и защиты от чрезвычайных ситуаций</w:t>
            </w:r>
            <w:r w:rsidR="00642437" w:rsidRPr="00181839">
              <w:rPr>
                <w:rFonts w:ascii="Arial" w:hAnsi="Arial" w:cs="Arial"/>
              </w:rPr>
              <w:t xml:space="preserve"> администрации Приаргунского муниципального округа Забайкальского края</w:t>
            </w:r>
          </w:p>
          <w:p w14:paraId="69E2A51C" w14:textId="77777777" w:rsidR="004F10B6" w:rsidRPr="00181839" w:rsidRDefault="004F10B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14:paraId="36E5004F" w14:textId="77777777" w:rsidR="004F10B6" w:rsidRPr="00181839" w:rsidRDefault="004F10B6" w:rsidP="00AC22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4445AE" w:rsidRPr="00181839" w14:paraId="76703CD7" w14:textId="77777777" w:rsidTr="004445A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A0E1D" w14:textId="6EE6FFEB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C2DEE" w14:textId="4FDE27A5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81839">
              <w:rPr>
                <w:rFonts w:ascii="Arial" w:hAnsi="Arial" w:cs="Arial"/>
                <w:sz w:val="24"/>
                <w:szCs w:val="24"/>
              </w:rPr>
              <w:t xml:space="preserve">Статья 5(5) </w:t>
            </w: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Несоблюдение сроков предоставления информации депутату представительного органа муниципального образования Забайкальского края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AAA33" w14:textId="4BB9A548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заместитель руководителя аппарата Совета Приаргунского муниципального округа Забайкальского края</w:t>
            </w:r>
          </w:p>
        </w:tc>
      </w:tr>
      <w:tr w:rsidR="004445AE" w:rsidRPr="00181839" w14:paraId="7287FAA2" w14:textId="77777777" w:rsidTr="004445A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D8CFD" w14:textId="3011E376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F69BA1" w14:textId="02BCC7CA" w:rsidR="004445AE" w:rsidRPr="00181839" w:rsidRDefault="004445AE" w:rsidP="004445AE">
            <w:pPr>
              <w:pStyle w:val="3"/>
              <w:shd w:val="clear" w:color="auto" w:fill="FFFFFF"/>
              <w:spacing w:before="0" w:after="240"/>
              <w:ind w:firstLine="0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  <w:color w:val="auto"/>
              </w:rPr>
              <w:t>Статья 5(7) Неисполнение или нарушение решения Комиссии по предупреждению и ликвидации чрезвычайных ситуаций и обеспечению пожарной безопасности Забайкальского края, решения комиссии по предупреждению и ликвидации чрезвычайных ситуаций и обеспечению пожарной безопасности муниципального образования Забайкальского края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00BF54" w14:textId="35C7821D" w:rsidR="004445AE" w:rsidRPr="00181839" w:rsidRDefault="00674C0C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начальник по делам ТО, ГО и ЧС администрации Приаргунского муниципального округа Забайкальского края;</w:t>
            </w:r>
          </w:p>
          <w:p w14:paraId="37BD4189" w14:textId="68F1DC09" w:rsidR="00674C0C" w:rsidRPr="00181839" w:rsidRDefault="00674C0C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консультант отдела ТО, ГО и ЧС администрации Приаргунского муниципального округа Забайкальского края</w:t>
            </w:r>
          </w:p>
        </w:tc>
      </w:tr>
      <w:tr w:rsidR="004445AE" w:rsidRPr="00181839" w14:paraId="72574B46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43656" w14:textId="297E28E6" w:rsidR="004445AE" w:rsidRPr="00181839" w:rsidRDefault="00674C0C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4</w:t>
            </w:r>
            <w:r w:rsidR="004445AE" w:rsidRPr="00181839">
              <w:rPr>
                <w:rFonts w:ascii="Arial" w:hAnsi="Arial" w:cs="Arial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567BF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81839">
              <w:rPr>
                <w:rFonts w:ascii="Arial" w:hAnsi="Arial" w:cs="Arial"/>
                <w:sz w:val="24"/>
                <w:szCs w:val="24"/>
              </w:rPr>
              <w:t xml:space="preserve">Статья 7 </w:t>
            </w: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Незаконные действия по отношению к официальным символам муниципальных образований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9D073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начальник отдела по правовой работе администрации Приаргунского  муниципального округа Забайкальского края;</w:t>
            </w:r>
          </w:p>
          <w:p w14:paraId="6B9E78E2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консультант - юрист  отдела по правовой работе администрации Приаргунского муниципального округа Забайкальского края</w:t>
            </w:r>
          </w:p>
          <w:p w14:paraId="39905D47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ведущий специалист – юрист отдела по правовой работе администрации Приаргунского муниципального округа Забайкальского края</w:t>
            </w:r>
          </w:p>
        </w:tc>
      </w:tr>
      <w:tr w:rsidR="004445AE" w:rsidRPr="00181839" w14:paraId="02CD177A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FBE82" w14:textId="0E38C847" w:rsidR="004445AE" w:rsidRPr="00181839" w:rsidRDefault="00674C0C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 w:rsidRPr="00181839">
              <w:rPr>
                <w:rFonts w:ascii="Arial" w:hAnsi="Arial" w:cs="Arial"/>
              </w:rPr>
              <w:t>5</w:t>
            </w:r>
            <w:r w:rsidR="004445AE" w:rsidRPr="00181839">
              <w:rPr>
                <w:rFonts w:ascii="Arial" w:hAnsi="Arial" w:cs="Arial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C414B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13. Нарушение покоя граждан и тишины</w:t>
            </w:r>
          </w:p>
          <w:p w14:paraId="5D119956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07344FD6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13.1. Семейно-бытовое дебоширство</w:t>
            </w:r>
          </w:p>
          <w:p w14:paraId="7CE7852D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58ED17A4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Статья14(2)</w:t>
            </w:r>
            <w:r w:rsidRPr="0018183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Несоблюдение требований, предписанных знаками безопасности на воде</w:t>
            </w:r>
          </w:p>
          <w:p w14:paraId="1AB0D801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0D5B67A6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</w:t>
            </w:r>
          </w:p>
          <w:p w14:paraId="06A3F126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5A66E7DD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15.1 Нарушение работодателями требований закона </w:t>
            </w: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14:paraId="38D9F7CE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1D04709B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16.</w:t>
            </w:r>
          </w:p>
          <w:p w14:paraId="4E60AAD2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</w:t>
            </w:r>
          </w:p>
          <w:p w14:paraId="6D862330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4E00CDAA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17.1. Допущение незаконного потребления наркотических средств и (или) психотропных веществ, новых потенциально опасных психоактивных веществ или одурманивающих веществ</w:t>
            </w:r>
          </w:p>
          <w:p w14:paraId="0FDEDBE3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73A640DE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17.2. Допущение пропаганды и (или) незаконной рекламы наркотических средств и (или) психотропных веществ, новых потенциально опасных психоактивных веществ</w:t>
            </w:r>
          </w:p>
          <w:p w14:paraId="4C1387B3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2449AC08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17.2.2. Нарушение ограничения розничной продажи товаров, содержащих сжиженный углеводородный газ, для личных и бытовых нужд</w:t>
            </w:r>
          </w:p>
          <w:p w14:paraId="395965C1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35A17574" w14:textId="77777777" w:rsidR="004445AE" w:rsidRPr="00181839" w:rsidRDefault="004445AE" w:rsidP="004445AE">
            <w:pPr>
              <w:pStyle w:val="a3"/>
              <w:spacing w:before="0" w:beforeAutospacing="0" w:after="0" w:afterAutospacing="0" w:line="180" w:lineRule="atLeast"/>
              <w:jc w:val="both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 xml:space="preserve">Статья 17.2.4. Нарушение дополнительных ограничений курения табака, потребления никотинсодержащей </w:t>
            </w:r>
            <w:r w:rsidRPr="00181839">
              <w:rPr>
                <w:rFonts w:ascii="Arial" w:hAnsi="Arial" w:cs="Arial"/>
              </w:rPr>
              <w:lastRenderedPageBreak/>
              <w:t>продукции в отдельных общественных местах и</w:t>
            </w:r>
          </w:p>
          <w:p w14:paraId="0E23C2E7" w14:textId="77777777" w:rsidR="004445AE" w:rsidRPr="00181839" w:rsidRDefault="004445AE" w:rsidP="004445AE">
            <w:pPr>
              <w:pStyle w:val="a3"/>
              <w:spacing w:before="0" w:beforeAutospacing="0" w:after="0" w:afterAutospacing="0" w:line="180" w:lineRule="atLeast"/>
              <w:jc w:val="both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в помещениях на территории Забайкальского края</w:t>
            </w:r>
          </w:p>
          <w:p w14:paraId="0CF8D0A4" w14:textId="77777777" w:rsidR="004445AE" w:rsidRPr="00181839" w:rsidRDefault="004445AE" w:rsidP="004445AE">
            <w:pPr>
              <w:pStyle w:val="a3"/>
              <w:spacing w:before="0" w:beforeAutospacing="0" w:after="0" w:afterAutospacing="0" w:line="180" w:lineRule="atLeast"/>
              <w:jc w:val="both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 </w:t>
            </w:r>
          </w:p>
          <w:p w14:paraId="4068EA50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13F1C486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17.4. </w:t>
            </w:r>
          </w:p>
          <w:p w14:paraId="3D0D0AC4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требований эксплуатации аттракционов</w:t>
            </w:r>
          </w:p>
          <w:p w14:paraId="3862E2FC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44AAB8F6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18. Нарушение правил благоустройства территорий муниципальных образований</w:t>
            </w:r>
          </w:p>
          <w:p w14:paraId="64867FEB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6E65050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18(2) Нарушение требований к содержанию и внешнему виду малых архитектурных форм</w:t>
            </w:r>
          </w:p>
          <w:p w14:paraId="1CA3BCCB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508E8645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18(3). Нарушение требований к содержанию элементов инженерных сетей и коммуникаций</w:t>
            </w:r>
          </w:p>
          <w:p w14:paraId="06C1ECB2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58A22428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18(4). Нарушение требований при проведении земляных, ремонтных, строительных работ</w:t>
            </w:r>
          </w:p>
          <w:p w14:paraId="5F51F4E9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662D7B70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18(5). Нарушение требований к организации озеленения территории муниципального образования</w:t>
            </w:r>
          </w:p>
          <w:p w14:paraId="79E56DFF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71B9C891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18(6). Нарушение требований к размещению информационных конструкций и некапитальных объектов на территориях общего пользования</w:t>
            </w:r>
          </w:p>
          <w:p w14:paraId="7F506978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4AEB181B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18(7). Нарушение требований к внешнему виду и содержанию ограждений</w:t>
            </w:r>
          </w:p>
          <w:p w14:paraId="380892DC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18(8). Нарушение запрета на размещение транспортных средств на озелененных территориях общего пользования, детских, игровых и спортивных площадках</w:t>
            </w:r>
          </w:p>
          <w:p w14:paraId="3BF6CD9A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063A51F5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18(9). Нарушение требований к содержанию рекламных и информационных конструкций</w:t>
            </w:r>
          </w:p>
          <w:p w14:paraId="0666E2A6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3411A816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18(10). Нарушение требований к внешнему виду фасадов зданий, сооружений и объектов благоустройства</w:t>
            </w:r>
          </w:p>
          <w:p w14:paraId="246A2D29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18533738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18(13). Нарушение дополнительных требований к содержанию домашних животных, в том числе к их выгулу, на территории Забайкальского края</w:t>
            </w:r>
          </w:p>
          <w:p w14:paraId="4B7A1119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24EEB6F0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23. Непринятие мер по отводу и пропуску талых и ливневых вод с придомовой территории, территории организаций</w:t>
            </w:r>
          </w:p>
          <w:p w14:paraId="74ECDA45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3D7E750A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24. </w:t>
            </w:r>
          </w:p>
          <w:p w14:paraId="375CD0BB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Подтопление улиц,  зданий, сооружений</w:t>
            </w:r>
          </w:p>
          <w:p w14:paraId="7EC07670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388CA518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29.</w:t>
            </w:r>
          </w:p>
          <w:p w14:paraId="06A64DAF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Загромождение придомовой территории строительными материалами (изделиями), дровами или углем</w:t>
            </w:r>
          </w:p>
          <w:p w14:paraId="34FEDC63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30598314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36.2. </w:t>
            </w:r>
          </w:p>
          <w:p w14:paraId="75066A2F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      </w:r>
          </w:p>
          <w:p w14:paraId="122477B3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1C10D3CA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41. Безбилетный проезд пассажиров</w:t>
            </w:r>
          </w:p>
          <w:p w14:paraId="4C99A3FB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3D34A57B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42. Провоз ручной клади и перевозка багажа без оплаты</w:t>
            </w:r>
          </w:p>
          <w:p w14:paraId="27BD3C99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21CA760D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43. Нарушение правил организации транспортного обслуживания населения</w:t>
            </w:r>
          </w:p>
          <w:p w14:paraId="6F1F9A99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2A7AE388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44. Нарушение маршрута перевозок и расписания движения транспорта общего пользования (за нарушения установленных маршрута регулярных перевозок и расписания движения транспорта общего пользования в городском и</w:t>
            </w:r>
          </w:p>
          <w:p w14:paraId="4777AD4D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пригородном сообщении)</w:t>
            </w:r>
          </w:p>
          <w:p w14:paraId="55403518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14:paraId="1B41B68F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51. 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54173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lastRenderedPageBreak/>
              <w:t>1. Приаргунская городская администрация администрации Приаргунского  муниципального округа Забайкальского края:</w:t>
            </w:r>
          </w:p>
          <w:p w14:paraId="3BACA6C7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городской администрации;</w:t>
            </w:r>
          </w:p>
          <w:p w14:paraId="6986FD80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заместитель главы городской администрации;</w:t>
            </w:r>
          </w:p>
          <w:p w14:paraId="7AB81633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ведущий специалист.</w:t>
            </w:r>
          </w:p>
          <w:p w14:paraId="0338A8A7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2. Кличкинская городская администрация администрации Приаргунского  муниципального округа Забайкальского края:</w:t>
            </w:r>
          </w:p>
          <w:p w14:paraId="2FAAC78A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городской администрации;</w:t>
            </w:r>
          </w:p>
          <w:p w14:paraId="45B5CDCE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2 разряда.</w:t>
            </w:r>
          </w:p>
          <w:p w14:paraId="6AA52C0E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3. Быркинская сельская администрация администрации Приаргунского  муниципального округа Забайкальского края:</w:t>
            </w:r>
          </w:p>
          <w:p w14:paraId="5D97F538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29A740E8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заместитель главы сельской администрации;</w:t>
            </w:r>
          </w:p>
          <w:p w14:paraId="1071DCC6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2 разряда</w:t>
            </w:r>
          </w:p>
          <w:p w14:paraId="7B2F5F42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4. Досатуйская сельская администрация администрации Приаргунского  муниципального округа Забайкальского края:</w:t>
            </w:r>
          </w:p>
          <w:p w14:paraId="6366642E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lastRenderedPageBreak/>
              <w:t>- глава сельской администрации;</w:t>
            </w:r>
          </w:p>
          <w:p w14:paraId="6A1E26A1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 xml:space="preserve">- заместитель главы сельской администрации; </w:t>
            </w:r>
          </w:p>
          <w:p w14:paraId="21BCDA3D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2 разряда.</w:t>
            </w:r>
          </w:p>
          <w:p w14:paraId="650D1147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5. Дуройская сельская администрация администрации Приаргунского  муниципального округа Забайкальского края:</w:t>
            </w:r>
          </w:p>
          <w:p w14:paraId="415CB6B2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1CD9A5B4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2 разряда.</w:t>
            </w:r>
          </w:p>
          <w:p w14:paraId="64B6B877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6.Зоргольская сельская администрация администрации Приаргунского  муниципального округа Забайкальского края:</w:t>
            </w:r>
          </w:p>
          <w:p w14:paraId="50CF9169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460A3D5D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2 разряда.</w:t>
            </w:r>
          </w:p>
          <w:p w14:paraId="11E0F8EC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7. Молодежнинская сельская администрация администрации Приаргунского  муниципального округа Забайкальского края:</w:t>
            </w:r>
          </w:p>
          <w:p w14:paraId="7EBA2AEE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470DEB50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2 разряда.</w:t>
            </w:r>
          </w:p>
          <w:p w14:paraId="7C0949D4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8. Новоцурухайтуйская сельская администрация администрации Приаргунского  муниципального округа Забайкальского края:</w:t>
            </w:r>
          </w:p>
          <w:p w14:paraId="0B624E31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555E7129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заместитель главы сельской администрации;</w:t>
            </w:r>
          </w:p>
          <w:p w14:paraId="2328170D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2 разряда.</w:t>
            </w:r>
          </w:p>
          <w:p w14:paraId="54090971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9. Погадаевская сельская администрация администрации Приаргунского  муниципального округа Забайкальского края:</w:t>
            </w:r>
          </w:p>
          <w:p w14:paraId="79BC04F8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3D17A4E4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2 разряда.</w:t>
            </w:r>
          </w:p>
          <w:p w14:paraId="4F1D8FFA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10. Пограничнинская сельская администрация администрации Приаргунского  муниципального округа Забайкальского края:</w:t>
            </w:r>
          </w:p>
          <w:p w14:paraId="3C2938CC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1474AED2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заместитель главы сельской администрации;</w:t>
            </w:r>
          </w:p>
          <w:p w14:paraId="5B63776B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1 разряда.</w:t>
            </w:r>
          </w:p>
          <w:p w14:paraId="11E92881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11. Староцурухайтуйская сельская администрация администрации Приаргунского  муниципального округа Забайкальского края:</w:t>
            </w:r>
          </w:p>
          <w:p w14:paraId="38C38E2B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4131CF07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12. Урулюнгуйская сельская администрация администрации Приаргунского  муниципального округа Забайкальского края:</w:t>
            </w:r>
          </w:p>
          <w:p w14:paraId="2EE01D5B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66D2EF6B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lastRenderedPageBreak/>
              <w:t>- старший специалист 2 разряда.</w:t>
            </w:r>
          </w:p>
          <w:p w14:paraId="4537C106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13. Усть-Тасуркайская сельская администрация администрации Приаргунского  муниципального округа Забайкальского края:</w:t>
            </w:r>
          </w:p>
          <w:p w14:paraId="06F4E544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глава сельской администрации;</w:t>
            </w:r>
          </w:p>
          <w:p w14:paraId="7C0C0C42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заместитель главы сельской администрации;</w:t>
            </w:r>
          </w:p>
          <w:p w14:paraId="753F46C5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t>- старший специалист 2 разряда.</w:t>
            </w:r>
          </w:p>
          <w:p w14:paraId="178AEB14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14:paraId="47692D51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14:paraId="28FC481B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14:paraId="7166F8D1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14:paraId="16644EEF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14:paraId="2134D49C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4445AE" w:rsidRPr="00181839" w14:paraId="543C82C2" w14:textId="77777777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A5CA5" w14:textId="7DEFECDE" w:rsidR="004445AE" w:rsidRPr="00181839" w:rsidRDefault="00674C0C" w:rsidP="004445A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81839">
              <w:rPr>
                <w:rFonts w:ascii="Arial" w:hAnsi="Arial" w:cs="Arial"/>
              </w:rPr>
              <w:lastRenderedPageBreak/>
              <w:t>6</w:t>
            </w:r>
            <w:r w:rsidR="004445AE" w:rsidRPr="00181839">
              <w:rPr>
                <w:rFonts w:ascii="Arial" w:hAnsi="Arial" w:cs="Arial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0D7B2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81839">
              <w:rPr>
                <w:rFonts w:ascii="Arial" w:hAnsi="Arial" w:cs="Arial"/>
                <w:sz w:val="24"/>
                <w:szCs w:val="24"/>
              </w:rPr>
              <w:t>Статья 46(2)</w:t>
            </w:r>
          </w:p>
          <w:p w14:paraId="30AFA986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Непредставление отчетности в</w:t>
            </w:r>
          </w:p>
          <w:p w14:paraId="5E0735B2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уполномоченный орган по управлению</w:t>
            </w:r>
          </w:p>
          <w:p w14:paraId="55A3DA75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муниципальным имуществом</w:t>
            </w:r>
          </w:p>
          <w:p w14:paraId="0A00B0D2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578C147F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1839">
              <w:rPr>
                <w:rFonts w:ascii="Arial" w:hAnsi="Arial" w:cs="Arial"/>
                <w:sz w:val="24"/>
                <w:szCs w:val="24"/>
              </w:rPr>
              <w:t xml:space="preserve">Статья 46(3) </w:t>
            </w: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порядка и условий</w:t>
            </w:r>
          </w:p>
          <w:p w14:paraId="33FB2C6C" w14:textId="77777777" w:rsidR="004445AE" w:rsidRPr="00181839" w:rsidRDefault="004445AE" w:rsidP="004445AE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8183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приватизации муниципального имущества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3EE5F" w14:textId="77777777" w:rsidR="004445AE" w:rsidRPr="00181839" w:rsidRDefault="004445AE" w:rsidP="004445AE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 w:rsidRPr="00181839">
              <w:rPr>
                <w:rFonts w:ascii="Arial" w:hAnsi="Arial" w:cs="Arial"/>
              </w:rPr>
              <w:t xml:space="preserve">ведущий специалист отдела имущественных и земельных отношений администрации Приаргунского муниципального округа Забайкальского края </w:t>
            </w:r>
          </w:p>
        </w:tc>
      </w:tr>
    </w:tbl>
    <w:p w14:paraId="30713AEC" w14:textId="77777777" w:rsidR="006146C2" w:rsidRPr="00181839" w:rsidRDefault="006146C2" w:rsidP="00BD1953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sectPr w:rsidR="006146C2" w:rsidRPr="00181839" w:rsidSect="00181839">
      <w:pgSz w:w="11906" w:h="16838"/>
      <w:pgMar w:top="607" w:right="607" w:bottom="607" w:left="60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A7AF1" w14:textId="77777777" w:rsidR="009723B6" w:rsidRDefault="009723B6" w:rsidP="00986F64">
      <w:pPr>
        <w:spacing w:after="0" w:line="240" w:lineRule="auto"/>
      </w:pPr>
      <w:r>
        <w:separator/>
      </w:r>
    </w:p>
  </w:endnote>
  <w:endnote w:type="continuationSeparator" w:id="0">
    <w:p w14:paraId="38C0E115" w14:textId="77777777" w:rsidR="009723B6" w:rsidRDefault="009723B6" w:rsidP="0098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948EA" w14:textId="77777777" w:rsidR="009723B6" w:rsidRDefault="009723B6" w:rsidP="00986F64">
      <w:pPr>
        <w:spacing w:after="0" w:line="240" w:lineRule="auto"/>
      </w:pPr>
      <w:r>
        <w:separator/>
      </w:r>
    </w:p>
  </w:footnote>
  <w:footnote w:type="continuationSeparator" w:id="0">
    <w:p w14:paraId="1EA124E7" w14:textId="77777777" w:rsidR="009723B6" w:rsidRDefault="009723B6" w:rsidP="00986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2"/>
    <w:rsid w:val="00000300"/>
    <w:rsid w:val="00001C6D"/>
    <w:rsid w:val="00002296"/>
    <w:rsid w:val="00005D57"/>
    <w:rsid w:val="000066AD"/>
    <w:rsid w:val="000068FD"/>
    <w:rsid w:val="00010000"/>
    <w:rsid w:val="0001149B"/>
    <w:rsid w:val="0001665E"/>
    <w:rsid w:val="00017D2C"/>
    <w:rsid w:val="0002045C"/>
    <w:rsid w:val="00021B64"/>
    <w:rsid w:val="00022AB5"/>
    <w:rsid w:val="00024445"/>
    <w:rsid w:val="000302CD"/>
    <w:rsid w:val="0003216B"/>
    <w:rsid w:val="0003275A"/>
    <w:rsid w:val="000338B5"/>
    <w:rsid w:val="00034403"/>
    <w:rsid w:val="00034D81"/>
    <w:rsid w:val="00037411"/>
    <w:rsid w:val="00042889"/>
    <w:rsid w:val="00042A26"/>
    <w:rsid w:val="000438AF"/>
    <w:rsid w:val="000448EC"/>
    <w:rsid w:val="000509FD"/>
    <w:rsid w:val="00050B23"/>
    <w:rsid w:val="00051EC1"/>
    <w:rsid w:val="000521E9"/>
    <w:rsid w:val="00053C50"/>
    <w:rsid w:val="00054187"/>
    <w:rsid w:val="000603A5"/>
    <w:rsid w:val="00062535"/>
    <w:rsid w:val="00062702"/>
    <w:rsid w:val="00062A73"/>
    <w:rsid w:val="00064D60"/>
    <w:rsid w:val="00067315"/>
    <w:rsid w:val="000678F1"/>
    <w:rsid w:val="00071C61"/>
    <w:rsid w:val="00073488"/>
    <w:rsid w:val="000738EE"/>
    <w:rsid w:val="00087602"/>
    <w:rsid w:val="00091C7E"/>
    <w:rsid w:val="000940A0"/>
    <w:rsid w:val="00094A56"/>
    <w:rsid w:val="00094E1C"/>
    <w:rsid w:val="000957DA"/>
    <w:rsid w:val="00095AB6"/>
    <w:rsid w:val="00095D12"/>
    <w:rsid w:val="00097C35"/>
    <w:rsid w:val="000A133F"/>
    <w:rsid w:val="000A21A7"/>
    <w:rsid w:val="000A2786"/>
    <w:rsid w:val="000A7516"/>
    <w:rsid w:val="000A7E01"/>
    <w:rsid w:val="000B0723"/>
    <w:rsid w:val="000B14B2"/>
    <w:rsid w:val="000B2A78"/>
    <w:rsid w:val="000B5F59"/>
    <w:rsid w:val="000B6D21"/>
    <w:rsid w:val="000C298C"/>
    <w:rsid w:val="000C6C0C"/>
    <w:rsid w:val="000D0E08"/>
    <w:rsid w:val="000D1ECC"/>
    <w:rsid w:val="000E3E92"/>
    <w:rsid w:val="000E3EBE"/>
    <w:rsid w:val="000E4B01"/>
    <w:rsid w:val="000E4CEB"/>
    <w:rsid w:val="000E5449"/>
    <w:rsid w:val="000F056C"/>
    <w:rsid w:val="000F4CBC"/>
    <w:rsid w:val="000F50E7"/>
    <w:rsid w:val="00101A2B"/>
    <w:rsid w:val="00101D5C"/>
    <w:rsid w:val="00101DFB"/>
    <w:rsid w:val="00103E27"/>
    <w:rsid w:val="00104DB7"/>
    <w:rsid w:val="00105F1B"/>
    <w:rsid w:val="001068A5"/>
    <w:rsid w:val="00110C95"/>
    <w:rsid w:val="00110E56"/>
    <w:rsid w:val="00117370"/>
    <w:rsid w:val="00120979"/>
    <w:rsid w:val="0012155B"/>
    <w:rsid w:val="00126172"/>
    <w:rsid w:val="00127BAA"/>
    <w:rsid w:val="00130120"/>
    <w:rsid w:val="001317DA"/>
    <w:rsid w:val="001328B5"/>
    <w:rsid w:val="00132BCE"/>
    <w:rsid w:val="0013450B"/>
    <w:rsid w:val="0014025F"/>
    <w:rsid w:val="001405AE"/>
    <w:rsid w:val="00140BD3"/>
    <w:rsid w:val="00141988"/>
    <w:rsid w:val="00141BFA"/>
    <w:rsid w:val="00151811"/>
    <w:rsid w:val="00152C23"/>
    <w:rsid w:val="00153E02"/>
    <w:rsid w:val="0015420F"/>
    <w:rsid w:val="0015698E"/>
    <w:rsid w:val="0016085D"/>
    <w:rsid w:val="00160C41"/>
    <w:rsid w:val="00161BB1"/>
    <w:rsid w:val="00163AFB"/>
    <w:rsid w:val="00164946"/>
    <w:rsid w:val="00166479"/>
    <w:rsid w:val="00166CEE"/>
    <w:rsid w:val="001678DC"/>
    <w:rsid w:val="00170BE3"/>
    <w:rsid w:val="00171800"/>
    <w:rsid w:val="00171A95"/>
    <w:rsid w:val="00172F4C"/>
    <w:rsid w:val="00173BC6"/>
    <w:rsid w:val="00175EC3"/>
    <w:rsid w:val="00176102"/>
    <w:rsid w:val="001765C6"/>
    <w:rsid w:val="00176D41"/>
    <w:rsid w:val="00176FA1"/>
    <w:rsid w:val="00181839"/>
    <w:rsid w:val="00181B78"/>
    <w:rsid w:val="00183A37"/>
    <w:rsid w:val="00184073"/>
    <w:rsid w:val="001922DA"/>
    <w:rsid w:val="0019538A"/>
    <w:rsid w:val="00195F62"/>
    <w:rsid w:val="001968E2"/>
    <w:rsid w:val="00197E46"/>
    <w:rsid w:val="00197F9A"/>
    <w:rsid w:val="001A0470"/>
    <w:rsid w:val="001A059C"/>
    <w:rsid w:val="001A2F57"/>
    <w:rsid w:val="001A7045"/>
    <w:rsid w:val="001A7664"/>
    <w:rsid w:val="001B290B"/>
    <w:rsid w:val="001B5049"/>
    <w:rsid w:val="001B7897"/>
    <w:rsid w:val="001C0189"/>
    <w:rsid w:val="001C0956"/>
    <w:rsid w:val="001C228D"/>
    <w:rsid w:val="001C545E"/>
    <w:rsid w:val="001D02C0"/>
    <w:rsid w:val="001D0BB0"/>
    <w:rsid w:val="001D1106"/>
    <w:rsid w:val="001D12BC"/>
    <w:rsid w:val="001D24C7"/>
    <w:rsid w:val="001D4DC8"/>
    <w:rsid w:val="001D54C4"/>
    <w:rsid w:val="001D5DF4"/>
    <w:rsid w:val="001D71C1"/>
    <w:rsid w:val="001E5170"/>
    <w:rsid w:val="001F1647"/>
    <w:rsid w:val="001F31B2"/>
    <w:rsid w:val="001F48F5"/>
    <w:rsid w:val="001F6D77"/>
    <w:rsid w:val="002043B1"/>
    <w:rsid w:val="002051F1"/>
    <w:rsid w:val="002073FD"/>
    <w:rsid w:val="00207A92"/>
    <w:rsid w:val="00207CD9"/>
    <w:rsid w:val="002118CD"/>
    <w:rsid w:val="00212AAE"/>
    <w:rsid w:val="00213CAF"/>
    <w:rsid w:val="00214CE3"/>
    <w:rsid w:val="00216447"/>
    <w:rsid w:val="00220F1B"/>
    <w:rsid w:val="002212DE"/>
    <w:rsid w:val="00221664"/>
    <w:rsid w:val="00222BB5"/>
    <w:rsid w:val="00223472"/>
    <w:rsid w:val="00226305"/>
    <w:rsid w:val="0023034D"/>
    <w:rsid w:val="002347F8"/>
    <w:rsid w:val="002352B6"/>
    <w:rsid w:val="00235AD2"/>
    <w:rsid w:val="00241CA9"/>
    <w:rsid w:val="00244AE9"/>
    <w:rsid w:val="0025062A"/>
    <w:rsid w:val="00251D0D"/>
    <w:rsid w:val="002534A4"/>
    <w:rsid w:val="00253F53"/>
    <w:rsid w:val="00257309"/>
    <w:rsid w:val="00260507"/>
    <w:rsid w:val="00261171"/>
    <w:rsid w:val="00262473"/>
    <w:rsid w:val="00262D04"/>
    <w:rsid w:val="002634BD"/>
    <w:rsid w:val="0026607F"/>
    <w:rsid w:val="002666EB"/>
    <w:rsid w:val="00271DEE"/>
    <w:rsid w:val="00276686"/>
    <w:rsid w:val="002809B6"/>
    <w:rsid w:val="00283C18"/>
    <w:rsid w:val="002849EB"/>
    <w:rsid w:val="0028514D"/>
    <w:rsid w:val="002853B3"/>
    <w:rsid w:val="00286839"/>
    <w:rsid w:val="00287BC2"/>
    <w:rsid w:val="00290F63"/>
    <w:rsid w:val="002913F3"/>
    <w:rsid w:val="00291BEA"/>
    <w:rsid w:val="0029306D"/>
    <w:rsid w:val="00293254"/>
    <w:rsid w:val="00293CDA"/>
    <w:rsid w:val="00294665"/>
    <w:rsid w:val="00296460"/>
    <w:rsid w:val="002A2FB7"/>
    <w:rsid w:val="002A532A"/>
    <w:rsid w:val="002A7C5D"/>
    <w:rsid w:val="002B17BD"/>
    <w:rsid w:val="002B2383"/>
    <w:rsid w:val="002B4ABB"/>
    <w:rsid w:val="002C108D"/>
    <w:rsid w:val="002C2279"/>
    <w:rsid w:val="002C2299"/>
    <w:rsid w:val="002C3D0C"/>
    <w:rsid w:val="002C7289"/>
    <w:rsid w:val="002C7475"/>
    <w:rsid w:val="002C768B"/>
    <w:rsid w:val="002C7717"/>
    <w:rsid w:val="002D21F1"/>
    <w:rsid w:val="002D3711"/>
    <w:rsid w:val="002D7BAA"/>
    <w:rsid w:val="002E1007"/>
    <w:rsid w:val="002E1477"/>
    <w:rsid w:val="002E220C"/>
    <w:rsid w:val="002E286E"/>
    <w:rsid w:val="002E36A8"/>
    <w:rsid w:val="002E6FDD"/>
    <w:rsid w:val="002E785C"/>
    <w:rsid w:val="002E7E0D"/>
    <w:rsid w:val="002F24C5"/>
    <w:rsid w:val="002F2B56"/>
    <w:rsid w:val="002F43FF"/>
    <w:rsid w:val="002F5B43"/>
    <w:rsid w:val="002F6EB4"/>
    <w:rsid w:val="002F7DE8"/>
    <w:rsid w:val="00301024"/>
    <w:rsid w:val="00303563"/>
    <w:rsid w:val="00304FB4"/>
    <w:rsid w:val="003051C2"/>
    <w:rsid w:val="0030611D"/>
    <w:rsid w:val="00310CAD"/>
    <w:rsid w:val="003139C3"/>
    <w:rsid w:val="00313A75"/>
    <w:rsid w:val="00314FB3"/>
    <w:rsid w:val="00315FCE"/>
    <w:rsid w:val="00321D7B"/>
    <w:rsid w:val="0032261E"/>
    <w:rsid w:val="0032281E"/>
    <w:rsid w:val="003236AD"/>
    <w:rsid w:val="00325520"/>
    <w:rsid w:val="00326507"/>
    <w:rsid w:val="00330A9D"/>
    <w:rsid w:val="00332EA8"/>
    <w:rsid w:val="00334EA6"/>
    <w:rsid w:val="00334F94"/>
    <w:rsid w:val="003368C5"/>
    <w:rsid w:val="00336E78"/>
    <w:rsid w:val="00340399"/>
    <w:rsid w:val="003418AD"/>
    <w:rsid w:val="003418C1"/>
    <w:rsid w:val="00341CAD"/>
    <w:rsid w:val="003423F5"/>
    <w:rsid w:val="00344370"/>
    <w:rsid w:val="00345CBF"/>
    <w:rsid w:val="003464FE"/>
    <w:rsid w:val="00350B91"/>
    <w:rsid w:val="00350E9F"/>
    <w:rsid w:val="00351749"/>
    <w:rsid w:val="0035398D"/>
    <w:rsid w:val="003554A6"/>
    <w:rsid w:val="00357755"/>
    <w:rsid w:val="00357A83"/>
    <w:rsid w:val="003635D7"/>
    <w:rsid w:val="003654EA"/>
    <w:rsid w:val="00365E10"/>
    <w:rsid w:val="0037156E"/>
    <w:rsid w:val="00372EB8"/>
    <w:rsid w:val="0037352F"/>
    <w:rsid w:val="003736C9"/>
    <w:rsid w:val="0037431E"/>
    <w:rsid w:val="0037606A"/>
    <w:rsid w:val="003760AE"/>
    <w:rsid w:val="00377E3A"/>
    <w:rsid w:val="00381FE3"/>
    <w:rsid w:val="00385C3F"/>
    <w:rsid w:val="00386839"/>
    <w:rsid w:val="003874FB"/>
    <w:rsid w:val="00391A77"/>
    <w:rsid w:val="00393672"/>
    <w:rsid w:val="00396FA3"/>
    <w:rsid w:val="003A0236"/>
    <w:rsid w:val="003A08F5"/>
    <w:rsid w:val="003A136C"/>
    <w:rsid w:val="003A31D0"/>
    <w:rsid w:val="003A5C74"/>
    <w:rsid w:val="003A5E28"/>
    <w:rsid w:val="003A66EA"/>
    <w:rsid w:val="003B062A"/>
    <w:rsid w:val="003B0BFE"/>
    <w:rsid w:val="003B1CEB"/>
    <w:rsid w:val="003B3457"/>
    <w:rsid w:val="003B42D3"/>
    <w:rsid w:val="003B43B2"/>
    <w:rsid w:val="003B5C58"/>
    <w:rsid w:val="003B5D2F"/>
    <w:rsid w:val="003B5E17"/>
    <w:rsid w:val="003B66A1"/>
    <w:rsid w:val="003B7224"/>
    <w:rsid w:val="003C3798"/>
    <w:rsid w:val="003C631D"/>
    <w:rsid w:val="003C69B9"/>
    <w:rsid w:val="003C7275"/>
    <w:rsid w:val="003C76C7"/>
    <w:rsid w:val="003D3351"/>
    <w:rsid w:val="003D35DD"/>
    <w:rsid w:val="003D5B87"/>
    <w:rsid w:val="003D62E8"/>
    <w:rsid w:val="003E0BA3"/>
    <w:rsid w:val="003E134B"/>
    <w:rsid w:val="003E2B0A"/>
    <w:rsid w:val="003E428E"/>
    <w:rsid w:val="003E52D4"/>
    <w:rsid w:val="003E7AC5"/>
    <w:rsid w:val="003F0531"/>
    <w:rsid w:val="003F257B"/>
    <w:rsid w:val="003F4F59"/>
    <w:rsid w:val="00400877"/>
    <w:rsid w:val="00401709"/>
    <w:rsid w:val="00402F73"/>
    <w:rsid w:val="00406990"/>
    <w:rsid w:val="00411538"/>
    <w:rsid w:val="0041381C"/>
    <w:rsid w:val="00414C9F"/>
    <w:rsid w:val="00415E0D"/>
    <w:rsid w:val="004170A2"/>
    <w:rsid w:val="00417A94"/>
    <w:rsid w:val="004207E7"/>
    <w:rsid w:val="00421EE8"/>
    <w:rsid w:val="0042430A"/>
    <w:rsid w:val="00426726"/>
    <w:rsid w:val="00430778"/>
    <w:rsid w:val="00433D93"/>
    <w:rsid w:val="00435254"/>
    <w:rsid w:val="00435CBA"/>
    <w:rsid w:val="004369D8"/>
    <w:rsid w:val="0044240D"/>
    <w:rsid w:val="004424FB"/>
    <w:rsid w:val="004426E2"/>
    <w:rsid w:val="00442C7A"/>
    <w:rsid w:val="004442D5"/>
    <w:rsid w:val="004445AE"/>
    <w:rsid w:val="0044467C"/>
    <w:rsid w:val="00444E26"/>
    <w:rsid w:val="00445362"/>
    <w:rsid w:val="00447A77"/>
    <w:rsid w:val="00450289"/>
    <w:rsid w:val="00450E62"/>
    <w:rsid w:val="00451662"/>
    <w:rsid w:val="00451AA6"/>
    <w:rsid w:val="004567A6"/>
    <w:rsid w:val="00456B57"/>
    <w:rsid w:val="00457A39"/>
    <w:rsid w:val="0046076F"/>
    <w:rsid w:val="00461911"/>
    <w:rsid w:val="0046354F"/>
    <w:rsid w:val="00463D01"/>
    <w:rsid w:val="00471453"/>
    <w:rsid w:val="004741A6"/>
    <w:rsid w:val="00480705"/>
    <w:rsid w:val="00481BA8"/>
    <w:rsid w:val="004835D2"/>
    <w:rsid w:val="0048384F"/>
    <w:rsid w:val="00484CB2"/>
    <w:rsid w:val="00484F6C"/>
    <w:rsid w:val="00485193"/>
    <w:rsid w:val="00487205"/>
    <w:rsid w:val="00490518"/>
    <w:rsid w:val="00490F03"/>
    <w:rsid w:val="004945D8"/>
    <w:rsid w:val="00495523"/>
    <w:rsid w:val="004969F3"/>
    <w:rsid w:val="004974C1"/>
    <w:rsid w:val="004A29C1"/>
    <w:rsid w:val="004A2CFA"/>
    <w:rsid w:val="004A7C3C"/>
    <w:rsid w:val="004A7E39"/>
    <w:rsid w:val="004B242A"/>
    <w:rsid w:val="004B32BD"/>
    <w:rsid w:val="004B5968"/>
    <w:rsid w:val="004B67B3"/>
    <w:rsid w:val="004B6F99"/>
    <w:rsid w:val="004C2E19"/>
    <w:rsid w:val="004C2F77"/>
    <w:rsid w:val="004C517E"/>
    <w:rsid w:val="004C6978"/>
    <w:rsid w:val="004D0781"/>
    <w:rsid w:val="004D1397"/>
    <w:rsid w:val="004D1C05"/>
    <w:rsid w:val="004D1D44"/>
    <w:rsid w:val="004D49B9"/>
    <w:rsid w:val="004D5635"/>
    <w:rsid w:val="004D7D52"/>
    <w:rsid w:val="004D7DE1"/>
    <w:rsid w:val="004E09BA"/>
    <w:rsid w:val="004E2069"/>
    <w:rsid w:val="004E20E2"/>
    <w:rsid w:val="004E2864"/>
    <w:rsid w:val="004E30BC"/>
    <w:rsid w:val="004E4E7E"/>
    <w:rsid w:val="004E54A0"/>
    <w:rsid w:val="004E59D4"/>
    <w:rsid w:val="004E7508"/>
    <w:rsid w:val="004E7D5C"/>
    <w:rsid w:val="004F10B6"/>
    <w:rsid w:val="004F11B9"/>
    <w:rsid w:val="004F147F"/>
    <w:rsid w:val="004F1A6A"/>
    <w:rsid w:val="004F28C3"/>
    <w:rsid w:val="004F3ACB"/>
    <w:rsid w:val="004F3F50"/>
    <w:rsid w:val="004F4F02"/>
    <w:rsid w:val="005008B7"/>
    <w:rsid w:val="00500AD9"/>
    <w:rsid w:val="005017DB"/>
    <w:rsid w:val="00502B51"/>
    <w:rsid w:val="00503AB1"/>
    <w:rsid w:val="00504709"/>
    <w:rsid w:val="00504AB2"/>
    <w:rsid w:val="00511AB4"/>
    <w:rsid w:val="00513609"/>
    <w:rsid w:val="00513A0B"/>
    <w:rsid w:val="00513AD2"/>
    <w:rsid w:val="00514DDD"/>
    <w:rsid w:val="0051665C"/>
    <w:rsid w:val="005174B3"/>
    <w:rsid w:val="00521C94"/>
    <w:rsid w:val="00522123"/>
    <w:rsid w:val="0052261F"/>
    <w:rsid w:val="00522B12"/>
    <w:rsid w:val="00527A05"/>
    <w:rsid w:val="005300D5"/>
    <w:rsid w:val="00530B18"/>
    <w:rsid w:val="00530DF5"/>
    <w:rsid w:val="0053226A"/>
    <w:rsid w:val="00541B93"/>
    <w:rsid w:val="00542F02"/>
    <w:rsid w:val="0054346C"/>
    <w:rsid w:val="0054388F"/>
    <w:rsid w:val="00544CA5"/>
    <w:rsid w:val="00546DA4"/>
    <w:rsid w:val="00547B6F"/>
    <w:rsid w:val="00551268"/>
    <w:rsid w:val="005515E3"/>
    <w:rsid w:val="00552477"/>
    <w:rsid w:val="00553A7B"/>
    <w:rsid w:val="00554860"/>
    <w:rsid w:val="005556F1"/>
    <w:rsid w:val="00562D3A"/>
    <w:rsid w:val="00564033"/>
    <w:rsid w:val="005640F4"/>
    <w:rsid w:val="005650A9"/>
    <w:rsid w:val="005715EE"/>
    <w:rsid w:val="00572DE0"/>
    <w:rsid w:val="00575B97"/>
    <w:rsid w:val="00576052"/>
    <w:rsid w:val="00580783"/>
    <w:rsid w:val="005827D0"/>
    <w:rsid w:val="005863ED"/>
    <w:rsid w:val="00586922"/>
    <w:rsid w:val="00593E53"/>
    <w:rsid w:val="00594063"/>
    <w:rsid w:val="005940FB"/>
    <w:rsid w:val="00596F85"/>
    <w:rsid w:val="0059727D"/>
    <w:rsid w:val="0059748F"/>
    <w:rsid w:val="00597C7F"/>
    <w:rsid w:val="005A3945"/>
    <w:rsid w:val="005A51DA"/>
    <w:rsid w:val="005A5B61"/>
    <w:rsid w:val="005A795A"/>
    <w:rsid w:val="005B2BB2"/>
    <w:rsid w:val="005B5504"/>
    <w:rsid w:val="005B6819"/>
    <w:rsid w:val="005B755C"/>
    <w:rsid w:val="005B75FD"/>
    <w:rsid w:val="005B7D76"/>
    <w:rsid w:val="005C23E7"/>
    <w:rsid w:val="005C51CE"/>
    <w:rsid w:val="005C56B0"/>
    <w:rsid w:val="005C6B7B"/>
    <w:rsid w:val="005C7BF2"/>
    <w:rsid w:val="005D199D"/>
    <w:rsid w:val="005D442F"/>
    <w:rsid w:val="005D57E5"/>
    <w:rsid w:val="005D749E"/>
    <w:rsid w:val="005E09C6"/>
    <w:rsid w:val="005E0FFF"/>
    <w:rsid w:val="005E229E"/>
    <w:rsid w:val="005E2C57"/>
    <w:rsid w:val="005E5F17"/>
    <w:rsid w:val="005E708C"/>
    <w:rsid w:val="005E7FFD"/>
    <w:rsid w:val="005F43A5"/>
    <w:rsid w:val="005F49F1"/>
    <w:rsid w:val="005F76D2"/>
    <w:rsid w:val="006002C6"/>
    <w:rsid w:val="00600BD9"/>
    <w:rsid w:val="00602D3C"/>
    <w:rsid w:val="00604DB3"/>
    <w:rsid w:val="00605409"/>
    <w:rsid w:val="00605BC7"/>
    <w:rsid w:val="00606FEB"/>
    <w:rsid w:val="00607A02"/>
    <w:rsid w:val="0061083D"/>
    <w:rsid w:val="00611DC6"/>
    <w:rsid w:val="00612B39"/>
    <w:rsid w:val="0061316B"/>
    <w:rsid w:val="00613440"/>
    <w:rsid w:val="00613803"/>
    <w:rsid w:val="00613A13"/>
    <w:rsid w:val="006146C2"/>
    <w:rsid w:val="00615C64"/>
    <w:rsid w:val="0061788C"/>
    <w:rsid w:val="0062098A"/>
    <w:rsid w:val="00623E74"/>
    <w:rsid w:val="00625296"/>
    <w:rsid w:val="0062631D"/>
    <w:rsid w:val="00627813"/>
    <w:rsid w:val="00627B05"/>
    <w:rsid w:val="006301B4"/>
    <w:rsid w:val="00630C5B"/>
    <w:rsid w:val="006357C2"/>
    <w:rsid w:val="00641326"/>
    <w:rsid w:val="00642437"/>
    <w:rsid w:val="00643CE6"/>
    <w:rsid w:val="0064540F"/>
    <w:rsid w:val="006454E6"/>
    <w:rsid w:val="00647CD4"/>
    <w:rsid w:val="00647FD1"/>
    <w:rsid w:val="00653E08"/>
    <w:rsid w:val="00654161"/>
    <w:rsid w:val="00654FCF"/>
    <w:rsid w:val="00655BE6"/>
    <w:rsid w:val="006569D3"/>
    <w:rsid w:val="006571C8"/>
    <w:rsid w:val="00664C3B"/>
    <w:rsid w:val="00666A42"/>
    <w:rsid w:val="0067041B"/>
    <w:rsid w:val="00670CF3"/>
    <w:rsid w:val="00670DB3"/>
    <w:rsid w:val="006717F2"/>
    <w:rsid w:val="00674B00"/>
    <w:rsid w:val="00674C0C"/>
    <w:rsid w:val="00674D18"/>
    <w:rsid w:val="00675B0B"/>
    <w:rsid w:val="00682882"/>
    <w:rsid w:val="00682C73"/>
    <w:rsid w:val="006836D3"/>
    <w:rsid w:val="00684195"/>
    <w:rsid w:val="00684265"/>
    <w:rsid w:val="00684BE2"/>
    <w:rsid w:val="00685824"/>
    <w:rsid w:val="00685E5C"/>
    <w:rsid w:val="00687EDF"/>
    <w:rsid w:val="00690696"/>
    <w:rsid w:val="00695636"/>
    <w:rsid w:val="006A1F76"/>
    <w:rsid w:val="006A55ED"/>
    <w:rsid w:val="006A6750"/>
    <w:rsid w:val="006A6A2D"/>
    <w:rsid w:val="006A7FA9"/>
    <w:rsid w:val="006B19D4"/>
    <w:rsid w:val="006B1BA8"/>
    <w:rsid w:val="006B25A2"/>
    <w:rsid w:val="006B427C"/>
    <w:rsid w:val="006C055E"/>
    <w:rsid w:val="006C166E"/>
    <w:rsid w:val="006C1AAA"/>
    <w:rsid w:val="006C1E84"/>
    <w:rsid w:val="006C39E8"/>
    <w:rsid w:val="006C6042"/>
    <w:rsid w:val="006C76F5"/>
    <w:rsid w:val="006C79FD"/>
    <w:rsid w:val="006D0047"/>
    <w:rsid w:val="006D2C25"/>
    <w:rsid w:val="006D53F8"/>
    <w:rsid w:val="006D5C70"/>
    <w:rsid w:val="006D6CEF"/>
    <w:rsid w:val="006E05EC"/>
    <w:rsid w:val="006E0CE5"/>
    <w:rsid w:val="006E2CCC"/>
    <w:rsid w:val="006E47A2"/>
    <w:rsid w:val="006E5D0A"/>
    <w:rsid w:val="006E6C4A"/>
    <w:rsid w:val="006F0C6E"/>
    <w:rsid w:val="006F318A"/>
    <w:rsid w:val="006F4991"/>
    <w:rsid w:val="006F583A"/>
    <w:rsid w:val="006F6290"/>
    <w:rsid w:val="007016EA"/>
    <w:rsid w:val="00702355"/>
    <w:rsid w:val="007028B7"/>
    <w:rsid w:val="007071ED"/>
    <w:rsid w:val="00711BA4"/>
    <w:rsid w:val="007125AB"/>
    <w:rsid w:val="0071280E"/>
    <w:rsid w:val="00713E4A"/>
    <w:rsid w:val="0071412B"/>
    <w:rsid w:val="00714A83"/>
    <w:rsid w:val="00717FB5"/>
    <w:rsid w:val="0072407A"/>
    <w:rsid w:val="007252C3"/>
    <w:rsid w:val="007271C3"/>
    <w:rsid w:val="00730E82"/>
    <w:rsid w:val="00731C1F"/>
    <w:rsid w:val="00734C78"/>
    <w:rsid w:val="007351DC"/>
    <w:rsid w:val="00735D13"/>
    <w:rsid w:val="007368D8"/>
    <w:rsid w:val="00737098"/>
    <w:rsid w:val="00743D4E"/>
    <w:rsid w:val="0074670E"/>
    <w:rsid w:val="00747810"/>
    <w:rsid w:val="0075063C"/>
    <w:rsid w:val="00751175"/>
    <w:rsid w:val="007519F5"/>
    <w:rsid w:val="00760372"/>
    <w:rsid w:val="0076041A"/>
    <w:rsid w:val="007651EE"/>
    <w:rsid w:val="0076631D"/>
    <w:rsid w:val="00770319"/>
    <w:rsid w:val="007726C8"/>
    <w:rsid w:val="00776D47"/>
    <w:rsid w:val="00777DBC"/>
    <w:rsid w:val="00777E97"/>
    <w:rsid w:val="00785B2A"/>
    <w:rsid w:val="00787842"/>
    <w:rsid w:val="007924E9"/>
    <w:rsid w:val="00793154"/>
    <w:rsid w:val="007931FB"/>
    <w:rsid w:val="00797909"/>
    <w:rsid w:val="007A1BD1"/>
    <w:rsid w:val="007A2476"/>
    <w:rsid w:val="007A5F3C"/>
    <w:rsid w:val="007A79FA"/>
    <w:rsid w:val="007A7C4E"/>
    <w:rsid w:val="007B0594"/>
    <w:rsid w:val="007B205D"/>
    <w:rsid w:val="007B266F"/>
    <w:rsid w:val="007C0AFE"/>
    <w:rsid w:val="007C5E33"/>
    <w:rsid w:val="007C79AE"/>
    <w:rsid w:val="007D27CE"/>
    <w:rsid w:val="007D29BD"/>
    <w:rsid w:val="007D389C"/>
    <w:rsid w:val="007D3A8D"/>
    <w:rsid w:val="007D58D0"/>
    <w:rsid w:val="007D7926"/>
    <w:rsid w:val="007E1AB1"/>
    <w:rsid w:val="007E495F"/>
    <w:rsid w:val="007F4C2D"/>
    <w:rsid w:val="007F72AB"/>
    <w:rsid w:val="007F7886"/>
    <w:rsid w:val="0080005E"/>
    <w:rsid w:val="008001DA"/>
    <w:rsid w:val="00801E3B"/>
    <w:rsid w:val="00801EBA"/>
    <w:rsid w:val="00804B5C"/>
    <w:rsid w:val="00804C62"/>
    <w:rsid w:val="0080581D"/>
    <w:rsid w:val="00805A1F"/>
    <w:rsid w:val="00811B06"/>
    <w:rsid w:val="0081267C"/>
    <w:rsid w:val="00814779"/>
    <w:rsid w:val="008163E7"/>
    <w:rsid w:val="00817D52"/>
    <w:rsid w:val="00820716"/>
    <w:rsid w:val="008209B5"/>
    <w:rsid w:val="00820C96"/>
    <w:rsid w:val="0082176C"/>
    <w:rsid w:val="00821B19"/>
    <w:rsid w:val="00821CE7"/>
    <w:rsid w:val="00821F52"/>
    <w:rsid w:val="00822FF0"/>
    <w:rsid w:val="00825247"/>
    <w:rsid w:val="008256F1"/>
    <w:rsid w:val="00826FA4"/>
    <w:rsid w:val="008323CE"/>
    <w:rsid w:val="0083295E"/>
    <w:rsid w:val="008337A4"/>
    <w:rsid w:val="00834D66"/>
    <w:rsid w:val="008351EB"/>
    <w:rsid w:val="00835BEF"/>
    <w:rsid w:val="00836172"/>
    <w:rsid w:val="00841832"/>
    <w:rsid w:val="00841CF9"/>
    <w:rsid w:val="00842AAF"/>
    <w:rsid w:val="00842D88"/>
    <w:rsid w:val="00842ED9"/>
    <w:rsid w:val="008435B3"/>
    <w:rsid w:val="0084455D"/>
    <w:rsid w:val="00845504"/>
    <w:rsid w:val="0084624F"/>
    <w:rsid w:val="00847393"/>
    <w:rsid w:val="008479C7"/>
    <w:rsid w:val="008532BA"/>
    <w:rsid w:val="008536DC"/>
    <w:rsid w:val="008546DD"/>
    <w:rsid w:val="00856A02"/>
    <w:rsid w:val="00857DD5"/>
    <w:rsid w:val="00871295"/>
    <w:rsid w:val="00872648"/>
    <w:rsid w:val="008736C0"/>
    <w:rsid w:val="00873CA9"/>
    <w:rsid w:val="00873FBE"/>
    <w:rsid w:val="00874578"/>
    <w:rsid w:val="0087473B"/>
    <w:rsid w:val="008756A8"/>
    <w:rsid w:val="00880B93"/>
    <w:rsid w:val="008815E9"/>
    <w:rsid w:val="0088164B"/>
    <w:rsid w:val="00881807"/>
    <w:rsid w:val="008842B4"/>
    <w:rsid w:val="00884490"/>
    <w:rsid w:val="00891085"/>
    <w:rsid w:val="008919E1"/>
    <w:rsid w:val="00892A50"/>
    <w:rsid w:val="00896306"/>
    <w:rsid w:val="008A01CA"/>
    <w:rsid w:val="008A305A"/>
    <w:rsid w:val="008A3B40"/>
    <w:rsid w:val="008A4B2F"/>
    <w:rsid w:val="008A5891"/>
    <w:rsid w:val="008A74BE"/>
    <w:rsid w:val="008A7756"/>
    <w:rsid w:val="008A7B8A"/>
    <w:rsid w:val="008B3E88"/>
    <w:rsid w:val="008C091B"/>
    <w:rsid w:val="008C1AC4"/>
    <w:rsid w:val="008C1DD8"/>
    <w:rsid w:val="008C208E"/>
    <w:rsid w:val="008C2572"/>
    <w:rsid w:val="008C2CC6"/>
    <w:rsid w:val="008C3512"/>
    <w:rsid w:val="008C5387"/>
    <w:rsid w:val="008C612F"/>
    <w:rsid w:val="008C73B6"/>
    <w:rsid w:val="008D00AD"/>
    <w:rsid w:val="008D04BA"/>
    <w:rsid w:val="008D0E2B"/>
    <w:rsid w:val="008D16FC"/>
    <w:rsid w:val="008D1C83"/>
    <w:rsid w:val="008D25E9"/>
    <w:rsid w:val="008D73EB"/>
    <w:rsid w:val="008E070C"/>
    <w:rsid w:val="008E1485"/>
    <w:rsid w:val="008E4181"/>
    <w:rsid w:val="008E78B3"/>
    <w:rsid w:val="008F0C4F"/>
    <w:rsid w:val="008F1F10"/>
    <w:rsid w:val="008F4AFF"/>
    <w:rsid w:val="008F4BA1"/>
    <w:rsid w:val="008F4DA3"/>
    <w:rsid w:val="008F536E"/>
    <w:rsid w:val="0090177E"/>
    <w:rsid w:val="009032DE"/>
    <w:rsid w:val="009035DA"/>
    <w:rsid w:val="00905151"/>
    <w:rsid w:val="00905547"/>
    <w:rsid w:val="0091001E"/>
    <w:rsid w:val="00913424"/>
    <w:rsid w:val="00917A41"/>
    <w:rsid w:val="0092207D"/>
    <w:rsid w:val="00922C71"/>
    <w:rsid w:val="00922E91"/>
    <w:rsid w:val="0092349E"/>
    <w:rsid w:val="00923861"/>
    <w:rsid w:val="00924552"/>
    <w:rsid w:val="00925FDC"/>
    <w:rsid w:val="0092760B"/>
    <w:rsid w:val="009305DA"/>
    <w:rsid w:val="0093378E"/>
    <w:rsid w:val="009353BD"/>
    <w:rsid w:val="0093626D"/>
    <w:rsid w:val="0094021D"/>
    <w:rsid w:val="00941C95"/>
    <w:rsid w:val="00942624"/>
    <w:rsid w:val="009444BA"/>
    <w:rsid w:val="00950B95"/>
    <w:rsid w:val="00951AC2"/>
    <w:rsid w:val="009521B6"/>
    <w:rsid w:val="0095265B"/>
    <w:rsid w:val="0095578B"/>
    <w:rsid w:val="00955C41"/>
    <w:rsid w:val="009617F3"/>
    <w:rsid w:val="00961DD9"/>
    <w:rsid w:val="009634E4"/>
    <w:rsid w:val="009639BC"/>
    <w:rsid w:val="00964226"/>
    <w:rsid w:val="00964B23"/>
    <w:rsid w:val="009671A6"/>
    <w:rsid w:val="009723B6"/>
    <w:rsid w:val="00976B9B"/>
    <w:rsid w:val="0097700A"/>
    <w:rsid w:val="00981060"/>
    <w:rsid w:val="00981066"/>
    <w:rsid w:val="00982D56"/>
    <w:rsid w:val="00986F64"/>
    <w:rsid w:val="009959A5"/>
    <w:rsid w:val="00995C71"/>
    <w:rsid w:val="00996F54"/>
    <w:rsid w:val="00997245"/>
    <w:rsid w:val="00997F40"/>
    <w:rsid w:val="009A2064"/>
    <w:rsid w:val="009A2AAC"/>
    <w:rsid w:val="009A3EAE"/>
    <w:rsid w:val="009A3FC7"/>
    <w:rsid w:val="009A4D32"/>
    <w:rsid w:val="009A52C2"/>
    <w:rsid w:val="009B0246"/>
    <w:rsid w:val="009B1A74"/>
    <w:rsid w:val="009B29F4"/>
    <w:rsid w:val="009B4DFD"/>
    <w:rsid w:val="009C20DF"/>
    <w:rsid w:val="009C3255"/>
    <w:rsid w:val="009C415D"/>
    <w:rsid w:val="009C4BBD"/>
    <w:rsid w:val="009C5413"/>
    <w:rsid w:val="009D117B"/>
    <w:rsid w:val="009D1338"/>
    <w:rsid w:val="009D1AF6"/>
    <w:rsid w:val="009D2A25"/>
    <w:rsid w:val="009D38F9"/>
    <w:rsid w:val="009D52D7"/>
    <w:rsid w:val="009D7B4A"/>
    <w:rsid w:val="009E068C"/>
    <w:rsid w:val="009E2762"/>
    <w:rsid w:val="009E2A66"/>
    <w:rsid w:val="009E343F"/>
    <w:rsid w:val="009E3FC4"/>
    <w:rsid w:val="009E509F"/>
    <w:rsid w:val="009E652C"/>
    <w:rsid w:val="009E6787"/>
    <w:rsid w:val="009F2448"/>
    <w:rsid w:val="00A01F94"/>
    <w:rsid w:val="00A1056C"/>
    <w:rsid w:val="00A14206"/>
    <w:rsid w:val="00A159C8"/>
    <w:rsid w:val="00A16440"/>
    <w:rsid w:val="00A20899"/>
    <w:rsid w:val="00A242D3"/>
    <w:rsid w:val="00A26C56"/>
    <w:rsid w:val="00A301E3"/>
    <w:rsid w:val="00A311B8"/>
    <w:rsid w:val="00A32586"/>
    <w:rsid w:val="00A32CE0"/>
    <w:rsid w:val="00A345A7"/>
    <w:rsid w:val="00A346F8"/>
    <w:rsid w:val="00A34766"/>
    <w:rsid w:val="00A35AA1"/>
    <w:rsid w:val="00A45B95"/>
    <w:rsid w:val="00A46C98"/>
    <w:rsid w:val="00A50A31"/>
    <w:rsid w:val="00A51813"/>
    <w:rsid w:val="00A52735"/>
    <w:rsid w:val="00A60E13"/>
    <w:rsid w:val="00A61C3C"/>
    <w:rsid w:val="00A6235A"/>
    <w:rsid w:val="00A63392"/>
    <w:rsid w:val="00A67117"/>
    <w:rsid w:val="00A70492"/>
    <w:rsid w:val="00A72C0F"/>
    <w:rsid w:val="00A73284"/>
    <w:rsid w:val="00A74D1C"/>
    <w:rsid w:val="00A77016"/>
    <w:rsid w:val="00A777B7"/>
    <w:rsid w:val="00A777FF"/>
    <w:rsid w:val="00A82F72"/>
    <w:rsid w:val="00A8353D"/>
    <w:rsid w:val="00A83FC7"/>
    <w:rsid w:val="00A8618F"/>
    <w:rsid w:val="00A86FEB"/>
    <w:rsid w:val="00A87F62"/>
    <w:rsid w:val="00A93623"/>
    <w:rsid w:val="00A97C2A"/>
    <w:rsid w:val="00AA270F"/>
    <w:rsid w:val="00AA3091"/>
    <w:rsid w:val="00AA347B"/>
    <w:rsid w:val="00AA4548"/>
    <w:rsid w:val="00AA62F0"/>
    <w:rsid w:val="00AA706C"/>
    <w:rsid w:val="00AB0C0B"/>
    <w:rsid w:val="00AB0D84"/>
    <w:rsid w:val="00AB3EC0"/>
    <w:rsid w:val="00AB46C5"/>
    <w:rsid w:val="00AB7F9E"/>
    <w:rsid w:val="00AC2278"/>
    <w:rsid w:val="00AC5439"/>
    <w:rsid w:val="00AC7383"/>
    <w:rsid w:val="00AC7607"/>
    <w:rsid w:val="00AD0588"/>
    <w:rsid w:val="00AD0B6A"/>
    <w:rsid w:val="00AD22E3"/>
    <w:rsid w:val="00AD3044"/>
    <w:rsid w:val="00AD48FB"/>
    <w:rsid w:val="00AD66AF"/>
    <w:rsid w:val="00AD74F8"/>
    <w:rsid w:val="00AE2B6F"/>
    <w:rsid w:val="00AE2BA0"/>
    <w:rsid w:val="00AE43BA"/>
    <w:rsid w:val="00AE5372"/>
    <w:rsid w:val="00AE5610"/>
    <w:rsid w:val="00AE6090"/>
    <w:rsid w:val="00AF092F"/>
    <w:rsid w:val="00AF2A65"/>
    <w:rsid w:val="00AF4991"/>
    <w:rsid w:val="00AF580B"/>
    <w:rsid w:val="00AF61DD"/>
    <w:rsid w:val="00AF72E0"/>
    <w:rsid w:val="00AF7737"/>
    <w:rsid w:val="00B01944"/>
    <w:rsid w:val="00B05EBE"/>
    <w:rsid w:val="00B06DC6"/>
    <w:rsid w:val="00B11064"/>
    <w:rsid w:val="00B142ED"/>
    <w:rsid w:val="00B14AAD"/>
    <w:rsid w:val="00B1614E"/>
    <w:rsid w:val="00B161F9"/>
    <w:rsid w:val="00B166D1"/>
    <w:rsid w:val="00B175FD"/>
    <w:rsid w:val="00B205A5"/>
    <w:rsid w:val="00B208C6"/>
    <w:rsid w:val="00B2389E"/>
    <w:rsid w:val="00B25AE9"/>
    <w:rsid w:val="00B26A35"/>
    <w:rsid w:val="00B31101"/>
    <w:rsid w:val="00B321D3"/>
    <w:rsid w:val="00B33CE5"/>
    <w:rsid w:val="00B34EFF"/>
    <w:rsid w:val="00B40713"/>
    <w:rsid w:val="00B45FDF"/>
    <w:rsid w:val="00B552DA"/>
    <w:rsid w:val="00B61B0B"/>
    <w:rsid w:val="00B62461"/>
    <w:rsid w:val="00B63302"/>
    <w:rsid w:val="00B662B3"/>
    <w:rsid w:val="00B71143"/>
    <w:rsid w:val="00B71FB0"/>
    <w:rsid w:val="00B77BDC"/>
    <w:rsid w:val="00B80672"/>
    <w:rsid w:val="00B811F7"/>
    <w:rsid w:val="00B819E7"/>
    <w:rsid w:val="00B84222"/>
    <w:rsid w:val="00B84865"/>
    <w:rsid w:val="00B84E36"/>
    <w:rsid w:val="00B912E8"/>
    <w:rsid w:val="00B9281F"/>
    <w:rsid w:val="00B94BF9"/>
    <w:rsid w:val="00B96CDC"/>
    <w:rsid w:val="00B974E9"/>
    <w:rsid w:val="00BA362D"/>
    <w:rsid w:val="00BA408C"/>
    <w:rsid w:val="00BA49B0"/>
    <w:rsid w:val="00BA56D4"/>
    <w:rsid w:val="00BA6234"/>
    <w:rsid w:val="00BB1F59"/>
    <w:rsid w:val="00BB6307"/>
    <w:rsid w:val="00BB63C4"/>
    <w:rsid w:val="00BB63FB"/>
    <w:rsid w:val="00BB6C6C"/>
    <w:rsid w:val="00BB715F"/>
    <w:rsid w:val="00BC0107"/>
    <w:rsid w:val="00BC0216"/>
    <w:rsid w:val="00BC1E1A"/>
    <w:rsid w:val="00BC22EE"/>
    <w:rsid w:val="00BC2483"/>
    <w:rsid w:val="00BC34C5"/>
    <w:rsid w:val="00BD1953"/>
    <w:rsid w:val="00BD1D36"/>
    <w:rsid w:val="00BD2241"/>
    <w:rsid w:val="00BD3DB9"/>
    <w:rsid w:val="00BD54BC"/>
    <w:rsid w:val="00BE3F80"/>
    <w:rsid w:val="00BE6882"/>
    <w:rsid w:val="00BE7C1E"/>
    <w:rsid w:val="00BF383E"/>
    <w:rsid w:val="00BF7C45"/>
    <w:rsid w:val="00BF7D1C"/>
    <w:rsid w:val="00BF7F1B"/>
    <w:rsid w:val="00C0043E"/>
    <w:rsid w:val="00C01419"/>
    <w:rsid w:val="00C01E17"/>
    <w:rsid w:val="00C01E9A"/>
    <w:rsid w:val="00C022D0"/>
    <w:rsid w:val="00C0406E"/>
    <w:rsid w:val="00C04E81"/>
    <w:rsid w:val="00C05C1A"/>
    <w:rsid w:val="00C068F5"/>
    <w:rsid w:val="00C070FE"/>
    <w:rsid w:val="00C10AD4"/>
    <w:rsid w:val="00C156D5"/>
    <w:rsid w:val="00C15F8C"/>
    <w:rsid w:val="00C23DFB"/>
    <w:rsid w:val="00C244CC"/>
    <w:rsid w:val="00C2495D"/>
    <w:rsid w:val="00C24D75"/>
    <w:rsid w:val="00C264FC"/>
    <w:rsid w:val="00C2671C"/>
    <w:rsid w:val="00C310BB"/>
    <w:rsid w:val="00C44921"/>
    <w:rsid w:val="00C451CA"/>
    <w:rsid w:val="00C46C6E"/>
    <w:rsid w:val="00C5025B"/>
    <w:rsid w:val="00C51156"/>
    <w:rsid w:val="00C5134C"/>
    <w:rsid w:val="00C5358D"/>
    <w:rsid w:val="00C53B47"/>
    <w:rsid w:val="00C53EFE"/>
    <w:rsid w:val="00C54A52"/>
    <w:rsid w:val="00C5563E"/>
    <w:rsid w:val="00C5684D"/>
    <w:rsid w:val="00C626CB"/>
    <w:rsid w:val="00C6777A"/>
    <w:rsid w:val="00C73E6D"/>
    <w:rsid w:val="00C747AD"/>
    <w:rsid w:val="00C74F51"/>
    <w:rsid w:val="00C7619F"/>
    <w:rsid w:val="00C84791"/>
    <w:rsid w:val="00C85037"/>
    <w:rsid w:val="00C904AD"/>
    <w:rsid w:val="00C929BE"/>
    <w:rsid w:val="00C951B2"/>
    <w:rsid w:val="00C97621"/>
    <w:rsid w:val="00CA09BA"/>
    <w:rsid w:val="00CA25A5"/>
    <w:rsid w:val="00CA4361"/>
    <w:rsid w:val="00CA4C9A"/>
    <w:rsid w:val="00CA4CB2"/>
    <w:rsid w:val="00CA570D"/>
    <w:rsid w:val="00CA66A6"/>
    <w:rsid w:val="00CB0243"/>
    <w:rsid w:val="00CB23E7"/>
    <w:rsid w:val="00CB2A9D"/>
    <w:rsid w:val="00CB4DE6"/>
    <w:rsid w:val="00CB5486"/>
    <w:rsid w:val="00CB56EA"/>
    <w:rsid w:val="00CB5765"/>
    <w:rsid w:val="00CB6604"/>
    <w:rsid w:val="00CB7F83"/>
    <w:rsid w:val="00CC0B95"/>
    <w:rsid w:val="00CC1781"/>
    <w:rsid w:val="00CC1B00"/>
    <w:rsid w:val="00CC5235"/>
    <w:rsid w:val="00CC5A2E"/>
    <w:rsid w:val="00CC5EF9"/>
    <w:rsid w:val="00CD287F"/>
    <w:rsid w:val="00CD4947"/>
    <w:rsid w:val="00CD6F0D"/>
    <w:rsid w:val="00CE0E49"/>
    <w:rsid w:val="00CE22FE"/>
    <w:rsid w:val="00CE24D8"/>
    <w:rsid w:val="00CE28D2"/>
    <w:rsid w:val="00CE3A97"/>
    <w:rsid w:val="00CE3C2C"/>
    <w:rsid w:val="00CE528F"/>
    <w:rsid w:val="00CE78FB"/>
    <w:rsid w:val="00CF295C"/>
    <w:rsid w:val="00CF4A10"/>
    <w:rsid w:val="00CF50D0"/>
    <w:rsid w:val="00CF61A5"/>
    <w:rsid w:val="00CF6723"/>
    <w:rsid w:val="00D00F5F"/>
    <w:rsid w:val="00D01C45"/>
    <w:rsid w:val="00D01D30"/>
    <w:rsid w:val="00D05EEC"/>
    <w:rsid w:val="00D07DC2"/>
    <w:rsid w:val="00D14193"/>
    <w:rsid w:val="00D1483E"/>
    <w:rsid w:val="00D15946"/>
    <w:rsid w:val="00D163EE"/>
    <w:rsid w:val="00D215AF"/>
    <w:rsid w:val="00D224E5"/>
    <w:rsid w:val="00D2382A"/>
    <w:rsid w:val="00D24359"/>
    <w:rsid w:val="00D26DAB"/>
    <w:rsid w:val="00D273D8"/>
    <w:rsid w:val="00D27641"/>
    <w:rsid w:val="00D27D54"/>
    <w:rsid w:val="00D31D1C"/>
    <w:rsid w:val="00D32BB5"/>
    <w:rsid w:val="00D418F3"/>
    <w:rsid w:val="00D42CF3"/>
    <w:rsid w:val="00D470A0"/>
    <w:rsid w:val="00D47A40"/>
    <w:rsid w:val="00D5049D"/>
    <w:rsid w:val="00D51EA7"/>
    <w:rsid w:val="00D520E4"/>
    <w:rsid w:val="00D564CF"/>
    <w:rsid w:val="00D567BA"/>
    <w:rsid w:val="00D5724B"/>
    <w:rsid w:val="00D5783F"/>
    <w:rsid w:val="00D60537"/>
    <w:rsid w:val="00D61FEA"/>
    <w:rsid w:val="00D62F2B"/>
    <w:rsid w:val="00D63D25"/>
    <w:rsid w:val="00D708C1"/>
    <w:rsid w:val="00D711B8"/>
    <w:rsid w:val="00D73FA1"/>
    <w:rsid w:val="00D74170"/>
    <w:rsid w:val="00D753EA"/>
    <w:rsid w:val="00D75CDD"/>
    <w:rsid w:val="00D76DB0"/>
    <w:rsid w:val="00D80743"/>
    <w:rsid w:val="00D80ECD"/>
    <w:rsid w:val="00D81238"/>
    <w:rsid w:val="00D84510"/>
    <w:rsid w:val="00D84CBA"/>
    <w:rsid w:val="00D86F88"/>
    <w:rsid w:val="00D93138"/>
    <w:rsid w:val="00D936EB"/>
    <w:rsid w:val="00D93EC4"/>
    <w:rsid w:val="00D94198"/>
    <w:rsid w:val="00D953AC"/>
    <w:rsid w:val="00D964C9"/>
    <w:rsid w:val="00D97E54"/>
    <w:rsid w:val="00DA1CD5"/>
    <w:rsid w:val="00DA7B19"/>
    <w:rsid w:val="00DB03BE"/>
    <w:rsid w:val="00DB121C"/>
    <w:rsid w:val="00DB4D72"/>
    <w:rsid w:val="00DB6049"/>
    <w:rsid w:val="00DB61B4"/>
    <w:rsid w:val="00DB6334"/>
    <w:rsid w:val="00DC023F"/>
    <w:rsid w:val="00DC099E"/>
    <w:rsid w:val="00DC1504"/>
    <w:rsid w:val="00DC4D0E"/>
    <w:rsid w:val="00DC637C"/>
    <w:rsid w:val="00DC6FB1"/>
    <w:rsid w:val="00DD11B4"/>
    <w:rsid w:val="00DD1AA0"/>
    <w:rsid w:val="00DD3E1D"/>
    <w:rsid w:val="00DD5724"/>
    <w:rsid w:val="00DE6F0B"/>
    <w:rsid w:val="00DE70E0"/>
    <w:rsid w:val="00DE71A8"/>
    <w:rsid w:val="00DF13B5"/>
    <w:rsid w:val="00DF188E"/>
    <w:rsid w:val="00DF238A"/>
    <w:rsid w:val="00DF35C0"/>
    <w:rsid w:val="00DF48BD"/>
    <w:rsid w:val="00DF48D4"/>
    <w:rsid w:val="00DF4BD0"/>
    <w:rsid w:val="00DF634A"/>
    <w:rsid w:val="00DF7D59"/>
    <w:rsid w:val="00E01058"/>
    <w:rsid w:val="00E02A7B"/>
    <w:rsid w:val="00E02E87"/>
    <w:rsid w:val="00E1061A"/>
    <w:rsid w:val="00E10AF2"/>
    <w:rsid w:val="00E1273F"/>
    <w:rsid w:val="00E12A6A"/>
    <w:rsid w:val="00E12D1C"/>
    <w:rsid w:val="00E14C8F"/>
    <w:rsid w:val="00E15045"/>
    <w:rsid w:val="00E1567F"/>
    <w:rsid w:val="00E16873"/>
    <w:rsid w:val="00E16A25"/>
    <w:rsid w:val="00E16CE3"/>
    <w:rsid w:val="00E17544"/>
    <w:rsid w:val="00E21D45"/>
    <w:rsid w:val="00E23441"/>
    <w:rsid w:val="00E23E94"/>
    <w:rsid w:val="00E26159"/>
    <w:rsid w:val="00E277E4"/>
    <w:rsid w:val="00E31548"/>
    <w:rsid w:val="00E33E7D"/>
    <w:rsid w:val="00E377D2"/>
    <w:rsid w:val="00E37CF1"/>
    <w:rsid w:val="00E41AA3"/>
    <w:rsid w:val="00E41D82"/>
    <w:rsid w:val="00E4442A"/>
    <w:rsid w:val="00E4674D"/>
    <w:rsid w:val="00E478A7"/>
    <w:rsid w:val="00E478EF"/>
    <w:rsid w:val="00E5137F"/>
    <w:rsid w:val="00E513B5"/>
    <w:rsid w:val="00E5239B"/>
    <w:rsid w:val="00E54285"/>
    <w:rsid w:val="00E54757"/>
    <w:rsid w:val="00E56215"/>
    <w:rsid w:val="00E575FF"/>
    <w:rsid w:val="00E60C5E"/>
    <w:rsid w:val="00E611B6"/>
    <w:rsid w:val="00E61210"/>
    <w:rsid w:val="00E63DDF"/>
    <w:rsid w:val="00E64115"/>
    <w:rsid w:val="00E64CCF"/>
    <w:rsid w:val="00E65E5E"/>
    <w:rsid w:val="00E66DF0"/>
    <w:rsid w:val="00E67F2C"/>
    <w:rsid w:val="00E70A61"/>
    <w:rsid w:val="00E71329"/>
    <w:rsid w:val="00E72DAE"/>
    <w:rsid w:val="00E76AA9"/>
    <w:rsid w:val="00E77347"/>
    <w:rsid w:val="00E80C65"/>
    <w:rsid w:val="00E81633"/>
    <w:rsid w:val="00E82B90"/>
    <w:rsid w:val="00E90D5B"/>
    <w:rsid w:val="00E9130D"/>
    <w:rsid w:val="00E92E34"/>
    <w:rsid w:val="00E939EB"/>
    <w:rsid w:val="00E93CAA"/>
    <w:rsid w:val="00E94CA2"/>
    <w:rsid w:val="00E95733"/>
    <w:rsid w:val="00E97945"/>
    <w:rsid w:val="00EA0804"/>
    <w:rsid w:val="00EA24F4"/>
    <w:rsid w:val="00EA2EBD"/>
    <w:rsid w:val="00EA3919"/>
    <w:rsid w:val="00EA650D"/>
    <w:rsid w:val="00EA7B61"/>
    <w:rsid w:val="00EB4C37"/>
    <w:rsid w:val="00EB7C32"/>
    <w:rsid w:val="00EC1191"/>
    <w:rsid w:val="00EC23F3"/>
    <w:rsid w:val="00EC3303"/>
    <w:rsid w:val="00EC445C"/>
    <w:rsid w:val="00EC50E4"/>
    <w:rsid w:val="00EC5122"/>
    <w:rsid w:val="00EC59D0"/>
    <w:rsid w:val="00EC6519"/>
    <w:rsid w:val="00ED0803"/>
    <w:rsid w:val="00ED1F8C"/>
    <w:rsid w:val="00ED3EE5"/>
    <w:rsid w:val="00ED4F4A"/>
    <w:rsid w:val="00ED55F8"/>
    <w:rsid w:val="00ED777B"/>
    <w:rsid w:val="00EE03E5"/>
    <w:rsid w:val="00EE0A2F"/>
    <w:rsid w:val="00EE13D1"/>
    <w:rsid w:val="00EE2A15"/>
    <w:rsid w:val="00EE2F5D"/>
    <w:rsid w:val="00EE4055"/>
    <w:rsid w:val="00EE4300"/>
    <w:rsid w:val="00EE5EAB"/>
    <w:rsid w:val="00EE77F2"/>
    <w:rsid w:val="00EF3648"/>
    <w:rsid w:val="00EF4EF9"/>
    <w:rsid w:val="00EF5AC4"/>
    <w:rsid w:val="00EF690F"/>
    <w:rsid w:val="00EF6C12"/>
    <w:rsid w:val="00F000CB"/>
    <w:rsid w:val="00F036D7"/>
    <w:rsid w:val="00F03F8F"/>
    <w:rsid w:val="00F05919"/>
    <w:rsid w:val="00F06D51"/>
    <w:rsid w:val="00F06F6A"/>
    <w:rsid w:val="00F077CD"/>
    <w:rsid w:val="00F10DA7"/>
    <w:rsid w:val="00F11D7F"/>
    <w:rsid w:val="00F11EAC"/>
    <w:rsid w:val="00F12E3D"/>
    <w:rsid w:val="00F14E79"/>
    <w:rsid w:val="00F15599"/>
    <w:rsid w:val="00F16D18"/>
    <w:rsid w:val="00F263F0"/>
    <w:rsid w:val="00F266F4"/>
    <w:rsid w:val="00F267C8"/>
    <w:rsid w:val="00F2779E"/>
    <w:rsid w:val="00F30966"/>
    <w:rsid w:val="00F317E6"/>
    <w:rsid w:val="00F3184B"/>
    <w:rsid w:val="00F34C2D"/>
    <w:rsid w:val="00F35E4A"/>
    <w:rsid w:val="00F3729C"/>
    <w:rsid w:val="00F43888"/>
    <w:rsid w:val="00F43B6F"/>
    <w:rsid w:val="00F5191B"/>
    <w:rsid w:val="00F53E4F"/>
    <w:rsid w:val="00F55389"/>
    <w:rsid w:val="00F55FFF"/>
    <w:rsid w:val="00F56078"/>
    <w:rsid w:val="00F575A8"/>
    <w:rsid w:val="00F62DB9"/>
    <w:rsid w:val="00F65A34"/>
    <w:rsid w:val="00F6617D"/>
    <w:rsid w:val="00F67214"/>
    <w:rsid w:val="00F70642"/>
    <w:rsid w:val="00F71C64"/>
    <w:rsid w:val="00F7417F"/>
    <w:rsid w:val="00F7469C"/>
    <w:rsid w:val="00F74C54"/>
    <w:rsid w:val="00F76187"/>
    <w:rsid w:val="00F76B30"/>
    <w:rsid w:val="00F80142"/>
    <w:rsid w:val="00F8198D"/>
    <w:rsid w:val="00F84A3A"/>
    <w:rsid w:val="00F84FED"/>
    <w:rsid w:val="00F93C18"/>
    <w:rsid w:val="00F950E4"/>
    <w:rsid w:val="00F97942"/>
    <w:rsid w:val="00FA0E72"/>
    <w:rsid w:val="00FA3022"/>
    <w:rsid w:val="00FA5292"/>
    <w:rsid w:val="00FB05ED"/>
    <w:rsid w:val="00FB0B06"/>
    <w:rsid w:val="00FB1116"/>
    <w:rsid w:val="00FB6982"/>
    <w:rsid w:val="00FB69D5"/>
    <w:rsid w:val="00FC77A1"/>
    <w:rsid w:val="00FC7981"/>
    <w:rsid w:val="00FD3ADF"/>
    <w:rsid w:val="00FD68A3"/>
    <w:rsid w:val="00FE1722"/>
    <w:rsid w:val="00FE18F6"/>
    <w:rsid w:val="00FE2E43"/>
    <w:rsid w:val="00FE3213"/>
    <w:rsid w:val="00FE4D06"/>
    <w:rsid w:val="00FE545B"/>
    <w:rsid w:val="00FE7A38"/>
    <w:rsid w:val="00FF0E9A"/>
    <w:rsid w:val="00FF1FEB"/>
    <w:rsid w:val="00FF46D1"/>
    <w:rsid w:val="00FF5E66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8D8E"/>
  <w15:docId w15:val="{A796A0CA-430F-43F2-9D75-49EA58D7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4346C"/>
    <w:pPr>
      <w:keepNext/>
      <w:spacing w:after="0" w:line="240" w:lineRule="auto"/>
      <w:ind w:firstLine="0"/>
      <w:outlineLvl w:val="1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45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80142"/>
    <w:rPr>
      <w:color w:val="0000FF"/>
      <w:u w:val="single"/>
    </w:rPr>
  </w:style>
  <w:style w:type="paragraph" w:customStyle="1" w:styleId="ConsPlusNonformat">
    <w:name w:val="ConsPlusNonformat"/>
    <w:rsid w:val="003B42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2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B4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Гипертекстовая ссылка"/>
    <w:basedOn w:val="a0"/>
    <w:rsid w:val="00402F73"/>
    <w:rPr>
      <w:color w:val="008000"/>
    </w:rPr>
  </w:style>
  <w:style w:type="character" w:customStyle="1" w:styleId="20">
    <w:name w:val="Заголовок 2 Знак"/>
    <w:basedOn w:val="a0"/>
    <w:link w:val="2"/>
    <w:rsid w:val="0054346C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Body Text"/>
    <w:basedOn w:val="a"/>
    <w:link w:val="ac"/>
    <w:rsid w:val="0054346C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4346C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AD48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ertext">
    <w:name w:val="header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A5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basedOn w:val="a0"/>
    <w:rsid w:val="00271DEE"/>
    <w:rPr>
      <w:rFonts w:ascii="Times New Roman" w:hAnsi="Times New Roman" w:cs="Times New Roman" w:hint="default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4BBD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445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22215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1F1D-5AEF-4072-A5C6-8C807AB7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11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11166</CharactersWithSpaces>
  <SharedDoc>false</SharedDoc>
  <HLinks>
    <vt:vector size="42" baseType="variant"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consultantplus://offline/ref=32410ECB6280484D58CAD36042709553D775443C74AF0AD7B449867720E43D48C82C97Z5K4J</vt:lpwstr>
      </vt:variant>
      <vt:variant>
        <vt:lpwstr/>
      </vt:variant>
      <vt:variant>
        <vt:i4>5832712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consultantplus://offline/ref=32410ECB6280484D58CAD36042709553D775443C74AF0AD7B449867720E43D48C82C97Z5K1J</vt:lpwstr>
      </vt:variant>
      <vt:variant>
        <vt:lpwstr/>
      </vt:variant>
      <vt:variant>
        <vt:i4>5439501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consultantplus://offline/ref=32410ECB6280484D58CAD36042709553D775453C7BAE0AD7B449867720ZEK4J</vt:lpwstr>
      </vt:variant>
      <vt:variant>
        <vt:lpwstr/>
      </vt:variant>
      <vt:variant>
        <vt:i4>1114193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consultantplus://offline/ref=0A8ED9E62969143ED90E7C3CB748C09B31498BBED0BCBDA13AF233C2F8B827D984B8F2C156CD7697D7DCFE5122wCq3I</vt:lpwstr>
      </vt:variant>
      <vt:variant>
        <vt:lpwstr/>
      </vt:variant>
      <vt:variant>
        <vt:i4>1114195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consultantplus://offline/ref=0A8ED9E62969143ED90E7C3CB748C09B31498BBED0BCBDA13AF233C2F8B827D984B8F2C156CD7697D7DCFE5122wCq1I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consultantplus://offline/ref=64F6FC843429E5B669377CD17B646BDBEC3822BF976C79AD0851879D9D7FA1346F00E1953E71DFwAH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garantf1://10064333.0/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6</cp:revision>
  <cp:lastPrinted>2025-06-23T06:15:00Z</cp:lastPrinted>
  <dcterms:created xsi:type="dcterms:W3CDTF">2025-06-16T02:28:00Z</dcterms:created>
  <dcterms:modified xsi:type="dcterms:W3CDTF">2025-06-25T04:54:00Z</dcterms:modified>
</cp:coreProperties>
</file>