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6A564" w14:textId="77777777" w:rsidR="00F575A8" w:rsidRDefault="00F575A8" w:rsidP="00F575A8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0C13E01F" w14:textId="77777777" w:rsidR="00F575A8" w:rsidRDefault="00F575A8" w:rsidP="00ED4F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7189C33A" w14:textId="77777777" w:rsidR="00847393" w:rsidRDefault="00CA570D" w:rsidP="00ED4F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 xml:space="preserve">СОВЕТ ПРИАРГУНСКОГО </w:t>
      </w:r>
    </w:p>
    <w:p w14:paraId="4D136A3A" w14:textId="77777777" w:rsidR="00834D66" w:rsidRDefault="00CA570D" w:rsidP="00CA570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МУНИЦИПАЛЬНОГО ОКРУГА</w:t>
      </w:r>
      <w:r w:rsidR="0084739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DF0B1C" w14:textId="77777777" w:rsidR="00CA570D" w:rsidRPr="00B46AEB" w:rsidRDefault="00CA570D" w:rsidP="00CA570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14:paraId="13BA1B6C" w14:textId="77777777" w:rsidR="00CA570D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14:paraId="65BAC796" w14:textId="77777777" w:rsidR="00CA570D" w:rsidRPr="00BB1106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14:paraId="4987BF07" w14:textId="77777777" w:rsidR="00CA570D" w:rsidRDefault="00CA570D" w:rsidP="00CA570D">
      <w:pPr>
        <w:spacing w:after="0" w:line="240" w:lineRule="auto"/>
        <w:jc w:val="center"/>
        <w:rPr>
          <w:b/>
          <w:bCs/>
          <w:szCs w:val="28"/>
        </w:rPr>
      </w:pPr>
    </w:p>
    <w:p w14:paraId="77B83AD8" w14:textId="77777777" w:rsidR="00ED4F4A" w:rsidRPr="00BB1106" w:rsidRDefault="00ED4F4A" w:rsidP="00CA570D">
      <w:pPr>
        <w:spacing w:after="0" w:line="240" w:lineRule="auto"/>
        <w:jc w:val="center"/>
        <w:rPr>
          <w:b/>
          <w:bCs/>
          <w:szCs w:val="28"/>
        </w:rPr>
      </w:pPr>
    </w:p>
    <w:p w14:paraId="71B65F5C" w14:textId="026553A2" w:rsidR="00037411" w:rsidRDefault="0064540F" w:rsidP="00037411">
      <w:pPr>
        <w:ind w:firstLine="0"/>
      </w:pPr>
      <w:r>
        <w:t xml:space="preserve">            июня </w:t>
      </w:r>
      <w:r w:rsidR="00037411">
        <w:t>202</w:t>
      </w:r>
      <w:r>
        <w:t>5</w:t>
      </w:r>
      <w:r w:rsidR="00037411">
        <w:t xml:space="preserve"> г.                                                                           </w:t>
      </w:r>
      <w:r w:rsidR="00F575A8">
        <w:t xml:space="preserve">      </w:t>
      </w:r>
      <w:r w:rsidR="00037411">
        <w:t xml:space="preserve">№ </w:t>
      </w:r>
      <w:r w:rsidR="00F575A8">
        <w:t>_____</w:t>
      </w:r>
    </w:p>
    <w:p w14:paraId="7C754607" w14:textId="77777777" w:rsidR="00847393" w:rsidRDefault="00847393" w:rsidP="00CA570D">
      <w:pPr>
        <w:spacing w:after="0" w:line="240" w:lineRule="auto"/>
        <w:jc w:val="center"/>
        <w:rPr>
          <w:szCs w:val="28"/>
        </w:rPr>
      </w:pPr>
    </w:p>
    <w:p w14:paraId="3A0C7341" w14:textId="77777777" w:rsidR="00847393" w:rsidRDefault="00CA570D" w:rsidP="00847393">
      <w:pPr>
        <w:spacing w:after="0" w:line="240" w:lineRule="auto"/>
        <w:jc w:val="center"/>
        <w:rPr>
          <w:szCs w:val="28"/>
        </w:rPr>
      </w:pPr>
      <w:r w:rsidRPr="00BB1106">
        <w:rPr>
          <w:szCs w:val="28"/>
        </w:rPr>
        <w:t>пгт</w:t>
      </w:r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14:paraId="0AAE5012" w14:textId="77777777" w:rsidR="00847393" w:rsidRDefault="00847393" w:rsidP="00847393">
      <w:pPr>
        <w:spacing w:after="0" w:line="240" w:lineRule="auto"/>
        <w:jc w:val="center"/>
        <w:rPr>
          <w:szCs w:val="28"/>
        </w:rPr>
      </w:pPr>
    </w:p>
    <w:p w14:paraId="5C4272A4" w14:textId="77777777" w:rsidR="00847393" w:rsidRDefault="00847393" w:rsidP="00847393">
      <w:pPr>
        <w:spacing w:after="0" w:line="240" w:lineRule="auto"/>
        <w:jc w:val="center"/>
        <w:rPr>
          <w:szCs w:val="28"/>
        </w:rPr>
      </w:pPr>
    </w:p>
    <w:p w14:paraId="7C34EEF1" w14:textId="77777777" w:rsidR="00514DDD" w:rsidRPr="00847393" w:rsidRDefault="0035398D" w:rsidP="00847393">
      <w:pPr>
        <w:spacing w:after="0" w:line="240" w:lineRule="auto"/>
        <w:jc w:val="center"/>
        <w:rPr>
          <w:b/>
          <w:szCs w:val="28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 Приаргунского муниципального округа от 27 мая 2021 г. № 76 «</w:t>
      </w:r>
      <w:r w:rsidR="00514DDD" w:rsidRPr="00847393">
        <w:rPr>
          <w:b/>
          <w:spacing w:val="2"/>
          <w:sz w:val="32"/>
          <w:szCs w:val="32"/>
        </w:rPr>
        <w:t>Об утверждении Перечня должностных лиц администрации</w:t>
      </w:r>
      <w:r w:rsidR="009B0246">
        <w:rPr>
          <w:b/>
          <w:spacing w:val="2"/>
          <w:sz w:val="32"/>
          <w:szCs w:val="32"/>
        </w:rPr>
        <w:t xml:space="preserve"> </w:t>
      </w:r>
      <w:r w:rsidR="00AF4991" w:rsidRPr="00847393">
        <w:rPr>
          <w:b/>
          <w:spacing w:val="2"/>
          <w:sz w:val="32"/>
          <w:szCs w:val="32"/>
        </w:rPr>
        <w:t xml:space="preserve">Приаргунского </w:t>
      </w:r>
      <w:r w:rsidR="00C244CC" w:rsidRPr="00847393">
        <w:rPr>
          <w:b/>
          <w:spacing w:val="2"/>
          <w:sz w:val="32"/>
          <w:szCs w:val="32"/>
        </w:rPr>
        <w:t xml:space="preserve">муниципального </w:t>
      </w:r>
      <w:r w:rsidR="003A136C" w:rsidRPr="00847393">
        <w:rPr>
          <w:b/>
          <w:spacing w:val="2"/>
          <w:sz w:val="32"/>
          <w:szCs w:val="32"/>
        </w:rPr>
        <w:t>округа Забайкальского края</w:t>
      </w:r>
      <w:r w:rsidR="00C244CC" w:rsidRPr="00847393">
        <w:rPr>
          <w:b/>
          <w:spacing w:val="2"/>
          <w:sz w:val="32"/>
          <w:szCs w:val="32"/>
        </w:rPr>
        <w:t xml:space="preserve">, </w:t>
      </w:r>
      <w:r w:rsidR="00514DDD" w:rsidRPr="00847393">
        <w:rPr>
          <w:b/>
          <w:spacing w:val="2"/>
          <w:sz w:val="32"/>
          <w:szCs w:val="32"/>
        </w:rPr>
        <w:t xml:space="preserve">уполномоченных составлять протоколы об административных правонарушениях, предусмотренных </w:t>
      </w:r>
      <w:r w:rsidR="007726C8">
        <w:rPr>
          <w:b/>
          <w:spacing w:val="2"/>
          <w:sz w:val="32"/>
          <w:szCs w:val="32"/>
        </w:rPr>
        <w:t>з</w:t>
      </w:r>
      <w:r w:rsidR="00514DDD" w:rsidRPr="00847393">
        <w:rPr>
          <w:b/>
          <w:spacing w:val="2"/>
          <w:sz w:val="32"/>
          <w:szCs w:val="32"/>
        </w:rPr>
        <w:t>аконом Забайкальского края "Об административных правонарушениях</w:t>
      </w:r>
      <w:r w:rsidRPr="00847393">
        <w:rPr>
          <w:b/>
          <w:spacing w:val="2"/>
          <w:sz w:val="32"/>
          <w:szCs w:val="32"/>
        </w:rPr>
        <w:t>»</w:t>
      </w:r>
    </w:p>
    <w:p w14:paraId="15BF8CF0" w14:textId="77777777" w:rsidR="00847393" w:rsidRDefault="00847393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14:paraId="708E908D" w14:textId="77777777" w:rsidR="001F6D77" w:rsidRPr="00847393" w:rsidRDefault="001F6D77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14:paraId="284C685C" w14:textId="77777777" w:rsidR="00ED4F4A" w:rsidRDefault="00514DD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hyperlink r:id="rId7" w:history="1">
        <w:r w:rsidR="003A136C" w:rsidRPr="00ED4F4A">
          <w:rPr>
            <w:rStyle w:val="a4"/>
            <w:color w:val="auto"/>
            <w:spacing w:val="2"/>
            <w:sz w:val="28"/>
            <w:szCs w:val="28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ED4F4A">
        <w:rPr>
          <w:rStyle w:val="a4"/>
          <w:color w:val="auto"/>
          <w:spacing w:val="2"/>
          <w:sz w:val="28"/>
          <w:szCs w:val="28"/>
          <w:u w:val="none"/>
        </w:rPr>
        <w:t xml:space="preserve">, </w:t>
      </w:r>
      <w:r w:rsidRPr="00ED4F4A">
        <w:rPr>
          <w:spacing w:val="2"/>
          <w:sz w:val="28"/>
          <w:szCs w:val="28"/>
        </w:rPr>
        <w:t xml:space="preserve">Законом Забайкальского края от </w:t>
      </w:r>
      <w:r w:rsidR="003A136C" w:rsidRPr="00ED4F4A">
        <w:rPr>
          <w:spacing w:val="2"/>
          <w:sz w:val="28"/>
          <w:szCs w:val="28"/>
        </w:rPr>
        <w:t>02 июл</w:t>
      </w:r>
      <w:r w:rsidRPr="00ED4F4A">
        <w:rPr>
          <w:spacing w:val="2"/>
          <w:sz w:val="28"/>
          <w:szCs w:val="28"/>
        </w:rPr>
        <w:t>я 2009 года N 198-ЗЗК "Об административных правонарушениях",</w:t>
      </w:r>
      <w:r w:rsidR="003A136C" w:rsidRPr="00ED4F4A">
        <w:rPr>
          <w:spacing w:val="2"/>
          <w:sz w:val="28"/>
          <w:szCs w:val="28"/>
        </w:rPr>
        <w:t xml:space="preserve"> руководствуясь</w:t>
      </w:r>
      <w:r w:rsidR="00821B19">
        <w:rPr>
          <w:spacing w:val="2"/>
          <w:sz w:val="28"/>
          <w:szCs w:val="28"/>
        </w:rPr>
        <w:t xml:space="preserve"> статьей 37</w:t>
      </w:r>
      <w:r w:rsidR="003A136C" w:rsidRPr="00ED4F4A">
        <w:rPr>
          <w:spacing w:val="2"/>
          <w:sz w:val="28"/>
          <w:szCs w:val="28"/>
        </w:rPr>
        <w:t xml:space="preserve"> Устав</w:t>
      </w:r>
      <w:r w:rsidR="00821B19">
        <w:rPr>
          <w:spacing w:val="2"/>
          <w:sz w:val="28"/>
          <w:szCs w:val="28"/>
        </w:rPr>
        <w:t>а</w:t>
      </w:r>
      <w:r w:rsidR="003A136C" w:rsidRPr="00ED4F4A">
        <w:rPr>
          <w:spacing w:val="2"/>
          <w:sz w:val="28"/>
          <w:szCs w:val="28"/>
        </w:rPr>
        <w:t xml:space="preserve"> Приаргунского муниципального округа Забайкальского края, </w:t>
      </w:r>
      <w:r w:rsidR="00C244CC" w:rsidRPr="00ED4F4A">
        <w:rPr>
          <w:spacing w:val="2"/>
          <w:sz w:val="28"/>
          <w:szCs w:val="28"/>
        </w:rPr>
        <w:t>Совет</w:t>
      </w:r>
      <w:r w:rsidR="003A136C" w:rsidRPr="00ED4F4A">
        <w:rPr>
          <w:spacing w:val="2"/>
          <w:sz w:val="28"/>
          <w:szCs w:val="28"/>
        </w:rPr>
        <w:t xml:space="preserve"> Приаргунского</w:t>
      </w:r>
      <w:r w:rsidR="00C244CC" w:rsidRPr="00ED4F4A">
        <w:rPr>
          <w:spacing w:val="2"/>
          <w:sz w:val="28"/>
          <w:szCs w:val="28"/>
        </w:rPr>
        <w:t xml:space="preserve"> муниципального </w:t>
      </w:r>
      <w:r w:rsidR="003A136C" w:rsidRPr="00ED4F4A">
        <w:rPr>
          <w:spacing w:val="2"/>
          <w:sz w:val="28"/>
          <w:szCs w:val="28"/>
        </w:rPr>
        <w:t xml:space="preserve">округа Забайкальского края </w:t>
      </w:r>
      <w:r w:rsidRPr="00ED4F4A">
        <w:rPr>
          <w:spacing w:val="2"/>
          <w:sz w:val="28"/>
          <w:szCs w:val="28"/>
        </w:rPr>
        <w:t>решил:</w:t>
      </w:r>
    </w:p>
    <w:p w14:paraId="164C6412" w14:textId="77777777" w:rsidR="00847393" w:rsidRDefault="00847393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0BA7C76E" w14:textId="77777777" w:rsidR="0035398D" w:rsidRDefault="00ED4F4A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B06DC6">
        <w:rPr>
          <w:spacing w:val="2"/>
          <w:sz w:val="28"/>
          <w:szCs w:val="28"/>
        </w:rPr>
        <w:t xml:space="preserve"> </w:t>
      </w:r>
      <w:r w:rsidR="0035398D">
        <w:rPr>
          <w:spacing w:val="2"/>
          <w:sz w:val="28"/>
          <w:szCs w:val="28"/>
        </w:rPr>
        <w:t xml:space="preserve">Внести в решение Совета «Приаргунского муниципального округа от 27 мая 2021 года № 76 «Об утверждении перечня должностных лиц администрации Приаргунского муниципального округа Забайкальского края, уполномоченных </w:t>
      </w:r>
      <w:r w:rsidR="00514DDD" w:rsidRPr="00ED4F4A">
        <w:rPr>
          <w:spacing w:val="2"/>
          <w:sz w:val="28"/>
          <w:szCs w:val="28"/>
        </w:rPr>
        <w:t xml:space="preserve">составлять протоколы об административных правонарушениях, предусмотренных </w:t>
      </w:r>
      <w:r w:rsidR="007726C8">
        <w:rPr>
          <w:spacing w:val="2"/>
          <w:sz w:val="28"/>
          <w:szCs w:val="28"/>
        </w:rPr>
        <w:t>з</w:t>
      </w:r>
      <w:r w:rsidR="00514DDD" w:rsidRPr="00ED4F4A">
        <w:rPr>
          <w:spacing w:val="2"/>
          <w:sz w:val="28"/>
          <w:szCs w:val="28"/>
        </w:rPr>
        <w:t>аконом Забайкальского края "Об адм</w:t>
      </w:r>
      <w:r w:rsidR="0035398D">
        <w:rPr>
          <w:spacing w:val="2"/>
          <w:sz w:val="28"/>
          <w:szCs w:val="28"/>
        </w:rPr>
        <w:t>инистративных правонарушениях" следующие изменения:</w:t>
      </w:r>
    </w:p>
    <w:p w14:paraId="3E9A85FA" w14:textId="77777777" w:rsidR="00487205" w:rsidRDefault="00487205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49129871" w14:textId="77777777" w:rsidR="00ED4F4A" w:rsidRDefault="0035398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1.1. </w:t>
      </w:r>
      <w:r w:rsidR="00D81238">
        <w:rPr>
          <w:spacing w:val="2"/>
          <w:sz w:val="28"/>
          <w:szCs w:val="28"/>
        </w:rPr>
        <w:t>приложение к решению изложить в новой редакции согласно приложения.</w:t>
      </w:r>
    </w:p>
    <w:p w14:paraId="696F11F9" w14:textId="77777777" w:rsidR="00C244CC" w:rsidRDefault="00D81238" w:rsidP="00847393">
      <w:pPr>
        <w:pStyle w:val="ab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C244CC"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14:paraId="65115F03" w14:textId="77777777" w:rsidR="00487205" w:rsidRDefault="00487205" w:rsidP="00847393">
      <w:pPr>
        <w:pStyle w:val="ab"/>
        <w:spacing w:line="240" w:lineRule="auto"/>
        <w:ind w:firstLine="709"/>
        <w:jc w:val="both"/>
        <w:rPr>
          <w:b w:val="0"/>
        </w:rPr>
      </w:pPr>
    </w:p>
    <w:p w14:paraId="6676E2F5" w14:textId="77777777" w:rsidR="001F6D77" w:rsidRPr="000B1C6C" w:rsidRDefault="001F6D77" w:rsidP="001F6D77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14:paraId="79EDCE48" w14:textId="77777777" w:rsidR="009B0246" w:rsidRPr="00514DDD" w:rsidRDefault="009B0246" w:rsidP="00847393">
      <w:pPr>
        <w:pStyle w:val="ab"/>
        <w:spacing w:line="240" w:lineRule="auto"/>
        <w:ind w:firstLine="709"/>
        <w:jc w:val="both"/>
      </w:pPr>
    </w:p>
    <w:p w14:paraId="330F94F8" w14:textId="77777777" w:rsidR="00C244CC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77D2CED3" w14:textId="77777777" w:rsidR="001F6D77" w:rsidRPr="00514DDD" w:rsidRDefault="001F6D77" w:rsidP="005B75FD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6D556198" w14:textId="77777777" w:rsidR="00A72C0F" w:rsidRDefault="00C244CC" w:rsidP="00D81238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 w:rsidR="00A72C0F">
        <w:rPr>
          <w:szCs w:val="28"/>
        </w:rPr>
        <w:t xml:space="preserve">Приаргунского </w:t>
      </w:r>
    </w:p>
    <w:p w14:paraId="7F8E089D" w14:textId="77777777" w:rsidR="00C244CC" w:rsidRPr="00514DDD" w:rsidRDefault="00C244CC" w:rsidP="00C244CC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 w:rsidR="00A72C0F">
        <w:rPr>
          <w:szCs w:val="28"/>
        </w:rPr>
        <w:t>округа</w:t>
      </w:r>
    </w:p>
    <w:p w14:paraId="06ED6DBE" w14:textId="77777777" w:rsidR="00C244CC" w:rsidRPr="00514DDD" w:rsidRDefault="00A72C0F" w:rsidP="00C244C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Забайкальского края</w:t>
      </w:r>
      <w:r w:rsidR="00847393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Е.В. Логунов</w:t>
      </w:r>
    </w:p>
    <w:p w14:paraId="5D97CB7E" w14:textId="77777777" w:rsidR="004C2E19" w:rsidRPr="00D90A5B" w:rsidRDefault="00ED4F4A" w:rsidP="00D81238">
      <w:pPr>
        <w:tabs>
          <w:tab w:val="left" w:pos="7495"/>
        </w:tabs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  <w:r w:rsidR="00D81238">
        <w:rPr>
          <w:bCs/>
          <w:szCs w:val="28"/>
        </w:rPr>
        <w:lastRenderedPageBreak/>
        <w:tab/>
      </w:r>
      <w:r w:rsidR="004C2E19" w:rsidRPr="00D90A5B">
        <w:rPr>
          <w:bCs/>
          <w:szCs w:val="28"/>
        </w:rPr>
        <w:t>ПРИЛОЖЕНИЕ</w:t>
      </w:r>
    </w:p>
    <w:p w14:paraId="236686D4" w14:textId="77777777" w:rsidR="00A72C0F" w:rsidRDefault="004C2E19" w:rsidP="00ED4F4A">
      <w:pPr>
        <w:spacing w:after="0" w:line="240" w:lineRule="auto"/>
        <w:ind w:left="4247"/>
        <w:jc w:val="right"/>
        <w:rPr>
          <w:szCs w:val="28"/>
        </w:rPr>
      </w:pPr>
      <w:r w:rsidRPr="00D90A5B">
        <w:rPr>
          <w:szCs w:val="28"/>
        </w:rPr>
        <w:t xml:space="preserve">к решению Совета </w:t>
      </w:r>
    </w:p>
    <w:p w14:paraId="2F4F35A1" w14:textId="77777777" w:rsidR="00101A2B" w:rsidRDefault="00A72C0F" w:rsidP="00ED4F4A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 xml:space="preserve">Приаргунского </w:t>
      </w:r>
      <w:r w:rsidR="00101A2B">
        <w:rPr>
          <w:szCs w:val="28"/>
        </w:rPr>
        <w:t>муниципального</w:t>
      </w:r>
    </w:p>
    <w:p w14:paraId="1BF659B8" w14:textId="4A34371C" w:rsidR="004C2E19" w:rsidRPr="00D90A5B" w:rsidRDefault="00857DD5" w:rsidP="00FE2E43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       </w:t>
      </w:r>
      <w:r w:rsidR="0064540F">
        <w:rPr>
          <w:szCs w:val="28"/>
        </w:rPr>
        <w:t>округа Забайкальского края</w:t>
      </w:r>
      <w:r w:rsidR="00FE2E43">
        <w:rPr>
          <w:szCs w:val="28"/>
        </w:rPr>
        <w:t xml:space="preserve">       </w:t>
      </w:r>
      <w:r w:rsidR="00D05EEC">
        <w:rPr>
          <w:szCs w:val="28"/>
        </w:rPr>
        <w:t xml:space="preserve">  </w:t>
      </w:r>
      <w:r w:rsidR="004C2E19" w:rsidRPr="00D90A5B">
        <w:rPr>
          <w:szCs w:val="28"/>
        </w:rPr>
        <w:t>от</w:t>
      </w:r>
      <w:r w:rsidR="00D05EEC">
        <w:rPr>
          <w:szCs w:val="28"/>
        </w:rPr>
        <w:t xml:space="preserve">  </w:t>
      </w:r>
      <w:r w:rsidR="0064540F">
        <w:rPr>
          <w:szCs w:val="28"/>
        </w:rPr>
        <w:t xml:space="preserve">   июня</w:t>
      </w:r>
      <w:r w:rsidR="00847393">
        <w:rPr>
          <w:szCs w:val="28"/>
        </w:rPr>
        <w:t xml:space="preserve"> </w:t>
      </w:r>
      <w:r w:rsidR="004C2E19" w:rsidRPr="00D90A5B">
        <w:rPr>
          <w:szCs w:val="28"/>
        </w:rPr>
        <w:t>20</w:t>
      </w:r>
      <w:r w:rsidR="00CE22FE">
        <w:rPr>
          <w:szCs w:val="28"/>
        </w:rPr>
        <w:t>2</w:t>
      </w:r>
      <w:r w:rsidR="00674C0C">
        <w:rPr>
          <w:szCs w:val="28"/>
        </w:rPr>
        <w:t>5</w:t>
      </w:r>
      <w:r w:rsidR="004B32BD">
        <w:rPr>
          <w:szCs w:val="28"/>
        </w:rPr>
        <w:t xml:space="preserve"> </w:t>
      </w:r>
      <w:r w:rsidR="004C2E19" w:rsidRPr="00D90A5B">
        <w:rPr>
          <w:szCs w:val="28"/>
        </w:rPr>
        <w:t xml:space="preserve">года </w:t>
      </w:r>
      <w:r w:rsidR="00847393">
        <w:rPr>
          <w:szCs w:val="28"/>
        </w:rPr>
        <w:t>№</w:t>
      </w:r>
      <w:r w:rsidR="00D26DAB">
        <w:rPr>
          <w:szCs w:val="28"/>
        </w:rPr>
        <w:t xml:space="preserve"> </w:t>
      </w:r>
      <w:r w:rsidR="004B32BD">
        <w:rPr>
          <w:szCs w:val="28"/>
        </w:rPr>
        <w:t xml:space="preserve"> </w:t>
      </w:r>
      <w:r w:rsidR="00847393">
        <w:rPr>
          <w:szCs w:val="28"/>
        </w:rPr>
        <w:t xml:space="preserve"> </w:t>
      </w:r>
    </w:p>
    <w:p w14:paraId="54DCB505" w14:textId="77777777" w:rsidR="00D81238" w:rsidRDefault="00D8123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32195E1A" w14:textId="77777777" w:rsidR="002F7DE8" w:rsidRPr="00ED4F4A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D4F4A">
        <w:rPr>
          <w:b/>
          <w:spacing w:val="2"/>
          <w:sz w:val="28"/>
          <w:szCs w:val="28"/>
        </w:rPr>
        <w:t xml:space="preserve">Перечень </w:t>
      </w:r>
    </w:p>
    <w:p w14:paraId="123BEAC2" w14:textId="77777777" w:rsidR="00101A2B" w:rsidRPr="00ED4F4A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D4F4A">
        <w:rPr>
          <w:b/>
          <w:spacing w:val="2"/>
          <w:sz w:val="28"/>
          <w:szCs w:val="28"/>
        </w:rPr>
        <w:t xml:space="preserve">должностных лиц </w:t>
      </w:r>
      <w:r w:rsidR="00D32BB5">
        <w:rPr>
          <w:b/>
          <w:spacing w:val="2"/>
          <w:sz w:val="28"/>
          <w:szCs w:val="28"/>
        </w:rPr>
        <w:t>органов местного самоуправления</w:t>
      </w:r>
      <w:r w:rsidRPr="00ED4F4A">
        <w:rPr>
          <w:b/>
          <w:spacing w:val="2"/>
          <w:sz w:val="28"/>
          <w:szCs w:val="28"/>
        </w:rPr>
        <w:t xml:space="preserve"> Приаргунского муниципального округа Забайкальского края, уполномоченных составлять протоколы об административных правонарушениях, предусмотренных </w:t>
      </w:r>
      <w:r w:rsidR="007726C8">
        <w:rPr>
          <w:b/>
          <w:spacing w:val="2"/>
          <w:sz w:val="28"/>
          <w:szCs w:val="28"/>
        </w:rPr>
        <w:t>з</w:t>
      </w:r>
      <w:r w:rsidRPr="00ED4F4A">
        <w:rPr>
          <w:b/>
          <w:spacing w:val="2"/>
          <w:sz w:val="28"/>
          <w:szCs w:val="28"/>
        </w:rPr>
        <w:t>аконом Забайкальского края "Об административных правонарушениях"</w:t>
      </w:r>
    </w:p>
    <w:p w14:paraId="1FA9C9C1" w14:textId="77777777" w:rsidR="002F7DE8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5389"/>
      </w:tblGrid>
      <w:tr w:rsidR="00514DDD" w:rsidRPr="00514DDD" w14:paraId="40F7E9C2" w14:textId="77777777" w:rsidTr="00ED4F4A">
        <w:trPr>
          <w:trHeight w:val="15"/>
        </w:trPr>
        <w:tc>
          <w:tcPr>
            <w:tcW w:w="739" w:type="dxa"/>
            <w:hideMark/>
          </w:tcPr>
          <w:p w14:paraId="4FADAA35" w14:textId="77777777"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14:paraId="54679CD4" w14:textId="77777777"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5389" w:type="dxa"/>
            <w:hideMark/>
          </w:tcPr>
          <w:p w14:paraId="25F8483C" w14:textId="77777777" w:rsidR="00514DDD" w:rsidRPr="00514DDD" w:rsidRDefault="00514DDD">
            <w:pPr>
              <w:rPr>
                <w:sz w:val="2"/>
                <w:szCs w:val="24"/>
              </w:rPr>
            </w:pPr>
          </w:p>
        </w:tc>
      </w:tr>
      <w:tr w:rsidR="00514DDD" w:rsidRPr="00BD1953" w14:paraId="71110707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F87A7" w14:textId="77777777"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3D2C9" w14:textId="77777777" w:rsidR="00514DDD" w:rsidRPr="00BD1953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 xml:space="preserve">Административные правонарушения, предусмотренные Законом Забайкальского края </w:t>
            </w:r>
            <w:r w:rsidR="002E286E">
              <w:rPr>
                <w:sz w:val="28"/>
                <w:szCs w:val="28"/>
              </w:rPr>
              <w:t>«</w:t>
            </w:r>
            <w:r w:rsidRPr="00BD1953">
              <w:rPr>
                <w:sz w:val="28"/>
                <w:szCs w:val="28"/>
              </w:rPr>
              <w:t>Об административных правонарушениях</w:t>
            </w:r>
            <w:r w:rsidR="002E286E">
              <w:rPr>
                <w:sz w:val="28"/>
                <w:szCs w:val="28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A1693" w14:textId="77777777"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Замещаемая должность</w:t>
            </w:r>
          </w:p>
        </w:tc>
      </w:tr>
      <w:tr w:rsidR="00514DDD" w:rsidRPr="00BD1953" w14:paraId="442A458C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77AAD" w14:textId="77777777"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9FE51" w14:textId="77777777"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E1722" w14:textId="77777777"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3</w:t>
            </w:r>
          </w:p>
        </w:tc>
      </w:tr>
      <w:tr w:rsidR="00514DDD" w:rsidRPr="00BD1953" w14:paraId="0A49A813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AEFAA" w14:textId="77777777" w:rsidR="00514DDD" w:rsidRPr="004F10B6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92480" w14:textId="77777777" w:rsidR="007651EE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442C7A">
              <w:rPr>
                <w:szCs w:val="28"/>
              </w:rPr>
              <w:t>Статья</w:t>
            </w:r>
            <w:r w:rsidR="009E2A66" w:rsidRPr="00442C7A">
              <w:rPr>
                <w:szCs w:val="28"/>
              </w:rPr>
              <w:t xml:space="preserve"> </w:t>
            </w:r>
            <w:r w:rsidR="00514DDD" w:rsidRPr="00442C7A">
              <w:rPr>
                <w:szCs w:val="28"/>
              </w:rPr>
              <w:t>5</w:t>
            </w:r>
            <w:r w:rsidR="00BC2483" w:rsidRPr="00442C7A">
              <w:rPr>
                <w:szCs w:val="28"/>
              </w:rPr>
              <w:t>(3.1)</w:t>
            </w:r>
          </w:p>
          <w:p w14:paraId="7E763B10" w14:textId="2EF4DC86" w:rsidR="00541B93" w:rsidRDefault="0046076F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4F10B6">
              <w:rPr>
                <w:bCs/>
                <w:szCs w:val="28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14:paraId="4EDCD247" w14:textId="77777777"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087BBB46" w14:textId="77777777" w:rsidR="00541B93" w:rsidRPr="004F10B6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C18DE" w14:textId="77777777" w:rsidR="00514DDD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к</w:t>
            </w:r>
            <w:r w:rsidR="00BC2483" w:rsidRPr="004F10B6">
              <w:rPr>
                <w:sz w:val="28"/>
                <w:szCs w:val="28"/>
              </w:rPr>
              <w:t xml:space="preserve">онсультант по </w:t>
            </w:r>
            <w:r w:rsidR="008D1C83" w:rsidRPr="004F10B6">
              <w:rPr>
                <w:sz w:val="28"/>
                <w:szCs w:val="28"/>
              </w:rPr>
              <w:t xml:space="preserve">делам </w:t>
            </w:r>
            <w:r w:rsidR="0074670E" w:rsidRPr="004F10B6">
              <w:rPr>
                <w:sz w:val="28"/>
                <w:szCs w:val="28"/>
              </w:rPr>
              <w:t>территориальной обороны, гражданской обороны и защиты от чрезвычайных ситуаций</w:t>
            </w:r>
            <w:r w:rsidR="00642437" w:rsidRPr="004F10B6">
              <w:rPr>
                <w:sz w:val="28"/>
                <w:szCs w:val="28"/>
              </w:rPr>
              <w:t xml:space="preserve"> администрации Приаргунского муниципального округа Забайкальского края</w:t>
            </w:r>
          </w:p>
          <w:p w14:paraId="69E2A51C" w14:textId="77777777" w:rsidR="004F10B6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36E5004F" w14:textId="77777777" w:rsidR="004F10B6" w:rsidRPr="004F10B6" w:rsidRDefault="004F10B6" w:rsidP="00AC22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4445AE" w:rsidRPr="00BD1953" w14:paraId="76703CD7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A0E1D" w14:textId="6EE6FFEB" w:rsidR="004445AE" w:rsidRPr="004F10B6" w:rsidRDefault="004445AE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C2DEE" w14:textId="4FDE27A5" w:rsidR="004445AE" w:rsidRPr="00442C7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442C7A">
              <w:rPr>
                <w:szCs w:val="28"/>
              </w:rPr>
              <w:t xml:space="preserve">Статья 5(5) </w:t>
            </w:r>
            <w:r w:rsidRPr="00442C7A">
              <w:rPr>
                <w:bCs/>
                <w:szCs w:val="28"/>
                <w:lang w:eastAsia="ru-RU"/>
              </w:rPr>
              <w:t xml:space="preserve">Несоблюдение сроков предоставления информации депутату представительного органа муниципального </w:t>
            </w:r>
            <w:r w:rsidRPr="00442C7A">
              <w:rPr>
                <w:bCs/>
                <w:szCs w:val="28"/>
                <w:lang w:eastAsia="ru-RU"/>
              </w:rPr>
              <w:lastRenderedPageBreak/>
              <w:t>образования Забайкальского края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AAA33" w14:textId="4BB9A548" w:rsidR="004445AE" w:rsidRPr="004F10B6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руководителя аппарата Совета Приаргунского муниципального округа Забайкальского края</w:t>
            </w:r>
          </w:p>
        </w:tc>
      </w:tr>
      <w:tr w:rsidR="004445AE" w:rsidRPr="00BD1953" w14:paraId="7287FAA2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D8CFD" w14:textId="3011E376" w:rsidR="004445AE" w:rsidRPr="004F10B6" w:rsidRDefault="004445AE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69BA1" w14:textId="02BCC7CA" w:rsidR="004445AE" w:rsidRPr="00442C7A" w:rsidRDefault="004445AE" w:rsidP="004445AE">
            <w:pPr>
              <w:pStyle w:val="3"/>
              <w:shd w:val="clear" w:color="auto" w:fill="FFFFFF"/>
              <w:spacing w:before="0" w:after="240"/>
              <w:ind w:firstLine="0"/>
              <w:textAlignment w:val="baseline"/>
              <w:rPr>
                <w:szCs w:val="28"/>
              </w:rPr>
            </w:pPr>
            <w:r w:rsidRPr="004445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Статья 5(7)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445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края,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0BF54" w14:textId="35C7821D" w:rsidR="004445AE" w:rsidRDefault="00674C0C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 делам ТО, ГО и ЧС администрации Приаргунского муниципального округа Забайкальского края;</w:t>
            </w:r>
          </w:p>
          <w:p w14:paraId="37BD4189" w14:textId="68F1DC09" w:rsidR="00674C0C" w:rsidRPr="004F10B6" w:rsidRDefault="00674C0C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ТО, ГО и ЧС администрации Приаргунского муниципального округа Забайкальского края</w:t>
            </w:r>
          </w:p>
        </w:tc>
      </w:tr>
      <w:tr w:rsidR="004445AE" w:rsidRPr="00BD1953" w14:paraId="72574B46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43656" w14:textId="297E28E6" w:rsidR="004445AE" w:rsidRPr="001F31B2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45AE" w:rsidRPr="001F31B2">
              <w:rPr>
                <w:sz w:val="28"/>
                <w:szCs w:val="28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567BF" w14:textId="77777777" w:rsidR="004445AE" w:rsidRPr="001F31B2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1F31B2">
              <w:rPr>
                <w:szCs w:val="28"/>
              </w:rPr>
              <w:t>Статья 7</w:t>
            </w:r>
            <w:r>
              <w:rPr>
                <w:szCs w:val="28"/>
              </w:rPr>
              <w:t xml:space="preserve"> </w:t>
            </w:r>
            <w:r w:rsidRPr="001F31B2">
              <w:rPr>
                <w:bCs/>
                <w:szCs w:val="28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9D073" w14:textId="77777777" w:rsidR="004445AE" w:rsidRPr="003C7275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D1953">
              <w:rPr>
                <w:sz w:val="28"/>
                <w:szCs w:val="28"/>
              </w:rPr>
              <w:t>ачальник отдела по правовой работе</w:t>
            </w:r>
            <w:r>
              <w:rPr>
                <w:sz w:val="28"/>
                <w:szCs w:val="28"/>
              </w:rPr>
              <w:t xml:space="preserve">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края;</w:t>
            </w:r>
          </w:p>
          <w:p w14:paraId="6B9E78E2" w14:textId="77777777" w:rsidR="004445AE" w:rsidRPr="00A301E3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- юрист </w:t>
            </w:r>
            <w:r w:rsidRPr="00A301E3">
              <w:rPr>
                <w:sz w:val="28"/>
                <w:szCs w:val="28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  <w:p w14:paraId="39905D47" w14:textId="77777777" w:rsidR="004445AE" w:rsidRPr="00BD1953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ведущий специалист – юрист отдела по правовой работе</w:t>
            </w:r>
            <w:r>
              <w:rPr>
                <w:sz w:val="28"/>
                <w:szCs w:val="28"/>
              </w:rPr>
              <w:t xml:space="preserve"> </w:t>
            </w:r>
            <w:r w:rsidRPr="003C7275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</w:tc>
      </w:tr>
      <w:tr w:rsidR="004445AE" w:rsidRPr="00BD1953" w14:paraId="02CD177A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FBE82" w14:textId="0E38C847" w:rsidR="004445AE" w:rsidRPr="00A301E3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45AE" w:rsidRPr="009A2064">
              <w:rPr>
                <w:sz w:val="28"/>
                <w:szCs w:val="28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C414B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ED0803">
              <w:rPr>
                <w:bCs/>
                <w:szCs w:val="28"/>
                <w:lang w:eastAsia="ru-RU"/>
              </w:rPr>
              <w:t>Статья 13. Нарушение покоя граждан и тишины</w:t>
            </w:r>
          </w:p>
          <w:p w14:paraId="5D119956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07344FD6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AA706C">
              <w:rPr>
                <w:bCs/>
                <w:szCs w:val="28"/>
                <w:lang w:eastAsia="ru-RU"/>
              </w:rPr>
              <w:t>Статья 13.1. Семейно-бытовое дебоширство</w:t>
            </w:r>
          </w:p>
          <w:p w14:paraId="7CE7852D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58ED17A4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/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Статья14(2)</w:t>
            </w:r>
            <w:r>
              <w:rPr>
                <w:b/>
                <w:bCs/>
                <w:szCs w:val="28"/>
                <w:lang w:eastAsia="ru-RU"/>
              </w:rPr>
              <w:t xml:space="preserve"> </w:t>
            </w:r>
            <w:r w:rsidRPr="00711BA4">
              <w:rPr>
                <w:bCs/>
                <w:szCs w:val="28"/>
                <w:lang w:eastAsia="ru-RU"/>
              </w:rPr>
              <w:t xml:space="preserve">Несоблюдение </w:t>
            </w:r>
            <w:r>
              <w:rPr>
                <w:bCs/>
                <w:szCs w:val="28"/>
                <w:lang w:eastAsia="ru-RU"/>
              </w:rPr>
              <w:t>т</w:t>
            </w:r>
            <w:r w:rsidRPr="00711BA4">
              <w:rPr>
                <w:bCs/>
                <w:szCs w:val="28"/>
                <w:lang w:eastAsia="ru-RU"/>
              </w:rPr>
              <w:t>ребований, предписанных знаками безопасности на воде</w:t>
            </w:r>
          </w:p>
          <w:p w14:paraId="1AB0D801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0D5B67A6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lastRenderedPageBreak/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14:paraId="06A3F126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5A66E7DD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14:paraId="38D9F7CE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1D04709B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16.</w:t>
            </w:r>
          </w:p>
          <w:p w14:paraId="4E60AAD2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14:paraId="6D862330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4E00CDAA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 xml:space="preserve">Статья 17.1. Допущение незаконного потребления наркотических средств и </w:t>
            </w:r>
            <w:r w:rsidRPr="00D75CDD">
              <w:rPr>
                <w:bCs/>
                <w:szCs w:val="28"/>
                <w:lang w:eastAsia="ru-RU"/>
              </w:rPr>
              <w:lastRenderedPageBreak/>
              <w:t>(или) психотропных веществ, новых потенциально опасных психоактивных веществ или одурманивающих веществ</w:t>
            </w:r>
          </w:p>
          <w:p w14:paraId="0FDEDBE3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73A640DE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      </w:r>
          </w:p>
          <w:p w14:paraId="4C1387B3" w14:textId="77777777" w:rsidR="004445AE" w:rsidRPr="00D75CDD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2449AC08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Статья 17.2.2. Нарушение ограничения розничной продажи товаров, содержащих сжиженный углеводородный газ, для личных и бытовых нужд</w:t>
            </w:r>
          </w:p>
          <w:p w14:paraId="395965C1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5A17574" w14:textId="77777777" w:rsidR="004445AE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443EE0">
              <w:rPr>
                <w:sz w:val="28"/>
                <w:szCs w:val="28"/>
              </w:rPr>
              <w:t>Статья</w:t>
            </w:r>
            <w:r>
              <w:rPr>
                <w:sz w:val="28"/>
                <w:szCs w:val="28"/>
              </w:rPr>
              <w:t xml:space="preserve"> </w:t>
            </w:r>
            <w:r w:rsidRPr="00443EE0">
              <w:rPr>
                <w:sz w:val="28"/>
                <w:szCs w:val="28"/>
              </w:rPr>
              <w:t>17.2.4. Нарушение дополнительных ограничений курения табака, потребления никотинсодержащей продукции в отдельных общественных местах и</w:t>
            </w:r>
          </w:p>
          <w:p w14:paraId="0E23C2E7" w14:textId="77777777" w:rsidR="004445AE" w:rsidRPr="00443EE0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443EE0">
              <w:rPr>
                <w:sz w:val="28"/>
                <w:szCs w:val="28"/>
              </w:rPr>
              <w:t>в помещениях</w:t>
            </w:r>
            <w:r>
              <w:rPr>
                <w:sz w:val="28"/>
                <w:szCs w:val="28"/>
              </w:rPr>
              <w:t xml:space="preserve"> </w:t>
            </w:r>
            <w:r w:rsidRPr="00443EE0">
              <w:rPr>
                <w:sz w:val="28"/>
                <w:szCs w:val="28"/>
              </w:rPr>
              <w:t>на территории Забайкальского края</w:t>
            </w:r>
          </w:p>
          <w:p w14:paraId="0CF8D0A4" w14:textId="77777777" w:rsidR="004445AE" w:rsidRPr="00443EE0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443EE0">
              <w:rPr>
                <w:sz w:val="28"/>
                <w:szCs w:val="28"/>
              </w:rPr>
              <w:t> </w:t>
            </w:r>
          </w:p>
          <w:p w14:paraId="4068EA50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13F1C486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17.4. </w:t>
            </w:r>
          </w:p>
          <w:p w14:paraId="3D0D0AC4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Нарушение требований эксплуатации аттракционов</w:t>
            </w:r>
          </w:p>
          <w:p w14:paraId="3862E2FC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44AAB8F6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18. Н</w:t>
            </w:r>
            <w:r>
              <w:rPr>
                <w:bCs/>
                <w:szCs w:val="28"/>
                <w:lang w:eastAsia="ru-RU"/>
              </w:rPr>
              <w:t>арушение правил благоустройства территорий муниципальных образований</w:t>
            </w:r>
          </w:p>
          <w:p w14:paraId="64867FEB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 </w:t>
            </w:r>
          </w:p>
          <w:p w14:paraId="16E65050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 xml:space="preserve">Статья 18(2) </w:t>
            </w:r>
            <w:r w:rsidRPr="00E97945">
              <w:rPr>
                <w:bCs/>
                <w:szCs w:val="28"/>
                <w:lang w:eastAsia="ru-RU"/>
              </w:rPr>
              <w:t>Нарушение требований к содержанию и внешнему виду малых архитектурных форм</w:t>
            </w:r>
          </w:p>
          <w:p w14:paraId="1CA3BCCB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508E8645" w14:textId="77777777" w:rsidR="004445AE" w:rsidRPr="00E97945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E97945">
              <w:rPr>
                <w:bCs/>
                <w:szCs w:val="28"/>
                <w:lang w:eastAsia="ru-RU"/>
              </w:rPr>
              <w:t>Статья 18(3). Нарушение требований к содержанию элементов инженерных сетей и коммуникаций</w:t>
            </w:r>
          </w:p>
          <w:p w14:paraId="06C1ECB2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58A22428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411538">
              <w:rPr>
                <w:bCs/>
                <w:szCs w:val="28"/>
                <w:lang w:eastAsia="ru-RU"/>
              </w:rPr>
              <w:t>Статья 18(4). Нарушение требований при проведении земляных, ремонтных, строительных работ</w:t>
            </w:r>
          </w:p>
          <w:p w14:paraId="5F51F4E9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662D7B70" w14:textId="77777777" w:rsidR="004445AE" w:rsidRPr="00FB1116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FB1116">
              <w:rPr>
                <w:bCs/>
                <w:szCs w:val="28"/>
                <w:lang w:eastAsia="ru-RU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14:paraId="79E56DFF" w14:textId="77777777" w:rsidR="004445AE" w:rsidRPr="00411538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71B9C891" w14:textId="77777777" w:rsidR="004445AE" w:rsidRPr="00F84A3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F84A3A">
              <w:rPr>
                <w:bCs/>
                <w:szCs w:val="28"/>
                <w:lang w:eastAsia="ru-RU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14:paraId="7F506978" w14:textId="77777777" w:rsidR="004445AE" w:rsidRPr="00411538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4AEB181B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C022D0">
              <w:rPr>
                <w:bCs/>
                <w:szCs w:val="28"/>
                <w:lang w:eastAsia="ru-RU"/>
              </w:rPr>
              <w:t>Статья 18(7). Нарушение требований к внешнему виду и содержанию ограждений</w:t>
            </w:r>
          </w:p>
          <w:p w14:paraId="380892DC" w14:textId="77777777" w:rsidR="004445AE" w:rsidRPr="00A14206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A14206">
              <w:rPr>
                <w:bCs/>
                <w:szCs w:val="28"/>
                <w:lang w:eastAsia="ru-RU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14:paraId="3BF6CD9A" w14:textId="77777777" w:rsidR="004445AE" w:rsidRPr="00E97945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063A51F5" w14:textId="77777777" w:rsidR="004445AE" w:rsidRPr="00B974E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B974E9">
              <w:rPr>
                <w:bCs/>
                <w:szCs w:val="28"/>
                <w:lang w:eastAsia="ru-RU"/>
              </w:rPr>
              <w:t xml:space="preserve">Статья 18(9). Нарушение требований к содержанию рекламных и </w:t>
            </w:r>
            <w:r w:rsidRPr="00B974E9">
              <w:rPr>
                <w:bCs/>
                <w:szCs w:val="28"/>
                <w:lang w:eastAsia="ru-RU"/>
              </w:rPr>
              <w:lastRenderedPageBreak/>
              <w:t>информационных конструкций</w:t>
            </w:r>
          </w:p>
          <w:p w14:paraId="0666E2A6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411A816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B974E9">
              <w:rPr>
                <w:bCs/>
                <w:szCs w:val="28"/>
                <w:lang w:eastAsia="ru-RU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14:paraId="246A2D29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18533738" w14:textId="77777777" w:rsidR="004445AE" w:rsidRPr="00B974E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Статья 18(13). 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14:paraId="4B7A1119" w14:textId="77777777" w:rsidR="004445AE" w:rsidRPr="00B974E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24EEB6F0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14:paraId="74ECDA45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D7E750A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24. </w:t>
            </w:r>
          </w:p>
          <w:p w14:paraId="375CD0BB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Подтопление улиц,  зданий, сооружений</w:t>
            </w:r>
          </w:p>
          <w:p w14:paraId="7EC07670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88CA518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29.</w:t>
            </w:r>
          </w:p>
          <w:p w14:paraId="06A64DAF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Загромождение придомовой территории строительными материалами (изделиями), дровами или углем</w:t>
            </w:r>
          </w:p>
          <w:p w14:paraId="34FEDC63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0598314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36.2. </w:t>
            </w:r>
          </w:p>
          <w:p w14:paraId="75066A2F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</w:t>
            </w:r>
            <w:r w:rsidRPr="00293CDA">
              <w:rPr>
                <w:bCs/>
                <w:szCs w:val="28"/>
                <w:lang w:eastAsia="ru-RU"/>
              </w:rPr>
              <w:lastRenderedPageBreak/>
              <w:t>или санитарной безопасности в лесах</w:t>
            </w:r>
          </w:p>
          <w:p w14:paraId="122477B3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1C10D3CA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41. Безбилетный проезд пассажиров</w:t>
            </w:r>
          </w:p>
          <w:p w14:paraId="4C99A3FB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3D34A57B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42. Провоз ручной клади и перевозка багажа без оплаты</w:t>
            </w:r>
          </w:p>
          <w:p w14:paraId="27BD3C99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21CA760D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14:paraId="6F1F9A99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2A7AE388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44. Нарушение маршрута перевозок и расписания движения транспорта общего пользования (за нарушения установленных маршрута регулярных перевозок и расписания движения транспорта общего пользования в городском и</w:t>
            </w:r>
          </w:p>
          <w:p w14:paraId="4777AD4D" w14:textId="77777777" w:rsidR="004445AE" w:rsidRPr="00293CDA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пригородном сообщении)</w:t>
            </w:r>
          </w:p>
          <w:p w14:paraId="55403518" w14:textId="77777777" w:rsidR="004445AE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14:paraId="1B41B68F" w14:textId="77777777" w:rsidR="004445AE" w:rsidRPr="00A301E3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color w:val="FF0000"/>
                <w:szCs w:val="28"/>
              </w:rPr>
            </w:pPr>
            <w:r w:rsidRPr="00293CDA">
              <w:rPr>
                <w:bCs/>
                <w:szCs w:val="28"/>
                <w:lang w:eastAsia="ru-RU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54173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42C7A">
              <w:rPr>
                <w:sz w:val="28"/>
                <w:szCs w:val="28"/>
              </w:rPr>
              <w:lastRenderedPageBreak/>
              <w:t>1. Приаргунская городская администрация администрации Приаргунского  муниципального округа Забайкальского края:</w:t>
            </w:r>
          </w:p>
          <w:p w14:paraId="3BACA6C7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городской администрации;</w:t>
            </w:r>
          </w:p>
          <w:p w14:paraId="6986FD80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городской администрации;</w:t>
            </w:r>
          </w:p>
          <w:p w14:paraId="7AB81633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специалист.</w:t>
            </w:r>
          </w:p>
          <w:p w14:paraId="0338A8A7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Кличкинская городская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2FAAC78A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городской администрации;</w:t>
            </w:r>
          </w:p>
          <w:p w14:paraId="45B5CDCE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Pr="005B755C">
              <w:rPr>
                <w:sz w:val="28"/>
                <w:szCs w:val="28"/>
              </w:rPr>
              <w:t>тарший специалист 2 разряда</w:t>
            </w:r>
            <w:r>
              <w:rPr>
                <w:sz w:val="28"/>
                <w:szCs w:val="28"/>
              </w:rPr>
              <w:t>.</w:t>
            </w:r>
          </w:p>
          <w:p w14:paraId="6AA52C0E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Быркинская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5D97F538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29A740E8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14:paraId="1071DCC6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E3F80">
              <w:rPr>
                <w:sz w:val="28"/>
                <w:szCs w:val="28"/>
              </w:rPr>
              <w:t>тарший специалист 2 разряда</w:t>
            </w:r>
          </w:p>
          <w:p w14:paraId="7B2F5F42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Досатуйская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6366642E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6A1E26A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сельской администрации; </w:t>
            </w:r>
          </w:p>
          <w:p w14:paraId="21BCDA3D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650D1147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Дуройская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415CB6B2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1CD9A5B4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64B6B877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6.Зоргольская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50CF9169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460A3D5D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11E0F8EC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Молодежнинская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7EBA2AEE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470DEB50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7C0949D4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Новоцурухайтуйская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0B624E3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555E7129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14:paraId="2328170D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5409097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Погадаевская сельская администрация </w:t>
            </w:r>
            <w:r w:rsidRPr="003C7275">
              <w:rPr>
                <w:sz w:val="28"/>
                <w:szCs w:val="28"/>
              </w:rPr>
              <w:t xml:space="preserve">администрации Приаргунского  </w:t>
            </w:r>
            <w:r w:rsidRPr="003C7275">
              <w:rPr>
                <w:sz w:val="28"/>
                <w:szCs w:val="28"/>
              </w:rPr>
              <w:lastRenderedPageBreak/>
              <w:t>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79BC04F8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3D17A4E4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4F1D8FFA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Пограничнинская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3C2938CC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1474AED2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14:paraId="5B63776B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1 разряда.</w:t>
            </w:r>
          </w:p>
          <w:p w14:paraId="11E9288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Староцурухайтуйская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38C38E2B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4131CF07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Урулюнгуйская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2EE01D5B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66D2EF6B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4537C106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Усть-Тасуркайская сельская администрация </w:t>
            </w:r>
            <w:r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14:paraId="06F4E544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14:paraId="7C0C0C42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14:paraId="753F46C5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14:paraId="178AEB14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47692D5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28FC481B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7166F8D1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16644EEF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14:paraId="2134D49C" w14:textId="77777777" w:rsidR="004445AE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4445AE" w:rsidRPr="00BD1953" w14:paraId="543C82C2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A5CA5" w14:textId="7DEFECDE" w:rsidR="004445AE" w:rsidRPr="005B6819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4445AE" w:rsidRPr="005B6819">
              <w:rPr>
                <w:sz w:val="28"/>
                <w:szCs w:val="28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0D7B2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5B6819">
              <w:rPr>
                <w:szCs w:val="28"/>
              </w:rPr>
              <w:t>Статья 46(2)</w:t>
            </w:r>
          </w:p>
          <w:p w14:paraId="30AFA986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5B6819">
              <w:rPr>
                <w:bCs/>
                <w:szCs w:val="28"/>
                <w:lang w:eastAsia="ru-RU"/>
              </w:rPr>
              <w:t>Непредставление отчетности в</w:t>
            </w:r>
          </w:p>
          <w:p w14:paraId="5E0735B2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5B6819">
              <w:rPr>
                <w:bCs/>
                <w:szCs w:val="28"/>
                <w:lang w:eastAsia="ru-RU"/>
              </w:rPr>
              <w:t>уполномоченный орган по управлению</w:t>
            </w:r>
          </w:p>
          <w:p w14:paraId="55A3DA75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5B6819">
              <w:rPr>
                <w:bCs/>
                <w:szCs w:val="28"/>
                <w:lang w:eastAsia="ru-RU"/>
              </w:rPr>
              <w:t>муниципальным имуществом</w:t>
            </w:r>
          </w:p>
          <w:p w14:paraId="0A00B0D2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  <w:p w14:paraId="578C147F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5B6819">
              <w:rPr>
                <w:szCs w:val="28"/>
              </w:rPr>
              <w:t>Статья 46(3)</w:t>
            </w:r>
            <w:r>
              <w:rPr>
                <w:szCs w:val="28"/>
              </w:rPr>
              <w:t xml:space="preserve"> </w:t>
            </w:r>
            <w:r w:rsidRPr="005B6819">
              <w:rPr>
                <w:bCs/>
                <w:szCs w:val="28"/>
                <w:lang w:eastAsia="ru-RU"/>
              </w:rPr>
              <w:t>Нарушение порядка и условий</w:t>
            </w:r>
          </w:p>
          <w:p w14:paraId="33FB2C6C" w14:textId="77777777" w:rsidR="004445AE" w:rsidRPr="005B681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5B6819">
              <w:rPr>
                <w:bCs/>
                <w:szCs w:val="28"/>
                <w:lang w:eastAsia="ru-RU"/>
              </w:rPr>
              <w:lastRenderedPageBreak/>
              <w:t>приватизации муниципального имущества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3EE5F" w14:textId="77777777" w:rsidR="004445AE" w:rsidRPr="005B6819" w:rsidRDefault="004445AE" w:rsidP="004445A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941C95">
              <w:rPr>
                <w:sz w:val="28"/>
                <w:szCs w:val="28"/>
              </w:rPr>
              <w:lastRenderedPageBreak/>
              <w:t xml:space="preserve">ведущий специалист </w:t>
            </w:r>
            <w:r>
              <w:rPr>
                <w:sz w:val="28"/>
                <w:szCs w:val="28"/>
              </w:rPr>
              <w:t>о</w:t>
            </w:r>
            <w:r w:rsidRPr="00941C95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941C95">
              <w:rPr>
                <w:sz w:val="28"/>
                <w:szCs w:val="28"/>
              </w:rPr>
              <w:t xml:space="preserve"> имущественных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4F10B6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  <w:r w:rsidRPr="00941C95">
              <w:rPr>
                <w:sz w:val="28"/>
                <w:szCs w:val="28"/>
              </w:rPr>
              <w:t xml:space="preserve"> </w:t>
            </w:r>
          </w:p>
        </w:tc>
      </w:tr>
    </w:tbl>
    <w:p w14:paraId="30713AEC" w14:textId="77777777" w:rsidR="006146C2" w:rsidRPr="00514DDD" w:rsidRDefault="006146C2" w:rsidP="00BD1953">
      <w:pPr>
        <w:pStyle w:val="ConsPlusNormal"/>
        <w:ind w:firstLine="0"/>
        <w:jc w:val="both"/>
        <w:rPr>
          <w:szCs w:val="28"/>
        </w:rPr>
      </w:pPr>
    </w:p>
    <w:sectPr w:rsidR="006146C2" w:rsidRPr="00514DDD" w:rsidSect="00847393"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BEFD" w14:textId="77777777" w:rsidR="008435B3" w:rsidRDefault="008435B3" w:rsidP="00986F64">
      <w:pPr>
        <w:spacing w:after="0" w:line="240" w:lineRule="auto"/>
      </w:pPr>
      <w:r>
        <w:separator/>
      </w:r>
    </w:p>
  </w:endnote>
  <w:endnote w:type="continuationSeparator" w:id="0">
    <w:p w14:paraId="542A7E3F" w14:textId="77777777" w:rsidR="008435B3" w:rsidRDefault="008435B3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8D04" w14:textId="77777777" w:rsidR="008435B3" w:rsidRDefault="008435B3" w:rsidP="00986F64">
      <w:pPr>
        <w:spacing w:after="0" w:line="240" w:lineRule="auto"/>
      </w:pPr>
      <w:r>
        <w:separator/>
      </w:r>
    </w:p>
  </w:footnote>
  <w:footnote w:type="continuationSeparator" w:id="0">
    <w:p w14:paraId="7564EC56" w14:textId="77777777" w:rsidR="008435B3" w:rsidRDefault="008435B3" w:rsidP="0098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3741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056C"/>
    <w:rsid w:val="000F4CBC"/>
    <w:rsid w:val="000F50E7"/>
    <w:rsid w:val="00101A2B"/>
    <w:rsid w:val="00101D5C"/>
    <w:rsid w:val="00101DFB"/>
    <w:rsid w:val="00103E27"/>
    <w:rsid w:val="00104DB7"/>
    <w:rsid w:val="00105F1B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51811"/>
    <w:rsid w:val="00152C23"/>
    <w:rsid w:val="00153E02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228D"/>
    <w:rsid w:val="001C545E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1F6D77"/>
    <w:rsid w:val="002043B1"/>
    <w:rsid w:val="002051F1"/>
    <w:rsid w:val="002073FD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1664"/>
    <w:rsid w:val="00222BB5"/>
    <w:rsid w:val="00223472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371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4F94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464FE"/>
    <w:rsid w:val="00350B91"/>
    <w:rsid w:val="00350E9F"/>
    <w:rsid w:val="00351749"/>
    <w:rsid w:val="0035398D"/>
    <w:rsid w:val="003554A6"/>
    <w:rsid w:val="00357755"/>
    <w:rsid w:val="00357A83"/>
    <w:rsid w:val="003635D7"/>
    <w:rsid w:val="003654EA"/>
    <w:rsid w:val="00365E10"/>
    <w:rsid w:val="0037156E"/>
    <w:rsid w:val="00372EB8"/>
    <w:rsid w:val="0037352F"/>
    <w:rsid w:val="003736C9"/>
    <w:rsid w:val="0037431E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236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3457"/>
    <w:rsid w:val="003B42D3"/>
    <w:rsid w:val="003B43B2"/>
    <w:rsid w:val="003B5C58"/>
    <w:rsid w:val="003B5D2F"/>
    <w:rsid w:val="003B5E17"/>
    <w:rsid w:val="003B66A1"/>
    <w:rsid w:val="003B7224"/>
    <w:rsid w:val="003C3798"/>
    <w:rsid w:val="003C631D"/>
    <w:rsid w:val="003C69B9"/>
    <w:rsid w:val="003C7275"/>
    <w:rsid w:val="003C76C7"/>
    <w:rsid w:val="003D3351"/>
    <w:rsid w:val="003D35DD"/>
    <w:rsid w:val="003D5B87"/>
    <w:rsid w:val="003D62E8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06990"/>
    <w:rsid w:val="00411538"/>
    <w:rsid w:val="0041381C"/>
    <w:rsid w:val="00414C9F"/>
    <w:rsid w:val="00415E0D"/>
    <w:rsid w:val="004170A2"/>
    <w:rsid w:val="00417A94"/>
    <w:rsid w:val="004207E7"/>
    <w:rsid w:val="00421EE8"/>
    <w:rsid w:val="0042430A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2C7A"/>
    <w:rsid w:val="004442D5"/>
    <w:rsid w:val="004445AE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87205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32BD"/>
    <w:rsid w:val="004B5968"/>
    <w:rsid w:val="004B67B3"/>
    <w:rsid w:val="004B6F99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609"/>
    <w:rsid w:val="00513A0B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4860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6819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2C57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098A"/>
    <w:rsid w:val="00623E74"/>
    <w:rsid w:val="00625296"/>
    <w:rsid w:val="0062631D"/>
    <w:rsid w:val="00627813"/>
    <w:rsid w:val="00627B05"/>
    <w:rsid w:val="006301B4"/>
    <w:rsid w:val="00630C5B"/>
    <w:rsid w:val="006357C2"/>
    <w:rsid w:val="00641326"/>
    <w:rsid w:val="00642437"/>
    <w:rsid w:val="00643CE6"/>
    <w:rsid w:val="0064540F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C0C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1F7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3F8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6F6290"/>
    <w:rsid w:val="007016EA"/>
    <w:rsid w:val="00702355"/>
    <w:rsid w:val="007028B7"/>
    <w:rsid w:val="007071ED"/>
    <w:rsid w:val="00711BA4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5D13"/>
    <w:rsid w:val="007368D8"/>
    <w:rsid w:val="00737098"/>
    <w:rsid w:val="00743D4E"/>
    <w:rsid w:val="0074670E"/>
    <w:rsid w:val="00747810"/>
    <w:rsid w:val="0075063C"/>
    <w:rsid w:val="00751175"/>
    <w:rsid w:val="007519F5"/>
    <w:rsid w:val="00760372"/>
    <w:rsid w:val="0076041A"/>
    <w:rsid w:val="007651EE"/>
    <w:rsid w:val="0076631D"/>
    <w:rsid w:val="00770319"/>
    <w:rsid w:val="007726C8"/>
    <w:rsid w:val="00776D47"/>
    <w:rsid w:val="00777DBC"/>
    <w:rsid w:val="00777E97"/>
    <w:rsid w:val="00785B2A"/>
    <w:rsid w:val="00787842"/>
    <w:rsid w:val="007924E9"/>
    <w:rsid w:val="00793154"/>
    <w:rsid w:val="007931FB"/>
    <w:rsid w:val="00797909"/>
    <w:rsid w:val="007A1BD1"/>
    <w:rsid w:val="007A2476"/>
    <w:rsid w:val="007A5F3C"/>
    <w:rsid w:val="007A79FA"/>
    <w:rsid w:val="007A7C4E"/>
    <w:rsid w:val="007B0594"/>
    <w:rsid w:val="007B205D"/>
    <w:rsid w:val="007B266F"/>
    <w:rsid w:val="007C0AFE"/>
    <w:rsid w:val="007C5E33"/>
    <w:rsid w:val="007C79AE"/>
    <w:rsid w:val="007D27CE"/>
    <w:rsid w:val="007D29BD"/>
    <w:rsid w:val="007D389C"/>
    <w:rsid w:val="007D3A8D"/>
    <w:rsid w:val="007D58D0"/>
    <w:rsid w:val="007D7926"/>
    <w:rsid w:val="007E1AB1"/>
    <w:rsid w:val="007E495F"/>
    <w:rsid w:val="007F4C2D"/>
    <w:rsid w:val="007F72AB"/>
    <w:rsid w:val="007F7886"/>
    <w:rsid w:val="0080005E"/>
    <w:rsid w:val="008001DA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B19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4D66"/>
    <w:rsid w:val="008351EB"/>
    <w:rsid w:val="00835BEF"/>
    <w:rsid w:val="00836172"/>
    <w:rsid w:val="00841832"/>
    <w:rsid w:val="00841CF9"/>
    <w:rsid w:val="00842AAF"/>
    <w:rsid w:val="00842D88"/>
    <w:rsid w:val="00842ED9"/>
    <w:rsid w:val="008435B3"/>
    <w:rsid w:val="0084455D"/>
    <w:rsid w:val="00845504"/>
    <w:rsid w:val="0084624F"/>
    <w:rsid w:val="00847393"/>
    <w:rsid w:val="008479C7"/>
    <w:rsid w:val="008532BA"/>
    <w:rsid w:val="008536DC"/>
    <w:rsid w:val="008546DD"/>
    <w:rsid w:val="00856A02"/>
    <w:rsid w:val="00857DD5"/>
    <w:rsid w:val="00871295"/>
    <w:rsid w:val="00872648"/>
    <w:rsid w:val="008736C0"/>
    <w:rsid w:val="00873CA9"/>
    <w:rsid w:val="00873FBE"/>
    <w:rsid w:val="00874578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5891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E78B3"/>
    <w:rsid w:val="008F0C4F"/>
    <w:rsid w:val="008F1F10"/>
    <w:rsid w:val="008F4AFF"/>
    <w:rsid w:val="008F4BA1"/>
    <w:rsid w:val="008F4DA3"/>
    <w:rsid w:val="008F536E"/>
    <w:rsid w:val="0090177E"/>
    <w:rsid w:val="009032DE"/>
    <w:rsid w:val="009035DA"/>
    <w:rsid w:val="00905151"/>
    <w:rsid w:val="00905547"/>
    <w:rsid w:val="0091001E"/>
    <w:rsid w:val="00913424"/>
    <w:rsid w:val="00917A41"/>
    <w:rsid w:val="0092207D"/>
    <w:rsid w:val="00922C71"/>
    <w:rsid w:val="00922E91"/>
    <w:rsid w:val="0092349E"/>
    <w:rsid w:val="00923861"/>
    <w:rsid w:val="00924552"/>
    <w:rsid w:val="00925FDC"/>
    <w:rsid w:val="0092760B"/>
    <w:rsid w:val="009305DA"/>
    <w:rsid w:val="0093378E"/>
    <w:rsid w:val="009353BD"/>
    <w:rsid w:val="0093626D"/>
    <w:rsid w:val="0094021D"/>
    <w:rsid w:val="00941C95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4E4"/>
    <w:rsid w:val="009639BC"/>
    <w:rsid w:val="00964226"/>
    <w:rsid w:val="00964B23"/>
    <w:rsid w:val="009671A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245"/>
    <w:rsid w:val="00997F40"/>
    <w:rsid w:val="009A2064"/>
    <w:rsid w:val="009A2AAC"/>
    <w:rsid w:val="009A3EAE"/>
    <w:rsid w:val="009A3FC7"/>
    <w:rsid w:val="009A4D32"/>
    <w:rsid w:val="009A52C2"/>
    <w:rsid w:val="009B0246"/>
    <w:rsid w:val="009B1A74"/>
    <w:rsid w:val="009B29F4"/>
    <w:rsid w:val="009B4DFD"/>
    <w:rsid w:val="009C20DF"/>
    <w:rsid w:val="009C3255"/>
    <w:rsid w:val="009C415D"/>
    <w:rsid w:val="009C4BBD"/>
    <w:rsid w:val="009C5413"/>
    <w:rsid w:val="009D117B"/>
    <w:rsid w:val="009D1338"/>
    <w:rsid w:val="009D1AF6"/>
    <w:rsid w:val="009D2A25"/>
    <w:rsid w:val="009D38F9"/>
    <w:rsid w:val="009D52D7"/>
    <w:rsid w:val="009D7B4A"/>
    <w:rsid w:val="009E068C"/>
    <w:rsid w:val="009E2762"/>
    <w:rsid w:val="009E2A66"/>
    <w:rsid w:val="009E343F"/>
    <w:rsid w:val="009E3FC4"/>
    <w:rsid w:val="009E509F"/>
    <w:rsid w:val="009E652C"/>
    <w:rsid w:val="009E6787"/>
    <w:rsid w:val="009F2448"/>
    <w:rsid w:val="00A01F94"/>
    <w:rsid w:val="00A1056C"/>
    <w:rsid w:val="00A14206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52735"/>
    <w:rsid w:val="00A60E13"/>
    <w:rsid w:val="00A61C3C"/>
    <w:rsid w:val="00A6235A"/>
    <w:rsid w:val="00A63392"/>
    <w:rsid w:val="00A67117"/>
    <w:rsid w:val="00A70492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18F"/>
    <w:rsid w:val="00A86FEB"/>
    <w:rsid w:val="00A87F62"/>
    <w:rsid w:val="00A93623"/>
    <w:rsid w:val="00A97C2A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46C5"/>
    <w:rsid w:val="00AB7F9E"/>
    <w:rsid w:val="00AC2278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092F"/>
    <w:rsid w:val="00AF2A65"/>
    <w:rsid w:val="00AF4991"/>
    <w:rsid w:val="00AF580B"/>
    <w:rsid w:val="00AF61DD"/>
    <w:rsid w:val="00AF72E0"/>
    <w:rsid w:val="00AF7737"/>
    <w:rsid w:val="00B01944"/>
    <w:rsid w:val="00B05EBE"/>
    <w:rsid w:val="00B06DC6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4222"/>
    <w:rsid w:val="00B84865"/>
    <w:rsid w:val="00B84E36"/>
    <w:rsid w:val="00B912E8"/>
    <w:rsid w:val="00B9281F"/>
    <w:rsid w:val="00B94BF9"/>
    <w:rsid w:val="00B96CDC"/>
    <w:rsid w:val="00B974E9"/>
    <w:rsid w:val="00BA362D"/>
    <w:rsid w:val="00BA408C"/>
    <w:rsid w:val="00BA49B0"/>
    <w:rsid w:val="00BA56D4"/>
    <w:rsid w:val="00BA6234"/>
    <w:rsid w:val="00BB1F59"/>
    <w:rsid w:val="00BB6307"/>
    <w:rsid w:val="00BB63C4"/>
    <w:rsid w:val="00BB63FB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22D0"/>
    <w:rsid w:val="00C0406E"/>
    <w:rsid w:val="00C04E81"/>
    <w:rsid w:val="00C05C1A"/>
    <w:rsid w:val="00C068F5"/>
    <w:rsid w:val="00C070FE"/>
    <w:rsid w:val="00C10AD4"/>
    <w:rsid w:val="00C156D5"/>
    <w:rsid w:val="00C15F8C"/>
    <w:rsid w:val="00C23DFB"/>
    <w:rsid w:val="00C244CC"/>
    <w:rsid w:val="00C2495D"/>
    <w:rsid w:val="00C24D75"/>
    <w:rsid w:val="00C264FC"/>
    <w:rsid w:val="00C2671C"/>
    <w:rsid w:val="00C310BB"/>
    <w:rsid w:val="00C44921"/>
    <w:rsid w:val="00C451CA"/>
    <w:rsid w:val="00C46C6E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1B00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50D0"/>
    <w:rsid w:val="00CF61A5"/>
    <w:rsid w:val="00CF6723"/>
    <w:rsid w:val="00D00F5F"/>
    <w:rsid w:val="00D01C45"/>
    <w:rsid w:val="00D01D30"/>
    <w:rsid w:val="00D05EEC"/>
    <w:rsid w:val="00D07DC2"/>
    <w:rsid w:val="00D14193"/>
    <w:rsid w:val="00D1483E"/>
    <w:rsid w:val="00D15946"/>
    <w:rsid w:val="00D163EE"/>
    <w:rsid w:val="00D215AF"/>
    <w:rsid w:val="00D224E5"/>
    <w:rsid w:val="00D2382A"/>
    <w:rsid w:val="00D24359"/>
    <w:rsid w:val="00D26DAB"/>
    <w:rsid w:val="00D273D8"/>
    <w:rsid w:val="00D27641"/>
    <w:rsid w:val="00D27D54"/>
    <w:rsid w:val="00D31D1C"/>
    <w:rsid w:val="00D32BB5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0537"/>
    <w:rsid w:val="00D61FEA"/>
    <w:rsid w:val="00D62F2B"/>
    <w:rsid w:val="00D63D25"/>
    <w:rsid w:val="00D708C1"/>
    <w:rsid w:val="00D711B8"/>
    <w:rsid w:val="00D73FA1"/>
    <w:rsid w:val="00D753EA"/>
    <w:rsid w:val="00D75CDD"/>
    <w:rsid w:val="00D76DB0"/>
    <w:rsid w:val="00D80743"/>
    <w:rsid w:val="00D80ECD"/>
    <w:rsid w:val="00D81238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02E87"/>
    <w:rsid w:val="00E1061A"/>
    <w:rsid w:val="00E10AF2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1D45"/>
    <w:rsid w:val="00E23441"/>
    <w:rsid w:val="00E23E94"/>
    <w:rsid w:val="00E26159"/>
    <w:rsid w:val="00E277E4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478EF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115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97945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5EAB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D51"/>
    <w:rsid w:val="00F06F6A"/>
    <w:rsid w:val="00F077CD"/>
    <w:rsid w:val="00F10DA7"/>
    <w:rsid w:val="00F11D7F"/>
    <w:rsid w:val="00F11EAC"/>
    <w:rsid w:val="00F12E3D"/>
    <w:rsid w:val="00F14E79"/>
    <w:rsid w:val="00F15599"/>
    <w:rsid w:val="00F16D18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575A8"/>
    <w:rsid w:val="00F62DB9"/>
    <w:rsid w:val="00F65A34"/>
    <w:rsid w:val="00F6617D"/>
    <w:rsid w:val="00F67214"/>
    <w:rsid w:val="00F70642"/>
    <w:rsid w:val="00F71C64"/>
    <w:rsid w:val="00F7417F"/>
    <w:rsid w:val="00F7469C"/>
    <w:rsid w:val="00F74C54"/>
    <w:rsid w:val="00F76187"/>
    <w:rsid w:val="00F76B30"/>
    <w:rsid w:val="00F80142"/>
    <w:rsid w:val="00F8198D"/>
    <w:rsid w:val="00F84A3A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1116"/>
    <w:rsid w:val="00FB6982"/>
    <w:rsid w:val="00FB69D5"/>
    <w:rsid w:val="00FC77A1"/>
    <w:rsid w:val="00FC7981"/>
    <w:rsid w:val="00FD3ADF"/>
    <w:rsid w:val="00FD68A3"/>
    <w:rsid w:val="00FE1722"/>
    <w:rsid w:val="00FE18F6"/>
    <w:rsid w:val="00FE2E43"/>
    <w:rsid w:val="00FE3213"/>
    <w:rsid w:val="00FE4D06"/>
    <w:rsid w:val="00FE545B"/>
    <w:rsid w:val="00FE7A38"/>
    <w:rsid w:val="00FF0E9A"/>
    <w:rsid w:val="00FF1FEB"/>
    <w:rsid w:val="00FF46D1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8D8E"/>
  <w15:docId w15:val="{A796A0CA-430F-43F2-9D75-49EA58D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4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BBD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445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A62D-9511-44C0-BD46-7BFD272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</TotalTime>
  <Pages>10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11145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2025-06-16T00:45:00Z</cp:lastPrinted>
  <dcterms:created xsi:type="dcterms:W3CDTF">2025-06-16T02:28:00Z</dcterms:created>
  <dcterms:modified xsi:type="dcterms:W3CDTF">2025-06-16T02:28:00Z</dcterms:modified>
</cp:coreProperties>
</file>