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8C" w:rsidRDefault="006140C0" w:rsidP="003E418C">
      <w:pPr>
        <w:pStyle w:val="Title"/>
        <w:ind w:firstLine="0"/>
      </w:pPr>
      <w:r w:rsidRPr="003E418C">
        <w:rPr>
          <w:kern w:val="0"/>
        </w:rPr>
        <w:t>СОВЕТ МУНИЦИПАЛЬНОГО РАЙОНА</w:t>
      </w:r>
      <w:r w:rsidR="003E418C" w:rsidRPr="003E418C">
        <w:t xml:space="preserve"> </w:t>
      </w:r>
    </w:p>
    <w:p w:rsidR="006140C0" w:rsidRPr="003E418C" w:rsidRDefault="003E418C" w:rsidP="003E418C">
      <w:pPr>
        <w:pStyle w:val="Title"/>
        <w:ind w:firstLine="0"/>
        <w:rPr>
          <w:kern w:val="0"/>
        </w:rPr>
      </w:pPr>
      <w:r w:rsidRPr="003E418C">
        <w:t>«</w:t>
      </w:r>
      <w:r w:rsidR="006140C0" w:rsidRPr="003E418C">
        <w:rPr>
          <w:kern w:val="0"/>
        </w:rPr>
        <w:t>ПЕТРОВСК-ЗАБАЙКАЛЬСКИЙ РАЙОН»</w:t>
      </w:r>
    </w:p>
    <w:p w:rsidR="006140C0" w:rsidRPr="003E418C" w:rsidRDefault="006140C0" w:rsidP="003E418C">
      <w:pPr>
        <w:suppressAutoHyphens/>
        <w:ind w:firstLine="0"/>
        <w:rPr>
          <w:rFonts w:cs="Arial"/>
          <w:bCs/>
          <w:iCs/>
          <w:szCs w:val="32"/>
        </w:rPr>
      </w:pPr>
    </w:p>
    <w:p w:rsidR="003E418C" w:rsidRPr="003E418C" w:rsidRDefault="003E418C" w:rsidP="003E418C">
      <w:pPr>
        <w:suppressAutoHyphens/>
        <w:ind w:firstLine="0"/>
        <w:jc w:val="center"/>
        <w:rPr>
          <w:rFonts w:cs="Arial"/>
          <w:b/>
          <w:bCs/>
          <w:iCs/>
          <w:sz w:val="32"/>
          <w:szCs w:val="28"/>
        </w:rPr>
      </w:pPr>
      <w:r w:rsidRPr="003E418C">
        <w:rPr>
          <w:rFonts w:cs="Arial"/>
          <w:b/>
          <w:bCs/>
          <w:iCs/>
          <w:sz w:val="32"/>
          <w:szCs w:val="32"/>
        </w:rPr>
        <w:t>РЕШЕНИЕ</w:t>
      </w:r>
    </w:p>
    <w:p w:rsidR="006140C0" w:rsidRPr="003E418C" w:rsidRDefault="006140C0" w:rsidP="003E418C">
      <w:pPr>
        <w:suppressAutoHyphens/>
        <w:ind w:firstLine="0"/>
        <w:rPr>
          <w:rFonts w:cs="Arial"/>
          <w:bCs/>
          <w:iCs/>
          <w:szCs w:val="28"/>
        </w:rPr>
      </w:pPr>
    </w:p>
    <w:p w:rsidR="003E418C" w:rsidRDefault="003E418C" w:rsidP="003E418C">
      <w:pPr>
        <w:suppressAutoHyphens/>
        <w:ind w:firstLine="0"/>
        <w:rPr>
          <w:rFonts w:cs="Arial"/>
          <w:bCs/>
          <w:iCs/>
          <w:szCs w:val="28"/>
        </w:rPr>
      </w:pPr>
    </w:p>
    <w:p w:rsidR="003E418C" w:rsidRPr="003E418C" w:rsidRDefault="003E418C" w:rsidP="003E418C">
      <w:pPr>
        <w:suppressAutoHyphens/>
        <w:ind w:firstLine="0"/>
        <w:rPr>
          <w:rFonts w:cs="Arial"/>
          <w:bCs/>
          <w:iCs/>
          <w:szCs w:val="32"/>
        </w:rPr>
      </w:pPr>
      <w:r w:rsidRPr="003E418C">
        <w:rPr>
          <w:rFonts w:cs="Arial"/>
          <w:bCs/>
          <w:iCs/>
          <w:szCs w:val="28"/>
        </w:rPr>
        <w:t>23 декабря 2015</w:t>
      </w:r>
      <w:r>
        <w:rPr>
          <w:rFonts w:cs="Arial"/>
          <w:bCs/>
          <w:iCs/>
          <w:szCs w:val="28"/>
        </w:rPr>
        <w:t xml:space="preserve"> </w:t>
      </w:r>
      <w:r w:rsidRPr="003E418C">
        <w:rPr>
          <w:rFonts w:cs="Arial"/>
          <w:bCs/>
          <w:iCs/>
          <w:szCs w:val="28"/>
        </w:rPr>
        <w:t>года</w:t>
      </w:r>
      <w:r>
        <w:rPr>
          <w:rFonts w:cs="Arial"/>
          <w:bCs/>
          <w:iCs/>
          <w:szCs w:val="28"/>
        </w:rPr>
        <w:t xml:space="preserve"> </w:t>
      </w:r>
      <w:r>
        <w:rPr>
          <w:rFonts w:cs="Arial"/>
          <w:bCs/>
          <w:iCs/>
          <w:szCs w:val="28"/>
        </w:rPr>
        <w:tab/>
      </w:r>
      <w:r>
        <w:rPr>
          <w:rFonts w:cs="Arial"/>
          <w:bCs/>
          <w:iCs/>
          <w:szCs w:val="28"/>
        </w:rPr>
        <w:tab/>
      </w:r>
      <w:r>
        <w:rPr>
          <w:rFonts w:cs="Arial"/>
          <w:bCs/>
          <w:iCs/>
          <w:szCs w:val="28"/>
        </w:rPr>
        <w:tab/>
      </w:r>
      <w:r>
        <w:rPr>
          <w:rFonts w:cs="Arial"/>
          <w:bCs/>
          <w:iCs/>
          <w:szCs w:val="28"/>
        </w:rPr>
        <w:tab/>
      </w:r>
      <w:r>
        <w:rPr>
          <w:rFonts w:cs="Arial"/>
          <w:bCs/>
          <w:iCs/>
          <w:szCs w:val="28"/>
        </w:rPr>
        <w:tab/>
      </w:r>
      <w:r>
        <w:rPr>
          <w:rFonts w:cs="Arial"/>
          <w:bCs/>
          <w:iCs/>
          <w:szCs w:val="28"/>
        </w:rPr>
        <w:tab/>
      </w:r>
      <w:r>
        <w:rPr>
          <w:rFonts w:cs="Arial"/>
          <w:bCs/>
          <w:iCs/>
          <w:szCs w:val="28"/>
        </w:rPr>
        <w:tab/>
      </w:r>
      <w:r>
        <w:rPr>
          <w:rFonts w:cs="Arial"/>
          <w:bCs/>
          <w:iCs/>
          <w:szCs w:val="28"/>
        </w:rPr>
        <w:tab/>
      </w:r>
      <w:r>
        <w:rPr>
          <w:rFonts w:cs="Arial"/>
          <w:bCs/>
          <w:iCs/>
          <w:szCs w:val="28"/>
        </w:rPr>
        <w:tab/>
      </w:r>
      <w:r w:rsidRPr="003E418C">
        <w:rPr>
          <w:rFonts w:cs="Arial"/>
          <w:bCs/>
          <w:iCs/>
          <w:szCs w:val="28"/>
        </w:rPr>
        <w:t>№ 193</w:t>
      </w:r>
    </w:p>
    <w:p w:rsidR="003E418C" w:rsidRDefault="003E418C" w:rsidP="003E418C">
      <w:pPr>
        <w:suppressAutoHyphens/>
        <w:ind w:firstLine="0"/>
        <w:rPr>
          <w:rFonts w:cs="Arial"/>
          <w:bCs/>
          <w:iCs/>
          <w:szCs w:val="28"/>
        </w:rPr>
      </w:pPr>
    </w:p>
    <w:p w:rsidR="003E418C" w:rsidRDefault="003E418C" w:rsidP="003E418C">
      <w:pPr>
        <w:suppressAutoHyphens/>
        <w:ind w:firstLine="0"/>
        <w:rPr>
          <w:rFonts w:cs="Arial"/>
          <w:bCs/>
          <w:iCs/>
          <w:szCs w:val="28"/>
        </w:rPr>
      </w:pPr>
    </w:p>
    <w:p w:rsidR="006140C0" w:rsidRPr="003E418C" w:rsidRDefault="006140C0" w:rsidP="003E418C">
      <w:pPr>
        <w:suppressAutoHyphens/>
        <w:ind w:firstLine="0"/>
        <w:jc w:val="center"/>
        <w:rPr>
          <w:rFonts w:cs="Arial"/>
          <w:bCs/>
          <w:iCs/>
          <w:szCs w:val="28"/>
        </w:rPr>
      </w:pPr>
      <w:r w:rsidRPr="003E418C">
        <w:rPr>
          <w:rFonts w:cs="Arial"/>
          <w:bCs/>
          <w:iCs/>
          <w:szCs w:val="28"/>
        </w:rPr>
        <w:t>г. Петровск-Забайкальский</w:t>
      </w:r>
    </w:p>
    <w:p w:rsidR="0053445E" w:rsidRPr="003E418C" w:rsidRDefault="0053445E" w:rsidP="003E418C">
      <w:pPr>
        <w:suppressAutoHyphens/>
        <w:ind w:firstLine="0"/>
        <w:rPr>
          <w:rFonts w:cs="Arial"/>
          <w:bCs/>
          <w:iCs/>
          <w:szCs w:val="28"/>
        </w:rPr>
      </w:pPr>
    </w:p>
    <w:p w:rsidR="006140C0" w:rsidRPr="003E418C" w:rsidRDefault="006140C0" w:rsidP="003E418C">
      <w:pPr>
        <w:suppressAutoHyphens/>
        <w:ind w:firstLine="0"/>
        <w:rPr>
          <w:rFonts w:cs="Arial"/>
          <w:bCs/>
          <w:iCs/>
          <w:szCs w:val="32"/>
        </w:rPr>
      </w:pPr>
    </w:p>
    <w:p w:rsidR="006140C0" w:rsidRPr="003E418C" w:rsidRDefault="006140C0" w:rsidP="003E418C">
      <w:pPr>
        <w:pStyle w:val="Title"/>
        <w:ind w:firstLine="0"/>
        <w:rPr>
          <w:kern w:val="0"/>
        </w:rPr>
      </w:pPr>
      <w:r w:rsidRPr="003E418C">
        <w:rPr>
          <w:kern w:val="0"/>
        </w:rPr>
        <w:t xml:space="preserve">О бюджете муниципального района </w:t>
      </w:r>
      <w:r w:rsidR="00E412AC" w:rsidRPr="003E418C">
        <w:rPr>
          <w:kern w:val="0"/>
        </w:rPr>
        <w:t xml:space="preserve">«Петровск-Забайкальский район» на </w:t>
      </w:r>
      <w:bookmarkStart w:id="0" w:name="_GoBack"/>
      <w:bookmarkEnd w:id="0"/>
      <w:r w:rsidRPr="003E418C">
        <w:rPr>
          <w:kern w:val="0"/>
        </w:rPr>
        <w:t>2016 год</w:t>
      </w:r>
    </w:p>
    <w:p w:rsidR="006140C0" w:rsidRPr="003E418C" w:rsidRDefault="006140C0" w:rsidP="003E418C">
      <w:pPr>
        <w:suppressAutoHyphens/>
        <w:ind w:firstLine="709"/>
        <w:rPr>
          <w:rFonts w:cs="Arial"/>
          <w:bCs/>
          <w:iCs/>
          <w:szCs w:val="28"/>
        </w:rPr>
      </w:pPr>
    </w:p>
    <w:p w:rsidR="00830FCE" w:rsidRPr="003E418C" w:rsidRDefault="003E418C" w:rsidP="003E418C">
      <w:pPr>
        <w:suppressAutoHyphens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1. </w:t>
      </w:r>
      <w:r w:rsidR="00830FCE" w:rsidRPr="003E418C">
        <w:rPr>
          <w:rFonts w:cs="Arial"/>
          <w:szCs w:val="28"/>
        </w:rPr>
        <w:t>Утвердить основные характеристики бюджета района:</w:t>
      </w:r>
    </w:p>
    <w:p w:rsidR="00830FCE" w:rsidRPr="003E418C" w:rsidRDefault="00830FCE" w:rsidP="003E418C">
      <w:pPr>
        <w:suppressAutoHyphens/>
        <w:ind w:firstLine="709"/>
        <w:rPr>
          <w:rFonts w:cs="Arial"/>
          <w:szCs w:val="28"/>
        </w:rPr>
      </w:pPr>
      <w:r w:rsidRPr="003E418C">
        <w:rPr>
          <w:rFonts w:cs="Arial"/>
          <w:szCs w:val="28"/>
        </w:rPr>
        <w:t xml:space="preserve">1) общий объем доходов бюджета района в сумме </w:t>
      </w:r>
      <w:r w:rsidR="00795EB0" w:rsidRPr="003E418C">
        <w:rPr>
          <w:rFonts w:cs="Arial"/>
          <w:szCs w:val="28"/>
        </w:rPr>
        <w:t>433734</w:t>
      </w:r>
      <w:r w:rsidR="003E418C">
        <w:rPr>
          <w:rFonts w:cs="Arial"/>
          <w:szCs w:val="28"/>
        </w:rPr>
        <w:t>,</w:t>
      </w:r>
      <w:r w:rsidR="00795EB0" w:rsidRPr="003E418C">
        <w:rPr>
          <w:rFonts w:cs="Arial"/>
          <w:szCs w:val="28"/>
        </w:rPr>
        <w:t>0</w:t>
      </w:r>
      <w:r w:rsidR="003E418C">
        <w:rPr>
          <w:rFonts w:cs="Arial"/>
          <w:szCs w:val="28"/>
        </w:rPr>
        <w:t xml:space="preserve"> </w:t>
      </w:r>
      <w:r w:rsidR="00795EB0" w:rsidRPr="003E418C">
        <w:rPr>
          <w:rFonts w:cs="Arial"/>
          <w:szCs w:val="28"/>
        </w:rPr>
        <w:t>тыс.</w:t>
      </w:r>
      <w:r w:rsidR="00D10DCB">
        <w:rPr>
          <w:rFonts w:cs="Arial"/>
          <w:szCs w:val="28"/>
        </w:rPr>
        <w:t xml:space="preserve"> </w:t>
      </w:r>
      <w:r w:rsidRPr="003E418C">
        <w:rPr>
          <w:rFonts w:cs="Arial"/>
          <w:szCs w:val="28"/>
        </w:rPr>
        <w:t>рублей</w:t>
      </w:r>
      <w:r w:rsidR="003E418C" w:rsidRPr="003E418C">
        <w:rPr>
          <w:rFonts w:cs="Arial"/>
          <w:szCs w:val="28"/>
        </w:rPr>
        <w:t>,</w:t>
      </w:r>
      <w:r w:rsidR="003E418C">
        <w:rPr>
          <w:rFonts w:cs="Arial"/>
          <w:szCs w:val="28"/>
        </w:rPr>
        <w:t xml:space="preserve"> </w:t>
      </w:r>
      <w:r w:rsidRPr="003E418C">
        <w:rPr>
          <w:rFonts w:cs="Arial"/>
          <w:szCs w:val="28"/>
        </w:rPr>
        <w:t xml:space="preserve">в том числе безвозмездные поступления в сумме </w:t>
      </w:r>
      <w:r w:rsidR="00795EB0" w:rsidRPr="003E418C">
        <w:rPr>
          <w:rFonts w:cs="Arial"/>
          <w:bCs/>
        </w:rPr>
        <w:t>209 871</w:t>
      </w:r>
      <w:r w:rsidR="003E418C">
        <w:rPr>
          <w:rFonts w:cs="Arial"/>
          <w:bCs/>
        </w:rPr>
        <w:t>,</w:t>
      </w:r>
      <w:r w:rsidR="00795EB0" w:rsidRPr="003E418C">
        <w:rPr>
          <w:rFonts w:cs="Arial"/>
          <w:bCs/>
        </w:rPr>
        <w:t>10</w:t>
      </w:r>
      <w:r w:rsidR="003E418C">
        <w:rPr>
          <w:rFonts w:cs="Arial"/>
          <w:bCs/>
        </w:rPr>
        <w:t xml:space="preserve"> </w:t>
      </w:r>
      <w:r w:rsidRPr="003E418C">
        <w:rPr>
          <w:rFonts w:cs="Arial"/>
          <w:szCs w:val="28"/>
        </w:rPr>
        <w:t>тыс. рублей;</w:t>
      </w:r>
    </w:p>
    <w:p w:rsidR="00830FCE" w:rsidRPr="003E418C" w:rsidRDefault="00830FCE" w:rsidP="003E418C">
      <w:pPr>
        <w:suppressAutoHyphens/>
        <w:ind w:firstLine="709"/>
        <w:rPr>
          <w:rFonts w:cs="Arial"/>
          <w:szCs w:val="28"/>
        </w:rPr>
      </w:pPr>
      <w:r w:rsidRPr="003E418C">
        <w:rPr>
          <w:rFonts w:cs="Arial"/>
          <w:szCs w:val="28"/>
        </w:rPr>
        <w:t xml:space="preserve">2) общий объем расходов бюджета района в сумме </w:t>
      </w:r>
      <w:r w:rsidR="00795EB0" w:rsidRPr="003E418C">
        <w:rPr>
          <w:rFonts w:cs="Arial"/>
          <w:szCs w:val="28"/>
        </w:rPr>
        <w:t>433734</w:t>
      </w:r>
      <w:r w:rsidR="003E418C">
        <w:rPr>
          <w:rFonts w:cs="Arial"/>
          <w:szCs w:val="28"/>
        </w:rPr>
        <w:t>,</w:t>
      </w:r>
      <w:r w:rsidR="00795EB0" w:rsidRPr="003E418C">
        <w:rPr>
          <w:rFonts w:cs="Arial"/>
          <w:szCs w:val="28"/>
        </w:rPr>
        <w:t>0</w:t>
      </w:r>
      <w:r w:rsidRPr="003E418C">
        <w:rPr>
          <w:rFonts w:cs="Arial"/>
          <w:szCs w:val="28"/>
        </w:rPr>
        <w:t xml:space="preserve"> тыс. рублей;</w:t>
      </w:r>
    </w:p>
    <w:p w:rsidR="00830FCE" w:rsidRPr="003E418C" w:rsidRDefault="00830FCE" w:rsidP="003E418C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3E418C">
        <w:rPr>
          <w:rFonts w:cs="Arial"/>
          <w:szCs w:val="28"/>
        </w:rPr>
        <w:t xml:space="preserve">2. Утвердить перечень главных администраторов доходов бюджета района </w:t>
      </w:r>
      <w:r w:rsidR="003E418C" w:rsidRPr="003E418C">
        <w:rPr>
          <w:rFonts w:cs="Arial"/>
          <w:szCs w:val="28"/>
        </w:rPr>
        <w:t>-</w:t>
      </w:r>
      <w:r w:rsidRPr="003E418C">
        <w:rPr>
          <w:rFonts w:cs="Arial"/>
          <w:szCs w:val="28"/>
        </w:rPr>
        <w:t xml:space="preserve"> территориальных органов (подразделений) федеральных органов исполнительной власти согласно приложению 1 к настоящему решению </w:t>
      </w:r>
      <w:r w:rsidR="00E5788E" w:rsidRPr="003E418C">
        <w:rPr>
          <w:rFonts w:cs="Arial"/>
          <w:szCs w:val="28"/>
        </w:rPr>
        <w:t>о</w:t>
      </w:r>
      <w:r w:rsidR="00296C9A" w:rsidRPr="003E418C">
        <w:rPr>
          <w:rFonts w:cs="Arial"/>
          <w:szCs w:val="28"/>
        </w:rPr>
        <w:t>т</w:t>
      </w:r>
      <w:r w:rsidR="00E5788E" w:rsidRPr="003E418C">
        <w:rPr>
          <w:rFonts w:cs="Arial"/>
          <w:szCs w:val="28"/>
        </w:rPr>
        <w:t>в</w:t>
      </w:r>
      <w:r w:rsidR="00296C9A" w:rsidRPr="003E418C">
        <w:rPr>
          <w:rFonts w:cs="Arial"/>
          <w:szCs w:val="28"/>
        </w:rPr>
        <w:t>е</w:t>
      </w:r>
      <w:r w:rsidR="00E5788E" w:rsidRPr="003E418C">
        <w:rPr>
          <w:rFonts w:cs="Arial"/>
          <w:szCs w:val="28"/>
        </w:rPr>
        <w:t xml:space="preserve">та </w:t>
      </w:r>
      <w:r w:rsidRPr="003E418C">
        <w:rPr>
          <w:rFonts w:cs="Arial"/>
          <w:szCs w:val="28"/>
        </w:rPr>
        <w:t>района.</w:t>
      </w:r>
    </w:p>
    <w:p w:rsidR="00830FCE" w:rsidRPr="003E418C" w:rsidRDefault="00830FCE" w:rsidP="003E418C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3E418C">
        <w:rPr>
          <w:rFonts w:cs="Arial"/>
          <w:szCs w:val="28"/>
        </w:rPr>
        <w:t>3.</w:t>
      </w:r>
      <w:r w:rsidR="003E418C">
        <w:rPr>
          <w:rFonts w:cs="Arial"/>
          <w:szCs w:val="28"/>
        </w:rPr>
        <w:t xml:space="preserve"> </w:t>
      </w:r>
      <w:r w:rsidRPr="003E418C">
        <w:rPr>
          <w:rFonts w:cs="Arial"/>
          <w:szCs w:val="28"/>
        </w:rPr>
        <w:t>Утвердить перечень главных администраторов доходов бюджета ра</w:t>
      </w:r>
      <w:r w:rsidRPr="003E418C">
        <w:rPr>
          <w:rFonts w:cs="Arial"/>
          <w:szCs w:val="28"/>
        </w:rPr>
        <w:t>й</w:t>
      </w:r>
      <w:r w:rsidRPr="003E418C">
        <w:rPr>
          <w:rFonts w:cs="Arial"/>
          <w:szCs w:val="28"/>
        </w:rPr>
        <w:t xml:space="preserve">она </w:t>
      </w:r>
      <w:r w:rsidR="003E418C" w:rsidRPr="003E418C">
        <w:rPr>
          <w:rFonts w:cs="Arial"/>
          <w:szCs w:val="28"/>
        </w:rPr>
        <w:t>-</w:t>
      </w:r>
      <w:r w:rsidRPr="003E418C">
        <w:rPr>
          <w:rFonts w:cs="Arial"/>
          <w:szCs w:val="28"/>
        </w:rPr>
        <w:t xml:space="preserve"> органов государственной власти и государственных органов Забайкал</w:t>
      </w:r>
      <w:r w:rsidRPr="003E418C">
        <w:rPr>
          <w:rFonts w:cs="Arial"/>
          <w:szCs w:val="28"/>
        </w:rPr>
        <w:t>ь</w:t>
      </w:r>
      <w:r w:rsidRPr="003E418C">
        <w:rPr>
          <w:rFonts w:cs="Arial"/>
          <w:szCs w:val="28"/>
        </w:rPr>
        <w:t>ского края согласно приложению 2 к настоящему решению</w:t>
      </w:r>
      <w:r w:rsidR="00E5788E" w:rsidRPr="003E418C">
        <w:rPr>
          <w:rFonts w:cs="Arial"/>
          <w:szCs w:val="28"/>
        </w:rPr>
        <w:t xml:space="preserve"> Совета</w:t>
      </w:r>
      <w:r w:rsidR="003E418C">
        <w:rPr>
          <w:rFonts w:cs="Arial"/>
          <w:szCs w:val="28"/>
        </w:rPr>
        <w:t xml:space="preserve"> </w:t>
      </w:r>
      <w:r w:rsidRPr="003E418C">
        <w:rPr>
          <w:rFonts w:cs="Arial"/>
          <w:szCs w:val="28"/>
        </w:rPr>
        <w:t>района.</w:t>
      </w:r>
    </w:p>
    <w:p w:rsidR="00830FCE" w:rsidRPr="003E418C" w:rsidRDefault="00830FCE" w:rsidP="003E418C">
      <w:pPr>
        <w:suppressAutoHyphens/>
        <w:autoSpaceDE w:val="0"/>
        <w:autoSpaceDN w:val="0"/>
        <w:adjustRightInd w:val="0"/>
        <w:ind w:firstLine="709"/>
        <w:rPr>
          <w:rFonts w:cs="Arial"/>
          <w:bCs/>
          <w:szCs w:val="28"/>
        </w:rPr>
      </w:pPr>
      <w:r w:rsidRPr="003E418C">
        <w:rPr>
          <w:rFonts w:cs="Arial"/>
          <w:bCs/>
          <w:szCs w:val="28"/>
        </w:rPr>
        <w:t>4.</w:t>
      </w:r>
      <w:r w:rsidR="003E418C">
        <w:rPr>
          <w:rFonts w:cs="Arial"/>
          <w:bCs/>
          <w:szCs w:val="28"/>
        </w:rPr>
        <w:t xml:space="preserve"> </w:t>
      </w:r>
      <w:r w:rsidRPr="003E418C">
        <w:rPr>
          <w:rFonts w:cs="Arial"/>
          <w:bCs/>
          <w:szCs w:val="28"/>
        </w:rPr>
        <w:t xml:space="preserve">Утвердить перечень администраторов доходов бюджета района </w:t>
      </w:r>
      <w:r w:rsidR="003E418C" w:rsidRPr="003E418C">
        <w:rPr>
          <w:rFonts w:cs="Arial"/>
          <w:szCs w:val="28"/>
        </w:rPr>
        <w:t>-</w:t>
      </w:r>
      <w:r w:rsidR="00E5788E" w:rsidRPr="003E418C">
        <w:rPr>
          <w:rFonts w:cs="Arial"/>
          <w:szCs w:val="28"/>
        </w:rPr>
        <w:t>структурных подразделений</w:t>
      </w:r>
      <w:r w:rsidRPr="003E418C">
        <w:rPr>
          <w:rFonts w:cs="Arial"/>
          <w:szCs w:val="28"/>
        </w:rPr>
        <w:t xml:space="preserve"> Администрации муниципального района «Пе</w:t>
      </w:r>
      <w:r w:rsidRPr="003E418C">
        <w:rPr>
          <w:rFonts w:cs="Arial"/>
          <w:szCs w:val="28"/>
        </w:rPr>
        <w:t>т</w:t>
      </w:r>
      <w:r w:rsidRPr="003E418C">
        <w:rPr>
          <w:rFonts w:cs="Arial"/>
          <w:szCs w:val="28"/>
        </w:rPr>
        <w:t>ровск-Забайкальский район»</w:t>
      </w:r>
      <w:r w:rsidRPr="003E418C">
        <w:rPr>
          <w:rFonts w:cs="Arial"/>
          <w:bCs/>
          <w:szCs w:val="28"/>
        </w:rPr>
        <w:t xml:space="preserve"> согласно приложению 3 к настоящему решению Совета района.</w:t>
      </w:r>
    </w:p>
    <w:p w:rsidR="00830FCE" w:rsidRPr="003E418C" w:rsidRDefault="00830FCE" w:rsidP="003E418C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3E418C">
        <w:rPr>
          <w:rFonts w:cs="Arial"/>
          <w:szCs w:val="28"/>
        </w:rPr>
        <w:t>5.</w:t>
      </w:r>
      <w:r w:rsidR="003E418C">
        <w:rPr>
          <w:rFonts w:cs="Arial"/>
          <w:szCs w:val="28"/>
        </w:rPr>
        <w:t xml:space="preserve"> </w:t>
      </w:r>
      <w:r w:rsidRPr="003E418C">
        <w:rPr>
          <w:rFonts w:cs="Arial"/>
          <w:szCs w:val="28"/>
        </w:rPr>
        <w:t xml:space="preserve">Утвердить перечень главных администраторов источников финансирования дефицита бюджета района </w:t>
      </w:r>
      <w:r w:rsidR="003E418C" w:rsidRPr="003E418C">
        <w:rPr>
          <w:rFonts w:cs="Arial"/>
          <w:szCs w:val="28"/>
        </w:rPr>
        <w:t>-</w:t>
      </w:r>
      <w:r w:rsidRPr="003E418C">
        <w:rPr>
          <w:rFonts w:cs="Arial"/>
          <w:szCs w:val="28"/>
        </w:rPr>
        <w:t xml:space="preserve"> исполнительных органов государственной власти Забайкальского района согласно приложению 4 к настоящему решению</w:t>
      </w:r>
      <w:r w:rsidR="003E418C">
        <w:rPr>
          <w:rFonts w:cs="Arial"/>
          <w:szCs w:val="28"/>
        </w:rPr>
        <w:t xml:space="preserve"> </w:t>
      </w:r>
      <w:r w:rsidRPr="003E418C">
        <w:rPr>
          <w:rFonts w:cs="Arial"/>
          <w:szCs w:val="28"/>
        </w:rPr>
        <w:t>Совета района.</w:t>
      </w:r>
    </w:p>
    <w:p w:rsidR="00830FCE" w:rsidRPr="003E418C" w:rsidRDefault="00830FCE" w:rsidP="003E418C">
      <w:pPr>
        <w:tabs>
          <w:tab w:val="left" w:pos="0"/>
        </w:tabs>
        <w:suppressAutoHyphens/>
        <w:ind w:firstLine="709"/>
        <w:rPr>
          <w:rFonts w:cs="Arial"/>
          <w:szCs w:val="28"/>
        </w:rPr>
      </w:pPr>
      <w:r w:rsidRPr="003E418C">
        <w:rPr>
          <w:rFonts w:cs="Arial"/>
          <w:szCs w:val="28"/>
        </w:rPr>
        <w:t>6.</w:t>
      </w:r>
      <w:r w:rsidR="003E418C">
        <w:rPr>
          <w:rFonts w:cs="Arial"/>
          <w:szCs w:val="28"/>
        </w:rPr>
        <w:t xml:space="preserve"> </w:t>
      </w:r>
      <w:r w:rsidRPr="003E418C">
        <w:rPr>
          <w:rFonts w:cs="Arial"/>
          <w:szCs w:val="28"/>
        </w:rPr>
        <w:t>Утвердить источники финансирования дефицита бюджета района</w:t>
      </w:r>
      <w:r w:rsidR="003E418C">
        <w:rPr>
          <w:rFonts w:cs="Arial"/>
          <w:szCs w:val="28"/>
        </w:rPr>
        <w:t xml:space="preserve"> </w:t>
      </w:r>
      <w:r w:rsidRPr="003E418C">
        <w:rPr>
          <w:rFonts w:cs="Arial"/>
          <w:szCs w:val="28"/>
        </w:rPr>
        <w:t>согласно приложению 5</w:t>
      </w:r>
      <w:r w:rsidR="003E418C">
        <w:rPr>
          <w:rFonts w:cs="Arial"/>
          <w:szCs w:val="28"/>
        </w:rPr>
        <w:t xml:space="preserve"> </w:t>
      </w:r>
      <w:r w:rsidRPr="003E418C">
        <w:rPr>
          <w:rFonts w:cs="Arial"/>
          <w:szCs w:val="28"/>
        </w:rPr>
        <w:t>к настоящему решению</w:t>
      </w:r>
      <w:r w:rsidR="003E418C">
        <w:rPr>
          <w:rFonts w:cs="Arial"/>
          <w:szCs w:val="28"/>
        </w:rPr>
        <w:t xml:space="preserve"> </w:t>
      </w:r>
      <w:r w:rsidRPr="003E418C">
        <w:rPr>
          <w:rFonts w:cs="Arial"/>
          <w:szCs w:val="28"/>
        </w:rPr>
        <w:t>Совета района.</w:t>
      </w:r>
    </w:p>
    <w:p w:rsidR="003E418C" w:rsidRDefault="00830FCE" w:rsidP="003E418C">
      <w:pPr>
        <w:tabs>
          <w:tab w:val="left" w:pos="0"/>
        </w:tabs>
        <w:suppressAutoHyphens/>
        <w:ind w:firstLine="709"/>
        <w:rPr>
          <w:rFonts w:cs="Arial"/>
          <w:szCs w:val="28"/>
          <w:lang/>
        </w:rPr>
      </w:pPr>
      <w:r w:rsidRPr="003E418C">
        <w:rPr>
          <w:rFonts w:cs="Arial"/>
          <w:szCs w:val="28"/>
        </w:rPr>
        <w:t>7. Утвердить нормативы распределения доходов между бюджетом ра</w:t>
      </w:r>
      <w:r w:rsidRPr="003E418C">
        <w:rPr>
          <w:rFonts w:cs="Arial"/>
          <w:szCs w:val="28"/>
        </w:rPr>
        <w:t>й</w:t>
      </w:r>
      <w:r w:rsidRPr="003E418C">
        <w:rPr>
          <w:rFonts w:cs="Arial"/>
          <w:szCs w:val="28"/>
        </w:rPr>
        <w:t>она и бюджетами муниципальных образований</w:t>
      </w:r>
      <w:r w:rsidR="003E418C" w:rsidRPr="003E418C">
        <w:rPr>
          <w:rFonts w:cs="Arial"/>
          <w:szCs w:val="28"/>
        </w:rPr>
        <w:t>,</w:t>
      </w:r>
      <w:r w:rsidR="003E418C">
        <w:rPr>
          <w:rFonts w:cs="Arial"/>
          <w:szCs w:val="28"/>
        </w:rPr>
        <w:t xml:space="preserve"> </w:t>
      </w:r>
      <w:r w:rsidRPr="003E418C">
        <w:rPr>
          <w:rFonts w:cs="Arial"/>
          <w:szCs w:val="28"/>
        </w:rPr>
        <w:t>входящих в состав муниципального района согласно приложению 6 к настоящему решению</w:t>
      </w:r>
      <w:r w:rsidR="003E418C">
        <w:rPr>
          <w:rFonts w:cs="Arial"/>
          <w:szCs w:val="28"/>
        </w:rPr>
        <w:t xml:space="preserve"> </w:t>
      </w:r>
      <w:r w:rsidRPr="003E418C">
        <w:rPr>
          <w:rFonts w:cs="Arial"/>
          <w:szCs w:val="28"/>
        </w:rPr>
        <w:t>Совета ра</w:t>
      </w:r>
      <w:r w:rsidRPr="003E418C">
        <w:rPr>
          <w:rFonts w:cs="Arial"/>
          <w:szCs w:val="28"/>
        </w:rPr>
        <w:t>й</w:t>
      </w:r>
      <w:r w:rsidRPr="003E418C">
        <w:rPr>
          <w:rFonts w:cs="Arial"/>
          <w:szCs w:val="28"/>
        </w:rPr>
        <w:t>она.</w:t>
      </w:r>
    </w:p>
    <w:p w:rsidR="00386872" w:rsidRPr="003E418C" w:rsidRDefault="0033075D" w:rsidP="003E418C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3E418C">
        <w:rPr>
          <w:rFonts w:cs="Arial"/>
          <w:szCs w:val="28"/>
        </w:rPr>
        <w:t>8.</w:t>
      </w:r>
      <w:r w:rsidR="003E418C">
        <w:rPr>
          <w:rFonts w:cs="Arial"/>
          <w:szCs w:val="28"/>
        </w:rPr>
        <w:t xml:space="preserve"> </w:t>
      </w:r>
      <w:r w:rsidR="00386872" w:rsidRPr="003E418C">
        <w:rPr>
          <w:rFonts w:cs="Arial"/>
          <w:szCs w:val="28"/>
        </w:rPr>
        <w:t>Утвердить доходы бюджета района по кодам бюджетной классификации доходов бюджетов на 2016 год согласно приложения</w:t>
      </w:r>
      <w:r w:rsidR="003E418C">
        <w:rPr>
          <w:rFonts w:cs="Arial"/>
          <w:szCs w:val="28"/>
        </w:rPr>
        <w:t xml:space="preserve"> </w:t>
      </w:r>
      <w:r w:rsidR="003E418C" w:rsidRPr="003E418C">
        <w:rPr>
          <w:rFonts w:cs="Arial"/>
          <w:szCs w:val="28"/>
        </w:rPr>
        <w:t xml:space="preserve">№ </w:t>
      </w:r>
      <w:r w:rsidR="00386872" w:rsidRPr="003E418C">
        <w:rPr>
          <w:rFonts w:cs="Arial"/>
          <w:szCs w:val="28"/>
        </w:rPr>
        <w:t>7 к настоящему решению Совета района.</w:t>
      </w:r>
    </w:p>
    <w:p w:rsidR="00830FCE" w:rsidRPr="003E418C" w:rsidRDefault="00386872" w:rsidP="003E418C">
      <w:pPr>
        <w:tabs>
          <w:tab w:val="left" w:pos="0"/>
          <w:tab w:val="left" w:pos="4111"/>
        </w:tabs>
        <w:suppressAutoHyphens/>
        <w:autoSpaceDE w:val="0"/>
        <w:autoSpaceDN w:val="0"/>
        <w:adjustRightInd w:val="0"/>
        <w:ind w:firstLine="709"/>
        <w:rPr>
          <w:rFonts w:cs="Arial"/>
          <w:szCs w:val="28"/>
          <w:lang/>
        </w:rPr>
      </w:pPr>
      <w:r w:rsidRPr="003E418C">
        <w:rPr>
          <w:rFonts w:cs="Arial"/>
          <w:szCs w:val="28"/>
        </w:rPr>
        <w:t>9.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>Установить объем межбюджетных трансфертов</w:t>
      </w:r>
      <w:r w:rsidR="003E418C" w:rsidRPr="003E418C">
        <w:rPr>
          <w:rFonts w:cs="Arial"/>
          <w:szCs w:val="28"/>
        </w:rPr>
        <w:t>,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>получаемых из других бюджетов бюджетной системы Российской Федерации</w:t>
      </w:r>
      <w:r w:rsidR="003E418C" w:rsidRPr="003E418C">
        <w:rPr>
          <w:rFonts w:cs="Arial"/>
          <w:szCs w:val="28"/>
        </w:rPr>
        <w:t>,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 xml:space="preserve">в сумме </w:t>
      </w:r>
      <w:r w:rsidR="00630477" w:rsidRPr="003E418C">
        <w:rPr>
          <w:rFonts w:cs="Arial"/>
          <w:szCs w:val="28"/>
        </w:rPr>
        <w:t>209871</w:t>
      </w:r>
      <w:r w:rsidR="003E418C">
        <w:rPr>
          <w:rFonts w:cs="Arial"/>
          <w:szCs w:val="28"/>
        </w:rPr>
        <w:t>,</w:t>
      </w:r>
      <w:r w:rsidR="00630477" w:rsidRPr="003E418C">
        <w:rPr>
          <w:rFonts w:cs="Arial"/>
          <w:szCs w:val="28"/>
        </w:rPr>
        <w:t>1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>тыс. рублей.</w:t>
      </w:r>
    </w:p>
    <w:p w:rsidR="00830FCE" w:rsidRPr="003E418C" w:rsidRDefault="00630477" w:rsidP="003E418C">
      <w:pPr>
        <w:tabs>
          <w:tab w:val="left" w:pos="0"/>
        </w:tabs>
        <w:suppressAutoHyphens/>
        <w:ind w:firstLine="709"/>
        <w:rPr>
          <w:rFonts w:cs="Arial"/>
          <w:szCs w:val="28"/>
        </w:rPr>
      </w:pPr>
      <w:r w:rsidRPr="003E418C">
        <w:rPr>
          <w:rFonts w:cs="Arial"/>
          <w:szCs w:val="28"/>
        </w:rPr>
        <w:t>10</w:t>
      </w:r>
      <w:r w:rsidR="00BD7F14" w:rsidRPr="003E418C">
        <w:rPr>
          <w:rFonts w:cs="Arial"/>
          <w:szCs w:val="28"/>
        </w:rPr>
        <w:t>.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>Утвердить в составе общего объема расходов бюджета района:</w:t>
      </w:r>
    </w:p>
    <w:p w:rsidR="00830FCE" w:rsidRPr="003E418C" w:rsidRDefault="00830FCE" w:rsidP="003E418C">
      <w:pPr>
        <w:suppressAutoHyphens/>
        <w:ind w:firstLine="709"/>
        <w:rPr>
          <w:rFonts w:cs="Arial"/>
          <w:szCs w:val="28"/>
        </w:rPr>
      </w:pPr>
      <w:r w:rsidRPr="003E418C">
        <w:rPr>
          <w:rFonts w:cs="Arial"/>
          <w:szCs w:val="28"/>
        </w:rPr>
        <w:t>1) распределение бюджетных ассигнований бюджета района по разделам</w:t>
      </w:r>
      <w:r w:rsidR="003E418C" w:rsidRPr="003E418C">
        <w:rPr>
          <w:rFonts w:cs="Arial"/>
          <w:szCs w:val="28"/>
        </w:rPr>
        <w:t>,</w:t>
      </w:r>
      <w:r w:rsidR="003E418C">
        <w:rPr>
          <w:rFonts w:cs="Arial"/>
          <w:szCs w:val="28"/>
        </w:rPr>
        <w:t xml:space="preserve"> </w:t>
      </w:r>
      <w:r w:rsidRPr="003E418C">
        <w:rPr>
          <w:rFonts w:cs="Arial"/>
          <w:szCs w:val="28"/>
        </w:rPr>
        <w:t>подразделам</w:t>
      </w:r>
      <w:r w:rsidR="003E418C" w:rsidRPr="003E418C">
        <w:rPr>
          <w:rFonts w:cs="Arial"/>
          <w:szCs w:val="28"/>
        </w:rPr>
        <w:t>,</w:t>
      </w:r>
      <w:r w:rsidR="003E418C">
        <w:rPr>
          <w:rFonts w:cs="Arial"/>
          <w:szCs w:val="28"/>
        </w:rPr>
        <w:t xml:space="preserve"> </w:t>
      </w:r>
      <w:r w:rsidRPr="003E418C">
        <w:rPr>
          <w:rFonts w:cs="Arial"/>
          <w:szCs w:val="28"/>
        </w:rPr>
        <w:t>целевым статьям</w:t>
      </w:r>
      <w:r w:rsidR="003E418C" w:rsidRPr="003E418C">
        <w:rPr>
          <w:rFonts w:cs="Arial"/>
          <w:szCs w:val="28"/>
        </w:rPr>
        <w:t>,</w:t>
      </w:r>
      <w:r w:rsidR="003E418C">
        <w:rPr>
          <w:rFonts w:cs="Arial"/>
          <w:szCs w:val="28"/>
        </w:rPr>
        <w:t xml:space="preserve"> </w:t>
      </w:r>
      <w:r w:rsidRPr="003E418C">
        <w:rPr>
          <w:rFonts w:cs="Arial"/>
          <w:szCs w:val="28"/>
        </w:rPr>
        <w:t xml:space="preserve">группам и подгруппам видов расходов </w:t>
      </w:r>
      <w:r w:rsidR="00630477" w:rsidRPr="003E418C">
        <w:rPr>
          <w:rFonts w:cs="Arial"/>
          <w:szCs w:val="28"/>
        </w:rPr>
        <w:lastRenderedPageBreak/>
        <w:t>к</w:t>
      </w:r>
      <w:r w:rsidRPr="003E418C">
        <w:rPr>
          <w:rFonts w:cs="Arial"/>
          <w:szCs w:val="28"/>
        </w:rPr>
        <w:t xml:space="preserve">лассификации расходов бюджетов согласно приложению </w:t>
      </w:r>
      <w:r w:rsidR="00630477" w:rsidRPr="003E418C">
        <w:rPr>
          <w:rFonts w:cs="Arial"/>
          <w:szCs w:val="28"/>
        </w:rPr>
        <w:t>8</w:t>
      </w:r>
      <w:r w:rsidRPr="003E418C">
        <w:rPr>
          <w:rFonts w:cs="Arial"/>
          <w:szCs w:val="28"/>
        </w:rPr>
        <w:t xml:space="preserve"> к настоящему </w:t>
      </w:r>
      <w:r w:rsidR="0033075D" w:rsidRPr="003E418C">
        <w:rPr>
          <w:rFonts w:cs="Arial"/>
          <w:szCs w:val="28"/>
        </w:rPr>
        <w:t>р</w:t>
      </w:r>
      <w:r w:rsidRPr="003E418C">
        <w:rPr>
          <w:rFonts w:cs="Arial"/>
          <w:szCs w:val="28"/>
        </w:rPr>
        <w:t>ешению</w:t>
      </w:r>
      <w:r w:rsidR="003E418C">
        <w:rPr>
          <w:rFonts w:cs="Arial"/>
          <w:szCs w:val="28"/>
        </w:rPr>
        <w:t xml:space="preserve"> </w:t>
      </w:r>
      <w:r w:rsidR="0033075D" w:rsidRPr="003E418C">
        <w:rPr>
          <w:rFonts w:cs="Arial"/>
          <w:szCs w:val="28"/>
        </w:rPr>
        <w:t xml:space="preserve">Совета </w:t>
      </w:r>
      <w:r w:rsidRPr="003E418C">
        <w:rPr>
          <w:rFonts w:cs="Arial"/>
          <w:szCs w:val="28"/>
        </w:rPr>
        <w:t>района;</w:t>
      </w:r>
    </w:p>
    <w:p w:rsidR="00830FCE" w:rsidRPr="003E418C" w:rsidRDefault="0033075D" w:rsidP="003E418C">
      <w:pPr>
        <w:suppressAutoHyphens/>
        <w:ind w:firstLine="709"/>
        <w:rPr>
          <w:rFonts w:cs="Arial"/>
          <w:szCs w:val="28"/>
        </w:rPr>
      </w:pPr>
      <w:r w:rsidRPr="003E418C">
        <w:rPr>
          <w:rFonts w:cs="Arial"/>
          <w:szCs w:val="28"/>
        </w:rPr>
        <w:t>2</w:t>
      </w:r>
      <w:r w:rsidR="00830FCE" w:rsidRPr="003E418C">
        <w:rPr>
          <w:rFonts w:cs="Arial"/>
          <w:szCs w:val="28"/>
        </w:rPr>
        <w:t xml:space="preserve">) ведомственную структуру расходов бюджета района согласно приложению </w:t>
      </w:r>
      <w:r w:rsidR="00E721C6" w:rsidRPr="003E418C">
        <w:rPr>
          <w:rFonts w:cs="Arial"/>
          <w:szCs w:val="28"/>
        </w:rPr>
        <w:t>9</w:t>
      </w:r>
      <w:r w:rsidR="00830FCE" w:rsidRPr="003E418C">
        <w:rPr>
          <w:rFonts w:cs="Arial"/>
          <w:szCs w:val="28"/>
        </w:rPr>
        <w:t xml:space="preserve"> к настоящему </w:t>
      </w:r>
      <w:r w:rsidRPr="003E418C">
        <w:rPr>
          <w:rFonts w:cs="Arial"/>
          <w:szCs w:val="28"/>
        </w:rPr>
        <w:t>р</w:t>
      </w:r>
      <w:r w:rsidR="00830FCE" w:rsidRPr="003E418C">
        <w:rPr>
          <w:rFonts w:cs="Arial"/>
          <w:szCs w:val="28"/>
        </w:rPr>
        <w:t>ешению</w:t>
      </w:r>
      <w:r w:rsidR="003E418C">
        <w:rPr>
          <w:rFonts w:cs="Arial"/>
          <w:szCs w:val="28"/>
        </w:rPr>
        <w:t xml:space="preserve"> </w:t>
      </w:r>
      <w:r w:rsidRPr="003E418C">
        <w:rPr>
          <w:rFonts w:cs="Arial"/>
          <w:szCs w:val="28"/>
        </w:rPr>
        <w:t xml:space="preserve">Совета </w:t>
      </w:r>
      <w:r w:rsidR="00830FCE" w:rsidRPr="003E418C">
        <w:rPr>
          <w:rFonts w:cs="Arial"/>
          <w:szCs w:val="28"/>
        </w:rPr>
        <w:t>района;</w:t>
      </w:r>
    </w:p>
    <w:p w:rsidR="00830FCE" w:rsidRPr="003E418C" w:rsidRDefault="00AC0DE4" w:rsidP="003E418C">
      <w:pPr>
        <w:suppressAutoHyphens/>
        <w:ind w:firstLine="709"/>
        <w:rPr>
          <w:rFonts w:cs="Arial"/>
          <w:szCs w:val="28"/>
        </w:rPr>
      </w:pPr>
      <w:r w:rsidRPr="003E418C">
        <w:rPr>
          <w:rFonts w:cs="Arial"/>
          <w:szCs w:val="28"/>
        </w:rPr>
        <w:t>3</w:t>
      </w:r>
      <w:r w:rsidR="00830FCE" w:rsidRPr="003E418C">
        <w:rPr>
          <w:rFonts w:cs="Arial"/>
          <w:szCs w:val="28"/>
        </w:rPr>
        <w:t>) общий объем бюджетных ассигнований</w:t>
      </w:r>
      <w:r w:rsidR="003E418C" w:rsidRPr="003E418C">
        <w:rPr>
          <w:rFonts w:cs="Arial"/>
          <w:szCs w:val="28"/>
        </w:rPr>
        <w:t>,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>направляемых на исполнение публичных нормативных обязательств</w:t>
      </w:r>
      <w:r w:rsidR="003E418C" w:rsidRPr="003E418C">
        <w:rPr>
          <w:rFonts w:cs="Arial"/>
          <w:szCs w:val="28"/>
        </w:rPr>
        <w:t>,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>в сумме</w:t>
      </w:r>
      <w:r w:rsidR="00DF750F" w:rsidRPr="003E418C">
        <w:rPr>
          <w:rFonts w:cs="Arial"/>
          <w:szCs w:val="28"/>
        </w:rPr>
        <w:t xml:space="preserve"> 4544</w:t>
      </w:r>
      <w:r w:rsidR="003E418C">
        <w:rPr>
          <w:rFonts w:cs="Arial"/>
          <w:szCs w:val="28"/>
        </w:rPr>
        <w:t>,</w:t>
      </w:r>
      <w:r w:rsidR="00DF750F" w:rsidRPr="003E418C">
        <w:rPr>
          <w:rFonts w:cs="Arial"/>
          <w:szCs w:val="28"/>
        </w:rPr>
        <w:t>1</w:t>
      </w:r>
      <w:r w:rsidR="00830FCE" w:rsidRPr="003E418C">
        <w:rPr>
          <w:rFonts w:cs="Arial"/>
          <w:szCs w:val="28"/>
        </w:rPr>
        <w:t xml:space="preserve"> тыс. рублей;</w:t>
      </w:r>
    </w:p>
    <w:p w:rsidR="00830FCE" w:rsidRPr="003E418C" w:rsidRDefault="00AC0DE4" w:rsidP="003E418C">
      <w:pPr>
        <w:suppressAutoHyphens/>
        <w:ind w:firstLine="709"/>
        <w:rPr>
          <w:rFonts w:cs="Arial"/>
          <w:szCs w:val="28"/>
        </w:rPr>
      </w:pPr>
      <w:r w:rsidRPr="003E418C">
        <w:rPr>
          <w:rFonts w:cs="Arial"/>
          <w:szCs w:val="28"/>
        </w:rPr>
        <w:t>4</w:t>
      </w:r>
      <w:r w:rsidR="00830FCE" w:rsidRPr="003E418C">
        <w:rPr>
          <w:rFonts w:cs="Arial"/>
          <w:szCs w:val="28"/>
        </w:rPr>
        <w:t xml:space="preserve">) размер Резервного фонда </w:t>
      </w:r>
      <w:r w:rsidR="0033075D" w:rsidRPr="003E418C">
        <w:rPr>
          <w:rFonts w:cs="Arial"/>
          <w:szCs w:val="28"/>
        </w:rPr>
        <w:t xml:space="preserve">Администрации муниципального района «Петровск-Забайкальский район» </w:t>
      </w:r>
      <w:r w:rsidR="00830FCE" w:rsidRPr="003E418C">
        <w:rPr>
          <w:rFonts w:cs="Arial"/>
          <w:szCs w:val="28"/>
        </w:rPr>
        <w:t xml:space="preserve">в сумме </w:t>
      </w:r>
      <w:r w:rsidR="00795EB0" w:rsidRPr="003E418C">
        <w:rPr>
          <w:rFonts w:cs="Arial"/>
          <w:szCs w:val="28"/>
        </w:rPr>
        <w:t>2000</w:t>
      </w:r>
      <w:r w:rsidR="003E418C" w:rsidRPr="003E418C">
        <w:rPr>
          <w:rFonts w:cs="Arial"/>
          <w:szCs w:val="28"/>
        </w:rPr>
        <w:t>,</w:t>
      </w:r>
      <w:r w:rsidR="00795EB0" w:rsidRPr="003E418C">
        <w:rPr>
          <w:rFonts w:cs="Arial"/>
          <w:szCs w:val="28"/>
        </w:rPr>
        <w:t xml:space="preserve">0 </w:t>
      </w:r>
      <w:r w:rsidR="00830FCE" w:rsidRPr="003E418C">
        <w:rPr>
          <w:rFonts w:cs="Arial"/>
          <w:szCs w:val="28"/>
        </w:rPr>
        <w:t>тыс. рублей;</w:t>
      </w:r>
    </w:p>
    <w:p w:rsidR="00830FCE" w:rsidRPr="003E418C" w:rsidRDefault="00AC0DE4" w:rsidP="003E418C">
      <w:pPr>
        <w:suppressAutoHyphens/>
        <w:ind w:firstLine="709"/>
        <w:rPr>
          <w:rFonts w:cs="Arial"/>
          <w:szCs w:val="28"/>
        </w:rPr>
      </w:pPr>
      <w:r w:rsidRPr="003E418C">
        <w:rPr>
          <w:rFonts w:cs="Arial"/>
          <w:szCs w:val="28"/>
        </w:rPr>
        <w:t>5</w:t>
      </w:r>
      <w:r w:rsidR="00830FCE" w:rsidRPr="003E418C">
        <w:rPr>
          <w:rFonts w:cs="Arial"/>
          <w:szCs w:val="28"/>
        </w:rPr>
        <w:t xml:space="preserve">) объем бюджетных ассигнований дорожного фонда </w:t>
      </w:r>
      <w:r w:rsidR="0033075D" w:rsidRPr="003E418C">
        <w:rPr>
          <w:rFonts w:cs="Arial"/>
          <w:szCs w:val="28"/>
        </w:rPr>
        <w:t>муниципального района «Петровск-Забайкальский район»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>района в сумме</w:t>
      </w:r>
      <w:r w:rsidRPr="003E418C">
        <w:rPr>
          <w:rFonts w:cs="Arial"/>
          <w:szCs w:val="28"/>
        </w:rPr>
        <w:t xml:space="preserve"> 9877</w:t>
      </w:r>
      <w:r w:rsidR="003E418C">
        <w:rPr>
          <w:rFonts w:cs="Arial"/>
          <w:szCs w:val="28"/>
        </w:rPr>
        <w:t>,</w:t>
      </w:r>
      <w:r w:rsidRPr="003E418C">
        <w:rPr>
          <w:rFonts w:cs="Arial"/>
          <w:szCs w:val="28"/>
        </w:rPr>
        <w:t>0</w:t>
      </w:r>
      <w:r w:rsidR="00830FCE" w:rsidRPr="003E418C">
        <w:rPr>
          <w:rFonts w:cs="Arial"/>
          <w:szCs w:val="28"/>
        </w:rPr>
        <w:t xml:space="preserve"> тыс. рублей.</w:t>
      </w:r>
    </w:p>
    <w:p w:rsidR="00830FCE" w:rsidRPr="003E418C" w:rsidRDefault="00BD7F14" w:rsidP="003E418C">
      <w:pPr>
        <w:suppressAutoHyphens/>
        <w:ind w:firstLine="709"/>
        <w:rPr>
          <w:rFonts w:cs="Arial"/>
          <w:szCs w:val="28"/>
        </w:rPr>
      </w:pPr>
      <w:r w:rsidRPr="003E418C">
        <w:rPr>
          <w:rFonts w:cs="Arial"/>
          <w:szCs w:val="28"/>
        </w:rPr>
        <w:t>1</w:t>
      </w:r>
      <w:r w:rsidR="00AC0DE4" w:rsidRPr="003E418C">
        <w:rPr>
          <w:rFonts w:cs="Arial"/>
          <w:szCs w:val="28"/>
        </w:rPr>
        <w:t>1</w:t>
      </w:r>
      <w:r w:rsidRPr="003E418C">
        <w:rPr>
          <w:rFonts w:cs="Arial"/>
          <w:szCs w:val="28"/>
        </w:rPr>
        <w:t>.</w:t>
      </w:r>
      <w:r w:rsidR="003E418C">
        <w:rPr>
          <w:rFonts w:cs="Arial"/>
          <w:szCs w:val="28"/>
        </w:rPr>
        <w:t xml:space="preserve"> </w:t>
      </w:r>
      <w:r w:rsidRPr="003E418C">
        <w:rPr>
          <w:rFonts w:cs="Arial"/>
          <w:szCs w:val="28"/>
        </w:rPr>
        <w:t>Утвердить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>объем межбюджетных трансфертов</w:t>
      </w:r>
      <w:r w:rsidR="003E418C" w:rsidRPr="003E418C">
        <w:rPr>
          <w:rFonts w:cs="Arial"/>
          <w:szCs w:val="28"/>
        </w:rPr>
        <w:t>,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 xml:space="preserve">предоставляемых из бюджета района бюджетам </w:t>
      </w:r>
      <w:r w:rsidR="0033075D" w:rsidRPr="003E418C">
        <w:rPr>
          <w:rFonts w:cs="Arial"/>
          <w:szCs w:val="28"/>
        </w:rPr>
        <w:t>сельских (городских) поселений</w:t>
      </w:r>
      <w:r w:rsidR="00830FCE" w:rsidRPr="003E418C">
        <w:rPr>
          <w:rFonts w:cs="Arial"/>
          <w:szCs w:val="28"/>
        </w:rPr>
        <w:t xml:space="preserve"> в сумме </w:t>
      </w:r>
      <w:r w:rsidR="00370DF3" w:rsidRPr="003E418C">
        <w:rPr>
          <w:rFonts w:cs="Arial"/>
          <w:szCs w:val="28"/>
        </w:rPr>
        <w:t>53193</w:t>
      </w:r>
      <w:r w:rsidR="003E418C" w:rsidRPr="003E418C">
        <w:rPr>
          <w:rFonts w:cs="Arial"/>
          <w:szCs w:val="28"/>
        </w:rPr>
        <w:t>,</w:t>
      </w:r>
      <w:r w:rsidR="00370DF3" w:rsidRPr="003E418C">
        <w:rPr>
          <w:rFonts w:cs="Arial"/>
          <w:szCs w:val="28"/>
        </w:rPr>
        <w:t xml:space="preserve">0 </w:t>
      </w:r>
      <w:r w:rsidR="00830FCE" w:rsidRPr="003E418C">
        <w:rPr>
          <w:rFonts w:cs="Arial"/>
          <w:szCs w:val="28"/>
        </w:rPr>
        <w:t>тыс. рублей</w:t>
      </w:r>
      <w:r w:rsidR="003E418C" w:rsidRPr="003E418C">
        <w:rPr>
          <w:rFonts w:cs="Arial"/>
          <w:szCs w:val="28"/>
        </w:rPr>
        <w:t>,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 xml:space="preserve">в том числе: с распределением согласно приложению </w:t>
      </w:r>
      <w:r w:rsidR="00370DF3" w:rsidRPr="003E418C">
        <w:rPr>
          <w:rFonts w:cs="Arial"/>
          <w:szCs w:val="28"/>
        </w:rPr>
        <w:t>10</w:t>
      </w:r>
      <w:r w:rsidR="00830FCE" w:rsidRPr="003E418C">
        <w:rPr>
          <w:rFonts w:cs="Arial"/>
          <w:szCs w:val="28"/>
        </w:rPr>
        <w:t xml:space="preserve"> к н</w:t>
      </w:r>
      <w:r w:rsidR="00830FCE" w:rsidRPr="003E418C">
        <w:rPr>
          <w:rFonts w:cs="Arial"/>
          <w:szCs w:val="28"/>
        </w:rPr>
        <w:t>а</w:t>
      </w:r>
      <w:r w:rsidR="00830FCE" w:rsidRPr="003E418C">
        <w:rPr>
          <w:rFonts w:cs="Arial"/>
          <w:szCs w:val="28"/>
        </w:rPr>
        <w:t>стоящему Решению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>района;</w:t>
      </w:r>
    </w:p>
    <w:p w:rsidR="00830FCE" w:rsidRPr="003E418C" w:rsidRDefault="0033075D" w:rsidP="003E418C">
      <w:pPr>
        <w:suppressAutoHyphens/>
        <w:ind w:firstLine="709"/>
        <w:rPr>
          <w:rFonts w:cs="Arial"/>
          <w:szCs w:val="28"/>
        </w:rPr>
      </w:pPr>
      <w:r w:rsidRPr="003E418C">
        <w:rPr>
          <w:rFonts w:cs="Arial"/>
          <w:szCs w:val="28"/>
        </w:rPr>
        <w:t>-</w:t>
      </w:r>
      <w:r w:rsidR="00830FCE" w:rsidRPr="003E418C">
        <w:rPr>
          <w:rFonts w:cs="Arial"/>
          <w:szCs w:val="28"/>
        </w:rPr>
        <w:t xml:space="preserve"> на предоставление дотаций</w:t>
      </w:r>
      <w:r w:rsidRPr="003E418C">
        <w:rPr>
          <w:rFonts w:cs="Arial"/>
          <w:szCs w:val="28"/>
        </w:rPr>
        <w:t xml:space="preserve"> за счет средств субвенций</w:t>
      </w:r>
      <w:r w:rsidR="003E418C" w:rsidRPr="003E418C">
        <w:rPr>
          <w:rFonts w:cs="Arial"/>
          <w:szCs w:val="28"/>
        </w:rPr>
        <w:t>,</w:t>
      </w:r>
      <w:r w:rsidR="003E418C">
        <w:rPr>
          <w:rFonts w:cs="Arial"/>
          <w:szCs w:val="28"/>
        </w:rPr>
        <w:t xml:space="preserve"> </w:t>
      </w:r>
      <w:r w:rsidRPr="003E418C">
        <w:rPr>
          <w:rFonts w:cs="Arial"/>
          <w:szCs w:val="28"/>
        </w:rPr>
        <w:t>предоставле</w:t>
      </w:r>
      <w:r w:rsidRPr="003E418C">
        <w:rPr>
          <w:rFonts w:cs="Arial"/>
          <w:szCs w:val="28"/>
        </w:rPr>
        <w:t>н</w:t>
      </w:r>
      <w:r w:rsidRPr="003E418C">
        <w:rPr>
          <w:rFonts w:cs="Arial"/>
          <w:szCs w:val="28"/>
        </w:rPr>
        <w:t>ных из краевого бюджета на исполнение полномочий по расчету и предо</w:t>
      </w:r>
      <w:r w:rsidRPr="003E418C">
        <w:rPr>
          <w:rFonts w:cs="Arial"/>
          <w:szCs w:val="28"/>
        </w:rPr>
        <w:t>с</w:t>
      </w:r>
      <w:r w:rsidRPr="003E418C">
        <w:rPr>
          <w:rFonts w:cs="Arial"/>
          <w:szCs w:val="28"/>
        </w:rPr>
        <w:t>тавлению дотаций поселениям на выравнивание бюджетной обеспеченности в сумме 2724</w:t>
      </w:r>
      <w:r w:rsidR="003E418C" w:rsidRPr="003E418C">
        <w:rPr>
          <w:rFonts w:cs="Arial"/>
          <w:szCs w:val="28"/>
        </w:rPr>
        <w:t xml:space="preserve">, </w:t>
      </w:r>
      <w:r w:rsidRPr="003E418C">
        <w:rPr>
          <w:rFonts w:cs="Arial"/>
          <w:szCs w:val="28"/>
        </w:rPr>
        <w:t>0 тыс. рублей</w:t>
      </w:r>
      <w:r w:rsidR="00830FCE" w:rsidRPr="003E418C">
        <w:rPr>
          <w:rFonts w:cs="Arial"/>
          <w:szCs w:val="28"/>
        </w:rPr>
        <w:t>:</w:t>
      </w:r>
    </w:p>
    <w:p w:rsidR="003E418C" w:rsidRDefault="0033075D" w:rsidP="003E418C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3E418C">
        <w:rPr>
          <w:rFonts w:cs="Arial"/>
          <w:szCs w:val="28"/>
        </w:rPr>
        <w:t>-на предоставление дотаций за счет средств районного бюджета</w:t>
      </w:r>
      <w:r w:rsidR="00BD7F14" w:rsidRPr="003E418C">
        <w:rPr>
          <w:rFonts w:cs="Arial"/>
          <w:szCs w:val="28"/>
        </w:rPr>
        <w:t xml:space="preserve"> в сумме </w:t>
      </w:r>
      <w:r w:rsidR="00370DF3" w:rsidRPr="003E418C">
        <w:rPr>
          <w:rFonts w:cs="Arial"/>
          <w:szCs w:val="28"/>
        </w:rPr>
        <w:t>50469</w:t>
      </w:r>
      <w:r w:rsidR="003E418C" w:rsidRPr="003E418C">
        <w:rPr>
          <w:rFonts w:cs="Arial"/>
          <w:szCs w:val="28"/>
        </w:rPr>
        <w:t xml:space="preserve">, </w:t>
      </w:r>
      <w:r w:rsidR="00370DF3" w:rsidRPr="003E418C">
        <w:rPr>
          <w:rFonts w:cs="Arial"/>
          <w:szCs w:val="28"/>
        </w:rPr>
        <w:t>0</w:t>
      </w:r>
      <w:r w:rsidR="00BD7F14" w:rsidRPr="003E418C">
        <w:rPr>
          <w:rFonts w:cs="Arial"/>
          <w:szCs w:val="28"/>
        </w:rPr>
        <w:t>тыс. рублей:</w:t>
      </w:r>
    </w:p>
    <w:p w:rsidR="00BD7F14" w:rsidRPr="003E418C" w:rsidRDefault="007157DB" w:rsidP="003E418C">
      <w:pPr>
        <w:suppressAutoHyphens/>
        <w:ind w:firstLine="709"/>
        <w:rPr>
          <w:rFonts w:cs="Arial"/>
          <w:szCs w:val="28"/>
        </w:rPr>
      </w:pPr>
      <w:r w:rsidRPr="003E418C">
        <w:rPr>
          <w:rFonts w:cs="Arial"/>
          <w:szCs w:val="28"/>
        </w:rPr>
        <w:t>-н</w:t>
      </w:r>
      <w:r w:rsidR="00BD7F14" w:rsidRPr="003E418C">
        <w:rPr>
          <w:rFonts w:cs="Arial"/>
          <w:szCs w:val="28"/>
        </w:rPr>
        <w:t>а предоставление субвенции на исполнение государственного полномочия по первичному воинскому учету граждан на территориях</w:t>
      </w:r>
      <w:r w:rsidR="003E418C" w:rsidRPr="003E418C">
        <w:rPr>
          <w:rFonts w:cs="Arial"/>
          <w:szCs w:val="28"/>
        </w:rPr>
        <w:t>,</w:t>
      </w:r>
      <w:r w:rsidR="003E418C">
        <w:rPr>
          <w:rFonts w:cs="Arial"/>
          <w:szCs w:val="28"/>
        </w:rPr>
        <w:t xml:space="preserve"> </w:t>
      </w:r>
      <w:r w:rsidR="00BD7F14" w:rsidRPr="003E418C">
        <w:rPr>
          <w:rFonts w:cs="Arial"/>
          <w:szCs w:val="28"/>
        </w:rPr>
        <w:t xml:space="preserve">где отсутствуют военные комиссариаты в сумме </w:t>
      </w:r>
      <w:r w:rsidR="00370DF3" w:rsidRPr="003E418C">
        <w:rPr>
          <w:rFonts w:cs="Arial"/>
          <w:szCs w:val="28"/>
        </w:rPr>
        <w:t>1414</w:t>
      </w:r>
      <w:r w:rsidR="003E418C">
        <w:rPr>
          <w:rFonts w:cs="Arial"/>
          <w:szCs w:val="28"/>
        </w:rPr>
        <w:t>,</w:t>
      </w:r>
      <w:r w:rsidR="00370DF3" w:rsidRPr="003E418C">
        <w:rPr>
          <w:rFonts w:cs="Arial"/>
          <w:szCs w:val="28"/>
        </w:rPr>
        <w:t xml:space="preserve">2 </w:t>
      </w:r>
      <w:r w:rsidR="00BD7F14" w:rsidRPr="003E418C">
        <w:rPr>
          <w:rFonts w:cs="Arial"/>
          <w:szCs w:val="28"/>
        </w:rPr>
        <w:t>тыс. рублей с распределением в соответствии с законодательством Забайкальского края.</w:t>
      </w:r>
    </w:p>
    <w:p w:rsidR="00830FCE" w:rsidRPr="003E418C" w:rsidRDefault="005322A5" w:rsidP="003E418C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3E418C">
        <w:rPr>
          <w:rFonts w:cs="Arial"/>
          <w:szCs w:val="28"/>
        </w:rPr>
        <w:t>1</w:t>
      </w:r>
      <w:r w:rsidR="008207F3" w:rsidRPr="003E418C">
        <w:rPr>
          <w:rFonts w:cs="Arial"/>
          <w:szCs w:val="28"/>
        </w:rPr>
        <w:t>2</w:t>
      </w:r>
      <w:r w:rsidRPr="003E418C">
        <w:rPr>
          <w:rFonts w:cs="Arial"/>
          <w:szCs w:val="28"/>
        </w:rPr>
        <w:t>.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>Установить</w:t>
      </w:r>
      <w:r w:rsidR="003E418C" w:rsidRPr="003E418C">
        <w:rPr>
          <w:rFonts w:cs="Arial"/>
          <w:szCs w:val="28"/>
        </w:rPr>
        <w:t>,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>что субсидии юридическим лицам (за исключением субсидий муниципальным учреждениям)</w:t>
      </w:r>
      <w:r w:rsidR="003E418C" w:rsidRPr="003E418C">
        <w:rPr>
          <w:rFonts w:cs="Arial"/>
          <w:szCs w:val="28"/>
        </w:rPr>
        <w:t>,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>индивидуальным предпринимателям</w:t>
      </w:r>
      <w:r w:rsidR="003E418C" w:rsidRPr="003E418C">
        <w:rPr>
          <w:rFonts w:cs="Arial"/>
          <w:szCs w:val="28"/>
        </w:rPr>
        <w:t>,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 xml:space="preserve">а также физическим лицам </w:t>
      </w:r>
      <w:r w:rsidR="003E418C" w:rsidRPr="003E418C">
        <w:rPr>
          <w:rFonts w:cs="Arial"/>
          <w:szCs w:val="28"/>
        </w:rPr>
        <w:t>-</w:t>
      </w:r>
      <w:r w:rsidR="00830FCE" w:rsidRPr="003E418C">
        <w:rPr>
          <w:rFonts w:cs="Arial"/>
          <w:szCs w:val="28"/>
        </w:rPr>
        <w:t xml:space="preserve"> производителям товаров</w:t>
      </w:r>
      <w:r w:rsidR="003E418C" w:rsidRPr="003E418C">
        <w:rPr>
          <w:rFonts w:cs="Arial"/>
          <w:szCs w:val="28"/>
        </w:rPr>
        <w:t>,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>работ</w:t>
      </w:r>
      <w:r w:rsidR="003E418C" w:rsidRPr="003E418C">
        <w:rPr>
          <w:rFonts w:cs="Arial"/>
          <w:szCs w:val="28"/>
        </w:rPr>
        <w:t>,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>услуг</w:t>
      </w:r>
      <w:r w:rsidR="003E418C" w:rsidRPr="003E418C">
        <w:rPr>
          <w:rFonts w:cs="Arial"/>
          <w:szCs w:val="28"/>
        </w:rPr>
        <w:t>,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 xml:space="preserve">зарегистрированным и осуществляющим свою деятельность на территории </w:t>
      </w:r>
      <w:r w:rsidRPr="003E418C">
        <w:rPr>
          <w:rFonts w:cs="Arial"/>
          <w:szCs w:val="28"/>
        </w:rPr>
        <w:t>Петровск-</w:t>
      </w:r>
      <w:r w:rsidR="00830FCE" w:rsidRPr="003E418C">
        <w:rPr>
          <w:rFonts w:cs="Arial"/>
          <w:szCs w:val="28"/>
        </w:rPr>
        <w:t>Забайкальского района</w:t>
      </w:r>
      <w:r w:rsidR="003E418C" w:rsidRPr="003E418C">
        <w:rPr>
          <w:rFonts w:cs="Arial"/>
          <w:szCs w:val="28"/>
        </w:rPr>
        <w:t>,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>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</w:t>
      </w:r>
      <w:r w:rsidR="003E418C" w:rsidRPr="003E418C">
        <w:rPr>
          <w:rFonts w:cs="Arial"/>
          <w:szCs w:val="28"/>
        </w:rPr>
        <w:t>,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>кроме автомобилей легковых и мотоциклов</w:t>
      </w:r>
      <w:r w:rsidR="003E418C" w:rsidRPr="003E418C">
        <w:rPr>
          <w:rFonts w:cs="Arial"/>
          <w:szCs w:val="28"/>
        </w:rPr>
        <w:t>,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>винодельческих продуктов</w:t>
      </w:r>
      <w:r w:rsidR="003E418C" w:rsidRPr="003E418C">
        <w:rPr>
          <w:rFonts w:cs="Arial"/>
          <w:szCs w:val="28"/>
        </w:rPr>
        <w:t>,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>произведенных из выращенного на территории Российской Федерации винограда)</w:t>
      </w:r>
      <w:r w:rsidR="003E418C" w:rsidRPr="003E418C">
        <w:rPr>
          <w:rFonts w:cs="Arial"/>
          <w:szCs w:val="28"/>
        </w:rPr>
        <w:t>,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>выполнением работ</w:t>
      </w:r>
      <w:r w:rsidR="003E418C" w:rsidRPr="003E418C">
        <w:rPr>
          <w:rFonts w:cs="Arial"/>
          <w:szCs w:val="28"/>
        </w:rPr>
        <w:t>,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>оказанием услуг предоставляются за счет средств бюджета района на безвозмездной и безвозвратной основе в следующих случаях:</w:t>
      </w:r>
    </w:p>
    <w:p w:rsidR="00830FCE" w:rsidRPr="003E418C" w:rsidRDefault="005322A5" w:rsidP="003E418C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3E418C">
        <w:rPr>
          <w:rFonts w:cs="Arial"/>
          <w:szCs w:val="28"/>
        </w:rPr>
        <w:t>-</w:t>
      </w:r>
      <w:r w:rsidR="00830FCE" w:rsidRPr="003E418C">
        <w:rPr>
          <w:rFonts w:cs="Arial"/>
          <w:szCs w:val="28"/>
        </w:rPr>
        <w:t xml:space="preserve"> поддержки субъектов малого и среднего предпринимательства и организаций</w:t>
      </w:r>
      <w:r w:rsidR="003E418C" w:rsidRPr="003E418C">
        <w:rPr>
          <w:rFonts w:cs="Arial"/>
          <w:szCs w:val="28"/>
        </w:rPr>
        <w:t>,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>образующих инфраструктуру поддержки малого и среднего предпринимательства;</w:t>
      </w:r>
    </w:p>
    <w:p w:rsidR="00830FCE" w:rsidRPr="003E418C" w:rsidRDefault="005322A5" w:rsidP="003E418C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3E418C">
        <w:rPr>
          <w:rFonts w:cs="Arial"/>
          <w:szCs w:val="28"/>
        </w:rPr>
        <w:t>-муниципально</w:t>
      </w:r>
      <w:r w:rsidR="00830FCE" w:rsidRPr="003E418C">
        <w:rPr>
          <w:rFonts w:cs="Arial"/>
          <w:szCs w:val="28"/>
        </w:rPr>
        <w:t xml:space="preserve">й поддержки транспортного обслуживания населения на маршрутах пригородного и межмуниципального сообщения на территории </w:t>
      </w:r>
      <w:r w:rsidRPr="003E418C">
        <w:rPr>
          <w:rFonts w:cs="Arial"/>
          <w:szCs w:val="28"/>
        </w:rPr>
        <w:t>Петровск-</w:t>
      </w:r>
      <w:r w:rsidR="00830FCE" w:rsidRPr="003E418C">
        <w:rPr>
          <w:rFonts w:cs="Arial"/>
          <w:szCs w:val="28"/>
        </w:rPr>
        <w:t>Забайкальского района</w:t>
      </w:r>
      <w:r w:rsidRPr="003E418C">
        <w:rPr>
          <w:rFonts w:cs="Arial"/>
          <w:szCs w:val="28"/>
        </w:rPr>
        <w:t>.</w:t>
      </w:r>
    </w:p>
    <w:p w:rsidR="00830FCE" w:rsidRPr="003E418C" w:rsidRDefault="005322A5" w:rsidP="003E418C">
      <w:pPr>
        <w:suppressAutoHyphens/>
        <w:ind w:firstLine="709"/>
        <w:rPr>
          <w:rFonts w:cs="Arial"/>
          <w:szCs w:val="28"/>
        </w:rPr>
      </w:pPr>
      <w:r w:rsidRPr="003E418C">
        <w:rPr>
          <w:rFonts w:cs="Arial"/>
          <w:szCs w:val="28"/>
        </w:rPr>
        <w:t>1</w:t>
      </w:r>
      <w:r w:rsidR="008207F3" w:rsidRPr="003E418C">
        <w:rPr>
          <w:rFonts w:cs="Arial"/>
          <w:szCs w:val="28"/>
        </w:rPr>
        <w:t>3</w:t>
      </w:r>
      <w:r w:rsidR="00830FCE" w:rsidRPr="003E418C">
        <w:rPr>
          <w:rFonts w:cs="Arial"/>
          <w:szCs w:val="28"/>
        </w:rPr>
        <w:t>.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 xml:space="preserve">Установить предельный объем </w:t>
      </w:r>
      <w:r w:rsidR="00370DF3" w:rsidRPr="003E418C">
        <w:rPr>
          <w:rFonts w:cs="Arial"/>
          <w:szCs w:val="28"/>
        </w:rPr>
        <w:t>муниципального</w:t>
      </w:r>
      <w:r w:rsidR="00830FCE" w:rsidRPr="003E418C">
        <w:rPr>
          <w:rFonts w:cs="Arial"/>
          <w:szCs w:val="28"/>
        </w:rPr>
        <w:t xml:space="preserve"> долга </w:t>
      </w:r>
      <w:r w:rsidR="00370DF3" w:rsidRPr="003E418C">
        <w:rPr>
          <w:rFonts w:cs="Arial"/>
          <w:szCs w:val="28"/>
        </w:rPr>
        <w:t>Петровск-</w:t>
      </w:r>
      <w:r w:rsidR="00830FCE" w:rsidRPr="003E418C">
        <w:rPr>
          <w:rFonts w:cs="Arial"/>
          <w:szCs w:val="28"/>
        </w:rPr>
        <w:t>Забайкальского района в сумме</w:t>
      </w:r>
      <w:r w:rsidR="00EC4618" w:rsidRPr="003E418C">
        <w:rPr>
          <w:rFonts w:cs="Arial"/>
          <w:szCs w:val="28"/>
        </w:rPr>
        <w:t xml:space="preserve"> 79816</w:t>
      </w:r>
      <w:r w:rsidR="003E418C">
        <w:rPr>
          <w:rFonts w:cs="Arial"/>
          <w:szCs w:val="28"/>
        </w:rPr>
        <w:t>,</w:t>
      </w:r>
      <w:r w:rsidR="00EC4618" w:rsidRPr="003E418C">
        <w:rPr>
          <w:rFonts w:cs="Arial"/>
          <w:szCs w:val="28"/>
        </w:rPr>
        <w:t>8</w:t>
      </w:r>
      <w:r w:rsidR="00830FCE" w:rsidRPr="003E418C">
        <w:rPr>
          <w:rFonts w:cs="Arial"/>
          <w:szCs w:val="28"/>
        </w:rPr>
        <w:t xml:space="preserve"> тыс. рублей.</w:t>
      </w:r>
    </w:p>
    <w:p w:rsidR="00830FCE" w:rsidRPr="003E418C" w:rsidRDefault="00830FCE" w:rsidP="003E418C">
      <w:pPr>
        <w:suppressAutoHyphens/>
        <w:ind w:firstLine="709"/>
        <w:rPr>
          <w:rFonts w:cs="Arial"/>
          <w:szCs w:val="28"/>
        </w:rPr>
      </w:pPr>
      <w:r w:rsidRPr="003E418C">
        <w:rPr>
          <w:rFonts w:cs="Arial"/>
          <w:szCs w:val="28"/>
        </w:rPr>
        <w:t xml:space="preserve">Установить верхний предел </w:t>
      </w:r>
      <w:r w:rsidR="005322A5" w:rsidRPr="003E418C">
        <w:rPr>
          <w:rFonts w:cs="Arial"/>
          <w:szCs w:val="28"/>
        </w:rPr>
        <w:t>муниципального</w:t>
      </w:r>
      <w:r w:rsidRPr="003E418C">
        <w:rPr>
          <w:rFonts w:cs="Arial"/>
          <w:szCs w:val="28"/>
        </w:rPr>
        <w:t xml:space="preserve"> внутреннего долга </w:t>
      </w:r>
      <w:r w:rsidR="005322A5" w:rsidRPr="003E418C">
        <w:rPr>
          <w:rFonts w:cs="Arial"/>
          <w:szCs w:val="28"/>
        </w:rPr>
        <w:t>Пе</w:t>
      </w:r>
      <w:r w:rsidR="005322A5" w:rsidRPr="003E418C">
        <w:rPr>
          <w:rFonts w:cs="Arial"/>
          <w:szCs w:val="28"/>
        </w:rPr>
        <w:t>т</w:t>
      </w:r>
      <w:r w:rsidR="005322A5" w:rsidRPr="003E418C">
        <w:rPr>
          <w:rFonts w:cs="Arial"/>
          <w:szCs w:val="28"/>
        </w:rPr>
        <w:t>ровск-</w:t>
      </w:r>
      <w:r w:rsidRPr="003E418C">
        <w:rPr>
          <w:rFonts w:cs="Arial"/>
          <w:szCs w:val="28"/>
        </w:rPr>
        <w:t>Забайкальского района по состоянию на 1 января 2017</w:t>
      </w:r>
      <w:r w:rsidR="003E418C">
        <w:rPr>
          <w:rFonts w:cs="Arial"/>
          <w:szCs w:val="28"/>
        </w:rPr>
        <w:t xml:space="preserve"> </w:t>
      </w:r>
      <w:r w:rsidR="003E418C" w:rsidRPr="003E418C">
        <w:rPr>
          <w:rFonts w:cs="Arial"/>
          <w:szCs w:val="28"/>
        </w:rPr>
        <w:t>года</w:t>
      </w:r>
      <w:r w:rsidRPr="003E418C">
        <w:rPr>
          <w:rFonts w:cs="Arial"/>
          <w:szCs w:val="28"/>
        </w:rPr>
        <w:t xml:space="preserve"> в размере предельного объема </w:t>
      </w:r>
      <w:r w:rsidR="005322A5" w:rsidRPr="003E418C">
        <w:rPr>
          <w:rFonts w:cs="Arial"/>
          <w:szCs w:val="28"/>
        </w:rPr>
        <w:t>муниципального</w:t>
      </w:r>
      <w:r w:rsidRPr="003E418C">
        <w:rPr>
          <w:rFonts w:cs="Arial"/>
          <w:szCs w:val="28"/>
        </w:rPr>
        <w:t xml:space="preserve"> долга </w:t>
      </w:r>
      <w:r w:rsidR="005322A5" w:rsidRPr="003E418C">
        <w:rPr>
          <w:rFonts w:cs="Arial"/>
          <w:szCs w:val="28"/>
        </w:rPr>
        <w:t>Петровск-</w:t>
      </w:r>
      <w:r w:rsidRPr="003E418C">
        <w:rPr>
          <w:rFonts w:cs="Arial"/>
          <w:szCs w:val="28"/>
        </w:rPr>
        <w:t>Забайкальского района</w:t>
      </w:r>
      <w:r w:rsidR="003E418C" w:rsidRPr="003E418C">
        <w:rPr>
          <w:rFonts w:cs="Arial"/>
          <w:szCs w:val="28"/>
        </w:rPr>
        <w:t>,</w:t>
      </w:r>
      <w:r w:rsidR="003E418C">
        <w:rPr>
          <w:rFonts w:cs="Arial"/>
          <w:szCs w:val="28"/>
        </w:rPr>
        <w:t xml:space="preserve"> </w:t>
      </w:r>
      <w:r w:rsidRPr="003E418C">
        <w:rPr>
          <w:rFonts w:cs="Arial"/>
          <w:szCs w:val="28"/>
        </w:rPr>
        <w:t>установленного частью 1 настояще</w:t>
      </w:r>
      <w:r w:rsidR="00EC4618" w:rsidRPr="003E418C">
        <w:rPr>
          <w:rFonts w:cs="Arial"/>
          <w:szCs w:val="28"/>
        </w:rPr>
        <w:t>го пункта</w:t>
      </w:r>
      <w:r w:rsidRPr="003E418C">
        <w:rPr>
          <w:rFonts w:cs="Arial"/>
          <w:szCs w:val="28"/>
        </w:rPr>
        <w:t>.</w:t>
      </w:r>
    </w:p>
    <w:p w:rsidR="00830FCE" w:rsidRPr="003E418C" w:rsidRDefault="005322A5" w:rsidP="003E418C">
      <w:pPr>
        <w:suppressAutoHyphens/>
        <w:ind w:firstLine="709"/>
        <w:rPr>
          <w:rFonts w:cs="Arial"/>
          <w:bCs/>
          <w:szCs w:val="28"/>
        </w:rPr>
      </w:pPr>
      <w:r w:rsidRPr="003E418C">
        <w:rPr>
          <w:rFonts w:cs="Arial"/>
          <w:szCs w:val="28"/>
        </w:rPr>
        <w:t>1</w:t>
      </w:r>
      <w:r w:rsidR="008207F3" w:rsidRPr="003E418C">
        <w:rPr>
          <w:rFonts w:cs="Arial"/>
          <w:szCs w:val="28"/>
        </w:rPr>
        <w:t>4</w:t>
      </w:r>
      <w:r w:rsidRPr="003E418C">
        <w:rPr>
          <w:rFonts w:cs="Arial"/>
          <w:szCs w:val="28"/>
        </w:rPr>
        <w:t>.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 xml:space="preserve">Утвердить Программу </w:t>
      </w:r>
      <w:r w:rsidRPr="003E418C">
        <w:rPr>
          <w:rFonts w:cs="Arial"/>
          <w:szCs w:val="28"/>
        </w:rPr>
        <w:t>муниципальных</w:t>
      </w:r>
      <w:r w:rsidR="00830FCE" w:rsidRPr="003E418C">
        <w:rPr>
          <w:rFonts w:cs="Arial"/>
          <w:szCs w:val="28"/>
        </w:rPr>
        <w:t xml:space="preserve"> внутренних заимствований </w:t>
      </w:r>
      <w:r w:rsidRPr="003E418C">
        <w:rPr>
          <w:rFonts w:cs="Arial"/>
          <w:szCs w:val="28"/>
        </w:rPr>
        <w:t>Петровск-</w:t>
      </w:r>
      <w:r w:rsidR="00830FCE" w:rsidRPr="003E418C">
        <w:rPr>
          <w:rFonts w:cs="Arial"/>
          <w:szCs w:val="28"/>
        </w:rPr>
        <w:t xml:space="preserve">Забайкальского района согласно приложению </w:t>
      </w:r>
      <w:r w:rsidRPr="003E418C">
        <w:rPr>
          <w:rFonts w:cs="Arial"/>
          <w:szCs w:val="28"/>
        </w:rPr>
        <w:t>1</w:t>
      </w:r>
      <w:r w:rsidR="00EC4618" w:rsidRPr="003E418C">
        <w:rPr>
          <w:rFonts w:cs="Arial"/>
          <w:szCs w:val="28"/>
        </w:rPr>
        <w:t>1</w:t>
      </w:r>
      <w:r w:rsidR="00830FCE" w:rsidRPr="003E418C">
        <w:rPr>
          <w:rFonts w:cs="Arial"/>
          <w:szCs w:val="28"/>
        </w:rPr>
        <w:t xml:space="preserve"> к настоящему </w:t>
      </w:r>
      <w:r w:rsidRPr="003E418C">
        <w:rPr>
          <w:rFonts w:cs="Arial"/>
          <w:szCs w:val="28"/>
        </w:rPr>
        <w:t>р</w:t>
      </w:r>
      <w:r w:rsidR="00830FCE" w:rsidRPr="003E418C">
        <w:rPr>
          <w:rFonts w:cs="Arial"/>
          <w:szCs w:val="28"/>
        </w:rPr>
        <w:t>ешению</w:t>
      </w:r>
      <w:r w:rsidR="003E418C">
        <w:rPr>
          <w:rFonts w:cs="Arial"/>
          <w:szCs w:val="28"/>
        </w:rPr>
        <w:t xml:space="preserve"> </w:t>
      </w:r>
      <w:r w:rsidRPr="003E418C">
        <w:rPr>
          <w:rFonts w:cs="Arial"/>
          <w:szCs w:val="28"/>
        </w:rPr>
        <w:t xml:space="preserve">Совета </w:t>
      </w:r>
      <w:r w:rsidR="00830FCE" w:rsidRPr="003E418C">
        <w:rPr>
          <w:rFonts w:cs="Arial"/>
          <w:szCs w:val="28"/>
        </w:rPr>
        <w:t>района.</w:t>
      </w:r>
    </w:p>
    <w:p w:rsidR="00830FCE" w:rsidRPr="003E418C" w:rsidRDefault="00B97665" w:rsidP="003E418C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3E418C">
        <w:rPr>
          <w:rFonts w:cs="Arial"/>
          <w:szCs w:val="28"/>
        </w:rPr>
        <w:t>1</w:t>
      </w:r>
      <w:r w:rsidR="008207F3" w:rsidRPr="003E418C">
        <w:rPr>
          <w:rFonts w:cs="Arial"/>
          <w:szCs w:val="28"/>
        </w:rPr>
        <w:t>5</w:t>
      </w:r>
      <w:r w:rsidR="00830FCE" w:rsidRPr="003E418C">
        <w:rPr>
          <w:rFonts w:cs="Arial"/>
          <w:szCs w:val="28"/>
        </w:rPr>
        <w:t>.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 xml:space="preserve">Установить в соответствии с пунктом 3 статьи 217 </w:t>
      </w:r>
      <w:hyperlink r:id="rId8" w:history="1">
        <w:r w:rsidR="00D10DCB">
          <w:rPr>
            <w:rStyle w:val="afc"/>
            <w:rFonts w:cs="Arial"/>
            <w:szCs w:val="28"/>
          </w:rPr>
          <w:t>Бюджетного кодекса Российской Федерации</w:t>
        </w:r>
      </w:hyperlink>
      <w:r w:rsidR="003E418C" w:rsidRPr="003E418C">
        <w:rPr>
          <w:rFonts w:cs="Arial"/>
          <w:szCs w:val="28"/>
        </w:rPr>
        <w:t>,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 xml:space="preserve">что основанием для внесения изменений в показатели </w:t>
      </w:r>
      <w:r w:rsidR="00830FCE" w:rsidRPr="003E418C">
        <w:rPr>
          <w:rFonts w:cs="Arial"/>
          <w:szCs w:val="28"/>
        </w:rPr>
        <w:lastRenderedPageBreak/>
        <w:t xml:space="preserve">сводной бюджетной росписи бюджета района является распределение зарезервированных в составе утвержденных </w:t>
      </w:r>
      <w:r w:rsidRPr="003E418C">
        <w:rPr>
          <w:rFonts w:cs="Arial"/>
          <w:szCs w:val="28"/>
        </w:rPr>
        <w:t>пунктом 9</w:t>
      </w:r>
      <w:r w:rsidR="00830FCE" w:rsidRPr="003E418C">
        <w:rPr>
          <w:rFonts w:cs="Arial"/>
          <w:szCs w:val="28"/>
        </w:rPr>
        <w:t xml:space="preserve"> настоящего </w:t>
      </w:r>
      <w:r w:rsidRPr="003E418C">
        <w:rPr>
          <w:rFonts w:cs="Arial"/>
          <w:szCs w:val="28"/>
        </w:rPr>
        <w:t>решения Совета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>района бюджетных ассигнований:</w:t>
      </w:r>
    </w:p>
    <w:p w:rsidR="00830FCE" w:rsidRPr="003E418C" w:rsidRDefault="00B97665" w:rsidP="003E418C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3E418C">
        <w:rPr>
          <w:rFonts w:cs="Arial"/>
          <w:szCs w:val="28"/>
        </w:rPr>
        <w:t>-</w:t>
      </w:r>
      <w:r w:rsidR="00830FCE" w:rsidRPr="003E418C">
        <w:rPr>
          <w:rFonts w:cs="Arial"/>
          <w:szCs w:val="28"/>
        </w:rPr>
        <w:t xml:space="preserve"> для проведения социально значимых </w:t>
      </w:r>
      <w:r w:rsidR="00830FCE" w:rsidRPr="003E418C">
        <w:rPr>
          <w:rFonts w:cs="Arial"/>
          <w:szCs w:val="28"/>
          <w:lang/>
        </w:rPr>
        <w:t xml:space="preserve">для </w:t>
      </w:r>
      <w:r w:rsidRPr="003E418C">
        <w:rPr>
          <w:rFonts w:cs="Arial"/>
          <w:szCs w:val="28"/>
          <w:lang/>
        </w:rPr>
        <w:t>Петровск-</w:t>
      </w:r>
      <w:r w:rsidR="00830FCE" w:rsidRPr="003E418C">
        <w:rPr>
          <w:rFonts w:cs="Arial"/>
          <w:szCs w:val="28"/>
          <w:lang/>
        </w:rPr>
        <w:t>Забайкальского района</w:t>
      </w:r>
      <w:r w:rsidR="003E418C">
        <w:rPr>
          <w:rFonts w:cs="Arial"/>
          <w:szCs w:val="28"/>
          <w:lang/>
        </w:rPr>
        <w:t xml:space="preserve"> </w:t>
      </w:r>
      <w:r w:rsidR="00830FCE" w:rsidRPr="003E418C">
        <w:rPr>
          <w:rFonts w:cs="Arial"/>
          <w:szCs w:val="28"/>
        </w:rPr>
        <w:t>мероприятий</w:t>
      </w:r>
      <w:r w:rsidR="003E418C" w:rsidRPr="003E418C">
        <w:rPr>
          <w:rFonts w:cs="Arial"/>
          <w:szCs w:val="28"/>
        </w:rPr>
        <w:t>,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 xml:space="preserve">предусмотренных подраздела </w:t>
      </w:r>
      <w:r w:rsidR="003E418C" w:rsidRPr="003E418C">
        <w:rPr>
          <w:rFonts w:cs="Arial"/>
          <w:szCs w:val="28"/>
        </w:rPr>
        <w:t>«</w:t>
      </w:r>
      <w:r w:rsidR="00830FCE" w:rsidRPr="003E418C">
        <w:rPr>
          <w:rFonts w:cs="Arial"/>
          <w:szCs w:val="28"/>
        </w:rPr>
        <w:t>Другие вопросы в области социальной политики</w:t>
      </w:r>
      <w:r w:rsidR="003E418C" w:rsidRPr="003E418C">
        <w:rPr>
          <w:rFonts w:cs="Arial"/>
          <w:szCs w:val="28"/>
        </w:rPr>
        <w:t>»</w:t>
      </w:r>
      <w:r w:rsidR="00830FCE" w:rsidRPr="003E418C">
        <w:rPr>
          <w:rFonts w:cs="Arial"/>
          <w:szCs w:val="28"/>
        </w:rPr>
        <w:t xml:space="preserve"> раздела </w:t>
      </w:r>
      <w:r w:rsidR="003E418C" w:rsidRPr="003E418C">
        <w:rPr>
          <w:rFonts w:cs="Arial"/>
          <w:szCs w:val="28"/>
        </w:rPr>
        <w:t>«</w:t>
      </w:r>
      <w:r w:rsidR="00830FCE" w:rsidRPr="003E418C">
        <w:rPr>
          <w:rFonts w:cs="Arial"/>
          <w:szCs w:val="28"/>
        </w:rPr>
        <w:t>Социальная политика</w:t>
      </w:r>
      <w:r w:rsidR="003E418C" w:rsidRPr="003E418C">
        <w:rPr>
          <w:rFonts w:cs="Arial"/>
          <w:szCs w:val="28"/>
        </w:rPr>
        <w:t>»</w:t>
      </w:r>
      <w:r w:rsidR="00830FCE" w:rsidRPr="003E418C">
        <w:rPr>
          <w:rFonts w:cs="Arial"/>
          <w:szCs w:val="28"/>
        </w:rPr>
        <w:t xml:space="preserve"> классификации расходов бюджетов</w:t>
      </w:r>
      <w:r w:rsidR="003E418C" w:rsidRPr="003E418C">
        <w:rPr>
          <w:rFonts w:cs="Arial"/>
          <w:szCs w:val="28"/>
        </w:rPr>
        <w:t>,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 xml:space="preserve">по решению </w:t>
      </w:r>
      <w:r w:rsidRPr="003E418C">
        <w:rPr>
          <w:rFonts w:cs="Arial"/>
          <w:szCs w:val="28"/>
        </w:rPr>
        <w:t>Администрации района</w:t>
      </w:r>
      <w:r w:rsidR="00830FCE" w:rsidRPr="003E418C">
        <w:rPr>
          <w:rFonts w:cs="Arial"/>
          <w:szCs w:val="28"/>
        </w:rPr>
        <w:t>;</w:t>
      </w:r>
    </w:p>
    <w:p w:rsidR="006140C0" w:rsidRPr="003E418C" w:rsidRDefault="00B97665" w:rsidP="003E418C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3E418C">
        <w:rPr>
          <w:rFonts w:cs="Arial"/>
          <w:szCs w:val="28"/>
        </w:rPr>
        <w:t>-для финансирования мероприятий</w:t>
      </w:r>
      <w:r w:rsidR="003E418C" w:rsidRPr="003E418C">
        <w:rPr>
          <w:rFonts w:cs="Arial"/>
          <w:szCs w:val="28"/>
        </w:rPr>
        <w:t>,</w:t>
      </w:r>
      <w:r w:rsidR="003E418C">
        <w:rPr>
          <w:rFonts w:cs="Arial"/>
          <w:szCs w:val="28"/>
        </w:rPr>
        <w:t xml:space="preserve"> </w:t>
      </w:r>
      <w:r w:rsidRPr="003E418C">
        <w:rPr>
          <w:rFonts w:cs="Arial"/>
          <w:szCs w:val="28"/>
        </w:rPr>
        <w:t>предусмотренных на реализацию муниципальных программ в соответствии с принятыми распоряжениями Администрации</w:t>
      </w:r>
      <w:r w:rsidR="006140C0" w:rsidRPr="003E418C">
        <w:rPr>
          <w:rFonts w:cs="Arial"/>
          <w:szCs w:val="28"/>
        </w:rPr>
        <w:t>.</w:t>
      </w:r>
    </w:p>
    <w:p w:rsidR="00830FCE" w:rsidRPr="003E418C" w:rsidRDefault="006140C0" w:rsidP="003E418C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3E418C">
        <w:rPr>
          <w:rFonts w:cs="Arial"/>
          <w:szCs w:val="28"/>
        </w:rPr>
        <w:t>1</w:t>
      </w:r>
      <w:r w:rsidR="008207F3" w:rsidRPr="003E418C">
        <w:rPr>
          <w:rFonts w:cs="Arial"/>
          <w:szCs w:val="28"/>
        </w:rPr>
        <w:t>6</w:t>
      </w:r>
      <w:r w:rsidRPr="003E418C">
        <w:rPr>
          <w:rFonts w:cs="Arial"/>
          <w:szCs w:val="28"/>
        </w:rPr>
        <w:t>.</w:t>
      </w:r>
      <w:r w:rsidR="00830FCE" w:rsidRPr="003E418C">
        <w:rPr>
          <w:rFonts w:cs="Arial"/>
          <w:szCs w:val="28"/>
        </w:rPr>
        <w:t xml:space="preserve"> Установить в соответствии с пунктом 3 статьи 217 </w:t>
      </w:r>
      <w:hyperlink r:id="rId9" w:history="1">
        <w:r w:rsidR="00D10DCB">
          <w:rPr>
            <w:rStyle w:val="afc"/>
            <w:rFonts w:cs="Arial"/>
            <w:szCs w:val="28"/>
          </w:rPr>
          <w:t>Бюджетного кодекса Российской Федерации</w:t>
        </w:r>
      </w:hyperlink>
      <w:r w:rsidR="00830FCE" w:rsidRPr="003E418C">
        <w:rPr>
          <w:rFonts w:cs="Arial"/>
          <w:szCs w:val="28"/>
        </w:rPr>
        <w:t xml:space="preserve"> следующие основания для внесения изменений в показатели сводной бюджетной росписи бюджета района</w:t>
      </w:r>
      <w:r w:rsidR="003E418C" w:rsidRPr="003E418C">
        <w:rPr>
          <w:rFonts w:cs="Arial"/>
          <w:szCs w:val="28"/>
        </w:rPr>
        <w:t>,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>связанные с особенностями исполнения бюджета района и (или) перераспределения бюджетных ассигнований между главными распорядителями средств бюджета района:</w:t>
      </w:r>
    </w:p>
    <w:p w:rsidR="003E418C" w:rsidRDefault="006140C0" w:rsidP="003E418C">
      <w:pPr>
        <w:suppressAutoHyphens/>
        <w:ind w:firstLine="709"/>
        <w:rPr>
          <w:rFonts w:cs="Arial"/>
          <w:szCs w:val="28"/>
        </w:rPr>
      </w:pPr>
      <w:r w:rsidRPr="003E418C">
        <w:rPr>
          <w:rFonts w:cs="Arial"/>
          <w:szCs w:val="28"/>
        </w:rPr>
        <w:t>-</w:t>
      </w:r>
      <w:r w:rsidR="00830FCE" w:rsidRPr="003E418C">
        <w:rPr>
          <w:rFonts w:cs="Arial"/>
          <w:szCs w:val="28"/>
        </w:rPr>
        <w:t>перераспределение бюджетных ассигнований</w:t>
      </w:r>
      <w:r w:rsidR="003E418C" w:rsidRPr="003E418C">
        <w:rPr>
          <w:rFonts w:cs="Arial"/>
          <w:szCs w:val="28"/>
        </w:rPr>
        <w:t>,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>предусмотренных гла</w:t>
      </w:r>
      <w:r w:rsidR="00830FCE" w:rsidRPr="003E418C">
        <w:rPr>
          <w:rFonts w:cs="Arial"/>
          <w:szCs w:val="28"/>
        </w:rPr>
        <w:t>в</w:t>
      </w:r>
      <w:r w:rsidR="00830FCE" w:rsidRPr="003E418C">
        <w:rPr>
          <w:rFonts w:cs="Arial"/>
          <w:szCs w:val="28"/>
        </w:rPr>
        <w:t xml:space="preserve">ным распорядителям средств бюджета района на предоставление бюджетным и автономным учреждениям субсидий на финансовое обеспечение </w:t>
      </w:r>
      <w:r w:rsidR="00B97665" w:rsidRPr="003E418C">
        <w:rPr>
          <w:rFonts w:cs="Arial"/>
          <w:szCs w:val="28"/>
        </w:rPr>
        <w:t>муниц</w:t>
      </w:r>
      <w:r w:rsidR="00B97665" w:rsidRPr="003E418C">
        <w:rPr>
          <w:rFonts w:cs="Arial"/>
          <w:szCs w:val="28"/>
        </w:rPr>
        <w:t>и</w:t>
      </w:r>
      <w:r w:rsidR="00B97665" w:rsidRPr="003E418C">
        <w:rPr>
          <w:rFonts w:cs="Arial"/>
          <w:szCs w:val="28"/>
        </w:rPr>
        <w:t>пального</w:t>
      </w:r>
      <w:r w:rsidR="00830FCE" w:rsidRPr="003E418C">
        <w:rPr>
          <w:rFonts w:cs="Arial"/>
          <w:szCs w:val="28"/>
        </w:rPr>
        <w:t xml:space="preserve"> задания на оказание </w:t>
      </w:r>
      <w:r w:rsidR="00B97665" w:rsidRPr="003E418C">
        <w:rPr>
          <w:rFonts w:cs="Arial"/>
          <w:szCs w:val="28"/>
        </w:rPr>
        <w:t>муниципальных услуг</w:t>
      </w:r>
      <w:r w:rsidR="00830FCE" w:rsidRPr="003E418C">
        <w:rPr>
          <w:rFonts w:cs="Arial"/>
          <w:szCs w:val="28"/>
        </w:rPr>
        <w:t xml:space="preserve"> (выполнение работ);</w:t>
      </w:r>
    </w:p>
    <w:p w:rsidR="00830FCE" w:rsidRPr="003E418C" w:rsidRDefault="006140C0" w:rsidP="003E418C">
      <w:pPr>
        <w:suppressAutoHyphens/>
        <w:ind w:firstLine="709"/>
        <w:rPr>
          <w:rFonts w:cs="Arial"/>
          <w:szCs w:val="28"/>
        </w:rPr>
      </w:pPr>
      <w:r w:rsidRPr="003E418C">
        <w:rPr>
          <w:rFonts w:cs="Arial"/>
          <w:szCs w:val="28"/>
        </w:rPr>
        <w:t>-</w:t>
      </w:r>
      <w:r w:rsidR="00830FCE" w:rsidRPr="003E418C">
        <w:rPr>
          <w:rFonts w:cs="Arial"/>
          <w:szCs w:val="28"/>
        </w:rPr>
        <w:t xml:space="preserve"> перераспределение бюджетных ассигнований между кодами подгруппы источников финансирования дефицитов бюджетов</w:t>
      </w:r>
      <w:r w:rsidR="003E418C" w:rsidRPr="003E418C">
        <w:rPr>
          <w:rFonts w:cs="Arial"/>
          <w:szCs w:val="28"/>
        </w:rPr>
        <w:t>,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>кодами статьи источников финансирования дефицитов бюджетов и кодами вида источников финансирования дефицита бюджетов при образовании экономии в ходе исполнения бюджета района в пределах общего объема бюджетных ассигнований по источникам финансирования дефицита бюджета района.</w:t>
      </w:r>
    </w:p>
    <w:p w:rsidR="00830FCE" w:rsidRPr="003E418C" w:rsidRDefault="006140C0" w:rsidP="003E418C">
      <w:pPr>
        <w:suppressAutoHyphens/>
        <w:ind w:firstLine="709"/>
        <w:rPr>
          <w:rFonts w:cs="Arial"/>
          <w:szCs w:val="28"/>
        </w:rPr>
      </w:pPr>
      <w:r w:rsidRPr="003E418C">
        <w:rPr>
          <w:rFonts w:cs="Arial"/>
          <w:szCs w:val="28"/>
        </w:rPr>
        <w:t>1</w:t>
      </w:r>
      <w:r w:rsidR="008207F3" w:rsidRPr="003E418C">
        <w:rPr>
          <w:rFonts w:cs="Arial"/>
          <w:szCs w:val="28"/>
        </w:rPr>
        <w:t>7</w:t>
      </w:r>
      <w:r w:rsidR="00830FCE" w:rsidRPr="003E418C">
        <w:rPr>
          <w:rFonts w:cs="Arial"/>
          <w:szCs w:val="28"/>
        </w:rPr>
        <w:t>.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 xml:space="preserve">Заключение и оплата органами </w:t>
      </w:r>
      <w:r w:rsidR="00B97665" w:rsidRPr="003E418C">
        <w:rPr>
          <w:rFonts w:cs="Arial"/>
          <w:szCs w:val="28"/>
        </w:rPr>
        <w:t>местного самоуправления</w:t>
      </w:r>
      <w:r w:rsidR="003E418C" w:rsidRPr="003E418C">
        <w:rPr>
          <w:rFonts w:cs="Arial"/>
          <w:szCs w:val="28"/>
        </w:rPr>
        <w:t>,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>казенными учреждениями района</w:t>
      </w:r>
      <w:r w:rsidR="003E418C">
        <w:rPr>
          <w:rFonts w:cs="Arial"/>
          <w:szCs w:val="28"/>
        </w:rPr>
        <w:t xml:space="preserve"> </w:t>
      </w:r>
      <w:r w:rsidR="00B97665" w:rsidRPr="003E418C">
        <w:rPr>
          <w:rFonts w:cs="Arial"/>
          <w:szCs w:val="28"/>
        </w:rPr>
        <w:t>муниципальны</w:t>
      </w:r>
      <w:r w:rsidR="00830FCE" w:rsidRPr="003E418C">
        <w:rPr>
          <w:rFonts w:cs="Arial"/>
          <w:szCs w:val="28"/>
        </w:rPr>
        <w:t>х контрактов</w:t>
      </w:r>
      <w:r w:rsidR="003E418C" w:rsidRPr="003E418C">
        <w:rPr>
          <w:rFonts w:cs="Arial"/>
          <w:szCs w:val="28"/>
        </w:rPr>
        <w:t>,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>исполнение которых осуществляется за счет бюджетных ассигнований бюджета района</w:t>
      </w:r>
      <w:r w:rsidR="003E418C" w:rsidRPr="003E418C">
        <w:rPr>
          <w:rFonts w:cs="Arial"/>
          <w:szCs w:val="28"/>
        </w:rPr>
        <w:t>,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>произв</w:t>
      </w:r>
      <w:r w:rsidR="00830FCE" w:rsidRPr="003E418C">
        <w:rPr>
          <w:rFonts w:cs="Arial"/>
          <w:szCs w:val="28"/>
        </w:rPr>
        <w:t>о</w:t>
      </w:r>
      <w:r w:rsidR="00830FCE" w:rsidRPr="003E418C">
        <w:rPr>
          <w:rFonts w:cs="Arial"/>
          <w:szCs w:val="28"/>
        </w:rPr>
        <w:t>дятся в пределах доведенных до них лимитов бюджетных обязательств в с</w:t>
      </w:r>
      <w:r w:rsidR="00830FCE" w:rsidRPr="003E418C">
        <w:rPr>
          <w:rFonts w:cs="Arial"/>
          <w:szCs w:val="28"/>
        </w:rPr>
        <w:t>о</w:t>
      </w:r>
      <w:r w:rsidR="00830FCE" w:rsidRPr="003E418C">
        <w:rPr>
          <w:rFonts w:cs="Arial"/>
          <w:szCs w:val="28"/>
        </w:rPr>
        <w:t>ответствии с классификацией расходов бюджетов и с учетом принятых и неисполненных обязательств</w:t>
      </w:r>
      <w:r w:rsidR="003E418C" w:rsidRPr="003E418C">
        <w:rPr>
          <w:rFonts w:cs="Arial"/>
          <w:szCs w:val="28"/>
        </w:rPr>
        <w:t>,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>за исключением случаев</w:t>
      </w:r>
      <w:r w:rsidR="003E418C" w:rsidRPr="003E418C">
        <w:rPr>
          <w:rFonts w:cs="Arial"/>
          <w:szCs w:val="28"/>
        </w:rPr>
        <w:t>,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 xml:space="preserve">установленных </w:t>
      </w:r>
      <w:hyperlink r:id="rId10" w:history="1">
        <w:r w:rsidR="00D10DCB">
          <w:rPr>
            <w:rStyle w:val="afc"/>
            <w:rFonts w:cs="Arial"/>
            <w:szCs w:val="28"/>
          </w:rPr>
          <w:t>Бюджетным кодексом Российской Федерации</w:t>
        </w:r>
      </w:hyperlink>
      <w:r w:rsidR="00830FCE" w:rsidRPr="003E418C">
        <w:rPr>
          <w:rFonts w:cs="Arial"/>
          <w:szCs w:val="28"/>
        </w:rPr>
        <w:t>.</w:t>
      </w:r>
    </w:p>
    <w:p w:rsidR="00830FCE" w:rsidRPr="003E418C" w:rsidRDefault="006140C0" w:rsidP="003E418C">
      <w:pPr>
        <w:suppressAutoHyphens/>
        <w:ind w:firstLine="709"/>
        <w:rPr>
          <w:rFonts w:cs="Arial"/>
          <w:szCs w:val="28"/>
        </w:rPr>
      </w:pPr>
      <w:r w:rsidRPr="003E418C">
        <w:rPr>
          <w:rFonts w:cs="Arial"/>
          <w:szCs w:val="28"/>
        </w:rPr>
        <w:t>1</w:t>
      </w:r>
      <w:r w:rsidR="008207F3" w:rsidRPr="003E418C">
        <w:rPr>
          <w:rFonts w:cs="Arial"/>
          <w:szCs w:val="28"/>
        </w:rPr>
        <w:t>8</w:t>
      </w:r>
      <w:r w:rsidR="00830FCE" w:rsidRPr="003E418C">
        <w:rPr>
          <w:rFonts w:cs="Arial"/>
          <w:szCs w:val="28"/>
        </w:rPr>
        <w:t>. Установить</w:t>
      </w:r>
      <w:r w:rsidR="003E418C" w:rsidRPr="003E418C">
        <w:rPr>
          <w:rFonts w:cs="Arial"/>
          <w:szCs w:val="28"/>
        </w:rPr>
        <w:t>,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>что не использованные по состоянию на 1 января 2016</w:t>
      </w:r>
      <w:r w:rsidR="003E418C">
        <w:rPr>
          <w:rFonts w:cs="Arial"/>
          <w:szCs w:val="28"/>
        </w:rPr>
        <w:t xml:space="preserve"> </w:t>
      </w:r>
      <w:r w:rsidR="003E418C" w:rsidRPr="003E418C">
        <w:rPr>
          <w:rFonts w:cs="Arial"/>
          <w:szCs w:val="28"/>
        </w:rPr>
        <w:t>года</w:t>
      </w:r>
      <w:r w:rsidR="00830FCE" w:rsidRPr="003E418C">
        <w:rPr>
          <w:rFonts w:cs="Arial"/>
          <w:szCs w:val="28"/>
        </w:rPr>
        <w:t xml:space="preserve"> остатки межбюджетных трансфертов</w:t>
      </w:r>
      <w:r w:rsidR="003E418C" w:rsidRPr="003E418C">
        <w:rPr>
          <w:rFonts w:cs="Arial"/>
          <w:szCs w:val="28"/>
        </w:rPr>
        <w:t>,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 xml:space="preserve">предоставленных из бюджета района бюджетам </w:t>
      </w:r>
      <w:r w:rsidR="00B97665" w:rsidRPr="003E418C">
        <w:rPr>
          <w:rFonts w:cs="Arial"/>
          <w:szCs w:val="28"/>
        </w:rPr>
        <w:t xml:space="preserve">поселений </w:t>
      </w:r>
      <w:r w:rsidR="00830FCE" w:rsidRPr="003E418C">
        <w:rPr>
          <w:rFonts w:cs="Arial"/>
          <w:szCs w:val="28"/>
        </w:rPr>
        <w:t>в форме субвенций</w:t>
      </w:r>
      <w:r w:rsidR="003E418C" w:rsidRPr="003E418C">
        <w:rPr>
          <w:rFonts w:cs="Arial"/>
          <w:szCs w:val="28"/>
        </w:rPr>
        <w:t>,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>субсидий</w:t>
      </w:r>
      <w:r w:rsidR="003E418C" w:rsidRPr="003E418C">
        <w:rPr>
          <w:rFonts w:cs="Arial"/>
          <w:szCs w:val="28"/>
        </w:rPr>
        <w:t>,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>иных межбюджетных трансфертов</w:t>
      </w:r>
      <w:r w:rsidR="003E418C" w:rsidRPr="003E418C">
        <w:rPr>
          <w:rFonts w:cs="Arial"/>
          <w:szCs w:val="28"/>
        </w:rPr>
        <w:t>,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>имеющих целевое назначение</w:t>
      </w:r>
      <w:r w:rsidR="003E418C" w:rsidRPr="003E418C">
        <w:rPr>
          <w:rFonts w:cs="Arial"/>
          <w:szCs w:val="28"/>
        </w:rPr>
        <w:t>,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>отраженные на счетах территориального органа Федерального казначейства</w:t>
      </w:r>
      <w:r w:rsidR="003E418C" w:rsidRPr="003E418C">
        <w:rPr>
          <w:rFonts w:cs="Arial"/>
          <w:szCs w:val="28"/>
        </w:rPr>
        <w:t>,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>подлежат возврату в бюджет района в течение первых 15 рабочих дней 2016</w:t>
      </w:r>
      <w:r w:rsidR="003E418C">
        <w:rPr>
          <w:rFonts w:cs="Arial"/>
          <w:szCs w:val="28"/>
        </w:rPr>
        <w:t xml:space="preserve"> </w:t>
      </w:r>
      <w:r w:rsidR="003E418C" w:rsidRPr="003E418C">
        <w:rPr>
          <w:rFonts w:cs="Arial"/>
          <w:szCs w:val="28"/>
        </w:rPr>
        <w:t>года</w:t>
      </w:r>
      <w:r w:rsidR="00830FCE" w:rsidRPr="003E418C">
        <w:rPr>
          <w:rFonts w:cs="Arial"/>
          <w:szCs w:val="28"/>
        </w:rPr>
        <w:t>.</w:t>
      </w:r>
    </w:p>
    <w:p w:rsidR="00830FCE" w:rsidRPr="003E418C" w:rsidRDefault="006140C0" w:rsidP="003E418C">
      <w:pPr>
        <w:tabs>
          <w:tab w:val="left" w:pos="0"/>
        </w:tabs>
        <w:suppressAutoHyphens/>
        <w:ind w:firstLine="709"/>
        <w:rPr>
          <w:rFonts w:cs="Arial"/>
          <w:szCs w:val="28"/>
        </w:rPr>
      </w:pPr>
      <w:r w:rsidRPr="003E418C">
        <w:rPr>
          <w:rFonts w:cs="Arial"/>
          <w:szCs w:val="28"/>
        </w:rPr>
        <w:t>1</w:t>
      </w:r>
      <w:r w:rsidR="008207F3" w:rsidRPr="003E418C">
        <w:rPr>
          <w:rFonts w:cs="Arial"/>
          <w:szCs w:val="28"/>
        </w:rPr>
        <w:t>9</w:t>
      </w:r>
      <w:r w:rsidRPr="003E418C">
        <w:rPr>
          <w:rFonts w:cs="Arial"/>
          <w:szCs w:val="28"/>
        </w:rPr>
        <w:t>.</w:t>
      </w:r>
      <w:r w:rsidR="003E418C">
        <w:rPr>
          <w:rFonts w:cs="Arial"/>
          <w:szCs w:val="28"/>
        </w:rPr>
        <w:t xml:space="preserve"> </w:t>
      </w:r>
      <w:r w:rsidRPr="003E418C">
        <w:rPr>
          <w:rFonts w:cs="Arial"/>
          <w:szCs w:val="28"/>
        </w:rPr>
        <w:t>Администрация района</w:t>
      </w:r>
      <w:r w:rsidR="003E418C" w:rsidRPr="003E418C">
        <w:rPr>
          <w:rFonts w:cs="Arial"/>
          <w:szCs w:val="28"/>
        </w:rPr>
        <w:t>,</w:t>
      </w:r>
      <w:r w:rsidR="003E418C">
        <w:rPr>
          <w:rFonts w:cs="Arial"/>
          <w:szCs w:val="28"/>
        </w:rPr>
        <w:t xml:space="preserve"> </w:t>
      </w:r>
      <w:r w:rsidRPr="003E418C">
        <w:rPr>
          <w:rFonts w:cs="Arial"/>
          <w:szCs w:val="28"/>
        </w:rPr>
        <w:t>структурные подразделения Администрации района</w:t>
      </w:r>
      <w:r w:rsidR="00830FCE" w:rsidRPr="003E418C">
        <w:rPr>
          <w:rFonts w:cs="Arial"/>
          <w:szCs w:val="28"/>
        </w:rPr>
        <w:t xml:space="preserve"> не вправе принимать решения</w:t>
      </w:r>
      <w:r w:rsidR="003E418C" w:rsidRPr="003E418C">
        <w:rPr>
          <w:rFonts w:cs="Arial"/>
          <w:szCs w:val="28"/>
        </w:rPr>
        <w:t>,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 xml:space="preserve">приводящие к увеличению численности работников </w:t>
      </w:r>
      <w:r w:rsidRPr="003E418C">
        <w:rPr>
          <w:rFonts w:cs="Arial"/>
          <w:szCs w:val="28"/>
        </w:rPr>
        <w:t>органов местного самоуправления и</w:t>
      </w:r>
      <w:r w:rsidR="00830FCE" w:rsidRPr="003E418C">
        <w:rPr>
          <w:rFonts w:cs="Arial"/>
          <w:szCs w:val="28"/>
        </w:rPr>
        <w:t xml:space="preserve"> работников </w:t>
      </w:r>
      <w:r w:rsidRPr="003E418C">
        <w:rPr>
          <w:rFonts w:cs="Arial"/>
          <w:szCs w:val="28"/>
        </w:rPr>
        <w:t>муниципальных</w:t>
      </w:r>
      <w:r w:rsidR="00830FCE" w:rsidRPr="003E418C">
        <w:rPr>
          <w:rFonts w:cs="Arial"/>
          <w:szCs w:val="28"/>
        </w:rPr>
        <w:t xml:space="preserve"> учреждений и расходов на их содержание</w:t>
      </w:r>
      <w:r w:rsidR="003E418C" w:rsidRPr="003E418C">
        <w:rPr>
          <w:rFonts w:cs="Arial"/>
          <w:szCs w:val="28"/>
        </w:rPr>
        <w:t>,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>за исключением случаев принятия</w:t>
      </w:r>
      <w:r w:rsidR="003E418C">
        <w:rPr>
          <w:rFonts w:cs="Arial"/>
          <w:szCs w:val="28"/>
        </w:rPr>
        <w:t xml:space="preserve"> </w:t>
      </w:r>
      <w:r w:rsidRPr="003E418C">
        <w:rPr>
          <w:rFonts w:cs="Arial"/>
          <w:szCs w:val="28"/>
        </w:rPr>
        <w:t>краевых за</w:t>
      </w:r>
      <w:r w:rsidR="00830FCE" w:rsidRPr="003E418C">
        <w:rPr>
          <w:rFonts w:cs="Arial"/>
          <w:szCs w:val="28"/>
        </w:rPr>
        <w:t xml:space="preserve">конов о наделении </w:t>
      </w:r>
      <w:r w:rsidRPr="003E418C">
        <w:rPr>
          <w:rFonts w:cs="Arial"/>
          <w:szCs w:val="28"/>
        </w:rPr>
        <w:t xml:space="preserve">органов местного самоуправления </w:t>
      </w:r>
      <w:r w:rsidR="00830FCE" w:rsidRPr="003E418C">
        <w:rPr>
          <w:rFonts w:cs="Arial"/>
          <w:szCs w:val="28"/>
        </w:rPr>
        <w:t>дополнительными полномочиями.</w:t>
      </w:r>
    </w:p>
    <w:p w:rsidR="00830FCE" w:rsidRPr="003E418C" w:rsidRDefault="008207F3" w:rsidP="003E418C">
      <w:pPr>
        <w:tabs>
          <w:tab w:val="left" w:pos="0"/>
        </w:tabs>
        <w:suppressAutoHyphens/>
        <w:ind w:firstLine="709"/>
        <w:rPr>
          <w:rFonts w:cs="Arial"/>
          <w:szCs w:val="28"/>
        </w:rPr>
      </w:pPr>
      <w:r w:rsidRPr="003E418C">
        <w:rPr>
          <w:rFonts w:cs="Arial"/>
          <w:szCs w:val="28"/>
        </w:rPr>
        <w:t>20</w:t>
      </w:r>
      <w:r w:rsidR="006140C0" w:rsidRPr="003E418C">
        <w:rPr>
          <w:rFonts w:cs="Arial"/>
          <w:szCs w:val="28"/>
        </w:rPr>
        <w:t>.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>Рекомендовать органам местного самоуправления не допускать принятия решений</w:t>
      </w:r>
      <w:r w:rsidR="003E418C" w:rsidRPr="003E418C">
        <w:rPr>
          <w:rFonts w:cs="Arial"/>
          <w:szCs w:val="28"/>
        </w:rPr>
        <w:t>,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>влекущих за собой увеличение численности работников аппаратов органов местного самоуправления</w:t>
      </w:r>
      <w:r w:rsidR="003E418C" w:rsidRPr="003E418C">
        <w:rPr>
          <w:rFonts w:cs="Arial"/>
          <w:szCs w:val="28"/>
        </w:rPr>
        <w:t>,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>муниципальных служащих и работников муниципальных казенных учреждений.</w:t>
      </w:r>
    </w:p>
    <w:p w:rsidR="00830FCE" w:rsidRPr="003E418C" w:rsidRDefault="006140C0" w:rsidP="003E418C">
      <w:pPr>
        <w:suppressAutoHyphens/>
        <w:ind w:firstLine="709"/>
        <w:rPr>
          <w:rFonts w:cs="Arial"/>
          <w:szCs w:val="28"/>
        </w:rPr>
      </w:pPr>
      <w:r w:rsidRPr="003E418C">
        <w:rPr>
          <w:rFonts w:cs="Arial"/>
          <w:szCs w:val="28"/>
        </w:rPr>
        <w:t>2</w:t>
      </w:r>
      <w:r w:rsidR="008207F3" w:rsidRPr="003E418C">
        <w:rPr>
          <w:rFonts w:cs="Arial"/>
          <w:szCs w:val="28"/>
        </w:rPr>
        <w:t>1</w:t>
      </w:r>
      <w:r w:rsidR="003E418C">
        <w:rPr>
          <w:rFonts w:cs="Arial"/>
          <w:szCs w:val="28"/>
        </w:rPr>
        <w:t xml:space="preserve"> </w:t>
      </w:r>
      <w:r w:rsidR="00830FCE" w:rsidRPr="003E418C">
        <w:rPr>
          <w:rFonts w:cs="Arial"/>
          <w:szCs w:val="28"/>
        </w:rPr>
        <w:t>Настоящ</w:t>
      </w:r>
      <w:r w:rsidRPr="003E418C">
        <w:rPr>
          <w:rFonts w:cs="Arial"/>
          <w:szCs w:val="28"/>
        </w:rPr>
        <w:t>ее решение Совета района</w:t>
      </w:r>
      <w:r w:rsidR="00830FCE" w:rsidRPr="003E418C">
        <w:rPr>
          <w:rFonts w:cs="Arial"/>
          <w:szCs w:val="28"/>
        </w:rPr>
        <w:t xml:space="preserve"> вступает в силу с 1 января 2016</w:t>
      </w:r>
      <w:r w:rsidR="003E418C">
        <w:rPr>
          <w:rFonts w:cs="Arial"/>
          <w:szCs w:val="28"/>
        </w:rPr>
        <w:t xml:space="preserve"> </w:t>
      </w:r>
      <w:r w:rsidR="003E418C" w:rsidRPr="003E418C">
        <w:rPr>
          <w:rFonts w:cs="Arial"/>
          <w:szCs w:val="28"/>
        </w:rPr>
        <w:t>года</w:t>
      </w:r>
      <w:r w:rsidR="00830FCE" w:rsidRPr="003E418C">
        <w:rPr>
          <w:rFonts w:cs="Arial"/>
          <w:szCs w:val="28"/>
        </w:rPr>
        <w:t>.</w:t>
      </w:r>
    </w:p>
    <w:p w:rsidR="006140C0" w:rsidRPr="003E418C" w:rsidRDefault="006140C0" w:rsidP="003E418C">
      <w:pPr>
        <w:suppressAutoHyphens/>
        <w:ind w:firstLine="709"/>
        <w:rPr>
          <w:rFonts w:cs="Arial"/>
          <w:szCs w:val="28"/>
        </w:rPr>
      </w:pPr>
    </w:p>
    <w:p w:rsidR="006140C0" w:rsidRDefault="006140C0" w:rsidP="003E418C">
      <w:pPr>
        <w:suppressAutoHyphens/>
        <w:ind w:firstLine="709"/>
        <w:rPr>
          <w:rFonts w:cs="Arial"/>
          <w:szCs w:val="28"/>
        </w:rPr>
      </w:pPr>
    </w:p>
    <w:p w:rsidR="003E418C" w:rsidRPr="003E418C" w:rsidRDefault="003E418C" w:rsidP="003E418C">
      <w:pPr>
        <w:suppressAutoHyphens/>
        <w:ind w:firstLine="709"/>
        <w:rPr>
          <w:rFonts w:cs="Arial"/>
          <w:szCs w:val="28"/>
        </w:rPr>
      </w:pPr>
    </w:p>
    <w:p w:rsidR="003E418C" w:rsidRDefault="006140C0" w:rsidP="003E418C">
      <w:pPr>
        <w:suppressAutoHyphens/>
        <w:ind w:firstLine="0"/>
        <w:rPr>
          <w:rFonts w:cs="Arial"/>
          <w:szCs w:val="28"/>
        </w:rPr>
      </w:pPr>
      <w:r w:rsidRPr="003E418C">
        <w:rPr>
          <w:rFonts w:cs="Arial"/>
          <w:szCs w:val="28"/>
        </w:rPr>
        <w:t>Глава муниципального района</w:t>
      </w:r>
      <w:r w:rsidR="003E418C">
        <w:rPr>
          <w:rFonts w:cs="Arial"/>
          <w:szCs w:val="28"/>
        </w:rPr>
        <w:tab/>
      </w:r>
      <w:r w:rsidR="003E418C">
        <w:rPr>
          <w:rFonts w:cs="Arial"/>
          <w:szCs w:val="28"/>
        </w:rPr>
        <w:tab/>
      </w:r>
      <w:r w:rsidR="003E418C">
        <w:rPr>
          <w:rFonts w:cs="Arial"/>
          <w:szCs w:val="28"/>
        </w:rPr>
        <w:tab/>
      </w:r>
      <w:r w:rsidR="003E418C">
        <w:rPr>
          <w:rFonts w:cs="Arial"/>
          <w:szCs w:val="28"/>
        </w:rPr>
        <w:tab/>
      </w:r>
      <w:r w:rsidR="003E418C">
        <w:rPr>
          <w:rFonts w:cs="Arial"/>
          <w:szCs w:val="28"/>
        </w:rPr>
        <w:tab/>
      </w:r>
      <w:r w:rsidR="003E418C">
        <w:rPr>
          <w:rFonts w:cs="Arial"/>
          <w:szCs w:val="28"/>
        </w:rPr>
        <w:tab/>
      </w:r>
      <w:r w:rsidR="003E418C">
        <w:rPr>
          <w:rFonts w:cs="Arial"/>
          <w:szCs w:val="28"/>
        </w:rPr>
        <w:tab/>
      </w:r>
      <w:r w:rsidRPr="003E418C">
        <w:rPr>
          <w:rFonts w:cs="Arial"/>
          <w:szCs w:val="28"/>
        </w:rPr>
        <w:t>А.И.Кузнецов</w:t>
      </w:r>
    </w:p>
    <w:p w:rsidR="003E418C" w:rsidRDefault="003E418C">
      <w:pPr>
        <w:spacing w:after="200" w:line="276" w:lineRule="auto"/>
        <w:ind w:firstLine="0"/>
        <w:jc w:val="left"/>
        <w:rPr>
          <w:rFonts w:cs="Arial"/>
          <w:szCs w:val="28"/>
        </w:rPr>
      </w:pPr>
      <w:r>
        <w:rPr>
          <w:rFonts w:cs="Arial"/>
          <w:szCs w:val="28"/>
        </w:rPr>
        <w:br w:type="page"/>
      </w:r>
    </w:p>
    <w:p w:rsidR="003E418C" w:rsidRPr="003E418C" w:rsidRDefault="00795EB0" w:rsidP="003E418C">
      <w:pPr>
        <w:suppressAutoHyphens/>
        <w:ind w:right="4819" w:firstLine="0"/>
        <w:rPr>
          <w:rFonts w:ascii="Courier" w:hAnsi="Courier" w:cs="Arial"/>
          <w:szCs w:val="28"/>
        </w:rPr>
      </w:pPr>
      <w:r w:rsidRPr="003E418C">
        <w:rPr>
          <w:rFonts w:ascii="Courier" w:hAnsi="Courier" w:cs="Arial"/>
          <w:szCs w:val="28"/>
        </w:rPr>
        <w:lastRenderedPageBreak/>
        <w:t>ПРИЛОЖЕНИЕ</w:t>
      </w:r>
      <w:r w:rsidR="003E418C" w:rsidRPr="003E418C">
        <w:rPr>
          <w:rFonts w:ascii="Courier" w:hAnsi="Courier" w:cs="Arial"/>
          <w:szCs w:val="28"/>
        </w:rPr>
        <w:t xml:space="preserve"> № </w:t>
      </w:r>
      <w:r w:rsidRPr="003E418C">
        <w:rPr>
          <w:rFonts w:ascii="Courier" w:hAnsi="Courier" w:cs="Arial"/>
          <w:szCs w:val="28"/>
        </w:rPr>
        <w:t>1</w:t>
      </w:r>
      <w:r w:rsidR="003E418C" w:rsidRPr="003E418C">
        <w:rPr>
          <w:rFonts w:ascii="Courier" w:hAnsi="Courier" w:cs="Arial"/>
          <w:szCs w:val="28"/>
        </w:rPr>
        <w:t xml:space="preserve"> </w:t>
      </w:r>
      <w:r w:rsidRPr="003E418C">
        <w:rPr>
          <w:rFonts w:ascii="Courier" w:hAnsi="Courier" w:cs="Arial"/>
          <w:szCs w:val="28"/>
        </w:rPr>
        <w:t>к решению Совета муниципального района «Петровск-Забайкальский район»</w:t>
      </w:r>
      <w:r w:rsidR="003E418C" w:rsidRPr="003E418C">
        <w:rPr>
          <w:rFonts w:ascii="Courier" w:hAnsi="Courier" w:cs="Arial"/>
          <w:szCs w:val="28"/>
        </w:rPr>
        <w:t xml:space="preserve"> </w:t>
      </w:r>
      <w:r w:rsidRPr="003E418C">
        <w:rPr>
          <w:rFonts w:ascii="Courier" w:hAnsi="Courier" w:cs="Arial"/>
          <w:szCs w:val="28"/>
        </w:rPr>
        <w:t xml:space="preserve">от </w:t>
      </w:r>
      <w:r w:rsidR="00121FD1" w:rsidRPr="003E418C">
        <w:rPr>
          <w:rFonts w:ascii="Courier" w:hAnsi="Courier" w:cs="Arial"/>
          <w:szCs w:val="28"/>
        </w:rPr>
        <w:t>23 декабря 2015</w:t>
      </w:r>
      <w:r w:rsidR="003E418C">
        <w:rPr>
          <w:rFonts w:asciiTheme="minorHAnsi" w:hAnsiTheme="minorHAnsi" w:cs="Arial"/>
          <w:szCs w:val="28"/>
        </w:rPr>
        <w:t xml:space="preserve"> </w:t>
      </w:r>
      <w:r w:rsidR="00121FD1" w:rsidRPr="003E418C">
        <w:rPr>
          <w:rFonts w:ascii="Courier" w:hAnsi="Courier" w:cs="Arial"/>
          <w:szCs w:val="28"/>
        </w:rPr>
        <w:t>г</w:t>
      </w:r>
      <w:r w:rsidR="003E418C" w:rsidRPr="003E418C">
        <w:rPr>
          <w:rFonts w:ascii="Courier" w:hAnsi="Courier" w:cs="Arial"/>
          <w:szCs w:val="28"/>
        </w:rPr>
        <w:t xml:space="preserve"> № </w:t>
      </w:r>
      <w:r w:rsidR="00121FD1" w:rsidRPr="003E418C">
        <w:rPr>
          <w:rFonts w:ascii="Courier" w:hAnsi="Courier" w:cs="Arial"/>
          <w:szCs w:val="28"/>
        </w:rPr>
        <w:t>193</w:t>
      </w:r>
      <w:r w:rsidR="003E418C" w:rsidRPr="003E418C">
        <w:rPr>
          <w:rFonts w:ascii="Courier" w:hAnsi="Courier" w:cs="Arial"/>
          <w:szCs w:val="28"/>
        </w:rPr>
        <w:t xml:space="preserve"> </w:t>
      </w:r>
    </w:p>
    <w:p w:rsidR="003E418C" w:rsidRDefault="003E418C" w:rsidP="003E418C">
      <w:pPr>
        <w:suppressAutoHyphens/>
        <w:ind w:firstLine="709"/>
        <w:rPr>
          <w:rFonts w:cs="Arial"/>
          <w:szCs w:val="28"/>
        </w:rPr>
      </w:pPr>
    </w:p>
    <w:p w:rsidR="003E418C" w:rsidRDefault="003E418C" w:rsidP="003E418C">
      <w:pPr>
        <w:suppressAutoHyphens/>
        <w:ind w:firstLine="709"/>
        <w:rPr>
          <w:rFonts w:cs="Arial"/>
          <w:szCs w:val="28"/>
        </w:rPr>
      </w:pPr>
    </w:p>
    <w:p w:rsidR="003E418C" w:rsidRDefault="003E418C" w:rsidP="003E418C">
      <w:pPr>
        <w:suppressAutoHyphens/>
        <w:ind w:firstLine="709"/>
        <w:rPr>
          <w:rFonts w:cs="Arial"/>
          <w:szCs w:val="28"/>
        </w:rPr>
      </w:pPr>
    </w:p>
    <w:p w:rsidR="003E418C" w:rsidRDefault="00795EB0" w:rsidP="003E418C">
      <w:pPr>
        <w:pStyle w:val="2"/>
      </w:pPr>
      <w:r w:rsidRPr="003E418C">
        <w:t>Перечень главных администраторов доходов бюджета района</w:t>
      </w:r>
      <w:r w:rsidR="003E418C">
        <w:t xml:space="preserve"> </w:t>
      </w:r>
      <w:r w:rsidRPr="003E418C">
        <w:t>- территориальных органов (подразделений) фед</w:t>
      </w:r>
      <w:r w:rsidRPr="003E418C">
        <w:t>е</w:t>
      </w:r>
      <w:r w:rsidRPr="003E418C">
        <w:t>ральных</w:t>
      </w:r>
      <w:r w:rsidR="003E418C">
        <w:t xml:space="preserve"> </w:t>
      </w:r>
      <w:r w:rsidRPr="003E418C">
        <w:t>органов исполнительной власти</w:t>
      </w:r>
    </w:p>
    <w:p w:rsidR="00795EB0" w:rsidRPr="003E418C" w:rsidRDefault="00795EB0" w:rsidP="003E418C">
      <w:pPr>
        <w:suppressAutoHyphens/>
        <w:ind w:firstLine="709"/>
        <w:rPr>
          <w:rFonts w:cs="Arial"/>
          <w:szCs w:val="28"/>
        </w:rPr>
      </w:pPr>
    </w:p>
    <w:tbl>
      <w:tblPr>
        <w:tblStyle w:val="ae"/>
        <w:tblW w:w="0" w:type="auto"/>
        <w:tblLayout w:type="fixed"/>
        <w:tblLook w:val="04A0"/>
      </w:tblPr>
      <w:tblGrid>
        <w:gridCol w:w="1384"/>
        <w:gridCol w:w="2741"/>
        <w:gridCol w:w="5197"/>
      </w:tblGrid>
      <w:tr w:rsidR="00795EB0" w:rsidRPr="003E418C" w:rsidTr="003E418C">
        <w:tc>
          <w:tcPr>
            <w:tcW w:w="4125" w:type="dxa"/>
            <w:gridSpan w:val="2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Код классификации доходов бюджетов Росси</w:t>
            </w:r>
            <w:r w:rsidRPr="003E418C">
              <w:rPr>
                <w:rFonts w:cs="Arial"/>
              </w:rPr>
              <w:t>й</w:t>
            </w:r>
            <w:r w:rsidRPr="003E418C">
              <w:rPr>
                <w:rFonts w:cs="Arial"/>
              </w:rPr>
              <w:t>ской Федерации</w:t>
            </w:r>
          </w:p>
        </w:tc>
        <w:tc>
          <w:tcPr>
            <w:tcW w:w="5197" w:type="dxa"/>
            <w:vMerge w:val="restart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Наименование главных администраторов доходов бюджета края - территориальных органов (подразделений) федеральных органов исполнительной вл</w:t>
            </w:r>
            <w:r w:rsidRPr="003E418C">
              <w:rPr>
                <w:rFonts w:cs="Arial"/>
              </w:rPr>
              <w:t>а</w:t>
            </w:r>
            <w:r w:rsidRPr="003E418C">
              <w:rPr>
                <w:rFonts w:cs="Arial"/>
              </w:rPr>
              <w:t>сти</w:t>
            </w:r>
          </w:p>
        </w:tc>
      </w:tr>
      <w:tr w:rsidR="00795EB0" w:rsidRPr="003E418C" w:rsidTr="003E418C">
        <w:tc>
          <w:tcPr>
            <w:tcW w:w="1384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код главного адм</w:t>
            </w:r>
            <w:r w:rsidRPr="003E418C">
              <w:rPr>
                <w:rFonts w:cs="Arial"/>
              </w:rPr>
              <w:t>и</w:t>
            </w:r>
            <w:r w:rsidRPr="003E418C">
              <w:rPr>
                <w:rFonts w:cs="Arial"/>
              </w:rPr>
              <w:t>нистратора доходов бюджета</w:t>
            </w:r>
          </w:p>
        </w:tc>
        <w:tc>
          <w:tcPr>
            <w:tcW w:w="2741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код вида доходов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код подвида доходов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код классификации операций сектора государственного управления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относящихся к доходам бюджетов</w:t>
            </w:r>
          </w:p>
        </w:tc>
        <w:tc>
          <w:tcPr>
            <w:tcW w:w="5197" w:type="dxa"/>
            <w:vMerge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</w:p>
        </w:tc>
      </w:tr>
      <w:tr w:rsidR="00795EB0" w:rsidRPr="003E418C" w:rsidTr="003E418C">
        <w:tc>
          <w:tcPr>
            <w:tcW w:w="1384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2741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197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Управление Федеральной службы по надзору в сфере природопользования (Росприроднадзора) по Забайкальскому краю</w:t>
            </w:r>
          </w:p>
        </w:tc>
      </w:tr>
      <w:tr w:rsidR="00795EB0" w:rsidRPr="003E418C" w:rsidTr="003E418C">
        <w:tc>
          <w:tcPr>
            <w:tcW w:w="1384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048</w:t>
            </w:r>
          </w:p>
        </w:tc>
        <w:tc>
          <w:tcPr>
            <w:tcW w:w="2741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1 12 01010 01 0000 120</w:t>
            </w:r>
          </w:p>
        </w:tc>
        <w:tc>
          <w:tcPr>
            <w:tcW w:w="5197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795EB0" w:rsidRPr="003E418C" w:rsidTr="003E418C">
        <w:tc>
          <w:tcPr>
            <w:tcW w:w="1384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048</w:t>
            </w:r>
          </w:p>
        </w:tc>
        <w:tc>
          <w:tcPr>
            <w:tcW w:w="2741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1 12 01020 01 0000 120</w:t>
            </w:r>
          </w:p>
        </w:tc>
        <w:tc>
          <w:tcPr>
            <w:tcW w:w="5197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Плата за выбросы загрязняющих веществ в атмосферный воздух пер</w:t>
            </w:r>
            <w:r w:rsidRPr="003E418C">
              <w:rPr>
                <w:rFonts w:cs="Arial"/>
              </w:rPr>
              <w:t>е</w:t>
            </w:r>
            <w:r w:rsidRPr="003E418C">
              <w:rPr>
                <w:rFonts w:cs="Arial"/>
              </w:rPr>
              <w:t>движными объектами</w:t>
            </w:r>
          </w:p>
        </w:tc>
      </w:tr>
      <w:tr w:rsidR="00795EB0" w:rsidRPr="003E418C" w:rsidTr="003E418C">
        <w:tc>
          <w:tcPr>
            <w:tcW w:w="1384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048</w:t>
            </w:r>
          </w:p>
        </w:tc>
        <w:tc>
          <w:tcPr>
            <w:tcW w:w="2741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1 12 01030 01 0000 120</w:t>
            </w:r>
          </w:p>
        </w:tc>
        <w:tc>
          <w:tcPr>
            <w:tcW w:w="5197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Плата за сбросы загрязняющих веществ в водные объекты</w:t>
            </w:r>
          </w:p>
        </w:tc>
      </w:tr>
      <w:tr w:rsidR="00795EB0" w:rsidRPr="003E418C" w:rsidTr="003E418C">
        <w:tc>
          <w:tcPr>
            <w:tcW w:w="1384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048</w:t>
            </w:r>
          </w:p>
        </w:tc>
        <w:tc>
          <w:tcPr>
            <w:tcW w:w="2741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1 12 01040 01 0000 120</w:t>
            </w:r>
          </w:p>
        </w:tc>
        <w:tc>
          <w:tcPr>
            <w:tcW w:w="5197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Плата за размещение отходов прои</w:t>
            </w:r>
            <w:r w:rsidRPr="003E418C">
              <w:rPr>
                <w:rFonts w:cs="Arial"/>
              </w:rPr>
              <w:t>з</w:t>
            </w:r>
            <w:r w:rsidRPr="003E418C">
              <w:rPr>
                <w:rFonts w:cs="Arial"/>
              </w:rPr>
              <w:t>водства и потребления</w:t>
            </w:r>
          </w:p>
        </w:tc>
      </w:tr>
      <w:tr w:rsidR="00795EB0" w:rsidRPr="003E418C" w:rsidTr="003E418C">
        <w:tc>
          <w:tcPr>
            <w:tcW w:w="1384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2741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197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Управление Федеральной службы по ветеринарному и фитосанитарному надзору по Забайкальскому краю и Амурской области</w:t>
            </w:r>
          </w:p>
        </w:tc>
      </w:tr>
      <w:tr w:rsidR="00795EB0" w:rsidRPr="003E418C" w:rsidTr="003E418C">
        <w:tc>
          <w:tcPr>
            <w:tcW w:w="1384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081</w:t>
            </w:r>
          </w:p>
        </w:tc>
        <w:tc>
          <w:tcPr>
            <w:tcW w:w="2741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1 16 25060 01 0000 140</w:t>
            </w:r>
          </w:p>
        </w:tc>
        <w:tc>
          <w:tcPr>
            <w:tcW w:w="5197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Денежные взыскания (штрафы) за н</w:t>
            </w:r>
            <w:r w:rsidRPr="003E418C">
              <w:rPr>
                <w:rFonts w:cs="Arial"/>
              </w:rPr>
              <w:t>а</w:t>
            </w:r>
            <w:r w:rsidRPr="003E418C">
              <w:rPr>
                <w:rFonts w:cs="Arial"/>
              </w:rPr>
              <w:t>рушение земельного законодательства</w:t>
            </w:r>
          </w:p>
        </w:tc>
      </w:tr>
      <w:tr w:rsidR="00795EB0" w:rsidRPr="003E418C" w:rsidTr="003E418C">
        <w:tc>
          <w:tcPr>
            <w:tcW w:w="1384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081</w:t>
            </w:r>
          </w:p>
        </w:tc>
        <w:tc>
          <w:tcPr>
            <w:tcW w:w="2741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1 16 90050 05 6000 140 </w:t>
            </w:r>
          </w:p>
        </w:tc>
        <w:tc>
          <w:tcPr>
            <w:tcW w:w="5197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Прочие поступления от денежных взысканий (штрафов) и иных сумм в возмещение ущерба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зачисляемые в бюджеты муниципальных районов</w:t>
            </w:r>
          </w:p>
        </w:tc>
      </w:tr>
      <w:tr w:rsidR="00795EB0" w:rsidRPr="003E418C" w:rsidTr="003E418C">
        <w:tc>
          <w:tcPr>
            <w:tcW w:w="1384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2741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197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Управление государственного автодорожного надзора по Забайкальск</w:t>
            </w:r>
            <w:r w:rsidRPr="003E418C">
              <w:rPr>
                <w:rFonts w:cs="Arial"/>
              </w:rPr>
              <w:t>о</w:t>
            </w:r>
            <w:r w:rsidRPr="003E418C">
              <w:rPr>
                <w:rFonts w:cs="Arial"/>
              </w:rPr>
              <w:t>му краю Федеральной службы по надзору в сфере транспорта</w:t>
            </w:r>
          </w:p>
        </w:tc>
      </w:tr>
      <w:tr w:rsidR="00795EB0" w:rsidRPr="003E418C" w:rsidTr="003E418C">
        <w:tc>
          <w:tcPr>
            <w:tcW w:w="1384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106</w:t>
            </w:r>
          </w:p>
        </w:tc>
        <w:tc>
          <w:tcPr>
            <w:tcW w:w="2741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1 16 43000 01 0000 140</w:t>
            </w:r>
          </w:p>
        </w:tc>
        <w:tc>
          <w:tcPr>
            <w:tcW w:w="5197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Денежные взыскания (штрафы) за нарушение законодательства Российской </w:t>
            </w:r>
            <w:r w:rsidRPr="003E418C">
              <w:rPr>
                <w:rFonts w:cs="Arial"/>
              </w:rPr>
              <w:lastRenderedPageBreak/>
              <w:t>Федерации об административных правонарушениях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 xml:space="preserve">предусмотренные статьей 20.25 </w:t>
            </w:r>
            <w:hyperlink r:id="rId11" w:history="1">
              <w:r w:rsidR="00D10DCB">
                <w:rPr>
                  <w:rStyle w:val="afc"/>
                  <w:rFonts w:cs="Arial"/>
                </w:rPr>
                <w:t>Кодекса Российской Федерации об административных правонарушениях</w:t>
              </w:r>
            </w:hyperlink>
          </w:p>
        </w:tc>
      </w:tr>
      <w:tr w:rsidR="00795EB0" w:rsidRPr="003E418C" w:rsidTr="003E418C">
        <w:tc>
          <w:tcPr>
            <w:tcW w:w="1384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lastRenderedPageBreak/>
              <w:t>106</w:t>
            </w:r>
          </w:p>
        </w:tc>
        <w:tc>
          <w:tcPr>
            <w:tcW w:w="2741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1 16 90050 05 6000 140</w:t>
            </w:r>
          </w:p>
        </w:tc>
        <w:tc>
          <w:tcPr>
            <w:tcW w:w="5197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Прочие поступления от денежных взысканий (штрафов) и иных сумм в возмещение ущерба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зачисляемые в бюджеты муниципальных районов</w:t>
            </w:r>
          </w:p>
        </w:tc>
      </w:tr>
      <w:tr w:rsidR="00795EB0" w:rsidRPr="003E418C" w:rsidTr="003E418C">
        <w:tc>
          <w:tcPr>
            <w:tcW w:w="1384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2741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197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Управление Федеральной службы по надзору в сфере защиты прав потребителей и благополучия человека по Забайкальскому краю</w:t>
            </w:r>
          </w:p>
        </w:tc>
      </w:tr>
      <w:tr w:rsidR="00795EB0" w:rsidRPr="003E418C" w:rsidTr="003E418C">
        <w:tc>
          <w:tcPr>
            <w:tcW w:w="1384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141</w:t>
            </w:r>
          </w:p>
        </w:tc>
        <w:tc>
          <w:tcPr>
            <w:tcW w:w="2741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116 08020 01 0000 140</w:t>
            </w:r>
          </w:p>
        </w:tc>
        <w:tc>
          <w:tcPr>
            <w:tcW w:w="5197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алкогольной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спиртосодержащей и табачной продукции</w:t>
            </w:r>
          </w:p>
        </w:tc>
      </w:tr>
      <w:tr w:rsidR="00795EB0" w:rsidRPr="003E418C" w:rsidTr="003E418C">
        <w:tc>
          <w:tcPr>
            <w:tcW w:w="1384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141</w:t>
            </w:r>
          </w:p>
        </w:tc>
        <w:tc>
          <w:tcPr>
            <w:tcW w:w="2741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116 25074 05 0000 140</w:t>
            </w:r>
          </w:p>
        </w:tc>
        <w:tc>
          <w:tcPr>
            <w:tcW w:w="5197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Денежные взыскания (штрафы) за нарушение лесного законодательства на лесных участках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находящихся в собственности муниципальных районов</w:t>
            </w:r>
          </w:p>
        </w:tc>
      </w:tr>
      <w:tr w:rsidR="00795EB0" w:rsidRPr="003E418C" w:rsidTr="003E418C">
        <w:tc>
          <w:tcPr>
            <w:tcW w:w="1384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141</w:t>
            </w:r>
          </w:p>
        </w:tc>
        <w:tc>
          <w:tcPr>
            <w:tcW w:w="2741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116 28000 01 0000 140</w:t>
            </w:r>
          </w:p>
        </w:tc>
        <w:tc>
          <w:tcPr>
            <w:tcW w:w="5197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</w:tr>
      <w:tr w:rsidR="00795EB0" w:rsidRPr="003E418C" w:rsidTr="003E418C">
        <w:tc>
          <w:tcPr>
            <w:tcW w:w="1384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2741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197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Управление Федеральной налоговой службы по Забайкальскому краю</w:t>
            </w:r>
          </w:p>
        </w:tc>
      </w:tr>
      <w:tr w:rsidR="00795EB0" w:rsidRPr="003E418C" w:rsidTr="003E418C">
        <w:tc>
          <w:tcPr>
            <w:tcW w:w="1384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182</w:t>
            </w:r>
          </w:p>
        </w:tc>
        <w:tc>
          <w:tcPr>
            <w:tcW w:w="2741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1 01 02000 01 0000 110</w:t>
            </w:r>
          </w:p>
        </w:tc>
        <w:tc>
          <w:tcPr>
            <w:tcW w:w="5197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Налог на доходы физических лиц</w:t>
            </w:r>
          </w:p>
        </w:tc>
      </w:tr>
      <w:tr w:rsidR="00795EB0" w:rsidRPr="003E418C" w:rsidTr="003E418C">
        <w:tc>
          <w:tcPr>
            <w:tcW w:w="1384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182</w:t>
            </w:r>
          </w:p>
        </w:tc>
        <w:tc>
          <w:tcPr>
            <w:tcW w:w="2741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1 03 02000 01 0000 110</w:t>
            </w:r>
          </w:p>
        </w:tc>
        <w:tc>
          <w:tcPr>
            <w:tcW w:w="5197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Акцизы по подакцизным товарам (продукции)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 xml:space="preserve">производимым на территории Российской Федерации </w:t>
            </w:r>
          </w:p>
        </w:tc>
      </w:tr>
      <w:tr w:rsidR="00795EB0" w:rsidRPr="003E418C" w:rsidTr="003E418C">
        <w:tc>
          <w:tcPr>
            <w:tcW w:w="1384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182</w:t>
            </w:r>
          </w:p>
        </w:tc>
        <w:tc>
          <w:tcPr>
            <w:tcW w:w="2741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1 05 01000 00 0000 110</w:t>
            </w:r>
          </w:p>
        </w:tc>
        <w:tc>
          <w:tcPr>
            <w:tcW w:w="5197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Налог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взимаемый в связи с применением упрощенной системы налогообложения</w:t>
            </w:r>
          </w:p>
        </w:tc>
      </w:tr>
      <w:tr w:rsidR="00795EB0" w:rsidRPr="003E418C" w:rsidTr="003E418C">
        <w:tc>
          <w:tcPr>
            <w:tcW w:w="1384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182</w:t>
            </w:r>
          </w:p>
        </w:tc>
        <w:tc>
          <w:tcPr>
            <w:tcW w:w="2741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1 07 01000 01 0000 110</w:t>
            </w:r>
          </w:p>
        </w:tc>
        <w:tc>
          <w:tcPr>
            <w:tcW w:w="5197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Налог на добычу полезных ископаемых </w:t>
            </w:r>
          </w:p>
        </w:tc>
      </w:tr>
      <w:tr w:rsidR="00795EB0" w:rsidRPr="003E418C" w:rsidTr="003E418C">
        <w:tc>
          <w:tcPr>
            <w:tcW w:w="1384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182</w:t>
            </w:r>
          </w:p>
        </w:tc>
        <w:tc>
          <w:tcPr>
            <w:tcW w:w="2741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1 08 03010 01 0000 110</w:t>
            </w:r>
          </w:p>
        </w:tc>
        <w:tc>
          <w:tcPr>
            <w:tcW w:w="5197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Государственная пошлина по делам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рассматриваемым в судах общей юрисдикции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мировыми судьями (за исключением Верховного Суда Российской Федерации)</w:t>
            </w:r>
          </w:p>
        </w:tc>
      </w:tr>
      <w:tr w:rsidR="00795EB0" w:rsidRPr="003E418C" w:rsidTr="003E418C">
        <w:tc>
          <w:tcPr>
            <w:tcW w:w="1384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182</w:t>
            </w:r>
          </w:p>
        </w:tc>
        <w:tc>
          <w:tcPr>
            <w:tcW w:w="2741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1 09 01030 05 0000 000</w:t>
            </w:r>
          </w:p>
        </w:tc>
        <w:tc>
          <w:tcPr>
            <w:tcW w:w="5197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Налог на прибыль организаций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зачислявшийся до 1 января 2005</w:t>
            </w:r>
            <w:r w:rsidR="003E418C" w:rsidRPr="003E418C">
              <w:rPr>
                <w:rFonts w:cs="Arial"/>
              </w:rPr>
              <w:t xml:space="preserve"> года</w:t>
            </w:r>
            <w:r w:rsidRPr="003E418C">
              <w:rPr>
                <w:rFonts w:cs="Arial"/>
              </w:rPr>
              <w:t xml:space="preserve"> в местные бюджеты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мобилизуемый на территориях муниципальных районов</w:t>
            </w:r>
          </w:p>
        </w:tc>
      </w:tr>
      <w:tr w:rsidR="00795EB0" w:rsidRPr="003E418C" w:rsidTr="003E418C">
        <w:tc>
          <w:tcPr>
            <w:tcW w:w="1384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182</w:t>
            </w:r>
          </w:p>
        </w:tc>
        <w:tc>
          <w:tcPr>
            <w:tcW w:w="2741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1 09 04010 02 0000 110</w:t>
            </w:r>
          </w:p>
        </w:tc>
        <w:tc>
          <w:tcPr>
            <w:tcW w:w="5197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Налог на имущество предприятий</w:t>
            </w:r>
          </w:p>
        </w:tc>
      </w:tr>
      <w:tr w:rsidR="00795EB0" w:rsidRPr="003E418C" w:rsidTr="003E418C">
        <w:tc>
          <w:tcPr>
            <w:tcW w:w="1384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182</w:t>
            </w:r>
          </w:p>
        </w:tc>
        <w:tc>
          <w:tcPr>
            <w:tcW w:w="2741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1 09 06010 02 0000 </w:t>
            </w:r>
            <w:r w:rsidRPr="003E418C">
              <w:rPr>
                <w:rFonts w:cs="Arial"/>
              </w:rPr>
              <w:lastRenderedPageBreak/>
              <w:t>110</w:t>
            </w:r>
          </w:p>
        </w:tc>
        <w:tc>
          <w:tcPr>
            <w:tcW w:w="5197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lastRenderedPageBreak/>
              <w:t>Налог с продаж</w:t>
            </w:r>
          </w:p>
        </w:tc>
      </w:tr>
      <w:tr w:rsidR="00795EB0" w:rsidRPr="003E418C" w:rsidTr="003E418C">
        <w:tc>
          <w:tcPr>
            <w:tcW w:w="1384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lastRenderedPageBreak/>
              <w:t>182</w:t>
            </w:r>
          </w:p>
        </w:tc>
        <w:tc>
          <w:tcPr>
            <w:tcW w:w="2741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1 09 07000 00 0000 110</w:t>
            </w:r>
          </w:p>
        </w:tc>
        <w:tc>
          <w:tcPr>
            <w:tcW w:w="5197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Прочие налоги и сборы (по отмененным местным налогам и сборам</w:t>
            </w:r>
          </w:p>
        </w:tc>
      </w:tr>
      <w:tr w:rsidR="00795EB0" w:rsidRPr="003E418C" w:rsidTr="003E418C">
        <w:tc>
          <w:tcPr>
            <w:tcW w:w="1384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182</w:t>
            </w:r>
          </w:p>
        </w:tc>
        <w:tc>
          <w:tcPr>
            <w:tcW w:w="2741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1 16 03030 01 0000 140</w:t>
            </w:r>
          </w:p>
        </w:tc>
        <w:tc>
          <w:tcPr>
            <w:tcW w:w="5197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Денежные взыскания (штрафы) за административные правонарушения в области налогов и сборов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 xml:space="preserve">предусмотренные </w:t>
            </w:r>
            <w:hyperlink r:id="rId12" w:history="1">
              <w:r w:rsidR="00D10DCB">
                <w:rPr>
                  <w:rStyle w:val="afc"/>
                  <w:rFonts w:cs="Arial"/>
                </w:rPr>
                <w:t>Кодексом Российской Федерации об административных правонарушениях</w:t>
              </w:r>
            </w:hyperlink>
          </w:p>
        </w:tc>
      </w:tr>
      <w:tr w:rsidR="00795EB0" w:rsidRPr="003E418C" w:rsidTr="003E418C">
        <w:tc>
          <w:tcPr>
            <w:tcW w:w="1384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2741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197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Управление Министерства внутренних дел Российской Федерации по Забайкальскому краю</w:t>
            </w:r>
          </w:p>
        </w:tc>
      </w:tr>
      <w:tr w:rsidR="00795EB0" w:rsidRPr="003E418C" w:rsidTr="003E418C">
        <w:tc>
          <w:tcPr>
            <w:tcW w:w="1384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188</w:t>
            </w:r>
          </w:p>
        </w:tc>
        <w:tc>
          <w:tcPr>
            <w:tcW w:w="2741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116 30014 01 0000 140</w:t>
            </w:r>
          </w:p>
        </w:tc>
        <w:tc>
          <w:tcPr>
            <w:tcW w:w="5197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</w:tr>
      <w:tr w:rsidR="00795EB0" w:rsidRPr="003E418C" w:rsidTr="003E418C">
        <w:tc>
          <w:tcPr>
            <w:tcW w:w="1384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188</w:t>
            </w:r>
          </w:p>
        </w:tc>
        <w:tc>
          <w:tcPr>
            <w:tcW w:w="2741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116 43000 01 0000 140</w:t>
            </w:r>
          </w:p>
        </w:tc>
        <w:tc>
          <w:tcPr>
            <w:tcW w:w="5197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Денежные взыскания (штрафы) за нарушение законодательства Российской Федерации об административных правонарушениях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 xml:space="preserve">предусмотренные статьей 20.25 </w:t>
            </w:r>
            <w:hyperlink r:id="rId13" w:history="1">
              <w:r w:rsidR="00D10DCB">
                <w:rPr>
                  <w:rStyle w:val="afc"/>
                  <w:rFonts w:cs="Arial"/>
                </w:rPr>
                <w:t>Кодекса Российской Федерации об административных правонарушениях</w:t>
              </w:r>
            </w:hyperlink>
          </w:p>
        </w:tc>
      </w:tr>
      <w:tr w:rsidR="00795EB0" w:rsidRPr="003E418C" w:rsidTr="003E418C">
        <w:tc>
          <w:tcPr>
            <w:tcW w:w="1384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188</w:t>
            </w:r>
          </w:p>
        </w:tc>
        <w:tc>
          <w:tcPr>
            <w:tcW w:w="2741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116</w:t>
            </w:r>
            <w:r w:rsidR="003E418C"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90050 05 6000 140</w:t>
            </w:r>
          </w:p>
        </w:tc>
        <w:tc>
          <w:tcPr>
            <w:tcW w:w="5197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Прочие поступления от денежных взысканий (штрафов) и иных сумм в возмещение ущерба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зачисляемые в бюджеты муниципальных районов</w:t>
            </w:r>
          </w:p>
        </w:tc>
      </w:tr>
      <w:tr w:rsidR="00795EB0" w:rsidRPr="003E418C" w:rsidTr="003E418C">
        <w:tc>
          <w:tcPr>
            <w:tcW w:w="1384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2741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197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Управление Федеральной миграционной службы по Забайкальскому краю</w:t>
            </w:r>
          </w:p>
        </w:tc>
      </w:tr>
      <w:tr w:rsidR="00795EB0" w:rsidRPr="003E418C" w:rsidTr="003E418C">
        <w:tc>
          <w:tcPr>
            <w:tcW w:w="1384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192</w:t>
            </w:r>
          </w:p>
        </w:tc>
        <w:tc>
          <w:tcPr>
            <w:tcW w:w="2741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116 90050 05 6000 140</w:t>
            </w:r>
          </w:p>
        </w:tc>
        <w:tc>
          <w:tcPr>
            <w:tcW w:w="5197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Прочие поступления от денежных взысканий (штрафов) и иных сумм в возмещение ущерба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зачисляемые в бюджеты муниципальных районов</w:t>
            </w:r>
          </w:p>
        </w:tc>
      </w:tr>
      <w:tr w:rsidR="00795EB0" w:rsidRPr="003E418C" w:rsidTr="003E418C">
        <w:tc>
          <w:tcPr>
            <w:tcW w:w="1384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2741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197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Федеральная служба государственной регистрации кадастра и картографии</w:t>
            </w:r>
          </w:p>
        </w:tc>
      </w:tr>
      <w:tr w:rsidR="00795EB0" w:rsidRPr="003E418C" w:rsidTr="003E418C">
        <w:tc>
          <w:tcPr>
            <w:tcW w:w="1384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321</w:t>
            </w:r>
          </w:p>
        </w:tc>
        <w:tc>
          <w:tcPr>
            <w:tcW w:w="2741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1 16 25060 01 0000 140</w:t>
            </w:r>
          </w:p>
        </w:tc>
        <w:tc>
          <w:tcPr>
            <w:tcW w:w="5197" w:type="dxa"/>
            <w:shd w:val="clear" w:color="auto" w:fill="auto"/>
          </w:tcPr>
          <w:p w:rsidR="00795EB0" w:rsidRPr="003E418C" w:rsidRDefault="00795EB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Денежные взыскания (штрафы) за нарушение земельного законодательства</w:t>
            </w:r>
          </w:p>
        </w:tc>
      </w:tr>
    </w:tbl>
    <w:p w:rsidR="003E418C" w:rsidRDefault="003E418C" w:rsidP="003E418C">
      <w:pPr>
        <w:suppressAutoHyphens/>
        <w:ind w:firstLine="709"/>
        <w:rPr>
          <w:rFonts w:cs="Arial"/>
        </w:rPr>
      </w:pPr>
    </w:p>
    <w:p w:rsidR="003E418C" w:rsidRDefault="003E418C">
      <w:pPr>
        <w:spacing w:after="200" w:line="276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3E5E21" w:rsidRPr="003E418C" w:rsidRDefault="00E5788E" w:rsidP="003E418C">
      <w:pPr>
        <w:suppressAutoHyphens/>
        <w:ind w:right="4819" w:firstLine="0"/>
        <w:rPr>
          <w:rFonts w:ascii="Courier" w:hAnsi="Courier" w:cs="Arial"/>
          <w:szCs w:val="28"/>
        </w:rPr>
      </w:pPr>
      <w:r w:rsidRPr="003E418C">
        <w:rPr>
          <w:rFonts w:ascii="Courier" w:hAnsi="Courier" w:cs="Arial"/>
          <w:szCs w:val="28"/>
        </w:rPr>
        <w:lastRenderedPageBreak/>
        <w:t>ПРИЛОЖЕНИЕ</w:t>
      </w:r>
      <w:r w:rsidR="003E418C" w:rsidRPr="003E418C">
        <w:rPr>
          <w:rFonts w:ascii="Courier" w:hAnsi="Courier" w:cs="Arial"/>
          <w:szCs w:val="28"/>
        </w:rPr>
        <w:t xml:space="preserve"> № </w:t>
      </w:r>
      <w:r w:rsidR="003E5E21" w:rsidRPr="003E418C">
        <w:rPr>
          <w:rFonts w:ascii="Courier" w:hAnsi="Courier" w:cs="Arial"/>
          <w:szCs w:val="28"/>
        </w:rPr>
        <w:t>2</w:t>
      </w:r>
      <w:r w:rsidR="003E418C" w:rsidRPr="003E418C">
        <w:rPr>
          <w:rFonts w:ascii="Courier" w:hAnsi="Courier" w:cs="Arial"/>
          <w:szCs w:val="28"/>
        </w:rPr>
        <w:t xml:space="preserve"> </w:t>
      </w:r>
      <w:r w:rsidRPr="003E418C">
        <w:rPr>
          <w:rFonts w:ascii="Courier" w:hAnsi="Courier" w:cs="Arial"/>
          <w:szCs w:val="28"/>
        </w:rPr>
        <w:t>к решению Совета муниципального района «Петровск-Забайкальский район»</w:t>
      </w:r>
      <w:r w:rsidR="003E418C" w:rsidRPr="003E418C">
        <w:rPr>
          <w:rFonts w:ascii="Courier" w:hAnsi="Courier" w:cs="Arial"/>
          <w:szCs w:val="28"/>
        </w:rPr>
        <w:t xml:space="preserve"> </w:t>
      </w:r>
      <w:r w:rsidRPr="003E418C">
        <w:rPr>
          <w:rFonts w:ascii="Courier" w:hAnsi="Courier" w:cs="Arial"/>
          <w:szCs w:val="28"/>
        </w:rPr>
        <w:t>от</w:t>
      </w:r>
      <w:r w:rsidR="003E418C">
        <w:rPr>
          <w:rFonts w:asciiTheme="minorHAnsi" w:hAnsiTheme="minorHAnsi" w:cs="Arial"/>
          <w:szCs w:val="28"/>
        </w:rPr>
        <w:t xml:space="preserve"> </w:t>
      </w:r>
      <w:r w:rsidR="00121FD1" w:rsidRPr="003E418C">
        <w:rPr>
          <w:rFonts w:ascii="Courier" w:hAnsi="Courier" w:cs="Arial"/>
          <w:szCs w:val="28"/>
        </w:rPr>
        <w:t>23 декабря 2015г</w:t>
      </w:r>
      <w:r w:rsidR="003E418C" w:rsidRPr="003E418C">
        <w:rPr>
          <w:rFonts w:ascii="Courier" w:hAnsi="Courier" w:cs="Arial"/>
          <w:szCs w:val="28"/>
        </w:rPr>
        <w:t xml:space="preserve"> № </w:t>
      </w:r>
      <w:r w:rsidR="00121FD1" w:rsidRPr="003E418C">
        <w:rPr>
          <w:rFonts w:ascii="Courier" w:hAnsi="Courier" w:cs="Arial"/>
          <w:szCs w:val="28"/>
        </w:rPr>
        <w:t>193</w:t>
      </w:r>
      <w:r w:rsidR="003E418C" w:rsidRPr="003E418C">
        <w:rPr>
          <w:rFonts w:ascii="Courier" w:hAnsi="Courier" w:cs="Arial"/>
          <w:szCs w:val="28"/>
        </w:rPr>
        <w:t xml:space="preserve"> </w:t>
      </w:r>
    </w:p>
    <w:p w:rsidR="003E418C" w:rsidRDefault="003E418C" w:rsidP="003E418C">
      <w:pPr>
        <w:suppressAutoHyphens/>
        <w:ind w:firstLine="709"/>
        <w:rPr>
          <w:rFonts w:cs="Arial"/>
          <w:szCs w:val="28"/>
        </w:rPr>
      </w:pPr>
    </w:p>
    <w:p w:rsidR="003E418C" w:rsidRPr="003E418C" w:rsidRDefault="003E418C" w:rsidP="003E418C">
      <w:pPr>
        <w:suppressAutoHyphens/>
        <w:ind w:firstLine="709"/>
        <w:rPr>
          <w:rFonts w:cs="Arial"/>
          <w:szCs w:val="28"/>
        </w:rPr>
      </w:pPr>
    </w:p>
    <w:p w:rsidR="002B6055" w:rsidRPr="003E418C" w:rsidRDefault="002B6055" w:rsidP="003E418C">
      <w:pPr>
        <w:pStyle w:val="2"/>
      </w:pPr>
      <w:r w:rsidRPr="003E418C">
        <w:t>Перечень главных администраторов доходов бюджета края органов государственной власти и государственных органов Забайкальского края</w:t>
      </w:r>
      <w:r w:rsidR="003E418C">
        <w:t xml:space="preserve"> </w:t>
      </w:r>
      <w:r w:rsidRPr="003E418C">
        <w:t>на 2016 год</w:t>
      </w:r>
    </w:p>
    <w:p w:rsidR="002B6055" w:rsidRPr="003E418C" w:rsidRDefault="002B6055" w:rsidP="003E418C">
      <w:pPr>
        <w:suppressAutoHyphens/>
        <w:ind w:firstLine="709"/>
        <w:rPr>
          <w:rFonts w:cs="Arial"/>
          <w:szCs w:val="28"/>
        </w:rPr>
      </w:pPr>
    </w:p>
    <w:tbl>
      <w:tblPr>
        <w:tblW w:w="992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1"/>
        <w:gridCol w:w="2836"/>
        <w:gridCol w:w="5531"/>
      </w:tblGrid>
      <w:tr w:rsidR="002B6055" w:rsidRPr="003E418C" w:rsidTr="003E418C">
        <w:trPr>
          <w:trHeight w:val="545"/>
        </w:trPr>
        <w:tc>
          <w:tcPr>
            <w:tcW w:w="439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055" w:rsidRPr="003E418C" w:rsidRDefault="002B6055" w:rsidP="003E418C">
            <w:pPr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</w:rPr>
            </w:pPr>
            <w:r w:rsidRPr="003E418C">
              <w:rPr>
                <w:rFonts w:cs="Arial"/>
              </w:rPr>
              <w:t>Код классификации доходов</w:t>
            </w:r>
            <w:r w:rsid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бюджетов Российской Федерации</w:t>
            </w:r>
          </w:p>
        </w:tc>
        <w:tc>
          <w:tcPr>
            <w:tcW w:w="5531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055" w:rsidRPr="003E418C" w:rsidRDefault="002B6055" w:rsidP="003E418C">
            <w:pPr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</w:rPr>
            </w:pPr>
            <w:r w:rsidRPr="003E418C">
              <w:rPr>
                <w:rFonts w:cs="Arial"/>
              </w:rPr>
              <w:t>Наименование главных администраторов</w:t>
            </w:r>
            <w:r w:rsid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 xml:space="preserve">доходов бюджета края </w:t>
            </w:r>
            <w:r w:rsidR="003E418C" w:rsidRPr="003E418C">
              <w:rPr>
                <w:rFonts w:cs="Arial"/>
              </w:rPr>
              <w:t>-</w:t>
            </w:r>
            <w:r w:rsid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территориальных органов (подразделений)</w:t>
            </w:r>
            <w:r w:rsid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федеральных органов</w:t>
            </w:r>
            <w:r w:rsid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исполнительной власти</w:t>
            </w:r>
          </w:p>
        </w:tc>
      </w:tr>
      <w:tr w:rsidR="002B6055" w:rsidRPr="003E418C" w:rsidTr="003E418C">
        <w:trPr>
          <w:trHeight w:val="1568"/>
        </w:trPr>
        <w:tc>
          <w:tcPr>
            <w:tcW w:w="15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055" w:rsidRPr="003E418C" w:rsidRDefault="003E418C" w:rsidP="003E418C">
            <w:pPr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</w:rPr>
            </w:pPr>
            <w:r>
              <w:rPr>
                <w:rFonts w:cs="Arial"/>
              </w:rPr>
              <w:t>код глав</w:t>
            </w:r>
            <w:r w:rsidR="002B6055" w:rsidRPr="003E418C">
              <w:rPr>
                <w:rFonts w:cs="Arial"/>
              </w:rPr>
              <w:t>ного администратора доходов бюджета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055" w:rsidRPr="003E418C" w:rsidRDefault="002B6055" w:rsidP="003E418C">
            <w:pPr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</w:rPr>
            </w:pPr>
            <w:r w:rsidRPr="003E418C">
              <w:rPr>
                <w:rFonts w:cs="Arial"/>
              </w:rPr>
              <w:t>код вида доходов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код подвида доходов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код классификации операций сектора государственного управления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относящихся к доходам бюджетов</w:t>
            </w:r>
          </w:p>
        </w:tc>
        <w:tc>
          <w:tcPr>
            <w:tcW w:w="553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055" w:rsidRPr="003E418C" w:rsidRDefault="002B6055" w:rsidP="003E418C">
            <w:pPr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</w:rPr>
            </w:pPr>
          </w:p>
        </w:tc>
      </w:tr>
      <w:tr w:rsidR="002B6055" w:rsidRPr="003E418C" w:rsidTr="003E418C">
        <w:tblPrEx>
          <w:tblCellMar>
            <w:left w:w="57" w:type="dxa"/>
            <w:right w:w="57" w:type="dxa"/>
          </w:tblCellMar>
        </w:tblPrEx>
        <w:trPr>
          <w:trHeight w:val="266"/>
          <w:tblHeader/>
        </w:trPr>
        <w:tc>
          <w:tcPr>
            <w:tcW w:w="15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055" w:rsidRPr="003E418C" w:rsidRDefault="002B6055" w:rsidP="003E418C">
            <w:pPr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</w:rPr>
            </w:pPr>
            <w:r w:rsidRPr="003E418C">
              <w:rPr>
                <w:rFonts w:cs="Arial"/>
              </w:rPr>
              <w:t>1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055" w:rsidRPr="003E418C" w:rsidRDefault="002B6055" w:rsidP="003E418C">
            <w:pPr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</w:rPr>
            </w:pPr>
            <w:r w:rsidRPr="003E418C">
              <w:rPr>
                <w:rFonts w:cs="Arial"/>
              </w:rPr>
              <w:t>2</w:t>
            </w:r>
          </w:p>
        </w:tc>
        <w:tc>
          <w:tcPr>
            <w:tcW w:w="55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055" w:rsidRPr="003E418C" w:rsidRDefault="002B6055" w:rsidP="003E418C">
            <w:pPr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</w:rPr>
            </w:pPr>
            <w:r w:rsidRPr="003E418C">
              <w:rPr>
                <w:rFonts w:cs="Arial"/>
              </w:rPr>
              <w:t>3</w:t>
            </w:r>
          </w:p>
        </w:tc>
      </w:tr>
      <w:tr w:rsidR="002B6055" w:rsidRPr="003E418C" w:rsidTr="003E418C">
        <w:tblPrEx>
          <w:tblCellMar>
            <w:left w:w="57" w:type="dxa"/>
            <w:right w:w="57" w:type="dxa"/>
          </w:tblCellMar>
        </w:tblPrEx>
        <w:trPr>
          <w:cantSplit/>
          <w:trHeight w:val="365"/>
        </w:trPr>
        <w:tc>
          <w:tcPr>
            <w:tcW w:w="15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055" w:rsidRPr="003E418C" w:rsidRDefault="002B6055" w:rsidP="003E418C">
            <w:pPr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</w:rPr>
            </w:pPr>
          </w:p>
        </w:tc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055" w:rsidRPr="003E418C" w:rsidRDefault="002B6055" w:rsidP="003E418C">
            <w:pPr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</w:rPr>
            </w:pPr>
          </w:p>
        </w:tc>
        <w:tc>
          <w:tcPr>
            <w:tcW w:w="5531" w:type="dxa"/>
            <w:shd w:val="clear" w:color="auto" w:fill="auto"/>
            <w:tcMar>
              <w:top w:w="20" w:type="dxa"/>
              <w:left w:w="40" w:type="dxa"/>
              <w:bottom w:w="40" w:type="dxa"/>
              <w:right w:w="60" w:type="dxa"/>
            </w:tcMar>
          </w:tcPr>
          <w:p w:rsidR="002B6055" w:rsidRPr="003E418C" w:rsidRDefault="002B6055" w:rsidP="003E418C">
            <w:pPr>
              <w:tabs>
                <w:tab w:val="left" w:pos="1230"/>
              </w:tabs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Министерство финансов Забайкальского края</w:t>
            </w:r>
          </w:p>
        </w:tc>
      </w:tr>
      <w:tr w:rsidR="002B6055" w:rsidRPr="003E418C" w:rsidTr="003E418C">
        <w:tblPrEx>
          <w:tblCellMar>
            <w:left w:w="57" w:type="dxa"/>
            <w:right w:w="57" w:type="dxa"/>
          </w:tblCellMar>
        </w:tblPrEx>
        <w:trPr>
          <w:cantSplit/>
          <w:trHeight w:val="365"/>
        </w:trPr>
        <w:tc>
          <w:tcPr>
            <w:tcW w:w="15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055" w:rsidRPr="003E418C" w:rsidRDefault="002B6055" w:rsidP="003E418C">
            <w:pPr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</w:rPr>
            </w:pPr>
            <w:r w:rsidRPr="003E418C">
              <w:rPr>
                <w:rFonts w:cs="Arial"/>
              </w:rPr>
              <w:t>002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055" w:rsidRPr="003E418C" w:rsidRDefault="002B6055" w:rsidP="003E418C">
            <w:pPr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</w:rPr>
            </w:pPr>
            <w:r w:rsidRPr="003E418C">
              <w:rPr>
                <w:rFonts w:cs="Arial"/>
              </w:rPr>
              <w:t>116 33050 05 0000 140</w:t>
            </w:r>
          </w:p>
        </w:tc>
        <w:tc>
          <w:tcPr>
            <w:tcW w:w="5531" w:type="dxa"/>
            <w:shd w:val="clear" w:color="auto" w:fill="auto"/>
            <w:tcMar>
              <w:top w:w="20" w:type="dxa"/>
              <w:left w:w="40" w:type="dxa"/>
              <w:bottom w:w="40" w:type="dxa"/>
              <w:right w:w="60" w:type="dxa"/>
            </w:tcMar>
          </w:tcPr>
          <w:p w:rsidR="002B6055" w:rsidRPr="003E418C" w:rsidRDefault="002B6055" w:rsidP="003E418C">
            <w:pPr>
              <w:tabs>
                <w:tab w:val="left" w:pos="1230"/>
              </w:tabs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Денежные взыскания (штрафы) за нарушение законодательства Российской Федерации о контрактной системе в сфере закупок товаров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работ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услуг для обеспечения государственных и муниципальных нужд для нужд муниципальных районов</w:t>
            </w:r>
          </w:p>
        </w:tc>
      </w:tr>
      <w:tr w:rsidR="002B6055" w:rsidRPr="003E418C" w:rsidTr="003E418C">
        <w:tblPrEx>
          <w:tblCellMar>
            <w:left w:w="57" w:type="dxa"/>
            <w:right w:w="57" w:type="dxa"/>
          </w:tblCellMar>
        </w:tblPrEx>
        <w:trPr>
          <w:cantSplit/>
          <w:trHeight w:val="365"/>
        </w:trPr>
        <w:tc>
          <w:tcPr>
            <w:tcW w:w="15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055" w:rsidRPr="003E418C" w:rsidRDefault="002B6055" w:rsidP="003E418C">
            <w:pPr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</w:rPr>
            </w:pPr>
          </w:p>
        </w:tc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055" w:rsidRPr="003E418C" w:rsidRDefault="002B6055" w:rsidP="003E418C">
            <w:pPr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</w:rPr>
            </w:pPr>
          </w:p>
        </w:tc>
        <w:tc>
          <w:tcPr>
            <w:tcW w:w="5531" w:type="dxa"/>
            <w:shd w:val="clear" w:color="auto" w:fill="auto"/>
            <w:tcMar>
              <w:top w:w="20" w:type="dxa"/>
              <w:left w:w="40" w:type="dxa"/>
              <w:bottom w:w="40" w:type="dxa"/>
              <w:right w:w="60" w:type="dxa"/>
            </w:tcMar>
          </w:tcPr>
          <w:p w:rsidR="002B6055" w:rsidRPr="003E418C" w:rsidRDefault="002B6055" w:rsidP="003E418C">
            <w:pPr>
              <w:tabs>
                <w:tab w:val="left" w:pos="1230"/>
              </w:tabs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Государственная инспекция по надзору за техническим состоянием самоходных машин и других видов техники Забайкальского края</w:t>
            </w:r>
          </w:p>
        </w:tc>
      </w:tr>
      <w:tr w:rsidR="002B6055" w:rsidRPr="003E418C" w:rsidTr="003E418C">
        <w:tblPrEx>
          <w:tblCellMar>
            <w:left w:w="57" w:type="dxa"/>
            <w:right w:w="57" w:type="dxa"/>
          </w:tblCellMar>
        </w:tblPrEx>
        <w:trPr>
          <w:cantSplit/>
          <w:trHeight w:val="365"/>
        </w:trPr>
        <w:tc>
          <w:tcPr>
            <w:tcW w:w="15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055" w:rsidRPr="003E418C" w:rsidRDefault="002B6055" w:rsidP="003E418C">
            <w:pPr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</w:rPr>
            </w:pPr>
            <w:r w:rsidRPr="003E418C">
              <w:rPr>
                <w:rFonts w:cs="Arial"/>
              </w:rPr>
              <w:t>018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055" w:rsidRPr="003E418C" w:rsidRDefault="002B6055" w:rsidP="003E418C">
            <w:pPr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</w:rPr>
            </w:pPr>
            <w:r w:rsidRPr="003E418C">
              <w:rPr>
                <w:rFonts w:cs="Arial"/>
              </w:rPr>
              <w:t>116 90050 05 0000 140</w:t>
            </w:r>
          </w:p>
        </w:tc>
        <w:tc>
          <w:tcPr>
            <w:tcW w:w="5531" w:type="dxa"/>
            <w:shd w:val="clear" w:color="auto" w:fill="auto"/>
            <w:tcMar>
              <w:top w:w="20" w:type="dxa"/>
              <w:left w:w="40" w:type="dxa"/>
              <w:bottom w:w="40" w:type="dxa"/>
              <w:right w:w="60" w:type="dxa"/>
            </w:tcMar>
          </w:tcPr>
          <w:p w:rsidR="002B6055" w:rsidRPr="003E418C" w:rsidRDefault="002B6055" w:rsidP="003E418C">
            <w:pPr>
              <w:tabs>
                <w:tab w:val="left" w:pos="1230"/>
              </w:tabs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Прочие поступления от денежных взысканий (штрафов) и иных сумм в возмещение ущерба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зачисляемые в бюджеты муниципальных районов</w:t>
            </w:r>
          </w:p>
        </w:tc>
      </w:tr>
      <w:tr w:rsidR="002B6055" w:rsidRPr="003E418C" w:rsidTr="003E418C">
        <w:tblPrEx>
          <w:tblCellMar>
            <w:left w:w="57" w:type="dxa"/>
            <w:right w:w="57" w:type="dxa"/>
          </w:tblCellMar>
        </w:tblPrEx>
        <w:trPr>
          <w:cantSplit/>
          <w:trHeight w:val="365"/>
        </w:trPr>
        <w:tc>
          <w:tcPr>
            <w:tcW w:w="15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055" w:rsidRPr="003E418C" w:rsidRDefault="002B6055" w:rsidP="003E418C">
            <w:pPr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</w:rPr>
            </w:pPr>
          </w:p>
        </w:tc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055" w:rsidRPr="003E418C" w:rsidRDefault="002B6055" w:rsidP="003E418C">
            <w:pPr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</w:rPr>
            </w:pPr>
          </w:p>
        </w:tc>
        <w:tc>
          <w:tcPr>
            <w:tcW w:w="5531" w:type="dxa"/>
            <w:shd w:val="clear" w:color="auto" w:fill="auto"/>
            <w:tcMar>
              <w:top w:w="20" w:type="dxa"/>
              <w:left w:w="40" w:type="dxa"/>
              <w:bottom w:w="40" w:type="dxa"/>
              <w:right w:w="60" w:type="dxa"/>
            </w:tcMar>
          </w:tcPr>
          <w:p w:rsidR="002B6055" w:rsidRPr="003E418C" w:rsidRDefault="002B6055" w:rsidP="003E418C">
            <w:pPr>
              <w:tabs>
                <w:tab w:val="left" w:pos="1230"/>
              </w:tabs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Государственная служба по охране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контролю и регулированию использования объектов животного мира Забайкальского края</w:t>
            </w:r>
          </w:p>
        </w:tc>
      </w:tr>
      <w:tr w:rsidR="002B6055" w:rsidRPr="003E418C" w:rsidTr="003E418C">
        <w:tblPrEx>
          <w:tblCellMar>
            <w:left w:w="57" w:type="dxa"/>
            <w:right w:w="57" w:type="dxa"/>
          </w:tblCellMar>
        </w:tblPrEx>
        <w:trPr>
          <w:cantSplit/>
          <w:trHeight w:val="365"/>
        </w:trPr>
        <w:tc>
          <w:tcPr>
            <w:tcW w:w="15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055" w:rsidRPr="003E418C" w:rsidRDefault="002B6055" w:rsidP="003E418C">
            <w:pPr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</w:rPr>
            </w:pPr>
            <w:r w:rsidRPr="003E418C">
              <w:rPr>
                <w:rFonts w:cs="Arial"/>
              </w:rPr>
              <w:t>038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055" w:rsidRPr="003E418C" w:rsidRDefault="002B6055" w:rsidP="003E418C">
            <w:pPr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</w:rPr>
            </w:pPr>
            <w:r w:rsidRPr="003E418C">
              <w:rPr>
                <w:rFonts w:cs="Arial"/>
              </w:rPr>
              <w:t>116</w:t>
            </w:r>
            <w:r w:rsidR="003E418C"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90050 05 0000 140</w:t>
            </w:r>
          </w:p>
        </w:tc>
        <w:tc>
          <w:tcPr>
            <w:tcW w:w="5531" w:type="dxa"/>
            <w:shd w:val="clear" w:color="auto" w:fill="auto"/>
            <w:tcMar>
              <w:top w:w="20" w:type="dxa"/>
              <w:left w:w="40" w:type="dxa"/>
              <w:bottom w:w="40" w:type="dxa"/>
              <w:right w:w="60" w:type="dxa"/>
            </w:tcMar>
          </w:tcPr>
          <w:p w:rsidR="002B6055" w:rsidRPr="003E418C" w:rsidRDefault="002B6055" w:rsidP="003E418C">
            <w:pPr>
              <w:tabs>
                <w:tab w:val="left" w:pos="1230"/>
              </w:tabs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Прочие поступления от денежных взысканий (штрафов) и иных сумм в возмещение ущерба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зачисляемые в бюджеты муниципальных районов</w:t>
            </w:r>
          </w:p>
        </w:tc>
      </w:tr>
      <w:tr w:rsidR="002B6055" w:rsidRPr="003E418C" w:rsidTr="003E418C">
        <w:tblPrEx>
          <w:tblCellMar>
            <w:left w:w="57" w:type="dxa"/>
            <w:right w:w="57" w:type="dxa"/>
          </w:tblCellMar>
        </w:tblPrEx>
        <w:trPr>
          <w:cantSplit/>
          <w:trHeight w:val="365"/>
        </w:trPr>
        <w:tc>
          <w:tcPr>
            <w:tcW w:w="15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055" w:rsidRPr="003E418C" w:rsidRDefault="002B6055" w:rsidP="003E418C">
            <w:pPr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</w:rPr>
            </w:pPr>
            <w:r w:rsidRPr="003E418C">
              <w:rPr>
                <w:rFonts w:cs="Arial"/>
              </w:rPr>
              <w:t>038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055" w:rsidRPr="003E418C" w:rsidRDefault="003E418C" w:rsidP="003E418C">
            <w:pPr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  <w:r w:rsidR="002B6055" w:rsidRPr="003E418C">
              <w:rPr>
                <w:rFonts w:cs="Arial"/>
              </w:rPr>
              <w:t>116 35030 05 0000 140</w:t>
            </w:r>
          </w:p>
        </w:tc>
        <w:tc>
          <w:tcPr>
            <w:tcW w:w="5531" w:type="dxa"/>
            <w:shd w:val="clear" w:color="auto" w:fill="auto"/>
            <w:tcMar>
              <w:top w:w="20" w:type="dxa"/>
              <w:left w:w="40" w:type="dxa"/>
              <w:bottom w:w="40" w:type="dxa"/>
              <w:right w:w="60" w:type="dxa"/>
            </w:tcMar>
          </w:tcPr>
          <w:p w:rsidR="002B6055" w:rsidRPr="003E418C" w:rsidRDefault="002B6055" w:rsidP="003E418C">
            <w:pPr>
              <w:tabs>
                <w:tab w:val="left" w:pos="1230"/>
              </w:tabs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Денежные взыскания (штрафы) за нарушение законодательства Российской Федерации о контрактной системе в сфере закупок товаров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работ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услуг для обеспечения государственных и муниципальных нужд для нужд муниципальных районов</w:t>
            </w:r>
          </w:p>
        </w:tc>
      </w:tr>
      <w:tr w:rsidR="002B6055" w:rsidRPr="003E418C" w:rsidTr="003E418C">
        <w:tblPrEx>
          <w:tblCellMar>
            <w:left w:w="57" w:type="dxa"/>
            <w:right w:w="57" w:type="dxa"/>
          </w:tblCellMar>
        </w:tblPrEx>
        <w:trPr>
          <w:cantSplit/>
          <w:trHeight w:val="365"/>
        </w:trPr>
        <w:tc>
          <w:tcPr>
            <w:tcW w:w="15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055" w:rsidRPr="003E418C" w:rsidRDefault="002B6055" w:rsidP="003E418C">
            <w:pPr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</w:rPr>
            </w:pPr>
            <w:r w:rsidRPr="003E418C">
              <w:rPr>
                <w:rFonts w:cs="Arial"/>
              </w:rPr>
              <w:lastRenderedPageBreak/>
              <w:t>038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055" w:rsidRPr="003E418C" w:rsidRDefault="002B6055" w:rsidP="003E418C">
            <w:pPr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</w:rPr>
            </w:pPr>
            <w:r w:rsidRPr="003E418C">
              <w:rPr>
                <w:rFonts w:cs="Arial"/>
              </w:rPr>
              <w:t>116 25030 01 0000 140</w:t>
            </w:r>
          </w:p>
        </w:tc>
        <w:tc>
          <w:tcPr>
            <w:tcW w:w="5531" w:type="dxa"/>
            <w:shd w:val="clear" w:color="auto" w:fill="auto"/>
            <w:tcMar>
              <w:top w:w="20" w:type="dxa"/>
              <w:left w:w="40" w:type="dxa"/>
              <w:bottom w:w="40" w:type="dxa"/>
              <w:right w:w="60" w:type="dxa"/>
            </w:tcMar>
          </w:tcPr>
          <w:p w:rsidR="002B6055" w:rsidRPr="003E418C" w:rsidRDefault="002B6055" w:rsidP="003E418C">
            <w:pPr>
              <w:tabs>
                <w:tab w:val="left" w:pos="1230"/>
              </w:tabs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2B6055" w:rsidRPr="003E418C" w:rsidTr="003E418C">
        <w:tblPrEx>
          <w:tblCellMar>
            <w:left w:w="57" w:type="dxa"/>
            <w:right w:w="57" w:type="dxa"/>
          </w:tblCellMar>
        </w:tblPrEx>
        <w:trPr>
          <w:cantSplit/>
          <w:trHeight w:val="365"/>
        </w:trPr>
        <w:tc>
          <w:tcPr>
            <w:tcW w:w="15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055" w:rsidRPr="003E418C" w:rsidRDefault="002B6055" w:rsidP="003E418C">
            <w:pPr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</w:rPr>
            </w:pPr>
          </w:p>
        </w:tc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055" w:rsidRPr="003E418C" w:rsidRDefault="002B6055" w:rsidP="003E418C">
            <w:pPr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</w:rPr>
            </w:pPr>
          </w:p>
        </w:tc>
        <w:tc>
          <w:tcPr>
            <w:tcW w:w="5531" w:type="dxa"/>
            <w:shd w:val="clear" w:color="auto" w:fill="auto"/>
            <w:tcMar>
              <w:top w:w="20" w:type="dxa"/>
              <w:left w:w="40" w:type="dxa"/>
              <w:bottom w:w="40" w:type="dxa"/>
              <w:right w:w="60" w:type="dxa"/>
            </w:tcMar>
          </w:tcPr>
          <w:p w:rsidR="002B6055" w:rsidRPr="003E418C" w:rsidRDefault="002B6055" w:rsidP="003E418C">
            <w:pPr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Министерство природных ресурсов и промышленной политики Забайкальского края</w:t>
            </w:r>
          </w:p>
        </w:tc>
      </w:tr>
      <w:tr w:rsidR="002B6055" w:rsidRPr="003E418C" w:rsidTr="003E418C">
        <w:tblPrEx>
          <w:tblCellMar>
            <w:left w:w="57" w:type="dxa"/>
            <w:right w:w="57" w:type="dxa"/>
          </w:tblCellMar>
        </w:tblPrEx>
        <w:trPr>
          <w:cantSplit/>
          <w:trHeight w:val="365"/>
        </w:trPr>
        <w:tc>
          <w:tcPr>
            <w:tcW w:w="15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055" w:rsidRPr="003E418C" w:rsidRDefault="002B6055" w:rsidP="003E418C">
            <w:pPr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</w:rPr>
            </w:pPr>
            <w:r w:rsidRPr="003E418C">
              <w:rPr>
                <w:rFonts w:cs="Arial"/>
              </w:rPr>
              <w:t>046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055" w:rsidRPr="003E418C" w:rsidRDefault="002B6055" w:rsidP="003E418C">
            <w:pPr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116 25010 01 0000 140</w:t>
            </w:r>
          </w:p>
        </w:tc>
        <w:tc>
          <w:tcPr>
            <w:tcW w:w="5531" w:type="dxa"/>
            <w:shd w:val="clear" w:color="auto" w:fill="auto"/>
            <w:tcMar>
              <w:top w:w="20" w:type="dxa"/>
              <w:left w:w="40" w:type="dxa"/>
              <w:bottom w:w="40" w:type="dxa"/>
              <w:right w:w="60" w:type="dxa"/>
            </w:tcMar>
          </w:tcPr>
          <w:p w:rsidR="002B6055" w:rsidRPr="003E418C" w:rsidRDefault="002B6055" w:rsidP="003E418C">
            <w:pPr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Денежные взыскания (штрафы) за нарушение законодательства Российской Федерации о недрах</w:t>
            </w:r>
          </w:p>
        </w:tc>
      </w:tr>
      <w:tr w:rsidR="002B6055" w:rsidRPr="003E418C" w:rsidTr="003E418C">
        <w:tblPrEx>
          <w:tblCellMar>
            <w:left w:w="57" w:type="dxa"/>
            <w:right w:w="57" w:type="dxa"/>
          </w:tblCellMar>
        </w:tblPrEx>
        <w:trPr>
          <w:cantSplit/>
          <w:trHeight w:val="365"/>
        </w:trPr>
        <w:tc>
          <w:tcPr>
            <w:tcW w:w="15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055" w:rsidRPr="003E418C" w:rsidRDefault="002B6055" w:rsidP="003E418C">
            <w:pPr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</w:rPr>
            </w:pPr>
            <w:r w:rsidRPr="003E418C">
              <w:rPr>
                <w:rFonts w:cs="Arial"/>
              </w:rPr>
              <w:t>046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055" w:rsidRPr="003E418C" w:rsidRDefault="002B6055" w:rsidP="003E418C">
            <w:pPr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</w:rPr>
            </w:pPr>
            <w:r w:rsidRPr="003E418C">
              <w:rPr>
                <w:rFonts w:cs="Arial"/>
              </w:rPr>
              <w:t>116 25020 01 0000 140</w:t>
            </w:r>
          </w:p>
        </w:tc>
        <w:tc>
          <w:tcPr>
            <w:tcW w:w="5531" w:type="dxa"/>
            <w:shd w:val="clear" w:color="auto" w:fill="auto"/>
            <w:tcMar>
              <w:top w:w="20" w:type="dxa"/>
              <w:left w:w="40" w:type="dxa"/>
              <w:bottom w:w="40" w:type="dxa"/>
              <w:right w:w="60" w:type="dxa"/>
            </w:tcMar>
          </w:tcPr>
          <w:p w:rsidR="002B6055" w:rsidRPr="003E418C" w:rsidRDefault="002B6055" w:rsidP="003E418C">
            <w:pPr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2B6055" w:rsidRPr="003E418C" w:rsidTr="003E418C">
        <w:tblPrEx>
          <w:tblCellMar>
            <w:left w:w="57" w:type="dxa"/>
            <w:right w:w="57" w:type="dxa"/>
          </w:tblCellMar>
        </w:tblPrEx>
        <w:trPr>
          <w:cantSplit/>
          <w:trHeight w:val="365"/>
        </w:trPr>
        <w:tc>
          <w:tcPr>
            <w:tcW w:w="15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055" w:rsidRPr="003E418C" w:rsidRDefault="002B6055" w:rsidP="003E418C">
            <w:pPr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</w:rPr>
            </w:pPr>
            <w:r w:rsidRPr="003E418C">
              <w:rPr>
                <w:rFonts w:cs="Arial"/>
              </w:rPr>
              <w:t>046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055" w:rsidRPr="003E418C" w:rsidRDefault="002B6055" w:rsidP="003E418C">
            <w:pPr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</w:rPr>
            </w:pPr>
            <w:r w:rsidRPr="003E418C">
              <w:rPr>
                <w:rFonts w:cs="Arial"/>
              </w:rPr>
              <w:t>116 25030 01 0000 140</w:t>
            </w:r>
          </w:p>
        </w:tc>
        <w:tc>
          <w:tcPr>
            <w:tcW w:w="5531" w:type="dxa"/>
            <w:shd w:val="clear" w:color="auto" w:fill="auto"/>
            <w:tcMar>
              <w:top w:w="20" w:type="dxa"/>
              <w:left w:w="40" w:type="dxa"/>
              <w:bottom w:w="40" w:type="dxa"/>
              <w:right w:w="60" w:type="dxa"/>
            </w:tcMar>
          </w:tcPr>
          <w:p w:rsidR="002B6055" w:rsidRPr="003E418C" w:rsidRDefault="002B6055" w:rsidP="003E418C">
            <w:pPr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2B6055" w:rsidRPr="003E418C" w:rsidTr="003E418C">
        <w:tblPrEx>
          <w:tblCellMar>
            <w:left w:w="57" w:type="dxa"/>
            <w:right w:w="57" w:type="dxa"/>
          </w:tblCellMar>
        </w:tblPrEx>
        <w:trPr>
          <w:cantSplit/>
          <w:trHeight w:val="365"/>
        </w:trPr>
        <w:tc>
          <w:tcPr>
            <w:tcW w:w="15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055" w:rsidRPr="003E418C" w:rsidRDefault="002B6055" w:rsidP="003E418C">
            <w:pPr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</w:rPr>
            </w:pPr>
            <w:r w:rsidRPr="003E418C">
              <w:rPr>
                <w:rFonts w:cs="Arial"/>
              </w:rPr>
              <w:t>046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055" w:rsidRPr="003E418C" w:rsidRDefault="002B6055" w:rsidP="003E418C">
            <w:pPr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</w:rPr>
            </w:pPr>
            <w:r w:rsidRPr="003E418C">
              <w:rPr>
                <w:rFonts w:cs="Arial"/>
              </w:rPr>
              <w:t>116 25040 01 0000 140</w:t>
            </w:r>
          </w:p>
        </w:tc>
        <w:tc>
          <w:tcPr>
            <w:tcW w:w="5531" w:type="dxa"/>
            <w:shd w:val="clear" w:color="auto" w:fill="auto"/>
            <w:tcMar>
              <w:top w:w="20" w:type="dxa"/>
              <w:left w:w="40" w:type="dxa"/>
              <w:bottom w:w="40" w:type="dxa"/>
              <w:right w:w="60" w:type="dxa"/>
            </w:tcMar>
          </w:tcPr>
          <w:p w:rsidR="002B6055" w:rsidRPr="003E418C" w:rsidRDefault="002B6055" w:rsidP="003E418C">
            <w:pPr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Денежные взыскания (штрафы) за нарушение законодательства об экологической экспертизе</w:t>
            </w:r>
          </w:p>
        </w:tc>
      </w:tr>
      <w:tr w:rsidR="002B6055" w:rsidRPr="003E418C" w:rsidTr="003E418C">
        <w:tblPrEx>
          <w:tblCellMar>
            <w:left w:w="57" w:type="dxa"/>
            <w:right w:w="57" w:type="dxa"/>
          </w:tblCellMar>
        </w:tblPrEx>
        <w:trPr>
          <w:cantSplit/>
          <w:trHeight w:val="365"/>
        </w:trPr>
        <w:tc>
          <w:tcPr>
            <w:tcW w:w="15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055" w:rsidRPr="003E418C" w:rsidRDefault="002B6055" w:rsidP="003E418C">
            <w:pPr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</w:rPr>
            </w:pPr>
            <w:r w:rsidRPr="003E418C">
              <w:rPr>
                <w:rFonts w:cs="Arial"/>
              </w:rPr>
              <w:t>046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055" w:rsidRPr="003E418C" w:rsidRDefault="002B6055" w:rsidP="003E418C">
            <w:pPr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</w:rPr>
            </w:pPr>
            <w:r w:rsidRPr="003E418C">
              <w:rPr>
                <w:rFonts w:cs="Arial"/>
              </w:rPr>
              <w:t>116 25050 01 0000 140</w:t>
            </w:r>
          </w:p>
        </w:tc>
        <w:tc>
          <w:tcPr>
            <w:tcW w:w="5531" w:type="dxa"/>
            <w:shd w:val="clear" w:color="auto" w:fill="auto"/>
            <w:tcMar>
              <w:top w:w="20" w:type="dxa"/>
              <w:left w:w="40" w:type="dxa"/>
              <w:bottom w:w="40" w:type="dxa"/>
              <w:right w:w="60" w:type="dxa"/>
            </w:tcMar>
          </w:tcPr>
          <w:p w:rsidR="002B6055" w:rsidRPr="003E418C" w:rsidRDefault="002B6055" w:rsidP="003E418C">
            <w:pPr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2B6055" w:rsidRPr="003E418C" w:rsidTr="003E418C">
        <w:tblPrEx>
          <w:tblCellMar>
            <w:left w:w="57" w:type="dxa"/>
            <w:right w:w="57" w:type="dxa"/>
          </w:tblCellMar>
        </w:tblPrEx>
        <w:trPr>
          <w:cantSplit/>
          <w:trHeight w:val="365"/>
        </w:trPr>
        <w:tc>
          <w:tcPr>
            <w:tcW w:w="15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055" w:rsidRPr="003E418C" w:rsidRDefault="002B6055" w:rsidP="003E418C">
            <w:pPr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</w:rPr>
            </w:pPr>
            <w:r w:rsidRPr="003E418C">
              <w:rPr>
                <w:rFonts w:cs="Arial"/>
              </w:rPr>
              <w:t>046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055" w:rsidRPr="003E418C" w:rsidRDefault="002B6055" w:rsidP="003E418C">
            <w:pPr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</w:rPr>
            </w:pPr>
            <w:r w:rsidRPr="003E418C">
              <w:rPr>
                <w:rFonts w:cs="Arial"/>
              </w:rPr>
              <w:t>116 25085 05 0000 140</w:t>
            </w:r>
          </w:p>
        </w:tc>
        <w:tc>
          <w:tcPr>
            <w:tcW w:w="5531" w:type="dxa"/>
            <w:shd w:val="clear" w:color="auto" w:fill="auto"/>
            <w:tcMar>
              <w:top w:w="20" w:type="dxa"/>
              <w:left w:w="40" w:type="dxa"/>
              <w:bottom w:w="40" w:type="dxa"/>
              <w:right w:w="60" w:type="dxa"/>
            </w:tcMar>
          </w:tcPr>
          <w:p w:rsidR="002B6055" w:rsidRPr="003E418C" w:rsidRDefault="002B6055" w:rsidP="003E418C">
            <w:pPr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Денежные взыскания (штрафы) за нарушение водного законодательства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установленное на водных объектах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находящихся в собственности муниципальных районов</w:t>
            </w:r>
          </w:p>
        </w:tc>
      </w:tr>
      <w:tr w:rsidR="002B6055" w:rsidRPr="003E418C" w:rsidTr="003E418C">
        <w:tblPrEx>
          <w:tblCellMar>
            <w:left w:w="57" w:type="dxa"/>
            <w:right w:w="57" w:type="dxa"/>
          </w:tblCellMar>
        </w:tblPrEx>
        <w:trPr>
          <w:cantSplit/>
          <w:trHeight w:val="365"/>
        </w:trPr>
        <w:tc>
          <w:tcPr>
            <w:tcW w:w="15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055" w:rsidRPr="003E418C" w:rsidRDefault="002B6055" w:rsidP="003E418C">
            <w:pPr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</w:rPr>
            </w:pPr>
            <w:r w:rsidRPr="003E418C">
              <w:rPr>
                <w:rFonts w:cs="Arial"/>
              </w:rPr>
              <w:t>046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055" w:rsidRPr="003E418C" w:rsidRDefault="002B6055" w:rsidP="003E418C">
            <w:pPr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</w:rPr>
            </w:pPr>
            <w:r w:rsidRPr="003E418C">
              <w:rPr>
                <w:rFonts w:cs="Arial"/>
              </w:rPr>
              <w:t>116 43000 01 0000 140</w:t>
            </w:r>
          </w:p>
        </w:tc>
        <w:tc>
          <w:tcPr>
            <w:tcW w:w="5531" w:type="dxa"/>
            <w:shd w:val="clear" w:color="auto" w:fill="auto"/>
            <w:tcMar>
              <w:top w:w="20" w:type="dxa"/>
              <w:left w:w="40" w:type="dxa"/>
              <w:bottom w:w="40" w:type="dxa"/>
              <w:right w:w="60" w:type="dxa"/>
            </w:tcMar>
          </w:tcPr>
          <w:p w:rsidR="002B6055" w:rsidRPr="003E418C" w:rsidRDefault="002B6055" w:rsidP="003E418C">
            <w:pPr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Денежные взыскания (штрафы) за нарушение законодательства Российской Федерации об административных правонарушениях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 xml:space="preserve">предусмотренные статьей 20.25 </w:t>
            </w:r>
            <w:hyperlink r:id="rId14" w:history="1">
              <w:r w:rsidR="00D10DCB">
                <w:rPr>
                  <w:rStyle w:val="afc"/>
                  <w:rFonts w:cs="Arial"/>
                  <w:bCs/>
                </w:rPr>
                <w:t>Кодекса Российской Федерации об административных правонарушениях</w:t>
              </w:r>
            </w:hyperlink>
          </w:p>
        </w:tc>
      </w:tr>
      <w:tr w:rsidR="002B6055" w:rsidRPr="003E418C" w:rsidTr="003E418C">
        <w:tblPrEx>
          <w:tblCellMar>
            <w:left w:w="57" w:type="dxa"/>
            <w:right w:w="57" w:type="dxa"/>
          </w:tblCellMar>
        </w:tblPrEx>
        <w:trPr>
          <w:cantSplit/>
          <w:trHeight w:val="365"/>
        </w:trPr>
        <w:tc>
          <w:tcPr>
            <w:tcW w:w="15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055" w:rsidRPr="003E418C" w:rsidRDefault="002B6055" w:rsidP="003E418C">
            <w:pPr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</w:rPr>
            </w:pPr>
            <w:r w:rsidRPr="003E418C">
              <w:rPr>
                <w:rFonts w:cs="Arial"/>
              </w:rPr>
              <w:t>046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055" w:rsidRPr="003E418C" w:rsidRDefault="002B6055" w:rsidP="003E418C">
            <w:pPr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</w:rPr>
            </w:pPr>
            <w:r w:rsidRPr="003E418C">
              <w:rPr>
                <w:rFonts w:cs="Arial"/>
              </w:rPr>
              <w:t>116 90050 05 0000 140</w:t>
            </w:r>
          </w:p>
        </w:tc>
        <w:tc>
          <w:tcPr>
            <w:tcW w:w="5531" w:type="dxa"/>
            <w:shd w:val="clear" w:color="auto" w:fill="auto"/>
            <w:tcMar>
              <w:top w:w="20" w:type="dxa"/>
              <w:left w:w="40" w:type="dxa"/>
              <w:bottom w:w="40" w:type="dxa"/>
              <w:right w:w="60" w:type="dxa"/>
            </w:tcMar>
          </w:tcPr>
          <w:p w:rsidR="002B6055" w:rsidRPr="003E418C" w:rsidRDefault="002B6055" w:rsidP="003E418C">
            <w:pPr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Прочие поступления от денежных взысканий (штрафов) и иных сумм в возмещение ущерба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зачисляемые в бюджеты муниципальных районов</w:t>
            </w:r>
          </w:p>
        </w:tc>
      </w:tr>
    </w:tbl>
    <w:p w:rsidR="003E418C" w:rsidRDefault="003E418C" w:rsidP="003E418C">
      <w:pPr>
        <w:suppressAutoHyphens/>
        <w:ind w:firstLine="709"/>
        <w:rPr>
          <w:rFonts w:cs="Arial"/>
          <w:szCs w:val="28"/>
        </w:rPr>
      </w:pPr>
    </w:p>
    <w:p w:rsidR="003E418C" w:rsidRDefault="003E418C">
      <w:pPr>
        <w:spacing w:after="200" w:line="276" w:lineRule="auto"/>
        <w:ind w:firstLine="0"/>
        <w:jc w:val="left"/>
        <w:rPr>
          <w:rFonts w:cs="Arial"/>
          <w:szCs w:val="28"/>
        </w:rPr>
      </w:pPr>
      <w:r>
        <w:rPr>
          <w:rFonts w:cs="Arial"/>
          <w:szCs w:val="28"/>
        </w:rPr>
        <w:br w:type="page"/>
      </w:r>
    </w:p>
    <w:p w:rsidR="003E418C" w:rsidRPr="003E418C" w:rsidRDefault="002B6055" w:rsidP="003E418C">
      <w:pPr>
        <w:suppressAutoHyphens/>
        <w:ind w:right="4819" w:firstLine="0"/>
        <w:rPr>
          <w:rFonts w:ascii="Courier" w:hAnsi="Courier" w:cs="Arial"/>
          <w:bCs/>
          <w:szCs w:val="28"/>
        </w:rPr>
      </w:pPr>
      <w:r w:rsidRPr="003E418C">
        <w:rPr>
          <w:rFonts w:ascii="Courier" w:hAnsi="Courier" w:cs="Arial"/>
          <w:szCs w:val="28"/>
        </w:rPr>
        <w:lastRenderedPageBreak/>
        <w:t>ПРИЛОЖЕНИЕ</w:t>
      </w:r>
      <w:r w:rsidR="003E418C" w:rsidRPr="003E418C">
        <w:rPr>
          <w:rFonts w:ascii="Courier" w:hAnsi="Courier" w:cs="Arial"/>
          <w:szCs w:val="28"/>
        </w:rPr>
        <w:t xml:space="preserve"> № </w:t>
      </w:r>
      <w:r w:rsidRPr="003E418C">
        <w:rPr>
          <w:rFonts w:ascii="Courier" w:hAnsi="Courier" w:cs="Arial"/>
          <w:szCs w:val="28"/>
        </w:rPr>
        <w:t>3</w:t>
      </w:r>
      <w:r w:rsidR="003E418C" w:rsidRPr="003E418C">
        <w:rPr>
          <w:rFonts w:ascii="Courier" w:hAnsi="Courier" w:cs="Arial"/>
          <w:szCs w:val="28"/>
        </w:rPr>
        <w:t xml:space="preserve"> </w:t>
      </w:r>
      <w:r w:rsidRPr="003E418C">
        <w:rPr>
          <w:rFonts w:ascii="Courier" w:hAnsi="Courier" w:cs="Arial"/>
          <w:szCs w:val="28"/>
        </w:rPr>
        <w:t>к решению Совета муниципального района «Петровск-Забайкальский район»</w:t>
      </w:r>
      <w:r w:rsidR="003E418C" w:rsidRPr="003E418C">
        <w:rPr>
          <w:rFonts w:ascii="Courier" w:hAnsi="Courier" w:cs="Arial"/>
          <w:szCs w:val="28"/>
        </w:rPr>
        <w:t xml:space="preserve"> </w:t>
      </w:r>
      <w:r w:rsidR="00121FD1" w:rsidRPr="003E418C">
        <w:rPr>
          <w:rFonts w:ascii="Courier" w:hAnsi="Courier" w:cs="Arial"/>
          <w:szCs w:val="28"/>
        </w:rPr>
        <w:t>от 23 декабря 2015г</w:t>
      </w:r>
      <w:r w:rsidR="003E418C" w:rsidRPr="003E418C">
        <w:rPr>
          <w:rFonts w:ascii="Courier" w:hAnsi="Courier" w:cs="Arial"/>
          <w:szCs w:val="28"/>
        </w:rPr>
        <w:t xml:space="preserve"> № </w:t>
      </w:r>
      <w:r w:rsidR="00121FD1" w:rsidRPr="003E418C">
        <w:rPr>
          <w:rFonts w:ascii="Courier" w:hAnsi="Courier" w:cs="Arial"/>
          <w:szCs w:val="28"/>
        </w:rPr>
        <w:t>193</w:t>
      </w:r>
      <w:r w:rsidR="003E418C" w:rsidRPr="003E418C">
        <w:rPr>
          <w:rFonts w:ascii="Courier" w:hAnsi="Courier" w:cs="Arial"/>
          <w:szCs w:val="28"/>
        </w:rPr>
        <w:t xml:space="preserve"> </w:t>
      </w:r>
    </w:p>
    <w:p w:rsidR="003E418C" w:rsidRDefault="003E418C" w:rsidP="003E418C">
      <w:pPr>
        <w:suppressAutoHyphens/>
        <w:ind w:firstLine="709"/>
        <w:rPr>
          <w:rFonts w:cs="Arial"/>
          <w:bCs/>
          <w:szCs w:val="28"/>
        </w:rPr>
      </w:pPr>
    </w:p>
    <w:p w:rsidR="003E418C" w:rsidRDefault="003E418C" w:rsidP="003E418C">
      <w:pPr>
        <w:suppressAutoHyphens/>
        <w:ind w:firstLine="709"/>
        <w:rPr>
          <w:rFonts w:cs="Arial"/>
          <w:bCs/>
          <w:szCs w:val="28"/>
        </w:rPr>
      </w:pPr>
    </w:p>
    <w:p w:rsidR="003E418C" w:rsidRDefault="00E5788E" w:rsidP="003E418C">
      <w:pPr>
        <w:pStyle w:val="2"/>
      </w:pPr>
      <w:r w:rsidRPr="003E418C">
        <w:t>Перечень доходов местных бюджетов</w:t>
      </w:r>
      <w:r w:rsidR="003E418C" w:rsidRPr="003E418C">
        <w:t>,</w:t>
      </w:r>
      <w:r w:rsidR="003E418C">
        <w:t xml:space="preserve"> </w:t>
      </w:r>
      <w:r w:rsidRPr="003E418C">
        <w:t>закрепляемых за</w:t>
      </w:r>
      <w:r w:rsidR="003E418C">
        <w:t xml:space="preserve"> </w:t>
      </w:r>
      <w:r w:rsidR="002B6055" w:rsidRPr="003E418C">
        <w:t xml:space="preserve">структурными подразделениями </w:t>
      </w:r>
      <w:r w:rsidRPr="003E418C">
        <w:t>Администрации муниципального района</w:t>
      </w:r>
    </w:p>
    <w:p w:rsidR="00E5788E" w:rsidRPr="003E418C" w:rsidRDefault="00E5788E" w:rsidP="003E418C">
      <w:pPr>
        <w:suppressAutoHyphens/>
        <w:ind w:firstLine="709"/>
        <w:rPr>
          <w:rFonts w:cs="Arial"/>
          <w:bCs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693"/>
        <w:gridCol w:w="5529"/>
      </w:tblGrid>
      <w:tr w:rsidR="00E5788E" w:rsidRPr="003E418C" w:rsidTr="003E418C">
        <w:trPr>
          <w:cantSplit/>
          <w:trHeight w:val="678"/>
        </w:trPr>
        <w:tc>
          <w:tcPr>
            <w:tcW w:w="3969" w:type="dxa"/>
            <w:gridSpan w:val="2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Код классификации доходов</w:t>
            </w:r>
            <w:r w:rsid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бюджетов Российской</w:t>
            </w:r>
            <w:r w:rsid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 xml:space="preserve">Федерации </w:t>
            </w:r>
          </w:p>
        </w:tc>
        <w:tc>
          <w:tcPr>
            <w:tcW w:w="5529" w:type="dxa"/>
            <w:vMerge w:val="restart"/>
            <w:shd w:val="clear" w:color="auto" w:fill="auto"/>
          </w:tcPr>
          <w:p w:rsidR="00E5788E" w:rsidRPr="003E418C" w:rsidRDefault="00E5788E" w:rsidP="003E418C">
            <w:pPr>
              <w:tabs>
                <w:tab w:val="left" w:pos="4360"/>
              </w:tabs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Наименование главных администраторов доходов бюджета района </w:t>
            </w:r>
            <w:r w:rsidR="003E418C" w:rsidRPr="003E418C">
              <w:rPr>
                <w:rFonts w:cs="Arial"/>
              </w:rPr>
              <w:t>-</w:t>
            </w:r>
            <w:r w:rsid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структурных подразделений Администрации муниципального района</w:t>
            </w:r>
          </w:p>
        </w:tc>
      </w:tr>
      <w:tr w:rsidR="00E5788E" w:rsidRPr="003E418C" w:rsidTr="003E418C">
        <w:trPr>
          <w:cantSplit/>
          <w:trHeight w:val="1609"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код главного администратора доходов бюджета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код вида доходов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код подвида доходов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код классификации операций сектора государственного управления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относящихся к доходам бюджетов</w:t>
            </w:r>
          </w:p>
        </w:tc>
        <w:tc>
          <w:tcPr>
            <w:tcW w:w="5529" w:type="dxa"/>
            <w:vMerge/>
            <w:shd w:val="clear" w:color="auto" w:fill="auto"/>
          </w:tcPr>
          <w:p w:rsidR="00E5788E" w:rsidRPr="003E418C" w:rsidRDefault="00E5788E" w:rsidP="003E418C">
            <w:pPr>
              <w:tabs>
                <w:tab w:val="left" w:pos="4360"/>
              </w:tabs>
              <w:suppressAutoHyphens/>
              <w:ind w:firstLine="0"/>
              <w:rPr>
                <w:rFonts w:cs="Arial"/>
              </w:rPr>
            </w:pPr>
          </w:p>
        </w:tc>
      </w:tr>
      <w:tr w:rsidR="00E5788E" w:rsidRPr="003E418C" w:rsidTr="003E418C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</w:t>
            </w:r>
          </w:p>
        </w:tc>
      </w:tr>
      <w:tr w:rsidR="00E5788E" w:rsidRPr="003E418C" w:rsidTr="003E418C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Администрация муниципального района «Петровск-Забайкальский район»</w:t>
            </w:r>
          </w:p>
        </w:tc>
      </w:tr>
      <w:tr w:rsidR="00E5788E" w:rsidRPr="003E418C" w:rsidTr="003E418C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901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111 05013 10 0000 120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Доходы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получаемые в виде арендной платы за земельные участки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государственная собственность на которые не разграничена и которые расположены в границах</w:t>
            </w:r>
            <w:r w:rsidR="003E418C" w:rsidRPr="003E418C">
              <w:rPr>
                <w:rFonts w:cs="Arial"/>
                <w:bCs/>
              </w:rPr>
              <w:t xml:space="preserve"> </w:t>
            </w:r>
            <w:r w:rsidRPr="003E418C">
              <w:rPr>
                <w:rFonts w:cs="Arial"/>
                <w:bCs/>
              </w:rPr>
              <w:t>сельских поселений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</w:tr>
      <w:tr w:rsidR="00E5788E" w:rsidRPr="003E418C" w:rsidTr="003E418C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901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111 05013 13 0000 120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Доходы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получаемые в виде арендной платы за земельные участки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государственная собственность на которые не разграничена и которые расположены в границах</w:t>
            </w:r>
            <w:r w:rsidR="003E418C"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городских поселений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</w:tr>
      <w:tr w:rsidR="00E5788E" w:rsidRPr="003E418C" w:rsidTr="003E418C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901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111 05035 05 0000 120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Доходы от сдачи в аренду имущества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5788E" w:rsidRPr="003E418C" w:rsidTr="003E418C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901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113 01995 05 0000 130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E5788E" w:rsidRPr="003E418C" w:rsidTr="003E418C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901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113 02065 05 0000 130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Доходы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поступающие в порядке возмещения расходов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понесенных в связи с эксплуатацией</w:t>
            </w:r>
            <w:r w:rsidR="003E418C" w:rsidRPr="003E418C">
              <w:rPr>
                <w:rFonts w:cs="Arial"/>
                <w:bCs/>
              </w:rPr>
              <w:t xml:space="preserve"> </w:t>
            </w:r>
            <w:r w:rsidRPr="003E418C">
              <w:rPr>
                <w:rFonts w:cs="Arial"/>
                <w:bCs/>
              </w:rPr>
              <w:t>имущества муниципальных районов</w:t>
            </w:r>
          </w:p>
        </w:tc>
      </w:tr>
      <w:tr w:rsidR="00E5788E" w:rsidRPr="003E418C" w:rsidTr="003E418C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lastRenderedPageBreak/>
              <w:t>901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114 02052 05 0000 410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Доходы от реализации имущества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находящегося в оперативном управлении учреждений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находящихся в ведении органов управления муниципальных районов (за исключением имущества муниципальных бюджетных и автономных учреждений)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в части реализации основных средств по указанному имуществу</w:t>
            </w:r>
          </w:p>
        </w:tc>
      </w:tr>
      <w:tr w:rsidR="00E5788E" w:rsidRPr="003E418C" w:rsidTr="003E418C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901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114 02053 05 0000 410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Доходы от реализации иного имущества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находящегося в собственности муниципальных районов (за исключением имущества муниципальных бюджетных и автономных учреждений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а также имущества муниципальных унитарных предприятий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в том числе казенных)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в части реализации основных средств по указанному имуществу</w:t>
            </w:r>
          </w:p>
        </w:tc>
      </w:tr>
      <w:tr w:rsidR="00E5788E" w:rsidRPr="003E418C" w:rsidTr="003E418C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901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114 02052 05 0000 440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Доходы от реализации имущества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находящегося в оперативном управлении учреждений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находящихся в ведении органов управления муниципальных районов (за исключением имущества муниципальных бюджетных и автономных учреждений)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в части реализации материальных запасов по указанному имуществу</w:t>
            </w:r>
          </w:p>
        </w:tc>
      </w:tr>
      <w:tr w:rsidR="00E5788E" w:rsidRPr="003E418C" w:rsidTr="003E418C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901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114 02053 05 0000 440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Доходы от реализации иного имущества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находящегося в собственности муниципальных районов (за исключением имущества муниципальных бюджетных и автономных учреждений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а также имущества муниципальных унитарных предприятий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в том числе казенных)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в части реализации материальных запасов по указанному имуществу</w:t>
            </w:r>
          </w:p>
        </w:tc>
      </w:tr>
      <w:tr w:rsidR="00E5788E" w:rsidRPr="003E418C" w:rsidTr="003E418C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901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114 06013 10 0000 430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Доходы от продажи земельных участков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E5788E" w:rsidRPr="003E418C" w:rsidTr="003E418C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901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114 06013 10 0000 430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Доходы от продажи земельных участков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государственная собственность на которые не разграничена и которые расположены в границах городских</w:t>
            </w:r>
            <w:r w:rsidR="003E418C"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поселений</w:t>
            </w:r>
          </w:p>
        </w:tc>
      </w:tr>
      <w:tr w:rsidR="00E5788E" w:rsidRPr="003E418C" w:rsidTr="003E418C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901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115 02050 05 0000 140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Платежи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E5788E" w:rsidRPr="003E418C" w:rsidTr="003E418C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901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1 17 01050 05 0000 180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Невыясненные поступления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зачисляемые в бюджеты муниципальных районов</w:t>
            </w:r>
          </w:p>
        </w:tc>
      </w:tr>
      <w:tr w:rsidR="00E5788E" w:rsidRPr="003E418C" w:rsidTr="003E418C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901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113 01955 05 0000 130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E5788E" w:rsidRPr="003E418C" w:rsidTr="003E418C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901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1 17 01050 05 0000 180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Невыясненные поступления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зачисляемые в бюджеты муниципальных районов</w:t>
            </w:r>
          </w:p>
        </w:tc>
      </w:tr>
      <w:tr w:rsidR="00E5788E" w:rsidRPr="003E418C" w:rsidTr="003E418C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lastRenderedPageBreak/>
              <w:t>901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1 17 05050 05 0000 180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Прочие неналоговые доходы бюджетов муниципальных районов</w:t>
            </w:r>
          </w:p>
        </w:tc>
      </w:tr>
      <w:tr w:rsidR="00E5788E" w:rsidRPr="003E418C" w:rsidTr="003E418C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901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202 04025 05 0000 151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Межбюджетные трансферты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E5788E" w:rsidRPr="003E418C" w:rsidTr="003E418C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113 02995 05 0000 130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Прочие доходы от компенсации затрат</w:t>
            </w:r>
            <w:r w:rsidR="003E418C" w:rsidRPr="003E418C">
              <w:rPr>
                <w:rFonts w:cs="Arial"/>
                <w:bCs/>
              </w:rPr>
              <w:t xml:space="preserve"> </w:t>
            </w:r>
            <w:r w:rsidRPr="003E418C">
              <w:rPr>
                <w:rFonts w:cs="Arial"/>
                <w:bCs/>
              </w:rPr>
              <w:t>бюджетов муниципальных районов</w:t>
            </w:r>
          </w:p>
        </w:tc>
      </w:tr>
      <w:tr w:rsidR="00E5788E" w:rsidRPr="003E418C" w:rsidTr="003E418C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116 23051 05 0000 140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Доходы от возмещения ущерба при возникновении страховых случаев по обязательному страхованию гражданской ответственности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когда выгодоприобретателями выступают получатели средств бюджетов муниципальных районов</w:t>
            </w:r>
          </w:p>
        </w:tc>
      </w:tr>
      <w:tr w:rsidR="00E5788E" w:rsidRPr="003E418C" w:rsidTr="003E418C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116 23052 05 0000 140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Доходы от возмещения ущерба при возникновении иных страховых случаев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когда выгодоприобретателями выступают получатели средств бюджетов муниципальных районов</w:t>
            </w:r>
          </w:p>
        </w:tc>
      </w:tr>
      <w:tr w:rsidR="00E5788E" w:rsidRPr="003E418C" w:rsidTr="003E418C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116 25074 05 0000 140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Денежные взыскания (штрафы) за нарушение лесного законодательства на лесных участках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находящихся в собственности муниципальных районов</w:t>
            </w:r>
          </w:p>
        </w:tc>
      </w:tr>
      <w:tr w:rsidR="00E5788E" w:rsidRPr="003E418C" w:rsidTr="003E418C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116 32000 05 0000 140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Денежные взыскания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налагаемые в возмещение ущерба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E5788E" w:rsidRPr="003E418C" w:rsidTr="003E418C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1 16 90050 05 0000 140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Прочие поступления от денежных взысканий (штрафов) и иных сумм в возмещение ущерба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зачисляемые в бюджеты муниципальных районов</w:t>
            </w:r>
          </w:p>
        </w:tc>
      </w:tr>
      <w:tr w:rsidR="00E5788E" w:rsidRPr="003E418C" w:rsidTr="003E418C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1 17 01050 05 0000 180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Невыясненные поступления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зачисляемые в бюджеты муниципальных районов</w:t>
            </w:r>
          </w:p>
        </w:tc>
      </w:tr>
      <w:tr w:rsidR="00E5788E" w:rsidRPr="003E418C" w:rsidTr="003E418C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117 05050 05 0000 180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Прочие неналоговые доходы бюджетов муниципальных районов</w:t>
            </w:r>
          </w:p>
        </w:tc>
      </w:tr>
      <w:tr w:rsidR="00E5788E" w:rsidRPr="003E418C" w:rsidTr="003E418C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202 01001 05 0000 151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Дотации бюджетам муниципальных районов на выравнивание</w:t>
            </w:r>
            <w:r w:rsidR="003E418C"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бюджетной обеспеченности</w:t>
            </w:r>
          </w:p>
        </w:tc>
      </w:tr>
      <w:tr w:rsidR="00E5788E" w:rsidRPr="003E418C" w:rsidTr="003E418C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202 01003 05 0000 151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E5788E" w:rsidRPr="003E418C" w:rsidTr="003E418C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202 01009 05 0000 151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Дотации бюджетам муниципальных районов на поощрение достижения наилучших показателей деятельности органов местного самоуправления</w:t>
            </w:r>
          </w:p>
        </w:tc>
      </w:tr>
      <w:tr w:rsidR="00E5788E" w:rsidRPr="003E418C" w:rsidTr="003E418C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202 01999 05 0000 151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Прочие дотации бюджетам муниципальных районов</w:t>
            </w:r>
          </w:p>
        </w:tc>
      </w:tr>
      <w:tr w:rsidR="00E5788E" w:rsidRPr="003E418C" w:rsidTr="003E418C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202 02003 05 0000 151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Субсидии бюджетам муниципальных районов на реформирование муниципальных финансов</w:t>
            </w:r>
          </w:p>
        </w:tc>
      </w:tr>
      <w:tr w:rsidR="00E5788E" w:rsidRPr="003E418C" w:rsidTr="003E418C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202 02008 05 0000 151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Субсидии бюджетам муниципальных районов на обеспечение жильем молодых семей</w:t>
            </w:r>
          </w:p>
        </w:tc>
      </w:tr>
      <w:tr w:rsidR="00E5788E" w:rsidRPr="003E418C" w:rsidTr="003E418C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lastRenderedPageBreak/>
              <w:t>902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202 02041 05 0000 151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Субсидии бюджетам муниципальных районов на строительство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модернизацию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ремонт и содержание автомобильных дорог общего пользования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в том числе дорог в поселениях (за исключением автомобильных дорог федерального значения)</w:t>
            </w:r>
          </w:p>
        </w:tc>
      </w:tr>
      <w:tr w:rsidR="00E5788E" w:rsidRPr="003E418C" w:rsidTr="003E418C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2 02 02051 05 0000 151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E5788E" w:rsidRPr="003E418C" w:rsidTr="003E418C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902 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2 02 02085 05 0000 151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Субсидии бюджетам муниципальных районов на осуществление мероприятий по обеспечению жильем граждан Российской Федерации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проживающих в сельской местности</w:t>
            </w:r>
          </w:p>
        </w:tc>
      </w:tr>
      <w:tr w:rsidR="00E5788E" w:rsidRPr="003E418C" w:rsidTr="003E418C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2 02 02087 05 0000 151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Субсидии бюджетам муниципальных районов из бюджетов поселений на решение вопросов местного значения межмуниципального характера</w:t>
            </w:r>
          </w:p>
        </w:tc>
      </w:tr>
      <w:tr w:rsidR="00E5788E" w:rsidRPr="003E418C" w:rsidTr="003E418C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2 02 02089 05 0000 151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Субсидии бюджетам муниципальных районов на обеспечение мероприятий по капитальному ремонту многоквартирных домов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</w:tr>
      <w:tr w:rsidR="00E5788E" w:rsidRPr="003E418C" w:rsidTr="003E418C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2 02 02089 05 0001 151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Субсидии</w:t>
            </w:r>
            <w:r w:rsidR="003E418C"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бюджетам муниципальных районов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E5788E" w:rsidRPr="003E418C" w:rsidTr="003E418C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2 02 02089 05 0004 151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Субсидии бюджетам муниципальных районов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бюджетов</w:t>
            </w:r>
          </w:p>
        </w:tc>
      </w:tr>
      <w:tr w:rsidR="00E5788E" w:rsidRPr="003E418C" w:rsidTr="003E418C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2 02 02102 05 0000 151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Субсидии бюджетам муниципальных районов на закупку автотранспортных средств и коммунальной техники</w:t>
            </w:r>
          </w:p>
        </w:tc>
      </w:tr>
      <w:tr w:rsidR="00E5788E" w:rsidRPr="003E418C" w:rsidTr="003E418C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2 02 02215 05 0000 151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Субсидии бюджетам муниципальных районов на создание в общеобразовательных организациях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расположенных в сельской местности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условий для занятий физической культурой и спортом</w:t>
            </w:r>
          </w:p>
        </w:tc>
      </w:tr>
      <w:tr w:rsidR="00E5788E" w:rsidRPr="003E418C" w:rsidTr="003E418C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202 02999 05 0000 151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Прочие субсидии бюджетам муниципальных районов</w:t>
            </w:r>
          </w:p>
        </w:tc>
      </w:tr>
      <w:tr w:rsidR="00E5788E" w:rsidRPr="003E418C" w:rsidTr="003E418C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2 02 03002 05 0000 151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Субвенции бюджетам муниципальных районов на осуществление полномочий по подготовке проведения статистических переписей</w:t>
            </w:r>
          </w:p>
        </w:tc>
      </w:tr>
      <w:tr w:rsidR="00E5788E" w:rsidRPr="003E418C" w:rsidTr="003E418C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lastRenderedPageBreak/>
              <w:t>902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2 02 03007 05 0000 151</w:t>
            </w:r>
          </w:p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E5788E" w:rsidRPr="003E418C" w:rsidTr="003E418C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202 03015 05 0000 151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Субвенции бюджетам муниципальных районов на осуществление первичного воинского учета на территориях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где отсутствуют военные комиссариаты</w:t>
            </w:r>
          </w:p>
        </w:tc>
      </w:tr>
      <w:tr w:rsidR="00E5788E" w:rsidRPr="003E418C" w:rsidTr="003E418C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2 02 03024 05 0000 151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5788E" w:rsidRPr="003E418C" w:rsidTr="003E418C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202 03026 05 0000 151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Субвенции бюджетам муниципальных районов на обеспечение жилыми помещениями детей-сирот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детей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оставшихся без попечения родителей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а также детей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находящихся под опекой (попечительством)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не имеющих закрепленного жилого помещения</w:t>
            </w:r>
          </w:p>
        </w:tc>
      </w:tr>
      <w:tr w:rsidR="00E5788E" w:rsidRPr="003E418C" w:rsidTr="003E418C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2 02 04012 05 0000 151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Межбюджетные трансферты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передаваемые бюджетам муниципальных районов для компенсации дополнительных расходов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возникших в результате решений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принятых органами власти другого уровня</w:t>
            </w:r>
          </w:p>
        </w:tc>
      </w:tr>
      <w:tr w:rsidR="00E5788E" w:rsidRPr="003E418C" w:rsidTr="003E418C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2 02 04014 05 0000 151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Межбюджетные трансферты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5788E" w:rsidRPr="003E418C" w:rsidTr="003E418C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2 02</w:t>
            </w:r>
            <w:r w:rsidR="003E418C"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040 25 05 0000 151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Межбюджетные трансферты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E5788E" w:rsidRPr="003E418C" w:rsidTr="003E418C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2 02 04029 05 0000 151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Межбюджетные трансферты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передаваемые бюджетам муниципальных районов на реализацию дополнительных мероприятий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направленных на снижение напряженности на рынке труда</w:t>
            </w:r>
          </w:p>
        </w:tc>
      </w:tr>
      <w:tr w:rsidR="00E5788E" w:rsidRPr="003E418C" w:rsidTr="003E418C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202 04999 05 0000 151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Прочие межбюджетные трансферты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передаваемые бюджетам муниципальных районов</w:t>
            </w:r>
          </w:p>
        </w:tc>
      </w:tr>
      <w:tr w:rsidR="00E5788E" w:rsidRPr="003E418C" w:rsidTr="003E418C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202 04041 05 0000 151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Межбюджетные трансферты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передаваемые бюджетам муниципальных районов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 xml:space="preserve">на подключение общедоступных библиотек Российской Федерации к сети </w:t>
            </w:r>
            <w:r w:rsidR="003E418C" w:rsidRPr="003E418C">
              <w:rPr>
                <w:rFonts w:cs="Arial"/>
              </w:rPr>
              <w:t>«</w:t>
            </w:r>
            <w:r w:rsidRPr="003E418C">
              <w:rPr>
                <w:rFonts w:cs="Arial"/>
              </w:rPr>
              <w:t>Интернет</w:t>
            </w:r>
            <w:r w:rsidR="003E418C" w:rsidRPr="003E418C">
              <w:rPr>
                <w:rFonts w:cs="Arial"/>
              </w:rPr>
              <w:t>»</w:t>
            </w:r>
            <w:r w:rsidRPr="003E418C">
              <w:rPr>
                <w:rFonts w:cs="Arial"/>
              </w:rPr>
              <w:t xml:space="preserve">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E5788E" w:rsidRPr="003E418C" w:rsidTr="003E418C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lastRenderedPageBreak/>
              <w:t>902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202 04070 05 0000 151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Межбюджетные трансферты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передаваемые бюджетам муниципальных районов на государственную поддержку (грант) комплексного развития региональных и муниципальных учреждений культуры</w:t>
            </w:r>
          </w:p>
        </w:tc>
      </w:tr>
      <w:tr w:rsidR="00E5788E" w:rsidRPr="003E418C" w:rsidTr="003E418C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202 09024 05</w:t>
            </w:r>
            <w:r w:rsidR="003E418C"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0000 151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E5788E" w:rsidRPr="003E418C" w:rsidTr="003E418C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2 03 05000 05 0000 180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E5788E" w:rsidRPr="003E418C" w:rsidTr="003E418C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2 07 05000 05 0000 180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Прочие безвозмездные поступления в бюджеты муниципальных районов</w:t>
            </w:r>
          </w:p>
        </w:tc>
      </w:tr>
      <w:tr w:rsidR="00E5788E" w:rsidRPr="003E418C" w:rsidTr="003E418C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2 08 05000 05 0000 180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сборов и иных платежей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а также сумм процентов за несвоевременное осуществление такого возврата и процентов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начисленных на излишне взысканные суммы</w:t>
            </w:r>
          </w:p>
        </w:tc>
      </w:tr>
      <w:tr w:rsidR="00E5788E" w:rsidRPr="003E418C" w:rsidTr="003E418C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2 18 05010 05 0000 180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E5788E" w:rsidRPr="003E418C" w:rsidTr="003E418C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902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2 19 05000 05 0000 151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Возврат остатков субсидий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субвенций и иных межбюджетных трансфертов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имеющих целевое назначение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прошлых лет из бюджетов муниципальных районов</w:t>
            </w:r>
          </w:p>
        </w:tc>
      </w:tr>
      <w:tr w:rsidR="00E5788E" w:rsidRPr="003E418C" w:rsidTr="003E418C">
        <w:trPr>
          <w:cantSplit/>
          <w:trHeight w:val="143"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Комитет по образованию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делам молодежи и детства Администрации муниципального района «Петровск-Забайкальский район»</w:t>
            </w:r>
          </w:p>
        </w:tc>
      </w:tr>
      <w:tr w:rsidR="00E5788E" w:rsidRPr="003E418C" w:rsidTr="003E418C">
        <w:trPr>
          <w:cantSplit/>
          <w:trHeight w:val="929"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926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113 01955 05 0000 130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E5788E" w:rsidRPr="003E418C" w:rsidTr="003E418C">
        <w:trPr>
          <w:cantSplit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926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1 17 01050 05 0000 180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Невыясненные поступления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зачисляемые в бюджеты муниципальных районов</w:t>
            </w:r>
          </w:p>
        </w:tc>
      </w:tr>
      <w:tr w:rsidR="00E5788E" w:rsidRPr="003E418C" w:rsidTr="003E418C">
        <w:trPr>
          <w:cantSplit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926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202 02042 05 0000 151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Субсидии бюджетам муниципальных районов на государственную поддержку внедрения комплексных мер модернизации образования</w:t>
            </w:r>
          </w:p>
        </w:tc>
      </w:tr>
      <w:tr w:rsidR="00E5788E" w:rsidRPr="003E418C" w:rsidTr="003E418C">
        <w:trPr>
          <w:cantSplit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926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202 02074 05 0000 151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Субсидии бюджетам муниципальных районов на совершенствование организации питания учащихся в общеобразовательных учреждениях</w:t>
            </w:r>
          </w:p>
        </w:tc>
      </w:tr>
      <w:tr w:rsidR="00E5788E" w:rsidRPr="003E418C" w:rsidTr="003E418C">
        <w:trPr>
          <w:cantSplit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926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202 02104 05 0000 151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Субсидии бюджетам муниципальных районов на организацию дистанционного обучения инвалидов</w:t>
            </w:r>
          </w:p>
        </w:tc>
      </w:tr>
      <w:tr w:rsidR="00E5788E" w:rsidRPr="003E418C" w:rsidTr="003E418C">
        <w:trPr>
          <w:cantSplit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lastRenderedPageBreak/>
              <w:t>926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202 02105 05 0000 151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Субсидии бюджетам муниципальных районов на проведение противоаварийных мероприятий в зданиях государственных и муниципальных общеобразовательных учреждений</w:t>
            </w:r>
          </w:p>
        </w:tc>
      </w:tr>
      <w:tr w:rsidR="00E5788E" w:rsidRPr="003E418C" w:rsidTr="003E418C">
        <w:trPr>
          <w:cantSplit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926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202 02215 05 0000 151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Субсидии бюджетам муниципальных районов на создание в общеобразовательных организациях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расположенных в сельской местности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условий для занятий физической культурой и спортом</w:t>
            </w:r>
          </w:p>
        </w:tc>
      </w:tr>
      <w:tr w:rsidR="00E5788E" w:rsidRPr="003E418C" w:rsidTr="003E418C">
        <w:trPr>
          <w:cantSplit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926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202 02999 05 0000 151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Прочие субсидии бюджетам муниципальных районов</w:t>
            </w:r>
          </w:p>
        </w:tc>
      </w:tr>
      <w:tr w:rsidR="00E5788E" w:rsidRPr="003E418C" w:rsidTr="003E418C">
        <w:trPr>
          <w:cantSplit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926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202 03021 05 0000 151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Субвенции бюджетам муниципальных районов на</w:t>
            </w:r>
            <w:r w:rsidR="003E418C"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ежемесячное денежное вознаграждение за классное руководство</w:t>
            </w:r>
          </w:p>
        </w:tc>
      </w:tr>
      <w:tr w:rsidR="00E5788E" w:rsidRPr="003E418C" w:rsidTr="003E418C">
        <w:trPr>
          <w:cantSplit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926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202 03024 05 0000 151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5788E" w:rsidRPr="003E418C" w:rsidTr="003E418C">
        <w:trPr>
          <w:cantSplit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926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202 03027 05 0000 151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Субвенции бюджетам муниципальных районов на содержание ребенка в семье опекуна и приемной семье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а также вознаграждение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причитающееся приемному родителю</w:t>
            </w:r>
          </w:p>
        </w:tc>
      </w:tr>
      <w:tr w:rsidR="00E5788E" w:rsidRPr="003E418C" w:rsidTr="003E418C">
        <w:trPr>
          <w:cantSplit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926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202 03029 05</w:t>
            </w:r>
            <w:r w:rsidR="003E418C"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0000 151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реализующих основную общеобразовательную программу дошкольного образования</w:t>
            </w:r>
          </w:p>
        </w:tc>
      </w:tr>
      <w:tr w:rsidR="00E5788E" w:rsidRPr="003E418C" w:rsidTr="003E418C">
        <w:trPr>
          <w:cantSplit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926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202 03033 05 0000 151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Субвенции бюджетам городских округов на оздоровление детей</w:t>
            </w:r>
          </w:p>
        </w:tc>
      </w:tr>
      <w:tr w:rsidR="00E5788E" w:rsidRPr="003E418C" w:rsidTr="003E418C">
        <w:trPr>
          <w:cantSplit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926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202 03059 05 0000 151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Субвенции бюджетам муниципальных районов на государственную поддержку внедрения комплексных мер модернизации образования</w:t>
            </w:r>
          </w:p>
        </w:tc>
      </w:tr>
      <w:tr w:rsidR="00E5788E" w:rsidRPr="003E418C" w:rsidTr="003E418C">
        <w:trPr>
          <w:cantSplit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926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202 03078 05 0000 151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Субвенции бюджетам муниципальных районов на модернизацию региональных систем общего образования</w:t>
            </w:r>
          </w:p>
        </w:tc>
      </w:tr>
      <w:tr w:rsidR="00E5788E" w:rsidRPr="003E418C" w:rsidTr="003E418C">
        <w:trPr>
          <w:cantSplit/>
        </w:trPr>
        <w:tc>
          <w:tcPr>
            <w:tcW w:w="1276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926</w:t>
            </w:r>
          </w:p>
        </w:tc>
        <w:tc>
          <w:tcPr>
            <w:tcW w:w="2693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202 03999 05 0000 151</w:t>
            </w:r>
          </w:p>
        </w:tc>
        <w:tc>
          <w:tcPr>
            <w:tcW w:w="5529" w:type="dxa"/>
            <w:shd w:val="clear" w:color="auto" w:fill="auto"/>
          </w:tcPr>
          <w:p w:rsidR="00E5788E" w:rsidRPr="003E418C" w:rsidRDefault="00E5788E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Прочие субвенции бюджетам муниципальных районов</w:t>
            </w:r>
          </w:p>
        </w:tc>
      </w:tr>
    </w:tbl>
    <w:p w:rsidR="003E418C" w:rsidRDefault="003E418C" w:rsidP="003E418C">
      <w:pPr>
        <w:suppressAutoHyphens/>
        <w:ind w:firstLine="709"/>
        <w:rPr>
          <w:rFonts w:cs="Arial"/>
        </w:rPr>
      </w:pPr>
    </w:p>
    <w:p w:rsidR="003E418C" w:rsidRDefault="003E418C">
      <w:pPr>
        <w:spacing w:after="200" w:line="276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3E418C" w:rsidRPr="003E418C" w:rsidRDefault="002B6055" w:rsidP="003E418C">
      <w:pPr>
        <w:suppressAutoHyphens/>
        <w:ind w:right="4819" w:firstLine="0"/>
        <w:rPr>
          <w:rFonts w:ascii="Courier" w:hAnsi="Courier" w:cs="Arial"/>
          <w:szCs w:val="28"/>
        </w:rPr>
      </w:pPr>
      <w:r w:rsidRPr="003E418C">
        <w:rPr>
          <w:rFonts w:ascii="Courier" w:hAnsi="Courier" w:cs="Arial"/>
          <w:szCs w:val="28"/>
        </w:rPr>
        <w:lastRenderedPageBreak/>
        <w:t>ПРИЛОЖЕНИЕ</w:t>
      </w:r>
      <w:r w:rsidR="003E418C" w:rsidRPr="003E418C">
        <w:rPr>
          <w:rFonts w:ascii="Courier" w:hAnsi="Courier" w:cs="Arial"/>
          <w:szCs w:val="28"/>
        </w:rPr>
        <w:t xml:space="preserve"> № </w:t>
      </w:r>
      <w:r w:rsidRPr="003E418C">
        <w:rPr>
          <w:rFonts w:ascii="Courier" w:hAnsi="Courier" w:cs="Arial"/>
          <w:szCs w:val="28"/>
        </w:rPr>
        <w:t>4</w:t>
      </w:r>
      <w:r w:rsidR="003E418C" w:rsidRPr="003E418C">
        <w:rPr>
          <w:rFonts w:ascii="Courier" w:hAnsi="Courier" w:cs="Arial"/>
          <w:szCs w:val="28"/>
        </w:rPr>
        <w:t xml:space="preserve"> </w:t>
      </w:r>
      <w:r w:rsidRPr="003E418C">
        <w:rPr>
          <w:rFonts w:ascii="Courier" w:hAnsi="Courier" w:cs="Arial"/>
          <w:szCs w:val="28"/>
        </w:rPr>
        <w:t>к решению Совета муниципального района «Петровск-Забайкальский район»</w:t>
      </w:r>
      <w:r w:rsidR="003E418C" w:rsidRPr="003E418C">
        <w:rPr>
          <w:rFonts w:ascii="Courier" w:hAnsi="Courier" w:cs="Arial"/>
          <w:szCs w:val="28"/>
        </w:rPr>
        <w:t xml:space="preserve"> </w:t>
      </w:r>
      <w:r w:rsidR="00121FD1" w:rsidRPr="003E418C">
        <w:rPr>
          <w:rFonts w:ascii="Courier" w:hAnsi="Courier" w:cs="Arial"/>
          <w:szCs w:val="28"/>
        </w:rPr>
        <w:t>от 23 декабря 2015г</w:t>
      </w:r>
      <w:r w:rsidR="003E418C" w:rsidRPr="003E418C">
        <w:rPr>
          <w:rFonts w:ascii="Courier" w:hAnsi="Courier" w:cs="Arial"/>
          <w:szCs w:val="28"/>
        </w:rPr>
        <w:t xml:space="preserve"> № </w:t>
      </w:r>
      <w:r w:rsidR="00121FD1" w:rsidRPr="003E418C">
        <w:rPr>
          <w:rFonts w:ascii="Courier" w:hAnsi="Courier" w:cs="Arial"/>
          <w:szCs w:val="28"/>
        </w:rPr>
        <w:t>193</w:t>
      </w:r>
      <w:r w:rsidR="003E418C" w:rsidRPr="003E418C">
        <w:rPr>
          <w:rFonts w:ascii="Courier" w:hAnsi="Courier" w:cs="Arial"/>
          <w:szCs w:val="28"/>
        </w:rPr>
        <w:t xml:space="preserve"> </w:t>
      </w:r>
    </w:p>
    <w:p w:rsidR="003E418C" w:rsidRDefault="003E418C" w:rsidP="003E418C">
      <w:pPr>
        <w:suppressAutoHyphens/>
        <w:ind w:firstLine="709"/>
        <w:rPr>
          <w:rFonts w:cs="Arial"/>
          <w:szCs w:val="28"/>
        </w:rPr>
      </w:pPr>
    </w:p>
    <w:p w:rsidR="003E418C" w:rsidRDefault="003E418C" w:rsidP="003E418C">
      <w:pPr>
        <w:suppressAutoHyphens/>
        <w:ind w:firstLine="709"/>
        <w:rPr>
          <w:rFonts w:cs="Arial"/>
          <w:szCs w:val="28"/>
        </w:rPr>
      </w:pPr>
    </w:p>
    <w:p w:rsidR="00795EB0" w:rsidRPr="003E418C" w:rsidRDefault="00E5788E" w:rsidP="003E418C">
      <w:pPr>
        <w:pStyle w:val="2"/>
      </w:pPr>
      <w:r w:rsidRPr="003E418C">
        <w:t xml:space="preserve">Перечень главных администраторов источников финансирования дефицита бюджета района </w:t>
      </w:r>
      <w:r w:rsidR="003E418C" w:rsidRPr="003E418C">
        <w:t>-</w:t>
      </w:r>
      <w:r w:rsidRPr="003E418C">
        <w:t xml:space="preserve"> </w:t>
      </w:r>
      <w:r w:rsidR="00621676" w:rsidRPr="003E418C">
        <w:t>структурных подразделений Администрации района</w:t>
      </w:r>
    </w:p>
    <w:p w:rsidR="00621676" w:rsidRPr="003E418C" w:rsidRDefault="00621676" w:rsidP="003E418C">
      <w:pPr>
        <w:suppressAutoHyphens/>
        <w:ind w:firstLine="709"/>
        <w:rPr>
          <w:rFonts w:cs="Arial"/>
          <w:szCs w:val="28"/>
        </w:rPr>
      </w:pPr>
    </w:p>
    <w:tbl>
      <w:tblPr>
        <w:tblStyle w:val="ae"/>
        <w:tblW w:w="9322" w:type="dxa"/>
        <w:tblLayout w:type="fixed"/>
        <w:tblLook w:val="04A0"/>
      </w:tblPr>
      <w:tblGrid>
        <w:gridCol w:w="1383"/>
        <w:gridCol w:w="3120"/>
        <w:gridCol w:w="4819"/>
      </w:tblGrid>
      <w:tr w:rsidR="00621676" w:rsidRPr="003E418C" w:rsidTr="003E418C">
        <w:tc>
          <w:tcPr>
            <w:tcW w:w="4503" w:type="dxa"/>
            <w:gridSpan w:val="2"/>
            <w:shd w:val="clear" w:color="auto" w:fill="auto"/>
          </w:tcPr>
          <w:p w:rsidR="00621676" w:rsidRPr="003E418C" w:rsidRDefault="0062167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  <w:bCs/>
              </w:rPr>
              <w:t>Код классификации источников финансирования дефицита бюджета</w:t>
            </w:r>
          </w:p>
        </w:tc>
        <w:tc>
          <w:tcPr>
            <w:tcW w:w="4819" w:type="dxa"/>
            <w:shd w:val="clear" w:color="auto" w:fill="auto"/>
          </w:tcPr>
          <w:p w:rsidR="00621676" w:rsidRPr="003E418C" w:rsidRDefault="0062167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  <w:bCs/>
              </w:rPr>
              <w:t>Наименование источников финансирования дефицита бюджета</w:t>
            </w:r>
          </w:p>
        </w:tc>
      </w:tr>
      <w:tr w:rsidR="00621676" w:rsidRPr="003E418C" w:rsidTr="003E418C">
        <w:tc>
          <w:tcPr>
            <w:tcW w:w="1383" w:type="dxa"/>
            <w:shd w:val="clear" w:color="auto" w:fill="auto"/>
          </w:tcPr>
          <w:p w:rsidR="00621676" w:rsidRPr="003E418C" w:rsidRDefault="0062167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Код главного администратора</w:t>
            </w:r>
          </w:p>
        </w:tc>
        <w:tc>
          <w:tcPr>
            <w:tcW w:w="3120" w:type="dxa"/>
            <w:shd w:val="clear" w:color="auto" w:fill="auto"/>
          </w:tcPr>
          <w:p w:rsidR="00621676" w:rsidRPr="003E418C" w:rsidRDefault="0062167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Код группы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подгруппы статьи вида источника финансирования дефицита бюджета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код классификации операций сектора государственного управления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относящихся к источникам финансирования дефицита бюджета</w:t>
            </w:r>
          </w:p>
        </w:tc>
        <w:tc>
          <w:tcPr>
            <w:tcW w:w="4819" w:type="dxa"/>
            <w:shd w:val="clear" w:color="auto" w:fill="auto"/>
          </w:tcPr>
          <w:p w:rsidR="00621676" w:rsidRPr="003E418C" w:rsidRDefault="00621676" w:rsidP="003E418C">
            <w:pPr>
              <w:suppressAutoHyphens/>
              <w:ind w:firstLine="0"/>
              <w:rPr>
                <w:rFonts w:cs="Arial"/>
              </w:rPr>
            </w:pPr>
          </w:p>
        </w:tc>
      </w:tr>
      <w:tr w:rsidR="00621676" w:rsidRPr="003E418C" w:rsidTr="003E418C">
        <w:tc>
          <w:tcPr>
            <w:tcW w:w="9322" w:type="dxa"/>
            <w:gridSpan w:val="3"/>
            <w:shd w:val="clear" w:color="auto" w:fill="auto"/>
          </w:tcPr>
          <w:p w:rsidR="00621676" w:rsidRPr="003E418C" w:rsidRDefault="0062167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Комитет по финансам Администрации муниципального района «Петровск-Забайкальский район».</w:t>
            </w:r>
          </w:p>
        </w:tc>
      </w:tr>
      <w:tr w:rsidR="00621676" w:rsidRPr="003E418C" w:rsidTr="003E418C">
        <w:tc>
          <w:tcPr>
            <w:tcW w:w="1383" w:type="dxa"/>
            <w:shd w:val="clear" w:color="auto" w:fill="auto"/>
          </w:tcPr>
          <w:p w:rsidR="00621676" w:rsidRPr="003E418C" w:rsidRDefault="0062167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902</w:t>
            </w:r>
          </w:p>
        </w:tc>
        <w:tc>
          <w:tcPr>
            <w:tcW w:w="3120" w:type="dxa"/>
            <w:shd w:val="clear" w:color="auto" w:fill="auto"/>
          </w:tcPr>
          <w:p w:rsidR="00621676" w:rsidRPr="003E418C" w:rsidRDefault="0062167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01 03 00 00 05 0000 710</w:t>
            </w:r>
          </w:p>
        </w:tc>
        <w:tc>
          <w:tcPr>
            <w:tcW w:w="4819" w:type="dxa"/>
            <w:shd w:val="clear" w:color="auto" w:fill="auto"/>
          </w:tcPr>
          <w:p w:rsidR="00621676" w:rsidRPr="003E418C" w:rsidRDefault="0062167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Бюджетные кредиты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621676" w:rsidRPr="003E418C" w:rsidTr="003E418C">
        <w:tc>
          <w:tcPr>
            <w:tcW w:w="1383" w:type="dxa"/>
            <w:shd w:val="clear" w:color="auto" w:fill="auto"/>
          </w:tcPr>
          <w:p w:rsidR="00621676" w:rsidRPr="003E418C" w:rsidRDefault="0062167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902</w:t>
            </w:r>
          </w:p>
        </w:tc>
        <w:tc>
          <w:tcPr>
            <w:tcW w:w="3120" w:type="dxa"/>
            <w:shd w:val="clear" w:color="auto" w:fill="auto"/>
          </w:tcPr>
          <w:p w:rsidR="00621676" w:rsidRPr="003E418C" w:rsidRDefault="0062167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01 03 00 00 05 0000 810</w:t>
            </w:r>
          </w:p>
        </w:tc>
        <w:tc>
          <w:tcPr>
            <w:tcW w:w="4819" w:type="dxa"/>
            <w:shd w:val="clear" w:color="auto" w:fill="auto"/>
          </w:tcPr>
          <w:p w:rsidR="00621676" w:rsidRPr="003E418C" w:rsidRDefault="0062167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621676" w:rsidRPr="003E418C" w:rsidTr="003E418C">
        <w:tc>
          <w:tcPr>
            <w:tcW w:w="1383" w:type="dxa"/>
            <w:shd w:val="clear" w:color="auto" w:fill="auto"/>
          </w:tcPr>
          <w:p w:rsidR="00621676" w:rsidRPr="003E418C" w:rsidRDefault="0062167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902</w:t>
            </w:r>
          </w:p>
        </w:tc>
        <w:tc>
          <w:tcPr>
            <w:tcW w:w="3120" w:type="dxa"/>
            <w:shd w:val="clear" w:color="auto" w:fill="auto"/>
          </w:tcPr>
          <w:p w:rsidR="00621676" w:rsidRPr="003E418C" w:rsidRDefault="0062167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01 05 02 01 05 0000 510</w:t>
            </w:r>
          </w:p>
        </w:tc>
        <w:tc>
          <w:tcPr>
            <w:tcW w:w="4819" w:type="dxa"/>
            <w:shd w:val="clear" w:color="auto" w:fill="auto"/>
          </w:tcPr>
          <w:p w:rsidR="00621676" w:rsidRPr="003E418C" w:rsidRDefault="0062167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Увеличение прочих остатков денежных средств муниципального бюджета</w:t>
            </w:r>
          </w:p>
        </w:tc>
      </w:tr>
      <w:tr w:rsidR="00621676" w:rsidRPr="003E418C" w:rsidTr="003E418C">
        <w:tc>
          <w:tcPr>
            <w:tcW w:w="1383" w:type="dxa"/>
            <w:shd w:val="clear" w:color="auto" w:fill="auto"/>
          </w:tcPr>
          <w:p w:rsidR="00621676" w:rsidRPr="003E418C" w:rsidRDefault="0062167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902</w:t>
            </w:r>
          </w:p>
        </w:tc>
        <w:tc>
          <w:tcPr>
            <w:tcW w:w="3120" w:type="dxa"/>
            <w:shd w:val="clear" w:color="auto" w:fill="auto"/>
          </w:tcPr>
          <w:p w:rsidR="00621676" w:rsidRPr="003E418C" w:rsidRDefault="0062167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01 05 02 01 05 0000 610</w:t>
            </w:r>
          </w:p>
        </w:tc>
        <w:tc>
          <w:tcPr>
            <w:tcW w:w="4819" w:type="dxa"/>
            <w:shd w:val="clear" w:color="auto" w:fill="auto"/>
          </w:tcPr>
          <w:p w:rsidR="00621676" w:rsidRPr="003E418C" w:rsidRDefault="0062167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621676" w:rsidRPr="003E418C" w:rsidTr="003E418C">
        <w:tc>
          <w:tcPr>
            <w:tcW w:w="1383" w:type="dxa"/>
            <w:shd w:val="clear" w:color="auto" w:fill="auto"/>
          </w:tcPr>
          <w:p w:rsidR="00621676" w:rsidRPr="003E418C" w:rsidRDefault="0062167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902</w:t>
            </w:r>
          </w:p>
        </w:tc>
        <w:tc>
          <w:tcPr>
            <w:tcW w:w="3120" w:type="dxa"/>
            <w:shd w:val="clear" w:color="auto" w:fill="auto"/>
          </w:tcPr>
          <w:p w:rsidR="00621676" w:rsidRPr="003E418C" w:rsidRDefault="0062167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01 06 05 02 05 1200 640</w:t>
            </w:r>
          </w:p>
        </w:tc>
        <w:tc>
          <w:tcPr>
            <w:tcW w:w="4819" w:type="dxa"/>
            <w:shd w:val="clear" w:color="auto" w:fill="auto"/>
          </w:tcPr>
          <w:p w:rsidR="00621676" w:rsidRPr="003E418C" w:rsidRDefault="0062167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Возврат бюджетных кредитов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предоставленных юридическим лицам из бюджета муниципального района в валюте Российской Федерации</w:t>
            </w:r>
          </w:p>
        </w:tc>
      </w:tr>
    </w:tbl>
    <w:p w:rsidR="003E418C" w:rsidRDefault="003E418C" w:rsidP="003E418C">
      <w:pPr>
        <w:suppressAutoHyphens/>
        <w:ind w:firstLine="709"/>
        <w:rPr>
          <w:rFonts w:cs="Arial"/>
          <w:szCs w:val="28"/>
        </w:rPr>
      </w:pPr>
    </w:p>
    <w:p w:rsidR="003E418C" w:rsidRDefault="003E418C">
      <w:pPr>
        <w:spacing w:after="200" w:line="276" w:lineRule="auto"/>
        <w:ind w:firstLine="0"/>
        <w:jc w:val="left"/>
        <w:rPr>
          <w:rFonts w:cs="Arial"/>
          <w:szCs w:val="28"/>
        </w:rPr>
      </w:pPr>
      <w:r>
        <w:rPr>
          <w:rFonts w:cs="Arial"/>
          <w:szCs w:val="28"/>
        </w:rPr>
        <w:br w:type="page"/>
      </w:r>
    </w:p>
    <w:p w:rsidR="003E418C" w:rsidRPr="003E418C" w:rsidRDefault="002B6055" w:rsidP="003E418C">
      <w:pPr>
        <w:suppressAutoHyphens/>
        <w:ind w:right="4819" w:firstLine="0"/>
        <w:rPr>
          <w:rFonts w:ascii="Courier" w:hAnsi="Courier" w:cs="Arial"/>
          <w:szCs w:val="28"/>
        </w:rPr>
      </w:pPr>
      <w:r w:rsidRPr="003E418C">
        <w:rPr>
          <w:rFonts w:ascii="Courier" w:hAnsi="Courier" w:cs="Arial"/>
          <w:szCs w:val="28"/>
        </w:rPr>
        <w:lastRenderedPageBreak/>
        <w:t>ПРИЛОЖЕНИЕ</w:t>
      </w:r>
      <w:r w:rsidR="003E418C" w:rsidRPr="003E418C">
        <w:rPr>
          <w:rFonts w:ascii="Courier" w:hAnsi="Courier" w:cs="Arial"/>
          <w:szCs w:val="28"/>
        </w:rPr>
        <w:t xml:space="preserve"> № </w:t>
      </w:r>
      <w:r w:rsidRPr="003E418C">
        <w:rPr>
          <w:rFonts w:ascii="Courier" w:hAnsi="Courier" w:cs="Arial"/>
          <w:szCs w:val="28"/>
        </w:rPr>
        <w:t>5</w:t>
      </w:r>
      <w:r w:rsidR="003E418C" w:rsidRPr="003E418C">
        <w:rPr>
          <w:rFonts w:ascii="Courier" w:hAnsi="Courier" w:cs="Arial"/>
          <w:szCs w:val="28"/>
        </w:rPr>
        <w:t xml:space="preserve"> </w:t>
      </w:r>
      <w:r w:rsidRPr="003E418C">
        <w:rPr>
          <w:rFonts w:ascii="Courier" w:hAnsi="Courier" w:cs="Arial"/>
          <w:szCs w:val="28"/>
        </w:rPr>
        <w:t>к решению Совета муниципального района «Петровск-Забайкальский район»</w:t>
      </w:r>
      <w:r w:rsidR="003E418C" w:rsidRPr="003E418C">
        <w:rPr>
          <w:rFonts w:ascii="Courier" w:hAnsi="Courier" w:cs="Arial"/>
          <w:szCs w:val="28"/>
        </w:rPr>
        <w:t xml:space="preserve"> </w:t>
      </w:r>
      <w:r w:rsidR="00121FD1" w:rsidRPr="003E418C">
        <w:rPr>
          <w:rFonts w:ascii="Courier" w:hAnsi="Courier" w:cs="Arial"/>
          <w:szCs w:val="28"/>
        </w:rPr>
        <w:t>от 23 декабря 2015г</w:t>
      </w:r>
      <w:r w:rsidR="003E418C" w:rsidRPr="003E418C">
        <w:rPr>
          <w:rFonts w:ascii="Courier" w:hAnsi="Courier" w:cs="Arial"/>
          <w:szCs w:val="28"/>
        </w:rPr>
        <w:t xml:space="preserve"> № </w:t>
      </w:r>
      <w:r w:rsidR="00121FD1" w:rsidRPr="003E418C">
        <w:rPr>
          <w:rFonts w:ascii="Courier" w:hAnsi="Courier" w:cs="Arial"/>
          <w:szCs w:val="28"/>
        </w:rPr>
        <w:t>193</w:t>
      </w:r>
      <w:r w:rsidR="003E418C" w:rsidRPr="003E418C">
        <w:rPr>
          <w:rFonts w:ascii="Courier" w:hAnsi="Courier" w:cs="Arial"/>
          <w:szCs w:val="28"/>
        </w:rPr>
        <w:t xml:space="preserve"> </w:t>
      </w:r>
    </w:p>
    <w:p w:rsidR="003E418C" w:rsidRDefault="003E418C" w:rsidP="003E418C">
      <w:pPr>
        <w:suppressAutoHyphens/>
        <w:ind w:firstLine="709"/>
        <w:rPr>
          <w:rFonts w:cs="Arial"/>
          <w:szCs w:val="28"/>
        </w:rPr>
      </w:pPr>
    </w:p>
    <w:p w:rsidR="003E418C" w:rsidRDefault="003E418C" w:rsidP="003E418C">
      <w:pPr>
        <w:suppressAutoHyphens/>
        <w:ind w:firstLine="709"/>
        <w:rPr>
          <w:rFonts w:cs="Arial"/>
          <w:szCs w:val="28"/>
        </w:rPr>
      </w:pPr>
    </w:p>
    <w:p w:rsidR="0003006D" w:rsidRDefault="00E13CE5" w:rsidP="003E418C">
      <w:pPr>
        <w:pStyle w:val="2"/>
      </w:pPr>
      <w:r w:rsidRPr="003E418C">
        <w:t>Источники финансирования дефицита бюджета района на 2016 год</w:t>
      </w:r>
      <w:r w:rsidR="003E418C">
        <w:t xml:space="preserve"> </w:t>
      </w:r>
    </w:p>
    <w:p w:rsidR="003E418C" w:rsidRPr="003E418C" w:rsidRDefault="003E418C" w:rsidP="003E418C">
      <w:pPr>
        <w:pStyle w:val="2"/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2835"/>
        <w:gridCol w:w="3969"/>
        <w:gridCol w:w="1842"/>
      </w:tblGrid>
      <w:tr w:rsidR="0003006D" w:rsidRPr="003E418C" w:rsidTr="003E418C">
        <w:trPr>
          <w:trHeight w:val="975"/>
        </w:trPr>
        <w:tc>
          <w:tcPr>
            <w:tcW w:w="3843" w:type="dxa"/>
            <w:gridSpan w:val="2"/>
            <w:vMerge w:val="restart"/>
            <w:shd w:val="clear" w:color="auto" w:fill="auto"/>
            <w:hideMark/>
          </w:tcPr>
          <w:p w:rsidR="0003006D" w:rsidRPr="003E418C" w:rsidRDefault="0003006D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Код классификации источников финансирования дефицита бюджета 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03006D" w:rsidRPr="003E418C" w:rsidRDefault="0003006D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Наименование источников финансирования дефицита бюджета 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03006D" w:rsidRPr="003E418C" w:rsidRDefault="0003006D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сумма (тыс. рублей)</w:t>
            </w:r>
          </w:p>
        </w:tc>
      </w:tr>
      <w:tr w:rsidR="0003006D" w:rsidRPr="003E418C" w:rsidTr="003E418C">
        <w:trPr>
          <w:trHeight w:val="300"/>
        </w:trPr>
        <w:tc>
          <w:tcPr>
            <w:tcW w:w="3843" w:type="dxa"/>
            <w:gridSpan w:val="2"/>
            <w:vMerge/>
            <w:shd w:val="clear" w:color="auto" w:fill="auto"/>
            <w:hideMark/>
          </w:tcPr>
          <w:p w:rsidR="0003006D" w:rsidRPr="003E418C" w:rsidRDefault="0003006D" w:rsidP="003E418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3969" w:type="dxa"/>
            <w:vMerge/>
            <w:shd w:val="clear" w:color="auto" w:fill="auto"/>
            <w:hideMark/>
          </w:tcPr>
          <w:p w:rsidR="0003006D" w:rsidRPr="003E418C" w:rsidRDefault="0003006D" w:rsidP="003E418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03006D" w:rsidRPr="003E418C" w:rsidRDefault="0003006D" w:rsidP="003E418C">
            <w:pPr>
              <w:suppressAutoHyphens/>
              <w:ind w:firstLine="0"/>
              <w:rPr>
                <w:rFonts w:cs="Arial"/>
                <w:bCs/>
              </w:rPr>
            </w:pPr>
          </w:p>
        </w:tc>
      </w:tr>
      <w:tr w:rsidR="0003006D" w:rsidRPr="003E418C" w:rsidTr="003E418C">
        <w:trPr>
          <w:trHeight w:val="300"/>
        </w:trPr>
        <w:tc>
          <w:tcPr>
            <w:tcW w:w="3843" w:type="dxa"/>
            <w:gridSpan w:val="2"/>
            <w:vMerge/>
            <w:shd w:val="clear" w:color="auto" w:fill="auto"/>
            <w:hideMark/>
          </w:tcPr>
          <w:p w:rsidR="0003006D" w:rsidRPr="003E418C" w:rsidRDefault="0003006D" w:rsidP="003E418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3969" w:type="dxa"/>
            <w:vMerge/>
            <w:shd w:val="clear" w:color="auto" w:fill="auto"/>
            <w:hideMark/>
          </w:tcPr>
          <w:p w:rsidR="0003006D" w:rsidRPr="003E418C" w:rsidRDefault="0003006D" w:rsidP="003E418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03006D" w:rsidRPr="003E418C" w:rsidRDefault="0003006D" w:rsidP="003E418C">
            <w:pPr>
              <w:suppressAutoHyphens/>
              <w:ind w:firstLine="0"/>
              <w:rPr>
                <w:rFonts w:cs="Arial"/>
                <w:bCs/>
              </w:rPr>
            </w:pPr>
          </w:p>
        </w:tc>
      </w:tr>
      <w:tr w:rsidR="0003006D" w:rsidRPr="003E418C" w:rsidTr="003E418C">
        <w:trPr>
          <w:trHeight w:val="276"/>
        </w:trPr>
        <w:tc>
          <w:tcPr>
            <w:tcW w:w="3843" w:type="dxa"/>
            <w:gridSpan w:val="2"/>
            <w:vMerge/>
            <w:shd w:val="clear" w:color="auto" w:fill="auto"/>
            <w:hideMark/>
          </w:tcPr>
          <w:p w:rsidR="0003006D" w:rsidRPr="003E418C" w:rsidRDefault="0003006D" w:rsidP="003E418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3969" w:type="dxa"/>
            <w:vMerge/>
            <w:shd w:val="clear" w:color="auto" w:fill="auto"/>
            <w:hideMark/>
          </w:tcPr>
          <w:p w:rsidR="0003006D" w:rsidRPr="003E418C" w:rsidRDefault="0003006D" w:rsidP="003E418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03006D" w:rsidRPr="003E418C" w:rsidRDefault="0003006D" w:rsidP="003E418C">
            <w:pPr>
              <w:suppressAutoHyphens/>
              <w:ind w:firstLine="0"/>
              <w:rPr>
                <w:rFonts w:cs="Arial"/>
                <w:bCs/>
              </w:rPr>
            </w:pPr>
          </w:p>
        </w:tc>
      </w:tr>
      <w:tr w:rsidR="0003006D" w:rsidRPr="003E418C" w:rsidTr="003E418C">
        <w:trPr>
          <w:trHeight w:val="3150"/>
        </w:trPr>
        <w:tc>
          <w:tcPr>
            <w:tcW w:w="1008" w:type="dxa"/>
            <w:shd w:val="clear" w:color="auto" w:fill="auto"/>
            <w:hideMark/>
          </w:tcPr>
          <w:p w:rsidR="0003006D" w:rsidRPr="003E418C" w:rsidRDefault="0003006D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Код главного администратора</w:t>
            </w:r>
          </w:p>
        </w:tc>
        <w:tc>
          <w:tcPr>
            <w:tcW w:w="2835" w:type="dxa"/>
            <w:shd w:val="clear" w:color="auto" w:fill="auto"/>
            <w:hideMark/>
          </w:tcPr>
          <w:p w:rsidR="0003006D" w:rsidRPr="003E418C" w:rsidRDefault="0003006D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Код группы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подгруппы статьи вида источника финансирования дефицита бюджета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код классификации операций сектора государственного управления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относящихся к источникам финансирования дефицита бюджета</w:t>
            </w:r>
          </w:p>
        </w:tc>
        <w:tc>
          <w:tcPr>
            <w:tcW w:w="3969" w:type="dxa"/>
            <w:vMerge/>
            <w:shd w:val="clear" w:color="auto" w:fill="auto"/>
            <w:hideMark/>
          </w:tcPr>
          <w:p w:rsidR="0003006D" w:rsidRPr="003E418C" w:rsidRDefault="0003006D" w:rsidP="003E418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03006D" w:rsidRPr="003E418C" w:rsidRDefault="0003006D" w:rsidP="003E418C">
            <w:pPr>
              <w:suppressAutoHyphens/>
              <w:ind w:firstLine="0"/>
              <w:rPr>
                <w:rFonts w:cs="Arial"/>
                <w:bCs/>
              </w:rPr>
            </w:pPr>
          </w:p>
        </w:tc>
      </w:tr>
      <w:tr w:rsidR="0003006D" w:rsidRPr="003E418C" w:rsidTr="003E418C">
        <w:trPr>
          <w:trHeight w:val="1260"/>
        </w:trPr>
        <w:tc>
          <w:tcPr>
            <w:tcW w:w="1008" w:type="dxa"/>
            <w:shd w:val="clear" w:color="auto" w:fill="auto"/>
            <w:hideMark/>
          </w:tcPr>
          <w:p w:rsidR="0003006D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hideMark/>
          </w:tcPr>
          <w:p w:rsidR="0003006D" w:rsidRPr="003E418C" w:rsidRDefault="003E418C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hideMark/>
          </w:tcPr>
          <w:p w:rsidR="0003006D" w:rsidRPr="003E418C" w:rsidRDefault="0003006D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Комитет по финансам муниципального района «Петровск-Забайкальский район»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03006D" w:rsidRPr="003E418C" w:rsidRDefault="0003006D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</w:t>
            </w:r>
          </w:p>
        </w:tc>
      </w:tr>
      <w:tr w:rsidR="0003006D" w:rsidRPr="003E418C" w:rsidTr="003E418C">
        <w:trPr>
          <w:trHeight w:val="1681"/>
        </w:trPr>
        <w:tc>
          <w:tcPr>
            <w:tcW w:w="1008" w:type="dxa"/>
            <w:shd w:val="clear" w:color="auto" w:fill="auto"/>
            <w:hideMark/>
          </w:tcPr>
          <w:p w:rsidR="0003006D" w:rsidRPr="003E418C" w:rsidRDefault="0003006D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902</w:t>
            </w:r>
          </w:p>
        </w:tc>
        <w:tc>
          <w:tcPr>
            <w:tcW w:w="2835" w:type="dxa"/>
            <w:shd w:val="clear" w:color="auto" w:fill="auto"/>
            <w:hideMark/>
          </w:tcPr>
          <w:p w:rsidR="0003006D" w:rsidRPr="003E418C" w:rsidRDefault="0003006D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01 03 00 00 05 0000 710</w:t>
            </w:r>
          </w:p>
        </w:tc>
        <w:tc>
          <w:tcPr>
            <w:tcW w:w="3969" w:type="dxa"/>
            <w:shd w:val="clear" w:color="auto" w:fill="auto"/>
            <w:hideMark/>
          </w:tcPr>
          <w:p w:rsidR="0003006D" w:rsidRPr="003E418C" w:rsidRDefault="0003006D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Бюджетные кредиты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03006D" w:rsidRPr="003E418C" w:rsidRDefault="0003006D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</w:t>
            </w:r>
          </w:p>
        </w:tc>
      </w:tr>
      <w:tr w:rsidR="0003006D" w:rsidRPr="003E418C" w:rsidTr="003E418C">
        <w:trPr>
          <w:trHeight w:val="1691"/>
        </w:trPr>
        <w:tc>
          <w:tcPr>
            <w:tcW w:w="1008" w:type="dxa"/>
            <w:shd w:val="clear" w:color="auto" w:fill="auto"/>
            <w:hideMark/>
          </w:tcPr>
          <w:p w:rsidR="0003006D" w:rsidRPr="003E418C" w:rsidRDefault="0003006D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902</w:t>
            </w:r>
          </w:p>
        </w:tc>
        <w:tc>
          <w:tcPr>
            <w:tcW w:w="2835" w:type="dxa"/>
            <w:shd w:val="clear" w:color="auto" w:fill="auto"/>
            <w:hideMark/>
          </w:tcPr>
          <w:p w:rsidR="0003006D" w:rsidRPr="003E418C" w:rsidRDefault="0003006D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01 03 00 00 05 0000 810</w:t>
            </w:r>
          </w:p>
        </w:tc>
        <w:tc>
          <w:tcPr>
            <w:tcW w:w="3969" w:type="dxa"/>
            <w:shd w:val="clear" w:color="auto" w:fill="auto"/>
            <w:hideMark/>
          </w:tcPr>
          <w:p w:rsidR="0003006D" w:rsidRPr="003E418C" w:rsidRDefault="0003006D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03006D" w:rsidRPr="003E418C" w:rsidRDefault="0003006D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</w:t>
            </w:r>
          </w:p>
        </w:tc>
      </w:tr>
      <w:tr w:rsidR="0003006D" w:rsidRPr="003E418C" w:rsidTr="003E418C">
        <w:trPr>
          <w:trHeight w:val="945"/>
        </w:trPr>
        <w:tc>
          <w:tcPr>
            <w:tcW w:w="1008" w:type="dxa"/>
            <w:shd w:val="clear" w:color="auto" w:fill="auto"/>
            <w:hideMark/>
          </w:tcPr>
          <w:p w:rsidR="0003006D" w:rsidRPr="003E418C" w:rsidRDefault="0003006D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902</w:t>
            </w:r>
          </w:p>
        </w:tc>
        <w:tc>
          <w:tcPr>
            <w:tcW w:w="2835" w:type="dxa"/>
            <w:shd w:val="clear" w:color="auto" w:fill="auto"/>
            <w:hideMark/>
          </w:tcPr>
          <w:p w:rsidR="0003006D" w:rsidRPr="003E418C" w:rsidRDefault="0003006D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01 05 02 01 05 0000 510</w:t>
            </w:r>
          </w:p>
        </w:tc>
        <w:tc>
          <w:tcPr>
            <w:tcW w:w="3969" w:type="dxa"/>
            <w:shd w:val="clear" w:color="auto" w:fill="auto"/>
            <w:hideMark/>
          </w:tcPr>
          <w:p w:rsidR="0003006D" w:rsidRPr="003E418C" w:rsidRDefault="0003006D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Увеличение прочих остатков денежных средств муниципального бюджета</w:t>
            </w:r>
          </w:p>
        </w:tc>
        <w:tc>
          <w:tcPr>
            <w:tcW w:w="1842" w:type="dxa"/>
            <w:shd w:val="clear" w:color="auto" w:fill="auto"/>
            <w:hideMark/>
          </w:tcPr>
          <w:p w:rsidR="0003006D" w:rsidRPr="003E418C" w:rsidRDefault="0003006D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szCs w:val="28"/>
              </w:rPr>
              <w:t>-433734</w:t>
            </w:r>
            <w:r w:rsidR="003E418C" w:rsidRPr="003E418C">
              <w:rPr>
                <w:rFonts w:cs="Arial"/>
                <w:szCs w:val="28"/>
              </w:rPr>
              <w:t xml:space="preserve">, </w:t>
            </w:r>
            <w:r w:rsidRPr="003E418C">
              <w:rPr>
                <w:rFonts w:cs="Arial"/>
                <w:szCs w:val="28"/>
              </w:rPr>
              <w:t>0</w:t>
            </w:r>
            <w:r w:rsidRPr="003E418C">
              <w:rPr>
                <w:rFonts w:cs="Arial"/>
                <w:bCs/>
              </w:rPr>
              <w:t>-</w:t>
            </w:r>
          </w:p>
        </w:tc>
      </w:tr>
      <w:tr w:rsidR="0003006D" w:rsidRPr="003E418C" w:rsidTr="003E418C">
        <w:trPr>
          <w:trHeight w:val="945"/>
        </w:trPr>
        <w:tc>
          <w:tcPr>
            <w:tcW w:w="1008" w:type="dxa"/>
            <w:shd w:val="clear" w:color="auto" w:fill="auto"/>
            <w:hideMark/>
          </w:tcPr>
          <w:p w:rsidR="0003006D" w:rsidRPr="003E418C" w:rsidRDefault="0003006D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902</w:t>
            </w:r>
          </w:p>
        </w:tc>
        <w:tc>
          <w:tcPr>
            <w:tcW w:w="2835" w:type="dxa"/>
            <w:shd w:val="clear" w:color="auto" w:fill="auto"/>
            <w:hideMark/>
          </w:tcPr>
          <w:p w:rsidR="0003006D" w:rsidRPr="003E418C" w:rsidRDefault="0003006D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01 05 02 01 05 0000 610</w:t>
            </w:r>
          </w:p>
        </w:tc>
        <w:tc>
          <w:tcPr>
            <w:tcW w:w="3969" w:type="dxa"/>
            <w:shd w:val="clear" w:color="auto" w:fill="auto"/>
            <w:hideMark/>
          </w:tcPr>
          <w:p w:rsidR="0003006D" w:rsidRPr="003E418C" w:rsidRDefault="0003006D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42" w:type="dxa"/>
            <w:shd w:val="clear" w:color="auto" w:fill="auto"/>
            <w:hideMark/>
          </w:tcPr>
          <w:p w:rsidR="0003006D" w:rsidRPr="003E418C" w:rsidRDefault="0003006D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szCs w:val="28"/>
              </w:rPr>
              <w:t>433734</w:t>
            </w:r>
            <w:r w:rsidR="003E418C" w:rsidRPr="003E418C">
              <w:rPr>
                <w:rFonts w:cs="Arial"/>
                <w:szCs w:val="28"/>
              </w:rPr>
              <w:t xml:space="preserve">, </w:t>
            </w:r>
            <w:r w:rsidRPr="003E418C">
              <w:rPr>
                <w:rFonts w:cs="Arial"/>
                <w:szCs w:val="28"/>
              </w:rPr>
              <w:t>0</w:t>
            </w:r>
          </w:p>
        </w:tc>
      </w:tr>
      <w:tr w:rsidR="0003006D" w:rsidRPr="003E418C" w:rsidTr="003E418C">
        <w:trPr>
          <w:trHeight w:val="1380"/>
        </w:trPr>
        <w:tc>
          <w:tcPr>
            <w:tcW w:w="1008" w:type="dxa"/>
            <w:shd w:val="clear" w:color="auto" w:fill="auto"/>
            <w:hideMark/>
          </w:tcPr>
          <w:p w:rsidR="0003006D" w:rsidRPr="003E418C" w:rsidRDefault="0003006D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lastRenderedPageBreak/>
              <w:t>902</w:t>
            </w:r>
          </w:p>
        </w:tc>
        <w:tc>
          <w:tcPr>
            <w:tcW w:w="2835" w:type="dxa"/>
            <w:shd w:val="clear" w:color="auto" w:fill="auto"/>
            <w:hideMark/>
          </w:tcPr>
          <w:p w:rsidR="0003006D" w:rsidRPr="003E418C" w:rsidRDefault="0003006D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01 06 05 02 05 1200 640</w:t>
            </w:r>
          </w:p>
        </w:tc>
        <w:tc>
          <w:tcPr>
            <w:tcW w:w="3969" w:type="dxa"/>
            <w:shd w:val="clear" w:color="auto" w:fill="auto"/>
            <w:hideMark/>
          </w:tcPr>
          <w:p w:rsidR="0003006D" w:rsidRPr="003E418C" w:rsidRDefault="0003006D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Возврат бюджетных кредитов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предоставленных юридическим лицам из бюджета муниципального района в валюте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03006D" w:rsidRPr="003E418C" w:rsidRDefault="0003006D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</w:t>
            </w:r>
          </w:p>
        </w:tc>
      </w:tr>
    </w:tbl>
    <w:p w:rsidR="003E418C" w:rsidRDefault="003E418C" w:rsidP="003E418C">
      <w:pPr>
        <w:suppressAutoHyphens/>
        <w:ind w:firstLine="709"/>
        <w:rPr>
          <w:rFonts w:cs="Arial"/>
          <w:szCs w:val="28"/>
        </w:rPr>
      </w:pPr>
    </w:p>
    <w:p w:rsidR="003E418C" w:rsidRDefault="003E418C">
      <w:pPr>
        <w:spacing w:after="200" w:line="276" w:lineRule="auto"/>
        <w:ind w:firstLine="0"/>
        <w:jc w:val="left"/>
        <w:rPr>
          <w:rFonts w:cs="Arial"/>
          <w:szCs w:val="28"/>
        </w:rPr>
      </w:pPr>
      <w:r>
        <w:rPr>
          <w:rFonts w:cs="Arial"/>
          <w:szCs w:val="28"/>
        </w:rPr>
        <w:br w:type="page"/>
      </w:r>
    </w:p>
    <w:p w:rsidR="003E418C" w:rsidRPr="003E418C" w:rsidRDefault="0003006D" w:rsidP="003E418C">
      <w:pPr>
        <w:suppressAutoHyphens/>
        <w:ind w:right="4819" w:firstLine="0"/>
        <w:rPr>
          <w:rFonts w:ascii="Courier" w:hAnsi="Courier" w:cs="Arial"/>
          <w:szCs w:val="28"/>
        </w:rPr>
      </w:pPr>
      <w:r w:rsidRPr="003E418C">
        <w:rPr>
          <w:rFonts w:ascii="Courier" w:hAnsi="Courier" w:cs="Arial"/>
          <w:szCs w:val="28"/>
        </w:rPr>
        <w:lastRenderedPageBreak/>
        <w:t>ПРИЛОЖЕНИЕ</w:t>
      </w:r>
      <w:r w:rsidR="003E418C" w:rsidRPr="003E418C">
        <w:rPr>
          <w:rFonts w:ascii="Courier" w:hAnsi="Courier" w:cs="Arial"/>
          <w:szCs w:val="28"/>
        </w:rPr>
        <w:t xml:space="preserve"> № </w:t>
      </w:r>
      <w:r w:rsidRPr="003E418C">
        <w:rPr>
          <w:rFonts w:ascii="Courier" w:hAnsi="Courier" w:cs="Arial"/>
          <w:szCs w:val="28"/>
        </w:rPr>
        <w:t>6</w:t>
      </w:r>
      <w:r w:rsidR="003E418C" w:rsidRPr="003E418C">
        <w:rPr>
          <w:rFonts w:ascii="Courier" w:hAnsi="Courier" w:cs="Arial"/>
          <w:szCs w:val="28"/>
        </w:rPr>
        <w:t xml:space="preserve"> </w:t>
      </w:r>
      <w:r w:rsidRPr="003E418C">
        <w:rPr>
          <w:rFonts w:ascii="Courier" w:hAnsi="Courier" w:cs="Arial"/>
          <w:szCs w:val="28"/>
        </w:rPr>
        <w:t>к решению Совета муниципального района «Петровск-Забайкальский район»</w:t>
      </w:r>
      <w:r w:rsidR="003E418C" w:rsidRPr="003E418C">
        <w:rPr>
          <w:rFonts w:ascii="Courier" w:hAnsi="Courier" w:cs="Arial"/>
          <w:szCs w:val="28"/>
        </w:rPr>
        <w:t xml:space="preserve"> </w:t>
      </w:r>
      <w:r w:rsidR="00121FD1" w:rsidRPr="003E418C">
        <w:rPr>
          <w:rFonts w:ascii="Courier" w:hAnsi="Courier" w:cs="Arial"/>
          <w:szCs w:val="28"/>
        </w:rPr>
        <w:t>от 23 декабря 2015г</w:t>
      </w:r>
      <w:r w:rsidR="003E418C" w:rsidRPr="003E418C">
        <w:rPr>
          <w:rFonts w:ascii="Courier" w:hAnsi="Courier" w:cs="Arial"/>
          <w:szCs w:val="28"/>
        </w:rPr>
        <w:t xml:space="preserve"> № </w:t>
      </w:r>
      <w:r w:rsidR="00121FD1" w:rsidRPr="003E418C">
        <w:rPr>
          <w:rFonts w:ascii="Courier" w:hAnsi="Courier" w:cs="Arial"/>
          <w:szCs w:val="28"/>
        </w:rPr>
        <w:t>193</w:t>
      </w:r>
      <w:r w:rsidR="003E418C" w:rsidRPr="003E418C">
        <w:rPr>
          <w:rFonts w:ascii="Courier" w:hAnsi="Courier" w:cs="Arial"/>
          <w:szCs w:val="28"/>
        </w:rPr>
        <w:t xml:space="preserve"> </w:t>
      </w:r>
    </w:p>
    <w:p w:rsidR="003E418C" w:rsidRDefault="003E418C" w:rsidP="003E418C">
      <w:pPr>
        <w:suppressAutoHyphens/>
        <w:ind w:firstLine="709"/>
        <w:rPr>
          <w:rFonts w:cs="Arial"/>
          <w:szCs w:val="28"/>
        </w:rPr>
      </w:pPr>
    </w:p>
    <w:p w:rsidR="003E418C" w:rsidRDefault="003E418C" w:rsidP="003E418C">
      <w:pPr>
        <w:suppressAutoHyphens/>
        <w:ind w:firstLine="709"/>
        <w:rPr>
          <w:rFonts w:cs="Arial"/>
          <w:szCs w:val="28"/>
        </w:rPr>
      </w:pPr>
    </w:p>
    <w:p w:rsidR="00621676" w:rsidRPr="003E418C" w:rsidRDefault="0003006D" w:rsidP="003E418C">
      <w:pPr>
        <w:pStyle w:val="2"/>
      </w:pPr>
      <w:r w:rsidRPr="003E418C">
        <w:t>Нормативы распределения доходов между бюджетом района и бюджетами муниципальных образований</w:t>
      </w:r>
      <w:r w:rsidR="003E418C" w:rsidRPr="003E418C">
        <w:t>,</w:t>
      </w:r>
      <w:r w:rsidR="003E418C">
        <w:t xml:space="preserve"> </w:t>
      </w:r>
      <w:r w:rsidRPr="003E418C">
        <w:t>входящих в состав муниципального район</w:t>
      </w:r>
    </w:p>
    <w:p w:rsidR="00621676" w:rsidRPr="003E418C" w:rsidRDefault="00621676" w:rsidP="003E418C">
      <w:pPr>
        <w:suppressAutoHyphens/>
        <w:ind w:firstLine="709"/>
        <w:rPr>
          <w:rFonts w:cs="Arial"/>
          <w:szCs w:val="28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5"/>
        <w:gridCol w:w="4961"/>
        <w:gridCol w:w="1418"/>
        <w:gridCol w:w="1418"/>
      </w:tblGrid>
      <w:tr w:rsidR="00E27F8A" w:rsidRPr="003E418C" w:rsidTr="003E418C">
        <w:trPr>
          <w:trHeight w:val="570"/>
        </w:trPr>
        <w:tc>
          <w:tcPr>
            <w:tcW w:w="1575" w:type="dxa"/>
            <w:vMerge w:val="restart"/>
            <w:shd w:val="clear" w:color="auto" w:fill="auto"/>
            <w:hideMark/>
          </w:tcPr>
          <w:p w:rsidR="00E27F8A" w:rsidRPr="003E418C" w:rsidRDefault="00E27F8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Код бюджетной классификации</w:t>
            </w:r>
          </w:p>
        </w:tc>
        <w:tc>
          <w:tcPr>
            <w:tcW w:w="4961" w:type="dxa"/>
            <w:vMerge w:val="restart"/>
            <w:shd w:val="clear" w:color="auto" w:fill="auto"/>
            <w:hideMark/>
          </w:tcPr>
          <w:p w:rsidR="00E27F8A" w:rsidRPr="003E418C" w:rsidRDefault="00E27F8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Наименование доходов бюджетов</w:t>
            </w:r>
          </w:p>
        </w:tc>
        <w:tc>
          <w:tcPr>
            <w:tcW w:w="2836" w:type="dxa"/>
            <w:gridSpan w:val="2"/>
            <w:shd w:val="clear" w:color="auto" w:fill="auto"/>
            <w:hideMark/>
          </w:tcPr>
          <w:p w:rsidR="00E27F8A" w:rsidRPr="003E418C" w:rsidRDefault="00E27F8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норматив отчислений</w:t>
            </w:r>
          </w:p>
        </w:tc>
      </w:tr>
      <w:tr w:rsidR="00E27F8A" w:rsidRPr="003E418C" w:rsidTr="003E418C">
        <w:trPr>
          <w:trHeight w:val="300"/>
        </w:trPr>
        <w:tc>
          <w:tcPr>
            <w:tcW w:w="1575" w:type="dxa"/>
            <w:vMerge/>
            <w:shd w:val="clear" w:color="auto" w:fill="auto"/>
            <w:hideMark/>
          </w:tcPr>
          <w:p w:rsidR="00E27F8A" w:rsidRPr="003E418C" w:rsidRDefault="00E27F8A" w:rsidP="003E418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4961" w:type="dxa"/>
            <w:vMerge/>
            <w:shd w:val="clear" w:color="auto" w:fill="auto"/>
            <w:hideMark/>
          </w:tcPr>
          <w:p w:rsidR="00E27F8A" w:rsidRPr="003E418C" w:rsidRDefault="00E27F8A" w:rsidP="003E418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27F8A" w:rsidRPr="003E418C" w:rsidRDefault="00E27F8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сельские поселения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27F8A" w:rsidRPr="003E418C" w:rsidRDefault="00E27F8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городские поселения</w:t>
            </w:r>
          </w:p>
        </w:tc>
      </w:tr>
      <w:tr w:rsidR="00E27F8A" w:rsidRPr="003E418C" w:rsidTr="003E418C">
        <w:trPr>
          <w:trHeight w:val="300"/>
        </w:trPr>
        <w:tc>
          <w:tcPr>
            <w:tcW w:w="1575" w:type="dxa"/>
            <w:vMerge/>
            <w:shd w:val="clear" w:color="auto" w:fill="auto"/>
            <w:hideMark/>
          </w:tcPr>
          <w:p w:rsidR="00E27F8A" w:rsidRPr="003E418C" w:rsidRDefault="00E27F8A" w:rsidP="003E418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4961" w:type="dxa"/>
            <w:vMerge/>
            <w:shd w:val="clear" w:color="auto" w:fill="auto"/>
            <w:hideMark/>
          </w:tcPr>
          <w:p w:rsidR="00E27F8A" w:rsidRPr="003E418C" w:rsidRDefault="00E27F8A" w:rsidP="003E418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E27F8A" w:rsidRPr="003E418C" w:rsidRDefault="00E27F8A" w:rsidP="003E418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E27F8A" w:rsidRPr="003E418C" w:rsidRDefault="00E27F8A" w:rsidP="003E418C">
            <w:pPr>
              <w:suppressAutoHyphens/>
              <w:ind w:firstLine="0"/>
              <w:rPr>
                <w:rFonts w:cs="Arial"/>
              </w:rPr>
            </w:pPr>
          </w:p>
        </w:tc>
      </w:tr>
      <w:tr w:rsidR="00E27F8A" w:rsidRPr="003E418C" w:rsidTr="003E418C">
        <w:trPr>
          <w:trHeight w:val="1260"/>
        </w:trPr>
        <w:tc>
          <w:tcPr>
            <w:tcW w:w="1575" w:type="dxa"/>
            <w:shd w:val="clear" w:color="auto" w:fill="auto"/>
            <w:noWrap/>
            <w:hideMark/>
          </w:tcPr>
          <w:p w:rsidR="00E27F8A" w:rsidRPr="003E418C" w:rsidRDefault="00E27F8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1 16 23051 10</w:t>
            </w:r>
          </w:p>
        </w:tc>
        <w:tc>
          <w:tcPr>
            <w:tcW w:w="4961" w:type="dxa"/>
            <w:shd w:val="clear" w:color="auto" w:fill="auto"/>
            <w:hideMark/>
          </w:tcPr>
          <w:p w:rsidR="00E27F8A" w:rsidRPr="003E418C" w:rsidRDefault="00E27F8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Доходы от возмещения</w:t>
            </w:r>
            <w:r w:rsid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ущерба при возникновении страховых случаев</w:t>
            </w:r>
            <w:r w:rsid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по обязательному страхованию гражданской ответственности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когда выгодоприобретателями выступают получатели</w:t>
            </w:r>
            <w:r w:rsidR="003E418C"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средств бюджетов сельских поселений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27F8A" w:rsidRPr="003E418C" w:rsidRDefault="00E27F8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27F8A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</w:tr>
      <w:tr w:rsidR="00E27F8A" w:rsidRPr="003E418C" w:rsidTr="003E418C">
        <w:trPr>
          <w:trHeight w:val="945"/>
        </w:trPr>
        <w:tc>
          <w:tcPr>
            <w:tcW w:w="1575" w:type="dxa"/>
            <w:shd w:val="clear" w:color="auto" w:fill="auto"/>
            <w:noWrap/>
            <w:hideMark/>
          </w:tcPr>
          <w:p w:rsidR="00E27F8A" w:rsidRPr="003E418C" w:rsidRDefault="00E27F8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1 16 23052 10</w:t>
            </w:r>
          </w:p>
        </w:tc>
        <w:tc>
          <w:tcPr>
            <w:tcW w:w="4961" w:type="dxa"/>
            <w:shd w:val="clear" w:color="auto" w:fill="auto"/>
            <w:hideMark/>
          </w:tcPr>
          <w:p w:rsidR="00E27F8A" w:rsidRPr="003E418C" w:rsidRDefault="00E27F8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Доходы от возмещения</w:t>
            </w:r>
            <w:r w:rsid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ущерба при возникновении иных страховых случаев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когда выгодоприобретателями выступают получатели</w:t>
            </w:r>
            <w:r w:rsidR="003E418C"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средств бюджетов сельских поселений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27F8A" w:rsidRPr="003E418C" w:rsidRDefault="00E27F8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27F8A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</w:tr>
      <w:tr w:rsidR="00E27F8A" w:rsidRPr="003E418C" w:rsidTr="003E418C">
        <w:trPr>
          <w:trHeight w:val="1260"/>
        </w:trPr>
        <w:tc>
          <w:tcPr>
            <w:tcW w:w="1575" w:type="dxa"/>
            <w:shd w:val="clear" w:color="auto" w:fill="auto"/>
            <w:noWrap/>
            <w:hideMark/>
          </w:tcPr>
          <w:p w:rsidR="00E27F8A" w:rsidRPr="003E418C" w:rsidRDefault="00E27F8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1 16 23051 13</w:t>
            </w:r>
          </w:p>
        </w:tc>
        <w:tc>
          <w:tcPr>
            <w:tcW w:w="4961" w:type="dxa"/>
            <w:shd w:val="clear" w:color="auto" w:fill="auto"/>
            <w:hideMark/>
          </w:tcPr>
          <w:p w:rsidR="00E27F8A" w:rsidRPr="003E418C" w:rsidRDefault="00E27F8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Доходы от возмещения</w:t>
            </w:r>
            <w:r w:rsid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ущерба при возникновении страховых случаев</w:t>
            </w:r>
            <w:r w:rsid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по обязательному страхованию гражданской ответственности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когда выгодоприобретателями выступают получатели</w:t>
            </w:r>
            <w:r w:rsidR="003E418C"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средств бюджетов городских поселений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27F8A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27F8A" w:rsidRPr="003E418C" w:rsidRDefault="00E27F8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100</w:t>
            </w:r>
          </w:p>
        </w:tc>
      </w:tr>
      <w:tr w:rsidR="00E27F8A" w:rsidRPr="003E418C" w:rsidTr="003E418C">
        <w:trPr>
          <w:trHeight w:val="945"/>
        </w:trPr>
        <w:tc>
          <w:tcPr>
            <w:tcW w:w="1575" w:type="dxa"/>
            <w:shd w:val="clear" w:color="auto" w:fill="auto"/>
            <w:noWrap/>
            <w:hideMark/>
          </w:tcPr>
          <w:p w:rsidR="00E27F8A" w:rsidRPr="003E418C" w:rsidRDefault="00E27F8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1 16 23052 13</w:t>
            </w:r>
          </w:p>
        </w:tc>
        <w:tc>
          <w:tcPr>
            <w:tcW w:w="4961" w:type="dxa"/>
            <w:shd w:val="clear" w:color="auto" w:fill="auto"/>
            <w:hideMark/>
          </w:tcPr>
          <w:p w:rsidR="00E27F8A" w:rsidRPr="003E418C" w:rsidRDefault="00E27F8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Доходы от возмещения</w:t>
            </w:r>
            <w:r w:rsid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ущерба при возникновении иных страховых случаев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когда выгодоприобретателями выступают получатели</w:t>
            </w:r>
            <w:r w:rsidR="003E418C"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средств бюджетов городских поселений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27F8A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27F8A" w:rsidRPr="003E418C" w:rsidRDefault="00E27F8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100</w:t>
            </w:r>
          </w:p>
        </w:tc>
      </w:tr>
    </w:tbl>
    <w:p w:rsidR="003E418C" w:rsidRDefault="003E418C" w:rsidP="003E418C">
      <w:pPr>
        <w:suppressAutoHyphens/>
        <w:ind w:firstLine="709"/>
        <w:rPr>
          <w:rFonts w:cs="Arial"/>
          <w:szCs w:val="28"/>
        </w:rPr>
      </w:pPr>
    </w:p>
    <w:p w:rsidR="003E418C" w:rsidRDefault="003E418C">
      <w:pPr>
        <w:spacing w:after="200" w:line="276" w:lineRule="auto"/>
        <w:ind w:firstLine="0"/>
        <w:jc w:val="left"/>
        <w:rPr>
          <w:rFonts w:cs="Arial"/>
          <w:szCs w:val="28"/>
        </w:rPr>
      </w:pPr>
      <w:r>
        <w:rPr>
          <w:rFonts w:cs="Arial"/>
          <w:szCs w:val="28"/>
        </w:rPr>
        <w:br w:type="page"/>
      </w:r>
    </w:p>
    <w:p w:rsidR="003E418C" w:rsidRPr="003E418C" w:rsidRDefault="00E27F8A" w:rsidP="003E418C">
      <w:pPr>
        <w:suppressAutoHyphens/>
        <w:ind w:right="4819" w:firstLine="0"/>
        <w:rPr>
          <w:rFonts w:ascii="Courier" w:hAnsi="Courier" w:cs="Arial"/>
          <w:szCs w:val="28"/>
        </w:rPr>
      </w:pPr>
      <w:r w:rsidRPr="003E418C">
        <w:rPr>
          <w:rFonts w:ascii="Courier" w:hAnsi="Courier" w:cs="Arial"/>
          <w:szCs w:val="28"/>
        </w:rPr>
        <w:lastRenderedPageBreak/>
        <w:t>ПРИЛОЖЕНИЕ</w:t>
      </w:r>
      <w:r w:rsidR="003E418C" w:rsidRPr="003E418C">
        <w:rPr>
          <w:rFonts w:ascii="Courier" w:hAnsi="Courier" w:cs="Arial"/>
          <w:szCs w:val="28"/>
        </w:rPr>
        <w:t xml:space="preserve"> № </w:t>
      </w:r>
      <w:r w:rsidRPr="003E418C">
        <w:rPr>
          <w:rFonts w:ascii="Courier" w:hAnsi="Courier" w:cs="Arial"/>
          <w:szCs w:val="28"/>
        </w:rPr>
        <w:t>7</w:t>
      </w:r>
      <w:r w:rsidR="003E418C" w:rsidRPr="003E418C">
        <w:rPr>
          <w:rFonts w:ascii="Courier" w:hAnsi="Courier" w:cs="Arial"/>
          <w:szCs w:val="28"/>
        </w:rPr>
        <w:t xml:space="preserve"> </w:t>
      </w:r>
      <w:r w:rsidRPr="003E418C">
        <w:rPr>
          <w:rFonts w:ascii="Courier" w:hAnsi="Courier" w:cs="Arial"/>
          <w:szCs w:val="28"/>
        </w:rPr>
        <w:t>к решению Совета муниципального района «Петровск-Забайкальский район»</w:t>
      </w:r>
      <w:r w:rsidR="003E418C" w:rsidRPr="003E418C">
        <w:rPr>
          <w:rFonts w:ascii="Courier" w:hAnsi="Courier" w:cs="Arial"/>
          <w:szCs w:val="28"/>
        </w:rPr>
        <w:t xml:space="preserve"> </w:t>
      </w:r>
      <w:r w:rsidR="00121FD1" w:rsidRPr="003E418C">
        <w:rPr>
          <w:rFonts w:ascii="Courier" w:hAnsi="Courier" w:cs="Arial"/>
          <w:szCs w:val="28"/>
        </w:rPr>
        <w:t>от 23 декабря 2015</w:t>
      </w:r>
      <w:r w:rsidR="003E418C">
        <w:rPr>
          <w:rFonts w:asciiTheme="minorHAnsi" w:hAnsiTheme="minorHAnsi" w:cs="Arial"/>
          <w:szCs w:val="28"/>
        </w:rPr>
        <w:t xml:space="preserve"> </w:t>
      </w:r>
      <w:r w:rsidR="00121FD1" w:rsidRPr="003E418C">
        <w:rPr>
          <w:rFonts w:ascii="Courier" w:hAnsi="Courier" w:cs="Arial"/>
          <w:szCs w:val="28"/>
        </w:rPr>
        <w:t>г</w:t>
      </w:r>
      <w:r w:rsidR="003E418C" w:rsidRPr="003E418C">
        <w:rPr>
          <w:rFonts w:ascii="Courier" w:hAnsi="Courier" w:cs="Arial"/>
          <w:szCs w:val="28"/>
        </w:rPr>
        <w:t xml:space="preserve"> № </w:t>
      </w:r>
      <w:r w:rsidR="00121FD1" w:rsidRPr="003E418C">
        <w:rPr>
          <w:rFonts w:ascii="Courier" w:hAnsi="Courier" w:cs="Arial"/>
          <w:szCs w:val="28"/>
        </w:rPr>
        <w:t>193</w:t>
      </w:r>
      <w:r w:rsidR="003E418C" w:rsidRPr="003E418C">
        <w:rPr>
          <w:rFonts w:ascii="Courier" w:hAnsi="Courier" w:cs="Arial"/>
          <w:szCs w:val="28"/>
        </w:rPr>
        <w:t xml:space="preserve"> </w:t>
      </w:r>
    </w:p>
    <w:p w:rsidR="003E418C" w:rsidRDefault="003E418C" w:rsidP="003E418C">
      <w:pPr>
        <w:suppressAutoHyphens/>
        <w:ind w:firstLine="709"/>
        <w:rPr>
          <w:rFonts w:cs="Arial"/>
          <w:szCs w:val="28"/>
        </w:rPr>
      </w:pPr>
    </w:p>
    <w:p w:rsidR="003E418C" w:rsidRDefault="003E418C" w:rsidP="003E418C">
      <w:pPr>
        <w:suppressAutoHyphens/>
        <w:ind w:firstLine="709"/>
        <w:rPr>
          <w:rFonts w:cs="Arial"/>
          <w:szCs w:val="28"/>
        </w:rPr>
      </w:pPr>
    </w:p>
    <w:p w:rsidR="00795EB0" w:rsidRPr="003E418C" w:rsidRDefault="00386872" w:rsidP="003E418C">
      <w:pPr>
        <w:pStyle w:val="2"/>
      </w:pPr>
      <w:r w:rsidRPr="003E418C">
        <w:t>Доходы бюджета района по кодам бюджетной классификации доходов бюджетов на 2016 год</w:t>
      </w:r>
    </w:p>
    <w:p w:rsidR="00795EB0" w:rsidRPr="003E418C" w:rsidRDefault="00795EB0" w:rsidP="003E418C">
      <w:pPr>
        <w:suppressAutoHyphens/>
        <w:ind w:firstLine="709"/>
        <w:rPr>
          <w:rFonts w:cs="Arial"/>
          <w:szCs w:val="28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7"/>
        <w:gridCol w:w="2693"/>
        <w:gridCol w:w="1702"/>
      </w:tblGrid>
      <w:tr w:rsidR="00386872" w:rsidRPr="003E418C" w:rsidTr="003E418C">
        <w:trPr>
          <w:trHeight w:val="630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Наименование показателя</w:t>
            </w:r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Код</w:t>
            </w:r>
            <w:r w:rsidR="003E418C" w:rsidRPr="003E418C">
              <w:rPr>
                <w:rFonts w:cs="Arial"/>
                <w:bCs/>
              </w:rPr>
              <w:t xml:space="preserve"> </w:t>
            </w:r>
            <w:r w:rsidRPr="003E418C">
              <w:rPr>
                <w:rFonts w:cs="Arial"/>
                <w:bCs/>
              </w:rPr>
              <w:t>бюджетной</w:t>
            </w:r>
            <w:r w:rsidR="003E418C" w:rsidRPr="003E418C">
              <w:rPr>
                <w:rFonts w:cs="Arial"/>
                <w:bCs/>
              </w:rPr>
              <w:t xml:space="preserve"> </w:t>
            </w:r>
            <w:r w:rsidRPr="003E418C">
              <w:rPr>
                <w:rFonts w:cs="Arial"/>
                <w:bCs/>
              </w:rPr>
              <w:t>классификации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Утверждено</w:t>
            </w:r>
            <w:r w:rsidR="003E418C">
              <w:rPr>
                <w:rFonts w:cs="Arial"/>
                <w:bCs/>
              </w:rPr>
              <w:t xml:space="preserve"> </w:t>
            </w:r>
            <w:r w:rsidRPr="003E418C">
              <w:rPr>
                <w:rFonts w:cs="Arial"/>
                <w:bCs/>
              </w:rPr>
              <w:t>(тыс. рублей)</w:t>
            </w:r>
          </w:p>
        </w:tc>
      </w:tr>
      <w:tr w:rsidR="002B6055" w:rsidRPr="003E418C" w:rsidTr="003E418C">
        <w:trPr>
          <w:trHeight w:val="630"/>
        </w:trPr>
        <w:tc>
          <w:tcPr>
            <w:tcW w:w="4977" w:type="dxa"/>
            <w:shd w:val="clear" w:color="auto" w:fill="auto"/>
          </w:tcPr>
          <w:p w:rsidR="002B6055" w:rsidRPr="003E418C" w:rsidRDefault="002B6055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2B6055" w:rsidRPr="003E418C" w:rsidRDefault="002B6055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2B6055" w:rsidRPr="003E418C" w:rsidRDefault="002B6055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3</w:t>
            </w:r>
          </w:p>
        </w:tc>
      </w:tr>
      <w:tr w:rsidR="00386872" w:rsidRPr="003E418C" w:rsidTr="003E418C">
        <w:trPr>
          <w:trHeight w:val="315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Налоговые доходы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всего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в т. ч.</w:t>
            </w:r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E418C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 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180 484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50</w:t>
            </w:r>
          </w:p>
        </w:tc>
      </w:tr>
      <w:tr w:rsidR="00386872" w:rsidRPr="003E418C" w:rsidTr="003E418C">
        <w:trPr>
          <w:trHeight w:val="315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Налоги на прибыль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 xml:space="preserve">доходы </w:t>
            </w:r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1 01 00000 00 0000 000 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69 399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40</w:t>
            </w:r>
          </w:p>
        </w:tc>
      </w:tr>
      <w:tr w:rsidR="00386872" w:rsidRPr="003E418C" w:rsidTr="003E418C">
        <w:trPr>
          <w:trHeight w:val="315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Налог на доходы физических лиц</w:t>
            </w:r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1 01 02000 01 0000 110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69 399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40</w:t>
            </w:r>
          </w:p>
        </w:tc>
      </w:tr>
      <w:tr w:rsidR="00386872" w:rsidRPr="003E418C" w:rsidTr="003E418C">
        <w:trPr>
          <w:trHeight w:val="1995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Налог на доходы физических лиц с доходов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источником которых является налоговый агент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за исключением доходов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в отношении которых исчисление и уплата налога осуществляются в соответствии со статьями 227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 xml:space="preserve">2271 и 228 </w:t>
            </w:r>
            <w:hyperlink r:id="rId15" w:history="1">
              <w:r w:rsidR="00D10DCB">
                <w:rPr>
                  <w:rStyle w:val="afc"/>
                  <w:rFonts w:cs="Arial"/>
                </w:rPr>
                <w:t>Налогового кодекса Российской Федерации</w:t>
              </w:r>
            </w:hyperlink>
            <w:r w:rsidRPr="003E418C">
              <w:rPr>
                <w:rFonts w:cs="Arial"/>
              </w:rPr>
              <w:t xml:space="preserve"> (сумма платежа (перерасчеты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недоимка и задолженность по соответствующему платежу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в том числе по отмененному)</w:t>
            </w:r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1 01 02010 01 0000 110 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69 227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40</w:t>
            </w:r>
          </w:p>
        </w:tc>
      </w:tr>
      <w:tr w:rsidR="00386872" w:rsidRPr="003E418C" w:rsidTr="003E418C">
        <w:trPr>
          <w:trHeight w:val="1920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Налог на доходы физических лиц с доходов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полученных от осуществления деятельности физическими лицами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зарегистрированными в качестве индивидуальных предпринимателей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нотариусов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занимающихся частной практикой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адвокатов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учредивших адвокатские кабинеты и других лиц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 xml:space="preserve">занимающихся частной практикой в соответствии со статьей 227 </w:t>
            </w:r>
            <w:hyperlink r:id="rId16" w:history="1">
              <w:r w:rsidR="00D10DCB">
                <w:rPr>
                  <w:rStyle w:val="afc"/>
                  <w:rFonts w:cs="Arial"/>
                </w:rPr>
                <w:t>Налогового кодекса Российской Федерации</w:t>
              </w:r>
            </w:hyperlink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1 01 02020 01 0000 110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140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386872" w:rsidRPr="003E418C" w:rsidTr="003E418C">
        <w:trPr>
          <w:trHeight w:val="1230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Налог на доходы физических лиц с доходов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 xml:space="preserve">полученных физическими лицами в соответствии со статьей 228 </w:t>
            </w:r>
            <w:hyperlink r:id="rId17" w:history="1">
              <w:r w:rsidR="00D10DCB">
                <w:rPr>
                  <w:rStyle w:val="afc"/>
                  <w:rFonts w:cs="Arial"/>
                </w:rPr>
                <w:t>Налогового кодекса Российской Федерации</w:t>
              </w:r>
            </w:hyperlink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1 01 02030 01 0000 110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32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386872" w:rsidRPr="003E418C" w:rsidTr="003E418C">
        <w:trPr>
          <w:trHeight w:val="630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НАЛОГИ НА ТОВАРЫ (РАБОТЫ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УСЛУГИ)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РЕАЛИЗУЕМЫЕ НА ТЕРРИТОРИИ РОССИЙСКОЙ ФЕДЕРАЦИИ</w:t>
            </w:r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1 03 00000 01 0000 110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9 887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00</w:t>
            </w:r>
          </w:p>
        </w:tc>
      </w:tr>
      <w:tr w:rsidR="00386872" w:rsidRPr="003E418C" w:rsidTr="003E418C">
        <w:trPr>
          <w:trHeight w:val="735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lastRenderedPageBreak/>
              <w:t>Акцизы по подакцизным товарам (продукции)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производимым на территории Российской Федерации</w:t>
            </w:r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1 03 02000 01 0000 110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9 887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386872" w:rsidRPr="003E418C" w:rsidTr="003E418C">
        <w:trPr>
          <w:trHeight w:val="347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Доходы от уплаты акцизов на дизельное топливо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1 03 02230 01 0000 110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3 508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386872" w:rsidRPr="003E418C" w:rsidTr="003E418C">
        <w:trPr>
          <w:trHeight w:val="1575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Доходы от уплаты акцизов на моторные масла для дизельных и (или) карбюраторных (инжекторных) двигателей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1 03 02240 01 0000 110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53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386872" w:rsidRPr="003E418C" w:rsidTr="003E418C">
        <w:trPr>
          <w:trHeight w:val="1260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Доходы от уплаты акцизов на автомобильный бензин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1 03 02250 01 0000 110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7 656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386872" w:rsidRPr="003E418C" w:rsidTr="003E418C">
        <w:trPr>
          <w:trHeight w:val="1260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Доходы от уплаты акцизов на прямогонный бензин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1 03 02260 01 0000 110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-1 330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386872" w:rsidRPr="003E418C" w:rsidTr="003E418C">
        <w:trPr>
          <w:trHeight w:val="315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Налоги на совокупный доход </w:t>
            </w:r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1 05 00000 00 0000 000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2 900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00</w:t>
            </w:r>
          </w:p>
        </w:tc>
      </w:tr>
      <w:tr w:rsidR="00386872" w:rsidRPr="003E418C" w:rsidTr="003E418C">
        <w:trPr>
          <w:trHeight w:val="315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1 05 02000 02 0000 110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2 560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386872" w:rsidRPr="003E418C" w:rsidTr="003E418C">
        <w:trPr>
          <w:trHeight w:val="315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Единый сельскохозяйственный налог</w:t>
            </w:r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1 05 03000 01 0000 110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295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386872" w:rsidRPr="003E418C" w:rsidTr="003E418C">
        <w:trPr>
          <w:trHeight w:val="315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Налог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взимаемый с применением патентной системы</w:t>
            </w:r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1 05 04000 02 0000 110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45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386872" w:rsidRPr="003E418C" w:rsidTr="003E418C">
        <w:trPr>
          <w:trHeight w:val="630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Налоги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сборы и регулярные платежи за пользование природными ресурсами</w:t>
            </w:r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1 07 00000 00 0000 000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98 246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50</w:t>
            </w:r>
          </w:p>
        </w:tc>
      </w:tr>
      <w:tr w:rsidR="00386872" w:rsidRPr="003E418C" w:rsidTr="003E418C">
        <w:trPr>
          <w:trHeight w:val="315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Налог на добычу полезных ископаемых</w:t>
            </w:r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1 07 01000 01 0000 110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98 246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50</w:t>
            </w:r>
          </w:p>
        </w:tc>
      </w:tr>
      <w:tr w:rsidR="00386872" w:rsidRPr="003E418C" w:rsidTr="003E418C">
        <w:trPr>
          <w:trHeight w:val="315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Налог на добычу полезных ископаемых в виде угля</w:t>
            </w:r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1 07 01060 01 0000 110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98 246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50</w:t>
            </w:r>
          </w:p>
        </w:tc>
      </w:tr>
      <w:tr w:rsidR="00386872" w:rsidRPr="003E418C" w:rsidTr="003E418C">
        <w:trPr>
          <w:trHeight w:val="315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Государственная пошлина</w:t>
            </w:r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1 08 00000 00 0000 000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41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60</w:t>
            </w:r>
          </w:p>
        </w:tc>
      </w:tr>
      <w:tr w:rsidR="00386872" w:rsidRPr="003E418C" w:rsidTr="003E418C">
        <w:trPr>
          <w:trHeight w:val="630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lastRenderedPageBreak/>
              <w:t>Государственная пошлина по делам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рассматриваемым в судах общей юрисдикции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мировыми судьями</w:t>
            </w:r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1 08 03000 01 0000 110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41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60</w:t>
            </w:r>
          </w:p>
        </w:tc>
      </w:tr>
      <w:tr w:rsidR="00386872" w:rsidRPr="003E418C" w:rsidTr="003E418C">
        <w:trPr>
          <w:trHeight w:val="945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Государственная пошлина по делам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рассматриваемым в судах общей юрисдикции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мировыми судьями (За исключением Верховного суда Российской Федерации)</w:t>
            </w:r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1 08 03010 01 0000 110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41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60</w:t>
            </w:r>
          </w:p>
        </w:tc>
      </w:tr>
      <w:tr w:rsidR="00386872" w:rsidRPr="003E418C" w:rsidTr="003E418C">
        <w:trPr>
          <w:trHeight w:val="630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Задолженность и перерасчеты по отменным налогам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сборам и другим обязательным платежам</w:t>
            </w:r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1 09 00000 00 0000 000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10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00</w:t>
            </w:r>
          </w:p>
        </w:tc>
      </w:tr>
      <w:tr w:rsidR="00386872" w:rsidRPr="003E418C" w:rsidTr="003E418C">
        <w:trPr>
          <w:trHeight w:val="315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Неналоговые доходы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всего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в т. ч.</w:t>
            </w:r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E418C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 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43 378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40</w:t>
            </w:r>
          </w:p>
        </w:tc>
      </w:tr>
      <w:tr w:rsidR="00386872" w:rsidRPr="003E418C" w:rsidTr="003E418C">
        <w:trPr>
          <w:trHeight w:val="630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Доходы от использования имущества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находящегося в государственной и муниципальной собственности</w:t>
            </w:r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1 11 00000 00 0000 000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20 277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60</w:t>
            </w:r>
          </w:p>
        </w:tc>
      </w:tr>
      <w:tr w:rsidR="00386872" w:rsidRPr="003E418C" w:rsidTr="003E418C">
        <w:trPr>
          <w:trHeight w:val="1575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Доходы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а также имущества муниципальных унитарных предприятий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в том числе казенных)</w:t>
            </w:r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1 11 05000 00 0000 120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20 277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60</w:t>
            </w:r>
          </w:p>
        </w:tc>
      </w:tr>
      <w:tr w:rsidR="00386872" w:rsidRPr="003E418C" w:rsidTr="003E418C">
        <w:trPr>
          <w:trHeight w:val="1260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Доходы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получаемые в виде арендной платы за земельные участки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государственная собственность на которые не разграничена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1 11 05010 00 0000 120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19 266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40</w:t>
            </w:r>
          </w:p>
        </w:tc>
      </w:tr>
      <w:tr w:rsidR="00386872" w:rsidRPr="003E418C" w:rsidTr="003E418C">
        <w:trPr>
          <w:trHeight w:val="1575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Доходы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получаемые в виде арендной платы за земельные участки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государственная собственность на которые не разграничена и которые расположены в границах сельских поселений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1 11 05013 10 0000 120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18 800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386872" w:rsidRPr="003E418C" w:rsidTr="003E418C">
        <w:trPr>
          <w:trHeight w:val="1575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Доходы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получаемые в виде аренд-ной платы за земельные участки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государственная собственность на которые не разграничена и которые расположены в границах городских поселений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1 11 05013 13 0000 120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466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40</w:t>
            </w:r>
          </w:p>
        </w:tc>
      </w:tr>
      <w:tr w:rsidR="00386872" w:rsidRPr="003E418C" w:rsidTr="003E418C">
        <w:trPr>
          <w:trHeight w:val="1575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lastRenderedPageBreak/>
              <w:t>Доходы от сдачи в аренду имущества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находящегося в оперативном управлении органов государственной власти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органов местного самоуправления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государственных внебюджетных фондов и созданных ими учреждений(за исключением имущества бюджетных и автономных учреждений)</w:t>
            </w:r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111 05030 00 0000 120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1 011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20</w:t>
            </w:r>
          </w:p>
        </w:tc>
      </w:tr>
      <w:tr w:rsidR="00386872" w:rsidRPr="003E418C" w:rsidTr="003E418C">
        <w:trPr>
          <w:trHeight w:val="1260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Доходы от сдачи в аренду имущества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111 05035 05 0000 120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1 011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20</w:t>
            </w:r>
          </w:p>
        </w:tc>
      </w:tr>
      <w:tr w:rsidR="00386872" w:rsidRPr="003E418C" w:rsidTr="003E418C">
        <w:trPr>
          <w:trHeight w:val="315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Платежи при пользовании природными ресурсами</w:t>
            </w:r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1 12 00000 00 0000 000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20 102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50</w:t>
            </w:r>
          </w:p>
        </w:tc>
      </w:tr>
      <w:tr w:rsidR="00386872" w:rsidRPr="003E418C" w:rsidTr="003E418C">
        <w:trPr>
          <w:trHeight w:val="315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Плата за негативное воздействие на окружающую среду</w:t>
            </w:r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1 12 01000 01 0000 120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20 102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50</w:t>
            </w:r>
          </w:p>
        </w:tc>
      </w:tr>
      <w:tr w:rsidR="00386872" w:rsidRPr="003E418C" w:rsidTr="003E418C">
        <w:trPr>
          <w:trHeight w:val="630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1 13 00000 00 0000 000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100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50</w:t>
            </w:r>
          </w:p>
        </w:tc>
      </w:tr>
      <w:tr w:rsidR="00386872" w:rsidRPr="003E418C" w:rsidTr="003E418C">
        <w:trPr>
          <w:trHeight w:val="315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Доходы от компенсации затрат государства</w:t>
            </w:r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1 13 02000 00 0000 130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50</w:t>
            </w:r>
          </w:p>
        </w:tc>
      </w:tr>
      <w:tr w:rsidR="00386872" w:rsidRPr="003E418C" w:rsidTr="003E418C">
        <w:trPr>
          <w:trHeight w:val="630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Прочие доходы</w:t>
            </w:r>
            <w:r w:rsidR="003E418C">
              <w:rPr>
                <w:rFonts w:cs="Arial"/>
              </w:rPr>
              <w:t xml:space="preserve"> от компенсации за</w:t>
            </w:r>
            <w:r w:rsidRPr="003E418C">
              <w:rPr>
                <w:rFonts w:cs="Arial"/>
              </w:rPr>
              <w:t>трат бюджетов муниципальных районов</w:t>
            </w:r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1 13 02995 05 0000 130 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50</w:t>
            </w:r>
          </w:p>
        </w:tc>
      </w:tr>
      <w:tr w:rsidR="00386872" w:rsidRPr="003E418C" w:rsidTr="003E418C">
        <w:trPr>
          <w:trHeight w:val="315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1 14 00000 00 0000 000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472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80</w:t>
            </w:r>
          </w:p>
        </w:tc>
      </w:tr>
      <w:tr w:rsidR="00386872" w:rsidRPr="003E418C" w:rsidTr="003E418C">
        <w:trPr>
          <w:trHeight w:val="1110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Доходы от продажи земельных участков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1 14 06000 00 0000 430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472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80</w:t>
            </w:r>
          </w:p>
        </w:tc>
      </w:tr>
      <w:tr w:rsidR="00386872" w:rsidRPr="003E418C" w:rsidTr="003E418C">
        <w:trPr>
          <w:trHeight w:val="630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Доходы от продажи земельных участков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государственная собственность на которые не разграничена</w:t>
            </w:r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1 14 06010 00 0000 430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472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80</w:t>
            </w:r>
          </w:p>
        </w:tc>
      </w:tr>
      <w:tr w:rsidR="00386872" w:rsidRPr="003E418C" w:rsidTr="003E418C">
        <w:trPr>
          <w:trHeight w:val="1080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Доходы от продажи земельных участков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114 06013 10 0000 430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472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80</w:t>
            </w:r>
          </w:p>
        </w:tc>
      </w:tr>
      <w:tr w:rsidR="00386872" w:rsidRPr="003E418C" w:rsidTr="003E418C">
        <w:trPr>
          <w:trHeight w:val="975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Доходы от продажи земельных участков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114 06013 13 0000 430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472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80</w:t>
            </w:r>
          </w:p>
        </w:tc>
      </w:tr>
      <w:tr w:rsidR="00386872" w:rsidRPr="003E418C" w:rsidTr="003E418C">
        <w:trPr>
          <w:trHeight w:val="315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Штрафы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санкции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возмещение ущерба</w:t>
            </w:r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1 16 00000 00 0000 000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1 100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00</w:t>
            </w:r>
          </w:p>
        </w:tc>
      </w:tr>
      <w:tr w:rsidR="00386872" w:rsidRPr="003E418C" w:rsidTr="003E418C">
        <w:trPr>
          <w:trHeight w:val="630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Денежные взыскания (штрафы) за нарушение законодательства о налогах и сборах </w:t>
            </w:r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1 16 03000 00 0000 140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15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386872" w:rsidRPr="003E418C" w:rsidTr="003E418C">
        <w:trPr>
          <w:trHeight w:val="698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Денежные взыскания (штрафы) за нарушение законодательства о применении контрольно-кассовой техники при осуществлении наличных денежных </w:t>
            </w:r>
            <w:r w:rsidRPr="003E418C">
              <w:rPr>
                <w:rFonts w:cs="Arial"/>
              </w:rPr>
              <w:lastRenderedPageBreak/>
              <w:t>расчетов и (или) расчетов с использованием платежных карт</w:t>
            </w:r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lastRenderedPageBreak/>
              <w:t>1 16 06000 01 0000 140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12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386872" w:rsidRPr="003E418C" w:rsidTr="003E418C">
        <w:trPr>
          <w:trHeight w:val="1260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lastRenderedPageBreak/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алкогольной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спиртосодержащей и табачной продукции</w:t>
            </w:r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1 16 08000 01 0000 140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386872" w:rsidRPr="003E418C" w:rsidTr="003E418C">
        <w:trPr>
          <w:trHeight w:val="630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Денежные взыскания (штрафы) за нарушение законодательства о недрах</w:t>
            </w:r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1 16 25000 00 0000 140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85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386872" w:rsidRPr="003E418C" w:rsidTr="003E418C">
        <w:trPr>
          <w:trHeight w:val="945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1 16 28000 01 0000 140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150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386872" w:rsidRPr="003E418C" w:rsidTr="003E418C">
        <w:trPr>
          <w:trHeight w:val="1260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Денежные взыскания (штрафы) за нарушение законодательства Российской Федерации об административных правонарушениях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 xml:space="preserve">предусмотренные статьей 20.25 </w:t>
            </w:r>
            <w:hyperlink r:id="rId18" w:history="1">
              <w:r w:rsidR="00D10DCB">
                <w:rPr>
                  <w:rStyle w:val="afc"/>
                  <w:rFonts w:cs="Arial"/>
                </w:rPr>
                <w:t>Кодекса Российской Федерации об административных правонарушениях</w:t>
              </w:r>
            </w:hyperlink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1 16 43000 01 0000 140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386872" w:rsidRPr="003E418C" w:rsidTr="003E418C">
        <w:trPr>
          <w:trHeight w:val="630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116 90000 00 0000 140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827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386872" w:rsidRPr="003E418C" w:rsidTr="003E418C">
        <w:trPr>
          <w:trHeight w:val="315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Прочие неналоговые доходы</w:t>
            </w:r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1 17 00000 00 0000 000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1 325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00</w:t>
            </w:r>
          </w:p>
        </w:tc>
      </w:tr>
      <w:tr w:rsidR="00386872" w:rsidRPr="003E418C" w:rsidTr="003E418C">
        <w:trPr>
          <w:trHeight w:val="315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Прочие неналоговые доходы бюджетов муниципальных районов</w:t>
            </w:r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1 17 05050 05 0000 180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1 325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386872" w:rsidRPr="003E418C" w:rsidTr="003E418C">
        <w:trPr>
          <w:trHeight w:val="396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Итого собственные доходы </w:t>
            </w:r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E418C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 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223 862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90</w:t>
            </w:r>
          </w:p>
        </w:tc>
      </w:tr>
      <w:tr w:rsidR="00386872" w:rsidRPr="003E418C" w:rsidTr="003E418C">
        <w:trPr>
          <w:trHeight w:val="315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Безвозмездные перечисления из бюджетов другого уровня </w:t>
            </w:r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2 02 00000 05 0000 000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209 871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10</w:t>
            </w:r>
          </w:p>
        </w:tc>
      </w:tr>
      <w:tr w:rsidR="00386872" w:rsidRPr="003E418C" w:rsidTr="003E418C">
        <w:trPr>
          <w:trHeight w:val="315"/>
        </w:trPr>
        <w:tc>
          <w:tcPr>
            <w:tcW w:w="4977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ВСЕГО ДОХОДОВ</w:t>
            </w:r>
          </w:p>
        </w:tc>
        <w:tc>
          <w:tcPr>
            <w:tcW w:w="2693" w:type="dxa"/>
            <w:shd w:val="clear" w:color="auto" w:fill="auto"/>
            <w:hideMark/>
          </w:tcPr>
          <w:p w:rsidR="00386872" w:rsidRPr="003E418C" w:rsidRDefault="003E418C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 </w:t>
            </w:r>
          </w:p>
        </w:tc>
        <w:tc>
          <w:tcPr>
            <w:tcW w:w="1702" w:type="dxa"/>
            <w:shd w:val="clear" w:color="auto" w:fill="auto"/>
            <w:hideMark/>
          </w:tcPr>
          <w:p w:rsidR="00386872" w:rsidRPr="003E418C" w:rsidRDefault="00386872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433 734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00</w:t>
            </w:r>
          </w:p>
        </w:tc>
      </w:tr>
    </w:tbl>
    <w:p w:rsidR="003E418C" w:rsidRDefault="003E418C" w:rsidP="003E418C">
      <w:pPr>
        <w:suppressAutoHyphens/>
        <w:ind w:firstLine="709"/>
        <w:rPr>
          <w:rFonts w:cs="Arial"/>
          <w:szCs w:val="28"/>
        </w:rPr>
      </w:pPr>
    </w:p>
    <w:p w:rsidR="003E418C" w:rsidRDefault="003E418C">
      <w:pPr>
        <w:spacing w:after="200" w:line="276" w:lineRule="auto"/>
        <w:ind w:firstLine="0"/>
        <w:jc w:val="left"/>
        <w:rPr>
          <w:rFonts w:cs="Arial"/>
          <w:szCs w:val="28"/>
        </w:rPr>
      </w:pPr>
      <w:r>
        <w:rPr>
          <w:rFonts w:cs="Arial"/>
          <w:szCs w:val="28"/>
        </w:rPr>
        <w:br w:type="page"/>
      </w:r>
    </w:p>
    <w:p w:rsidR="003E418C" w:rsidRPr="003E418C" w:rsidRDefault="002B6055" w:rsidP="003E418C">
      <w:pPr>
        <w:suppressAutoHyphens/>
        <w:ind w:right="4819" w:firstLine="0"/>
        <w:rPr>
          <w:rFonts w:ascii="Courier" w:hAnsi="Courier" w:cs="Arial"/>
          <w:szCs w:val="28"/>
        </w:rPr>
      </w:pPr>
      <w:r w:rsidRPr="003E418C">
        <w:rPr>
          <w:rFonts w:ascii="Courier" w:hAnsi="Courier" w:cs="Arial"/>
          <w:szCs w:val="28"/>
        </w:rPr>
        <w:lastRenderedPageBreak/>
        <w:t>ПРИЛОЖЕНИЕ</w:t>
      </w:r>
      <w:r w:rsidR="003E418C" w:rsidRPr="003E418C">
        <w:rPr>
          <w:rFonts w:ascii="Courier" w:hAnsi="Courier" w:cs="Arial"/>
          <w:szCs w:val="28"/>
        </w:rPr>
        <w:t xml:space="preserve"> № </w:t>
      </w:r>
      <w:r w:rsidRPr="003E418C">
        <w:rPr>
          <w:rFonts w:ascii="Courier" w:hAnsi="Courier" w:cs="Arial"/>
          <w:szCs w:val="28"/>
        </w:rPr>
        <w:t>8</w:t>
      </w:r>
      <w:r w:rsidR="003E418C" w:rsidRPr="003E418C">
        <w:rPr>
          <w:rFonts w:ascii="Courier" w:hAnsi="Courier" w:cs="Arial"/>
          <w:szCs w:val="28"/>
        </w:rPr>
        <w:t xml:space="preserve"> </w:t>
      </w:r>
      <w:r w:rsidRPr="003E418C">
        <w:rPr>
          <w:rFonts w:ascii="Courier" w:hAnsi="Courier" w:cs="Arial"/>
          <w:szCs w:val="28"/>
        </w:rPr>
        <w:t>к решению Совета муниципального района «Петровск-Забайкальский район»</w:t>
      </w:r>
      <w:r w:rsidR="003E418C" w:rsidRPr="003E418C">
        <w:rPr>
          <w:rFonts w:ascii="Courier" w:hAnsi="Courier" w:cs="Arial"/>
          <w:szCs w:val="28"/>
        </w:rPr>
        <w:t xml:space="preserve"> </w:t>
      </w:r>
      <w:r w:rsidR="00121FD1" w:rsidRPr="003E418C">
        <w:rPr>
          <w:rFonts w:ascii="Courier" w:hAnsi="Courier" w:cs="Arial"/>
          <w:szCs w:val="28"/>
        </w:rPr>
        <w:t>от 23 декабря 2015г</w:t>
      </w:r>
      <w:r w:rsidR="003E418C" w:rsidRPr="003E418C">
        <w:rPr>
          <w:rFonts w:ascii="Courier" w:hAnsi="Courier" w:cs="Arial"/>
          <w:szCs w:val="28"/>
        </w:rPr>
        <w:t xml:space="preserve"> № </w:t>
      </w:r>
      <w:r w:rsidR="00121FD1" w:rsidRPr="003E418C">
        <w:rPr>
          <w:rFonts w:ascii="Courier" w:hAnsi="Courier" w:cs="Arial"/>
          <w:szCs w:val="28"/>
        </w:rPr>
        <w:t>193</w:t>
      </w:r>
      <w:r w:rsidR="003E418C" w:rsidRPr="003E418C">
        <w:rPr>
          <w:rFonts w:ascii="Courier" w:hAnsi="Courier" w:cs="Arial"/>
          <w:szCs w:val="28"/>
        </w:rPr>
        <w:t xml:space="preserve"> </w:t>
      </w:r>
    </w:p>
    <w:p w:rsidR="003E418C" w:rsidRDefault="003E418C" w:rsidP="003E418C">
      <w:pPr>
        <w:suppressAutoHyphens/>
        <w:ind w:firstLine="709"/>
        <w:rPr>
          <w:rFonts w:cs="Arial"/>
          <w:szCs w:val="28"/>
        </w:rPr>
      </w:pPr>
    </w:p>
    <w:p w:rsidR="003E418C" w:rsidRDefault="003E418C" w:rsidP="003E418C">
      <w:pPr>
        <w:suppressAutoHyphens/>
        <w:ind w:firstLine="709"/>
        <w:rPr>
          <w:rFonts w:cs="Arial"/>
          <w:szCs w:val="28"/>
        </w:rPr>
      </w:pPr>
    </w:p>
    <w:p w:rsidR="00795EB0" w:rsidRPr="003E418C" w:rsidRDefault="00630477" w:rsidP="003E418C">
      <w:pPr>
        <w:pStyle w:val="2"/>
      </w:pPr>
      <w:r w:rsidRPr="003E418C">
        <w:t>Распределение бюджетных ассигнований бюджета района по разделам</w:t>
      </w:r>
      <w:r w:rsidR="003E418C" w:rsidRPr="003E418C">
        <w:t>,</w:t>
      </w:r>
      <w:r w:rsidR="003E418C">
        <w:t xml:space="preserve"> </w:t>
      </w:r>
      <w:r w:rsidRPr="003E418C">
        <w:t>подразделам</w:t>
      </w:r>
      <w:r w:rsidR="003E418C" w:rsidRPr="003E418C">
        <w:t>,</w:t>
      </w:r>
      <w:r w:rsidR="003E418C">
        <w:t xml:space="preserve"> </w:t>
      </w:r>
      <w:r w:rsidRPr="003E418C">
        <w:t>целевым статьям</w:t>
      </w:r>
      <w:r w:rsidR="003E418C" w:rsidRPr="003E418C">
        <w:t>,</w:t>
      </w:r>
      <w:r w:rsidR="003E418C">
        <w:t xml:space="preserve"> </w:t>
      </w:r>
      <w:r w:rsidRPr="003E418C">
        <w:t>группам и подгруппам видов расходов классификации расходов бюджетов</w:t>
      </w:r>
    </w:p>
    <w:p w:rsidR="00795EB0" w:rsidRPr="003E418C" w:rsidRDefault="00795EB0" w:rsidP="003E418C">
      <w:pPr>
        <w:suppressAutoHyphens/>
        <w:ind w:firstLine="709"/>
        <w:rPr>
          <w:rFonts w:cs="Arial"/>
        </w:rPr>
      </w:pPr>
    </w:p>
    <w:tbl>
      <w:tblPr>
        <w:tblW w:w="9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3"/>
        <w:gridCol w:w="540"/>
        <w:gridCol w:w="549"/>
        <w:gridCol w:w="1823"/>
        <w:gridCol w:w="638"/>
        <w:gridCol w:w="1637"/>
      </w:tblGrid>
      <w:tr w:rsidR="00630477" w:rsidRPr="003E418C" w:rsidTr="00FF7CED">
        <w:trPr>
          <w:trHeight w:val="315"/>
        </w:trPr>
        <w:tc>
          <w:tcPr>
            <w:tcW w:w="4333" w:type="dxa"/>
            <w:vMerge w:val="restart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Наименование показателя</w:t>
            </w:r>
          </w:p>
        </w:tc>
        <w:tc>
          <w:tcPr>
            <w:tcW w:w="3550" w:type="dxa"/>
            <w:gridSpan w:val="4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Коды</w:t>
            </w:r>
          </w:p>
        </w:tc>
        <w:tc>
          <w:tcPr>
            <w:tcW w:w="1637" w:type="dxa"/>
            <w:vMerge w:val="restart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сумма (тыс. рублей)</w:t>
            </w:r>
          </w:p>
        </w:tc>
      </w:tr>
      <w:tr w:rsidR="00630477" w:rsidRPr="003E418C" w:rsidTr="00FF7CED">
        <w:trPr>
          <w:trHeight w:val="300"/>
        </w:trPr>
        <w:tc>
          <w:tcPr>
            <w:tcW w:w="4333" w:type="dxa"/>
            <w:vMerge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40" w:type="dxa"/>
            <w:vMerge w:val="restart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Рз</w:t>
            </w:r>
          </w:p>
        </w:tc>
        <w:tc>
          <w:tcPr>
            <w:tcW w:w="549" w:type="dxa"/>
            <w:vMerge w:val="restart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ПР</w:t>
            </w:r>
          </w:p>
        </w:tc>
        <w:tc>
          <w:tcPr>
            <w:tcW w:w="1823" w:type="dxa"/>
            <w:vMerge w:val="restart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ЦСР</w:t>
            </w:r>
          </w:p>
        </w:tc>
        <w:tc>
          <w:tcPr>
            <w:tcW w:w="638" w:type="dxa"/>
            <w:vMerge w:val="restart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ВР</w:t>
            </w:r>
          </w:p>
        </w:tc>
        <w:tc>
          <w:tcPr>
            <w:tcW w:w="1637" w:type="dxa"/>
            <w:vMerge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</w:p>
        </w:tc>
      </w:tr>
      <w:tr w:rsidR="00630477" w:rsidRPr="003E418C" w:rsidTr="00FF7CED">
        <w:trPr>
          <w:trHeight w:val="276"/>
        </w:trPr>
        <w:tc>
          <w:tcPr>
            <w:tcW w:w="4333" w:type="dxa"/>
            <w:vMerge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40" w:type="dxa"/>
            <w:vMerge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49" w:type="dxa"/>
            <w:vMerge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823" w:type="dxa"/>
            <w:vMerge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638" w:type="dxa"/>
            <w:vMerge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637" w:type="dxa"/>
            <w:vMerge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</w:p>
        </w:tc>
      </w:tr>
      <w:tr w:rsidR="00630477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</w:t>
            </w:r>
          </w:p>
        </w:tc>
        <w:tc>
          <w:tcPr>
            <w:tcW w:w="540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</w:t>
            </w:r>
          </w:p>
        </w:tc>
        <w:tc>
          <w:tcPr>
            <w:tcW w:w="549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</w:t>
            </w:r>
          </w:p>
        </w:tc>
        <w:tc>
          <w:tcPr>
            <w:tcW w:w="182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4</w:t>
            </w:r>
          </w:p>
        </w:tc>
        <w:tc>
          <w:tcPr>
            <w:tcW w:w="638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5</w:t>
            </w:r>
          </w:p>
        </w:tc>
        <w:tc>
          <w:tcPr>
            <w:tcW w:w="1637" w:type="dxa"/>
            <w:shd w:val="clear" w:color="auto" w:fill="auto"/>
            <w:hideMark/>
          </w:tcPr>
          <w:p w:rsidR="00630477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</w:tr>
      <w:tr w:rsidR="00630477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Общегосударственные вопросы</w:t>
            </w:r>
          </w:p>
        </w:tc>
        <w:tc>
          <w:tcPr>
            <w:tcW w:w="540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00</w:t>
            </w:r>
            <w:r w:rsidR="003E418C" w:rsidRPr="003E418C">
              <w:rPr>
                <w:rFonts w:cs="Arial"/>
                <w:bCs/>
              </w:rPr>
              <w:t xml:space="preserve"> </w:t>
            </w:r>
          </w:p>
        </w:tc>
        <w:tc>
          <w:tcPr>
            <w:tcW w:w="182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000 0000000</w:t>
            </w:r>
          </w:p>
        </w:tc>
        <w:tc>
          <w:tcPr>
            <w:tcW w:w="638" w:type="dxa"/>
            <w:shd w:val="clear" w:color="auto" w:fill="auto"/>
            <w:hideMark/>
          </w:tcPr>
          <w:p w:rsidR="00630477" w:rsidRPr="003E418C" w:rsidRDefault="003E418C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40 646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630477" w:rsidRPr="003E418C" w:rsidTr="00FF7CED">
        <w:trPr>
          <w:trHeight w:val="1260"/>
        </w:trPr>
        <w:tc>
          <w:tcPr>
            <w:tcW w:w="433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02</w:t>
            </w:r>
          </w:p>
        </w:tc>
        <w:tc>
          <w:tcPr>
            <w:tcW w:w="182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000 0000000</w:t>
            </w:r>
          </w:p>
        </w:tc>
        <w:tc>
          <w:tcPr>
            <w:tcW w:w="638" w:type="dxa"/>
            <w:shd w:val="clear" w:color="auto" w:fill="auto"/>
            <w:hideMark/>
          </w:tcPr>
          <w:p w:rsidR="00630477" w:rsidRPr="003E418C" w:rsidRDefault="003E418C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1 251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50</w:t>
            </w:r>
          </w:p>
        </w:tc>
      </w:tr>
      <w:tr w:rsidR="00630477" w:rsidRPr="003E418C" w:rsidTr="00FF7CED">
        <w:trPr>
          <w:trHeight w:val="945"/>
        </w:trPr>
        <w:tc>
          <w:tcPr>
            <w:tcW w:w="433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02</w:t>
            </w:r>
          </w:p>
        </w:tc>
        <w:tc>
          <w:tcPr>
            <w:tcW w:w="182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000 0020000</w:t>
            </w:r>
          </w:p>
        </w:tc>
        <w:tc>
          <w:tcPr>
            <w:tcW w:w="638" w:type="dxa"/>
            <w:shd w:val="clear" w:color="auto" w:fill="auto"/>
            <w:hideMark/>
          </w:tcPr>
          <w:p w:rsidR="00630477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1 251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50</w:t>
            </w:r>
          </w:p>
        </w:tc>
      </w:tr>
      <w:tr w:rsidR="00630477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Глава муниципального образования</w:t>
            </w:r>
          </w:p>
        </w:tc>
        <w:tc>
          <w:tcPr>
            <w:tcW w:w="540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02</w:t>
            </w:r>
          </w:p>
        </w:tc>
        <w:tc>
          <w:tcPr>
            <w:tcW w:w="182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000 00</w:t>
            </w:r>
            <w:r w:rsidR="00F45476" w:rsidRPr="003E418C">
              <w:rPr>
                <w:rFonts w:cs="Arial"/>
              </w:rPr>
              <w:t xml:space="preserve"> 2</w:t>
            </w:r>
            <w:r w:rsidRPr="003E418C">
              <w:rPr>
                <w:rFonts w:cs="Arial"/>
              </w:rPr>
              <w:t>0300</w:t>
            </w:r>
          </w:p>
        </w:tc>
        <w:tc>
          <w:tcPr>
            <w:tcW w:w="638" w:type="dxa"/>
            <w:shd w:val="clear" w:color="auto" w:fill="auto"/>
            <w:hideMark/>
          </w:tcPr>
          <w:p w:rsidR="00630477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1 251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50</w:t>
            </w:r>
          </w:p>
        </w:tc>
      </w:tr>
      <w:tr w:rsidR="00630477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02</w:t>
            </w:r>
          </w:p>
        </w:tc>
        <w:tc>
          <w:tcPr>
            <w:tcW w:w="1823" w:type="dxa"/>
            <w:shd w:val="clear" w:color="auto" w:fill="auto"/>
            <w:hideMark/>
          </w:tcPr>
          <w:p w:rsidR="00630477" w:rsidRPr="003E418C" w:rsidRDefault="00F4547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000 00 20300</w:t>
            </w:r>
          </w:p>
        </w:tc>
        <w:tc>
          <w:tcPr>
            <w:tcW w:w="638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120</w:t>
            </w:r>
          </w:p>
        </w:tc>
        <w:tc>
          <w:tcPr>
            <w:tcW w:w="1637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1 251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50</w:t>
            </w:r>
          </w:p>
        </w:tc>
      </w:tr>
      <w:tr w:rsidR="00630477" w:rsidRPr="003E418C" w:rsidTr="00FF7CED">
        <w:trPr>
          <w:trHeight w:val="1260"/>
        </w:trPr>
        <w:tc>
          <w:tcPr>
            <w:tcW w:w="433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Фонд оплаты труда</w:t>
            </w:r>
            <w:r w:rsidR="003E418C"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0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02</w:t>
            </w:r>
          </w:p>
        </w:tc>
        <w:tc>
          <w:tcPr>
            <w:tcW w:w="1823" w:type="dxa"/>
            <w:shd w:val="clear" w:color="auto" w:fill="auto"/>
            <w:hideMark/>
          </w:tcPr>
          <w:p w:rsidR="00630477" w:rsidRPr="003E418C" w:rsidRDefault="00F4547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000 00 20300</w:t>
            </w:r>
          </w:p>
        </w:tc>
        <w:tc>
          <w:tcPr>
            <w:tcW w:w="638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121</w:t>
            </w:r>
          </w:p>
        </w:tc>
        <w:tc>
          <w:tcPr>
            <w:tcW w:w="1637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1 251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50</w:t>
            </w:r>
          </w:p>
        </w:tc>
      </w:tr>
      <w:tr w:rsidR="00630477" w:rsidRPr="003E418C" w:rsidTr="00FF7CED">
        <w:trPr>
          <w:trHeight w:val="1575"/>
        </w:trPr>
        <w:tc>
          <w:tcPr>
            <w:tcW w:w="433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0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03</w:t>
            </w:r>
          </w:p>
        </w:tc>
        <w:tc>
          <w:tcPr>
            <w:tcW w:w="182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000 0000000</w:t>
            </w:r>
          </w:p>
        </w:tc>
        <w:tc>
          <w:tcPr>
            <w:tcW w:w="638" w:type="dxa"/>
            <w:shd w:val="clear" w:color="auto" w:fill="auto"/>
            <w:hideMark/>
          </w:tcPr>
          <w:p w:rsidR="00630477" w:rsidRPr="003E418C" w:rsidRDefault="003E418C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1 539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20</w:t>
            </w:r>
          </w:p>
        </w:tc>
      </w:tr>
      <w:tr w:rsidR="00630477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03</w:t>
            </w:r>
          </w:p>
        </w:tc>
        <w:tc>
          <w:tcPr>
            <w:tcW w:w="182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000 0020000</w:t>
            </w:r>
          </w:p>
        </w:tc>
        <w:tc>
          <w:tcPr>
            <w:tcW w:w="638" w:type="dxa"/>
            <w:shd w:val="clear" w:color="auto" w:fill="auto"/>
            <w:hideMark/>
          </w:tcPr>
          <w:p w:rsidR="00630477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1 539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20</w:t>
            </w:r>
          </w:p>
        </w:tc>
      </w:tr>
      <w:tr w:rsidR="00630477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Центральный аппарат</w:t>
            </w:r>
          </w:p>
        </w:tc>
        <w:tc>
          <w:tcPr>
            <w:tcW w:w="540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03</w:t>
            </w:r>
          </w:p>
        </w:tc>
        <w:tc>
          <w:tcPr>
            <w:tcW w:w="182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000 0020400</w:t>
            </w:r>
          </w:p>
        </w:tc>
        <w:tc>
          <w:tcPr>
            <w:tcW w:w="638" w:type="dxa"/>
            <w:shd w:val="clear" w:color="auto" w:fill="auto"/>
            <w:hideMark/>
          </w:tcPr>
          <w:p w:rsidR="00630477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382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80</w:t>
            </w:r>
          </w:p>
        </w:tc>
      </w:tr>
      <w:tr w:rsidR="00630477" w:rsidRPr="003E418C" w:rsidTr="00FF7CED">
        <w:trPr>
          <w:trHeight w:val="481"/>
        </w:trPr>
        <w:tc>
          <w:tcPr>
            <w:tcW w:w="433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03</w:t>
            </w:r>
          </w:p>
        </w:tc>
        <w:tc>
          <w:tcPr>
            <w:tcW w:w="1823" w:type="dxa"/>
            <w:shd w:val="clear" w:color="auto" w:fill="auto"/>
            <w:hideMark/>
          </w:tcPr>
          <w:p w:rsidR="00630477" w:rsidRPr="003E418C" w:rsidRDefault="00F4547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000 0020400</w:t>
            </w:r>
          </w:p>
        </w:tc>
        <w:tc>
          <w:tcPr>
            <w:tcW w:w="638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120</w:t>
            </w:r>
          </w:p>
        </w:tc>
        <w:tc>
          <w:tcPr>
            <w:tcW w:w="1637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236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80</w:t>
            </w:r>
          </w:p>
        </w:tc>
      </w:tr>
      <w:tr w:rsidR="00630477" w:rsidRPr="003E418C" w:rsidTr="00FF7CED">
        <w:trPr>
          <w:trHeight w:val="1260"/>
        </w:trPr>
        <w:tc>
          <w:tcPr>
            <w:tcW w:w="433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Фонд оплаты труда</w:t>
            </w:r>
            <w:r w:rsidR="003E418C"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0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03</w:t>
            </w:r>
          </w:p>
        </w:tc>
        <w:tc>
          <w:tcPr>
            <w:tcW w:w="1823" w:type="dxa"/>
            <w:shd w:val="clear" w:color="auto" w:fill="auto"/>
            <w:hideMark/>
          </w:tcPr>
          <w:p w:rsidR="00630477" w:rsidRPr="003E418C" w:rsidRDefault="00F4547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000 0020400</w:t>
            </w:r>
          </w:p>
        </w:tc>
        <w:tc>
          <w:tcPr>
            <w:tcW w:w="638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121</w:t>
            </w:r>
          </w:p>
        </w:tc>
        <w:tc>
          <w:tcPr>
            <w:tcW w:w="1637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235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630477" w:rsidRPr="003E418C" w:rsidTr="00FF7CED">
        <w:trPr>
          <w:trHeight w:val="952"/>
        </w:trPr>
        <w:tc>
          <w:tcPr>
            <w:tcW w:w="433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lastRenderedPageBreak/>
              <w:t>Иные выплаты персоналу государственных (муниципальных) органов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540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03</w:t>
            </w:r>
          </w:p>
        </w:tc>
        <w:tc>
          <w:tcPr>
            <w:tcW w:w="182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000 002040</w:t>
            </w:r>
            <w:r w:rsidR="004A7C72" w:rsidRPr="003E418C">
              <w:rPr>
                <w:rFonts w:cs="Arial"/>
              </w:rPr>
              <w:t>0</w:t>
            </w:r>
          </w:p>
        </w:tc>
        <w:tc>
          <w:tcPr>
            <w:tcW w:w="638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122</w:t>
            </w:r>
          </w:p>
        </w:tc>
        <w:tc>
          <w:tcPr>
            <w:tcW w:w="1637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80</w:t>
            </w:r>
          </w:p>
        </w:tc>
      </w:tr>
      <w:tr w:rsidR="004A7C72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4A7C72" w:rsidRPr="003E418C" w:rsidRDefault="004A7C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Иные закупки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4A7C72" w:rsidRPr="003E418C" w:rsidRDefault="004A7C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4A7C72" w:rsidRPr="003E418C" w:rsidRDefault="004A7C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03</w:t>
            </w:r>
          </w:p>
        </w:tc>
        <w:tc>
          <w:tcPr>
            <w:tcW w:w="1823" w:type="dxa"/>
            <w:shd w:val="clear" w:color="auto" w:fill="auto"/>
          </w:tcPr>
          <w:p w:rsidR="004A7C72" w:rsidRPr="003E418C" w:rsidRDefault="004A7C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00 0 00 20400</w:t>
            </w:r>
          </w:p>
        </w:tc>
        <w:tc>
          <w:tcPr>
            <w:tcW w:w="638" w:type="dxa"/>
            <w:shd w:val="clear" w:color="auto" w:fill="auto"/>
            <w:hideMark/>
          </w:tcPr>
          <w:p w:rsidR="004A7C72" w:rsidRPr="003E418C" w:rsidRDefault="004A7C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240</w:t>
            </w:r>
          </w:p>
        </w:tc>
        <w:tc>
          <w:tcPr>
            <w:tcW w:w="1637" w:type="dxa"/>
            <w:shd w:val="clear" w:color="auto" w:fill="auto"/>
            <w:hideMark/>
          </w:tcPr>
          <w:p w:rsidR="004A7C72" w:rsidRPr="003E418C" w:rsidRDefault="004A7C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145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4A7C72" w:rsidRPr="003E418C" w:rsidTr="00FF7CED">
        <w:trPr>
          <w:trHeight w:val="945"/>
        </w:trPr>
        <w:tc>
          <w:tcPr>
            <w:tcW w:w="4333" w:type="dxa"/>
            <w:shd w:val="clear" w:color="auto" w:fill="auto"/>
            <w:hideMark/>
          </w:tcPr>
          <w:p w:rsidR="004A7C72" w:rsidRPr="003E418C" w:rsidRDefault="004A7C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Закупка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540" w:type="dxa"/>
            <w:shd w:val="clear" w:color="auto" w:fill="auto"/>
            <w:hideMark/>
          </w:tcPr>
          <w:p w:rsidR="004A7C72" w:rsidRPr="003E418C" w:rsidRDefault="004A7C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4A7C72" w:rsidRPr="003E418C" w:rsidRDefault="004A7C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03</w:t>
            </w:r>
          </w:p>
        </w:tc>
        <w:tc>
          <w:tcPr>
            <w:tcW w:w="1823" w:type="dxa"/>
            <w:shd w:val="clear" w:color="auto" w:fill="auto"/>
          </w:tcPr>
          <w:p w:rsidR="004A7C72" w:rsidRPr="003E418C" w:rsidRDefault="004A7C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00 0 00 20400</w:t>
            </w:r>
          </w:p>
        </w:tc>
        <w:tc>
          <w:tcPr>
            <w:tcW w:w="638" w:type="dxa"/>
            <w:shd w:val="clear" w:color="auto" w:fill="auto"/>
            <w:hideMark/>
          </w:tcPr>
          <w:p w:rsidR="004A7C72" w:rsidRPr="003E418C" w:rsidRDefault="004A7C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242</w:t>
            </w:r>
          </w:p>
        </w:tc>
        <w:tc>
          <w:tcPr>
            <w:tcW w:w="1637" w:type="dxa"/>
            <w:shd w:val="clear" w:color="auto" w:fill="auto"/>
            <w:hideMark/>
          </w:tcPr>
          <w:p w:rsidR="004A7C72" w:rsidRPr="003E418C" w:rsidRDefault="004A7C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4A7C72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4A7C72" w:rsidRPr="003E418C" w:rsidRDefault="004A7C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Прочая закупка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4A7C72" w:rsidRPr="003E418C" w:rsidRDefault="004A7C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4A7C72" w:rsidRPr="003E418C" w:rsidRDefault="004A7C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03</w:t>
            </w:r>
          </w:p>
        </w:tc>
        <w:tc>
          <w:tcPr>
            <w:tcW w:w="1823" w:type="dxa"/>
            <w:shd w:val="clear" w:color="auto" w:fill="auto"/>
          </w:tcPr>
          <w:p w:rsidR="004A7C72" w:rsidRPr="003E418C" w:rsidRDefault="004A7C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00 0 00 20400</w:t>
            </w:r>
          </w:p>
        </w:tc>
        <w:tc>
          <w:tcPr>
            <w:tcW w:w="638" w:type="dxa"/>
            <w:shd w:val="clear" w:color="auto" w:fill="auto"/>
            <w:hideMark/>
          </w:tcPr>
          <w:p w:rsidR="004A7C72" w:rsidRPr="003E418C" w:rsidRDefault="004A7C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244</w:t>
            </w:r>
          </w:p>
        </w:tc>
        <w:tc>
          <w:tcPr>
            <w:tcW w:w="1637" w:type="dxa"/>
            <w:shd w:val="clear" w:color="auto" w:fill="auto"/>
            <w:hideMark/>
          </w:tcPr>
          <w:p w:rsidR="004A7C72" w:rsidRPr="003E418C" w:rsidRDefault="004A7C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135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4A7C72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4A7C72" w:rsidRPr="003E418C" w:rsidRDefault="004A7C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Уплата налогов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сборов и иных платежей</w:t>
            </w:r>
          </w:p>
        </w:tc>
        <w:tc>
          <w:tcPr>
            <w:tcW w:w="540" w:type="dxa"/>
            <w:shd w:val="clear" w:color="auto" w:fill="auto"/>
            <w:hideMark/>
          </w:tcPr>
          <w:p w:rsidR="004A7C72" w:rsidRPr="003E418C" w:rsidRDefault="004A7C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4A7C72" w:rsidRPr="003E418C" w:rsidRDefault="004A7C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03</w:t>
            </w:r>
          </w:p>
        </w:tc>
        <w:tc>
          <w:tcPr>
            <w:tcW w:w="1823" w:type="dxa"/>
            <w:shd w:val="clear" w:color="auto" w:fill="auto"/>
          </w:tcPr>
          <w:p w:rsidR="004A7C72" w:rsidRPr="003E418C" w:rsidRDefault="004A7C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00 0 00 20400</w:t>
            </w:r>
          </w:p>
        </w:tc>
        <w:tc>
          <w:tcPr>
            <w:tcW w:w="638" w:type="dxa"/>
            <w:shd w:val="clear" w:color="auto" w:fill="auto"/>
            <w:hideMark/>
          </w:tcPr>
          <w:p w:rsidR="004A7C72" w:rsidRPr="003E418C" w:rsidRDefault="004A7C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850</w:t>
            </w:r>
          </w:p>
        </w:tc>
        <w:tc>
          <w:tcPr>
            <w:tcW w:w="1637" w:type="dxa"/>
            <w:shd w:val="clear" w:color="auto" w:fill="auto"/>
            <w:hideMark/>
          </w:tcPr>
          <w:p w:rsidR="004A7C72" w:rsidRPr="003E418C" w:rsidRDefault="004A7C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4A7C72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4A7C72" w:rsidRPr="003E418C" w:rsidRDefault="004A7C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shd w:val="clear" w:color="auto" w:fill="auto"/>
            <w:hideMark/>
          </w:tcPr>
          <w:p w:rsidR="004A7C72" w:rsidRPr="003E418C" w:rsidRDefault="004A7C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4A7C72" w:rsidRPr="003E418C" w:rsidRDefault="004A7C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03</w:t>
            </w:r>
          </w:p>
        </w:tc>
        <w:tc>
          <w:tcPr>
            <w:tcW w:w="1823" w:type="dxa"/>
            <w:shd w:val="clear" w:color="auto" w:fill="auto"/>
          </w:tcPr>
          <w:p w:rsidR="004A7C72" w:rsidRPr="003E418C" w:rsidRDefault="004A7C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00 0 00 20400</w:t>
            </w:r>
          </w:p>
        </w:tc>
        <w:tc>
          <w:tcPr>
            <w:tcW w:w="638" w:type="dxa"/>
            <w:shd w:val="clear" w:color="auto" w:fill="auto"/>
            <w:hideMark/>
          </w:tcPr>
          <w:p w:rsidR="004A7C72" w:rsidRPr="003E418C" w:rsidRDefault="004A7C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851</w:t>
            </w:r>
          </w:p>
        </w:tc>
        <w:tc>
          <w:tcPr>
            <w:tcW w:w="1637" w:type="dxa"/>
            <w:shd w:val="clear" w:color="auto" w:fill="auto"/>
            <w:hideMark/>
          </w:tcPr>
          <w:p w:rsidR="004A7C72" w:rsidRPr="003E418C" w:rsidRDefault="004A7C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50</w:t>
            </w:r>
          </w:p>
        </w:tc>
      </w:tr>
      <w:tr w:rsidR="004A7C72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4A7C72" w:rsidRPr="003E418C" w:rsidRDefault="004A7C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Уплата прочих налогов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сборов и иных платежей</w:t>
            </w:r>
          </w:p>
        </w:tc>
        <w:tc>
          <w:tcPr>
            <w:tcW w:w="540" w:type="dxa"/>
            <w:shd w:val="clear" w:color="auto" w:fill="auto"/>
            <w:hideMark/>
          </w:tcPr>
          <w:p w:rsidR="004A7C72" w:rsidRPr="003E418C" w:rsidRDefault="004A7C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4A7C72" w:rsidRPr="003E418C" w:rsidRDefault="004A7C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03</w:t>
            </w:r>
          </w:p>
        </w:tc>
        <w:tc>
          <w:tcPr>
            <w:tcW w:w="1823" w:type="dxa"/>
            <w:shd w:val="clear" w:color="auto" w:fill="auto"/>
          </w:tcPr>
          <w:p w:rsidR="004A7C72" w:rsidRPr="003E418C" w:rsidRDefault="004A7C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00 0 00 20400</w:t>
            </w:r>
          </w:p>
        </w:tc>
        <w:tc>
          <w:tcPr>
            <w:tcW w:w="638" w:type="dxa"/>
            <w:shd w:val="clear" w:color="auto" w:fill="auto"/>
            <w:hideMark/>
          </w:tcPr>
          <w:p w:rsidR="004A7C72" w:rsidRPr="003E418C" w:rsidRDefault="004A7C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852</w:t>
            </w:r>
          </w:p>
        </w:tc>
        <w:tc>
          <w:tcPr>
            <w:tcW w:w="1637" w:type="dxa"/>
            <w:shd w:val="clear" w:color="auto" w:fill="auto"/>
            <w:hideMark/>
          </w:tcPr>
          <w:p w:rsidR="004A7C72" w:rsidRPr="003E418C" w:rsidRDefault="004A7C72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50</w:t>
            </w:r>
          </w:p>
        </w:tc>
      </w:tr>
      <w:tr w:rsidR="00630477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40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03</w:t>
            </w:r>
          </w:p>
        </w:tc>
        <w:tc>
          <w:tcPr>
            <w:tcW w:w="182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000 0021100</w:t>
            </w:r>
          </w:p>
        </w:tc>
        <w:tc>
          <w:tcPr>
            <w:tcW w:w="638" w:type="dxa"/>
            <w:shd w:val="clear" w:color="auto" w:fill="auto"/>
            <w:hideMark/>
          </w:tcPr>
          <w:p w:rsidR="00630477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1 156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40</w:t>
            </w:r>
          </w:p>
        </w:tc>
      </w:tr>
      <w:tr w:rsidR="00CB1E05" w:rsidRPr="003E418C" w:rsidTr="00FF7CED">
        <w:trPr>
          <w:trHeight w:val="571"/>
        </w:trPr>
        <w:tc>
          <w:tcPr>
            <w:tcW w:w="4333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03</w:t>
            </w:r>
          </w:p>
        </w:tc>
        <w:tc>
          <w:tcPr>
            <w:tcW w:w="1823" w:type="dxa"/>
            <w:shd w:val="clear" w:color="auto" w:fill="auto"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00 0 00 21100</w:t>
            </w:r>
          </w:p>
        </w:tc>
        <w:tc>
          <w:tcPr>
            <w:tcW w:w="638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120</w:t>
            </w:r>
          </w:p>
        </w:tc>
        <w:tc>
          <w:tcPr>
            <w:tcW w:w="1637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1 156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40</w:t>
            </w:r>
          </w:p>
        </w:tc>
      </w:tr>
      <w:tr w:rsidR="00CB1E05" w:rsidRPr="003E418C" w:rsidTr="00FF7CED">
        <w:trPr>
          <w:trHeight w:val="1260"/>
        </w:trPr>
        <w:tc>
          <w:tcPr>
            <w:tcW w:w="4333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Фонд оплаты труда</w:t>
            </w:r>
            <w:r w:rsidR="003E418C"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0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03</w:t>
            </w:r>
          </w:p>
        </w:tc>
        <w:tc>
          <w:tcPr>
            <w:tcW w:w="1823" w:type="dxa"/>
            <w:shd w:val="clear" w:color="auto" w:fill="auto"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00 0 00 21100</w:t>
            </w:r>
          </w:p>
        </w:tc>
        <w:tc>
          <w:tcPr>
            <w:tcW w:w="638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121</w:t>
            </w:r>
          </w:p>
        </w:tc>
        <w:tc>
          <w:tcPr>
            <w:tcW w:w="1637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1 156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40</w:t>
            </w:r>
          </w:p>
        </w:tc>
      </w:tr>
      <w:tr w:rsidR="00630477" w:rsidRPr="003E418C" w:rsidTr="00FF7CED">
        <w:trPr>
          <w:trHeight w:val="1890"/>
        </w:trPr>
        <w:tc>
          <w:tcPr>
            <w:tcW w:w="433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Функционирование Правительства Российской Федерации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высших исполнительных органов государственной власти субъектов Российской Федерации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местных администраций</w:t>
            </w:r>
          </w:p>
        </w:tc>
        <w:tc>
          <w:tcPr>
            <w:tcW w:w="540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04</w:t>
            </w:r>
          </w:p>
        </w:tc>
        <w:tc>
          <w:tcPr>
            <w:tcW w:w="182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000 0000000</w:t>
            </w:r>
          </w:p>
        </w:tc>
        <w:tc>
          <w:tcPr>
            <w:tcW w:w="638" w:type="dxa"/>
            <w:shd w:val="clear" w:color="auto" w:fill="auto"/>
            <w:hideMark/>
          </w:tcPr>
          <w:p w:rsidR="00630477" w:rsidRPr="003E418C" w:rsidRDefault="003E418C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14 855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40</w:t>
            </w:r>
          </w:p>
        </w:tc>
      </w:tr>
      <w:tr w:rsidR="00630477" w:rsidRPr="003E418C" w:rsidTr="00FF7CED">
        <w:trPr>
          <w:trHeight w:val="945"/>
        </w:trPr>
        <w:tc>
          <w:tcPr>
            <w:tcW w:w="433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182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000 0020000</w:t>
            </w:r>
          </w:p>
        </w:tc>
        <w:tc>
          <w:tcPr>
            <w:tcW w:w="638" w:type="dxa"/>
            <w:shd w:val="clear" w:color="auto" w:fill="auto"/>
            <w:hideMark/>
          </w:tcPr>
          <w:p w:rsidR="00630477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14 568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630477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Центральный аппарат</w:t>
            </w:r>
          </w:p>
        </w:tc>
        <w:tc>
          <w:tcPr>
            <w:tcW w:w="540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04</w:t>
            </w:r>
          </w:p>
        </w:tc>
        <w:tc>
          <w:tcPr>
            <w:tcW w:w="182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000 0020400</w:t>
            </w:r>
          </w:p>
        </w:tc>
        <w:tc>
          <w:tcPr>
            <w:tcW w:w="638" w:type="dxa"/>
            <w:shd w:val="clear" w:color="auto" w:fill="auto"/>
            <w:hideMark/>
          </w:tcPr>
          <w:p w:rsidR="00630477" w:rsidRPr="003E418C" w:rsidRDefault="003E418C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14 568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630477" w:rsidRPr="003E418C" w:rsidTr="00FF7CED">
        <w:trPr>
          <w:trHeight w:val="945"/>
        </w:trPr>
        <w:tc>
          <w:tcPr>
            <w:tcW w:w="433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182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000 0020400</w:t>
            </w:r>
          </w:p>
        </w:tc>
        <w:tc>
          <w:tcPr>
            <w:tcW w:w="638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120</w:t>
            </w:r>
          </w:p>
        </w:tc>
        <w:tc>
          <w:tcPr>
            <w:tcW w:w="1637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13 565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B1E05" w:rsidRPr="003E418C" w:rsidTr="00FF7CED">
        <w:trPr>
          <w:trHeight w:val="945"/>
        </w:trPr>
        <w:tc>
          <w:tcPr>
            <w:tcW w:w="4333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Фонд оплаты труда</w:t>
            </w:r>
            <w:r w:rsidR="003E418C"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0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1823" w:type="dxa"/>
            <w:shd w:val="clear" w:color="auto" w:fill="auto"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00 0 00 20400</w:t>
            </w:r>
          </w:p>
        </w:tc>
        <w:tc>
          <w:tcPr>
            <w:tcW w:w="638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121</w:t>
            </w:r>
          </w:p>
        </w:tc>
        <w:tc>
          <w:tcPr>
            <w:tcW w:w="1637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13 535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B1E05" w:rsidRPr="003E418C" w:rsidTr="00FF7CED">
        <w:trPr>
          <w:trHeight w:val="1260"/>
        </w:trPr>
        <w:tc>
          <w:tcPr>
            <w:tcW w:w="4333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lastRenderedPageBreak/>
              <w:t>Иные выплаты персоналу государственных (муниципальных) органов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540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1823" w:type="dxa"/>
            <w:shd w:val="clear" w:color="auto" w:fill="auto"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00 0 00 20400</w:t>
            </w:r>
          </w:p>
        </w:tc>
        <w:tc>
          <w:tcPr>
            <w:tcW w:w="638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122</w:t>
            </w:r>
          </w:p>
        </w:tc>
        <w:tc>
          <w:tcPr>
            <w:tcW w:w="1637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B1E05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Иные закупки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1823" w:type="dxa"/>
            <w:shd w:val="clear" w:color="auto" w:fill="auto"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00 0 00 20400</w:t>
            </w:r>
          </w:p>
        </w:tc>
        <w:tc>
          <w:tcPr>
            <w:tcW w:w="638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240</w:t>
            </w:r>
          </w:p>
        </w:tc>
        <w:tc>
          <w:tcPr>
            <w:tcW w:w="1637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989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B1E05" w:rsidRPr="003E418C" w:rsidTr="00FF7CED">
        <w:trPr>
          <w:trHeight w:val="945"/>
        </w:trPr>
        <w:tc>
          <w:tcPr>
            <w:tcW w:w="4333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Закупка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540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1823" w:type="dxa"/>
            <w:shd w:val="clear" w:color="auto" w:fill="auto"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00 0 00 20400</w:t>
            </w:r>
          </w:p>
        </w:tc>
        <w:tc>
          <w:tcPr>
            <w:tcW w:w="638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242</w:t>
            </w:r>
          </w:p>
        </w:tc>
        <w:tc>
          <w:tcPr>
            <w:tcW w:w="1637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B1E05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Прочая закупка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1823" w:type="dxa"/>
            <w:shd w:val="clear" w:color="auto" w:fill="auto"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00 0 00 20400</w:t>
            </w:r>
          </w:p>
        </w:tc>
        <w:tc>
          <w:tcPr>
            <w:tcW w:w="638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244</w:t>
            </w:r>
          </w:p>
        </w:tc>
        <w:tc>
          <w:tcPr>
            <w:tcW w:w="1637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189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B1E05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Уплата налогов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сборов и иных платежей</w:t>
            </w:r>
          </w:p>
        </w:tc>
        <w:tc>
          <w:tcPr>
            <w:tcW w:w="540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1823" w:type="dxa"/>
            <w:shd w:val="clear" w:color="auto" w:fill="auto"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00 0 00 20400</w:t>
            </w:r>
          </w:p>
        </w:tc>
        <w:tc>
          <w:tcPr>
            <w:tcW w:w="638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850</w:t>
            </w:r>
          </w:p>
        </w:tc>
        <w:tc>
          <w:tcPr>
            <w:tcW w:w="1637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14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B1E05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1823" w:type="dxa"/>
            <w:shd w:val="clear" w:color="auto" w:fill="auto"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00 0 00 20400</w:t>
            </w:r>
          </w:p>
        </w:tc>
        <w:tc>
          <w:tcPr>
            <w:tcW w:w="638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851</w:t>
            </w:r>
          </w:p>
        </w:tc>
        <w:tc>
          <w:tcPr>
            <w:tcW w:w="1637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7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B1E05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Уплата прочих налогов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сборов и иных платежей</w:t>
            </w:r>
          </w:p>
        </w:tc>
        <w:tc>
          <w:tcPr>
            <w:tcW w:w="540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1823" w:type="dxa"/>
            <w:shd w:val="clear" w:color="auto" w:fill="auto"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00 0 00 20400</w:t>
            </w:r>
          </w:p>
        </w:tc>
        <w:tc>
          <w:tcPr>
            <w:tcW w:w="638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852</w:t>
            </w:r>
          </w:p>
        </w:tc>
        <w:tc>
          <w:tcPr>
            <w:tcW w:w="1637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7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630477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Межбюджетные трансферты</w:t>
            </w:r>
          </w:p>
        </w:tc>
        <w:tc>
          <w:tcPr>
            <w:tcW w:w="540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182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880 07 0000</w:t>
            </w:r>
            <w:r w:rsidR="000F7128" w:rsidRPr="003E418C">
              <w:rPr>
                <w:rFonts w:cs="Arial"/>
              </w:rPr>
              <w:t>0</w:t>
            </w:r>
          </w:p>
        </w:tc>
        <w:tc>
          <w:tcPr>
            <w:tcW w:w="638" w:type="dxa"/>
            <w:shd w:val="clear" w:color="auto" w:fill="auto"/>
            <w:hideMark/>
          </w:tcPr>
          <w:p w:rsidR="00630477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287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40</w:t>
            </w:r>
          </w:p>
        </w:tc>
      </w:tr>
      <w:tr w:rsidR="00630477" w:rsidRPr="003E418C" w:rsidTr="00FF7CED">
        <w:trPr>
          <w:trHeight w:val="945"/>
        </w:trPr>
        <w:tc>
          <w:tcPr>
            <w:tcW w:w="433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Осуществление</w:t>
            </w:r>
            <w:r w:rsidR="003E418C"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государственного полномочия</w:t>
            </w:r>
            <w:r w:rsidR="003E418C"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по созданию</w:t>
            </w:r>
            <w:r w:rsidR="003E418C"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административных комиссий</w:t>
            </w:r>
          </w:p>
        </w:tc>
        <w:tc>
          <w:tcPr>
            <w:tcW w:w="540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182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880 0079207</w:t>
            </w:r>
          </w:p>
        </w:tc>
        <w:tc>
          <w:tcPr>
            <w:tcW w:w="638" w:type="dxa"/>
            <w:shd w:val="clear" w:color="auto" w:fill="auto"/>
            <w:hideMark/>
          </w:tcPr>
          <w:p w:rsidR="00630477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90</w:t>
            </w:r>
          </w:p>
        </w:tc>
      </w:tr>
      <w:tr w:rsidR="00CB1E05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Иные закупки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1823" w:type="dxa"/>
            <w:shd w:val="clear" w:color="auto" w:fill="auto"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88 0 00 79207</w:t>
            </w:r>
          </w:p>
        </w:tc>
        <w:tc>
          <w:tcPr>
            <w:tcW w:w="638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240</w:t>
            </w:r>
          </w:p>
        </w:tc>
        <w:tc>
          <w:tcPr>
            <w:tcW w:w="1637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90</w:t>
            </w:r>
          </w:p>
        </w:tc>
      </w:tr>
      <w:tr w:rsidR="00CB1E05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Прочая закупка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1823" w:type="dxa"/>
            <w:shd w:val="clear" w:color="auto" w:fill="auto"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88 0 00 79207</w:t>
            </w:r>
          </w:p>
        </w:tc>
        <w:tc>
          <w:tcPr>
            <w:tcW w:w="638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244</w:t>
            </w:r>
          </w:p>
        </w:tc>
        <w:tc>
          <w:tcPr>
            <w:tcW w:w="1637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90</w:t>
            </w:r>
          </w:p>
        </w:tc>
      </w:tr>
      <w:tr w:rsidR="00630477" w:rsidRPr="003E418C" w:rsidTr="00FF7CED">
        <w:trPr>
          <w:trHeight w:val="1575"/>
        </w:trPr>
        <w:tc>
          <w:tcPr>
            <w:tcW w:w="433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Осуществление государственного полномочия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540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182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880 0079210</w:t>
            </w:r>
          </w:p>
        </w:tc>
        <w:tc>
          <w:tcPr>
            <w:tcW w:w="638" w:type="dxa"/>
            <w:shd w:val="clear" w:color="auto" w:fill="auto"/>
            <w:hideMark/>
          </w:tcPr>
          <w:p w:rsidR="00630477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252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50</w:t>
            </w:r>
          </w:p>
        </w:tc>
      </w:tr>
      <w:tr w:rsidR="00CB1E05" w:rsidRPr="003E418C" w:rsidTr="00FF7CED">
        <w:trPr>
          <w:trHeight w:val="751"/>
        </w:trPr>
        <w:tc>
          <w:tcPr>
            <w:tcW w:w="4333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1823" w:type="dxa"/>
            <w:shd w:val="clear" w:color="auto" w:fill="auto"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88 0 00 79210</w:t>
            </w:r>
          </w:p>
        </w:tc>
        <w:tc>
          <w:tcPr>
            <w:tcW w:w="638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120</w:t>
            </w:r>
          </w:p>
        </w:tc>
        <w:tc>
          <w:tcPr>
            <w:tcW w:w="1637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252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50</w:t>
            </w:r>
          </w:p>
        </w:tc>
      </w:tr>
      <w:tr w:rsidR="00CB1E05" w:rsidRPr="003E418C" w:rsidTr="00FF7CED">
        <w:trPr>
          <w:trHeight w:val="1260"/>
        </w:trPr>
        <w:tc>
          <w:tcPr>
            <w:tcW w:w="4333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Фонд оплаты труда</w:t>
            </w:r>
            <w:r w:rsidR="003E418C"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0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1823" w:type="dxa"/>
            <w:shd w:val="clear" w:color="auto" w:fill="auto"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88 0 00 79210</w:t>
            </w:r>
          </w:p>
        </w:tc>
        <w:tc>
          <w:tcPr>
            <w:tcW w:w="638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121</w:t>
            </w:r>
          </w:p>
        </w:tc>
        <w:tc>
          <w:tcPr>
            <w:tcW w:w="1637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252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50</w:t>
            </w:r>
          </w:p>
        </w:tc>
      </w:tr>
      <w:tr w:rsidR="00630477" w:rsidRPr="003E418C" w:rsidTr="00FF7CED">
        <w:trPr>
          <w:trHeight w:val="1890"/>
        </w:trPr>
        <w:tc>
          <w:tcPr>
            <w:tcW w:w="433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Осуществление государственных полномочий по сбору информации от поселений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входящих в</w:t>
            </w:r>
            <w:r w:rsidR="003E418C"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муниципальный район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необходимой для ведения регистра муниципальных нормативных правовых актов</w:t>
            </w:r>
          </w:p>
        </w:tc>
        <w:tc>
          <w:tcPr>
            <w:tcW w:w="540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182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880 0079222</w:t>
            </w:r>
          </w:p>
        </w:tc>
        <w:tc>
          <w:tcPr>
            <w:tcW w:w="638" w:type="dxa"/>
            <w:shd w:val="clear" w:color="auto" w:fill="auto"/>
            <w:hideMark/>
          </w:tcPr>
          <w:p w:rsidR="00630477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34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B1E05" w:rsidRPr="003E418C" w:rsidTr="00FF7CED">
        <w:trPr>
          <w:trHeight w:val="597"/>
        </w:trPr>
        <w:tc>
          <w:tcPr>
            <w:tcW w:w="4333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1823" w:type="dxa"/>
            <w:shd w:val="clear" w:color="auto" w:fill="auto"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88 0 00 79222</w:t>
            </w:r>
          </w:p>
        </w:tc>
        <w:tc>
          <w:tcPr>
            <w:tcW w:w="638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120</w:t>
            </w:r>
          </w:p>
        </w:tc>
        <w:tc>
          <w:tcPr>
            <w:tcW w:w="1637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34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B1E05" w:rsidRPr="003E418C" w:rsidTr="00FF7CED">
        <w:trPr>
          <w:trHeight w:val="1260"/>
        </w:trPr>
        <w:tc>
          <w:tcPr>
            <w:tcW w:w="4333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lastRenderedPageBreak/>
              <w:t>Фонд оплаты труда</w:t>
            </w:r>
            <w:r w:rsidR="003E418C"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0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1823" w:type="dxa"/>
            <w:shd w:val="clear" w:color="auto" w:fill="auto"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88 0 00 79222</w:t>
            </w:r>
          </w:p>
        </w:tc>
        <w:tc>
          <w:tcPr>
            <w:tcW w:w="638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121</w:t>
            </w:r>
          </w:p>
        </w:tc>
        <w:tc>
          <w:tcPr>
            <w:tcW w:w="1637" w:type="dxa"/>
            <w:shd w:val="clear" w:color="auto" w:fill="auto"/>
            <w:hideMark/>
          </w:tcPr>
          <w:p w:rsidR="00CB1E05" w:rsidRPr="003E418C" w:rsidRDefault="00CB1E0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34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630477" w:rsidRPr="003E418C" w:rsidTr="00FF7CED">
        <w:trPr>
          <w:trHeight w:val="1196"/>
        </w:trPr>
        <w:tc>
          <w:tcPr>
            <w:tcW w:w="433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Обеспечение деятельности финансовых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06</w:t>
            </w:r>
          </w:p>
        </w:tc>
        <w:tc>
          <w:tcPr>
            <w:tcW w:w="182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000 0000000</w:t>
            </w:r>
          </w:p>
        </w:tc>
        <w:tc>
          <w:tcPr>
            <w:tcW w:w="638" w:type="dxa"/>
            <w:shd w:val="clear" w:color="auto" w:fill="auto"/>
            <w:hideMark/>
          </w:tcPr>
          <w:p w:rsidR="00630477" w:rsidRPr="003E418C" w:rsidRDefault="003E418C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6 451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30</w:t>
            </w:r>
          </w:p>
        </w:tc>
      </w:tr>
      <w:tr w:rsidR="00630477" w:rsidRPr="003E418C" w:rsidTr="00FF7CED">
        <w:trPr>
          <w:trHeight w:val="945"/>
        </w:trPr>
        <w:tc>
          <w:tcPr>
            <w:tcW w:w="433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06</w:t>
            </w:r>
          </w:p>
        </w:tc>
        <w:tc>
          <w:tcPr>
            <w:tcW w:w="182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</w:t>
            </w:r>
            <w:r w:rsidR="000F7128" w:rsidRPr="003E418C">
              <w:rPr>
                <w:rFonts w:cs="Arial"/>
              </w:rPr>
              <w:t>0</w:t>
            </w:r>
            <w:r w:rsidRPr="003E418C">
              <w:rPr>
                <w:rFonts w:cs="Arial"/>
              </w:rPr>
              <w:t xml:space="preserve"> 0020000</w:t>
            </w:r>
          </w:p>
        </w:tc>
        <w:tc>
          <w:tcPr>
            <w:tcW w:w="638" w:type="dxa"/>
            <w:shd w:val="clear" w:color="auto" w:fill="auto"/>
            <w:hideMark/>
          </w:tcPr>
          <w:p w:rsidR="00630477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6 297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20</w:t>
            </w:r>
          </w:p>
        </w:tc>
      </w:tr>
      <w:tr w:rsidR="00630477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Центральный аппарат</w:t>
            </w:r>
          </w:p>
        </w:tc>
        <w:tc>
          <w:tcPr>
            <w:tcW w:w="540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06</w:t>
            </w:r>
          </w:p>
        </w:tc>
        <w:tc>
          <w:tcPr>
            <w:tcW w:w="182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000 0020400</w:t>
            </w:r>
          </w:p>
        </w:tc>
        <w:tc>
          <w:tcPr>
            <w:tcW w:w="638" w:type="dxa"/>
            <w:shd w:val="clear" w:color="auto" w:fill="auto"/>
            <w:hideMark/>
          </w:tcPr>
          <w:p w:rsidR="00630477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5 472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60</w:t>
            </w:r>
          </w:p>
        </w:tc>
      </w:tr>
      <w:tr w:rsidR="00FD1630" w:rsidRPr="003E418C" w:rsidTr="00FF7CED">
        <w:trPr>
          <w:trHeight w:val="599"/>
        </w:trPr>
        <w:tc>
          <w:tcPr>
            <w:tcW w:w="4333" w:type="dxa"/>
            <w:shd w:val="clear" w:color="auto" w:fill="auto"/>
            <w:hideMark/>
          </w:tcPr>
          <w:p w:rsidR="00FD1630" w:rsidRPr="003E418C" w:rsidRDefault="00FD163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shd w:val="clear" w:color="auto" w:fill="auto"/>
            <w:hideMark/>
          </w:tcPr>
          <w:p w:rsidR="00FD1630" w:rsidRPr="003E418C" w:rsidRDefault="00FD163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FD1630" w:rsidRPr="003E418C" w:rsidRDefault="00FD163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06</w:t>
            </w:r>
          </w:p>
        </w:tc>
        <w:tc>
          <w:tcPr>
            <w:tcW w:w="1823" w:type="dxa"/>
            <w:shd w:val="clear" w:color="auto" w:fill="auto"/>
          </w:tcPr>
          <w:p w:rsidR="00FD1630" w:rsidRPr="003E418C" w:rsidRDefault="00FD163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000 0020400</w:t>
            </w:r>
          </w:p>
        </w:tc>
        <w:tc>
          <w:tcPr>
            <w:tcW w:w="638" w:type="dxa"/>
            <w:shd w:val="clear" w:color="auto" w:fill="auto"/>
            <w:hideMark/>
          </w:tcPr>
          <w:p w:rsidR="00FD1630" w:rsidRPr="003E418C" w:rsidRDefault="00FD163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120</w:t>
            </w:r>
          </w:p>
        </w:tc>
        <w:tc>
          <w:tcPr>
            <w:tcW w:w="1637" w:type="dxa"/>
            <w:shd w:val="clear" w:color="auto" w:fill="auto"/>
            <w:hideMark/>
          </w:tcPr>
          <w:p w:rsidR="00FD1630" w:rsidRPr="003E418C" w:rsidRDefault="00FD163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4 661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60</w:t>
            </w:r>
          </w:p>
        </w:tc>
      </w:tr>
      <w:tr w:rsidR="00FD1630" w:rsidRPr="003E418C" w:rsidTr="00FF7CED">
        <w:trPr>
          <w:trHeight w:val="1260"/>
        </w:trPr>
        <w:tc>
          <w:tcPr>
            <w:tcW w:w="4333" w:type="dxa"/>
            <w:shd w:val="clear" w:color="auto" w:fill="auto"/>
            <w:hideMark/>
          </w:tcPr>
          <w:p w:rsidR="00FD1630" w:rsidRPr="003E418C" w:rsidRDefault="00FD163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Фонд оплаты труда</w:t>
            </w:r>
            <w:r w:rsidR="003E418C"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0" w:type="dxa"/>
            <w:shd w:val="clear" w:color="auto" w:fill="auto"/>
            <w:hideMark/>
          </w:tcPr>
          <w:p w:rsidR="00FD1630" w:rsidRPr="003E418C" w:rsidRDefault="00FD163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FD1630" w:rsidRPr="003E418C" w:rsidRDefault="00FD163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06</w:t>
            </w:r>
          </w:p>
        </w:tc>
        <w:tc>
          <w:tcPr>
            <w:tcW w:w="1823" w:type="dxa"/>
            <w:shd w:val="clear" w:color="auto" w:fill="auto"/>
          </w:tcPr>
          <w:p w:rsidR="00FD1630" w:rsidRPr="003E418C" w:rsidRDefault="00175B08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000 0020400</w:t>
            </w:r>
          </w:p>
        </w:tc>
        <w:tc>
          <w:tcPr>
            <w:tcW w:w="638" w:type="dxa"/>
            <w:shd w:val="clear" w:color="auto" w:fill="auto"/>
            <w:hideMark/>
          </w:tcPr>
          <w:p w:rsidR="00FD1630" w:rsidRPr="003E418C" w:rsidRDefault="00FD163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121</w:t>
            </w:r>
          </w:p>
        </w:tc>
        <w:tc>
          <w:tcPr>
            <w:tcW w:w="1637" w:type="dxa"/>
            <w:shd w:val="clear" w:color="auto" w:fill="auto"/>
            <w:hideMark/>
          </w:tcPr>
          <w:p w:rsidR="00FD1630" w:rsidRPr="003E418C" w:rsidRDefault="00FD163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4 655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60</w:t>
            </w:r>
          </w:p>
        </w:tc>
      </w:tr>
      <w:tr w:rsidR="00FD1630" w:rsidRPr="003E418C" w:rsidTr="00FF7CED">
        <w:trPr>
          <w:trHeight w:val="1260"/>
        </w:trPr>
        <w:tc>
          <w:tcPr>
            <w:tcW w:w="4333" w:type="dxa"/>
            <w:shd w:val="clear" w:color="auto" w:fill="auto"/>
            <w:hideMark/>
          </w:tcPr>
          <w:p w:rsidR="00FD1630" w:rsidRPr="003E418C" w:rsidRDefault="00FD163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Иные выплаты персоналу государственных (муниципальных) органов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540" w:type="dxa"/>
            <w:shd w:val="clear" w:color="auto" w:fill="auto"/>
            <w:hideMark/>
          </w:tcPr>
          <w:p w:rsidR="00FD1630" w:rsidRPr="003E418C" w:rsidRDefault="00FD163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FD1630" w:rsidRPr="003E418C" w:rsidRDefault="00FD163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06</w:t>
            </w:r>
          </w:p>
        </w:tc>
        <w:tc>
          <w:tcPr>
            <w:tcW w:w="1823" w:type="dxa"/>
            <w:shd w:val="clear" w:color="auto" w:fill="auto"/>
          </w:tcPr>
          <w:p w:rsidR="00FD1630" w:rsidRPr="003E418C" w:rsidRDefault="00175B08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000 0020400</w:t>
            </w:r>
          </w:p>
        </w:tc>
        <w:tc>
          <w:tcPr>
            <w:tcW w:w="638" w:type="dxa"/>
            <w:shd w:val="clear" w:color="auto" w:fill="auto"/>
            <w:hideMark/>
          </w:tcPr>
          <w:p w:rsidR="00FD1630" w:rsidRPr="003E418C" w:rsidRDefault="00FD163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122</w:t>
            </w:r>
          </w:p>
        </w:tc>
        <w:tc>
          <w:tcPr>
            <w:tcW w:w="1637" w:type="dxa"/>
            <w:shd w:val="clear" w:color="auto" w:fill="auto"/>
            <w:hideMark/>
          </w:tcPr>
          <w:p w:rsidR="00FD1630" w:rsidRPr="003E418C" w:rsidRDefault="00FD163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6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FD1630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FD1630" w:rsidRPr="003E418C" w:rsidRDefault="00FD163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Иные закупки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FD1630" w:rsidRPr="003E418C" w:rsidRDefault="00FD163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FD1630" w:rsidRPr="003E418C" w:rsidRDefault="00FD163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06</w:t>
            </w:r>
          </w:p>
        </w:tc>
        <w:tc>
          <w:tcPr>
            <w:tcW w:w="1823" w:type="dxa"/>
            <w:shd w:val="clear" w:color="auto" w:fill="auto"/>
          </w:tcPr>
          <w:p w:rsidR="00FD1630" w:rsidRPr="003E418C" w:rsidRDefault="00175B08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000 0020400</w:t>
            </w:r>
          </w:p>
        </w:tc>
        <w:tc>
          <w:tcPr>
            <w:tcW w:w="638" w:type="dxa"/>
            <w:shd w:val="clear" w:color="auto" w:fill="auto"/>
            <w:hideMark/>
          </w:tcPr>
          <w:p w:rsidR="00FD1630" w:rsidRPr="003E418C" w:rsidRDefault="00FD163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240</w:t>
            </w:r>
          </w:p>
        </w:tc>
        <w:tc>
          <w:tcPr>
            <w:tcW w:w="1637" w:type="dxa"/>
            <w:shd w:val="clear" w:color="auto" w:fill="auto"/>
            <w:hideMark/>
          </w:tcPr>
          <w:p w:rsidR="00FD1630" w:rsidRPr="003E418C" w:rsidRDefault="00FD163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806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FD1630" w:rsidRPr="003E418C" w:rsidTr="00FF7CED">
        <w:trPr>
          <w:trHeight w:val="945"/>
        </w:trPr>
        <w:tc>
          <w:tcPr>
            <w:tcW w:w="4333" w:type="dxa"/>
            <w:shd w:val="clear" w:color="auto" w:fill="auto"/>
            <w:hideMark/>
          </w:tcPr>
          <w:p w:rsidR="00FD1630" w:rsidRPr="003E418C" w:rsidRDefault="00FD163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Закупка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540" w:type="dxa"/>
            <w:shd w:val="clear" w:color="auto" w:fill="auto"/>
            <w:hideMark/>
          </w:tcPr>
          <w:p w:rsidR="00FD1630" w:rsidRPr="003E418C" w:rsidRDefault="00FD163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FD1630" w:rsidRPr="003E418C" w:rsidRDefault="00FD163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06</w:t>
            </w:r>
          </w:p>
        </w:tc>
        <w:tc>
          <w:tcPr>
            <w:tcW w:w="1823" w:type="dxa"/>
            <w:shd w:val="clear" w:color="auto" w:fill="auto"/>
          </w:tcPr>
          <w:p w:rsidR="00FD1630" w:rsidRPr="003E418C" w:rsidRDefault="00175B08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000 0020400</w:t>
            </w:r>
          </w:p>
        </w:tc>
        <w:tc>
          <w:tcPr>
            <w:tcW w:w="638" w:type="dxa"/>
            <w:shd w:val="clear" w:color="auto" w:fill="auto"/>
            <w:hideMark/>
          </w:tcPr>
          <w:p w:rsidR="00FD1630" w:rsidRPr="003E418C" w:rsidRDefault="00FD163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242</w:t>
            </w:r>
          </w:p>
        </w:tc>
        <w:tc>
          <w:tcPr>
            <w:tcW w:w="1637" w:type="dxa"/>
            <w:shd w:val="clear" w:color="auto" w:fill="auto"/>
            <w:hideMark/>
          </w:tcPr>
          <w:p w:rsidR="00FD1630" w:rsidRPr="003E418C" w:rsidRDefault="00FD163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675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FD1630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FD1630" w:rsidRPr="003E418C" w:rsidRDefault="00FD163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Прочая закупка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FD1630" w:rsidRPr="003E418C" w:rsidRDefault="00FD163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FD1630" w:rsidRPr="003E418C" w:rsidRDefault="00FD163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06</w:t>
            </w:r>
          </w:p>
        </w:tc>
        <w:tc>
          <w:tcPr>
            <w:tcW w:w="1823" w:type="dxa"/>
            <w:shd w:val="clear" w:color="auto" w:fill="auto"/>
          </w:tcPr>
          <w:p w:rsidR="00FD1630" w:rsidRPr="003E418C" w:rsidRDefault="00175B08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000 0020400</w:t>
            </w:r>
          </w:p>
        </w:tc>
        <w:tc>
          <w:tcPr>
            <w:tcW w:w="638" w:type="dxa"/>
            <w:shd w:val="clear" w:color="auto" w:fill="auto"/>
            <w:hideMark/>
          </w:tcPr>
          <w:p w:rsidR="00FD1630" w:rsidRPr="003E418C" w:rsidRDefault="00FD163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244</w:t>
            </w:r>
          </w:p>
        </w:tc>
        <w:tc>
          <w:tcPr>
            <w:tcW w:w="1637" w:type="dxa"/>
            <w:shd w:val="clear" w:color="auto" w:fill="auto"/>
            <w:hideMark/>
          </w:tcPr>
          <w:p w:rsidR="00FD1630" w:rsidRPr="003E418C" w:rsidRDefault="00FD163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131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FD1630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FD1630" w:rsidRPr="003E418C" w:rsidRDefault="00FD163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Уплата налогов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сборов и иных платежей</w:t>
            </w:r>
          </w:p>
        </w:tc>
        <w:tc>
          <w:tcPr>
            <w:tcW w:w="540" w:type="dxa"/>
            <w:shd w:val="clear" w:color="auto" w:fill="auto"/>
            <w:hideMark/>
          </w:tcPr>
          <w:p w:rsidR="00FD1630" w:rsidRPr="003E418C" w:rsidRDefault="00FD163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FD1630" w:rsidRPr="003E418C" w:rsidRDefault="00FD163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06</w:t>
            </w:r>
          </w:p>
        </w:tc>
        <w:tc>
          <w:tcPr>
            <w:tcW w:w="1823" w:type="dxa"/>
            <w:shd w:val="clear" w:color="auto" w:fill="auto"/>
          </w:tcPr>
          <w:p w:rsidR="00FD1630" w:rsidRPr="003E418C" w:rsidRDefault="00175B08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000 0020400</w:t>
            </w:r>
          </w:p>
        </w:tc>
        <w:tc>
          <w:tcPr>
            <w:tcW w:w="638" w:type="dxa"/>
            <w:shd w:val="clear" w:color="auto" w:fill="auto"/>
            <w:hideMark/>
          </w:tcPr>
          <w:p w:rsidR="00FD1630" w:rsidRPr="003E418C" w:rsidRDefault="00FD163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850</w:t>
            </w:r>
          </w:p>
        </w:tc>
        <w:tc>
          <w:tcPr>
            <w:tcW w:w="1637" w:type="dxa"/>
            <w:shd w:val="clear" w:color="auto" w:fill="auto"/>
            <w:hideMark/>
          </w:tcPr>
          <w:p w:rsidR="00FD1630" w:rsidRPr="003E418C" w:rsidRDefault="00FD163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5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FD1630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FD1630" w:rsidRPr="003E418C" w:rsidRDefault="00FD163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shd w:val="clear" w:color="auto" w:fill="auto"/>
            <w:hideMark/>
          </w:tcPr>
          <w:p w:rsidR="00FD1630" w:rsidRPr="003E418C" w:rsidRDefault="00FD163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FD1630" w:rsidRPr="003E418C" w:rsidRDefault="00FD163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06</w:t>
            </w:r>
          </w:p>
        </w:tc>
        <w:tc>
          <w:tcPr>
            <w:tcW w:w="1823" w:type="dxa"/>
            <w:shd w:val="clear" w:color="auto" w:fill="auto"/>
          </w:tcPr>
          <w:p w:rsidR="00FD1630" w:rsidRPr="003E418C" w:rsidRDefault="00175B08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000 0020400</w:t>
            </w:r>
          </w:p>
        </w:tc>
        <w:tc>
          <w:tcPr>
            <w:tcW w:w="638" w:type="dxa"/>
            <w:shd w:val="clear" w:color="auto" w:fill="auto"/>
            <w:hideMark/>
          </w:tcPr>
          <w:p w:rsidR="00FD1630" w:rsidRPr="003E418C" w:rsidRDefault="00FD163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851</w:t>
            </w:r>
          </w:p>
        </w:tc>
        <w:tc>
          <w:tcPr>
            <w:tcW w:w="1637" w:type="dxa"/>
            <w:shd w:val="clear" w:color="auto" w:fill="auto"/>
            <w:hideMark/>
          </w:tcPr>
          <w:p w:rsidR="00FD1630" w:rsidRPr="003E418C" w:rsidRDefault="00FD163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5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FD1630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FD1630" w:rsidRPr="003E418C" w:rsidRDefault="00FD163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Уплата прочих налогов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сборов и иных платежей</w:t>
            </w:r>
          </w:p>
        </w:tc>
        <w:tc>
          <w:tcPr>
            <w:tcW w:w="540" w:type="dxa"/>
            <w:shd w:val="clear" w:color="auto" w:fill="auto"/>
            <w:hideMark/>
          </w:tcPr>
          <w:p w:rsidR="00FD1630" w:rsidRPr="003E418C" w:rsidRDefault="00FD163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FD1630" w:rsidRPr="003E418C" w:rsidRDefault="00FD163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06</w:t>
            </w:r>
          </w:p>
        </w:tc>
        <w:tc>
          <w:tcPr>
            <w:tcW w:w="1823" w:type="dxa"/>
            <w:shd w:val="clear" w:color="auto" w:fill="auto"/>
          </w:tcPr>
          <w:p w:rsidR="00FD1630" w:rsidRPr="003E418C" w:rsidRDefault="00FD163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000 0020400</w:t>
            </w:r>
          </w:p>
        </w:tc>
        <w:tc>
          <w:tcPr>
            <w:tcW w:w="638" w:type="dxa"/>
            <w:shd w:val="clear" w:color="auto" w:fill="auto"/>
            <w:hideMark/>
          </w:tcPr>
          <w:p w:rsidR="00FD1630" w:rsidRPr="003E418C" w:rsidRDefault="00FD163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852</w:t>
            </w:r>
          </w:p>
        </w:tc>
        <w:tc>
          <w:tcPr>
            <w:tcW w:w="1637" w:type="dxa"/>
            <w:shd w:val="clear" w:color="auto" w:fill="auto"/>
            <w:hideMark/>
          </w:tcPr>
          <w:p w:rsidR="00FD1630" w:rsidRPr="003E418C" w:rsidRDefault="00FD163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5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630477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Контрольно-счетный орган</w:t>
            </w:r>
          </w:p>
        </w:tc>
        <w:tc>
          <w:tcPr>
            <w:tcW w:w="540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06</w:t>
            </w:r>
          </w:p>
        </w:tc>
        <w:tc>
          <w:tcPr>
            <w:tcW w:w="1823" w:type="dxa"/>
            <w:shd w:val="clear" w:color="auto" w:fill="auto"/>
          </w:tcPr>
          <w:p w:rsidR="00630477" w:rsidRPr="003E418C" w:rsidRDefault="00E34B4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00 0 00 22500</w:t>
            </w:r>
          </w:p>
        </w:tc>
        <w:tc>
          <w:tcPr>
            <w:tcW w:w="638" w:type="dxa"/>
            <w:shd w:val="clear" w:color="auto" w:fill="auto"/>
            <w:hideMark/>
          </w:tcPr>
          <w:p w:rsidR="00630477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824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60</w:t>
            </w:r>
          </w:p>
        </w:tc>
      </w:tr>
      <w:tr w:rsidR="002A0BAA" w:rsidRPr="003E418C" w:rsidTr="00FF7CED">
        <w:trPr>
          <w:trHeight w:val="693"/>
        </w:trPr>
        <w:tc>
          <w:tcPr>
            <w:tcW w:w="4333" w:type="dxa"/>
            <w:shd w:val="clear" w:color="auto" w:fill="auto"/>
            <w:hideMark/>
          </w:tcPr>
          <w:p w:rsidR="002A0BAA" w:rsidRPr="003E418C" w:rsidRDefault="002A0BA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shd w:val="clear" w:color="auto" w:fill="auto"/>
            <w:hideMark/>
          </w:tcPr>
          <w:p w:rsidR="002A0BAA" w:rsidRPr="003E418C" w:rsidRDefault="002A0BA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2A0BAA" w:rsidRPr="003E418C" w:rsidRDefault="002A0BA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06</w:t>
            </w:r>
          </w:p>
        </w:tc>
        <w:tc>
          <w:tcPr>
            <w:tcW w:w="1823" w:type="dxa"/>
            <w:shd w:val="clear" w:color="auto" w:fill="auto"/>
          </w:tcPr>
          <w:p w:rsidR="002A0BAA" w:rsidRPr="003E418C" w:rsidRDefault="00E34B4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00 0 00 22500</w:t>
            </w:r>
          </w:p>
        </w:tc>
        <w:tc>
          <w:tcPr>
            <w:tcW w:w="638" w:type="dxa"/>
            <w:shd w:val="clear" w:color="auto" w:fill="auto"/>
            <w:hideMark/>
          </w:tcPr>
          <w:p w:rsidR="002A0BAA" w:rsidRPr="003E418C" w:rsidRDefault="002A0BA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120</w:t>
            </w:r>
          </w:p>
        </w:tc>
        <w:tc>
          <w:tcPr>
            <w:tcW w:w="1637" w:type="dxa"/>
            <w:shd w:val="clear" w:color="auto" w:fill="auto"/>
            <w:hideMark/>
          </w:tcPr>
          <w:p w:rsidR="002A0BAA" w:rsidRPr="003E418C" w:rsidRDefault="002A0BA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746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10</w:t>
            </w:r>
          </w:p>
        </w:tc>
      </w:tr>
      <w:tr w:rsidR="002A0BAA" w:rsidRPr="003E418C" w:rsidTr="00FF7CED">
        <w:trPr>
          <w:trHeight w:val="1260"/>
        </w:trPr>
        <w:tc>
          <w:tcPr>
            <w:tcW w:w="4333" w:type="dxa"/>
            <w:shd w:val="clear" w:color="auto" w:fill="auto"/>
            <w:hideMark/>
          </w:tcPr>
          <w:p w:rsidR="002A0BAA" w:rsidRPr="003E418C" w:rsidRDefault="002A0BA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Фонд оплаты труда</w:t>
            </w:r>
            <w:r w:rsidR="003E418C"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0" w:type="dxa"/>
            <w:shd w:val="clear" w:color="auto" w:fill="auto"/>
            <w:hideMark/>
          </w:tcPr>
          <w:p w:rsidR="002A0BAA" w:rsidRPr="003E418C" w:rsidRDefault="002A0BA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2A0BAA" w:rsidRPr="003E418C" w:rsidRDefault="002A0BA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06</w:t>
            </w:r>
          </w:p>
        </w:tc>
        <w:tc>
          <w:tcPr>
            <w:tcW w:w="1823" w:type="dxa"/>
            <w:shd w:val="clear" w:color="auto" w:fill="auto"/>
          </w:tcPr>
          <w:p w:rsidR="002A0BAA" w:rsidRPr="003E418C" w:rsidRDefault="00E34B4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00 0 00 22500</w:t>
            </w:r>
          </w:p>
        </w:tc>
        <w:tc>
          <w:tcPr>
            <w:tcW w:w="638" w:type="dxa"/>
            <w:shd w:val="clear" w:color="auto" w:fill="auto"/>
            <w:hideMark/>
          </w:tcPr>
          <w:p w:rsidR="002A0BAA" w:rsidRPr="003E418C" w:rsidRDefault="002A0BA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121</w:t>
            </w:r>
          </w:p>
        </w:tc>
        <w:tc>
          <w:tcPr>
            <w:tcW w:w="1637" w:type="dxa"/>
            <w:shd w:val="clear" w:color="auto" w:fill="auto"/>
            <w:hideMark/>
          </w:tcPr>
          <w:p w:rsidR="002A0BAA" w:rsidRPr="003E418C" w:rsidRDefault="002A0BA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745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10</w:t>
            </w:r>
          </w:p>
        </w:tc>
      </w:tr>
      <w:tr w:rsidR="002A0BAA" w:rsidRPr="003E418C" w:rsidTr="00FF7CED">
        <w:trPr>
          <w:trHeight w:val="867"/>
        </w:trPr>
        <w:tc>
          <w:tcPr>
            <w:tcW w:w="4333" w:type="dxa"/>
            <w:shd w:val="clear" w:color="auto" w:fill="auto"/>
            <w:hideMark/>
          </w:tcPr>
          <w:p w:rsidR="002A0BAA" w:rsidRPr="003E418C" w:rsidRDefault="002A0BA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lastRenderedPageBreak/>
              <w:t>Иные выплаты персоналу государственных (муниципальных) органов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540" w:type="dxa"/>
            <w:shd w:val="clear" w:color="auto" w:fill="auto"/>
            <w:hideMark/>
          </w:tcPr>
          <w:p w:rsidR="002A0BAA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  <w:r w:rsidR="002A0BAA"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2A0BAA" w:rsidRPr="003E418C" w:rsidRDefault="002A0BA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06</w:t>
            </w:r>
            <w:r w:rsidR="003E418C" w:rsidRPr="003E418C">
              <w:rPr>
                <w:rFonts w:cs="Arial"/>
              </w:rPr>
              <w:t xml:space="preserve"> </w:t>
            </w:r>
          </w:p>
        </w:tc>
        <w:tc>
          <w:tcPr>
            <w:tcW w:w="1823" w:type="dxa"/>
            <w:shd w:val="clear" w:color="auto" w:fill="auto"/>
          </w:tcPr>
          <w:p w:rsidR="002A0BAA" w:rsidRPr="003E418C" w:rsidRDefault="00E34B4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00 0 00 22500</w:t>
            </w:r>
          </w:p>
        </w:tc>
        <w:tc>
          <w:tcPr>
            <w:tcW w:w="638" w:type="dxa"/>
            <w:shd w:val="clear" w:color="auto" w:fill="auto"/>
            <w:hideMark/>
          </w:tcPr>
          <w:p w:rsidR="002A0BAA" w:rsidRPr="003E418C" w:rsidRDefault="002A0BA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122</w:t>
            </w:r>
          </w:p>
        </w:tc>
        <w:tc>
          <w:tcPr>
            <w:tcW w:w="1637" w:type="dxa"/>
            <w:shd w:val="clear" w:color="auto" w:fill="auto"/>
            <w:hideMark/>
          </w:tcPr>
          <w:p w:rsidR="002A0BAA" w:rsidRPr="003E418C" w:rsidRDefault="002A0BA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2A0BAA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2A0BAA" w:rsidRPr="003E418C" w:rsidRDefault="002A0BA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Иные закупки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2A0BAA" w:rsidRPr="003E418C" w:rsidRDefault="002A0BA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2A0BAA" w:rsidRPr="003E418C" w:rsidRDefault="002A0BA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06</w:t>
            </w:r>
          </w:p>
        </w:tc>
        <w:tc>
          <w:tcPr>
            <w:tcW w:w="1823" w:type="dxa"/>
            <w:shd w:val="clear" w:color="auto" w:fill="auto"/>
          </w:tcPr>
          <w:p w:rsidR="002A0BAA" w:rsidRPr="003E418C" w:rsidRDefault="00E34B4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00 0 00 22500</w:t>
            </w:r>
          </w:p>
        </w:tc>
        <w:tc>
          <w:tcPr>
            <w:tcW w:w="638" w:type="dxa"/>
            <w:shd w:val="clear" w:color="auto" w:fill="auto"/>
            <w:hideMark/>
          </w:tcPr>
          <w:p w:rsidR="002A0BAA" w:rsidRPr="003E418C" w:rsidRDefault="002A0BA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240</w:t>
            </w:r>
          </w:p>
        </w:tc>
        <w:tc>
          <w:tcPr>
            <w:tcW w:w="1637" w:type="dxa"/>
            <w:shd w:val="clear" w:color="auto" w:fill="auto"/>
            <w:hideMark/>
          </w:tcPr>
          <w:p w:rsidR="002A0BAA" w:rsidRPr="003E418C" w:rsidRDefault="002A0BA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78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2A0BAA" w:rsidRPr="003E418C" w:rsidTr="00FF7CED">
        <w:trPr>
          <w:trHeight w:val="945"/>
        </w:trPr>
        <w:tc>
          <w:tcPr>
            <w:tcW w:w="4333" w:type="dxa"/>
            <w:shd w:val="clear" w:color="auto" w:fill="auto"/>
            <w:hideMark/>
          </w:tcPr>
          <w:p w:rsidR="002A0BAA" w:rsidRPr="003E418C" w:rsidRDefault="002A0BA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Закупка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540" w:type="dxa"/>
            <w:shd w:val="clear" w:color="auto" w:fill="auto"/>
            <w:hideMark/>
          </w:tcPr>
          <w:p w:rsidR="002A0BAA" w:rsidRPr="003E418C" w:rsidRDefault="002A0BA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2A0BAA" w:rsidRPr="003E418C" w:rsidRDefault="002A0BA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06</w:t>
            </w:r>
          </w:p>
        </w:tc>
        <w:tc>
          <w:tcPr>
            <w:tcW w:w="1823" w:type="dxa"/>
            <w:shd w:val="clear" w:color="auto" w:fill="auto"/>
          </w:tcPr>
          <w:p w:rsidR="002A0BAA" w:rsidRPr="003E418C" w:rsidRDefault="00E34B4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00 0 00 22500</w:t>
            </w:r>
          </w:p>
        </w:tc>
        <w:tc>
          <w:tcPr>
            <w:tcW w:w="638" w:type="dxa"/>
            <w:shd w:val="clear" w:color="auto" w:fill="auto"/>
            <w:hideMark/>
          </w:tcPr>
          <w:p w:rsidR="002A0BAA" w:rsidRPr="003E418C" w:rsidRDefault="002A0BA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242</w:t>
            </w:r>
          </w:p>
        </w:tc>
        <w:tc>
          <w:tcPr>
            <w:tcW w:w="1637" w:type="dxa"/>
            <w:shd w:val="clear" w:color="auto" w:fill="auto"/>
            <w:hideMark/>
          </w:tcPr>
          <w:p w:rsidR="002A0BAA" w:rsidRPr="003E418C" w:rsidRDefault="002A0BA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46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2A0BAA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2A0BAA" w:rsidRPr="003E418C" w:rsidRDefault="002A0BA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Прочая закупка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2A0BAA" w:rsidRPr="003E418C" w:rsidRDefault="002A0BA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2A0BAA" w:rsidRPr="003E418C" w:rsidRDefault="002A0BA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06</w:t>
            </w:r>
          </w:p>
        </w:tc>
        <w:tc>
          <w:tcPr>
            <w:tcW w:w="1823" w:type="dxa"/>
            <w:shd w:val="clear" w:color="auto" w:fill="auto"/>
          </w:tcPr>
          <w:p w:rsidR="002A0BAA" w:rsidRPr="003E418C" w:rsidRDefault="00E34B4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00 0 00 22500</w:t>
            </w:r>
          </w:p>
        </w:tc>
        <w:tc>
          <w:tcPr>
            <w:tcW w:w="638" w:type="dxa"/>
            <w:shd w:val="clear" w:color="auto" w:fill="auto"/>
            <w:hideMark/>
          </w:tcPr>
          <w:p w:rsidR="002A0BAA" w:rsidRPr="003E418C" w:rsidRDefault="002A0BA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244</w:t>
            </w:r>
          </w:p>
        </w:tc>
        <w:tc>
          <w:tcPr>
            <w:tcW w:w="1637" w:type="dxa"/>
            <w:shd w:val="clear" w:color="auto" w:fill="auto"/>
            <w:hideMark/>
          </w:tcPr>
          <w:p w:rsidR="002A0BAA" w:rsidRPr="003E418C" w:rsidRDefault="002A0BA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32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2A0BAA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2A0BAA" w:rsidRPr="003E418C" w:rsidRDefault="002A0BA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Уплата налогов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сборов и иных платежей</w:t>
            </w:r>
          </w:p>
        </w:tc>
        <w:tc>
          <w:tcPr>
            <w:tcW w:w="540" w:type="dxa"/>
            <w:shd w:val="clear" w:color="auto" w:fill="auto"/>
            <w:hideMark/>
          </w:tcPr>
          <w:p w:rsidR="002A0BAA" w:rsidRPr="003E418C" w:rsidRDefault="002A0BA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2A0BAA" w:rsidRPr="003E418C" w:rsidRDefault="002A0BA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06</w:t>
            </w:r>
          </w:p>
        </w:tc>
        <w:tc>
          <w:tcPr>
            <w:tcW w:w="1823" w:type="dxa"/>
            <w:shd w:val="clear" w:color="auto" w:fill="auto"/>
          </w:tcPr>
          <w:p w:rsidR="002A0BAA" w:rsidRPr="003E418C" w:rsidRDefault="00E34B4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00 0 00 22500</w:t>
            </w:r>
          </w:p>
        </w:tc>
        <w:tc>
          <w:tcPr>
            <w:tcW w:w="638" w:type="dxa"/>
            <w:shd w:val="clear" w:color="auto" w:fill="auto"/>
            <w:hideMark/>
          </w:tcPr>
          <w:p w:rsidR="002A0BAA" w:rsidRPr="003E418C" w:rsidRDefault="002A0BA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850</w:t>
            </w:r>
          </w:p>
        </w:tc>
        <w:tc>
          <w:tcPr>
            <w:tcW w:w="1637" w:type="dxa"/>
            <w:shd w:val="clear" w:color="auto" w:fill="auto"/>
            <w:hideMark/>
          </w:tcPr>
          <w:p w:rsidR="002A0BAA" w:rsidRPr="003E418C" w:rsidRDefault="002A0BA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50</w:t>
            </w:r>
          </w:p>
        </w:tc>
      </w:tr>
      <w:tr w:rsidR="002A0BAA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2A0BAA" w:rsidRPr="003E418C" w:rsidRDefault="002A0BA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Уплата прочих налогов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сборов и иных платежей</w:t>
            </w:r>
          </w:p>
        </w:tc>
        <w:tc>
          <w:tcPr>
            <w:tcW w:w="540" w:type="dxa"/>
            <w:shd w:val="clear" w:color="auto" w:fill="auto"/>
            <w:hideMark/>
          </w:tcPr>
          <w:p w:rsidR="002A0BAA" w:rsidRPr="003E418C" w:rsidRDefault="002A0BA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2A0BAA" w:rsidRPr="003E418C" w:rsidRDefault="002A0BA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06</w:t>
            </w:r>
          </w:p>
        </w:tc>
        <w:tc>
          <w:tcPr>
            <w:tcW w:w="1823" w:type="dxa"/>
            <w:shd w:val="clear" w:color="auto" w:fill="auto"/>
          </w:tcPr>
          <w:p w:rsidR="002A0BAA" w:rsidRPr="003E418C" w:rsidRDefault="002A0BA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00 0 00 22500</w:t>
            </w:r>
          </w:p>
        </w:tc>
        <w:tc>
          <w:tcPr>
            <w:tcW w:w="638" w:type="dxa"/>
            <w:shd w:val="clear" w:color="auto" w:fill="auto"/>
            <w:hideMark/>
          </w:tcPr>
          <w:p w:rsidR="002A0BAA" w:rsidRPr="003E418C" w:rsidRDefault="002A0BA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852</w:t>
            </w:r>
          </w:p>
        </w:tc>
        <w:tc>
          <w:tcPr>
            <w:tcW w:w="1637" w:type="dxa"/>
            <w:shd w:val="clear" w:color="auto" w:fill="auto"/>
            <w:hideMark/>
          </w:tcPr>
          <w:p w:rsidR="002A0BAA" w:rsidRPr="003E418C" w:rsidRDefault="002A0BAA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50</w:t>
            </w:r>
          </w:p>
        </w:tc>
      </w:tr>
      <w:tr w:rsidR="00630477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Межбюджетные трансферты</w:t>
            </w:r>
          </w:p>
        </w:tc>
        <w:tc>
          <w:tcPr>
            <w:tcW w:w="540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06</w:t>
            </w:r>
          </w:p>
        </w:tc>
        <w:tc>
          <w:tcPr>
            <w:tcW w:w="182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013 0279200</w:t>
            </w:r>
          </w:p>
        </w:tc>
        <w:tc>
          <w:tcPr>
            <w:tcW w:w="638" w:type="dxa"/>
            <w:shd w:val="clear" w:color="auto" w:fill="auto"/>
            <w:hideMark/>
          </w:tcPr>
          <w:p w:rsidR="00630477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154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10</w:t>
            </w:r>
          </w:p>
        </w:tc>
      </w:tr>
      <w:tr w:rsidR="00630477" w:rsidRPr="003E418C" w:rsidTr="00FF7CED">
        <w:trPr>
          <w:trHeight w:val="869"/>
        </w:trPr>
        <w:tc>
          <w:tcPr>
            <w:tcW w:w="433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Субвенции бюджетам муниципальных образований для финансового обеспечения передаваемых полномочий</w:t>
            </w:r>
          </w:p>
        </w:tc>
        <w:tc>
          <w:tcPr>
            <w:tcW w:w="540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06</w:t>
            </w:r>
          </w:p>
        </w:tc>
        <w:tc>
          <w:tcPr>
            <w:tcW w:w="182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013 0279200</w:t>
            </w:r>
          </w:p>
        </w:tc>
        <w:tc>
          <w:tcPr>
            <w:tcW w:w="638" w:type="dxa"/>
            <w:shd w:val="clear" w:color="auto" w:fill="auto"/>
            <w:hideMark/>
          </w:tcPr>
          <w:p w:rsidR="00630477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154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10</w:t>
            </w:r>
          </w:p>
        </w:tc>
      </w:tr>
      <w:tr w:rsidR="00630477" w:rsidRPr="003E418C" w:rsidTr="00FF7CED">
        <w:trPr>
          <w:trHeight w:val="2189"/>
        </w:trPr>
        <w:tc>
          <w:tcPr>
            <w:tcW w:w="433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Субвенции бюджетам муниципальных образований</w:t>
            </w:r>
            <w:r w:rsidR="003E418C"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финансового обеспечения передаваемых органам местного самоуправления муниципальных районов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540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06</w:t>
            </w:r>
          </w:p>
        </w:tc>
        <w:tc>
          <w:tcPr>
            <w:tcW w:w="182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013 0279204</w:t>
            </w:r>
          </w:p>
        </w:tc>
        <w:tc>
          <w:tcPr>
            <w:tcW w:w="638" w:type="dxa"/>
            <w:shd w:val="clear" w:color="auto" w:fill="auto"/>
            <w:hideMark/>
          </w:tcPr>
          <w:p w:rsidR="00630477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153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40</w:t>
            </w:r>
          </w:p>
        </w:tc>
      </w:tr>
      <w:tr w:rsidR="00A03970" w:rsidRPr="003E418C" w:rsidTr="00FF7CED">
        <w:trPr>
          <w:trHeight w:val="689"/>
        </w:trPr>
        <w:tc>
          <w:tcPr>
            <w:tcW w:w="4333" w:type="dxa"/>
            <w:shd w:val="clear" w:color="auto" w:fill="auto"/>
            <w:hideMark/>
          </w:tcPr>
          <w:p w:rsidR="00A03970" w:rsidRPr="003E418C" w:rsidRDefault="00A0397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shd w:val="clear" w:color="auto" w:fill="auto"/>
            <w:hideMark/>
          </w:tcPr>
          <w:p w:rsidR="00A03970" w:rsidRPr="003E418C" w:rsidRDefault="00A0397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A03970" w:rsidRPr="003E418C" w:rsidRDefault="00A0397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06</w:t>
            </w:r>
          </w:p>
        </w:tc>
        <w:tc>
          <w:tcPr>
            <w:tcW w:w="1823" w:type="dxa"/>
            <w:shd w:val="clear" w:color="auto" w:fill="auto"/>
          </w:tcPr>
          <w:p w:rsidR="00A03970" w:rsidRPr="003E418C" w:rsidRDefault="00A0397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01 3 02 79204</w:t>
            </w:r>
          </w:p>
        </w:tc>
        <w:tc>
          <w:tcPr>
            <w:tcW w:w="638" w:type="dxa"/>
            <w:shd w:val="clear" w:color="auto" w:fill="auto"/>
            <w:hideMark/>
          </w:tcPr>
          <w:p w:rsidR="00A03970" w:rsidRPr="003E418C" w:rsidRDefault="00A0397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120</w:t>
            </w:r>
          </w:p>
        </w:tc>
        <w:tc>
          <w:tcPr>
            <w:tcW w:w="1637" w:type="dxa"/>
            <w:shd w:val="clear" w:color="auto" w:fill="auto"/>
            <w:hideMark/>
          </w:tcPr>
          <w:p w:rsidR="00A03970" w:rsidRPr="003E418C" w:rsidRDefault="00A0397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153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40</w:t>
            </w:r>
          </w:p>
        </w:tc>
      </w:tr>
      <w:tr w:rsidR="00A03970" w:rsidRPr="003E418C" w:rsidTr="00FF7CED">
        <w:trPr>
          <w:trHeight w:val="1260"/>
        </w:trPr>
        <w:tc>
          <w:tcPr>
            <w:tcW w:w="4333" w:type="dxa"/>
            <w:shd w:val="clear" w:color="auto" w:fill="auto"/>
            <w:hideMark/>
          </w:tcPr>
          <w:p w:rsidR="00A03970" w:rsidRPr="003E418C" w:rsidRDefault="00A0397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Фонд оплаты труда</w:t>
            </w:r>
            <w:r w:rsidR="003E418C"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0" w:type="dxa"/>
            <w:shd w:val="clear" w:color="auto" w:fill="auto"/>
            <w:hideMark/>
          </w:tcPr>
          <w:p w:rsidR="00A03970" w:rsidRPr="003E418C" w:rsidRDefault="00A0397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A03970" w:rsidRPr="003E418C" w:rsidRDefault="00A0397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06</w:t>
            </w:r>
          </w:p>
        </w:tc>
        <w:tc>
          <w:tcPr>
            <w:tcW w:w="1823" w:type="dxa"/>
            <w:shd w:val="clear" w:color="auto" w:fill="auto"/>
          </w:tcPr>
          <w:p w:rsidR="00A03970" w:rsidRPr="003E418C" w:rsidRDefault="00A0397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01 3 02 79204</w:t>
            </w:r>
          </w:p>
        </w:tc>
        <w:tc>
          <w:tcPr>
            <w:tcW w:w="638" w:type="dxa"/>
            <w:shd w:val="clear" w:color="auto" w:fill="auto"/>
            <w:hideMark/>
          </w:tcPr>
          <w:p w:rsidR="00A03970" w:rsidRPr="003E418C" w:rsidRDefault="00A0397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121</w:t>
            </w:r>
          </w:p>
        </w:tc>
        <w:tc>
          <w:tcPr>
            <w:tcW w:w="1637" w:type="dxa"/>
            <w:shd w:val="clear" w:color="auto" w:fill="auto"/>
            <w:hideMark/>
          </w:tcPr>
          <w:p w:rsidR="00A03970" w:rsidRPr="003E418C" w:rsidRDefault="00A0397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153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40</w:t>
            </w:r>
          </w:p>
        </w:tc>
      </w:tr>
      <w:tr w:rsidR="00630477" w:rsidRPr="003E418C" w:rsidTr="00FF7CED">
        <w:trPr>
          <w:trHeight w:val="1575"/>
        </w:trPr>
        <w:tc>
          <w:tcPr>
            <w:tcW w:w="433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Осуществление государственного полномочия по установлению отдельных нормативов формирования расходов на содержание органов местного самоуправления поселений</w:t>
            </w:r>
          </w:p>
        </w:tc>
        <w:tc>
          <w:tcPr>
            <w:tcW w:w="540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06</w:t>
            </w:r>
          </w:p>
        </w:tc>
        <w:tc>
          <w:tcPr>
            <w:tcW w:w="182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013 0279216</w:t>
            </w:r>
          </w:p>
        </w:tc>
        <w:tc>
          <w:tcPr>
            <w:tcW w:w="638" w:type="dxa"/>
            <w:shd w:val="clear" w:color="auto" w:fill="auto"/>
            <w:hideMark/>
          </w:tcPr>
          <w:p w:rsidR="00630477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70</w:t>
            </w:r>
          </w:p>
        </w:tc>
      </w:tr>
      <w:tr w:rsidR="00630477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Иные закупки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06</w:t>
            </w:r>
          </w:p>
        </w:tc>
        <w:tc>
          <w:tcPr>
            <w:tcW w:w="182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013 0279216</w:t>
            </w:r>
          </w:p>
        </w:tc>
        <w:tc>
          <w:tcPr>
            <w:tcW w:w="638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240</w:t>
            </w:r>
          </w:p>
        </w:tc>
        <w:tc>
          <w:tcPr>
            <w:tcW w:w="1637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70</w:t>
            </w:r>
          </w:p>
        </w:tc>
      </w:tr>
      <w:tr w:rsidR="00630477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Прочая закупка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06</w:t>
            </w:r>
          </w:p>
        </w:tc>
        <w:tc>
          <w:tcPr>
            <w:tcW w:w="182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013 0279216</w:t>
            </w:r>
          </w:p>
        </w:tc>
        <w:tc>
          <w:tcPr>
            <w:tcW w:w="638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244</w:t>
            </w:r>
          </w:p>
        </w:tc>
        <w:tc>
          <w:tcPr>
            <w:tcW w:w="1637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70</w:t>
            </w:r>
          </w:p>
        </w:tc>
      </w:tr>
      <w:tr w:rsidR="00630477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Резервные фонды</w:t>
            </w:r>
          </w:p>
        </w:tc>
        <w:tc>
          <w:tcPr>
            <w:tcW w:w="540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11</w:t>
            </w:r>
          </w:p>
        </w:tc>
        <w:tc>
          <w:tcPr>
            <w:tcW w:w="182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000 0000000</w:t>
            </w:r>
          </w:p>
        </w:tc>
        <w:tc>
          <w:tcPr>
            <w:tcW w:w="638" w:type="dxa"/>
            <w:shd w:val="clear" w:color="auto" w:fill="auto"/>
            <w:hideMark/>
          </w:tcPr>
          <w:p w:rsidR="00630477" w:rsidRPr="003E418C" w:rsidRDefault="003E418C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2 000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630477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lastRenderedPageBreak/>
              <w:t>Резервные фонды местных администраций</w:t>
            </w:r>
          </w:p>
        </w:tc>
        <w:tc>
          <w:tcPr>
            <w:tcW w:w="540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</w:t>
            </w:r>
          </w:p>
        </w:tc>
        <w:tc>
          <w:tcPr>
            <w:tcW w:w="1823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000 0700500</w:t>
            </w:r>
          </w:p>
        </w:tc>
        <w:tc>
          <w:tcPr>
            <w:tcW w:w="638" w:type="dxa"/>
            <w:shd w:val="clear" w:color="auto" w:fill="auto"/>
            <w:hideMark/>
          </w:tcPr>
          <w:p w:rsidR="00630477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630477" w:rsidRPr="003E418C" w:rsidRDefault="00630477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2 000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Иные бюджетные ассигнования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</w:t>
            </w:r>
          </w:p>
        </w:tc>
        <w:tc>
          <w:tcPr>
            <w:tcW w:w="1823" w:type="dxa"/>
            <w:shd w:val="clear" w:color="auto" w:fill="auto"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000 0700500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800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2 000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Резервные средства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</w:t>
            </w:r>
          </w:p>
        </w:tc>
        <w:tc>
          <w:tcPr>
            <w:tcW w:w="1823" w:type="dxa"/>
            <w:shd w:val="clear" w:color="auto" w:fill="auto"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000 0700500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870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2 000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Д</w:t>
            </w:r>
            <w:r w:rsidRPr="003E418C">
              <w:rPr>
                <w:rFonts w:cs="Arial"/>
                <w:bCs/>
              </w:rPr>
              <w:t>ругие общегосударственные вопросы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13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000 0000000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14 548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60</w:t>
            </w:r>
          </w:p>
        </w:tc>
      </w:tr>
      <w:tr w:rsidR="00CF0356" w:rsidRPr="003E418C" w:rsidTr="00FF7CED">
        <w:trPr>
          <w:trHeight w:val="126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000 0900000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10 715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50</w:t>
            </w:r>
          </w:p>
        </w:tc>
      </w:tr>
      <w:tr w:rsidR="00CF0356" w:rsidRPr="003E418C" w:rsidTr="00FF7CED">
        <w:trPr>
          <w:trHeight w:val="126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Оценка недвижимости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000 0900200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500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Иные закупки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1823" w:type="dxa"/>
            <w:shd w:val="clear" w:color="auto" w:fill="auto"/>
          </w:tcPr>
          <w:p w:rsidR="00CF0356" w:rsidRPr="003E418C" w:rsidRDefault="007035D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000 0900200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400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Прочая закупка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муниципальных</w:t>
            </w:r>
            <w:r w:rsidR="003E418C"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1823" w:type="dxa"/>
            <w:shd w:val="clear" w:color="auto" w:fill="auto"/>
          </w:tcPr>
          <w:p w:rsidR="00CF0356" w:rsidRPr="003E418C" w:rsidRDefault="007035D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000 0900200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244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400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Уплата налогов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сборов и иных платежей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1823" w:type="dxa"/>
            <w:shd w:val="clear" w:color="auto" w:fill="auto"/>
          </w:tcPr>
          <w:p w:rsidR="00CF0356" w:rsidRPr="003E418C" w:rsidRDefault="007035D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000 0900200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850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Уплата прочих налогов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сборов и иных платежей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1823" w:type="dxa"/>
            <w:shd w:val="clear" w:color="auto" w:fill="auto"/>
          </w:tcPr>
          <w:p w:rsidR="00CF0356" w:rsidRPr="003E418C" w:rsidRDefault="007035D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000 0900200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852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94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Реализация государственных функций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связанных с общегосударственным управлением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000 0920000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400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Иные закупки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000 0920300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400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Прочая закупка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муниципальных</w:t>
            </w:r>
            <w:r w:rsidR="003E418C"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1823" w:type="dxa"/>
            <w:shd w:val="clear" w:color="auto" w:fill="auto"/>
          </w:tcPr>
          <w:p w:rsidR="00CF0356" w:rsidRPr="003E418C" w:rsidRDefault="0078124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000 0920300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244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400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Учреждения по обеспечению хозяйственного обслуживания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1823" w:type="dxa"/>
            <w:shd w:val="clear" w:color="auto" w:fill="auto"/>
          </w:tcPr>
          <w:p w:rsidR="00CF0356" w:rsidRPr="003E418C" w:rsidRDefault="0078124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000 0920300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9 815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50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000 0939900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9 815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50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1823" w:type="dxa"/>
            <w:shd w:val="clear" w:color="auto" w:fill="auto"/>
          </w:tcPr>
          <w:p w:rsidR="00CF0356" w:rsidRPr="003E418C" w:rsidRDefault="0078124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000 0939900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2 089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1823" w:type="dxa"/>
            <w:shd w:val="clear" w:color="auto" w:fill="auto"/>
          </w:tcPr>
          <w:p w:rsidR="00CF0356" w:rsidRPr="003E418C" w:rsidRDefault="0078124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000 0939900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111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2 082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94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Иные выплаты персоналу казенных учреждений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1823" w:type="dxa"/>
            <w:shd w:val="clear" w:color="auto" w:fill="auto"/>
          </w:tcPr>
          <w:p w:rsidR="00CF0356" w:rsidRPr="003E418C" w:rsidRDefault="0078124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000 0939900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112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7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Иные закупки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1823" w:type="dxa"/>
            <w:shd w:val="clear" w:color="auto" w:fill="auto"/>
          </w:tcPr>
          <w:p w:rsidR="00CF0356" w:rsidRPr="003E418C" w:rsidRDefault="0078124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000 0939900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6 261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50</w:t>
            </w:r>
          </w:p>
        </w:tc>
      </w:tr>
      <w:tr w:rsidR="00CF0356" w:rsidRPr="003E418C" w:rsidTr="00FF7CED">
        <w:trPr>
          <w:trHeight w:val="94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  <w:r w:rsidR="00CF0356" w:rsidRPr="003E418C">
              <w:rPr>
                <w:rFonts w:cs="Arial"/>
              </w:rPr>
              <w:t>Закупка товаров</w:t>
            </w:r>
            <w:r w:rsidRPr="003E418C">
              <w:rPr>
                <w:rFonts w:cs="Arial"/>
              </w:rPr>
              <w:t xml:space="preserve">, </w:t>
            </w:r>
            <w:r w:rsidR="00CF0356" w:rsidRPr="003E418C">
              <w:rPr>
                <w:rFonts w:cs="Arial"/>
              </w:rPr>
              <w:t>работ</w:t>
            </w:r>
            <w:r w:rsidRPr="003E418C">
              <w:rPr>
                <w:rFonts w:cs="Arial"/>
              </w:rPr>
              <w:t xml:space="preserve">, </w:t>
            </w:r>
            <w:r w:rsidR="00CF0356" w:rsidRPr="003E418C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1823" w:type="dxa"/>
            <w:shd w:val="clear" w:color="auto" w:fill="auto"/>
          </w:tcPr>
          <w:p w:rsidR="00CF0356" w:rsidRPr="003E418C" w:rsidRDefault="0078124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000 0939900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242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318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20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lastRenderedPageBreak/>
              <w:t>Прочая закупка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1823" w:type="dxa"/>
            <w:shd w:val="clear" w:color="auto" w:fill="auto"/>
          </w:tcPr>
          <w:p w:rsidR="00CF0356" w:rsidRPr="003E418C" w:rsidRDefault="0078124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000 0939900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244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5 943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30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Уплата налогов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сборов и иных платежей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1823" w:type="dxa"/>
            <w:shd w:val="clear" w:color="auto" w:fill="auto"/>
          </w:tcPr>
          <w:p w:rsidR="00CF0356" w:rsidRPr="003E418C" w:rsidRDefault="0078124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000 0939900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850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55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1823" w:type="dxa"/>
            <w:shd w:val="clear" w:color="auto" w:fill="auto"/>
          </w:tcPr>
          <w:p w:rsidR="00CF0356" w:rsidRPr="003E418C" w:rsidRDefault="0078124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000 0939900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851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25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Уплата прочих налогов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сборов и иных платежей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1823" w:type="dxa"/>
            <w:shd w:val="clear" w:color="auto" w:fill="auto"/>
          </w:tcPr>
          <w:p w:rsidR="00CF0356" w:rsidRPr="003E418C" w:rsidRDefault="0078124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000 0939900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852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1823" w:type="dxa"/>
            <w:shd w:val="clear" w:color="auto" w:fill="auto"/>
          </w:tcPr>
          <w:p w:rsidR="00CF0356" w:rsidRPr="003E418C" w:rsidRDefault="0078124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000 0939900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610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1 410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1133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1823" w:type="dxa"/>
            <w:shd w:val="clear" w:color="auto" w:fill="auto"/>
          </w:tcPr>
          <w:p w:rsidR="00CF0356" w:rsidRPr="003E418C" w:rsidRDefault="0078124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000 0939900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611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1 410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Мероприятия в сфере культуры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000 4400000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1 115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1823" w:type="dxa"/>
            <w:shd w:val="clear" w:color="auto" w:fill="auto"/>
          </w:tcPr>
          <w:p w:rsidR="00CF0356" w:rsidRPr="003E418C" w:rsidRDefault="0078124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000 4400000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1 115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1823" w:type="dxa"/>
            <w:shd w:val="clear" w:color="auto" w:fill="auto"/>
          </w:tcPr>
          <w:p w:rsidR="00CF0356" w:rsidRPr="003E418C" w:rsidRDefault="0078124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000 4400000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1 075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1823" w:type="dxa"/>
            <w:shd w:val="clear" w:color="auto" w:fill="auto"/>
          </w:tcPr>
          <w:p w:rsidR="00CF0356" w:rsidRPr="003E418C" w:rsidRDefault="0078124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000 4400000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111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1 075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Иные закупки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1823" w:type="dxa"/>
            <w:shd w:val="clear" w:color="auto" w:fill="auto"/>
          </w:tcPr>
          <w:p w:rsidR="00CF0356" w:rsidRPr="003E418C" w:rsidRDefault="0078124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000 4400000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40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94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  <w:r w:rsidR="00CF0356" w:rsidRPr="003E418C">
              <w:rPr>
                <w:rFonts w:cs="Arial"/>
              </w:rPr>
              <w:t>Закупка товаров</w:t>
            </w:r>
            <w:r w:rsidRPr="003E418C">
              <w:rPr>
                <w:rFonts w:cs="Arial"/>
              </w:rPr>
              <w:t xml:space="preserve">, </w:t>
            </w:r>
            <w:r w:rsidR="00CF0356" w:rsidRPr="003E418C">
              <w:rPr>
                <w:rFonts w:cs="Arial"/>
              </w:rPr>
              <w:t>работ</w:t>
            </w:r>
            <w:r w:rsidRPr="003E418C">
              <w:rPr>
                <w:rFonts w:cs="Arial"/>
              </w:rPr>
              <w:t xml:space="preserve">, </w:t>
            </w:r>
            <w:r w:rsidR="00CF0356" w:rsidRPr="003E418C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1823" w:type="dxa"/>
            <w:shd w:val="clear" w:color="auto" w:fill="auto"/>
          </w:tcPr>
          <w:p w:rsidR="00CF0356" w:rsidRPr="003E418C" w:rsidRDefault="00781245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000 4400000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242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40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Централизованные бухгалтерии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000 4529900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1 051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50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000 4529900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1 051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50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000 4529900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111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1 051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50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Муниципальные программы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000 7951000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1 550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1242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Муниципальная программа </w:t>
            </w:r>
            <w:r w:rsidR="003E418C" w:rsidRPr="003E418C">
              <w:rPr>
                <w:rFonts w:cs="Arial"/>
              </w:rPr>
              <w:t>«</w:t>
            </w:r>
            <w:r w:rsidRPr="003E418C">
              <w:rPr>
                <w:rFonts w:cs="Arial"/>
              </w:rPr>
              <w:t xml:space="preserve">Информатизация Администрации муниципального района </w:t>
            </w:r>
            <w:r w:rsidR="003E418C" w:rsidRPr="003E418C">
              <w:rPr>
                <w:rFonts w:cs="Arial"/>
              </w:rPr>
              <w:t>«</w:t>
            </w:r>
            <w:r w:rsidRPr="003E418C">
              <w:rPr>
                <w:rFonts w:cs="Arial"/>
              </w:rPr>
              <w:t>Петровск-Забайкальский район</w:t>
            </w:r>
            <w:r w:rsidR="003E418C" w:rsidRPr="003E418C">
              <w:rPr>
                <w:rFonts w:cs="Arial"/>
              </w:rPr>
              <w:t>»</w:t>
            </w:r>
            <w:r w:rsidRPr="003E418C">
              <w:rPr>
                <w:rFonts w:cs="Arial"/>
              </w:rPr>
              <w:t xml:space="preserve"> на 2014-2016 годы</w:t>
            </w:r>
            <w:r w:rsidR="003E418C" w:rsidRPr="003E418C">
              <w:rPr>
                <w:rFonts w:cs="Arial"/>
              </w:rPr>
              <w:t>»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000 7951001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Иные закупки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000 795 001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94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  <w:r w:rsidR="00CF0356" w:rsidRPr="003E418C">
              <w:rPr>
                <w:rFonts w:cs="Arial"/>
              </w:rPr>
              <w:t>Закупка товаров</w:t>
            </w:r>
            <w:r w:rsidRPr="003E418C">
              <w:rPr>
                <w:rFonts w:cs="Arial"/>
              </w:rPr>
              <w:t xml:space="preserve">, </w:t>
            </w:r>
            <w:r w:rsidR="00CF0356" w:rsidRPr="003E418C">
              <w:rPr>
                <w:rFonts w:cs="Arial"/>
              </w:rPr>
              <w:t>работ</w:t>
            </w:r>
            <w:r w:rsidRPr="003E418C">
              <w:rPr>
                <w:rFonts w:cs="Arial"/>
              </w:rPr>
              <w:t xml:space="preserve">, </w:t>
            </w:r>
            <w:r w:rsidR="00CF0356" w:rsidRPr="003E418C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000 795101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242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150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Прочая закупка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000 7951001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244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50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1679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lastRenderedPageBreak/>
              <w:t xml:space="preserve">Муниципальная программа </w:t>
            </w:r>
            <w:r w:rsidR="003E418C" w:rsidRPr="003E418C">
              <w:rPr>
                <w:rFonts w:cs="Arial"/>
              </w:rPr>
              <w:t>«</w:t>
            </w:r>
            <w:r w:rsidRPr="003E418C">
              <w:rPr>
                <w:rFonts w:cs="Arial"/>
              </w:rPr>
              <w:t xml:space="preserve">Энергосбережение и повышение энергетической эффективности в муниципальных учреждениях муниципального района </w:t>
            </w:r>
            <w:r w:rsidR="003E418C" w:rsidRPr="003E418C">
              <w:rPr>
                <w:rFonts w:cs="Arial"/>
              </w:rPr>
              <w:t>«</w:t>
            </w:r>
            <w:r w:rsidRPr="003E418C">
              <w:rPr>
                <w:rFonts w:cs="Arial"/>
              </w:rPr>
              <w:t>Петровск-Забайкальский район</w:t>
            </w:r>
            <w:r w:rsidR="003E418C" w:rsidRPr="003E418C">
              <w:rPr>
                <w:rFonts w:cs="Arial"/>
              </w:rPr>
              <w:t>»</w:t>
            </w:r>
            <w:r w:rsidRPr="003E418C">
              <w:rPr>
                <w:rFonts w:cs="Arial"/>
              </w:rPr>
              <w:t xml:space="preserve"> на 2014-2016 годы</w:t>
            </w:r>
            <w:r w:rsidR="003E418C" w:rsidRPr="003E418C">
              <w:rPr>
                <w:rFonts w:cs="Arial"/>
              </w:rPr>
              <w:t>»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000 7951004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1 000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Иные закупки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000 7951004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1 000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Прочая закупка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000 7951004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244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1 000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157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Муниципальная программа </w:t>
            </w:r>
            <w:r w:rsidR="003E418C" w:rsidRPr="003E418C">
              <w:rPr>
                <w:rFonts w:cs="Arial"/>
              </w:rPr>
              <w:t>«</w:t>
            </w:r>
            <w:r w:rsidRPr="003E418C">
              <w:rPr>
                <w:rFonts w:cs="Arial"/>
              </w:rPr>
              <w:t xml:space="preserve">Устойчивое развитие сельских территорий муниципального района </w:t>
            </w:r>
            <w:r w:rsidR="003E418C" w:rsidRPr="003E418C">
              <w:rPr>
                <w:rFonts w:cs="Arial"/>
              </w:rPr>
              <w:t>«</w:t>
            </w:r>
            <w:r w:rsidRPr="003E418C">
              <w:rPr>
                <w:rFonts w:cs="Arial"/>
              </w:rPr>
              <w:t>Петровск-Забайкальский район</w:t>
            </w:r>
            <w:r w:rsidR="003E418C" w:rsidRPr="003E418C">
              <w:rPr>
                <w:rFonts w:cs="Arial"/>
              </w:rPr>
              <w:t>»</w:t>
            </w:r>
            <w:r w:rsidRPr="003E418C">
              <w:rPr>
                <w:rFonts w:cs="Arial"/>
              </w:rPr>
              <w:t xml:space="preserve"> на 2014-2020 годы</w:t>
            </w:r>
            <w:r w:rsidR="003E418C" w:rsidRPr="003E418C">
              <w:rPr>
                <w:rFonts w:cs="Arial"/>
              </w:rPr>
              <w:t>»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000 7951020 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Иные закупки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000 7951020 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Прочая закупка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000 79</w:t>
            </w:r>
            <w:r w:rsidR="003E418C"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 xml:space="preserve">51020 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242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Муниципальная программа </w:t>
            </w:r>
            <w:r w:rsidR="003E418C" w:rsidRPr="003E418C">
              <w:rPr>
                <w:rFonts w:cs="Arial"/>
              </w:rPr>
              <w:t>«</w:t>
            </w:r>
            <w:r w:rsidRPr="003E418C">
              <w:rPr>
                <w:rFonts w:cs="Arial"/>
              </w:rPr>
              <w:t>Доступная среда</w:t>
            </w:r>
            <w:r w:rsidR="003E418C" w:rsidRPr="003E418C">
              <w:rPr>
                <w:rFonts w:cs="Arial"/>
              </w:rPr>
              <w:t>»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000 7951021 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DC1F2B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</w:t>
            </w:r>
            <w:r w:rsidR="00CF0356" w:rsidRPr="003E418C">
              <w:rPr>
                <w:rFonts w:cs="Arial"/>
              </w:rPr>
              <w:t>0</w:t>
            </w:r>
            <w:r w:rsidR="003E418C" w:rsidRPr="003E418C">
              <w:rPr>
                <w:rFonts w:cs="Arial"/>
              </w:rPr>
              <w:t xml:space="preserve">, </w:t>
            </w:r>
            <w:r w:rsidR="00CF0356"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Иные закупки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000 7951021 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50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Иные закупки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000 7951021 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244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50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036 0279200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116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60</w:t>
            </w:r>
          </w:p>
        </w:tc>
      </w:tr>
      <w:tr w:rsidR="00CF0356" w:rsidRPr="003E418C" w:rsidTr="00FF7CED">
        <w:trPr>
          <w:trHeight w:val="94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037 0279206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116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60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037 0279206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116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60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037</w:t>
            </w:r>
            <w:r w:rsidR="003E418C"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0279206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111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115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60</w:t>
            </w:r>
          </w:p>
        </w:tc>
      </w:tr>
      <w:tr w:rsidR="00CF0356" w:rsidRPr="003E418C" w:rsidTr="00FF7CED">
        <w:trPr>
          <w:trHeight w:val="94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Иные выплаты персоналу казенных учреждений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037 0279206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112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03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00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000 00 00</w:t>
            </w:r>
            <w:r w:rsidR="00041D80" w:rsidRPr="003E418C">
              <w:rPr>
                <w:rFonts w:cs="Arial"/>
                <w:bCs/>
              </w:rPr>
              <w:t>000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150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94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Защита населения и территории</w:t>
            </w:r>
            <w:r w:rsidR="003E418C" w:rsidRPr="003E418C">
              <w:rPr>
                <w:rFonts w:cs="Arial"/>
                <w:bCs/>
              </w:rPr>
              <w:t xml:space="preserve"> </w:t>
            </w:r>
            <w:r w:rsidRPr="003E418C">
              <w:rPr>
                <w:rFonts w:cs="Arial"/>
                <w:bCs/>
              </w:rPr>
              <w:t>от чрезвычайных ситуаций природного и техногенного характера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03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 </w:t>
            </w:r>
            <w:r w:rsidR="00041D80" w:rsidRPr="003E418C">
              <w:rPr>
                <w:rFonts w:cs="Arial"/>
                <w:bCs/>
              </w:rPr>
              <w:t>000 0000000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150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929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03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041D8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00 0 </w:t>
            </w:r>
            <w:r w:rsidR="00CF0356" w:rsidRPr="003E418C">
              <w:rPr>
                <w:rFonts w:cs="Arial"/>
              </w:rPr>
              <w:t>2180000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150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1088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03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041D8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00 0 </w:t>
            </w:r>
            <w:r w:rsidR="00CF0356" w:rsidRPr="003E418C">
              <w:rPr>
                <w:rFonts w:cs="Arial"/>
              </w:rPr>
              <w:t>2180110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150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Иные закупки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03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041D8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00 0 </w:t>
            </w:r>
            <w:r w:rsidR="00CF0356" w:rsidRPr="003E418C">
              <w:rPr>
                <w:rFonts w:cs="Arial"/>
              </w:rPr>
              <w:t>2180110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150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Прочая закупка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03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041D80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00 0 </w:t>
            </w:r>
            <w:r w:rsidR="00CF0356" w:rsidRPr="003E418C">
              <w:rPr>
                <w:rFonts w:cs="Arial"/>
              </w:rPr>
              <w:t>2180110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244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150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3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Национальная</w:t>
            </w:r>
            <w:r w:rsidR="003E418C" w:rsidRPr="003E418C">
              <w:rPr>
                <w:rFonts w:cs="Arial"/>
                <w:bCs/>
              </w:rPr>
              <w:t xml:space="preserve"> </w:t>
            </w:r>
            <w:r w:rsidRPr="003E418C">
              <w:rPr>
                <w:rFonts w:cs="Arial"/>
                <w:bCs/>
              </w:rPr>
              <w:t>экономика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04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00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000 0000</w:t>
            </w:r>
            <w:r w:rsidR="00041D80" w:rsidRPr="003E418C">
              <w:rPr>
                <w:rFonts w:cs="Arial"/>
                <w:bCs/>
              </w:rPr>
              <w:t>000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10 126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50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Транспорт</w:t>
            </w:r>
            <w:r w:rsidR="003E418C" w:rsidRPr="003E418C">
              <w:rPr>
                <w:rFonts w:cs="Arial"/>
                <w:bCs/>
              </w:rPr>
              <w:t xml:space="preserve"> 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04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08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041D80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000 0000000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239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40</w:t>
            </w:r>
          </w:p>
        </w:tc>
      </w:tr>
      <w:tr w:rsidR="00CF0356" w:rsidRPr="003E418C" w:rsidTr="00FF7CED">
        <w:trPr>
          <w:trHeight w:val="46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Социальная помощь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08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131 0374500</w:t>
            </w:r>
            <w:r w:rsidR="00961FCD" w:rsidRPr="003E418C">
              <w:rPr>
                <w:rFonts w:cs="Arial"/>
              </w:rPr>
              <w:t>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239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40</w:t>
            </w:r>
          </w:p>
        </w:tc>
      </w:tr>
      <w:tr w:rsidR="00CF0356" w:rsidRPr="003E418C" w:rsidTr="00FF7CED">
        <w:trPr>
          <w:trHeight w:val="2218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08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131 0374505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239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40</w:t>
            </w:r>
          </w:p>
        </w:tc>
      </w:tr>
      <w:tr w:rsidR="00CF0356" w:rsidRPr="003E418C" w:rsidTr="00FF7CED">
        <w:trPr>
          <w:trHeight w:val="126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Субсидии юридическим лицам (кроме государственных учреждений) и физическим лицам </w:t>
            </w:r>
            <w:r w:rsidR="003E418C" w:rsidRPr="003E418C">
              <w:rPr>
                <w:rFonts w:cs="Arial"/>
              </w:rPr>
              <w:t>-</w:t>
            </w:r>
            <w:r w:rsidRPr="003E418C">
              <w:rPr>
                <w:rFonts w:cs="Arial"/>
              </w:rPr>
              <w:t xml:space="preserve"> производителям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услуг)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08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131 0374505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810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239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40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Дорожное хозяйство (дорожные фонды)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04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000 0000000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9 887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1407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Строительство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модернизация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ремонт и содержание автомобильных дорог общего пользования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000 3151201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9 887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Иные закупки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000 3151201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9 887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Прочая закупка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000 3151201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244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9 887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04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12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131 0379500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10</w:t>
            </w:r>
          </w:p>
        </w:tc>
      </w:tr>
      <w:tr w:rsidR="00CF0356" w:rsidRPr="003E418C" w:rsidTr="00FF7CED">
        <w:trPr>
          <w:trHeight w:val="4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</w:t>
            </w:r>
            <w:r w:rsidRPr="003E418C">
              <w:rPr>
                <w:rFonts w:cs="Arial"/>
              </w:rPr>
              <w:lastRenderedPageBreak/>
              <w:t>железнодорожного)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lastRenderedPageBreak/>
              <w:t>04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12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131 0379502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10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lastRenderedPageBreak/>
              <w:t>Иные закупки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12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131 0379502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10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Прочая закупка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12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131 0379502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244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10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Жилищно- коммунальное хозяйство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05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00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000 0000000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1 500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Коммунальное хозяйство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05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02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 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1 500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Муниципальные программы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05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02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000 7951000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1 500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144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Муниципальная программа </w:t>
            </w:r>
            <w:r w:rsidR="003E418C" w:rsidRPr="003E418C">
              <w:rPr>
                <w:rFonts w:cs="Arial"/>
              </w:rPr>
              <w:t>«</w:t>
            </w:r>
            <w:r w:rsidRPr="003E418C">
              <w:rPr>
                <w:rFonts w:cs="Arial"/>
              </w:rPr>
              <w:t xml:space="preserve">Комплексное развитие систем коммунальной инфраструктуры муниципального района </w:t>
            </w:r>
            <w:r w:rsidR="003E418C" w:rsidRPr="003E418C">
              <w:rPr>
                <w:rFonts w:cs="Arial"/>
              </w:rPr>
              <w:t>«</w:t>
            </w:r>
            <w:r w:rsidRPr="003E418C">
              <w:rPr>
                <w:rFonts w:cs="Arial"/>
              </w:rPr>
              <w:t>Петровск-Забайкальский район</w:t>
            </w:r>
            <w:r w:rsidR="003E418C" w:rsidRPr="003E418C">
              <w:rPr>
                <w:rFonts w:cs="Arial"/>
              </w:rPr>
              <w:t>»</w:t>
            </w:r>
            <w:r w:rsidRPr="003E418C">
              <w:rPr>
                <w:rFonts w:cs="Arial"/>
              </w:rPr>
              <w:t xml:space="preserve"> на 2011-2020 годы</w:t>
            </w:r>
            <w:r w:rsidR="003E418C" w:rsidRPr="003E418C">
              <w:rPr>
                <w:rFonts w:cs="Arial"/>
              </w:rPr>
              <w:t>»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05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02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000 7951002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121FD1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</w:t>
            </w:r>
            <w:r w:rsidR="00CF0356" w:rsidRPr="003E418C">
              <w:rPr>
                <w:rFonts w:cs="Arial"/>
              </w:rPr>
              <w:t xml:space="preserve"> 0</w:t>
            </w:r>
            <w:r w:rsidRPr="003E418C">
              <w:rPr>
                <w:rFonts w:cs="Arial"/>
              </w:rPr>
              <w:t>5</w:t>
            </w:r>
            <w:r w:rsidR="00CF0356" w:rsidRPr="003E418C">
              <w:rPr>
                <w:rFonts w:cs="Arial"/>
              </w:rPr>
              <w:t>0</w:t>
            </w:r>
            <w:r w:rsidR="003E418C" w:rsidRPr="003E418C">
              <w:rPr>
                <w:rFonts w:cs="Arial"/>
              </w:rPr>
              <w:t xml:space="preserve">, </w:t>
            </w:r>
            <w:r w:rsidR="00CF0356"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Иные закупки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05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02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000 7951002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1 000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Прочая закупка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05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02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000 7951002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244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1 000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94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Муниципальная</w:t>
            </w:r>
            <w:r w:rsidR="003E418C"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 xml:space="preserve">программа </w:t>
            </w:r>
            <w:r w:rsidR="003E418C" w:rsidRPr="003E418C">
              <w:rPr>
                <w:rFonts w:cs="Arial"/>
              </w:rPr>
              <w:t>«</w:t>
            </w:r>
            <w:r w:rsidRPr="003E418C">
              <w:rPr>
                <w:rFonts w:cs="Arial"/>
              </w:rPr>
              <w:t xml:space="preserve">Чистая вода муниципального района </w:t>
            </w:r>
            <w:r w:rsidR="003E418C" w:rsidRPr="003E418C">
              <w:rPr>
                <w:rFonts w:cs="Arial"/>
              </w:rPr>
              <w:t>«</w:t>
            </w:r>
            <w:r w:rsidRPr="003E418C">
              <w:rPr>
                <w:rFonts w:cs="Arial"/>
              </w:rPr>
              <w:t>Петровск-Забайкальский район</w:t>
            </w:r>
            <w:r w:rsidR="003E418C" w:rsidRPr="003E418C">
              <w:rPr>
                <w:rFonts w:cs="Arial"/>
              </w:rPr>
              <w:t>»</w:t>
            </w:r>
            <w:r w:rsidRPr="003E418C">
              <w:rPr>
                <w:rFonts w:cs="Arial"/>
              </w:rPr>
              <w:t>(2011-2015 годы)</w:t>
            </w:r>
            <w:r w:rsidR="003E418C" w:rsidRPr="003E418C">
              <w:rPr>
                <w:rFonts w:cs="Arial"/>
              </w:rPr>
              <w:t>»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05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02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000 7951003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500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Иные закупки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05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02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000 7951003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500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Прочая закупка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05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02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000 7951003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244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500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Образование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00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000 0000000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295 978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60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Дошкольное образование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01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D03A20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000 0000000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74 635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90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Детские дошкольные учреждения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000 4209900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51 364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80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000 4209900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610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51 364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80</w:t>
            </w:r>
          </w:p>
        </w:tc>
      </w:tr>
      <w:tr w:rsidR="00CF0356" w:rsidRPr="003E418C" w:rsidTr="00FF7CED">
        <w:trPr>
          <w:trHeight w:val="1192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000 4209900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611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47 291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000 4209900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612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4 073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80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Межбюджетные трансферты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141 01712</w:t>
            </w:r>
            <w:r w:rsidR="00D03A20" w:rsidRPr="003E418C">
              <w:rPr>
                <w:rFonts w:cs="Arial"/>
              </w:rPr>
              <w:t>0</w:t>
            </w:r>
            <w:r w:rsidRPr="003E418C">
              <w:rPr>
                <w:rFonts w:cs="Arial"/>
              </w:rPr>
              <w:t>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22 271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10</w:t>
            </w:r>
          </w:p>
        </w:tc>
      </w:tr>
      <w:tr w:rsidR="00CF0356" w:rsidRPr="003E418C" w:rsidTr="00FF7CED">
        <w:trPr>
          <w:trHeight w:val="157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Обеспечение государственных гарантий прав граждан на получение общедоступного и бесплатного дошкольного</w:t>
            </w:r>
            <w:r w:rsidR="003E418C"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 xml:space="preserve">образования в общеобразовательных учреждениях 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141 0171201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22 271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10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141 0171201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610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22 271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10</w:t>
            </w:r>
          </w:p>
        </w:tc>
      </w:tr>
      <w:tr w:rsidR="00CF0356" w:rsidRPr="003E418C" w:rsidTr="00FF7CED">
        <w:trPr>
          <w:trHeight w:val="1128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141 0171201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611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22 271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10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Муниципальные программы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000 7951000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1 000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94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Муниципальная программа </w:t>
            </w:r>
            <w:r w:rsidR="003E418C" w:rsidRPr="003E418C">
              <w:rPr>
                <w:rFonts w:cs="Arial"/>
              </w:rPr>
              <w:t>«</w:t>
            </w:r>
            <w:r w:rsidRPr="003E418C">
              <w:rPr>
                <w:rFonts w:cs="Arial"/>
              </w:rPr>
              <w:t>Развитие</w:t>
            </w:r>
            <w:r w:rsidR="003E418C"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системы дошкольного образования на 2014-2015 годы</w:t>
            </w:r>
            <w:r w:rsidR="003E418C" w:rsidRPr="003E418C">
              <w:rPr>
                <w:rFonts w:cs="Arial"/>
              </w:rPr>
              <w:t>»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000 7951005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121FD1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</w:t>
            </w:r>
            <w:r w:rsidR="00CF0356" w:rsidRPr="003E418C">
              <w:rPr>
                <w:rFonts w:cs="Arial"/>
              </w:rPr>
              <w:t xml:space="preserve"> 000</w:t>
            </w:r>
            <w:r w:rsidR="003E418C" w:rsidRPr="003E418C">
              <w:rPr>
                <w:rFonts w:cs="Arial"/>
              </w:rPr>
              <w:t xml:space="preserve">, </w:t>
            </w:r>
            <w:r w:rsidR="00CF0356"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000 7951005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610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1 000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000 7951005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612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1 000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Общее образование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02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208 058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90</w:t>
            </w:r>
          </w:p>
        </w:tc>
      </w:tr>
      <w:tr w:rsidR="00CF0356" w:rsidRPr="003E418C" w:rsidTr="00FF7CED">
        <w:trPr>
          <w:trHeight w:val="663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Школы </w:t>
            </w:r>
            <w:r w:rsidR="003E418C" w:rsidRPr="003E418C">
              <w:rPr>
                <w:rFonts w:cs="Arial"/>
              </w:rPr>
              <w:t>-</w:t>
            </w:r>
            <w:r w:rsidRPr="003E418C">
              <w:rPr>
                <w:rFonts w:cs="Arial"/>
              </w:rPr>
              <w:t xml:space="preserve"> детские сады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школы начальные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неполные средние и средние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02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000 4210000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87 723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02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000 4219900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87 723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02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000 4219900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610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87 723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1197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02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000 4219900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611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83 723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02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000 4219900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612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4 000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Учреждения по внешкольной работе с детьми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02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000 4239</w:t>
            </w:r>
            <w:r w:rsidR="00DC5D3D" w:rsidRPr="003E418C">
              <w:rPr>
                <w:rFonts w:cs="Arial"/>
              </w:rPr>
              <w:t>0</w:t>
            </w:r>
            <w:r w:rsidRPr="003E418C">
              <w:rPr>
                <w:rFonts w:cs="Arial"/>
              </w:rPr>
              <w:t>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29 519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10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02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</w:t>
            </w:r>
            <w:r w:rsidR="003E418C" w:rsidRPr="003E418C">
              <w:rPr>
                <w:rFonts w:cs="Arial"/>
              </w:rPr>
              <w:t xml:space="preserve"> </w:t>
            </w:r>
            <w:r w:rsidR="00D82255" w:rsidRPr="003E418C">
              <w:rPr>
                <w:rFonts w:cs="Arial"/>
              </w:rPr>
              <w:t>42</w:t>
            </w:r>
            <w:r w:rsidRPr="003E418C">
              <w:rPr>
                <w:rFonts w:cs="Arial"/>
              </w:rPr>
              <w:t xml:space="preserve"> 9900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610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29 519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10</w:t>
            </w:r>
          </w:p>
        </w:tc>
      </w:tr>
      <w:tr w:rsidR="00CF0356" w:rsidRPr="003E418C" w:rsidTr="00FF7CED">
        <w:trPr>
          <w:trHeight w:val="1127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02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000 4239900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611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29 419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10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02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000 423 9900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612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Межбюджетные трансферты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02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147</w:t>
            </w:r>
            <w:r w:rsidR="003E418C"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0270</w:t>
            </w:r>
            <w:r w:rsidR="00D82255" w:rsidRPr="003E418C">
              <w:rPr>
                <w:rFonts w:cs="Arial"/>
              </w:rPr>
              <w:t>0</w:t>
            </w:r>
            <w:r w:rsidRPr="003E418C">
              <w:rPr>
                <w:rFonts w:cs="Arial"/>
              </w:rPr>
              <w:t>0</w:t>
            </w:r>
            <w:r w:rsidR="00D82255" w:rsidRPr="003E418C">
              <w:rPr>
                <w:rFonts w:cs="Arial"/>
              </w:rPr>
              <w:t>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90 816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80</w:t>
            </w:r>
          </w:p>
        </w:tc>
      </w:tr>
      <w:tr w:rsidR="00CF0356" w:rsidRPr="003E418C" w:rsidTr="00FF7CED">
        <w:trPr>
          <w:trHeight w:val="1703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Субсидии бюджетам муниципальных образований для софинансирования расходных обязательств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02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147 0270000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2 240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30</w:t>
            </w:r>
          </w:p>
        </w:tc>
      </w:tr>
      <w:tr w:rsidR="00CF0356" w:rsidRPr="003E418C" w:rsidTr="00FF7CED">
        <w:trPr>
          <w:trHeight w:val="2198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lastRenderedPageBreak/>
              <w:t>Реализация Закона Забайкальского края</w:t>
            </w:r>
            <w:r w:rsidR="003E418C" w:rsidRPr="003E418C">
              <w:rPr>
                <w:rFonts w:cs="Arial"/>
              </w:rPr>
              <w:t xml:space="preserve"> «</w:t>
            </w:r>
            <w:r w:rsidRPr="003E418C">
              <w:rPr>
                <w:rFonts w:cs="Arial"/>
              </w:rPr>
              <w:t>Об образовании</w:t>
            </w:r>
            <w:r w:rsidR="003E418C" w:rsidRPr="003E418C">
              <w:rPr>
                <w:rFonts w:cs="Arial"/>
              </w:rPr>
              <w:t>»</w:t>
            </w:r>
            <w:r w:rsidRPr="003E418C">
              <w:rPr>
                <w:rFonts w:cs="Arial"/>
              </w:rPr>
              <w:t xml:space="preserve"> в части увеличения тарифной ставки (должностного оклада) на 25 процентов в поселках городского типа (рабочих поселках) (кроме</w:t>
            </w:r>
            <w:r w:rsidR="003E418C"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педагогических работников муниципальных общеобразовательных учреждений)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02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147 0271101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2 240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30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02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147 0271101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610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2 240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30</w:t>
            </w:r>
          </w:p>
        </w:tc>
      </w:tr>
      <w:tr w:rsidR="00CF0356" w:rsidRPr="003E418C" w:rsidTr="00FF7CED">
        <w:trPr>
          <w:trHeight w:val="119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02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147 0271101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611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2 240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30</w:t>
            </w:r>
          </w:p>
        </w:tc>
      </w:tr>
      <w:tr w:rsidR="00CF0356" w:rsidRPr="003E418C" w:rsidTr="00FF7CED">
        <w:trPr>
          <w:trHeight w:val="157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Обеспечение государственных гарантий прав граждан на получение общедоступного и бесплатного дошкольного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общего образования в общеобразовательных учреждениях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02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142 0171201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86 621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80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02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142 0171201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610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86 621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80</w:t>
            </w:r>
          </w:p>
        </w:tc>
      </w:tr>
      <w:tr w:rsidR="00CF0356" w:rsidRPr="003E418C" w:rsidTr="00FF7CED">
        <w:trPr>
          <w:trHeight w:val="105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02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142 0171201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611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86 621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80</w:t>
            </w:r>
          </w:p>
        </w:tc>
      </w:tr>
      <w:tr w:rsidR="00CF0356" w:rsidRPr="003E418C" w:rsidTr="00FF7CED">
        <w:trPr>
          <w:trHeight w:val="126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Обеспечение бесплатным питанием детей из малоимущих семей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обучающихся в муниципальных общеобразовательных учреждениях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02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142 0371218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1 954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70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02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142 0371218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610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1 954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70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Субсидии</w:t>
            </w:r>
            <w:r w:rsidR="003E418C"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бюджетным учреждениям на иные цели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02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142 0371218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612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1 954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70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Молодежная политика и оздоровление детей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07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1 056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Мероприятия по проведению оздоровительной компании детей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000 4320000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000 4329900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Субсидии автономным учреждениям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000 4329</w:t>
            </w:r>
            <w:r w:rsidR="00D82255" w:rsidRPr="003E418C">
              <w:rPr>
                <w:rFonts w:cs="Arial"/>
              </w:rPr>
              <w:t>0</w:t>
            </w:r>
            <w:r w:rsidRPr="003E418C">
              <w:rPr>
                <w:rFonts w:cs="Arial"/>
              </w:rPr>
              <w:t>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620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Субсидии автономным учреждениям на иные цели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000 4329900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622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4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Муниципальная программа </w:t>
            </w:r>
            <w:r w:rsidR="003E418C" w:rsidRPr="003E418C">
              <w:rPr>
                <w:rFonts w:cs="Arial"/>
              </w:rPr>
              <w:t>«</w:t>
            </w:r>
            <w:r w:rsidRPr="003E418C">
              <w:rPr>
                <w:rFonts w:cs="Arial"/>
              </w:rPr>
              <w:t>Организация отдыха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оздоровления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 xml:space="preserve">занятости детей и молодежи муниципального района </w:t>
            </w:r>
            <w:r w:rsidR="003E418C" w:rsidRPr="003E418C">
              <w:rPr>
                <w:rFonts w:cs="Arial"/>
              </w:rPr>
              <w:t>«</w:t>
            </w:r>
            <w:r w:rsidRPr="003E418C">
              <w:rPr>
                <w:rFonts w:cs="Arial"/>
              </w:rPr>
              <w:t>Петровск-Забайкальский район</w:t>
            </w:r>
            <w:r w:rsidR="003E418C" w:rsidRPr="003E418C">
              <w:rPr>
                <w:rFonts w:cs="Arial"/>
              </w:rPr>
              <w:t>»</w:t>
            </w:r>
            <w:r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lastRenderedPageBreak/>
              <w:t>на 2012-2016 годы</w:t>
            </w:r>
            <w:r w:rsidR="003E418C" w:rsidRPr="003E418C">
              <w:rPr>
                <w:rFonts w:cs="Arial"/>
              </w:rPr>
              <w:t>»</w:t>
            </w:r>
            <w:r w:rsidRPr="003E418C">
              <w:rPr>
                <w:rFonts w:cs="Arial"/>
              </w:rPr>
              <w:t>.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lastRenderedPageBreak/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000 7951022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156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lastRenderedPageBreak/>
              <w:t>Субсидии автономным учреждениям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000 7951022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620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156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Субсидии автономным учреждениям на иные цели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000 7951022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622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156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Другие вопросы в области образования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 </w:t>
            </w:r>
            <w:r w:rsidR="002D101B" w:rsidRPr="003E418C">
              <w:rPr>
                <w:rFonts w:cs="Arial"/>
                <w:bCs/>
              </w:rPr>
              <w:t>00 0 00 00000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12 227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80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000 0020000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2 675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Центральный аппарат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000 0020400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2 675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47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000 0020400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120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2 284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80</w:t>
            </w:r>
          </w:p>
        </w:tc>
      </w:tr>
      <w:tr w:rsidR="00CF0356" w:rsidRPr="003E418C" w:rsidTr="00FF7CED">
        <w:trPr>
          <w:trHeight w:val="126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Фонд оплаты труда</w:t>
            </w:r>
            <w:r w:rsidR="003E418C"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000 0020400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121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2 268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90</w:t>
            </w:r>
          </w:p>
        </w:tc>
      </w:tr>
      <w:tr w:rsidR="00CF0356" w:rsidRPr="003E418C" w:rsidTr="00FF7CED">
        <w:trPr>
          <w:trHeight w:val="914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Иные выплаты персоналу государственных (муниципальных) органов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000 0020400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122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15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90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Иные закупки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000 0020400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385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20</w:t>
            </w:r>
          </w:p>
        </w:tc>
      </w:tr>
      <w:tr w:rsidR="00CF0356" w:rsidRPr="003E418C" w:rsidTr="00FF7CED">
        <w:trPr>
          <w:trHeight w:val="94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Закупка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000 0020400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242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156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Прочая закупка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000 0020400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244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229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20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Уплата налогов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сборов и иных платежей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000 0020400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850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5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Уплата прочих налогов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сборов и иных платежей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000 0020400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852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5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1647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Учебно-методические кабинеты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централизованные бухгалтерии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группы хозяйственного обслуживания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учебные фильмотеки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межшкольные учебно-производственные комбинаты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логопедические пункты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000 4520000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7 971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40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000 4529900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7 971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40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000 4529900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6 574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000 4529900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111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6 564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000 4529900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112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lastRenderedPageBreak/>
              <w:t>Иные закупки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000 4529900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1 362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80</w:t>
            </w:r>
          </w:p>
        </w:tc>
      </w:tr>
      <w:tr w:rsidR="00CF0356" w:rsidRPr="003E418C" w:rsidTr="00FF7CED">
        <w:trPr>
          <w:trHeight w:val="94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Закупка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000 4529900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242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162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80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Прочая закупка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000 4529900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244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1 200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Уплата налогов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сборов и иных платежей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000 4529900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850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34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60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Уплата прочих налогов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сборов и иных платежей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000 4529900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852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34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60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Межбюджетные трансферты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141</w:t>
            </w:r>
            <w:r w:rsidR="003E418C"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0270000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1 027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40</w:t>
            </w:r>
          </w:p>
        </w:tc>
      </w:tr>
      <w:tr w:rsidR="00CF0356" w:rsidRPr="003E418C" w:rsidTr="00FF7CED">
        <w:trPr>
          <w:trHeight w:val="148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Исполнение государственного полномочия</w:t>
            </w:r>
            <w:r w:rsidR="003E418C"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по предоставлению компенсации части платы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взимаемой за содержание ребенка ( присмотр и уход за ребенком) в образовательных организациях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141 0279231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50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70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141 0279231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70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141 0279231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111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70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Иные закупки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141 0279231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94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Закупка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141 0279231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242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Прочая закупка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141 027</w:t>
            </w:r>
            <w:r w:rsidR="00674345" w:rsidRPr="003E418C">
              <w:rPr>
                <w:rFonts w:cs="Arial"/>
              </w:rPr>
              <w:t>9</w:t>
            </w:r>
            <w:r w:rsidRPr="003E418C">
              <w:rPr>
                <w:rFonts w:cs="Arial"/>
              </w:rPr>
              <w:t>231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244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1482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Администрирование государственного полномочия по</w:t>
            </w:r>
            <w:r w:rsidR="003E418C"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обеспечению бесплатным питанием детей из малоимущих семей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обучающихся в муниципальных общеобразовательных учреждениях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142 0379219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69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80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142 0379219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29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80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142 0379219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111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29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80</w:t>
            </w:r>
          </w:p>
        </w:tc>
      </w:tr>
      <w:tr w:rsidR="00CF0356" w:rsidRPr="003E418C" w:rsidTr="00FF7CED">
        <w:trPr>
          <w:trHeight w:val="157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173 </w:t>
            </w:r>
            <w:r w:rsidR="00674345" w:rsidRPr="003E418C">
              <w:rPr>
                <w:rFonts w:cs="Arial"/>
              </w:rPr>
              <w:t>0</w:t>
            </w:r>
            <w:r w:rsidRPr="003E418C">
              <w:rPr>
                <w:rFonts w:cs="Arial"/>
              </w:rPr>
              <w:t>379211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906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90</w:t>
            </w:r>
          </w:p>
        </w:tc>
      </w:tr>
      <w:tr w:rsidR="00CF0356" w:rsidRPr="003E418C" w:rsidTr="00FF7CED">
        <w:trPr>
          <w:trHeight w:val="723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173 </w:t>
            </w:r>
            <w:r w:rsidR="000D4599" w:rsidRPr="003E418C">
              <w:rPr>
                <w:rFonts w:cs="Arial"/>
              </w:rPr>
              <w:t>0</w:t>
            </w:r>
            <w:r w:rsidRPr="003E418C">
              <w:rPr>
                <w:rFonts w:cs="Arial"/>
              </w:rPr>
              <w:t xml:space="preserve">3 </w:t>
            </w:r>
            <w:r w:rsidR="00674345" w:rsidRPr="003E418C">
              <w:rPr>
                <w:rFonts w:cs="Arial"/>
              </w:rPr>
              <w:t>7</w:t>
            </w:r>
            <w:r w:rsidRPr="003E418C">
              <w:rPr>
                <w:rFonts w:cs="Arial"/>
              </w:rPr>
              <w:t>9211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120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866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90</w:t>
            </w:r>
          </w:p>
        </w:tc>
      </w:tr>
      <w:tr w:rsidR="00CF0356" w:rsidRPr="003E418C" w:rsidTr="00FF7CED">
        <w:trPr>
          <w:trHeight w:val="126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lastRenderedPageBreak/>
              <w:t>Фонд оплаты труда</w:t>
            </w:r>
            <w:r w:rsidR="003E418C"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173 </w:t>
            </w:r>
            <w:r w:rsidR="000D4599" w:rsidRPr="003E418C">
              <w:rPr>
                <w:rFonts w:cs="Arial"/>
              </w:rPr>
              <w:t>0</w:t>
            </w:r>
            <w:r w:rsidRPr="003E418C">
              <w:rPr>
                <w:rFonts w:cs="Arial"/>
              </w:rPr>
              <w:t>3</w:t>
            </w:r>
            <w:r w:rsidR="000D4599" w:rsidRPr="003E418C">
              <w:rPr>
                <w:rFonts w:cs="Arial"/>
              </w:rPr>
              <w:t>7</w:t>
            </w:r>
            <w:r w:rsidRPr="003E418C">
              <w:rPr>
                <w:rFonts w:cs="Arial"/>
              </w:rPr>
              <w:t>92 11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121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866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90</w:t>
            </w:r>
          </w:p>
        </w:tc>
      </w:tr>
      <w:tr w:rsidR="00CF0356" w:rsidRPr="003E418C" w:rsidTr="00FF7CED">
        <w:trPr>
          <w:trHeight w:val="126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Иные выплаты персоналу государственных (муниципальных) органов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173 </w:t>
            </w:r>
            <w:r w:rsidR="000D4599" w:rsidRPr="003E418C">
              <w:rPr>
                <w:rFonts w:cs="Arial"/>
              </w:rPr>
              <w:t>0</w:t>
            </w:r>
            <w:r w:rsidRPr="003E418C">
              <w:rPr>
                <w:rFonts w:cs="Arial"/>
              </w:rPr>
              <w:t>3</w:t>
            </w:r>
            <w:r w:rsidR="000D4599" w:rsidRPr="003E418C">
              <w:rPr>
                <w:rFonts w:cs="Arial"/>
              </w:rPr>
              <w:t>7</w:t>
            </w:r>
            <w:r w:rsidRPr="003E418C">
              <w:rPr>
                <w:rFonts w:cs="Arial"/>
              </w:rPr>
              <w:t>92 11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122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Иные закупки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173 </w:t>
            </w:r>
            <w:r w:rsidR="000D4599" w:rsidRPr="003E418C">
              <w:rPr>
                <w:rFonts w:cs="Arial"/>
              </w:rPr>
              <w:t>0</w:t>
            </w:r>
            <w:r w:rsidRPr="003E418C">
              <w:rPr>
                <w:rFonts w:cs="Arial"/>
              </w:rPr>
              <w:t>3</w:t>
            </w:r>
            <w:r w:rsidR="000D4599" w:rsidRPr="003E418C">
              <w:rPr>
                <w:rFonts w:cs="Arial"/>
              </w:rPr>
              <w:t>7</w:t>
            </w:r>
            <w:r w:rsidRPr="003E418C">
              <w:rPr>
                <w:rFonts w:cs="Arial"/>
              </w:rPr>
              <w:t>92 11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40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94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Закупка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173 </w:t>
            </w:r>
            <w:r w:rsidR="000D4599" w:rsidRPr="003E418C">
              <w:rPr>
                <w:rFonts w:cs="Arial"/>
              </w:rPr>
              <w:t>0</w:t>
            </w:r>
            <w:r w:rsidRPr="003E418C">
              <w:rPr>
                <w:rFonts w:cs="Arial"/>
              </w:rPr>
              <w:t xml:space="preserve">3 </w:t>
            </w:r>
            <w:r w:rsidR="000D4599" w:rsidRPr="003E418C">
              <w:rPr>
                <w:rFonts w:cs="Arial"/>
              </w:rPr>
              <w:t>7</w:t>
            </w:r>
            <w:r w:rsidRPr="003E418C">
              <w:rPr>
                <w:rFonts w:cs="Arial"/>
              </w:rPr>
              <w:t>92 11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242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Прочая закупка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173 </w:t>
            </w:r>
            <w:r w:rsidR="000D4599" w:rsidRPr="003E418C">
              <w:rPr>
                <w:rFonts w:cs="Arial"/>
              </w:rPr>
              <w:t>0</w:t>
            </w:r>
            <w:r w:rsidRPr="003E418C">
              <w:rPr>
                <w:rFonts w:cs="Arial"/>
              </w:rPr>
              <w:t>3</w:t>
            </w:r>
            <w:r w:rsidR="000D4599" w:rsidRPr="003E418C">
              <w:rPr>
                <w:rFonts w:cs="Arial"/>
              </w:rPr>
              <w:t xml:space="preserve"> 7</w:t>
            </w:r>
            <w:r w:rsidRPr="003E418C">
              <w:rPr>
                <w:rFonts w:cs="Arial"/>
              </w:rPr>
              <w:t>92 11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244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Иные закупки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173 </w:t>
            </w:r>
            <w:r w:rsidR="000D4599" w:rsidRPr="003E418C">
              <w:rPr>
                <w:rFonts w:cs="Arial"/>
              </w:rPr>
              <w:t>0</w:t>
            </w:r>
            <w:r w:rsidRPr="003E418C">
              <w:rPr>
                <w:rFonts w:cs="Arial"/>
              </w:rPr>
              <w:t>3</w:t>
            </w:r>
            <w:r w:rsidR="000D4599" w:rsidRPr="003E418C">
              <w:rPr>
                <w:rFonts w:cs="Arial"/>
              </w:rPr>
              <w:t xml:space="preserve"> 7</w:t>
            </w:r>
            <w:r w:rsidRPr="003E418C">
              <w:rPr>
                <w:rFonts w:cs="Arial"/>
              </w:rPr>
              <w:t>92 11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40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94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Закупка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173 </w:t>
            </w:r>
            <w:r w:rsidR="000D4599" w:rsidRPr="003E418C">
              <w:rPr>
                <w:rFonts w:cs="Arial"/>
              </w:rPr>
              <w:t>0</w:t>
            </w:r>
            <w:r w:rsidRPr="003E418C">
              <w:rPr>
                <w:rFonts w:cs="Arial"/>
              </w:rPr>
              <w:t>379211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242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Прочая закупка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173 </w:t>
            </w:r>
            <w:r w:rsidR="00E42E00" w:rsidRPr="003E418C">
              <w:rPr>
                <w:rFonts w:cs="Arial"/>
              </w:rPr>
              <w:t>0</w:t>
            </w:r>
            <w:r w:rsidRPr="003E418C">
              <w:rPr>
                <w:rFonts w:cs="Arial"/>
              </w:rPr>
              <w:t>3792 11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244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Муниципальные программы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000 7951000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554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1992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Муниципальная программа </w:t>
            </w:r>
            <w:r w:rsidR="003E418C" w:rsidRPr="003E418C">
              <w:rPr>
                <w:rFonts w:cs="Arial"/>
              </w:rPr>
              <w:t>«</w:t>
            </w:r>
            <w:r w:rsidRPr="003E418C">
              <w:rPr>
                <w:rFonts w:cs="Arial"/>
              </w:rPr>
              <w:t xml:space="preserve">Военно-патриотическое воспитание молодежи и совершенствование системы допризывной подготовки учащихся образовательных учреждений муниципального района </w:t>
            </w:r>
            <w:r w:rsidR="003E418C" w:rsidRPr="003E418C">
              <w:rPr>
                <w:rFonts w:cs="Arial"/>
              </w:rPr>
              <w:t>«</w:t>
            </w:r>
            <w:r w:rsidRPr="003E418C">
              <w:rPr>
                <w:rFonts w:cs="Arial"/>
              </w:rPr>
              <w:t>Петровск-Забайкальский район</w:t>
            </w:r>
            <w:r w:rsidR="003E418C" w:rsidRPr="003E418C">
              <w:rPr>
                <w:rFonts w:cs="Arial"/>
              </w:rPr>
              <w:t>»</w:t>
            </w:r>
            <w:r w:rsidRPr="003E418C">
              <w:rPr>
                <w:rFonts w:cs="Arial"/>
              </w:rPr>
              <w:t xml:space="preserve"> на 2011-2015 годы</w:t>
            </w:r>
            <w:r w:rsidR="003E418C" w:rsidRPr="003E418C">
              <w:rPr>
                <w:rFonts w:cs="Arial"/>
              </w:rPr>
              <w:t>»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000 79</w:t>
            </w:r>
            <w:r w:rsidR="00BA5D5B" w:rsidRPr="003E418C">
              <w:rPr>
                <w:rFonts w:cs="Arial"/>
              </w:rPr>
              <w:t xml:space="preserve"> 5</w:t>
            </w:r>
            <w:r w:rsidRPr="003E418C">
              <w:rPr>
                <w:rFonts w:cs="Arial"/>
              </w:rPr>
              <w:t>1008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180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Иные закупки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000 7951008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180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Прочая закупка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000 79 </w:t>
            </w:r>
            <w:r w:rsidR="00BA5D5B" w:rsidRPr="003E418C">
              <w:rPr>
                <w:rFonts w:cs="Arial"/>
              </w:rPr>
              <w:t>5</w:t>
            </w:r>
            <w:r w:rsidRPr="003E418C">
              <w:rPr>
                <w:rFonts w:cs="Arial"/>
              </w:rPr>
              <w:t>1008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244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180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159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Муниципальная программа» Профилактика экстремизма в молодежной среде муниципального района </w:t>
            </w:r>
            <w:r w:rsidR="003E418C" w:rsidRPr="003E418C">
              <w:rPr>
                <w:rFonts w:cs="Arial"/>
              </w:rPr>
              <w:t>«</w:t>
            </w:r>
            <w:r w:rsidRPr="003E418C">
              <w:rPr>
                <w:rFonts w:cs="Arial"/>
              </w:rPr>
              <w:t>Петровск-Забайкальский район</w:t>
            </w:r>
            <w:r w:rsidR="003E418C" w:rsidRPr="003E418C">
              <w:rPr>
                <w:rFonts w:cs="Arial"/>
              </w:rPr>
              <w:t>»</w:t>
            </w:r>
            <w:r w:rsidRPr="003E418C">
              <w:rPr>
                <w:rFonts w:cs="Arial"/>
              </w:rPr>
              <w:t xml:space="preserve"> на 2012-2016 годы</w:t>
            </w:r>
            <w:r w:rsidR="003E418C" w:rsidRPr="003E418C">
              <w:rPr>
                <w:rFonts w:cs="Arial"/>
              </w:rPr>
              <w:t>»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000 7951009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50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Иные закупки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000 7951009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50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Прочая закупка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000 7951009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244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50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126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lastRenderedPageBreak/>
              <w:t xml:space="preserve">Муниципальная программа </w:t>
            </w:r>
            <w:r w:rsidR="003E418C" w:rsidRPr="003E418C">
              <w:rPr>
                <w:rFonts w:cs="Arial"/>
              </w:rPr>
              <w:t>«</w:t>
            </w:r>
            <w:r w:rsidRPr="003E418C">
              <w:rPr>
                <w:rFonts w:cs="Arial"/>
              </w:rPr>
              <w:t>Профилактика безнадзорности и правонарушений несовершеннолетних</w:t>
            </w:r>
            <w:r w:rsidR="003E418C" w:rsidRPr="003E418C">
              <w:rPr>
                <w:rFonts w:cs="Arial"/>
              </w:rPr>
              <w:t>»</w:t>
            </w:r>
            <w:r w:rsidRPr="003E418C">
              <w:rPr>
                <w:rFonts w:cs="Arial"/>
              </w:rPr>
              <w:t xml:space="preserve"> на 2014-2016 годы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09 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000 7951010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74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Иные закупки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09 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000 7951010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74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Прочая закупка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09 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000 7951010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244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74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Муниципальная программа </w:t>
            </w:r>
            <w:r w:rsidR="003E418C" w:rsidRPr="003E418C">
              <w:rPr>
                <w:rFonts w:cs="Arial"/>
              </w:rPr>
              <w:t>«</w:t>
            </w:r>
            <w:r w:rsidRPr="003E418C">
              <w:rPr>
                <w:rFonts w:cs="Arial"/>
              </w:rPr>
              <w:t>Талантливые дети</w:t>
            </w:r>
            <w:r w:rsidR="003E418C" w:rsidRPr="003E418C">
              <w:rPr>
                <w:rFonts w:cs="Arial"/>
              </w:rPr>
              <w:t>»</w:t>
            </w:r>
            <w:r w:rsidRPr="003E418C">
              <w:rPr>
                <w:rFonts w:cs="Arial"/>
              </w:rPr>
              <w:t xml:space="preserve"> на 2013-2016 годы</w:t>
            </w:r>
            <w:r w:rsidR="003E418C" w:rsidRPr="003E418C">
              <w:rPr>
                <w:rFonts w:cs="Arial"/>
              </w:rPr>
              <w:t>»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09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000 7951011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250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Иные закупки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09 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000 7951011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250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Прочая закупка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07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09 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000 7951011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244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250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Культура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кинематография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08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00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000 00</w:t>
            </w:r>
            <w:r w:rsidR="00BC2FFA" w:rsidRPr="003E418C">
              <w:rPr>
                <w:rFonts w:cs="Arial"/>
                <w:bCs/>
              </w:rPr>
              <w:t xml:space="preserve"> 0</w:t>
            </w:r>
            <w:r w:rsidRPr="003E418C">
              <w:rPr>
                <w:rFonts w:cs="Arial"/>
                <w:bCs/>
              </w:rPr>
              <w:t>00</w:t>
            </w:r>
            <w:r w:rsidR="00BC2FFA" w:rsidRPr="003E418C">
              <w:rPr>
                <w:rFonts w:cs="Arial"/>
                <w:bCs/>
              </w:rPr>
              <w:t>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15 586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Культура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08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01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 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14 786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08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000 0000000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5 823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40</w:t>
            </w:r>
          </w:p>
        </w:tc>
      </w:tr>
      <w:tr w:rsidR="00CF0356" w:rsidRPr="003E418C" w:rsidTr="00FF7CED">
        <w:trPr>
          <w:trHeight w:val="608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08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880 0051440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14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08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880 0051440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610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14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08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880 0051440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612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14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08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000 4409900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5 809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40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08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000 4409900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610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5 809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40</w:t>
            </w:r>
          </w:p>
        </w:tc>
      </w:tr>
      <w:tr w:rsidR="00CF0356" w:rsidRPr="003E418C" w:rsidTr="00FF7CED">
        <w:trPr>
          <w:trHeight w:val="1273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08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000 4409900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611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5 509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40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08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000 4409900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612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Библиотеки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08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000 4420000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8 962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60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08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000 4420000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8 962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60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08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000 4420000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610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8 962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60</w:t>
            </w:r>
          </w:p>
        </w:tc>
      </w:tr>
      <w:tr w:rsidR="00CF0356" w:rsidRPr="003E418C" w:rsidTr="00FF7CED">
        <w:trPr>
          <w:trHeight w:val="1154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08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000 4429900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611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8 462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60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08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000 4429900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612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500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lastRenderedPageBreak/>
              <w:t>Другие вопросы в области культуры</w:t>
            </w:r>
            <w:r w:rsidR="003E418C" w:rsidRPr="003E418C">
              <w:rPr>
                <w:rFonts w:cs="Arial"/>
                <w:bCs/>
              </w:rPr>
              <w:t xml:space="preserve">, </w:t>
            </w:r>
            <w:r w:rsidRPr="003E418C">
              <w:rPr>
                <w:rFonts w:cs="Arial"/>
                <w:bCs/>
              </w:rPr>
              <w:t>кинематографии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08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04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 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Муниципальные программы 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08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000 7950000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800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1086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Муниципальная программа </w:t>
            </w:r>
            <w:r w:rsidR="003E418C" w:rsidRPr="003E418C">
              <w:rPr>
                <w:rFonts w:cs="Arial"/>
              </w:rPr>
              <w:t>«</w:t>
            </w:r>
            <w:r w:rsidRPr="003E418C">
              <w:rPr>
                <w:rFonts w:cs="Arial"/>
              </w:rPr>
              <w:t xml:space="preserve">Сохранение и развитие культуры муниципального района </w:t>
            </w:r>
            <w:r w:rsidR="003E418C" w:rsidRPr="003E418C">
              <w:rPr>
                <w:rFonts w:cs="Arial"/>
              </w:rPr>
              <w:t>«</w:t>
            </w:r>
            <w:r w:rsidRPr="003E418C">
              <w:rPr>
                <w:rFonts w:cs="Arial"/>
              </w:rPr>
              <w:t>Петровск-Забайкальский район</w:t>
            </w:r>
            <w:r w:rsidR="003E418C" w:rsidRPr="003E418C">
              <w:rPr>
                <w:rFonts w:cs="Arial"/>
              </w:rPr>
              <w:t>»</w:t>
            </w:r>
            <w:r w:rsidRPr="003E418C">
              <w:rPr>
                <w:rFonts w:cs="Arial"/>
              </w:rPr>
              <w:t xml:space="preserve"> на 2015-2017 годы</w:t>
            </w:r>
            <w:r w:rsidR="003E418C" w:rsidRPr="003E418C">
              <w:rPr>
                <w:rFonts w:cs="Arial"/>
              </w:rPr>
              <w:t>»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08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000 7951012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500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08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000 7951012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610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500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Субсидии</w:t>
            </w:r>
            <w:r w:rsidR="003E418C"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бюджетным учреждениям на иные цели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08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000 7951</w:t>
            </w:r>
            <w:r w:rsidR="00044F94" w:rsidRPr="003E418C">
              <w:rPr>
                <w:rFonts w:cs="Arial"/>
              </w:rPr>
              <w:t>0</w:t>
            </w:r>
            <w:r w:rsidRPr="003E418C">
              <w:rPr>
                <w:rFonts w:cs="Arial"/>
              </w:rPr>
              <w:t>12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612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500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189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Муниципальная программа </w:t>
            </w:r>
            <w:r w:rsidR="003E418C" w:rsidRPr="003E418C">
              <w:rPr>
                <w:rFonts w:cs="Arial"/>
              </w:rPr>
              <w:t>«</w:t>
            </w:r>
            <w:r w:rsidRPr="003E418C">
              <w:rPr>
                <w:rFonts w:cs="Arial"/>
              </w:rPr>
              <w:t xml:space="preserve">Комплексная модернизация библиотек </w:t>
            </w:r>
            <w:r w:rsidR="003E418C" w:rsidRPr="003E418C">
              <w:rPr>
                <w:rFonts w:cs="Arial"/>
              </w:rPr>
              <w:t>«</w:t>
            </w:r>
            <w:r w:rsidRPr="003E418C">
              <w:rPr>
                <w:rFonts w:cs="Arial"/>
              </w:rPr>
              <w:t xml:space="preserve">Централизованной библиотечной системы муниципального района </w:t>
            </w:r>
            <w:r w:rsidR="003E418C" w:rsidRPr="003E418C">
              <w:rPr>
                <w:rFonts w:cs="Arial"/>
              </w:rPr>
              <w:t>«</w:t>
            </w:r>
            <w:r w:rsidRPr="003E418C">
              <w:rPr>
                <w:rFonts w:cs="Arial"/>
              </w:rPr>
              <w:t>Петровск-Забайкальский район</w:t>
            </w:r>
            <w:r w:rsidR="003E418C" w:rsidRPr="003E418C">
              <w:rPr>
                <w:rFonts w:cs="Arial"/>
              </w:rPr>
              <w:t>»</w:t>
            </w:r>
            <w:r w:rsidRPr="003E418C">
              <w:rPr>
                <w:rFonts w:cs="Arial"/>
              </w:rPr>
              <w:t xml:space="preserve"> на 2013-2016 годы</w:t>
            </w:r>
            <w:r w:rsidR="003E418C" w:rsidRPr="003E418C">
              <w:rPr>
                <w:rFonts w:cs="Arial"/>
              </w:rPr>
              <w:t>»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08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000 7951018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08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000 7951018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610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Субсидии</w:t>
            </w:r>
            <w:r w:rsidR="003E418C"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бюджетным учреждениям на иные цели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08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000 7951018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612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Социальная политика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10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00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000 0000000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14 854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70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Пенсионное обеспечение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10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01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 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2 800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Доплаты к пенсиям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дополнительное пенсионное обеспечение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10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000 4910000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2 800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Доплаты к пенсиям муниципальных служащих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10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000 4910100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2 800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94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Социальные выплаты гражданам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10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000 4910100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320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2 800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94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Пособия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компенсации и иные социальные выплаты</w:t>
            </w:r>
            <w:r w:rsidR="00FF7CED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гражданам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10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000 4910</w:t>
            </w:r>
            <w:r w:rsidR="00044F94" w:rsidRPr="003E418C">
              <w:rPr>
                <w:rFonts w:cs="Arial"/>
              </w:rPr>
              <w:t>1</w:t>
            </w:r>
            <w:r w:rsidRPr="003E418C">
              <w:rPr>
                <w:rFonts w:cs="Arial"/>
              </w:rPr>
              <w:t>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321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2 800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Социальное обеспечение населения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10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03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 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550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10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03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000 5140000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Мероприятия в области социальной политики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10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03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000 5</w:t>
            </w:r>
            <w:r w:rsidR="00F75A52" w:rsidRPr="003E418C">
              <w:rPr>
                <w:rFonts w:cs="Arial"/>
              </w:rPr>
              <w:t xml:space="preserve"> 1 </w:t>
            </w:r>
            <w:r w:rsidRPr="003E418C">
              <w:rPr>
                <w:rFonts w:cs="Arial"/>
              </w:rPr>
              <w:t>40100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94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Социальные выплаты гражданам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10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03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000 51</w:t>
            </w:r>
            <w:r w:rsidR="00F75A52" w:rsidRPr="003E418C">
              <w:rPr>
                <w:rFonts w:cs="Arial"/>
              </w:rPr>
              <w:t xml:space="preserve"> 4</w:t>
            </w:r>
            <w:r w:rsidRPr="003E418C">
              <w:rPr>
                <w:rFonts w:cs="Arial"/>
              </w:rPr>
              <w:t>0100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320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94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Пособия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компенсации и иные социальные выплаты гражданам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кроме публичных обязательств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10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03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000 5140100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321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300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lastRenderedPageBreak/>
              <w:t>Муниципальные</w:t>
            </w:r>
            <w:r w:rsidR="003E418C"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программы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10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03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000 7950000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250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126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Муниципальная программа </w:t>
            </w:r>
            <w:r w:rsidR="003E418C" w:rsidRPr="003E418C">
              <w:rPr>
                <w:rFonts w:cs="Arial"/>
              </w:rPr>
              <w:t>«</w:t>
            </w:r>
            <w:r w:rsidRPr="003E418C">
              <w:rPr>
                <w:rFonts w:cs="Arial"/>
              </w:rPr>
              <w:t>Обеспечение жильем молодых семей Петровск-Забайкальского района на 2011-2015 годы</w:t>
            </w:r>
            <w:r w:rsidR="003E418C" w:rsidRPr="003E418C">
              <w:rPr>
                <w:rFonts w:cs="Arial"/>
              </w:rPr>
              <w:t>»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10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03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000 7951014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250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94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Социальные выплаты гражданам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10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03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000 7951014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320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250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Субсидии гражданам на приобретение жилья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10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03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000 7951014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322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250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Охрана семьи и детства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10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04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 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11 504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70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Иные безвозмездные и безвозвратные перечисления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10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173</w:t>
            </w:r>
            <w:r w:rsidR="003E418C"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0370000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Межбюджетные трансферты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10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173</w:t>
            </w:r>
            <w:r w:rsidR="003E418C"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0372400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</w:tr>
      <w:tr w:rsidR="00CF0356" w:rsidRPr="003E418C" w:rsidTr="00FF7CED">
        <w:trPr>
          <w:trHeight w:val="2306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Назначение и выплата ежемесячных денежных средств лицам из числа детей-сирот и детей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оставшихся без попечения родителей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ранее находящихся под опекой (попечительством)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достигшим 18 лет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но продолжающим обучение по очной форме обучения в общеобразовательном учреждении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10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173 0372403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51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90</w:t>
            </w:r>
          </w:p>
        </w:tc>
      </w:tr>
      <w:tr w:rsidR="00CF0356" w:rsidRPr="003E418C" w:rsidTr="00FF7CED">
        <w:trPr>
          <w:trHeight w:val="94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Социальные выплаты гражданам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10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173 0372403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320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51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90</w:t>
            </w:r>
          </w:p>
        </w:tc>
      </w:tr>
      <w:tr w:rsidR="00CF0356" w:rsidRPr="003E418C" w:rsidTr="00FF7CED">
        <w:trPr>
          <w:trHeight w:val="94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Пособия и компенсации гражданам и иные социальные выплаты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10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173 0372403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321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51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90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Назначение и выплата вознаграждения опекунам (попечителям)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10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173 0372404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47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90</w:t>
            </w:r>
          </w:p>
        </w:tc>
      </w:tr>
      <w:tr w:rsidR="00CF0356" w:rsidRPr="003E418C" w:rsidTr="00FF7CED">
        <w:trPr>
          <w:trHeight w:val="94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Социальные выплаты гражданам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10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173 0372404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320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47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90</w:t>
            </w:r>
          </w:p>
        </w:tc>
      </w:tr>
      <w:tr w:rsidR="00CF0356" w:rsidRPr="003E418C" w:rsidTr="00FF7CED">
        <w:trPr>
          <w:trHeight w:val="94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Пособия и компенсации гражданам и иные социальные выплаты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10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173 0372404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321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47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90</w:t>
            </w:r>
          </w:p>
        </w:tc>
      </w:tr>
      <w:tr w:rsidR="00CF0356" w:rsidRPr="003E418C" w:rsidTr="00FF7CED">
        <w:trPr>
          <w:trHeight w:val="220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Компенсация части родительской платы за содержание ребенка (присмотр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уход за ребенком)в образовательных учреждениях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реализующих основную общеобразовательную программу дошкольного образования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10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141 0271230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1 692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20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10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141 027130</w:t>
            </w:r>
            <w:r w:rsidR="008A2A94" w:rsidRPr="003E418C">
              <w:rPr>
                <w:rFonts w:cs="Arial"/>
              </w:rPr>
              <w:t>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310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1 692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20</w:t>
            </w:r>
          </w:p>
        </w:tc>
      </w:tr>
      <w:tr w:rsidR="00CF0356" w:rsidRPr="003E418C" w:rsidTr="00FF7CED">
        <w:trPr>
          <w:trHeight w:val="94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Пособия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компенсации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меры социальной поддержки по публичным обязательствам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10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141 0271230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313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1 692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20</w:t>
            </w:r>
          </w:p>
        </w:tc>
      </w:tr>
      <w:tr w:rsidR="00CF0356" w:rsidRPr="003E418C" w:rsidTr="00FF7CED">
        <w:trPr>
          <w:trHeight w:val="94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Содержание ребенка в семье опекуна и приемной семье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а также вознаграждение приемным родителям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10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173 0372400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9 602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60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iCs/>
              </w:rPr>
            </w:pPr>
            <w:r w:rsidRPr="003E418C">
              <w:rPr>
                <w:rFonts w:cs="Arial"/>
                <w:iCs/>
              </w:rPr>
              <w:t>Содержание ребенка в приемной семье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iCs/>
              </w:rPr>
            </w:pPr>
            <w:r w:rsidRPr="003E418C">
              <w:rPr>
                <w:rFonts w:cs="Arial"/>
                <w:iCs/>
              </w:rPr>
              <w:t>10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iCs/>
              </w:rPr>
            </w:pPr>
            <w:r w:rsidRPr="003E418C">
              <w:rPr>
                <w:rFonts w:cs="Arial"/>
                <w:iCs/>
              </w:rPr>
              <w:t>04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iCs/>
              </w:rPr>
            </w:pPr>
            <w:r w:rsidRPr="003E418C">
              <w:rPr>
                <w:rFonts w:cs="Arial"/>
                <w:iCs/>
              </w:rPr>
              <w:t>173 0372400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  <w:iCs/>
              </w:rPr>
            </w:pPr>
            <w:r w:rsidRPr="003E418C">
              <w:rPr>
                <w:rFonts w:cs="Arial"/>
                <w:iCs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iCs/>
              </w:rPr>
            </w:pPr>
            <w:r w:rsidRPr="003E418C">
              <w:rPr>
                <w:rFonts w:cs="Arial"/>
                <w:iCs/>
              </w:rPr>
              <w:t>2 415</w:t>
            </w:r>
            <w:r w:rsidR="003E418C" w:rsidRPr="003E418C">
              <w:rPr>
                <w:rFonts w:cs="Arial"/>
                <w:iCs/>
              </w:rPr>
              <w:t xml:space="preserve">, </w:t>
            </w:r>
            <w:r w:rsidRPr="003E418C">
              <w:rPr>
                <w:rFonts w:cs="Arial"/>
                <w:iCs/>
              </w:rPr>
              <w:t>80</w:t>
            </w:r>
          </w:p>
        </w:tc>
      </w:tr>
      <w:tr w:rsidR="00CF0356" w:rsidRPr="003E418C" w:rsidTr="00FF7CED">
        <w:trPr>
          <w:trHeight w:val="94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Социальные выплаты гражданам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10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173 0372400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320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2 415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80</w:t>
            </w:r>
          </w:p>
        </w:tc>
      </w:tr>
      <w:tr w:rsidR="00CF0356" w:rsidRPr="003E418C" w:rsidTr="00FF7CED">
        <w:trPr>
          <w:trHeight w:val="94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Пособия и компенсации гражданам и иные социальные выплаты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10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173 037 24 00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321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2 415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80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iCs/>
              </w:rPr>
            </w:pPr>
            <w:r w:rsidRPr="003E418C">
              <w:rPr>
                <w:rFonts w:cs="Arial"/>
                <w:iCs/>
              </w:rPr>
              <w:t>Денежное вознаграждение приемным родителям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iCs/>
              </w:rPr>
            </w:pPr>
            <w:r w:rsidRPr="003E418C">
              <w:rPr>
                <w:rFonts w:cs="Arial"/>
                <w:iCs/>
              </w:rPr>
              <w:t>10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iCs/>
              </w:rPr>
            </w:pPr>
            <w:r w:rsidRPr="003E418C">
              <w:rPr>
                <w:rFonts w:cs="Arial"/>
                <w:iCs/>
              </w:rPr>
              <w:t>04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iCs/>
              </w:rPr>
            </w:pPr>
            <w:r w:rsidRPr="003E418C">
              <w:rPr>
                <w:rFonts w:cs="Arial"/>
                <w:iCs/>
              </w:rPr>
              <w:t>173 0372400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  <w:iCs/>
              </w:rPr>
            </w:pPr>
            <w:r w:rsidRPr="003E418C">
              <w:rPr>
                <w:rFonts w:cs="Arial"/>
                <w:iCs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iCs/>
              </w:rPr>
            </w:pPr>
            <w:r w:rsidRPr="003E418C">
              <w:rPr>
                <w:rFonts w:cs="Arial"/>
                <w:iCs/>
              </w:rPr>
              <w:t>1 770</w:t>
            </w:r>
            <w:r w:rsidR="003E418C" w:rsidRPr="003E418C">
              <w:rPr>
                <w:rFonts w:cs="Arial"/>
                <w:iCs/>
              </w:rPr>
              <w:t xml:space="preserve">, </w:t>
            </w:r>
            <w:r w:rsidRPr="003E418C">
              <w:rPr>
                <w:rFonts w:cs="Arial"/>
                <w:iCs/>
              </w:rPr>
              <w:t>00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Иные выплаты населению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10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173 0372400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360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1 770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iCs/>
              </w:rPr>
            </w:pPr>
            <w:r w:rsidRPr="003E418C">
              <w:rPr>
                <w:rFonts w:cs="Arial"/>
                <w:iCs/>
              </w:rPr>
              <w:t>Содержание детей в семье опекуна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iCs/>
              </w:rPr>
            </w:pPr>
            <w:r w:rsidRPr="003E418C">
              <w:rPr>
                <w:rFonts w:cs="Arial"/>
                <w:iCs/>
              </w:rPr>
              <w:t>10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iCs/>
              </w:rPr>
            </w:pPr>
            <w:r w:rsidRPr="003E418C">
              <w:rPr>
                <w:rFonts w:cs="Arial"/>
                <w:iCs/>
              </w:rPr>
              <w:t>04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iCs/>
              </w:rPr>
            </w:pPr>
            <w:r w:rsidRPr="003E418C">
              <w:rPr>
                <w:rFonts w:cs="Arial"/>
                <w:iCs/>
              </w:rPr>
              <w:t>173 0372401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  <w:iCs/>
              </w:rPr>
            </w:pPr>
            <w:r w:rsidRPr="003E418C">
              <w:rPr>
                <w:rFonts w:cs="Arial"/>
                <w:iCs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iCs/>
              </w:rPr>
            </w:pPr>
            <w:r w:rsidRPr="003E418C">
              <w:rPr>
                <w:rFonts w:cs="Arial"/>
                <w:iCs/>
              </w:rPr>
              <w:t>5 416</w:t>
            </w:r>
            <w:r w:rsidR="003E418C" w:rsidRPr="003E418C">
              <w:rPr>
                <w:rFonts w:cs="Arial"/>
                <w:iCs/>
              </w:rPr>
              <w:t xml:space="preserve">, </w:t>
            </w:r>
            <w:r w:rsidRPr="003E418C">
              <w:rPr>
                <w:rFonts w:cs="Arial"/>
                <w:iCs/>
              </w:rPr>
              <w:t>80</w:t>
            </w:r>
          </w:p>
        </w:tc>
      </w:tr>
      <w:tr w:rsidR="00CF0356" w:rsidRPr="003E418C" w:rsidTr="00FF7CED">
        <w:trPr>
          <w:trHeight w:val="94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Социальные выплаты гражданам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10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173 0372401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320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5 416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80</w:t>
            </w:r>
          </w:p>
        </w:tc>
      </w:tr>
      <w:tr w:rsidR="00CF0356" w:rsidRPr="003E418C" w:rsidTr="00FF7CED">
        <w:trPr>
          <w:trHeight w:val="94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Пособия и компенсации гражданам и иные социальные выплаты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10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173 0372401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321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5 416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80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Иные выплаты населению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10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173 0372401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360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5 416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80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Материальное обеспечение патронатной семьи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10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173 0372402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10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iCs/>
              </w:rPr>
            </w:pPr>
            <w:r w:rsidRPr="003E418C">
              <w:rPr>
                <w:rFonts w:cs="Arial"/>
                <w:iCs/>
              </w:rPr>
              <w:t>Материальное обеспечение патронатной семьи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iCs/>
              </w:rPr>
            </w:pPr>
            <w:r w:rsidRPr="003E418C">
              <w:rPr>
                <w:rFonts w:cs="Arial"/>
                <w:iCs/>
              </w:rPr>
              <w:t>10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iCs/>
              </w:rPr>
            </w:pPr>
            <w:r w:rsidRPr="003E418C">
              <w:rPr>
                <w:rFonts w:cs="Arial"/>
                <w:iCs/>
              </w:rPr>
              <w:t>04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iCs/>
              </w:rPr>
            </w:pPr>
            <w:r w:rsidRPr="003E418C">
              <w:rPr>
                <w:rFonts w:cs="Arial"/>
                <w:iCs/>
              </w:rPr>
              <w:t>173 0372402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  <w:iCs/>
              </w:rPr>
            </w:pPr>
            <w:r w:rsidRPr="003E418C">
              <w:rPr>
                <w:rFonts w:cs="Arial"/>
                <w:iCs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iCs/>
              </w:rPr>
            </w:pPr>
            <w:r w:rsidRPr="003E418C">
              <w:rPr>
                <w:rFonts w:cs="Arial"/>
                <w:iCs/>
              </w:rPr>
              <w:t>51</w:t>
            </w:r>
            <w:r w:rsidR="003E418C" w:rsidRPr="003E418C">
              <w:rPr>
                <w:rFonts w:cs="Arial"/>
                <w:iCs/>
              </w:rPr>
              <w:t xml:space="preserve">, </w:t>
            </w:r>
            <w:r w:rsidRPr="003E418C">
              <w:rPr>
                <w:rFonts w:cs="Arial"/>
                <w:iCs/>
              </w:rPr>
              <w:t>90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10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173 0372402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310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51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90</w:t>
            </w:r>
          </w:p>
        </w:tc>
      </w:tr>
      <w:tr w:rsidR="00CF0356" w:rsidRPr="003E418C" w:rsidTr="00FF7CED">
        <w:trPr>
          <w:trHeight w:val="94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Пособия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компенсации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меры социальной поддержки по публичным нормативным обязательствам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10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173 0372402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313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51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90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iCs/>
              </w:rPr>
            </w:pPr>
            <w:r w:rsidRPr="003E418C">
              <w:rPr>
                <w:rFonts w:cs="Arial"/>
                <w:iCs/>
              </w:rPr>
              <w:t>Денежное вознаграждение патронатным воспитателям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iCs/>
              </w:rPr>
            </w:pPr>
            <w:r w:rsidRPr="003E418C">
              <w:rPr>
                <w:rFonts w:cs="Arial"/>
                <w:iCs/>
              </w:rPr>
              <w:t>10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iCs/>
              </w:rPr>
            </w:pPr>
            <w:r w:rsidRPr="003E418C">
              <w:rPr>
                <w:rFonts w:cs="Arial"/>
                <w:iCs/>
              </w:rPr>
              <w:t>04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iCs/>
              </w:rPr>
            </w:pPr>
            <w:r w:rsidRPr="003E418C">
              <w:rPr>
                <w:rFonts w:cs="Arial"/>
                <w:iCs/>
              </w:rPr>
              <w:t>173 0372402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  <w:iCs/>
              </w:rPr>
            </w:pPr>
            <w:r w:rsidRPr="003E418C">
              <w:rPr>
                <w:rFonts w:cs="Arial"/>
                <w:iCs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iCs/>
              </w:rPr>
            </w:pPr>
            <w:r w:rsidRPr="003E418C">
              <w:rPr>
                <w:rFonts w:cs="Arial"/>
                <w:iCs/>
              </w:rPr>
              <w:t>58</w:t>
            </w:r>
            <w:r w:rsidR="003E418C" w:rsidRPr="003E418C">
              <w:rPr>
                <w:rFonts w:cs="Arial"/>
                <w:iCs/>
              </w:rPr>
              <w:t xml:space="preserve">, </w:t>
            </w:r>
            <w:r w:rsidRPr="003E418C">
              <w:rPr>
                <w:rFonts w:cs="Arial"/>
                <w:iCs/>
              </w:rPr>
              <w:t>20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Иные выплаты населению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10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04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173 0372402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360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58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20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Физическая культура и спорт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11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00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000 00 00</w:t>
            </w:r>
            <w:r w:rsidR="00906D08" w:rsidRPr="003E418C">
              <w:rPr>
                <w:rFonts w:cs="Arial"/>
                <w:bCs/>
              </w:rPr>
              <w:t>000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250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126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lastRenderedPageBreak/>
              <w:t xml:space="preserve">Муниципальная целевая программа </w:t>
            </w:r>
            <w:r w:rsidR="003E418C" w:rsidRPr="003E418C">
              <w:rPr>
                <w:rFonts w:cs="Arial"/>
              </w:rPr>
              <w:t>«</w:t>
            </w:r>
            <w:r w:rsidRPr="003E418C">
              <w:rPr>
                <w:rFonts w:cs="Arial"/>
              </w:rPr>
              <w:t xml:space="preserve">Развитие физической культуры и спорта муниципального района </w:t>
            </w:r>
            <w:r w:rsidR="003E418C" w:rsidRPr="003E418C">
              <w:rPr>
                <w:rFonts w:cs="Arial"/>
              </w:rPr>
              <w:t>«</w:t>
            </w:r>
            <w:r w:rsidRPr="003E418C">
              <w:rPr>
                <w:rFonts w:cs="Arial"/>
              </w:rPr>
              <w:t>Петровск-Забайкальский район</w:t>
            </w:r>
            <w:r w:rsidR="003E418C" w:rsidRPr="003E418C">
              <w:rPr>
                <w:rFonts w:cs="Arial"/>
              </w:rPr>
              <w:t>»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02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000 7951015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250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Иные закупки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02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000 7951015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250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Прочая закупка товаров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11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02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000 7951015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244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250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13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01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000 00 00</w:t>
            </w:r>
            <w:r w:rsidR="00906D08" w:rsidRPr="003E418C">
              <w:rPr>
                <w:rFonts w:cs="Arial"/>
                <w:bCs/>
              </w:rPr>
              <w:t>000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35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  <w:r w:rsidR="00CF0356" w:rsidRPr="003E418C">
              <w:rPr>
                <w:rFonts w:cs="Arial"/>
              </w:rPr>
              <w:t>000 0650000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35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Процентные платежи по долговым обязательствам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000 0650000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35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Процентные платежи по муниципальному долгу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000 0650300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35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Обслуживание государственного и муниципального</w:t>
            </w:r>
            <w:r w:rsidR="003E418C"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долга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000 0650300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700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35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Обслуживание</w:t>
            </w:r>
            <w:r w:rsidR="00FF7CED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муниципального</w:t>
            </w:r>
            <w:r w:rsidR="003E418C"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долга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13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000 0650300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730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35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126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14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00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000 00 00</w:t>
            </w:r>
            <w:r w:rsidR="00906D08" w:rsidRPr="003E418C">
              <w:rPr>
                <w:rFonts w:cs="Arial"/>
                <w:bCs/>
              </w:rPr>
              <w:t>000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54 607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20</w:t>
            </w:r>
          </w:p>
        </w:tc>
      </w:tr>
      <w:tr w:rsidR="00CF0356" w:rsidRPr="003E418C" w:rsidTr="00FF7CED">
        <w:trPr>
          <w:trHeight w:val="126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14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01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 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53 193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Выравнивание бюджетной обеспеченности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14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000 5160100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53 193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126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Выравнивание бюджетной обеспеченности поселений</w:t>
            </w:r>
            <w:r w:rsidR="003E418C"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из районного</w:t>
            </w:r>
            <w:r w:rsidR="003E418C"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фонда финансовой поддержки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14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</w:t>
            </w:r>
            <w:r w:rsidR="003E418C" w:rsidRPr="003E418C">
              <w:rPr>
                <w:rFonts w:cs="Arial"/>
              </w:rPr>
              <w:t xml:space="preserve"> </w:t>
            </w:r>
            <w:r w:rsidRPr="003E418C">
              <w:rPr>
                <w:rFonts w:cs="Arial"/>
              </w:rPr>
              <w:t>05160130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50 469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Дотации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14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000 5160130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510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50 469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94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14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000 5160130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511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50 469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884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14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000 5160190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2 724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Дотации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14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000 5160190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510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2 724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94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lastRenderedPageBreak/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14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01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000 5160190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511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2 724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  <w:tr w:rsidR="00CF0356" w:rsidRPr="003E418C" w:rsidTr="00FF7CED">
        <w:trPr>
          <w:trHeight w:val="630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Прочие межбюджетные трансферты общего характера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14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03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 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1 414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20</w:t>
            </w:r>
          </w:p>
        </w:tc>
      </w:tr>
      <w:tr w:rsidR="00CF0356" w:rsidRPr="003E418C" w:rsidTr="00FF7CED">
        <w:trPr>
          <w:trHeight w:val="94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14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03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</w:t>
            </w:r>
            <w:r w:rsidR="00906D08" w:rsidRPr="003E418C">
              <w:rPr>
                <w:rFonts w:cs="Arial"/>
              </w:rPr>
              <w:t xml:space="preserve"> 0 0</w:t>
            </w:r>
            <w:r w:rsidRPr="003E418C">
              <w:rPr>
                <w:rFonts w:cs="Arial"/>
              </w:rPr>
              <w:t>1 5118</w:t>
            </w:r>
            <w:r w:rsidR="00906D08" w:rsidRPr="003E418C">
              <w:rPr>
                <w:rFonts w:cs="Arial"/>
              </w:rPr>
              <w:t>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1 414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20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субвенции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14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03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00</w:t>
            </w:r>
            <w:r w:rsidR="00906D08" w:rsidRPr="003E418C">
              <w:rPr>
                <w:rFonts w:cs="Arial"/>
              </w:rPr>
              <w:t xml:space="preserve"> 0 0</w:t>
            </w:r>
            <w:r w:rsidRPr="003E418C">
              <w:rPr>
                <w:rFonts w:cs="Arial"/>
              </w:rPr>
              <w:t>1 5118</w:t>
            </w:r>
            <w:r w:rsidR="00906D08" w:rsidRPr="003E418C">
              <w:rPr>
                <w:rFonts w:cs="Arial"/>
              </w:rPr>
              <w:t>0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530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1 414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20</w:t>
            </w:r>
          </w:p>
        </w:tc>
      </w:tr>
      <w:tr w:rsidR="00CF0356" w:rsidRPr="003E418C" w:rsidTr="00FF7CED">
        <w:trPr>
          <w:trHeight w:val="315"/>
        </w:trPr>
        <w:tc>
          <w:tcPr>
            <w:tcW w:w="4333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>ИТОГО РАСХОДОВ</w:t>
            </w:r>
          </w:p>
        </w:tc>
        <w:tc>
          <w:tcPr>
            <w:tcW w:w="540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 </w:t>
            </w:r>
          </w:p>
        </w:tc>
        <w:tc>
          <w:tcPr>
            <w:tcW w:w="549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 </w:t>
            </w:r>
          </w:p>
        </w:tc>
        <w:tc>
          <w:tcPr>
            <w:tcW w:w="1823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 </w:t>
            </w:r>
          </w:p>
        </w:tc>
        <w:tc>
          <w:tcPr>
            <w:tcW w:w="638" w:type="dxa"/>
            <w:shd w:val="clear" w:color="auto" w:fill="auto"/>
            <w:hideMark/>
          </w:tcPr>
          <w:p w:rsidR="00CF0356" w:rsidRPr="003E418C" w:rsidRDefault="003E418C" w:rsidP="003E418C">
            <w:pPr>
              <w:suppressAutoHyphens/>
              <w:ind w:firstLine="0"/>
              <w:rPr>
                <w:rFonts w:cs="Arial"/>
                <w:bCs/>
              </w:rPr>
            </w:pPr>
            <w:r w:rsidRPr="003E418C">
              <w:rPr>
                <w:rFonts w:cs="Arial"/>
                <w:bCs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hideMark/>
          </w:tcPr>
          <w:p w:rsidR="00CF0356" w:rsidRPr="003E418C" w:rsidRDefault="00CF0356" w:rsidP="003E418C">
            <w:pPr>
              <w:suppressAutoHyphens/>
              <w:ind w:firstLine="0"/>
              <w:rPr>
                <w:rFonts w:cs="Arial"/>
              </w:rPr>
            </w:pPr>
            <w:r w:rsidRPr="003E418C">
              <w:rPr>
                <w:rFonts w:cs="Arial"/>
              </w:rPr>
              <w:t>433 734</w:t>
            </w:r>
            <w:r w:rsidR="003E418C" w:rsidRPr="003E418C">
              <w:rPr>
                <w:rFonts w:cs="Arial"/>
              </w:rPr>
              <w:t xml:space="preserve">, </w:t>
            </w:r>
            <w:r w:rsidRPr="003E418C">
              <w:rPr>
                <w:rFonts w:cs="Arial"/>
              </w:rPr>
              <w:t>00</w:t>
            </w:r>
          </w:p>
        </w:tc>
      </w:tr>
    </w:tbl>
    <w:p w:rsidR="00FF7CED" w:rsidRDefault="00FF7CED" w:rsidP="003E418C">
      <w:pPr>
        <w:suppressAutoHyphens/>
        <w:ind w:firstLine="709"/>
        <w:rPr>
          <w:rFonts w:cs="Arial"/>
          <w:szCs w:val="28"/>
        </w:rPr>
      </w:pPr>
    </w:p>
    <w:p w:rsidR="00FF7CED" w:rsidRDefault="00FF7CED">
      <w:pPr>
        <w:spacing w:after="200" w:line="276" w:lineRule="auto"/>
        <w:ind w:firstLine="0"/>
        <w:jc w:val="left"/>
        <w:rPr>
          <w:rFonts w:cs="Arial"/>
          <w:szCs w:val="28"/>
        </w:rPr>
      </w:pPr>
      <w:r>
        <w:rPr>
          <w:rFonts w:cs="Arial"/>
          <w:szCs w:val="28"/>
        </w:rPr>
        <w:br w:type="page"/>
      </w:r>
    </w:p>
    <w:p w:rsidR="00D10DCB" w:rsidRPr="003E418C" w:rsidRDefault="00D10DCB" w:rsidP="00D10DCB">
      <w:pPr>
        <w:suppressAutoHyphens/>
        <w:ind w:right="4819" w:firstLine="0"/>
        <w:rPr>
          <w:rFonts w:ascii="Courier" w:hAnsi="Courier" w:cs="Arial"/>
          <w:szCs w:val="28"/>
        </w:rPr>
      </w:pPr>
      <w:r w:rsidRPr="003E418C">
        <w:rPr>
          <w:rFonts w:ascii="Courier" w:hAnsi="Courier" w:cs="Arial"/>
          <w:szCs w:val="28"/>
        </w:rPr>
        <w:lastRenderedPageBreak/>
        <w:t xml:space="preserve">ПРИЛОЖЕНИЕ № </w:t>
      </w:r>
      <w:r>
        <w:rPr>
          <w:rFonts w:asciiTheme="minorHAnsi" w:hAnsiTheme="minorHAnsi" w:cs="Arial"/>
          <w:szCs w:val="28"/>
        </w:rPr>
        <w:t>9</w:t>
      </w:r>
      <w:r w:rsidRPr="003E418C">
        <w:rPr>
          <w:rFonts w:ascii="Courier" w:hAnsi="Courier" w:cs="Arial"/>
          <w:szCs w:val="28"/>
        </w:rPr>
        <w:t xml:space="preserve"> к решению Совета муниципального района «Петровск-Забайкальский район» от 23 декабря 2015г № 193 </w:t>
      </w:r>
    </w:p>
    <w:p w:rsidR="00795EB0" w:rsidRDefault="00795EB0" w:rsidP="003E418C">
      <w:pPr>
        <w:suppressAutoHyphens/>
        <w:ind w:firstLine="709"/>
        <w:rPr>
          <w:rFonts w:cs="Arial"/>
          <w:szCs w:val="28"/>
        </w:rPr>
      </w:pPr>
    </w:p>
    <w:p w:rsidR="00D10DCB" w:rsidRDefault="00D10DCB" w:rsidP="003E418C">
      <w:pPr>
        <w:suppressAutoHyphens/>
        <w:ind w:firstLine="709"/>
        <w:rPr>
          <w:rFonts w:cs="Arial"/>
          <w:szCs w:val="28"/>
        </w:rPr>
      </w:pPr>
    </w:p>
    <w:p w:rsidR="00E721C6" w:rsidRPr="003E418C" w:rsidRDefault="00E721C6" w:rsidP="00D10DCB">
      <w:pPr>
        <w:pStyle w:val="2"/>
      </w:pPr>
      <w:r w:rsidRPr="003E418C">
        <w:t>Ведомственная структура расходов бюджета района на 2016 год</w:t>
      </w:r>
    </w:p>
    <w:p w:rsidR="002B6055" w:rsidRPr="003E418C" w:rsidRDefault="002B6055" w:rsidP="003E418C">
      <w:pPr>
        <w:suppressAutoHyphens/>
        <w:ind w:firstLine="709"/>
        <w:rPr>
          <w:rFonts w:cs="Arial"/>
          <w:szCs w:val="28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01"/>
        <w:gridCol w:w="695"/>
        <w:gridCol w:w="567"/>
        <w:gridCol w:w="567"/>
        <w:gridCol w:w="1701"/>
        <w:gridCol w:w="722"/>
        <w:gridCol w:w="1418"/>
      </w:tblGrid>
      <w:tr w:rsidR="00E721C6" w:rsidRPr="00D10DCB" w:rsidTr="00D10DCB">
        <w:trPr>
          <w:trHeight w:val="315"/>
        </w:trPr>
        <w:tc>
          <w:tcPr>
            <w:tcW w:w="3701" w:type="dxa"/>
            <w:vMerge w:val="restart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Наименование показателя</w:t>
            </w:r>
          </w:p>
        </w:tc>
        <w:tc>
          <w:tcPr>
            <w:tcW w:w="695" w:type="dxa"/>
            <w:vMerge w:val="restart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код администратора</w:t>
            </w:r>
          </w:p>
        </w:tc>
        <w:tc>
          <w:tcPr>
            <w:tcW w:w="3557" w:type="dxa"/>
            <w:gridSpan w:val="4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Коды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сумма (тыс. рублей)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vMerge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695" w:type="dxa"/>
            <w:vMerge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ПР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ЦСР</w:t>
            </w:r>
          </w:p>
        </w:tc>
        <w:tc>
          <w:tcPr>
            <w:tcW w:w="722" w:type="dxa"/>
            <w:vMerge w:val="restart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ВР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vMerge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695" w:type="dxa"/>
            <w:vMerge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722" w:type="dxa"/>
            <w:vMerge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4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Администрация</w:t>
            </w:r>
            <w:r w:rsidR="00D10DCB">
              <w:rPr>
                <w:rFonts w:cs="Arial"/>
              </w:rPr>
              <w:t xml:space="preserve"> </w:t>
            </w:r>
            <w:r w:rsidRPr="00D10DCB">
              <w:rPr>
                <w:rFonts w:cs="Arial"/>
              </w:rPr>
              <w:t xml:space="preserve">муниципального района </w:t>
            </w:r>
            <w:r w:rsidR="003E418C" w:rsidRPr="00D10DCB">
              <w:rPr>
                <w:rFonts w:cs="Arial"/>
              </w:rPr>
              <w:t>«</w:t>
            </w:r>
            <w:r w:rsidRPr="00D10DCB">
              <w:rPr>
                <w:rFonts w:cs="Arial"/>
              </w:rPr>
              <w:t>Петровск-Забайкальский район</w:t>
            </w:r>
            <w:r w:rsidR="003E418C" w:rsidRPr="00D10DCB">
              <w:rPr>
                <w:rFonts w:cs="Arial"/>
              </w:rPr>
              <w:t>»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76 435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20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Общегосударственные вопросы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00</w:t>
            </w:r>
            <w:r w:rsidR="003E418C"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00</w:t>
            </w:r>
            <w:r w:rsidR="00B905F9" w:rsidRPr="00D10DCB">
              <w:rPr>
                <w:rFonts w:cs="Arial"/>
                <w:bCs/>
              </w:rPr>
              <w:t xml:space="preserve"> 0 </w:t>
            </w:r>
            <w:r w:rsidRPr="00D10DCB">
              <w:rPr>
                <w:rFonts w:cs="Arial"/>
                <w:bCs/>
              </w:rPr>
              <w:t>0000000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30 655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50</w:t>
            </w:r>
          </w:p>
        </w:tc>
      </w:tr>
      <w:tr w:rsidR="00E721C6" w:rsidRPr="00D10DCB" w:rsidTr="00D10DCB">
        <w:trPr>
          <w:trHeight w:val="126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000 0000000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1 251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50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000 0020000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1 251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50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Глава муниципального образования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000 0020300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1 251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50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000 0020300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1 251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50</w:t>
            </w:r>
          </w:p>
        </w:tc>
      </w:tr>
      <w:tr w:rsidR="00E721C6" w:rsidRPr="00D10DCB" w:rsidTr="00D10DCB">
        <w:trPr>
          <w:trHeight w:val="126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Фонд оплаты труда</w:t>
            </w:r>
            <w:r w:rsidR="003E418C" w:rsidRPr="00D10DCB">
              <w:rPr>
                <w:rFonts w:cs="Arial"/>
              </w:rPr>
              <w:t xml:space="preserve"> </w:t>
            </w:r>
            <w:r w:rsidRPr="00D10DCB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000 0020300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121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1 251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50</w:t>
            </w:r>
          </w:p>
        </w:tc>
      </w:tr>
      <w:tr w:rsidR="00E721C6" w:rsidRPr="00D10DCB" w:rsidTr="00D10DCB">
        <w:trPr>
          <w:trHeight w:val="189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Функционирование Правительства Российской Федерации</w:t>
            </w:r>
            <w:r w:rsidR="003E418C" w:rsidRPr="00D10DCB">
              <w:rPr>
                <w:rFonts w:cs="Arial"/>
                <w:bCs/>
              </w:rPr>
              <w:t xml:space="preserve">, </w:t>
            </w:r>
            <w:r w:rsidRPr="00D10DCB">
              <w:rPr>
                <w:rFonts w:cs="Arial"/>
                <w:bCs/>
              </w:rPr>
              <w:t>высших исполнительных органов государственной власти субъектов Российской Федерации</w:t>
            </w:r>
            <w:r w:rsidR="003E418C" w:rsidRPr="00D10DCB">
              <w:rPr>
                <w:rFonts w:cs="Arial"/>
                <w:bCs/>
              </w:rPr>
              <w:t xml:space="preserve">, </w:t>
            </w:r>
            <w:r w:rsidRPr="00D10DCB">
              <w:rPr>
                <w:rFonts w:cs="Arial"/>
                <w:bCs/>
              </w:rPr>
              <w:t>местных администраций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000 0000000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14 855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40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000 0020000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14 568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Центральный аппарат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000 0020400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14 568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000 0020400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13 565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Фонд оплаты труда</w:t>
            </w:r>
            <w:r w:rsidR="003E418C" w:rsidRPr="00D10DCB">
              <w:rPr>
                <w:rFonts w:cs="Arial"/>
              </w:rPr>
              <w:t xml:space="preserve"> </w:t>
            </w:r>
            <w:r w:rsidRPr="00D10DCB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000 0020400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121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13 535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126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Иные выплаты персоналу государственных (муниципальных) органов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000 0020400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122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Иные закупки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000 0020400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989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Закупка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000 0020400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242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Прочая закупка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000 0020400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189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Уплата налогов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сборов и иных платежей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000 0020400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14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000 0020400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851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7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Уплата прочих налогов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сборов и иных платежей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000 0020400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852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7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Межбюджетные трансферты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880 07 00</w:t>
            </w:r>
            <w:r w:rsidR="00555E0B" w:rsidRPr="00D10DCB">
              <w:rPr>
                <w:rFonts w:cs="Arial"/>
              </w:rPr>
              <w:t>0</w:t>
            </w:r>
            <w:r w:rsidRPr="00D10DCB">
              <w:rPr>
                <w:rFonts w:cs="Arial"/>
              </w:rPr>
              <w:t xml:space="preserve">00 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287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40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Осуществление</w:t>
            </w:r>
            <w:r w:rsidR="003E418C" w:rsidRPr="00D10DCB">
              <w:rPr>
                <w:rFonts w:cs="Arial"/>
              </w:rPr>
              <w:t xml:space="preserve"> </w:t>
            </w:r>
            <w:r w:rsidRPr="00D10DCB">
              <w:rPr>
                <w:rFonts w:cs="Arial"/>
              </w:rPr>
              <w:t>государственного полномочия</w:t>
            </w:r>
            <w:r w:rsidR="003E418C" w:rsidRPr="00D10DCB">
              <w:rPr>
                <w:rFonts w:cs="Arial"/>
              </w:rPr>
              <w:t xml:space="preserve"> </w:t>
            </w:r>
            <w:r w:rsidRPr="00D10DCB">
              <w:rPr>
                <w:rFonts w:cs="Arial"/>
              </w:rPr>
              <w:t>по созданию</w:t>
            </w:r>
            <w:r w:rsidR="003E418C" w:rsidRPr="00D10DCB">
              <w:rPr>
                <w:rFonts w:cs="Arial"/>
              </w:rPr>
              <w:t xml:space="preserve"> </w:t>
            </w:r>
            <w:r w:rsidRPr="00D10DCB">
              <w:rPr>
                <w:rFonts w:cs="Arial"/>
              </w:rPr>
              <w:t>административных комиссий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880 0079207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90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Иные закупки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880 0079207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90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Прочая закупка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880 0079207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90</w:t>
            </w:r>
          </w:p>
        </w:tc>
      </w:tr>
      <w:tr w:rsidR="00E721C6" w:rsidRPr="00D10DCB" w:rsidTr="00D10DCB">
        <w:trPr>
          <w:trHeight w:val="157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lastRenderedPageBreak/>
              <w:t>Осуществление государственного полномочия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880 0079210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252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50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880 0079210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252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50</w:t>
            </w:r>
          </w:p>
        </w:tc>
      </w:tr>
      <w:tr w:rsidR="00E721C6" w:rsidRPr="00D10DCB" w:rsidTr="00D10DCB">
        <w:trPr>
          <w:trHeight w:val="126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Фонд оплаты труда</w:t>
            </w:r>
            <w:r w:rsidR="003E418C" w:rsidRPr="00D10DCB">
              <w:rPr>
                <w:rFonts w:cs="Arial"/>
              </w:rPr>
              <w:t xml:space="preserve"> </w:t>
            </w:r>
            <w:r w:rsidRPr="00D10DCB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880 0079210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121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252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50</w:t>
            </w:r>
          </w:p>
        </w:tc>
      </w:tr>
      <w:tr w:rsidR="00E721C6" w:rsidRPr="00D10DCB" w:rsidTr="00D10DCB">
        <w:trPr>
          <w:trHeight w:val="189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Осуществление государственных полномочий по сбору информации от поселений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входящих в</w:t>
            </w:r>
            <w:r w:rsidR="003E418C" w:rsidRPr="00D10DCB">
              <w:rPr>
                <w:rFonts w:cs="Arial"/>
              </w:rPr>
              <w:t xml:space="preserve"> </w:t>
            </w:r>
            <w:r w:rsidRPr="00D10DCB">
              <w:rPr>
                <w:rFonts w:cs="Arial"/>
              </w:rPr>
              <w:t>муниципальный район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необходимой для ведения регистра муниципальных нормативных правовых актов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880 0079222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34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880 0079222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34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126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Фонд оплаты труда</w:t>
            </w:r>
            <w:r w:rsidR="003E418C" w:rsidRPr="00D10DCB">
              <w:rPr>
                <w:rFonts w:cs="Arial"/>
              </w:rPr>
              <w:t xml:space="preserve"> </w:t>
            </w:r>
            <w:r w:rsidRPr="00D10DCB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880 0079222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121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34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Д</w:t>
            </w:r>
            <w:r w:rsidRPr="00D10DCB">
              <w:rPr>
                <w:rFonts w:cs="Arial"/>
                <w:bCs/>
              </w:rPr>
              <w:t>ругие общегосударственные вопросы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000 0000000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14 548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60</w:t>
            </w:r>
          </w:p>
        </w:tc>
      </w:tr>
      <w:tr w:rsidR="00E721C6" w:rsidRPr="00D10DCB" w:rsidTr="00D10DCB">
        <w:trPr>
          <w:trHeight w:val="126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000 0900000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10 715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50</w:t>
            </w:r>
          </w:p>
        </w:tc>
      </w:tr>
      <w:tr w:rsidR="00E721C6" w:rsidRPr="00D10DCB" w:rsidTr="00D10DCB">
        <w:trPr>
          <w:trHeight w:val="126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Оценка недвижимости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000 0900200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Иные закупки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000 0900200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400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Прочая закупка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муниципальных</w:t>
            </w:r>
            <w:r w:rsidR="003E418C" w:rsidRPr="00D10DCB">
              <w:rPr>
                <w:rFonts w:cs="Arial"/>
              </w:rPr>
              <w:t xml:space="preserve"> </w:t>
            </w:r>
            <w:r w:rsidRPr="00D10DCB">
              <w:rPr>
                <w:rFonts w:cs="Arial"/>
              </w:rPr>
              <w:t>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000 0900200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400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lastRenderedPageBreak/>
              <w:t>Уплата налогов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сборов и иных платежей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000 0900200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Уплата прочих налогов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сборов и иных платежей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000 0900200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852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Реализация государственных функций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связанных с общегосударственным управлением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000 0920000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400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Иные закупки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000 0920300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400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Прочая закупка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муниципальных</w:t>
            </w:r>
            <w:r w:rsidR="003E418C" w:rsidRPr="00D10DCB">
              <w:rPr>
                <w:rFonts w:cs="Arial"/>
              </w:rPr>
              <w:t xml:space="preserve"> </w:t>
            </w:r>
            <w:r w:rsidRPr="00D10DCB">
              <w:rPr>
                <w:rFonts w:cs="Arial"/>
              </w:rPr>
              <w:t>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000 0920300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400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Учреждения по обеспечению хозяйственного обслуживания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000 0930000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9 815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50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000 0939900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9 815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50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000 0939900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110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2 089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000 0939900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111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2 082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Иные выплаты персоналу казенных учреждений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000 09</w:t>
            </w:r>
            <w:r w:rsidR="00E03EA9" w:rsidRPr="00D10DCB">
              <w:rPr>
                <w:rFonts w:cs="Arial"/>
              </w:rPr>
              <w:t xml:space="preserve"> 3</w:t>
            </w:r>
            <w:r w:rsidRPr="00D10DCB">
              <w:rPr>
                <w:rFonts w:cs="Arial"/>
              </w:rPr>
              <w:t>9900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112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7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Иные закупки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000 0939900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6 261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50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  <w:r w:rsidR="00E721C6" w:rsidRPr="00D10DCB">
              <w:rPr>
                <w:rFonts w:cs="Arial"/>
              </w:rPr>
              <w:t>Закупка товаров</w:t>
            </w:r>
            <w:r w:rsidRPr="00D10DCB">
              <w:rPr>
                <w:rFonts w:cs="Arial"/>
              </w:rPr>
              <w:t xml:space="preserve">, </w:t>
            </w:r>
            <w:r w:rsidR="00E721C6" w:rsidRPr="00D10DCB">
              <w:rPr>
                <w:rFonts w:cs="Arial"/>
              </w:rPr>
              <w:t>работ</w:t>
            </w:r>
            <w:r w:rsidRPr="00D10DCB">
              <w:rPr>
                <w:rFonts w:cs="Arial"/>
              </w:rPr>
              <w:t xml:space="preserve">, </w:t>
            </w:r>
            <w:r w:rsidR="00E721C6" w:rsidRPr="00D10DCB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000 0939900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242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318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20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Прочая закупка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000 09</w:t>
            </w:r>
            <w:r w:rsidR="00E03EA9" w:rsidRPr="00D10DCB">
              <w:rPr>
                <w:rFonts w:cs="Arial"/>
              </w:rPr>
              <w:t xml:space="preserve"> 399</w:t>
            </w:r>
            <w:r w:rsidRPr="00D10DCB">
              <w:rPr>
                <w:rFonts w:cs="Arial"/>
              </w:rPr>
              <w:t>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5 943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30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Уплата налогов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сборов и иных платежей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000 0939900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55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000 0939900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851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25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Уплата прочих налогов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сборов и иных платежей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000 0939900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852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000 0939900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1 410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157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lastRenderedPageBreak/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000 0939900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1 410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Мероприятия в сфере культуры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000 4400000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1 115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000 4409900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1 115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000 4409900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110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1 075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000 4409900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111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1 075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Иные закупки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000 4409900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40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  <w:r w:rsidR="00E721C6" w:rsidRPr="00D10DCB">
              <w:rPr>
                <w:rFonts w:cs="Arial"/>
              </w:rPr>
              <w:t>Закупка товаров</w:t>
            </w:r>
            <w:r w:rsidRPr="00D10DCB">
              <w:rPr>
                <w:rFonts w:cs="Arial"/>
              </w:rPr>
              <w:t xml:space="preserve">, </w:t>
            </w:r>
            <w:r w:rsidR="00E721C6" w:rsidRPr="00D10DCB">
              <w:rPr>
                <w:rFonts w:cs="Arial"/>
              </w:rPr>
              <w:t>работ</w:t>
            </w:r>
            <w:r w:rsidRPr="00D10DCB">
              <w:rPr>
                <w:rFonts w:cs="Arial"/>
              </w:rPr>
              <w:t xml:space="preserve">, </w:t>
            </w:r>
            <w:r w:rsidR="00E721C6" w:rsidRPr="00D10DCB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000 4409900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242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40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Централизованные бухгалтерии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000 4529900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1 051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50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000 4529900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110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1 051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50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000 4529900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111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1 051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50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Муниципальные программы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000 7951000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1 550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157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Муниципальная программа </w:t>
            </w:r>
            <w:r w:rsidR="003E418C" w:rsidRPr="00D10DCB">
              <w:rPr>
                <w:rFonts w:cs="Arial"/>
              </w:rPr>
              <w:t>«</w:t>
            </w:r>
            <w:r w:rsidRPr="00D10DCB">
              <w:rPr>
                <w:rFonts w:cs="Arial"/>
              </w:rPr>
              <w:t xml:space="preserve">Информатизация Администрации муниципального района </w:t>
            </w:r>
            <w:r w:rsidR="003E418C" w:rsidRPr="00D10DCB">
              <w:rPr>
                <w:rFonts w:cs="Arial"/>
              </w:rPr>
              <w:t>«</w:t>
            </w:r>
            <w:r w:rsidRPr="00D10DCB">
              <w:rPr>
                <w:rFonts w:cs="Arial"/>
              </w:rPr>
              <w:t>Петровск-Забайкальский район</w:t>
            </w:r>
            <w:r w:rsidR="003E418C" w:rsidRPr="00D10DCB">
              <w:rPr>
                <w:rFonts w:cs="Arial"/>
              </w:rPr>
              <w:t>»</w:t>
            </w:r>
            <w:r w:rsidRPr="00D10DCB">
              <w:rPr>
                <w:rFonts w:cs="Arial"/>
              </w:rPr>
              <w:t xml:space="preserve"> на 2014-2016 годы</w:t>
            </w:r>
            <w:r w:rsidR="003E418C" w:rsidRPr="00D10DCB">
              <w:rPr>
                <w:rFonts w:cs="Arial"/>
              </w:rPr>
              <w:t>»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000 7951001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Иные закупки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000 7951001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  <w:r w:rsidR="00E721C6" w:rsidRPr="00D10DCB">
              <w:rPr>
                <w:rFonts w:cs="Arial"/>
              </w:rPr>
              <w:t>Закупка товаров</w:t>
            </w:r>
            <w:r w:rsidRPr="00D10DCB">
              <w:rPr>
                <w:rFonts w:cs="Arial"/>
              </w:rPr>
              <w:t xml:space="preserve">, </w:t>
            </w:r>
            <w:r w:rsidR="00E721C6" w:rsidRPr="00D10DCB">
              <w:rPr>
                <w:rFonts w:cs="Arial"/>
              </w:rPr>
              <w:t>работ</w:t>
            </w:r>
            <w:r w:rsidRPr="00D10DCB">
              <w:rPr>
                <w:rFonts w:cs="Arial"/>
              </w:rPr>
              <w:t xml:space="preserve">, </w:t>
            </w:r>
            <w:r w:rsidR="00E721C6" w:rsidRPr="00D10DCB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000 7951001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242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150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Прочая закупка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00 79 </w:t>
            </w:r>
            <w:r w:rsidR="00117EAF" w:rsidRPr="00D10DCB">
              <w:rPr>
                <w:rFonts w:cs="Arial"/>
              </w:rPr>
              <w:t>5</w:t>
            </w:r>
            <w:r w:rsidRPr="00D10DCB">
              <w:rPr>
                <w:rFonts w:cs="Arial"/>
              </w:rPr>
              <w:t>1001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220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lastRenderedPageBreak/>
              <w:t xml:space="preserve">Муниципальная программа </w:t>
            </w:r>
            <w:r w:rsidR="003E418C" w:rsidRPr="00D10DCB">
              <w:rPr>
                <w:rFonts w:cs="Arial"/>
              </w:rPr>
              <w:t>«</w:t>
            </w:r>
            <w:r w:rsidRPr="00D10DCB">
              <w:rPr>
                <w:rFonts w:cs="Arial"/>
              </w:rPr>
              <w:t xml:space="preserve">Энергосбережение и повышение энергетической эффективности в муниципальных учреждениях муниципального района </w:t>
            </w:r>
            <w:r w:rsidR="003E418C" w:rsidRPr="00D10DCB">
              <w:rPr>
                <w:rFonts w:cs="Arial"/>
              </w:rPr>
              <w:t>«</w:t>
            </w:r>
            <w:r w:rsidRPr="00D10DCB">
              <w:rPr>
                <w:rFonts w:cs="Arial"/>
              </w:rPr>
              <w:t>Петровск-Забайкальский район</w:t>
            </w:r>
            <w:r w:rsidR="003E418C" w:rsidRPr="00D10DCB">
              <w:rPr>
                <w:rFonts w:cs="Arial"/>
              </w:rPr>
              <w:t>»</w:t>
            </w:r>
            <w:r w:rsidRPr="00D10DCB">
              <w:rPr>
                <w:rFonts w:cs="Arial"/>
              </w:rPr>
              <w:t xml:space="preserve"> на 2014-2016 годы</w:t>
            </w:r>
            <w:r w:rsidR="003E418C" w:rsidRPr="00D10DCB">
              <w:rPr>
                <w:rFonts w:cs="Arial"/>
              </w:rPr>
              <w:t>»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000 7951004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1 000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Иные закупки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000 7951004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1 000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Прочая закупка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000 7951004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1 000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157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Муниципальная программа </w:t>
            </w:r>
            <w:r w:rsidR="003E418C" w:rsidRPr="00D10DCB">
              <w:rPr>
                <w:rFonts w:cs="Arial"/>
              </w:rPr>
              <w:t>«</w:t>
            </w:r>
            <w:r w:rsidRPr="00D10DCB">
              <w:rPr>
                <w:rFonts w:cs="Arial"/>
              </w:rPr>
              <w:t xml:space="preserve">Устойчивое развитие сельских территорий муниципального района </w:t>
            </w:r>
            <w:r w:rsidR="003E418C" w:rsidRPr="00D10DCB">
              <w:rPr>
                <w:rFonts w:cs="Arial"/>
              </w:rPr>
              <w:t>«</w:t>
            </w:r>
            <w:r w:rsidRPr="00D10DCB">
              <w:rPr>
                <w:rFonts w:cs="Arial"/>
              </w:rPr>
              <w:t>Петровск-Забайкальский район</w:t>
            </w:r>
            <w:r w:rsidR="003E418C" w:rsidRPr="00D10DCB">
              <w:rPr>
                <w:rFonts w:cs="Arial"/>
              </w:rPr>
              <w:t>»</w:t>
            </w:r>
            <w:r w:rsidRPr="00D10DCB">
              <w:rPr>
                <w:rFonts w:cs="Arial"/>
              </w:rPr>
              <w:t xml:space="preserve"> на 2014-2020 годы</w:t>
            </w:r>
            <w:r w:rsidR="003E418C" w:rsidRPr="00D10DCB">
              <w:rPr>
                <w:rFonts w:cs="Arial"/>
              </w:rPr>
              <w:t>»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000 7951020 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Иные закупки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000 7951020 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Прочая закупка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000 7951020 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242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Муниципальная программа </w:t>
            </w:r>
            <w:r w:rsidR="003E418C" w:rsidRPr="00D10DCB">
              <w:rPr>
                <w:rFonts w:cs="Arial"/>
              </w:rPr>
              <w:t>«</w:t>
            </w:r>
            <w:r w:rsidRPr="00D10DCB">
              <w:rPr>
                <w:rFonts w:cs="Arial"/>
              </w:rPr>
              <w:t>Доступная среда</w:t>
            </w:r>
            <w:r w:rsidR="003E418C" w:rsidRPr="00D10DCB">
              <w:rPr>
                <w:rFonts w:cs="Arial"/>
              </w:rPr>
              <w:t>»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000 7951021 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DC1F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</w:t>
            </w:r>
            <w:r w:rsidR="00E721C6" w:rsidRPr="00D10DCB">
              <w:rPr>
                <w:rFonts w:cs="Arial"/>
              </w:rPr>
              <w:t>0</w:t>
            </w:r>
            <w:r w:rsidR="003E418C" w:rsidRPr="00D10DCB">
              <w:rPr>
                <w:rFonts w:cs="Arial"/>
              </w:rPr>
              <w:t xml:space="preserve">, </w:t>
            </w:r>
            <w:r w:rsidR="00E721C6"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Иные закупки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000 7951021 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Иные закупки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000 7951021 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Межбюджетные трансферты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037 0279200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116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60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037 0279206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116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60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037 0279206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110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116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60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037 0279206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111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115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60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Иные выплаты персоналу казенных учреждений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037 0279206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112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00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6A796A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000</w:t>
            </w:r>
            <w:r w:rsidR="003E418C" w:rsidRPr="00D10DCB">
              <w:rPr>
                <w:rFonts w:cs="Arial"/>
                <w:bCs/>
              </w:rPr>
              <w:t xml:space="preserve"> </w:t>
            </w:r>
            <w:r w:rsidRPr="00D10DCB">
              <w:rPr>
                <w:rFonts w:cs="Arial"/>
                <w:bCs/>
              </w:rPr>
              <w:t>00000</w:t>
            </w:r>
            <w:r w:rsidR="00E721C6" w:rsidRPr="00D10DCB">
              <w:rPr>
                <w:rFonts w:cs="Arial"/>
                <w:bCs/>
              </w:rPr>
              <w:t>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150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lastRenderedPageBreak/>
              <w:t>Защита населения и территории</w:t>
            </w:r>
            <w:r w:rsidR="003E418C" w:rsidRPr="00D10DCB">
              <w:rPr>
                <w:rFonts w:cs="Arial"/>
                <w:bCs/>
              </w:rPr>
              <w:t xml:space="preserve"> </w:t>
            </w:r>
            <w:r w:rsidRPr="00D10DCB">
              <w:rPr>
                <w:rFonts w:cs="Arial"/>
                <w:bCs/>
              </w:rPr>
              <w:t>от чрезвычайных ситуаций природного и техногенного характера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  <w:r w:rsidR="006A796A" w:rsidRPr="00D10DCB">
              <w:rPr>
                <w:rFonts w:cs="Arial"/>
                <w:bCs/>
              </w:rPr>
              <w:t>000</w:t>
            </w:r>
            <w:r w:rsidRPr="00D10DCB">
              <w:rPr>
                <w:rFonts w:cs="Arial"/>
                <w:bCs/>
              </w:rPr>
              <w:t xml:space="preserve"> </w:t>
            </w:r>
            <w:r w:rsidR="006A796A" w:rsidRPr="00D10DCB">
              <w:rPr>
                <w:rFonts w:cs="Arial"/>
                <w:bCs/>
              </w:rPr>
              <w:t>0000000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150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126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6A796A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000 </w:t>
            </w:r>
            <w:r w:rsidR="00E721C6" w:rsidRPr="00D10DCB">
              <w:rPr>
                <w:rFonts w:cs="Arial"/>
              </w:rPr>
              <w:t>2180000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150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126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6A796A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000 </w:t>
            </w:r>
            <w:r w:rsidR="00E721C6" w:rsidRPr="00D10DCB">
              <w:rPr>
                <w:rFonts w:cs="Arial"/>
              </w:rPr>
              <w:t>2180110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150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Иные закупки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6A796A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</w:t>
            </w:r>
            <w:r w:rsidR="003E418C" w:rsidRPr="00D10DCB">
              <w:rPr>
                <w:rFonts w:cs="Arial"/>
              </w:rPr>
              <w:t xml:space="preserve"> </w:t>
            </w:r>
            <w:r w:rsidRPr="00D10DCB">
              <w:rPr>
                <w:rFonts w:cs="Arial"/>
              </w:rPr>
              <w:t>2180100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150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Прочая закупка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6A796A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000 </w:t>
            </w:r>
            <w:r w:rsidR="00E721C6" w:rsidRPr="00D10DCB">
              <w:rPr>
                <w:rFonts w:cs="Arial"/>
              </w:rPr>
              <w:t>2180110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150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3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Национальная</w:t>
            </w:r>
            <w:r w:rsidR="003E418C" w:rsidRPr="00D10DCB">
              <w:rPr>
                <w:rFonts w:cs="Arial"/>
                <w:bCs/>
              </w:rPr>
              <w:t xml:space="preserve"> </w:t>
            </w:r>
            <w:r w:rsidRPr="00D10DCB">
              <w:rPr>
                <w:rFonts w:cs="Arial"/>
                <w:bCs/>
              </w:rPr>
              <w:t>экономика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00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000 00 00</w:t>
            </w:r>
            <w:r w:rsidR="00001318" w:rsidRPr="00D10DCB">
              <w:rPr>
                <w:rFonts w:cs="Arial"/>
                <w:bCs/>
              </w:rPr>
              <w:t>000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9 887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10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Дорожное хозяйство (дорожные фонды)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000 0000000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9 887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189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Строительство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модернизация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ремонт и содержание автомобильных дорог общего пользования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в том числе дорог в поселениях (за исключением автомобильных дорог федерального значения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000 3151201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9 887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Иные закупки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000 3151201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9 887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Прочая закупка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000 3151</w:t>
            </w:r>
            <w:r w:rsidR="00001318" w:rsidRPr="00D10DCB">
              <w:rPr>
                <w:rFonts w:cs="Arial"/>
              </w:rPr>
              <w:t>2</w:t>
            </w:r>
            <w:r w:rsidRPr="00D10DCB">
              <w:rPr>
                <w:rFonts w:cs="Arial"/>
              </w:rPr>
              <w:t>01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9 887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Другие вопросы в области национальной экономики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131 0379500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10</w:t>
            </w:r>
          </w:p>
        </w:tc>
      </w:tr>
      <w:tr w:rsidR="00E721C6" w:rsidRPr="00D10DCB" w:rsidTr="00D10DCB">
        <w:trPr>
          <w:trHeight w:val="273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</w:t>
            </w:r>
            <w:r w:rsidRPr="00D10DCB">
              <w:rPr>
                <w:rFonts w:cs="Arial"/>
              </w:rPr>
              <w:lastRenderedPageBreak/>
              <w:t>железнодорожного)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lastRenderedPageBreak/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131 0379502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10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lastRenderedPageBreak/>
              <w:t>Иные закупки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131 0379502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10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Прочая закупка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131 0379502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10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D10DCB" w:rsidP="00D10DCB">
            <w:pPr>
              <w:suppressAutoHyphens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Жилищно-</w:t>
            </w:r>
            <w:r w:rsidR="00E721C6" w:rsidRPr="00D10DCB">
              <w:rPr>
                <w:rFonts w:cs="Arial"/>
                <w:bCs/>
              </w:rPr>
              <w:t>коммунальное хозяйство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00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000 0000000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1 500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Коммунальное хозяйство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1 500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Муниципальные программы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000 7951000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1 500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189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Муниципальная программа </w:t>
            </w:r>
            <w:r w:rsidR="003E418C" w:rsidRPr="00D10DCB">
              <w:rPr>
                <w:rFonts w:cs="Arial"/>
              </w:rPr>
              <w:t>«</w:t>
            </w:r>
            <w:r w:rsidRPr="00D10DCB">
              <w:rPr>
                <w:rFonts w:cs="Arial"/>
              </w:rPr>
              <w:t xml:space="preserve">Комплексное развитие систем коммунальной инфраструктуры муниципального района </w:t>
            </w:r>
            <w:r w:rsidR="003E418C" w:rsidRPr="00D10DCB">
              <w:rPr>
                <w:rFonts w:cs="Arial"/>
              </w:rPr>
              <w:t>«</w:t>
            </w:r>
            <w:r w:rsidRPr="00D10DCB">
              <w:rPr>
                <w:rFonts w:cs="Arial"/>
              </w:rPr>
              <w:t>Петровск-Забайкальский район</w:t>
            </w:r>
            <w:r w:rsidR="003E418C" w:rsidRPr="00D10DCB">
              <w:rPr>
                <w:rFonts w:cs="Arial"/>
              </w:rPr>
              <w:t>»</w:t>
            </w:r>
            <w:r w:rsidRPr="00D10DCB">
              <w:rPr>
                <w:rFonts w:cs="Arial"/>
              </w:rPr>
              <w:t xml:space="preserve"> на 2011-2020 годы</w:t>
            </w:r>
            <w:r w:rsidR="003E418C" w:rsidRPr="00D10DCB">
              <w:rPr>
                <w:rFonts w:cs="Arial"/>
              </w:rPr>
              <w:t>»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000 7951002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DC1F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</w:t>
            </w:r>
            <w:r w:rsidR="00E721C6" w:rsidRPr="00D10DCB">
              <w:rPr>
                <w:rFonts w:cs="Arial"/>
              </w:rPr>
              <w:t xml:space="preserve"> 0</w:t>
            </w:r>
            <w:r w:rsidRPr="00D10DCB">
              <w:rPr>
                <w:rFonts w:cs="Arial"/>
              </w:rPr>
              <w:t>5</w:t>
            </w:r>
            <w:r w:rsidR="00E721C6" w:rsidRPr="00D10DCB">
              <w:rPr>
                <w:rFonts w:cs="Arial"/>
              </w:rPr>
              <w:t>0</w:t>
            </w:r>
            <w:r w:rsidR="003E418C" w:rsidRPr="00D10DCB">
              <w:rPr>
                <w:rFonts w:cs="Arial"/>
              </w:rPr>
              <w:t xml:space="preserve">, </w:t>
            </w:r>
            <w:r w:rsidR="00E721C6"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Иные закупки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000 7951002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1 000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Прочая закупка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000 7951002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1 000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Муниципальная</w:t>
            </w:r>
            <w:r w:rsidR="003E418C" w:rsidRPr="00D10DCB">
              <w:rPr>
                <w:rFonts w:cs="Arial"/>
              </w:rPr>
              <w:t xml:space="preserve"> </w:t>
            </w:r>
            <w:r w:rsidRPr="00D10DCB">
              <w:rPr>
                <w:rFonts w:cs="Arial"/>
              </w:rPr>
              <w:t xml:space="preserve">программа </w:t>
            </w:r>
            <w:r w:rsidR="003E418C" w:rsidRPr="00D10DCB">
              <w:rPr>
                <w:rFonts w:cs="Arial"/>
              </w:rPr>
              <w:t>«</w:t>
            </w:r>
            <w:r w:rsidRPr="00D10DCB">
              <w:rPr>
                <w:rFonts w:cs="Arial"/>
              </w:rPr>
              <w:t xml:space="preserve">Чистая вода муниципального района </w:t>
            </w:r>
            <w:r w:rsidR="003E418C" w:rsidRPr="00D10DCB">
              <w:rPr>
                <w:rFonts w:cs="Arial"/>
              </w:rPr>
              <w:t>«</w:t>
            </w:r>
            <w:r w:rsidRPr="00D10DCB">
              <w:rPr>
                <w:rFonts w:cs="Arial"/>
              </w:rPr>
              <w:t>Петровск-Забайкальский район</w:t>
            </w:r>
            <w:r w:rsidR="003E418C" w:rsidRPr="00D10DCB">
              <w:rPr>
                <w:rFonts w:cs="Arial"/>
              </w:rPr>
              <w:t>»</w:t>
            </w:r>
            <w:r w:rsidRPr="00D10DCB">
              <w:rPr>
                <w:rFonts w:cs="Arial"/>
              </w:rPr>
              <w:t>(2011-2015 годы)</w:t>
            </w:r>
            <w:r w:rsidR="003E418C" w:rsidRPr="00D10DCB">
              <w:rPr>
                <w:rFonts w:cs="Arial"/>
              </w:rPr>
              <w:t>»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000 7951003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Иные закупки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000 7951003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Прочая закупка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000 7951003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Общее образование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15 056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60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Учреждения по внешкольной работе с детьми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000 4239900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14 056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60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000 4239900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14 056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60</w:t>
            </w:r>
          </w:p>
        </w:tc>
      </w:tr>
      <w:tr w:rsidR="00E721C6" w:rsidRPr="00D10DCB" w:rsidTr="00D10DCB">
        <w:trPr>
          <w:trHeight w:val="157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000 4239900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14 006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60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000 4239900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612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189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lastRenderedPageBreak/>
              <w:t>Субсидии бюджетам муниципальных образований для софинансирования расходных обязательств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147 0270000 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1 000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252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Реализация Закона Забайкальского края</w:t>
            </w:r>
            <w:r w:rsidR="003E418C" w:rsidRPr="00D10DCB">
              <w:rPr>
                <w:rFonts w:cs="Arial"/>
              </w:rPr>
              <w:t xml:space="preserve"> «</w:t>
            </w:r>
            <w:r w:rsidRPr="00D10DCB">
              <w:rPr>
                <w:rFonts w:cs="Arial"/>
              </w:rPr>
              <w:t>Об образовании</w:t>
            </w:r>
            <w:r w:rsidR="003E418C" w:rsidRPr="00D10DCB">
              <w:rPr>
                <w:rFonts w:cs="Arial"/>
              </w:rPr>
              <w:t>»</w:t>
            </w:r>
            <w:r w:rsidRPr="00D10DCB">
              <w:rPr>
                <w:rFonts w:cs="Arial"/>
              </w:rPr>
              <w:t xml:space="preserve"> в части увеличения тарифной ставки (должностного оклада) на 25 процентов в поселках городского типа (рабочих поселках) (кроме</w:t>
            </w:r>
            <w:r w:rsidR="003E418C" w:rsidRPr="00D10DCB">
              <w:rPr>
                <w:rFonts w:cs="Arial"/>
              </w:rPr>
              <w:t xml:space="preserve"> </w:t>
            </w:r>
            <w:r w:rsidRPr="00D10DCB">
              <w:rPr>
                <w:rFonts w:cs="Arial"/>
              </w:rPr>
              <w:t>педагогических работников муниципальных общеобразовательных учреждений)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14702</w:t>
            </w:r>
            <w:r w:rsidR="008573A2" w:rsidRPr="00D10DCB">
              <w:rPr>
                <w:rFonts w:cs="Arial"/>
              </w:rPr>
              <w:t xml:space="preserve"> 7</w:t>
            </w:r>
            <w:r w:rsidRPr="00D10DCB">
              <w:rPr>
                <w:rFonts w:cs="Arial"/>
              </w:rPr>
              <w:t>101</w:t>
            </w:r>
            <w:r w:rsidR="008573A2" w:rsidRPr="00D10DCB">
              <w:rPr>
                <w:rFonts w:cs="Arial"/>
              </w:rPr>
              <w:t>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1 000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147 0271101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1 000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157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147 0271101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1 000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Культура</w:t>
            </w:r>
            <w:r w:rsidR="003E418C" w:rsidRPr="00D10DCB">
              <w:rPr>
                <w:rFonts w:cs="Arial"/>
                <w:bCs/>
              </w:rPr>
              <w:t xml:space="preserve">, </w:t>
            </w:r>
            <w:r w:rsidRPr="00D10DCB">
              <w:rPr>
                <w:rFonts w:cs="Arial"/>
                <w:bCs/>
              </w:rPr>
              <w:t>кинематография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00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000 0000000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15 586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Культура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14 786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000 0000000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5 823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40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880 0051440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14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880 0051440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14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880 0051440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612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14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000 4409900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5 809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40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000 4409900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5 809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40</w:t>
            </w:r>
          </w:p>
        </w:tc>
      </w:tr>
      <w:tr w:rsidR="00E721C6" w:rsidRPr="00D10DCB" w:rsidTr="00D10DCB">
        <w:trPr>
          <w:trHeight w:val="157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000 4409900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5 509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40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000 4409900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612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Библиотеки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000 4420000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8 962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60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000 4420000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8 962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60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000 4420000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8 962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60</w:t>
            </w:r>
          </w:p>
        </w:tc>
      </w:tr>
      <w:tr w:rsidR="00E721C6" w:rsidRPr="00D10DCB" w:rsidTr="00D10DCB">
        <w:trPr>
          <w:trHeight w:val="157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000 4429900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8 462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60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000 4429900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612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Другие вопросы в области культуры</w:t>
            </w:r>
            <w:r w:rsidR="003E418C" w:rsidRPr="00D10DCB">
              <w:rPr>
                <w:rFonts w:cs="Arial"/>
                <w:bCs/>
              </w:rPr>
              <w:t xml:space="preserve">, </w:t>
            </w:r>
            <w:r w:rsidRPr="00D10DCB">
              <w:rPr>
                <w:rFonts w:cs="Arial"/>
                <w:bCs/>
              </w:rPr>
              <w:t>кинематографии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Муниципальные программы 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000 7950000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157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Муниципальная программа </w:t>
            </w:r>
            <w:r w:rsidR="003E418C" w:rsidRPr="00D10DCB">
              <w:rPr>
                <w:rFonts w:cs="Arial"/>
              </w:rPr>
              <w:t>«</w:t>
            </w:r>
            <w:r w:rsidRPr="00D10DCB">
              <w:rPr>
                <w:rFonts w:cs="Arial"/>
              </w:rPr>
              <w:t xml:space="preserve">Сохранение и развитие культуры муниципального района </w:t>
            </w:r>
            <w:r w:rsidR="003E418C" w:rsidRPr="00D10DCB">
              <w:rPr>
                <w:rFonts w:cs="Arial"/>
              </w:rPr>
              <w:t>«</w:t>
            </w:r>
            <w:r w:rsidRPr="00D10DCB">
              <w:rPr>
                <w:rFonts w:cs="Arial"/>
              </w:rPr>
              <w:t>Петровск-Забайкальский район</w:t>
            </w:r>
            <w:r w:rsidR="003E418C" w:rsidRPr="00D10DCB">
              <w:rPr>
                <w:rFonts w:cs="Arial"/>
              </w:rPr>
              <w:t>»</w:t>
            </w:r>
            <w:r w:rsidRPr="00D10DCB">
              <w:rPr>
                <w:rFonts w:cs="Arial"/>
              </w:rPr>
              <w:t xml:space="preserve"> на 2015-2017 годы</w:t>
            </w:r>
            <w:r w:rsidR="003E418C" w:rsidRPr="00D10DCB">
              <w:rPr>
                <w:rFonts w:cs="Arial"/>
              </w:rPr>
              <w:t>»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000 7951012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000 7951012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Субсидии</w:t>
            </w:r>
            <w:r w:rsidR="003E418C" w:rsidRPr="00D10DCB">
              <w:rPr>
                <w:rFonts w:cs="Arial"/>
              </w:rPr>
              <w:t xml:space="preserve"> </w:t>
            </w:r>
            <w:r w:rsidRPr="00D10DCB">
              <w:rPr>
                <w:rFonts w:cs="Arial"/>
              </w:rPr>
              <w:t>бюджетным учреждениям на иные цели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000 7951012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612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189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Муниципальная программа </w:t>
            </w:r>
            <w:r w:rsidR="003E418C" w:rsidRPr="00D10DCB">
              <w:rPr>
                <w:rFonts w:cs="Arial"/>
              </w:rPr>
              <w:t>«</w:t>
            </w:r>
            <w:r w:rsidRPr="00D10DCB">
              <w:rPr>
                <w:rFonts w:cs="Arial"/>
              </w:rPr>
              <w:t xml:space="preserve">Комплексная модернизация библиотек </w:t>
            </w:r>
            <w:r w:rsidR="003E418C" w:rsidRPr="00D10DCB">
              <w:rPr>
                <w:rFonts w:cs="Arial"/>
              </w:rPr>
              <w:t>«</w:t>
            </w:r>
            <w:r w:rsidRPr="00D10DCB">
              <w:rPr>
                <w:rFonts w:cs="Arial"/>
              </w:rPr>
              <w:t xml:space="preserve">Централизованной библиотечной системы муниципального района </w:t>
            </w:r>
            <w:r w:rsidR="003E418C" w:rsidRPr="00D10DCB">
              <w:rPr>
                <w:rFonts w:cs="Arial"/>
              </w:rPr>
              <w:t>«</w:t>
            </w:r>
            <w:r w:rsidRPr="00D10DCB">
              <w:rPr>
                <w:rFonts w:cs="Arial"/>
              </w:rPr>
              <w:t>Петровск-Забайкальский район</w:t>
            </w:r>
            <w:r w:rsidR="003E418C" w:rsidRPr="00D10DCB">
              <w:rPr>
                <w:rFonts w:cs="Arial"/>
              </w:rPr>
              <w:t>»</w:t>
            </w:r>
            <w:r w:rsidRPr="00D10DCB">
              <w:rPr>
                <w:rFonts w:cs="Arial"/>
              </w:rPr>
              <w:t xml:space="preserve"> на 2013-2016 годы</w:t>
            </w:r>
            <w:r w:rsidR="003E418C" w:rsidRPr="00D10DCB">
              <w:rPr>
                <w:rFonts w:cs="Arial"/>
              </w:rPr>
              <w:t>»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000 7951018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000 7951018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Субсидии</w:t>
            </w:r>
            <w:r w:rsidR="003E418C" w:rsidRPr="00D10DCB">
              <w:rPr>
                <w:rFonts w:cs="Arial"/>
              </w:rPr>
              <w:t xml:space="preserve"> </w:t>
            </w:r>
            <w:r w:rsidRPr="00D10DCB">
              <w:rPr>
                <w:rFonts w:cs="Arial"/>
              </w:rPr>
              <w:t>бюджетным учреждениям на иные цели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000 7951018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612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Социальная политика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000 4910000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3 350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Пенсионное обеспечение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2 800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Доплаты к пенсиям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дополнительное пенсионное обеспечение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000 4910000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2 800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Доплаты к пенсиям муниципальных служащих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000 4910100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2 800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lastRenderedPageBreak/>
              <w:t xml:space="preserve"> Социальные выплаты гражданам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000 4910100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320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2 800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Пособия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компенсации и иные социальные выплаты</w:t>
            </w:r>
            <w:r w:rsidR="00D10DCB">
              <w:rPr>
                <w:rFonts w:cs="Arial"/>
              </w:rPr>
              <w:t xml:space="preserve"> </w:t>
            </w:r>
            <w:r w:rsidRPr="00D10DCB">
              <w:rPr>
                <w:rFonts w:cs="Arial"/>
              </w:rPr>
              <w:t>гражданам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000 4910100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321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2 800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Социальное обеспечение населения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550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000 5140000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Мероприятия в области социальной политики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000 5140100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Социальные выплаты гражданам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000 5140100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320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Пособия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компенсации и иные социальные выплаты гражданам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кроме публичных обязательств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000 5140100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321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Муниципальные</w:t>
            </w:r>
            <w:r w:rsidR="003E418C" w:rsidRPr="00D10DCB">
              <w:rPr>
                <w:rFonts w:cs="Arial"/>
              </w:rPr>
              <w:t xml:space="preserve"> </w:t>
            </w:r>
            <w:r w:rsidRPr="00D10DCB">
              <w:rPr>
                <w:rFonts w:cs="Arial"/>
              </w:rPr>
              <w:t>программы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000 7950000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250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126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Муниципальная программа </w:t>
            </w:r>
            <w:r w:rsidR="003E418C" w:rsidRPr="00D10DCB">
              <w:rPr>
                <w:rFonts w:cs="Arial"/>
              </w:rPr>
              <w:t>«</w:t>
            </w:r>
            <w:r w:rsidRPr="00D10DCB">
              <w:rPr>
                <w:rFonts w:cs="Arial"/>
              </w:rPr>
              <w:t>Обеспечение жильем молодых семей Петровск-Забайкальского района на 2011-2015 годы</w:t>
            </w:r>
            <w:r w:rsidR="003E418C" w:rsidRPr="00D10DCB">
              <w:rPr>
                <w:rFonts w:cs="Arial"/>
              </w:rPr>
              <w:t>»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000 7951014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250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Социальные выплаты гражданам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000 7951014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320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250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Субсидии гражданам на приобретение жилья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000 7951014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322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250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Физическая культура и спорт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00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000 00 00</w:t>
            </w:r>
            <w:r w:rsidR="0078583F" w:rsidRPr="00D10DCB">
              <w:rPr>
                <w:rFonts w:cs="Arial"/>
                <w:bCs/>
              </w:rPr>
              <w:t>000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250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126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Муниципальная целевая программа </w:t>
            </w:r>
            <w:r w:rsidR="003E418C" w:rsidRPr="00D10DCB">
              <w:rPr>
                <w:rFonts w:cs="Arial"/>
              </w:rPr>
              <w:t>«</w:t>
            </w:r>
            <w:r w:rsidRPr="00D10DCB">
              <w:rPr>
                <w:rFonts w:cs="Arial"/>
              </w:rPr>
              <w:t xml:space="preserve">Развитие физической культуры и спорта муниципального района </w:t>
            </w:r>
            <w:r w:rsidR="003E418C" w:rsidRPr="00D10DCB">
              <w:rPr>
                <w:rFonts w:cs="Arial"/>
              </w:rPr>
              <w:t>«</w:t>
            </w:r>
            <w:r w:rsidRPr="00D10DCB">
              <w:rPr>
                <w:rFonts w:cs="Arial"/>
              </w:rPr>
              <w:t>Петровск-Забайкальский район</w:t>
            </w:r>
            <w:r w:rsidR="003E418C" w:rsidRPr="00D10DCB">
              <w:rPr>
                <w:rFonts w:cs="Arial"/>
              </w:rPr>
              <w:t>»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000 7951015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250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Иные закупки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000 7951015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250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Прочая закупка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000 7951015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250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lastRenderedPageBreak/>
              <w:t>Комитет по</w:t>
            </w:r>
            <w:r w:rsidR="00D10DCB">
              <w:rPr>
                <w:rFonts w:cs="Arial"/>
              </w:rPr>
              <w:t xml:space="preserve"> </w:t>
            </w:r>
            <w:r w:rsidRPr="00D10DCB">
              <w:rPr>
                <w:rFonts w:cs="Arial"/>
              </w:rPr>
              <w:t xml:space="preserve">финансам Администрации муниципального района </w:t>
            </w:r>
            <w:r w:rsidR="003E418C" w:rsidRPr="00D10DCB">
              <w:rPr>
                <w:rFonts w:cs="Arial"/>
              </w:rPr>
              <w:t>«</w:t>
            </w:r>
            <w:r w:rsidRPr="00D10DCB">
              <w:rPr>
                <w:rFonts w:cs="Arial"/>
              </w:rPr>
              <w:t>Петровск-Забайкальский район</w:t>
            </w:r>
            <w:r w:rsidR="003E418C" w:rsidRPr="00D10DCB">
              <w:rPr>
                <w:rFonts w:cs="Arial"/>
              </w:rPr>
              <w:t>»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64 872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10</w:t>
            </w:r>
          </w:p>
        </w:tc>
      </w:tr>
      <w:tr w:rsidR="00E721C6" w:rsidRPr="00D10DCB" w:rsidTr="00D10DCB">
        <w:trPr>
          <w:trHeight w:val="157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000 0000000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1 539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20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Руководство и управление в сфере установленных функций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000 0020000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1 539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20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Центральный аппарат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000 0020400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382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80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000 0020400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236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80</w:t>
            </w:r>
          </w:p>
        </w:tc>
      </w:tr>
      <w:tr w:rsidR="00E721C6" w:rsidRPr="00D10DCB" w:rsidTr="00D10DCB">
        <w:trPr>
          <w:trHeight w:val="126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Фонд оплаты труда</w:t>
            </w:r>
            <w:r w:rsidR="003E418C" w:rsidRPr="00D10DCB">
              <w:rPr>
                <w:rFonts w:cs="Arial"/>
              </w:rPr>
              <w:t xml:space="preserve"> </w:t>
            </w:r>
            <w:r w:rsidRPr="00D10DCB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000 0020400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121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235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126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Иные выплаты персоналу государственных (муниципальных) органов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000 0020400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122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80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Иные закупки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000 0020400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145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Закупка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000 0020</w:t>
            </w:r>
            <w:r w:rsidR="005C7140" w:rsidRPr="00D10DCB">
              <w:rPr>
                <w:rFonts w:cs="Arial"/>
              </w:rPr>
              <w:t>4</w:t>
            </w:r>
            <w:r w:rsidRPr="00D10DCB">
              <w:rPr>
                <w:rFonts w:cs="Arial"/>
              </w:rPr>
              <w:t>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242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Прочая закупка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000 0020400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135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Уплата налогов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сборов и иных платежей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000 0020400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000 002 04 00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851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50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Уплата прочих налогов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сборов и иных платежей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000 0020400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852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50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000 0021100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1 156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40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000 0021100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1 156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40</w:t>
            </w:r>
          </w:p>
        </w:tc>
      </w:tr>
      <w:tr w:rsidR="00E721C6" w:rsidRPr="00D10DCB" w:rsidTr="00D10DCB">
        <w:trPr>
          <w:trHeight w:val="126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lastRenderedPageBreak/>
              <w:t>Фонд оплаты труда</w:t>
            </w:r>
            <w:r w:rsidR="003E418C" w:rsidRPr="00D10DCB">
              <w:rPr>
                <w:rFonts w:cs="Arial"/>
              </w:rPr>
              <w:t xml:space="preserve"> </w:t>
            </w:r>
            <w:r w:rsidRPr="00D10DCB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000 0021100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121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1 156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40</w:t>
            </w:r>
          </w:p>
        </w:tc>
      </w:tr>
      <w:tr w:rsidR="00E721C6" w:rsidRPr="00D10DCB" w:rsidTr="00D10DCB">
        <w:trPr>
          <w:trHeight w:val="157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Обеспечение деятельности финансовых</w:t>
            </w:r>
            <w:r w:rsidR="003E418C" w:rsidRPr="00D10DCB">
              <w:rPr>
                <w:rFonts w:cs="Arial"/>
                <w:bCs/>
              </w:rPr>
              <w:t xml:space="preserve">, </w:t>
            </w:r>
            <w:r w:rsidRPr="00D10DCB">
              <w:rPr>
                <w:rFonts w:cs="Arial"/>
                <w:bCs/>
              </w:rPr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000 0000000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6 451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30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00 002 0000</w:t>
            </w:r>
            <w:r w:rsidR="005C7140" w:rsidRPr="00D10DCB">
              <w:rPr>
                <w:rFonts w:cs="Arial"/>
              </w:rPr>
              <w:t>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6 297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20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Центральный аппарат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000 0020400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5 472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60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000 0020400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4 661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60</w:t>
            </w:r>
          </w:p>
        </w:tc>
      </w:tr>
      <w:tr w:rsidR="00E721C6" w:rsidRPr="00D10DCB" w:rsidTr="00D10DCB">
        <w:trPr>
          <w:trHeight w:val="126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Фонд оплаты труда</w:t>
            </w:r>
            <w:r w:rsidR="003E418C" w:rsidRPr="00D10DCB">
              <w:rPr>
                <w:rFonts w:cs="Arial"/>
              </w:rPr>
              <w:t xml:space="preserve"> </w:t>
            </w:r>
            <w:r w:rsidRPr="00D10DCB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000 0020400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121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4 655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60</w:t>
            </w:r>
          </w:p>
        </w:tc>
      </w:tr>
      <w:tr w:rsidR="00E721C6" w:rsidRPr="00D10DCB" w:rsidTr="00D10DCB">
        <w:trPr>
          <w:trHeight w:val="126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Иные выплаты персоналу государственных (муниципальных) органов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000 0020400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122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Иные закупки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000 0020400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806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Закупка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</w:t>
            </w:r>
            <w:r w:rsidR="003E418C" w:rsidRPr="00D10DCB">
              <w:rPr>
                <w:rFonts w:cs="Arial"/>
              </w:rPr>
              <w:t xml:space="preserve"> </w:t>
            </w:r>
            <w:r w:rsidR="005C7140" w:rsidRPr="00D10DCB">
              <w:rPr>
                <w:rFonts w:cs="Arial"/>
              </w:rPr>
              <w:t>002</w:t>
            </w:r>
            <w:r w:rsidRPr="00D10DCB">
              <w:rPr>
                <w:rFonts w:cs="Arial"/>
              </w:rPr>
              <w:t>0400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242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675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Прочая закупка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000 0020400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131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Уплата налогов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сборов и иных платежей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000 0020400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000 0020400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851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Уплата прочих налогов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сборов и иных платежей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000 0020400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852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Контрольно-счетный орган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000 0022500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824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60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000 0022500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746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10</w:t>
            </w:r>
          </w:p>
        </w:tc>
      </w:tr>
      <w:tr w:rsidR="00E721C6" w:rsidRPr="00D10DCB" w:rsidTr="00D10DCB">
        <w:trPr>
          <w:trHeight w:val="126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lastRenderedPageBreak/>
              <w:t>Фонд оплаты труда</w:t>
            </w:r>
            <w:r w:rsidR="003E418C" w:rsidRPr="00D10DCB">
              <w:rPr>
                <w:rFonts w:cs="Arial"/>
              </w:rPr>
              <w:t xml:space="preserve"> </w:t>
            </w:r>
            <w:r w:rsidRPr="00D10DCB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000 0022500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121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745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10</w:t>
            </w:r>
          </w:p>
        </w:tc>
      </w:tr>
      <w:tr w:rsidR="00E721C6" w:rsidRPr="00D10DCB" w:rsidTr="00D10DCB">
        <w:trPr>
          <w:trHeight w:val="126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Иные выплаты персоналу государственных (муниципальных) органов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  <w:r w:rsidR="005C7140" w:rsidRPr="00D10DCB">
              <w:rPr>
                <w:rFonts w:cs="Arial"/>
              </w:rPr>
              <w:t>000 0022500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122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Иные закупки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000 0022500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78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Закупка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000 0022500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242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46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Прочая закупка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000 0022500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32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Уплата налогов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сборов и иных платежей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000 0022500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50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Уплата прочих налогов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сборов и иных платежей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000 0022500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852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50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Межбюджетные трансферты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013 0279200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154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10</w:t>
            </w:r>
          </w:p>
        </w:tc>
      </w:tr>
      <w:tr w:rsidR="00E721C6" w:rsidRPr="00D10DCB" w:rsidTr="00D10DCB">
        <w:trPr>
          <w:trHeight w:val="126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Субвенции бюджетам муниципальных образований для финансового обеспечения передаваемых полномочий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013 0279200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154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10</w:t>
            </w:r>
          </w:p>
        </w:tc>
      </w:tr>
      <w:tr w:rsidR="00E721C6" w:rsidRPr="00D10DCB" w:rsidTr="00D10DCB">
        <w:trPr>
          <w:trHeight w:val="252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Субвенции бюджетам муниципальных образований</w:t>
            </w:r>
            <w:r w:rsidR="003E418C" w:rsidRPr="00D10DCB">
              <w:rPr>
                <w:rFonts w:cs="Arial"/>
              </w:rPr>
              <w:t xml:space="preserve"> </w:t>
            </w:r>
            <w:r w:rsidRPr="00D10DCB">
              <w:rPr>
                <w:rFonts w:cs="Arial"/>
              </w:rPr>
              <w:t>финансового обеспечения передаваемых органам местного самоуправления муниципальных районов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013 0279204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153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40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013 0279204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153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40</w:t>
            </w:r>
          </w:p>
        </w:tc>
      </w:tr>
      <w:tr w:rsidR="00E721C6" w:rsidRPr="00D10DCB" w:rsidTr="00D10DCB">
        <w:trPr>
          <w:trHeight w:val="126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Фонд оплаты труда</w:t>
            </w:r>
            <w:r w:rsidR="003E418C" w:rsidRPr="00D10DCB">
              <w:rPr>
                <w:rFonts w:cs="Arial"/>
              </w:rPr>
              <w:t xml:space="preserve"> </w:t>
            </w:r>
            <w:r w:rsidRPr="00D10DCB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013 0279204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121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153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40</w:t>
            </w:r>
          </w:p>
        </w:tc>
      </w:tr>
      <w:tr w:rsidR="00E721C6" w:rsidRPr="00D10DCB" w:rsidTr="00D10DCB">
        <w:trPr>
          <w:trHeight w:val="157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lastRenderedPageBreak/>
              <w:t>Осуществление государственного полномочия по установлению отдельных нормативов формирования расходов на содержание органов местного самоуправления поселений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013 0279216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70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Иные закупки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013 0279216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70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Прочая закупка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013 0279216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70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Резервные фонды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11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000 0000000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2 000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Резервные фонды местных администраций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11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000 0700500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2 000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Иные бюджетные ассигнования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11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000 0700500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2 000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Резервные средства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11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000 0700500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870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2 000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Национальная экономика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239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40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Транспорт</w:t>
            </w:r>
            <w:r w:rsidR="003E418C"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08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239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40</w:t>
            </w:r>
          </w:p>
        </w:tc>
      </w:tr>
      <w:tr w:rsidR="00E721C6" w:rsidRPr="00D10DCB" w:rsidTr="00D10DCB">
        <w:trPr>
          <w:trHeight w:val="46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Социальная помощь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08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131 0374500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239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40</w:t>
            </w:r>
          </w:p>
        </w:tc>
      </w:tr>
      <w:tr w:rsidR="00E721C6" w:rsidRPr="00D10DCB" w:rsidTr="00D10DCB">
        <w:trPr>
          <w:trHeight w:val="252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08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131</w:t>
            </w:r>
            <w:r w:rsidR="003E418C" w:rsidRPr="00D10DCB">
              <w:rPr>
                <w:rFonts w:cs="Arial"/>
              </w:rPr>
              <w:t xml:space="preserve"> </w:t>
            </w:r>
            <w:r w:rsidRPr="00D10DCB">
              <w:rPr>
                <w:rFonts w:cs="Arial"/>
              </w:rPr>
              <w:t>0374505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239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40</w:t>
            </w:r>
          </w:p>
        </w:tc>
      </w:tr>
      <w:tr w:rsidR="00E721C6" w:rsidRPr="00D10DCB" w:rsidTr="00D10DCB">
        <w:trPr>
          <w:trHeight w:val="126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Субсидии юридическим лицам (кроме государственных учреждений) и физическим лицам </w:t>
            </w:r>
            <w:r w:rsidR="003E418C" w:rsidRPr="00D10DCB">
              <w:rPr>
                <w:rFonts w:cs="Arial"/>
              </w:rPr>
              <w:t>-</w:t>
            </w:r>
            <w:r w:rsidRPr="00D10DCB">
              <w:rPr>
                <w:rFonts w:cs="Arial"/>
              </w:rPr>
              <w:t xml:space="preserve"> производителям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услуг)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08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131 0374505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810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239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40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000 00 00</w:t>
            </w:r>
            <w:r w:rsidR="00961756" w:rsidRPr="00D10DCB">
              <w:rPr>
                <w:rFonts w:cs="Arial"/>
                <w:bCs/>
              </w:rPr>
              <w:t>000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35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35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Процентные платежи по долговым обязательствам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000 0650000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35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Процентные платежи по муниципальному долгу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000 0650 00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35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lastRenderedPageBreak/>
              <w:t>Обслуживание государственного и муниципального</w:t>
            </w:r>
            <w:r w:rsidR="003E418C" w:rsidRPr="00D10DCB">
              <w:rPr>
                <w:rFonts w:cs="Arial"/>
              </w:rPr>
              <w:t xml:space="preserve"> </w:t>
            </w:r>
            <w:r w:rsidRPr="00D10DCB">
              <w:rPr>
                <w:rFonts w:cs="Arial"/>
              </w:rPr>
              <w:t>долга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000 0650300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700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35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Обслуживание</w:t>
            </w:r>
            <w:r w:rsidR="00D10DCB">
              <w:rPr>
                <w:rFonts w:cs="Arial"/>
              </w:rPr>
              <w:t xml:space="preserve"> </w:t>
            </w:r>
            <w:r w:rsidRPr="00D10DCB">
              <w:rPr>
                <w:rFonts w:cs="Arial"/>
              </w:rPr>
              <w:t>муниципального</w:t>
            </w:r>
            <w:r w:rsidR="003E418C" w:rsidRPr="00D10DCB">
              <w:rPr>
                <w:rFonts w:cs="Arial"/>
              </w:rPr>
              <w:t xml:space="preserve"> </w:t>
            </w:r>
            <w:r w:rsidRPr="00D10DCB">
              <w:rPr>
                <w:rFonts w:cs="Arial"/>
              </w:rPr>
              <w:t>долга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000 0650300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730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35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126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00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000 00 00</w:t>
            </w:r>
            <w:r w:rsidR="00DB0967" w:rsidRPr="00D10DCB">
              <w:rPr>
                <w:rFonts w:cs="Arial"/>
                <w:bCs/>
              </w:rPr>
              <w:t>000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54 607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20</w:t>
            </w:r>
          </w:p>
        </w:tc>
      </w:tr>
      <w:tr w:rsidR="00E721C6" w:rsidRPr="00D10DCB" w:rsidTr="00D10DCB">
        <w:trPr>
          <w:trHeight w:val="126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53 193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Выравнивание бюджетной обеспеченности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000 5160000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53 193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Выравнивание бюджетной обеспеченности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000 5160 00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53 193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126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Выравнивание бюджетной обеспеченности поселений</w:t>
            </w:r>
            <w:r w:rsidR="003E418C" w:rsidRPr="00D10DCB">
              <w:rPr>
                <w:rFonts w:cs="Arial"/>
              </w:rPr>
              <w:t xml:space="preserve"> </w:t>
            </w:r>
            <w:r w:rsidRPr="00D10DCB">
              <w:rPr>
                <w:rFonts w:cs="Arial"/>
              </w:rPr>
              <w:t>из районного</w:t>
            </w:r>
            <w:r w:rsidR="003E418C" w:rsidRPr="00D10DCB">
              <w:rPr>
                <w:rFonts w:cs="Arial"/>
              </w:rPr>
              <w:t xml:space="preserve"> </w:t>
            </w:r>
            <w:r w:rsidRPr="00D10DCB">
              <w:rPr>
                <w:rFonts w:cs="Arial"/>
              </w:rPr>
              <w:t>фонда финансовой поддержки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000 5160130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50 469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Дотации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000 5160130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510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50 469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000 5160130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511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50 469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126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000 5160190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2 724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Дотации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000 516</w:t>
            </w:r>
            <w:r w:rsidR="00DB0967" w:rsidRPr="00D10DCB">
              <w:rPr>
                <w:rFonts w:cs="Arial"/>
              </w:rPr>
              <w:t>0</w:t>
            </w:r>
            <w:r w:rsidRPr="00D10DCB">
              <w:rPr>
                <w:rFonts w:cs="Arial"/>
              </w:rPr>
              <w:t>190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510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2 724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000 5160190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511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2 724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Прочие межбюджетные трансферты общего характера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1 414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20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880 0051180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1 414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20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субвенции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880 0051180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530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1 414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20</w:t>
            </w:r>
          </w:p>
        </w:tc>
      </w:tr>
      <w:tr w:rsidR="00E721C6" w:rsidRPr="00D10DCB" w:rsidTr="00D10DCB">
        <w:trPr>
          <w:trHeight w:val="273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Комитет по образованию делам молодежи и детства Администрации муниципального района </w:t>
            </w:r>
            <w:r w:rsidR="003E418C" w:rsidRPr="00D10DCB">
              <w:rPr>
                <w:rFonts w:cs="Arial"/>
              </w:rPr>
              <w:t>«</w:t>
            </w:r>
            <w:r w:rsidRPr="00D10DCB">
              <w:rPr>
                <w:rFonts w:cs="Arial"/>
              </w:rPr>
              <w:t xml:space="preserve">Петровск-Забайкальский </w:t>
            </w:r>
            <w:r w:rsidRPr="00D10DCB">
              <w:rPr>
                <w:rFonts w:cs="Arial"/>
              </w:rPr>
              <w:lastRenderedPageBreak/>
              <w:t>район</w:t>
            </w:r>
            <w:r w:rsidR="003E418C" w:rsidRPr="00D10DCB">
              <w:rPr>
                <w:rFonts w:cs="Arial"/>
              </w:rPr>
              <w:t>»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lastRenderedPageBreak/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292 426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70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lastRenderedPageBreak/>
              <w:t>Образование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00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000 0000000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280 922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Дошкольное образование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74 635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90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Детские дошкольные учреждения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000 4209900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51 364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80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000 4209900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51 364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80</w:t>
            </w:r>
          </w:p>
        </w:tc>
      </w:tr>
      <w:tr w:rsidR="00E721C6" w:rsidRPr="00D10DCB" w:rsidTr="00D10DCB">
        <w:trPr>
          <w:trHeight w:val="157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000 4209900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47 291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000 4209900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612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4 073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80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Межбюджетные трансферты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141 017</w:t>
            </w:r>
            <w:r w:rsidR="00DB0967" w:rsidRPr="00D10DCB">
              <w:rPr>
                <w:rFonts w:cs="Arial"/>
              </w:rPr>
              <w:t>1</w:t>
            </w:r>
            <w:r w:rsidRPr="00D10DCB">
              <w:rPr>
                <w:rFonts w:cs="Arial"/>
              </w:rPr>
              <w:t>20</w:t>
            </w:r>
            <w:r w:rsidR="00DB0967" w:rsidRPr="00D10DCB">
              <w:rPr>
                <w:rFonts w:cs="Arial"/>
              </w:rPr>
              <w:t>1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22 271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10</w:t>
            </w:r>
          </w:p>
        </w:tc>
      </w:tr>
      <w:tr w:rsidR="00E721C6" w:rsidRPr="00D10DCB" w:rsidTr="00D10DCB">
        <w:trPr>
          <w:trHeight w:val="157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Обеспечение государственных гарантий прав граждан на получение общедоступного и бесплатного дошкольного</w:t>
            </w:r>
            <w:r w:rsidR="003E418C" w:rsidRPr="00D10DCB">
              <w:rPr>
                <w:rFonts w:cs="Arial"/>
              </w:rPr>
              <w:t xml:space="preserve"> </w:t>
            </w:r>
            <w:r w:rsidRPr="00D10DCB">
              <w:rPr>
                <w:rFonts w:cs="Arial"/>
              </w:rPr>
              <w:t xml:space="preserve">образования в общеобразовательных учреждениях 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141 0171201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22 271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10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141 01712</w:t>
            </w:r>
            <w:r w:rsidR="00DB0967" w:rsidRPr="00D10DCB">
              <w:rPr>
                <w:rFonts w:cs="Arial"/>
              </w:rPr>
              <w:t>0</w:t>
            </w:r>
            <w:r w:rsidRPr="00D10DCB">
              <w:rPr>
                <w:rFonts w:cs="Arial"/>
              </w:rPr>
              <w:t>1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22 271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10</w:t>
            </w:r>
          </w:p>
        </w:tc>
      </w:tr>
      <w:tr w:rsidR="00E721C6" w:rsidRPr="00D10DCB" w:rsidTr="00D10DCB">
        <w:trPr>
          <w:trHeight w:val="157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141 0171201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22 271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10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Муниципальные программы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000 7951000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1 000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Муниципальная программа </w:t>
            </w:r>
            <w:r w:rsidR="003E418C" w:rsidRPr="00D10DCB">
              <w:rPr>
                <w:rFonts w:cs="Arial"/>
              </w:rPr>
              <w:t>«</w:t>
            </w:r>
            <w:r w:rsidRPr="00D10DCB">
              <w:rPr>
                <w:rFonts w:cs="Arial"/>
              </w:rPr>
              <w:t>Развитие</w:t>
            </w:r>
            <w:r w:rsidR="003E418C" w:rsidRPr="00D10DCB">
              <w:rPr>
                <w:rFonts w:cs="Arial"/>
              </w:rPr>
              <w:t xml:space="preserve"> </w:t>
            </w:r>
            <w:r w:rsidRPr="00D10DCB">
              <w:rPr>
                <w:rFonts w:cs="Arial"/>
              </w:rPr>
              <w:t>системы дошкольного образования на 2014-2015 годы</w:t>
            </w:r>
            <w:r w:rsidR="003E418C" w:rsidRPr="00D10DCB">
              <w:rPr>
                <w:rFonts w:cs="Arial"/>
              </w:rPr>
              <w:t>»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000 7951005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C6146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</w:t>
            </w:r>
            <w:r w:rsidR="00E721C6" w:rsidRPr="00D10DCB">
              <w:rPr>
                <w:rFonts w:cs="Arial"/>
              </w:rPr>
              <w:t xml:space="preserve"> 000</w:t>
            </w:r>
            <w:r w:rsidR="003E418C" w:rsidRPr="00D10DCB">
              <w:rPr>
                <w:rFonts w:cs="Arial"/>
              </w:rPr>
              <w:t xml:space="preserve">, </w:t>
            </w:r>
            <w:r w:rsidR="00E721C6"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000 7951005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1 000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000 7951005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612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1 000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Общее образование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193 002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30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Школы </w:t>
            </w:r>
            <w:r w:rsidR="003E418C" w:rsidRPr="00D10DCB">
              <w:rPr>
                <w:rFonts w:cs="Arial"/>
              </w:rPr>
              <w:t>-</w:t>
            </w:r>
            <w:r w:rsidRPr="00D10DCB">
              <w:rPr>
                <w:rFonts w:cs="Arial"/>
              </w:rPr>
              <w:t xml:space="preserve"> детские сады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школы начальные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неполные средние и средние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000 4210000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87 723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000 4219900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87 723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Субсидии бюджетным </w:t>
            </w:r>
            <w:r w:rsidRPr="00D10DCB">
              <w:rPr>
                <w:rFonts w:cs="Arial"/>
              </w:rPr>
              <w:lastRenderedPageBreak/>
              <w:t>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lastRenderedPageBreak/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000 4219900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87 723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157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000 4219900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83 723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000 4219900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612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4 000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Учреждения по внешкольной работе с детьми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000 4239900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15 462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50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000 4239900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15 462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50</w:t>
            </w:r>
          </w:p>
        </w:tc>
      </w:tr>
      <w:tr w:rsidR="00E721C6" w:rsidRPr="00D10DCB" w:rsidTr="00D10DCB">
        <w:trPr>
          <w:trHeight w:val="157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000 4239900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15 412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50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000 4239900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612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Межбюджетные трансферты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6A796A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147</w:t>
            </w:r>
            <w:r w:rsidR="003E418C" w:rsidRPr="00D10DCB">
              <w:rPr>
                <w:rFonts w:cs="Arial"/>
              </w:rPr>
              <w:t xml:space="preserve"> </w:t>
            </w:r>
            <w:r w:rsidRPr="00D10DCB">
              <w:rPr>
                <w:rFonts w:cs="Arial"/>
              </w:rPr>
              <w:t>0270000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89 816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80</w:t>
            </w:r>
          </w:p>
        </w:tc>
      </w:tr>
      <w:tr w:rsidR="00E721C6" w:rsidRPr="00D10DCB" w:rsidTr="00D10DCB">
        <w:trPr>
          <w:trHeight w:val="189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Субсидии бюджетам муниципальных образований для софинансирования расходных обязательств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147 0270000 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1 240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30</w:t>
            </w:r>
          </w:p>
        </w:tc>
      </w:tr>
      <w:tr w:rsidR="00E721C6" w:rsidRPr="00D10DCB" w:rsidTr="00D10DCB">
        <w:trPr>
          <w:trHeight w:val="252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Реализация Закона Забайкальского края</w:t>
            </w:r>
            <w:r w:rsidR="003E418C" w:rsidRPr="00D10DCB">
              <w:rPr>
                <w:rFonts w:cs="Arial"/>
              </w:rPr>
              <w:t xml:space="preserve"> «</w:t>
            </w:r>
            <w:r w:rsidRPr="00D10DCB">
              <w:rPr>
                <w:rFonts w:cs="Arial"/>
              </w:rPr>
              <w:t>Об образовании</w:t>
            </w:r>
            <w:r w:rsidR="003E418C" w:rsidRPr="00D10DCB">
              <w:rPr>
                <w:rFonts w:cs="Arial"/>
              </w:rPr>
              <w:t>»</w:t>
            </w:r>
            <w:r w:rsidRPr="00D10DCB">
              <w:rPr>
                <w:rFonts w:cs="Arial"/>
              </w:rPr>
              <w:t xml:space="preserve"> в части увеличения тарифной ставки (должностного оклада) на 25 процентов в поселках городского типа (рабочих поселках) (кроме</w:t>
            </w:r>
            <w:r w:rsidR="003E418C" w:rsidRPr="00D10DCB">
              <w:rPr>
                <w:rFonts w:cs="Arial"/>
              </w:rPr>
              <w:t xml:space="preserve"> </w:t>
            </w:r>
            <w:r w:rsidRPr="00D10DCB">
              <w:rPr>
                <w:rFonts w:cs="Arial"/>
              </w:rPr>
              <w:t>педагогических работников муниципальных общеобразовательных учреждений)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147 0271101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1 240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30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147 02711</w:t>
            </w:r>
            <w:r w:rsidR="00DB0967" w:rsidRPr="00D10DCB">
              <w:rPr>
                <w:rFonts w:cs="Arial"/>
              </w:rPr>
              <w:t>0</w:t>
            </w:r>
            <w:r w:rsidRPr="00D10DCB">
              <w:rPr>
                <w:rFonts w:cs="Arial"/>
              </w:rPr>
              <w:t>1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1 240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30</w:t>
            </w:r>
          </w:p>
        </w:tc>
      </w:tr>
      <w:tr w:rsidR="00E721C6" w:rsidRPr="00D10DCB" w:rsidTr="00D10DCB">
        <w:trPr>
          <w:trHeight w:val="157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147 0271101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1 240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30</w:t>
            </w:r>
          </w:p>
        </w:tc>
      </w:tr>
      <w:tr w:rsidR="00E721C6" w:rsidRPr="00D10DCB" w:rsidTr="00D10DCB">
        <w:trPr>
          <w:trHeight w:val="157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lastRenderedPageBreak/>
              <w:t>Обеспечение государственных гарантий прав граждан на получение общедоступного и бесплатного дошкольного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общего образования в общеобразовательных учреждениях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142 01712</w:t>
            </w:r>
            <w:r w:rsidR="00DB0967" w:rsidRPr="00D10DCB">
              <w:rPr>
                <w:rFonts w:cs="Arial"/>
              </w:rPr>
              <w:t>0</w:t>
            </w:r>
            <w:r w:rsidRPr="00D10DCB">
              <w:rPr>
                <w:rFonts w:cs="Arial"/>
              </w:rPr>
              <w:t>1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86 621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80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142 0171201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86 621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80</w:t>
            </w:r>
          </w:p>
        </w:tc>
      </w:tr>
      <w:tr w:rsidR="00E721C6" w:rsidRPr="00D10DCB" w:rsidTr="00D10DCB">
        <w:trPr>
          <w:trHeight w:val="157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142 0171201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86 621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80</w:t>
            </w:r>
          </w:p>
        </w:tc>
      </w:tr>
      <w:tr w:rsidR="00E721C6" w:rsidRPr="00D10DCB" w:rsidTr="00D10DCB">
        <w:trPr>
          <w:trHeight w:val="126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Обеспечение бесплатным питанием детей из малоимущих семей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обучающихся в муниципальных общеобразовательных учреждениях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142 0371218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1 954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70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142 0371218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1 954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70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Субсидии</w:t>
            </w:r>
            <w:r w:rsidR="003E418C" w:rsidRPr="00D10DCB">
              <w:rPr>
                <w:rFonts w:cs="Arial"/>
              </w:rPr>
              <w:t xml:space="preserve"> </w:t>
            </w:r>
            <w:r w:rsidRPr="00D10DCB">
              <w:rPr>
                <w:rFonts w:cs="Arial"/>
              </w:rPr>
              <w:t>бюджетным учреждениям на иные цели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142 0371218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612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1 954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70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Молодежная политика и оздоровление детей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1 056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Мероприятия по проведению оздоровительной компании детей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000 4320000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000 4329900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Субсидии автономным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000 4329900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620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Субсидии автономным учреждениям на иные цели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000 4329900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622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189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Муниципальная программа </w:t>
            </w:r>
            <w:r w:rsidR="003E418C" w:rsidRPr="00D10DCB">
              <w:rPr>
                <w:rFonts w:cs="Arial"/>
              </w:rPr>
              <w:t>«</w:t>
            </w:r>
            <w:r w:rsidRPr="00D10DCB">
              <w:rPr>
                <w:rFonts w:cs="Arial"/>
              </w:rPr>
              <w:t>Организация отдыха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оздоровления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 xml:space="preserve">занятости детей и молодежи муниципального района </w:t>
            </w:r>
            <w:r w:rsidR="003E418C" w:rsidRPr="00D10DCB">
              <w:rPr>
                <w:rFonts w:cs="Arial"/>
              </w:rPr>
              <w:t>«</w:t>
            </w:r>
            <w:r w:rsidRPr="00D10DCB">
              <w:rPr>
                <w:rFonts w:cs="Arial"/>
              </w:rPr>
              <w:t>Петровск-Забайкальский район</w:t>
            </w:r>
            <w:r w:rsidR="003E418C" w:rsidRPr="00D10DCB">
              <w:rPr>
                <w:rFonts w:cs="Arial"/>
              </w:rPr>
              <w:t>»</w:t>
            </w:r>
            <w:r w:rsidRPr="00D10DCB">
              <w:rPr>
                <w:rFonts w:cs="Arial"/>
              </w:rPr>
              <w:t xml:space="preserve"> на 2012-2016 годы</w:t>
            </w:r>
            <w:r w:rsidR="003E418C" w:rsidRPr="00D10DCB">
              <w:rPr>
                <w:rFonts w:cs="Arial"/>
              </w:rPr>
              <w:t>»</w:t>
            </w:r>
            <w:r w:rsidRPr="00D10DCB">
              <w:rPr>
                <w:rFonts w:cs="Arial"/>
              </w:rPr>
              <w:t>.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000 7951022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156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Субсидии автономным учреждениям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000 7951022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620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156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Субсидии автономным учреждениям на иные цели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000 7951022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622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156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lastRenderedPageBreak/>
              <w:t>Другие вопросы в области образования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12 227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80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Руководство и управление в сфере установленных функций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000 0020000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2 675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Центральный аппарат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000 0020400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2 675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000 0020400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2 284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80</w:t>
            </w:r>
          </w:p>
        </w:tc>
      </w:tr>
      <w:tr w:rsidR="00E721C6" w:rsidRPr="00D10DCB" w:rsidTr="00D10DCB">
        <w:trPr>
          <w:trHeight w:val="126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Фонд оплаты труда</w:t>
            </w:r>
            <w:r w:rsidR="003E418C" w:rsidRPr="00D10DCB">
              <w:rPr>
                <w:rFonts w:cs="Arial"/>
              </w:rPr>
              <w:t xml:space="preserve"> </w:t>
            </w:r>
            <w:r w:rsidRPr="00D10DCB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000 0020400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121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2 268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90</w:t>
            </w:r>
          </w:p>
        </w:tc>
      </w:tr>
      <w:tr w:rsidR="00E721C6" w:rsidRPr="00D10DCB" w:rsidTr="00D10DCB">
        <w:trPr>
          <w:trHeight w:val="126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Иные выплаты персоналу государственных (муниципальных) органов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000 0020400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122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15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90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Иные закупки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000 0020400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385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20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Закупка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000 0020400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242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156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Прочая закупка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000 0020400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229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20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Уплата налогов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сборов и иных платежей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000 0020400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Уплата прочих налогов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сборов и иных платежей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000 0020400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852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189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Учебно-методические кабинеты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централизованные бухгалтерии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группы хозяйственного обслуживания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учебные фильмотеки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межшкольные учебно-производственные комбинаты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логопедические пункты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000 4520000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7 971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40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000 4529900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7 971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40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000 4529900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110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6 574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000 4529900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111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6 564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lastRenderedPageBreak/>
              <w:t>Иные выплаты персоналу казенных учреждений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000 4529900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112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Иные закупки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000 4529900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1 362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80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Закупка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000 4529900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242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162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80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Прочая закупка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000 4529900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1 200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Уплата налогов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сборов и иных платежей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000 4529900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34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60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Уплата прочих налогов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сборов и иных платежей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000 4529900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852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34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60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Межбюджетные трансферты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141 0270000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1 027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40</w:t>
            </w:r>
          </w:p>
        </w:tc>
      </w:tr>
      <w:tr w:rsidR="00E721C6" w:rsidRPr="00D10DCB" w:rsidTr="00D10DCB">
        <w:trPr>
          <w:trHeight w:val="189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Исполнение государственного полномочия</w:t>
            </w:r>
            <w:r w:rsidR="003E418C" w:rsidRPr="00D10DCB">
              <w:rPr>
                <w:rFonts w:cs="Arial"/>
              </w:rPr>
              <w:t xml:space="preserve"> </w:t>
            </w:r>
            <w:r w:rsidRPr="00D10DCB">
              <w:rPr>
                <w:rFonts w:cs="Arial"/>
              </w:rPr>
              <w:t>по предоставлению компесации части платы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взимаемой за содержание ребенка ( присмотр и уход за ребенком) в образовательных организациях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141 0279231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70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141 0279231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110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70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141 0279231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111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70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Иные закупки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141 0279231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Закупка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141 0279231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242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Прочая закупка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141 0279231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189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Администрирование государственного полномочия по</w:t>
            </w:r>
            <w:r w:rsidR="003E418C" w:rsidRPr="00D10DCB">
              <w:rPr>
                <w:rFonts w:cs="Arial"/>
              </w:rPr>
              <w:t xml:space="preserve"> </w:t>
            </w:r>
            <w:r w:rsidRPr="00D10DCB">
              <w:rPr>
                <w:rFonts w:cs="Arial"/>
              </w:rPr>
              <w:t>обеспечению бесплатным питанием детей из малоимущих семей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обучающихся в муниципальных общеобразовательных учреждениях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142 0379219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69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80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142 0379219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110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29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80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142 0379219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111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29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80</w:t>
            </w:r>
          </w:p>
        </w:tc>
      </w:tr>
      <w:tr w:rsidR="00E721C6" w:rsidRPr="00D10DCB" w:rsidTr="00D10DCB">
        <w:trPr>
          <w:trHeight w:val="157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173 0379211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906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90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173 </w:t>
            </w:r>
            <w:r w:rsidR="007313C4" w:rsidRPr="00D10DCB">
              <w:rPr>
                <w:rFonts w:cs="Arial"/>
              </w:rPr>
              <w:t>0</w:t>
            </w:r>
            <w:r w:rsidRPr="00D10DCB">
              <w:rPr>
                <w:rFonts w:cs="Arial"/>
              </w:rPr>
              <w:t>379211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866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90</w:t>
            </w:r>
          </w:p>
        </w:tc>
      </w:tr>
      <w:tr w:rsidR="00E721C6" w:rsidRPr="00D10DCB" w:rsidTr="00D10DCB">
        <w:trPr>
          <w:trHeight w:val="126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Фонд оплаты труда</w:t>
            </w:r>
            <w:r w:rsidR="003E418C" w:rsidRPr="00D10DCB">
              <w:rPr>
                <w:rFonts w:cs="Arial"/>
              </w:rPr>
              <w:t xml:space="preserve"> </w:t>
            </w:r>
            <w:r w:rsidRPr="00D10DCB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173 </w:t>
            </w:r>
            <w:r w:rsidR="007313C4" w:rsidRPr="00D10DCB">
              <w:rPr>
                <w:rFonts w:cs="Arial"/>
              </w:rPr>
              <w:t>0</w:t>
            </w:r>
            <w:r w:rsidRPr="00D10DCB">
              <w:rPr>
                <w:rFonts w:cs="Arial"/>
              </w:rPr>
              <w:t>379211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121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866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90</w:t>
            </w:r>
          </w:p>
        </w:tc>
      </w:tr>
      <w:tr w:rsidR="00E721C6" w:rsidRPr="00D10DCB" w:rsidTr="00D10DCB">
        <w:trPr>
          <w:trHeight w:val="126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Иные выплаты персоналу государственных (муниципальных) органов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173 </w:t>
            </w:r>
            <w:r w:rsidR="007313C4" w:rsidRPr="00D10DCB">
              <w:rPr>
                <w:rFonts w:cs="Arial"/>
              </w:rPr>
              <w:t>0</w:t>
            </w:r>
            <w:r w:rsidRPr="00D10DCB">
              <w:rPr>
                <w:rFonts w:cs="Arial"/>
              </w:rPr>
              <w:t>3</w:t>
            </w:r>
            <w:r w:rsidR="007313C4" w:rsidRPr="00D10DCB">
              <w:rPr>
                <w:rFonts w:cs="Arial"/>
              </w:rPr>
              <w:t xml:space="preserve"> 7</w:t>
            </w:r>
            <w:r w:rsidRPr="00D10DCB">
              <w:rPr>
                <w:rFonts w:cs="Arial"/>
              </w:rPr>
              <w:t>9211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122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Иные закупки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173 </w:t>
            </w:r>
            <w:r w:rsidR="007313C4" w:rsidRPr="00D10DCB">
              <w:rPr>
                <w:rFonts w:cs="Arial"/>
              </w:rPr>
              <w:t>0</w:t>
            </w:r>
            <w:r w:rsidRPr="00D10DCB">
              <w:rPr>
                <w:rFonts w:cs="Arial"/>
              </w:rPr>
              <w:t>379211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40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Закупка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173 </w:t>
            </w:r>
            <w:r w:rsidR="007313C4" w:rsidRPr="00D10DCB">
              <w:rPr>
                <w:rFonts w:cs="Arial"/>
              </w:rPr>
              <w:t>0</w:t>
            </w:r>
            <w:r w:rsidRPr="00D10DCB">
              <w:rPr>
                <w:rFonts w:cs="Arial"/>
              </w:rPr>
              <w:t>379211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242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Прочая закупка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173 </w:t>
            </w:r>
            <w:r w:rsidR="007313C4" w:rsidRPr="00D10DCB">
              <w:rPr>
                <w:rFonts w:cs="Arial"/>
              </w:rPr>
              <w:t>0</w:t>
            </w:r>
            <w:r w:rsidRPr="00D10DCB">
              <w:rPr>
                <w:rFonts w:cs="Arial"/>
              </w:rPr>
              <w:t>379211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Иные закупки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173 </w:t>
            </w:r>
            <w:r w:rsidR="007313C4" w:rsidRPr="00D10DCB">
              <w:rPr>
                <w:rFonts w:cs="Arial"/>
              </w:rPr>
              <w:t>0</w:t>
            </w:r>
            <w:r w:rsidRPr="00D10DCB">
              <w:rPr>
                <w:rFonts w:cs="Arial"/>
              </w:rPr>
              <w:t>379211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40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Закупка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173 </w:t>
            </w:r>
            <w:r w:rsidR="007313C4" w:rsidRPr="00D10DCB">
              <w:rPr>
                <w:rFonts w:cs="Arial"/>
              </w:rPr>
              <w:t>0</w:t>
            </w:r>
            <w:r w:rsidRPr="00D10DCB">
              <w:rPr>
                <w:rFonts w:cs="Arial"/>
              </w:rPr>
              <w:t>379211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242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Прочая закупка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173 </w:t>
            </w:r>
            <w:r w:rsidR="007313C4" w:rsidRPr="00D10DCB">
              <w:rPr>
                <w:rFonts w:cs="Arial"/>
              </w:rPr>
              <w:t>0</w:t>
            </w:r>
            <w:r w:rsidRPr="00D10DCB">
              <w:rPr>
                <w:rFonts w:cs="Arial"/>
              </w:rPr>
              <w:t>379 11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Муниципальные программы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000 7951000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554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253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lastRenderedPageBreak/>
              <w:t xml:space="preserve">Муниципальная программа </w:t>
            </w:r>
            <w:r w:rsidR="003E418C" w:rsidRPr="00D10DCB">
              <w:rPr>
                <w:rFonts w:cs="Arial"/>
              </w:rPr>
              <w:t>«</w:t>
            </w:r>
            <w:r w:rsidRPr="00D10DCB">
              <w:rPr>
                <w:rFonts w:cs="Arial"/>
              </w:rPr>
              <w:t xml:space="preserve">Военно-патриотическое воспитание молодежи и совершенствование системы допризывной подготовки учащихся образовательных учреждений муниципального района </w:t>
            </w:r>
            <w:r w:rsidR="003E418C" w:rsidRPr="00D10DCB">
              <w:rPr>
                <w:rFonts w:cs="Arial"/>
              </w:rPr>
              <w:t>«</w:t>
            </w:r>
            <w:r w:rsidRPr="00D10DCB">
              <w:rPr>
                <w:rFonts w:cs="Arial"/>
              </w:rPr>
              <w:t>Петровск-Забайкальский район</w:t>
            </w:r>
            <w:r w:rsidR="003E418C" w:rsidRPr="00D10DCB">
              <w:rPr>
                <w:rFonts w:cs="Arial"/>
              </w:rPr>
              <w:t>»</w:t>
            </w:r>
            <w:r w:rsidRPr="00D10DCB">
              <w:rPr>
                <w:rFonts w:cs="Arial"/>
              </w:rPr>
              <w:t xml:space="preserve"> на 2011-2015 годы</w:t>
            </w:r>
            <w:r w:rsidR="003E418C" w:rsidRPr="00D10DCB">
              <w:rPr>
                <w:rFonts w:cs="Arial"/>
              </w:rPr>
              <w:t>»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000 7951008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180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Иные закупки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000 7951008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180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Прочая закупка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000 7951008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180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159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Муниципальная программа» Профилактика экстремизма в молодежной среде муниципального района </w:t>
            </w:r>
            <w:r w:rsidR="003E418C" w:rsidRPr="00D10DCB">
              <w:rPr>
                <w:rFonts w:cs="Arial"/>
              </w:rPr>
              <w:t>«</w:t>
            </w:r>
            <w:r w:rsidRPr="00D10DCB">
              <w:rPr>
                <w:rFonts w:cs="Arial"/>
              </w:rPr>
              <w:t>Петровск-Забайкальский район</w:t>
            </w:r>
            <w:r w:rsidR="003E418C" w:rsidRPr="00D10DCB">
              <w:rPr>
                <w:rFonts w:cs="Arial"/>
              </w:rPr>
              <w:t>»</w:t>
            </w:r>
            <w:r w:rsidRPr="00D10DCB">
              <w:rPr>
                <w:rFonts w:cs="Arial"/>
              </w:rPr>
              <w:t xml:space="preserve"> на 2012-2016 годы</w:t>
            </w:r>
            <w:r w:rsidR="003E418C" w:rsidRPr="00D10DCB">
              <w:rPr>
                <w:rFonts w:cs="Arial"/>
              </w:rPr>
              <w:t>»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000 7951009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Иные закупки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000 7951009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Прочая закупка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000 7951009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126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Муниципальная программа </w:t>
            </w:r>
            <w:r w:rsidR="003E418C" w:rsidRPr="00D10DCB">
              <w:rPr>
                <w:rFonts w:cs="Arial"/>
              </w:rPr>
              <w:t>«</w:t>
            </w:r>
            <w:r w:rsidRPr="00D10DCB">
              <w:rPr>
                <w:rFonts w:cs="Arial"/>
              </w:rPr>
              <w:t>Профилактика безнадзорности и правонарушений несовершеннолетних</w:t>
            </w:r>
            <w:r w:rsidR="003E418C" w:rsidRPr="00D10DCB">
              <w:rPr>
                <w:rFonts w:cs="Arial"/>
              </w:rPr>
              <w:t>»</w:t>
            </w:r>
            <w:r w:rsidRPr="00D10DCB">
              <w:rPr>
                <w:rFonts w:cs="Arial"/>
              </w:rPr>
              <w:t xml:space="preserve"> на 2014-2016 годы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09 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000 7951010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74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Иные закупки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09 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000 7951010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74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Прочая закупка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09 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000 7951010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74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Муниципальная программа </w:t>
            </w:r>
            <w:r w:rsidR="003E418C" w:rsidRPr="00D10DCB">
              <w:rPr>
                <w:rFonts w:cs="Arial"/>
              </w:rPr>
              <w:t>«</w:t>
            </w:r>
            <w:r w:rsidRPr="00D10DCB">
              <w:rPr>
                <w:rFonts w:cs="Arial"/>
              </w:rPr>
              <w:t>Талантливые дети</w:t>
            </w:r>
            <w:r w:rsidR="003E418C" w:rsidRPr="00D10DCB">
              <w:rPr>
                <w:rFonts w:cs="Arial"/>
              </w:rPr>
              <w:t>»</w:t>
            </w:r>
            <w:r w:rsidRPr="00D10DCB">
              <w:rPr>
                <w:rFonts w:cs="Arial"/>
              </w:rPr>
              <w:t xml:space="preserve"> на 2013-2016 годы</w:t>
            </w:r>
            <w:r w:rsidR="003E418C" w:rsidRPr="00D10DCB">
              <w:rPr>
                <w:rFonts w:cs="Arial"/>
              </w:rPr>
              <w:t>»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000 7951011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250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Иные закупки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09 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000 7951011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250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Прочая закупка товаров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09 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000 7951011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250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Социальная политика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00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000 0000000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11 504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70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Охрана семьи и детства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11 504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70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lastRenderedPageBreak/>
              <w:t>Межбюджетные трансферты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173 0372400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11 504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70</w:t>
            </w:r>
          </w:p>
        </w:tc>
      </w:tr>
      <w:tr w:rsidR="00E721C6" w:rsidRPr="00D10DCB" w:rsidTr="00D10DCB">
        <w:trPr>
          <w:trHeight w:val="258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Назначение и выплата ежемесячных денежных средств лицам из числа детей-сирот и детей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оставшихся без попечения родителей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ранее находящихся под опекой (попечительством)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достигшим 18 лет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но продолжающим обучение по очной форме обучения в общеобразовательном учреждении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173 0372403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51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90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Социальные выплаты гражданам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173</w:t>
            </w:r>
            <w:r w:rsidR="003E418C" w:rsidRPr="00D10DCB">
              <w:rPr>
                <w:rFonts w:cs="Arial"/>
              </w:rPr>
              <w:t xml:space="preserve"> </w:t>
            </w:r>
            <w:r w:rsidRPr="00D10DCB">
              <w:rPr>
                <w:rFonts w:cs="Arial"/>
              </w:rPr>
              <w:t>0372403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320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51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90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Пособия и компенсации гражданам и иные социальные выплаты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173 0372403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321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51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90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Назначение и выплата вознаграждения опекунам (попечителям)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173 0372404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47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90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Социальные выплаты гражданам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173 0372404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320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47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90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Пособия и компенсации гражданам и иные социальные выплаты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173 0372404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321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47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90</w:t>
            </w:r>
          </w:p>
        </w:tc>
      </w:tr>
      <w:tr w:rsidR="00E721C6" w:rsidRPr="00D10DCB" w:rsidTr="00D10DCB">
        <w:trPr>
          <w:trHeight w:val="220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Компенсация части родительской платы за содержание ребенка (присмотр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уход за ребенком)в образовательных учреждениях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реализующих основную общеобразовательную программу дошкольного образования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141 0271230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1 692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20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Публичные нормативные социальные выплаты гражданам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141 0271230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310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1 692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20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Пособия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компенсации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меры социальной поддержки по публичным обязательствам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141 02712</w:t>
            </w:r>
            <w:r w:rsidR="007313C4" w:rsidRPr="00D10DCB">
              <w:rPr>
                <w:rFonts w:cs="Arial"/>
              </w:rPr>
              <w:t>3</w:t>
            </w:r>
            <w:r w:rsidRPr="00D10DCB">
              <w:rPr>
                <w:rFonts w:cs="Arial"/>
              </w:rPr>
              <w:t>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313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1 692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20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lastRenderedPageBreak/>
              <w:t>Содержание ребенка в семье опекуна и приемной семье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а также вознаграждение приемным родителям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173 0372400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9 602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60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iCs/>
              </w:rPr>
            </w:pPr>
            <w:r w:rsidRPr="00D10DCB">
              <w:rPr>
                <w:rFonts w:cs="Arial"/>
                <w:iCs/>
              </w:rPr>
              <w:t>Содержание ребенка в приемной семье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iCs/>
              </w:rPr>
            </w:pPr>
            <w:r w:rsidRPr="00D10DCB">
              <w:rPr>
                <w:rFonts w:cs="Arial"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iCs/>
              </w:rPr>
            </w:pPr>
            <w:r w:rsidRPr="00D10DCB">
              <w:rPr>
                <w:rFonts w:cs="Arial"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iCs/>
              </w:rPr>
            </w:pPr>
            <w:r w:rsidRPr="00D10DCB">
              <w:rPr>
                <w:rFonts w:cs="Arial"/>
                <w:iCs/>
              </w:rPr>
              <w:t>173 037 2400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iCs/>
              </w:rPr>
            </w:pPr>
            <w:r w:rsidRPr="00D10DCB">
              <w:rPr>
                <w:rFonts w:cs="Arial"/>
                <w:i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iCs/>
              </w:rPr>
            </w:pPr>
            <w:r w:rsidRPr="00D10DCB">
              <w:rPr>
                <w:rFonts w:cs="Arial"/>
                <w:iCs/>
              </w:rPr>
              <w:t>2 415</w:t>
            </w:r>
            <w:r w:rsidR="003E418C" w:rsidRPr="00D10DCB">
              <w:rPr>
                <w:rFonts w:cs="Arial"/>
                <w:iCs/>
              </w:rPr>
              <w:t xml:space="preserve">, </w:t>
            </w:r>
            <w:r w:rsidRPr="00D10DCB">
              <w:rPr>
                <w:rFonts w:cs="Arial"/>
                <w:iCs/>
              </w:rPr>
              <w:t>80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Социальные выплаты гражданам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173 0372400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320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2 415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80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Пособия и компенсации гражданам и иные социальные выплаты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173 0372400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321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2 415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80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iCs/>
              </w:rPr>
            </w:pPr>
            <w:r w:rsidRPr="00D10DCB">
              <w:rPr>
                <w:rFonts w:cs="Arial"/>
                <w:iCs/>
              </w:rPr>
              <w:t>Денежное вознаграждение приемным родителям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iCs/>
              </w:rPr>
            </w:pPr>
            <w:r w:rsidRPr="00D10DCB">
              <w:rPr>
                <w:rFonts w:cs="Arial"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iCs/>
              </w:rPr>
            </w:pPr>
            <w:r w:rsidRPr="00D10DCB">
              <w:rPr>
                <w:rFonts w:cs="Arial"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iCs/>
              </w:rPr>
            </w:pPr>
            <w:r w:rsidRPr="00D10DCB">
              <w:rPr>
                <w:rFonts w:cs="Arial"/>
                <w:iCs/>
              </w:rPr>
              <w:t>173 0372400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iCs/>
              </w:rPr>
            </w:pPr>
            <w:r w:rsidRPr="00D10DCB">
              <w:rPr>
                <w:rFonts w:cs="Arial"/>
                <w:i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iCs/>
              </w:rPr>
            </w:pPr>
            <w:r w:rsidRPr="00D10DCB">
              <w:rPr>
                <w:rFonts w:cs="Arial"/>
                <w:iCs/>
              </w:rPr>
              <w:t>1 770</w:t>
            </w:r>
            <w:r w:rsidR="003E418C" w:rsidRPr="00D10DCB">
              <w:rPr>
                <w:rFonts w:cs="Arial"/>
                <w:iCs/>
              </w:rPr>
              <w:t xml:space="preserve">, </w:t>
            </w:r>
            <w:r w:rsidRPr="00D10DCB">
              <w:rPr>
                <w:rFonts w:cs="Arial"/>
                <w:iCs/>
              </w:rPr>
              <w:t>00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Иные выплаты населению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173 0372400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360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1 770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iCs/>
              </w:rPr>
            </w:pPr>
            <w:r w:rsidRPr="00D10DCB">
              <w:rPr>
                <w:rFonts w:cs="Arial"/>
                <w:iCs/>
              </w:rPr>
              <w:t>Содержание детей в семье опекуна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iCs/>
              </w:rPr>
            </w:pPr>
            <w:r w:rsidRPr="00D10DCB">
              <w:rPr>
                <w:rFonts w:cs="Arial"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iCs/>
              </w:rPr>
            </w:pPr>
            <w:r w:rsidRPr="00D10DCB">
              <w:rPr>
                <w:rFonts w:cs="Arial"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iCs/>
              </w:rPr>
            </w:pPr>
            <w:r w:rsidRPr="00D10DCB">
              <w:rPr>
                <w:rFonts w:cs="Arial"/>
                <w:iCs/>
              </w:rPr>
              <w:t>173 0372401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iCs/>
              </w:rPr>
            </w:pPr>
            <w:r w:rsidRPr="00D10DCB">
              <w:rPr>
                <w:rFonts w:cs="Arial"/>
                <w:i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iCs/>
              </w:rPr>
            </w:pPr>
            <w:r w:rsidRPr="00D10DCB">
              <w:rPr>
                <w:rFonts w:cs="Arial"/>
                <w:iCs/>
              </w:rPr>
              <w:t>5 416</w:t>
            </w:r>
            <w:r w:rsidR="003E418C" w:rsidRPr="00D10DCB">
              <w:rPr>
                <w:rFonts w:cs="Arial"/>
                <w:iCs/>
              </w:rPr>
              <w:t xml:space="preserve">, </w:t>
            </w:r>
            <w:r w:rsidRPr="00D10DCB">
              <w:rPr>
                <w:rFonts w:cs="Arial"/>
                <w:iCs/>
              </w:rPr>
              <w:t>80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Социальные выплаты гражданам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173 037</w:t>
            </w:r>
            <w:r w:rsidR="004245FA" w:rsidRPr="00D10DCB">
              <w:rPr>
                <w:rFonts w:cs="Arial"/>
              </w:rPr>
              <w:t>2</w:t>
            </w:r>
            <w:r w:rsidRPr="00D10DCB">
              <w:rPr>
                <w:rFonts w:cs="Arial"/>
              </w:rPr>
              <w:t>401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320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5 416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80</w:t>
            </w:r>
          </w:p>
        </w:tc>
      </w:tr>
      <w:tr w:rsidR="00E721C6" w:rsidRPr="00D10DCB" w:rsidTr="00D10DCB">
        <w:trPr>
          <w:trHeight w:val="1386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Пособия и компенсации гражданам и иные социальные выплаты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173 0372401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321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5 416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80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Иные выплаты населению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173 0372401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360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5 416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80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Материальное обеспечение патронатной семьи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173 0372402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110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10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iCs/>
              </w:rPr>
            </w:pPr>
            <w:r w:rsidRPr="00D10DCB">
              <w:rPr>
                <w:rFonts w:cs="Arial"/>
                <w:iCs/>
              </w:rPr>
              <w:t>Материальное обеспечение патронатной семьи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iCs/>
              </w:rPr>
            </w:pPr>
            <w:r w:rsidRPr="00D10DCB">
              <w:rPr>
                <w:rFonts w:cs="Arial"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iCs/>
              </w:rPr>
            </w:pPr>
            <w:r w:rsidRPr="00D10DCB">
              <w:rPr>
                <w:rFonts w:cs="Arial"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iCs/>
              </w:rPr>
            </w:pPr>
            <w:r w:rsidRPr="00D10DCB">
              <w:rPr>
                <w:rFonts w:cs="Arial"/>
                <w:iCs/>
              </w:rPr>
              <w:t>173 0372402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iCs/>
              </w:rPr>
            </w:pPr>
            <w:r w:rsidRPr="00D10DCB">
              <w:rPr>
                <w:rFonts w:cs="Arial"/>
                <w:i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iCs/>
              </w:rPr>
            </w:pPr>
            <w:r w:rsidRPr="00D10DCB">
              <w:rPr>
                <w:rFonts w:cs="Arial"/>
                <w:iCs/>
              </w:rPr>
              <w:t>51</w:t>
            </w:r>
            <w:r w:rsidR="003E418C" w:rsidRPr="00D10DCB">
              <w:rPr>
                <w:rFonts w:cs="Arial"/>
                <w:iCs/>
              </w:rPr>
              <w:t xml:space="preserve">, </w:t>
            </w:r>
            <w:r w:rsidRPr="00D10DCB">
              <w:rPr>
                <w:rFonts w:cs="Arial"/>
                <w:iCs/>
              </w:rPr>
              <w:t>90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173 0372402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310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51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90</w:t>
            </w:r>
          </w:p>
        </w:tc>
      </w:tr>
      <w:tr w:rsidR="00E721C6" w:rsidRPr="00D10DCB" w:rsidTr="00D10DC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Пособия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компенсации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меры социальной поддержки по публичным нормативным обязательствам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173 0372402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313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51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90</w:t>
            </w:r>
          </w:p>
        </w:tc>
      </w:tr>
      <w:tr w:rsidR="00E721C6" w:rsidRPr="00D10DCB" w:rsidTr="00D10DCB">
        <w:trPr>
          <w:trHeight w:val="630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iCs/>
              </w:rPr>
            </w:pPr>
            <w:r w:rsidRPr="00D10DCB">
              <w:rPr>
                <w:rFonts w:cs="Arial"/>
                <w:iCs/>
              </w:rPr>
              <w:t>Денежное вознаграждение патронатным воспитателям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iCs/>
              </w:rPr>
            </w:pPr>
            <w:r w:rsidRPr="00D10DCB">
              <w:rPr>
                <w:rFonts w:cs="Arial"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iCs/>
              </w:rPr>
            </w:pPr>
            <w:r w:rsidRPr="00D10DCB">
              <w:rPr>
                <w:rFonts w:cs="Arial"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iCs/>
              </w:rPr>
            </w:pPr>
            <w:r w:rsidRPr="00D10DCB">
              <w:rPr>
                <w:rFonts w:cs="Arial"/>
                <w:iCs/>
              </w:rPr>
              <w:t>173 0372402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iCs/>
              </w:rPr>
            </w:pPr>
            <w:r w:rsidRPr="00D10DCB">
              <w:rPr>
                <w:rFonts w:cs="Arial"/>
                <w:i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iCs/>
              </w:rPr>
            </w:pPr>
            <w:r w:rsidRPr="00D10DCB">
              <w:rPr>
                <w:rFonts w:cs="Arial"/>
                <w:iCs/>
              </w:rPr>
              <w:t>58</w:t>
            </w:r>
            <w:r w:rsidR="003E418C" w:rsidRPr="00D10DCB">
              <w:rPr>
                <w:rFonts w:cs="Arial"/>
                <w:iCs/>
              </w:rPr>
              <w:t xml:space="preserve">, </w:t>
            </w:r>
            <w:r w:rsidRPr="00D10DCB">
              <w:rPr>
                <w:rFonts w:cs="Arial"/>
                <w:iCs/>
              </w:rPr>
              <w:t>20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Иные выплаты населению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173 0372402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360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58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20</w:t>
            </w:r>
          </w:p>
        </w:tc>
      </w:tr>
      <w:tr w:rsidR="00E721C6" w:rsidRPr="00D10DCB" w:rsidTr="00D10DCB">
        <w:trPr>
          <w:trHeight w:val="315"/>
        </w:trPr>
        <w:tc>
          <w:tcPr>
            <w:tcW w:w="3701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ИТОГО РАСХОДОВ</w:t>
            </w:r>
          </w:p>
        </w:tc>
        <w:tc>
          <w:tcPr>
            <w:tcW w:w="695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722" w:type="dxa"/>
            <w:shd w:val="clear" w:color="auto" w:fill="auto"/>
            <w:hideMark/>
          </w:tcPr>
          <w:p w:rsidR="00E721C6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E721C6" w:rsidRPr="00D10DCB" w:rsidRDefault="00E721C6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433 734</w:t>
            </w:r>
            <w:r w:rsidR="003E418C" w:rsidRPr="00D10DCB">
              <w:rPr>
                <w:rFonts w:cs="Arial"/>
              </w:rPr>
              <w:t xml:space="preserve">, </w:t>
            </w:r>
            <w:r w:rsidRPr="00D10DCB">
              <w:rPr>
                <w:rFonts w:cs="Arial"/>
              </w:rPr>
              <w:t>00</w:t>
            </w:r>
          </w:p>
        </w:tc>
      </w:tr>
    </w:tbl>
    <w:p w:rsidR="00D10DCB" w:rsidRDefault="00D10DCB" w:rsidP="003E418C">
      <w:pPr>
        <w:suppressAutoHyphens/>
        <w:ind w:firstLine="709"/>
        <w:rPr>
          <w:rFonts w:cs="Arial"/>
          <w:szCs w:val="28"/>
        </w:rPr>
      </w:pPr>
    </w:p>
    <w:p w:rsidR="00D10DCB" w:rsidRPr="00D10DCB" w:rsidRDefault="00D10DCB" w:rsidP="00D10DCB">
      <w:pPr>
        <w:suppressAutoHyphens/>
        <w:ind w:right="4819" w:firstLine="0"/>
        <w:rPr>
          <w:rFonts w:ascii="Courier" w:hAnsi="Courier" w:cs="Arial"/>
          <w:szCs w:val="28"/>
        </w:rPr>
      </w:pPr>
      <w:r>
        <w:rPr>
          <w:rFonts w:cs="Arial"/>
          <w:szCs w:val="28"/>
        </w:rPr>
        <w:br w:type="page"/>
      </w:r>
      <w:r w:rsidR="002B6055" w:rsidRPr="00D10DCB">
        <w:rPr>
          <w:rFonts w:ascii="Courier" w:hAnsi="Courier" w:cs="Arial"/>
          <w:szCs w:val="28"/>
        </w:rPr>
        <w:lastRenderedPageBreak/>
        <w:t>ПРИЛОЖЕНИЕ</w:t>
      </w:r>
      <w:r w:rsidR="003E418C" w:rsidRPr="00D10DCB">
        <w:rPr>
          <w:rFonts w:ascii="Courier" w:hAnsi="Courier" w:cs="Arial"/>
          <w:szCs w:val="28"/>
        </w:rPr>
        <w:t xml:space="preserve"> № </w:t>
      </w:r>
      <w:r w:rsidR="002B6055" w:rsidRPr="00D10DCB">
        <w:rPr>
          <w:rFonts w:ascii="Courier" w:hAnsi="Courier" w:cs="Arial"/>
          <w:szCs w:val="28"/>
        </w:rPr>
        <w:t>10</w:t>
      </w:r>
      <w:r w:rsidRPr="00D10DCB">
        <w:rPr>
          <w:rFonts w:ascii="Courier" w:hAnsi="Courier" w:cs="Arial"/>
          <w:szCs w:val="28"/>
        </w:rPr>
        <w:t xml:space="preserve"> </w:t>
      </w:r>
      <w:r w:rsidR="002B6055" w:rsidRPr="00D10DCB">
        <w:rPr>
          <w:rFonts w:ascii="Courier" w:hAnsi="Courier" w:cs="Arial"/>
          <w:szCs w:val="28"/>
        </w:rPr>
        <w:t>к решению Совета муниципального района «Петровск-Забайкальский район»</w:t>
      </w:r>
      <w:r w:rsidRPr="00D10DCB">
        <w:rPr>
          <w:rFonts w:ascii="Courier" w:hAnsi="Courier" w:cs="Arial"/>
          <w:szCs w:val="28"/>
        </w:rPr>
        <w:t xml:space="preserve"> </w:t>
      </w:r>
      <w:r w:rsidR="003708FE" w:rsidRPr="00D10DCB">
        <w:rPr>
          <w:rFonts w:ascii="Courier" w:hAnsi="Courier" w:cs="Arial"/>
          <w:szCs w:val="28"/>
        </w:rPr>
        <w:t>от 23 декабря 2015г</w:t>
      </w:r>
      <w:r w:rsidR="003E418C" w:rsidRPr="00D10DCB">
        <w:rPr>
          <w:rFonts w:ascii="Courier" w:hAnsi="Courier" w:cs="Arial"/>
          <w:szCs w:val="28"/>
        </w:rPr>
        <w:t xml:space="preserve"> № </w:t>
      </w:r>
      <w:r w:rsidR="003708FE" w:rsidRPr="00D10DCB">
        <w:rPr>
          <w:rFonts w:ascii="Courier" w:hAnsi="Courier" w:cs="Arial"/>
          <w:szCs w:val="28"/>
        </w:rPr>
        <w:t>193</w:t>
      </w:r>
      <w:r w:rsidRPr="00D10DCB">
        <w:rPr>
          <w:rFonts w:ascii="Courier" w:hAnsi="Courier" w:cs="Arial"/>
          <w:szCs w:val="28"/>
        </w:rPr>
        <w:t xml:space="preserve"> </w:t>
      </w:r>
    </w:p>
    <w:p w:rsidR="00D10DCB" w:rsidRDefault="00D10DCB" w:rsidP="003E418C">
      <w:pPr>
        <w:suppressAutoHyphens/>
        <w:ind w:firstLine="709"/>
        <w:rPr>
          <w:rFonts w:cs="Arial"/>
          <w:szCs w:val="28"/>
        </w:rPr>
      </w:pPr>
    </w:p>
    <w:p w:rsidR="00D10DCB" w:rsidRDefault="00D10DCB" w:rsidP="003E418C">
      <w:pPr>
        <w:suppressAutoHyphens/>
        <w:ind w:firstLine="709"/>
        <w:rPr>
          <w:rFonts w:cs="Arial"/>
          <w:szCs w:val="28"/>
        </w:rPr>
      </w:pPr>
    </w:p>
    <w:p w:rsidR="006140C0" w:rsidRDefault="00AC0DE4" w:rsidP="00D10DCB">
      <w:pPr>
        <w:pStyle w:val="2"/>
      </w:pPr>
      <w:r w:rsidRPr="003E418C">
        <w:t>Объем межбюджетных трансфертов</w:t>
      </w:r>
      <w:r w:rsidR="003E418C" w:rsidRPr="003E418C">
        <w:t>,</w:t>
      </w:r>
      <w:r w:rsidR="003E418C">
        <w:t xml:space="preserve"> </w:t>
      </w:r>
      <w:r w:rsidRPr="003E418C">
        <w:t>предоставляемых из бюджета района бюджетам сельских (городских) поселений в 2016 году</w:t>
      </w:r>
    </w:p>
    <w:p w:rsidR="00D10DCB" w:rsidRPr="003E418C" w:rsidRDefault="00D10DCB" w:rsidP="00D10DCB">
      <w:pPr>
        <w:pStyle w:val="2"/>
      </w:pPr>
    </w:p>
    <w:tbl>
      <w:tblPr>
        <w:tblW w:w="96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4396"/>
        <w:gridCol w:w="1418"/>
        <w:gridCol w:w="1417"/>
        <w:gridCol w:w="1703"/>
      </w:tblGrid>
      <w:tr w:rsidR="0058552B" w:rsidRPr="00D10DCB" w:rsidTr="00D10DCB">
        <w:trPr>
          <w:trHeight w:val="1590"/>
        </w:trPr>
        <w:tc>
          <w:tcPr>
            <w:tcW w:w="708" w:type="dxa"/>
            <w:vMerge w:val="restart"/>
            <w:shd w:val="clear" w:color="auto" w:fill="auto"/>
            <w:hideMark/>
          </w:tcPr>
          <w:p w:rsidR="0058552B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№ </w:t>
            </w:r>
            <w:r w:rsidR="0058552B" w:rsidRPr="00D10DCB">
              <w:rPr>
                <w:rFonts w:cs="Arial"/>
                <w:bCs/>
              </w:rPr>
              <w:t>п/п</w:t>
            </w:r>
          </w:p>
        </w:tc>
        <w:tc>
          <w:tcPr>
            <w:tcW w:w="4396" w:type="dxa"/>
            <w:vMerge w:val="restart"/>
            <w:shd w:val="clear" w:color="auto" w:fill="auto"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Наименование муниципальных образований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Дотации всего</w:t>
            </w:r>
          </w:p>
        </w:tc>
        <w:tc>
          <w:tcPr>
            <w:tcW w:w="3120" w:type="dxa"/>
            <w:gridSpan w:val="2"/>
            <w:shd w:val="clear" w:color="auto" w:fill="auto"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в том числе</w:t>
            </w:r>
          </w:p>
        </w:tc>
      </w:tr>
      <w:tr w:rsidR="0058552B" w:rsidRPr="00D10DCB" w:rsidTr="00D10DCB">
        <w:trPr>
          <w:trHeight w:val="1890"/>
        </w:trPr>
        <w:tc>
          <w:tcPr>
            <w:tcW w:w="708" w:type="dxa"/>
            <w:vMerge/>
            <w:shd w:val="clear" w:color="auto" w:fill="auto"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4396" w:type="dxa"/>
            <w:vMerge/>
            <w:shd w:val="clear" w:color="auto" w:fill="auto"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подушевая дотация из краевого бюджета</w:t>
            </w:r>
          </w:p>
        </w:tc>
        <w:tc>
          <w:tcPr>
            <w:tcW w:w="1703" w:type="dxa"/>
            <w:vMerge w:val="restart"/>
            <w:shd w:val="clear" w:color="auto" w:fill="auto"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дотация на выравнивание за счет средств районного бюджета</w:t>
            </w:r>
          </w:p>
        </w:tc>
      </w:tr>
      <w:tr w:rsidR="0058552B" w:rsidRPr="00D10DCB" w:rsidTr="00D10DCB">
        <w:trPr>
          <w:trHeight w:val="300"/>
        </w:trPr>
        <w:tc>
          <w:tcPr>
            <w:tcW w:w="708" w:type="dxa"/>
            <w:vMerge/>
            <w:shd w:val="clear" w:color="auto" w:fill="auto"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4396" w:type="dxa"/>
            <w:vMerge/>
            <w:shd w:val="clear" w:color="auto" w:fill="auto"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703" w:type="dxa"/>
            <w:vMerge/>
            <w:shd w:val="clear" w:color="auto" w:fill="auto"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  <w:bCs/>
              </w:rPr>
            </w:pPr>
          </w:p>
        </w:tc>
      </w:tr>
      <w:tr w:rsidR="0058552B" w:rsidRPr="00D10DCB" w:rsidTr="00D10DCB">
        <w:trPr>
          <w:trHeight w:val="315"/>
        </w:trPr>
        <w:tc>
          <w:tcPr>
            <w:tcW w:w="708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1</w:t>
            </w:r>
          </w:p>
        </w:tc>
        <w:tc>
          <w:tcPr>
            <w:tcW w:w="4396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4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5</w:t>
            </w:r>
          </w:p>
        </w:tc>
      </w:tr>
      <w:tr w:rsidR="0058552B" w:rsidRPr="00D10DCB" w:rsidTr="00D10DCB">
        <w:trPr>
          <w:trHeight w:val="315"/>
        </w:trPr>
        <w:tc>
          <w:tcPr>
            <w:tcW w:w="708" w:type="dxa"/>
            <w:shd w:val="clear" w:color="auto" w:fill="auto"/>
            <w:noWrap/>
            <w:hideMark/>
          </w:tcPr>
          <w:p w:rsidR="0058552B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4396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сельские поселения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62FA9" w:rsidRPr="00D10DCB" w:rsidRDefault="0058552B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3</w:t>
            </w:r>
            <w:r w:rsidR="00A62FA9" w:rsidRPr="00D10DCB">
              <w:rPr>
                <w:rFonts w:cs="Arial"/>
                <w:bCs/>
              </w:rPr>
              <w:t>9290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1375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37915</w:t>
            </w:r>
          </w:p>
        </w:tc>
      </w:tr>
      <w:tr w:rsidR="0058552B" w:rsidRPr="00D10DCB" w:rsidTr="00D10DCB">
        <w:trPr>
          <w:trHeight w:val="315"/>
        </w:trPr>
        <w:tc>
          <w:tcPr>
            <w:tcW w:w="708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</w:t>
            </w:r>
          </w:p>
        </w:tc>
        <w:tc>
          <w:tcPr>
            <w:tcW w:w="4396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Сельское поселение </w:t>
            </w:r>
            <w:r w:rsidR="003E418C" w:rsidRPr="00D10DCB">
              <w:rPr>
                <w:rFonts w:cs="Arial"/>
              </w:rPr>
              <w:t>«</w:t>
            </w:r>
            <w:r w:rsidRPr="00D10DCB">
              <w:rPr>
                <w:rFonts w:cs="Arial"/>
              </w:rPr>
              <w:t>Катаевское</w:t>
            </w:r>
            <w:r w:rsidR="003E418C" w:rsidRPr="00D10DCB">
              <w:rPr>
                <w:rFonts w:cs="Arial"/>
              </w:rPr>
              <w:t>»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4091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121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3970</w:t>
            </w:r>
          </w:p>
        </w:tc>
      </w:tr>
      <w:tr w:rsidR="0058552B" w:rsidRPr="00D10DCB" w:rsidTr="00D10DCB">
        <w:trPr>
          <w:trHeight w:val="315"/>
        </w:trPr>
        <w:tc>
          <w:tcPr>
            <w:tcW w:w="708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</w:t>
            </w:r>
          </w:p>
        </w:tc>
        <w:tc>
          <w:tcPr>
            <w:tcW w:w="4396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Сельское поселение </w:t>
            </w:r>
            <w:r w:rsidR="003E418C" w:rsidRPr="00D10DCB">
              <w:rPr>
                <w:rFonts w:cs="Arial"/>
              </w:rPr>
              <w:t>«</w:t>
            </w:r>
            <w:r w:rsidRPr="00D10DCB">
              <w:rPr>
                <w:rFonts w:cs="Arial"/>
              </w:rPr>
              <w:t>Катангарское</w:t>
            </w:r>
            <w:r w:rsidR="003E418C" w:rsidRPr="00D10DCB">
              <w:rPr>
                <w:rFonts w:cs="Arial"/>
              </w:rPr>
              <w:t>»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4802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94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4708</w:t>
            </w:r>
          </w:p>
        </w:tc>
      </w:tr>
      <w:tr w:rsidR="0058552B" w:rsidRPr="00D10DCB" w:rsidTr="00D10DCB">
        <w:trPr>
          <w:trHeight w:val="315"/>
        </w:trPr>
        <w:tc>
          <w:tcPr>
            <w:tcW w:w="708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</w:t>
            </w:r>
          </w:p>
        </w:tc>
        <w:tc>
          <w:tcPr>
            <w:tcW w:w="4396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Сельское поселение </w:t>
            </w:r>
            <w:r w:rsidR="003E418C" w:rsidRPr="00D10DCB">
              <w:rPr>
                <w:rFonts w:cs="Arial"/>
              </w:rPr>
              <w:t>«</w:t>
            </w:r>
            <w:r w:rsidRPr="00D10DCB">
              <w:rPr>
                <w:rFonts w:cs="Arial"/>
              </w:rPr>
              <w:t>Малетинское</w:t>
            </w:r>
            <w:r w:rsidR="003E418C" w:rsidRPr="00D10DCB">
              <w:rPr>
                <w:rFonts w:cs="Arial"/>
              </w:rPr>
              <w:t>»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5737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444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5293</w:t>
            </w:r>
          </w:p>
        </w:tc>
      </w:tr>
      <w:tr w:rsidR="0058552B" w:rsidRPr="00D10DCB" w:rsidTr="00D10DCB">
        <w:trPr>
          <w:trHeight w:val="315"/>
        </w:trPr>
        <w:tc>
          <w:tcPr>
            <w:tcW w:w="708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4</w:t>
            </w:r>
          </w:p>
        </w:tc>
        <w:tc>
          <w:tcPr>
            <w:tcW w:w="4396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Сельское поселение </w:t>
            </w:r>
            <w:r w:rsidR="003E418C" w:rsidRPr="00D10DCB">
              <w:rPr>
                <w:rFonts w:cs="Arial"/>
              </w:rPr>
              <w:t>«</w:t>
            </w:r>
            <w:r w:rsidRPr="00D10DCB">
              <w:rPr>
                <w:rFonts w:cs="Arial"/>
              </w:rPr>
              <w:t>Песчанское</w:t>
            </w:r>
            <w:r w:rsidR="003E418C" w:rsidRPr="00D10DCB">
              <w:rPr>
                <w:rFonts w:cs="Arial"/>
              </w:rPr>
              <w:t>»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6161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118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6043</w:t>
            </w:r>
          </w:p>
        </w:tc>
      </w:tr>
      <w:tr w:rsidR="0058552B" w:rsidRPr="00D10DCB" w:rsidTr="00D10DCB">
        <w:trPr>
          <w:trHeight w:val="315"/>
        </w:trPr>
        <w:tc>
          <w:tcPr>
            <w:tcW w:w="708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</w:t>
            </w:r>
          </w:p>
        </w:tc>
        <w:tc>
          <w:tcPr>
            <w:tcW w:w="4396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Сельское поселение </w:t>
            </w:r>
            <w:r w:rsidR="003E418C" w:rsidRPr="00D10DCB">
              <w:rPr>
                <w:rFonts w:cs="Arial"/>
              </w:rPr>
              <w:t>«</w:t>
            </w:r>
            <w:r w:rsidRPr="00D10DCB">
              <w:rPr>
                <w:rFonts w:cs="Arial"/>
              </w:rPr>
              <w:t>Толбагинское</w:t>
            </w:r>
            <w:r w:rsidR="003E418C" w:rsidRPr="00D10DCB">
              <w:rPr>
                <w:rFonts w:cs="Arial"/>
              </w:rPr>
              <w:t>»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3236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74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3162</w:t>
            </w:r>
          </w:p>
        </w:tc>
      </w:tr>
      <w:tr w:rsidR="0058552B" w:rsidRPr="00D10DCB" w:rsidTr="00D10DCB">
        <w:trPr>
          <w:trHeight w:val="315"/>
        </w:trPr>
        <w:tc>
          <w:tcPr>
            <w:tcW w:w="708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6</w:t>
            </w:r>
          </w:p>
        </w:tc>
        <w:tc>
          <w:tcPr>
            <w:tcW w:w="4396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Сельское поселение </w:t>
            </w:r>
            <w:r w:rsidR="003E418C" w:rsidRPr="00D10DCB">
              <w:rPr>
                <w:rFonts w:cs="Arial"/>
              </w:rPr>
              <w:t>«</w:t>
            </w:r>
            <w:r w:rsidRPr="00D10DCB">
              <w:rPr>
                <w:rFonts w:cs="Arial"/>
              </w:rPr>
              <w:t>Хараузское</w:t>
            </w:r>
            <w:r w:rsidR="003E418C" w:rsidRPr="00D10DCB">
              <w:rPr>
                <w:rFonts w:cs="Arial"/>
              </w:rPr>
              <w:t>»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3987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3857</w:t>
            </w:r>
          </w:p>
        </w:tc>
      </w:tr>
      <w:tr w:rsidR="0058552B" w:rsidRPr="00D10DCB" w:rsidTr="00D10DCB">
        <w:trPr>
          <w:trHeight w:val="315"/>
        </w:trPr>
        <w:tc>
          <w:tcPr>
            <w:tcW w:w="708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7</w:t>
            </w:r>
          </w:p>
        </w:tc>
        <w:tc>
          <w:tcPr>
            <w:tcW w:w="4396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Сельское поселение </w:t>
            </w:r>
            <w:r w:rsidR="003E418C" w:rsidRPr="00D10DCB">
              <w:rPr>
                <w:rFonts w:cs="Arial"/>
              </w:rPr>
              <w:t>«</w:t>
            </w:r>
            <w:r w:rsidRPr="00D10DCB">
              <w:rPr>
                <w:rFonts w:cs="Arial"/>
              </w:rPr>
              <w:t>Хохотуйское</w:t>
            </w:r>
            <w:r w:rsidR="003E418C" w:rsidRPr="00D10DCB">
              <w:rPr>
                <w:rFonts w:cs="Arial"/>
              </w:rPr>
              <w:t>»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3855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227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3628</w:t>
            </w:r>
          </w:p>
        </w:tc>
      </w:tr>
      <w:tr w:rsidR="0058552B" w:rsidRPr="00D10DCB" w:rsidTr="00D10DCB">
        <w:trPr>
          <w:trHeight w:val="315"/>
        </w:trPr>
        <w:tc>
          <w:tcPr>
            <w:tcW w:w="708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8</w:t>
            </w:r>
          </w:p>
        </w:tc>
        <w:tc>
          <w:tcPr>
            <w:tcW w:w="4396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Сельское поселение </w:t>
            </w:r>
            <w:r w:rsidR="003E418C" w:rsidRPr="00D10DCB">
              <w:rPr>
                <w:rFonts w:cs="Arial"/>
              </w:rPr>
              <w:t>«</w:t>
            </w:r>
            <w:r w:rsidRPr="00D10DCB">
              <w:rPr>
                <w:rFonts w:cs="Arial"/>
              </w:rPr>
              <w:t>Усть-Оборское</w:t>
            </w:r>
            <w:r w:rsidR="003E418C" w:rsidRPr="00D10DCB">
              <w:rPr>
                <w:rFonts w:cs="Arial"/>
              </w:rPr>
              <w:t>»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3109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117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2992</w:t>
            </w:r>
          </w:p>
        </w:tc>
      </w:tr>
      <w:tr w:rsidR="0058552B" w:rsidRPr="00D10DCB" w:rsidTr="00D10DCB">
        <w:trPr>
          <w:trHeight w:val="315"/>
        </w:trPr>
        <w:tc>
          <w:tcPr>
            <w:tcW w:w="708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9</w:t>
            </w:r>
          </w:p>
        </w:tc>
        <w:tc>
          <w:tcPr>
            <w:tcW w:w="4396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Сельское поселение </w:t>
            </w:r>
            <w:r w:rsidR="003E418C" w:rsidRPr="00D10DCB">
              <w:rPr>
                <w:rFonts w:cs="Arial"/>
              </w:rPr>
              <w:t>«</w:t>
            </w:r>
            <w:r w:rsidRPr="00D10DCB">
              <w:rPr>
                <w:rFonts w:cs="Arial"/>
              </w:rPr>
              <w:t>Зугмарское</w:t>
            </w:r>
            <w:r w:rsidR="003E418C" w:rsidRPr="00D10DCB">
              <w:rPr>
                <w:rFonts w:cs="Arial"/>
              </w:rPr>
              <w:t>»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2695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38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2657</w:t>
            </w:r>
          </w:p>
        </w:tc>
      </w:tr>
      <w:tr w:rsidR="0058552B" w:rsidRPr="00D10DCB" w:rsidTr="00D10DCB">
        <w:trPr>
          <w:trHeight w:val="315"/>
        </w:trPr>
        <w:tc>
          <w:tcPr>
            <w:tcW w:w="708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10</w:t>
            </w:r>
          </w:p>
        </w:tc>
        <w:tc>
          <w:tcPr>
            <w:tcW w:w="4396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Сельское поселение </w:t>
            </w:r>
            <w:r w:rsidR="003E418C" w:rsidRPr="00D10DCB">
              <w:rPr>
                <w:rFonts w:cs="Arial"/>
              </w:rPr>
              <w:t>«</w:t>
            </w:r>
            <w:r w:rsidRPr="00D10DCB">
              <w:rPr>
                <w:rFonts w:cs="Arial"/>
              </w:rPr>
              <w:t>Баляга-Катангарское</w:t>
            </w:r>
            <w:r w:rsidR="003E418C" w:rsidRPr="00D10DCB">
              <w:rPr>
                <w:rFonts w:cs="Arial"/>
              </w:rPr>
              <w:t>»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1617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12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1605</w:t>
            </w:r>
          </w:p>
        </w:tc>
      </w:tr>
      <w:tr w:rsidR="0058552B" w:rsidRPr="00D10DCB" w:rsidTr="00D10DCB">
        <w:trPr>
          <w:trHeight w:val="315"/>
        </w:trPr>
        <w:tc>
          <w:tcPr>
            <w:tcW w:w="708" w:type="dxa"/>
            <w:shd w:val="clear" w:color="auto" w:fill="auto"/>
            <w:noWrap/>
            <w:hideMark/>
          </w:tcPr>
          <w:p w:rsidR="0058552B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4396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городские поселения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13903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1349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12554</w:t>
            </w:r>
          </w:p>
        </w:tc>
      </w:tr>
      <w:tr w:rsidR="0058552B" w:rsidRPr="00D10DCB" w:rsidTr="00D10DCB">
        <w:trPr>
          <w:trHeight w:val="315"/>
        </w:trPr>
        <w:tc>
          <w:tcPr>
            <w:tcW w:w="708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11</w:t>
            </w:r>
          </w:p>
        </w:tc>
        <w:tc>
          <w:tcPr>
            <w:tcW w:w="4396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Городское поселение </w:t>
            </w:r>
            <w:r w:rsidR="003E418C" w:rsidRPr="00D10DCB">
              <w:rPr>
                <w:rFonts w:cs="Arial"/>
              </w:rPr>
              <w:t>«</w:t>
            </w:r>
            <w:r w:rsidRPr="00D10DCB">
              <w:rPr>
                <w:rFonts w:cs="Arial"/>
              </w:rPr>
              <w:t>Балягинское</w:t>
            </w:r>
            <w:r w:rsidR="003E418C" w:rsidRPr="00D10DCB">
              <w:rPr>
                <w:rFonts w:cs="Arial"/>
              </w:rPr>
              <w:t>»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4719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480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4239</w:t>
            </w:r>
          </w:p>
        </w:tc>
      </w:tr>
      <w:tr w:rsidR="0058552B" w:rsidRPr="00D10DCB" w:rsidTr="00D10DCB">
        <w:trPr>
          <w:trHeight w:val="315"/>
        </w:trPr>
        <w:tc>
          <w:tcPr>
            <w:tcW w:w="708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12</w:t>
            </w:r>
          </w:p>
        </w:tc>
        <w:tc>
          <w:tcPr>
            <w:tcW w:w="4396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 xml:space="preserve">Городское поселение </w:t>
            </w:r>
            <w:r w:rsidR="003E418C" w:rsidRPr="00D10DCB">
              <w:rPr>
                <w:rFonts w:cs="Arial"/>
              </w:rPr>
              <w:t>«</w:t>
            </w:r>
            <w:r w:rsidRPr="00D10DCB">
              <w:rPr>
                <w:rFonts w:cs="Arial"/>
              </w:rPr>
              <w:t>Новопавловское</w:t>
            </w:r>
            <w:r w:rsidR="003E418C" w:rsidRPr="00D10DCB">
              <w:rPr>
                <w:rFonts w:cs="Arial"/>
              </w:rPr>
              <w:t>»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4073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554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3519</w:t>
            </w:r>
          </w:p>
        </w:tc>
      </w:tr>
      <w:tr w:rsidR="0058552B" w:rsidRPr="00D10DCB" w:rsidTr="00D10DCB">
        <w:trPr>
          <w:trHeight w:val="315"/>
        </w:trPr>
        <w:tc>
          <w:tcPr>
            <w:tcW w:w="708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13</w:t>
            </w:r>
          </w:p>
        </w:tc>
        <w:tc>
          <w:tcPr>
            <w:tcW w:w="4396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Городское поселение </w:t>
            </w:r>
            <w:r w:rsidR="003E418C" w:rsidRPr="00D10DCB">
              <w:rPr>
                <w:rFonts w:cs="Arial"/>
                <w:bCs/>
              </w:rPr>
              <w:t>«</w:t>
            </w:r>
            <w:r w:rsidRPr="00D10DCB">
              <w:rPr>
                <w:rFonts w:cs="Arial"/>
                <w:bCs/>
              </w:rPr>
              <w:t>Тарбагатайское</w:t>
            </w:r>
            <w:r w:rsidR="003E418C" w:rsidRPr="00D10DCB">
              <w:rPr>
                <w:rFonts w:cs="Arial"/>
                <w:bCs/>
              </w:rPr>
              <w:t>»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5111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315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4796</w:t>
            </w:r>
          </w:p>
        </w:tc>
      </w:tr>
      <w:tr w:rsidR="0058552B" w:rsidRPr="00D10DCB" w:rsidTr="00D10DCB">
        <w:trPr>
          <w:trHeight w:val="315"/>
        </w:trPr>
        <w:tc>
          <w:tcPr>
            <w:tcW w:w="708" w:type="dxa"/>
            <w:shd w:val="clear" w:color="auto" w:fill="auto"/>
            <w:noWrap/>
            <w:hideMark/>
          </w:tcPr>
          <w:p w:rsidR="0058552B" w:rsidRPr="00D10DCB" w:rsidRDefault="003E418C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 xml:space="preserve"> </w:t>
            </w:r>
          </w:p>
        </w:tc>
        <w:tc>
          <w:tcPr>
            <w:tcW w:w="4396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Всего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</w:rPr>
            </w:pPr>
            <w:r w:rsidRPr="00D10DCB">
              <w:rPr>
                <w:rFonts w:cs="Arial"/>
              </w:rPr>
              <w:t>53193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2724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58552B" w:rsidRPr="00D10DCB" w:rsidRDefault="0058552B" w:rsidP="00D10DCB">
            <w:pPr>
              <w:suppressAutoHyphens/>
              <w:ind w:firstLine="0"/>
              <w:rPr>
                <w:rFonts w:cs="Arial"/>
                <w:bCs/>
              </w:rPr>
            </w:pPr>
            <w:r w:rsidRPr="00D10DCB">
              <w:rPr>
                <w:rFonts w:cs="Arial"/>
                <w:bCs/>
              </w:rPr>
              <w:t>50469</w:t>
            </w:r>
          </w:p>
        </w:tc>
      </w:tr>
    </w:tbl>
    <w:p w:rsidR="00D10DCB" w:rsidRDefault="00D10DCB" w:rsidP="003E418C">
      <w:pPr>
        <w:suppressAutoHyphens/>
        <w:ind w:firstLine="709"/>
        <w:rPr>
          <w:rFonts w:cs="Arial"/>
          <w:szCs w:val="28"/>
        </w:rPr>
      </w:pPr>
    </w:p>
    <w:p w:rsidR="00D10DCB" w:rsidRDefault="00D10DCB">
      <w:pPr>
        <w:spacing w:after="200" w:line="276" w:lineRule="auto"/>
        <w:ind w:firstLine="0"/>
        <w:jc w:val="left"/>
        <w:rPr>
          <w:rFonts w:cs="Arial"/>
          <w:szCs w:val="28"/>
        </w:rPr>
      </w:pPr>
      <w:r>
        <w:rPr>
          <w:rFonts w:cs="Arial"/>
          <w:szCs w:val="28"/>
        </w:rPr>
        <w:br w:type="page"/>
      </w:r>
    </w:p>
    <w:p w:rsidR="00D10DCB" w:rsidRPr="00D10DCB" w:rsidRDefault="00370DF3" w:rsidP="00D10DCB">
      <w:pPr>
        <w:suppressAutoHyphens/>
        <w:ind w:right="4819" w:firstLine="0"/>
        <w:rPr>
          <w:rFonts w:ascii="Courier" w:hAnsi="Courier" w:cs="Arial"/>
          <w:szCs w:val="28"/>
        </w:rPr>
      </w:pPr>
      <w:r w:rsidRPr="00D10DCB">
        <w:rPr>
          <w:rFonts w:ascii="Courier" w:hAnsi="Courier" w:cs="Arial"/>
          <w:szCs w:val="28"/>
        </w:rPr>
        <w:lastRenderedPageBreak/>
        <w:t>ПРИЛОЖЕНИЕ</w:t>
      </w:r>
      <w:r w:rsidR="003E418C" w:rsidRPr="00D10DCB">
        <w:rPr>
          <w:rFonts w:ascii="Courier" w:hAnsi="Courier" w:cs="Arial"/>
          <w:szCs w:val="28"/>
        </w:rPr>
        <w:t xml:space="preserve"> № </w:t>
      </w:r>
      <w:r w:rsidRPr="00D10DCB">
        <w:rPr>
          <w:rFonts w:ascii="Courier" w:hAnsi="Courier" w:cs="Arial"/>
          <w:szCs w:val="28"/>
        </w:rPr>
        <w:t>11</w:t>
      </w:r>
      <w:r w:rsidR="00D10DCB" w:rsidRPr="00D10DCB">
        <w:rPr>
          <w:rFonts w:ascii="Courier" w:hAnsi="Courier" w:cs="Arial"/>
          <w:szCs w:val="28"/>
        </w:rPr>
        <w:t xml:space="preserve"> </w:t>
      </w:r>
      <w:r w:rsidRPr="00D10DCB">
        <w:rPr>
          <w:rFonts w:ascii="Courier" w:hAnsi="Courier" w:cs="Arial"/>
          <w:szCs w:val="28"/>
        </w:rPr>
        <w:t>к решению Совета муниципального района «Петровск-Забайкальский район»</w:t>
      </w:r>
      <w:r w:rsidR="00D10DCB" w:rsidRPr="00D10DCB">
        <w:rPr>
          <w:rFonts w:ascii="Courier" w:hAnsi="Courier" w:cs="Arial"/>
          <w:szCs w:val="28"/>
        </w:rPr>
        <w:t xml:space="preserve"> </w:t>
      </w:r>
      <w:r w:rsidR="003708FE" w:rsidRPr="00D10DCB">
        <w:rPr>
          <w:rFonts w:ascii="Courier" w:hAnsi="Courier" w:cs="Arial"/>
          <w:szCs w:val="28"/>
        </w:rPr>
        <w:t>от 23 декабря 2015г</w:t>
      </w:r>
      <w:r w:rsidR="003E418C" w:rsidRPr="00D10DCB">
        <w:rPr>
          <w:rFonts w:ascii="Courier" w:hAnsi="Courier" w:cs="Arial"/>
          <w:szCs w:val="28"/>
        </w:rPr>
        <w:t xml:space="preserve"> № </w:t>
      </w:r>
      <w:r w:rsidR="003708FE" w:rsidRPr="00D10DCB">
        <w:rPr>
          <w:rFonts w:ascii="Courier" w:hAnsi="Courier" w:cs="Arial"/>
          <w:szCs w:val="28"/>
        </w:rPr>
        <w:t>193</w:t>
      </w:r>
      <w:r w:rsidR="00D10DCB" w:rsidRPr="00D10DCB">
        <w:rPr>
          <w:rFonts w:ascii="Courier" w:hAnsi="Courier" w:cs="Arial"/>
          <w:szCs w:val="28"/>
        </w:rPr>
        <w:t xml:space="preserve">  </w:t>
      </w:r>
    </w:p>
    <w:p w:rsidR="00D10DCB" w:rsidRDefault="00D10DCB" w:rsidP="003E418C">
      <w:pPr>
        <w:suppressAutoHyphens/>
        <w:ind w:firstLine="709"/>
        <w:rPr>
          <w:rFonts w:cs="Arial"/>
          <w:szCs w:val="28"/>
        </w:rPr>
      </w:pPr>
    </w:p>
    <w:p w:rsidR="00D10DCB" w:rsidRDefault="00D10DCB" w:rsidP="003E418C">
      <w:pPr>
        <w:suppressAutoHyphens/>
        <w:ind w:firstLine="709"/>
        <w:rPr>
          <w:rFonts w:cs="Arial"/>
          <w:szCs w:val="28"/>
        </w:rPr>
      </w:pPr>
    </w:p>
    <w:p w:rsidR="009800F9" w:rsidRPr="003E418C" w:rsidRDefault="00EC4618" w:rsidP="00D10DCB">
      <w:pPr>
        <w:pStyle w:val="2"/>
      </w:pPr>
      <w:r w:rsidRPr="003E418C">
        <w:t>Программа муниципальных внутренних заимствований</w:t>
      </w:r>
      <w:r w:rsidR="00D10DCB">
        <w:t xml:space="preserve"> </w:t>
      </w:r>
      <w:r w:rsidRPr="003E418C">
        <w:t>Петровск-Забайкальского района на 2016 год</w:t>
      </w:r>
    </w:p>
    <w:p w:rsidR="003E418C" w:rsidRDefault="003E418C" w:rsidP="003E418C">
      <w:pPr>
        <w:suppressAutoHyphens/>
        <w:ind w:firstLine="709"/>
        <w:rPr>
          <w:rFonts w:cs="Arial"/>
          <w:szCs w:val="28"/>
        </w:rPr>
      </w:pPr>
    </w:p>
    <w:p w:rsidR="009800F9" w:rsidRPr="003E418C" w:rsidRDefault="009800F9" w:rsidP="003E418C">
      <w:pPr>
        <w:suppressAutoHyphens/>
        <w:ind w:firstLine="709"/>
        <w:rPr>
          <w:rFonts w:cs="Arial"/>
          <w:szCs w:val="28"/>
        </w:rPr>
      </w:pPr>
      <w:r w:rsidRPr="003E418C">
        <w:rPr>
          <w:rFonts w:cs="Arial"/>
          <w:szCs w:val="28"/>
        </w:rPr>
        <w:t xml:space="preserve">Настоящая программа муниципальных внутренних заимствований составлена в соответствии с </w:t>
      </w:r>
      <w:hyperlink r:id="rId19" w:history="1">
        <w:r w:rsidR="00D10DCB">
          <w:rPr>
            <w:rStyle w:val="afc"/>
            <w:rFonts w:cs="Arial"/>
            <w:szCs w:val="28"/>
          </w:rPr>
          <w:t>Бюджетным кодексом Российской Федерации</w:t>
        </w:r>
      </w:hyperlink>
      <w:r w:rsidRPr="003E418C">
        <w:rPr>
          <w:rFonts w:cs="Arial"/>
          <w:szCs w:val="28"/>
        </w:rPr>
        <w:t xml:space="preserve"> и устанавливает перечень и общий объем муниципальных внутренних заимствований</w:t>
      </w:r>
      <w:r w:rsidR="003E418C" w:rsidRPr="003E418C">
        <w:rPr>
          <w:rFonts w:cs="Arial"/>
          <w:szCs w:val="28"/>
        </w:rPr>
        <w:t>,</w:t>
      </w:r>
      <w:r w:rsidR="003E418C">
        <w:rPr>
          <w:rFonts w:cs="Arial"/>
          <w:szCs w:val="28"/>
        </w:rPr>
        <w:t xml:space="preserve"> </w:t>
      </w:r>
      <w:r w:rsidRPr="003E418C">
        <w:rPr>
          <w:rFonts w:cs="Arial"/>
          <w:szCs w:val="28"/>
        </w:rPr>
        <w:t>направленных на покрытие дефицита муниципального бюджета и погашение муниципальных долговых обязательств района.</w:t>
      </w:r>
    </w:p>
    <w:p w:rsidR="009800F9" w:rsidRPr="003E418C" w:rsidRDefault="009800F9" w:rsidP="003E418C">
      <w:pPr>
        <w:suppressAutoHyphens/>
        <w:ind w:firstLine="709"/>
        <w:rPr>
          <w:rFonts w:cs="Arial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6378"/>
        <w:gridCol w:w="1843"/>
      </w:tblGrid>
      <w:tr w:rsidR="009800F9" w:rsidRPr="00D10DCB" w:rsidTr="00D10DCB">
        <w:tc>
          <w:tcPr>
            <w:tcW w:w="1101" w:type="dxa"/>
            <w:shd w:val="clear" w:color="auto" w:fill="auto"/>
          </w:tcPr>
          <w:p w:rsidR="009800F9" w:rsidRPr="00D10DCB" w:rsidRDefault="003E418C" w:rsidP="00D10DCB">
            <w:pPr>
              <w:suppressAutoHyphens/>
              <w:ind w:firstLine="0"/>
              <w:rPr>
                <w:rFonts w:cs="Arial"/>
                <w:szCs w:val="28"/>
              </w:rPr>
            </w:pPr>
            <w:r w:rsidRPr="00D10DCB">
              <w:rPr>
                <w:rFonts w:cs="Arial"/>
                <w:szCs w:val="28"/>
              </w:rPr>
              <w:t xml:space="preserve"> № </w:t>
            </w:r>
            <w:r w:rsidR="009800F9" w:rsidRPr="00D10DCB">
              <w:rPr>
                <w:rFonts w:cs="Arial"/>
                <w:szCs w:val="28"/>
              </w:rPr>
              <w:t>п/п</w:t>
            </w:r>
          </w:p>
        </w:tc>
        <w:tc>
          <w:tcPr>
            <w:tcW w:w="6378" w:type="dxa"/>
            <w:shd w:val="clear" w:color="auto" w:fill="auto"/>
          </w:tcPr>
          <w:p w:rsidR="009800F9" w:rsidRPr="00D10DCB" w:rsidRDefault="009800F9" w:rsidP="00D10DCB">
            <w:pPr>
              <w:suppressAutoHyphens/>
              <w:ind w:firstLine="0"/>
              <w:rPr>
                <w:rFonts w:cs="Arial"/>
                <w:szCs w:val="28"/>
              </w:rPr>
            </w:pPr>
            <w:r w:rsidRPr="00D10DCB">
              <w:rPr>
                <w:rFonts w:cs="Arial"/>
                <w:szCs w:val="28"/>
              </w:rPr>
              <w:t>Муниципальные внутренние заимствования</w:t>
            </w:r>
          </w:p>
        </w:tc>
        <w:tc>
          <w:tcPr>
            <w:tcW w:w="1843" w:type="dxa"/>
            <w:shd w:val="clear" w:color="auto" w:fill="auto"/>
          </w:tcPr>
          <w:p w:rsidR="009800F9" w:rsidRPr="00D10DCB" w:rsidRDefault="009800F9" w:rsidP="00D10DCB">
            <w:pPr>
              <w:suppressAutoHyphens/>
              <w:ind w:firstLine="0"/>
              <w:rPr>
                <w:rFonts w:cs="Arial"/>
                <w:szCs w:val="28"/>
              </w:rPr>
            </w:pPr>
            <w:r w:rsidRPr="00D10DCB">
              <w:rPr>
                <w:rFonts w:cs="Arial"/>
                <w:szCs w:val="28"/>
              </w:rPr>
              <w:t>Сумма (тыс. рублей)</w:t>
            </w:r>
          </w:p>
        </w:tc>
      </w:tr>
      <w:tr w:rsidR="009800F9" w:rsidRPr="00D10DCB" w:rsidTr="00D10DCB">
        <w:tc>
          <w:tcPr>
            <w:tcW w:w="1101" w:type="dxa"/>
            <w:shd w:val="clear" w:color="auto" w:fill="auto"/>
          </w:tcPr>
          <w:p w:rsidR="009800F9" w:rsidRPr="00D10DCB" w:rsidRDefault="009800F9" w:rsidP="00D10DCB">
            <w:pPr>
              <w:suppressAutoHyphens/>
              <w:ind w:firstLine="0"/>
              <w:rPr>
                <w:rFonts w:cs="Arial"/>
                <w:szCs w:val="28"/>
              </w:rPr>
            </w:pPr>
            <w:r w:rsidRPr="00D10DCB">
              <w:rPr>
                <w:rFonts w:cs="Arial"/>
                <w:szCs w:val="28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9800F9" w:rsidRPr="00D10DCB" w:rsidRDefault="009800F9" w:rsidP="00D10DCB">
            <w:pPr>
              <w:suppressAutoHyphens/>
              <w:ind w:firstLine="0"/>
              <w:rPr>
                <w:rFonts w:cs="Arial"/>
                <w:szCs w:val="28"/>
              </w:rPr>
            </w:pPr>
            <w:r w:rsidRPr="00D10DCB">
              <w:rPr>
                <w:rFonts w:cs="Arial"/>
                <w:szCs w:val="28"/>
              </w:rPr>
              <w:t>Бюджетные кредиты</w:t>
            </w:r>
            <w:r w:rsidR="003E418C" w:rsidRPr="00D10DCB">
              <w:rPr>
                <w:rFonts w:cs="Arial"/>
                <w:szCs w:val="28"/>
              </w:rPr>
              <w:t xml:space="preserve">, </w:t>
            </w:r>
            <w:r w:rsidRPr="00D10DCB">
              <w:rPr>
                <w:rFonts w:cs="Arial"/>
                <w:szCs w:val="28"/>
              </w:rPr>
              <w:t>привлеченные в бюджет муниципального района от других бюджетов бюджетной системы в 2016 году.</w:t>
            </w:r>
          </w:p>
        </w:tc>
        <w:tc>
          <w:tcPr>
            <w:tcW w:w="1843" w:type="dxa"/>
            <w:shd w:val="clear" w:color="auto" w:fill="auto"/>
          </w:tcPr>
          <w:p w:rsidR="009800F9" w:rsidRPr="00D10DCB" w:rsidRDefault="009800F9" w:rsidP="00D10DCB">
            <w:pPr>
              <w:suppressAutoHyphens/>
              <w:ind w:firstLine="0"/>
              <w:rPr>
                <w:rFonts w:cs="Arial"/>
                <w:szCs w:val="28"/>
              </w:rPr>
            </w:pPr>
            <w:r w:rsidRPr="00D10DCB">
              <w:rPr>
                <w:rFonts w:cs="Arial"/>
                <w:szCs w:val="28"/>
              </w:rPr>
              <w:t>0</w:t>
            </w:r>
          </w:p>
        </w:tc>
      </w:tr>
      <w:tr w:rsidR="009800F9" w:rsidRPr="00D10DCB" w:rsidTr="00D10DCB">
        <w:tc>
          <w:tcPr>
            <w:tcW w:w="1101" w:type="dxa"/>
            <w:shd w:val="clear" w:color="auto" w:fill="auto"/>
          </w:tcPr>
          <w:p w:rsidR="009800F9" w:rsidRPr="00D10DCB" w:rsidRDefault="009800F9" w:rsidP="00D10DCB">
            <w:pPr>
              <w:suppressAutoHyphens/>
              <w:ind w:firstLine="0"/>
              <w:rPr>
                <w:rFonts w:cs="Arial"/>
                <w:szCs w:val="28"/>
              </w:rPr>
            </w:pPr>
            <w:r w:rsidRPr="00D10DCB">
              <w:rPr>
                <w:rFonts w:cs="Arial"/>
                <w:szCs w:val="28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9800F9" w:rsidRPr="00D10DCB" w:rsidRDefault="009800F9" w:rsidP="00D10DCB">
            <w:pPr>
              <w:suppressAutoHyphens/>
              <w:ind w:firstLine="0"/>
              <w:rPr>
                <w:rFonts w:cs="Arial"/>
                <w:szCs w:val="28"/>
              </w:rPr>
            </w:pPr>
            <w:r w:rsidRPr="00D10DCB">
              <w:rPr>
                <w:rFonts w:cs="Arial"/>
                <w:szCs w:val="28"/>
              </w:rPr>
              <w:t>Направление остатков на начало</w:t>
            </w:r>
            <w:r w:rsidR="003E418C" w:rsidRPr="00D10DCB">
              <w:rPr>
                <w:rFonts w:cs="Arial"/>
                <w:szCs w:val="28"/>
              </w:rPr>
              <w:t xml:space="preserve"> года</w:t>
            </w:r>
          </w:p>
        </w:tc>
        <w:tc>
          <w:tcPr>
            <w:tcW w:w="1843" w:type="dxa"/>
            <w:shd w:val="clear" w:color="auto" w:fill="auto"/>
          </w:tcPr>
          <w:p w:rsidR="009800F9" w:rsidRPr="00D10DCB" w:rsidRDefault="009800F9" w:rsidP="00D10DCB">
            <w:pPr>
              <w:suppressAutoHyphens/>
              <w:ind w:firstLine="0"/>
              <w:rPr>
                <w:rFonts w:cs="Arial"/>
                <w:szCs w:val="28"/>
              </w:rPr>
            </w:pPr>
            <w:r w:rsidRPr="00D10DCB">
              <w:rPr>
                <w:rFonts w:cs="Arial"/>
                <w:szCs w:val="28"/>
              </w:rPr>
              <w:t>0</w:t>
            </w:r>
          </w:p>
        </w:tc>
      </w:tr>
    </w:tbl>
    <w:p w:rsidR="00370DF3" w:rsidRPr="003E418C" w:rsidRDefault="00370DF3" w:rsidP="003E418C">
      <w:pPr>
        <w:tabs>
          <w:tab w:val="left" w:pos="1725"/>
        </w:tabs>
        <w:suppressAutoHyphens/>
        <w:ind w:firstLine="709"/>
        <w:rPr>
          <w:rFonts w:cs="Arial"/>
          <w:szCs w:val="28"/>
        </w:rPr>
      </w:pPr>
    </w:p>
    <w:sectPr w:rsidR="00370DF3" w:rsidRPr="003E418C" w:rsidSect="003E418C">
      <w:footerReference w:type="even" r:id="rId20"/>
      <w:type w:val="continuous"/>
      <w:pgSz w:w="11907" w:h="16840" w:code="9"/>
      <w:pgMar w:top="1134" w:right="567" w:bottom="1134" w:left="1984" w:header="720" w:footer="720" w:gutter="0"/>
      <w:pgNumType w:start="1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9DE" w:rsidRDefault="003879DE" w:rsidP="006140C0">
      <w:r>
        <w:separator/>
      </w:r>
    </w:p>
  </w:endnote>
  <w:endnote w:type="continuationSeparator" w:id="1">
    <w:p w:rsidR="003879DE" w:rsidRDefault="003879DE" w:rsidP="00614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18C" w:rsidRDefault="003E418C" w:rsidP="00621676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418C" w:rsidRDefault="003E418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9DE" w:rsidRDefault="003879DE" w:rsidP="006140C0">
      <w:r>
        <w:separator/>
      </w:r>
    </w:p>
  </w:footnote>
  <w:footnote w:type="continuationSeparator" w:id="1">
    <w:p w:rsidR="003879DE" w:rsidRDefault="003879DE" w:rsidP="006140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7D02"/>
    <w:multiLevelType w:val="hybridMultilevel"/>
    <w:tmpl w:val="5784D5A4"/>
    <w:lvl w:ilvl="0" w:tplc="290AEE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BF54319"/>
    <w:multiLevelType w:val="hybridMultilevel"/>
    <w:tmpl w:val="B412A25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463766F"/>
    <w:multiLevelType w:val="hybridMultilevel"/>
    <w:tmpl w:val="7B469512"/>
    <w:lvl w:ilvl="0" w:tplc="286AC7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4924DA"/>
    <w:multiLevelType w:val="hybridMultilevel"/>
    <w:tmpl w:val="B3D6BADA"/>
    <w:lvl w:ilvl="0" w:tplc="195EAB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B456218"/>
    <w:multiLevelType w:val="hybridMultilevel"/>
    <w:tmpl w:val="C2F2643C"/>
    <w:lvl w:ilvl="0" w:tplc="E96C8E7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19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B2C7E3E"/>
    <w:multiLevelType w:val="hybridMultilevel"/>
    <w:tmpl w:val="80F84F8C"/>
    <w:lvl w:ilvl="0" w:tplc="359063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16E71E1"/>
    <w:multiLevelType w:val="hybridMultilevel"/>
    <w:tmpl w:val="97F2CDA4"/>
    <w:lvl w:ilvl="0" w:tplc="C87CE8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3660BD6"/>
    <w:multiLevelType w:val="hybridMultilevel"/>
    <w:tmpl w:val="EA9E2F24"/>
    <w:lvl w:ilvl="0" w:tplc="5EAA25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9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1"/>
  </w:num>
  <w:num w:numId="5">
    <w:abstractNumId w:val="1"/>
  </w:num>
  <w:num w:numId="6">
    <w:abstractNumId w:val="29"/>
  </w:num>
  <w:num w:numId="7">
    <w:abstractNumId w:val="15"/>
  </w:num>
  <w:num w:numId="8">
    <w:abstractNumId w:val="2"/>
  </w:num>
  <w:num w:numId="9">
    <w:abstractNumId w:val="1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28"/>
  </w:num>
  <w:num w:numId="14">
    <w:abstractNumId w:val="27"/>
  </w:num>
  <w:num w:numId="15">
    <w:abstractNumId w:val="16"/>
  </w:num>
  <w:num w:numId="16">
    <w:abstractNumId w:val="3"/>
  </w:num>
  <w:num w:numId="17">
    <w:abstractNumId w:val="5"/>
  </w:num>
  <w:num w:numId="18">
    <w:abstractNumId w:val="4"/>
  </w:num>
  <w:num w:numId="19">
    <w:abstractNumId w:val="18"/>
  </w:num>
  <w:num w:numId="20">
    <w:abstractNumId w:val="25"/>
  </w:num>
  <w:num w:numId="21">
    <w:abstractNumId w:val="23"/>
  </w:num>
  <w:num w:numId="22">
    <w:abstractNumId w:val="21"/>
  </w:num>
  <w:num w:numId="23">
    <w:abstractNumId w:val="17"/>
  </w:num>
  <w:num w:numId="24">
    <w:abstractNumId w:val="10"/>
  </w:num>
  <w:num w:numId="25">
    <w:abstractNumId w:val="0"/>
  </w:num>
  <w:num w:numId="26">
    <w:abstractNumId w:val="22"/>
  </w:num>
  <w:num w:numId="27">
    <w:abstractNumId w:val="24"/>
  </w:num>
  <w:num w:numId="28">
    <w:abstractNumId w:val="13"/>
  </w:num>
  <w:num w:numId="29">
    <w:abstractNumId w:val="26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4AA"/>
    <w:rsid w:val="00001318"/>
    <w:rsid w:val="00021856"/>
    <w:rsid w:val="0003006D"/>
    <w:rsid w:val="00041D80"/>
    <w:rsid w:val="00044F94"/>
    <w:rsid w:val="00092342"/>
    <w:rsid w:val="000D0967"/>
    <w:rsid w:val="000D4599"/>
    <w:rsid w:val="000F7128"/>
    <w:rsid w:val="00117EAF"/>
    <w:rsid w:val="00121FD1"/>
    <w:rsid w:val="00122182"/>
    <w:rsid w:val="00147BE5"/>
    <w:rsid w:val="001562D1"/>
    <w:rsid w:val="00157BC5"/>
    <w:rsid w:val="00175B08"/>
    <w:rsid w:val="001C18BA"/>
    <w:rsid w:val="00296C9A"/>
    <w:rsid w:val="002A0BAA"/>
    <w:rsid w:val="002B6055"/>
    <w:rsid w:val="002D101B"/>
    <w:rsid w:val="0033075D"/>
    <w:rsid w:val="003708FE"/>
    <w:rsid w:val="00370DF3"/>
    <w:rsid w:val="00386872"/>
    <w:rsid w:val="003879DE"/>
    <w:rsid w:val="003E418C"/>
    <w:rsid w:val="003E5E21"/>
    <w:rsid w:val="004114AA"/>
    <w:rsid w:val="004245FA"/>
    <w:rsid w:val="0044268B"/>
    <w:rsid w:val="00486591"/>
    <w:rsid w:val="004A7C72"/>
    <w:rsid w:val="004E6A79"/>
    <w:rsid w:val="005322A5"/>
    <w:rsid w:val="0053445E"/>
    <w:rsid w:val="00555E0B"/>
    <w:rsid w:val="0058552B"/>
    <w:rsid w:val="005C7140"/>
    <w:rsid w:val="005D6297"/>
    <w:rsid w:val="0060580F"/>
    <w:rsid w:val="006140C0"/>
    <w:rsid w:val="00621676"/>
    <w:rsid w:val="00630477"/>
    <w:rsid w:val="00674345"/>
    <w:rsid w:val="006A796A"/>
    <w:rsid w:val="006B2C3B"/>
    <w:rsid w:val="006B48E7"/>
    <w:rsid w:val="006D75B6"/>
    <w:rsid w:val="007035D6"/>
    <w:rsid w:val="007157DB"/>
    <w:rsid w:val="007313C4"/>
    <w:rsid w:val="007475D0"/>
    <w:rsid w:val="007744B7"/>
    <w:rsid w:val="00781245"/>
    <w:rsid w:val="00783BAD"/>
    <w:rsid w:val="0078583F"/>
    <w:rsid w:val="00795EB0"/>
    <w:rsid w:val="007C65E2"/>
    <w:rsid w:val="007E3A63"/>
    <w:rsid w:val="007F3789"/>
    <w:rsid w:val="008207F3"/>
    <w:rsid w:val="00830FCE"/>
    <w:rsid w:val="008573A2"/>
    <w:rsid w:val="00866442"/>
    <w:rsid w:val="00880515"/>
    <w:rsid w:val="008A2A94"/>
    <w:rsid w:val="00906D08"/>
    <w:rsid w:val="00934A2B"/>
    <w:rsid w:val="00961756"/>
    <w:rsid w:val="00961FCD"/>
    <w:rsid w:val="00971471"/>
    <w:rsid w:val="00973FD4"/>
    <w:rsid w:val="009800F9"/>
    <w:rsid w:val="009D79F0"/>
    <w:rsid w:val="00A03970"/>
    <w:rsid w:val="00A167EC"/>
    <w:rsid w:val="00A62FA9"/>
    <w:rsid w:val="00AA6E15"/>
    <w:rsid w:val="00AC0DE4"/>
    <w:rsid w:val="00B30648"/>
    <w:rsid w:val="00B905F9"/>
    <w:rsid w:val="00B97665"/>
    <w:rsid w:val="00BA5D5B"/>
    <w:rsid w:val="00BC2FFA"/>
    <w:rsid w:val="00BD7F14"/>
    <w:rsid w:val="00BF1590"/>
    <w:rsid w:val="00C61466"/>
    <w:rsid w:val="00C71DF7"/>
    <w:rsid w:val="00C7339F"/>
    <w:rsid w:val="00CB1E05"/>
    <w:rsid w:val="00CE5AD5"/>
    <w:rsid w:val="00CF0356"/>
    <w:rsid w:val="00D03A20"/>
    <w:rsid w:val="00D10DCB"/>
    <w:rsid w:val="00D14DCD"/>
    <w:rsid w:val="00D65356"/>
    <w:rsid w:val="00D82255"/>
    <w:rsid w:val="00DB0967"/>
    <w:rsid w:val="00DC1F2B"/>
    <w:rsid w:val="00DC5D3D"/>
    <w:rsid w:val="00DF750F"/>
    <w:rsid w:val="00E03EA9"/>
    <w:rsid w:val="00E07558"/>
    <w:rsid w:val="00E13CE5"/>
    <w:rsid w:val="00E27F8A"/>
    <w:rsid w:val="00E3245A"/>
    <w:rsid w:val="00E34B45"/>
    <w:rsid w:val="00E402C6"/>
    <w:rsid w:val="00E412AC"/>
    <w:rsid w:val="00E42E00"/>
    <w:rsid w:val="00E5788E"/>
    <w:rsid w:val="00E721C6"/>
    <w:rsid w:val="00E87093"/>
    <w:rsid w:val="00EC4618"/>
    <w:rsid w:val="00F45476"/>
    <w:rsid w:val="00F75A52"/>
    <w:rsid w:val="00FD1630"/>
    <w:rsid w:val="00FE74FB"/>
    <w:rsid w:val="00FF7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10DC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10DC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10DC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10DC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10DC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10DCB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10DCB"/>
  </w:style>
  <w:style w:type="character" w:customStyle="1" w:styleId="10">
    <w:name w:val="Заголовок 1 Знак"/>
    <w:basedOn w:val="a0"/>
    <w:link w:val="1"/>
    <w:rsid w:val="00830F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30FC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30FC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30FCE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30FCE"/>
  </w:style>
  <w:style w:type="paragraph" w:styleId="a3">
    <w:name w:val="header"/>
    <w:basedOn w:val="a"/>
    <w:link w:val="a4"/>
    <w:uiPriority w:val="99"/>
    <w:rsid w:val="00830FCE"/>
    <w:pPr>
      <w:tabs>
        <w:tab w:val="center" w:pos="4153"/>
        <w:tab w:val="right" w:pos="8306"/>
      </w:tabs>
    </w:pPr>
    <w:rPr>
      <w:rFonts w:ascii="Times New Roman" w:hAnsi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830F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830FCE"/>
    <w:rPr>
      <w:rFonts w:cs="Times New Roman"/>
    </w:rPr>
  </w:style>
  <w:style w:type="paragraph" w:styleId="a6">
    <w:name w:val="Body Text Indent"/>
    <w:basedOn w:val="a"/>
    <w:link w:val="a7"/>
    <w:uiPriority w:val="99"/>
    <w:rsid w:val="00830FCE"/>
    <w:pPr>
      <w:ind w:firstLine="720"/>
    </w:pPr>
    <w:rPr>
      <w:rFonts w:ascii="Times New Roman" w:hAnsi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830F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rsid w:val="00830FCE"/>
    <w:pPr>
      <w:tabs>
        <w:tab w:val="center" w:pos="4153"/>
        <w:tab w:val="right" w:pos="8306"/>
      </w:tabs>
    </w:pPr>
    <w:rPr>
      <w:rFonts w:ascii="Times New Roman" w:hAnsi="Times New Roman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830F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rsid w:val="00830FCE"/>
    <w:pPr>
      <w:tabs>
        <w:tab w:val="left" w:pos="0"/>
      </w:tabs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830F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830FCE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30F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rsid w:val="00830F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0F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30FC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830FCE"/>
    <w:pPr>
      <w:spacing w:after="120" w:line="480" w:lineRule="auto"/>
      <w:ind w:left="283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30F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830F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830F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830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rsid w:val="00830FCE"/>
    <w:rPr>
      <w:rFonts w:cs="Times New Roman"/>
      <w:sz w:val="16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D10DCB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830FCE"/>
    <w:rPr>
      <w:rFonts w:ascii="Courier" w:eastAsia="Times New Roman" w:hAnsi="Courier" w:cs="Times New Roman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830FC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30F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Document Map"/>
    <w:basedOn w:val="a"/>
    <w:link w:val="af5"/>
    <w:uiPriority w:val="99"/>
    <w:semiHidden/>
    <w:rsid w:val="00830FCE"/>
    <w:rPr>
      <w:rFonts w:ascii="Tahoma" w:hAnsi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830FCE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6">
    <w:name w:val="Знак Знак Знак Знак Знак Знак Знак"/>
    <w:basedOn w:val="a"/>
    <w:rsid w:val="00830FC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03">
    <w:name w:val="Стиль По ширине Первая строка:  03 см"/>
    <w:basedOn w:val="a"/>
    <w:rsid w:val="00830FCE"/>
    <w:pPr>
      <w:autoSpaceDE w:val="0"/>
      <w:autoSpaceDN w:val="0"/>
      <w:ind w:firstLine="170"/>
    </w:pPr>
    <w:rPr>
      <w:rFonts w:ascii="Times New Roman" w:hAnsi="Times New Roman"/>
      <w:sz w:val="20"/>
      <w:szCs w:val="20"/>
    </w:rPr>
  </w:style>
  <w:style w:type="paragraph" w:styleId="af7">
    <w:name w:val="List Paragraph"/>
    <w:basedOn w:val="a"/>
    <w:uiPriority w:val="34"/>
    <w:qFormat/>
    <w:rsid w:val="00830FCE"/>
    <w:pPr>
      <w:ind w:left="720"/>
      <w:contextualSpacing/>
    </w:pPr>
    <w:rPr>
      <w:rFonts w:ascii="Times New Roman" w:hAnsi="Times New Roman"/>
      <w:sz w:val="28"/>
      <w:szCs w:val="28"/>
    </w:rPr>
  </w:style>
  <w:style w:type="paragraph" w:customStyle="1" w:styleId="af8">
    <w:name w:val="Знак Знак Знак"/>
    <w:basedOn w:val="a"/>
    <w:rsid w:val="00830FC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 Знак Знак1"/>
    <w:basedOn w:val="a"/>
    <w:rsid w:val="00830FC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af9">
    <w:name w:val="Цветовое выделение"/>
    <w:uiPriority w:val="99"/>
    <w:rsid w:val="00830FCE"/>
    <w:rPr>
      <w:b/>
      <w:color w:val="000080"/>
    </w:rPr>
  </w:style>
  <w:style w:type="paragraph" w:customStyle="1" w:styleId="afa">
    <w:name w:val="Заголовок статьи"/>
    <w:basedOn w:val="a"/>
    <w:next w:val="a"/>
    <w:uiPriority w:val="99"/>
    <w:rsid w:val="00830FCE"/>
    <w:pPr>
      <w:widowControl w:val="0"/>
      <w:autoSpaceDE w:val="0"/>
      <w:autoSpaceDN w:val="0"/>
      <w:adjustRightInd w:val="0"/>
      <w:ind w:left="1612" w:hanging="892"/>
    </w:pPr>
    <w:rPr>
      <w:rFonts w:cs="Arial"/>
    </w:rPr>
  </w:style>
  <w:style w:type="character" w:customStyle="1" w:styleId="afb">
    <w:name w:val="Гипертекстовая ссылка"/>
    <w:rsid w:val="00830FCE"/>
    <w:rPr>
      <w:b/>
      <w:color w:val="008000"/>
    </w:rPr>
  </w:style>
  <w:style w:type="character" w:styleId="afc">
    <w:name w:val="Hyperlink"/>
    <w:basedOn w:val="a0"/>
    <w:rsid w:val="00D10DCB"/>
    <w:rPr>
      <w:color w:val="0000FF"/>
      <w:u w:val="none"/>
    </w:rPr>
  </w:style>
  <w:style w:type="character" w:styleId="afd">
    <w:name w:val="FollowedHyperlink"/>
    <w:basedOn w:val="a0"/>
    <w:uiPriority w:val="99"/>
    <w:semiHidden/>
    <w:unhideWhenUsed/>
    <w:rsid w:val="00630477"/>
    <w:rPr>
      <w:color w:val="800080"/>
      <w:u w:val="single"/>
    </w:rPr>
  </w:style>
  <w:style w:type="paragraph" w:customStyle="1" w:styleId="font5">
    <w:name w:val="font5"/>
    <w:basedOn w:val="a"/>
    <w:rsid w:val="00630477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6304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66">
    <w:name w:val="xl66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67">
    <w:name w:val="xl67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</w:rPr>
  </w:style>
  <w:style w:type="paragraph" w:customStyle="1" w:styleId="xl69">
    <w:name w:val="xl69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0">
    <w:name w:val="xl70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1">
    <w:name w:val="xl71"/>
    <w:basedOn w:val="a"/>
    <w:rsid w:val="00630477"/>
    <w:pP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72">
    <w:name w:val="xl72"/>
    <w:basedOn w:val="a"/>
    <w:rsid w:val="00630477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3">
    <w:name w:val="xl73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i/>
      <w:iCs/>
    </w:rPr>
  </w:style>
  <w:style w:type="paragraph" w:customStyle="1" w:styleId="xl74">
    <w:name w:val="xl74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i/>
      <w:iCs/>
    </w:rPr>
  </w:style>
  <w:style w:type="paragraph" w:customStyle="1" w:styleId="xl75">
    <w:name w:val="xl75"/>
    <w:basedOn w:val="a"/>
    <w:rsid w:val="00630477"/>
    <w:pPr>
      <w:spacing w:before="100" w:beforeAutospacing="1" w:after="100" w:afterAutospacing="1"/>
    </w:pPr>
    <w:rPr>
      <w:rFonts w:ascii="Times New Roman" w:hAnsi="Times New Roman"/>
      <w:i/>
      <w:iCs/>
    </w:rPr>
  </w:style>
  <w:style w:type="paragraph" w:customStyle="1" w:styleId="xl76">
    <w:name w:val="xl76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7">
    <w:name w:val="xl77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i/>
      <w:iCs/>
    </w:rPr>
  </w:style>
  <w:style w:type="paragraph" w:customStyle="1" w:styleId="xl78">
    <w:name w:val="xl78"/>
    <w:basedOn w:val="a"/>
    <w:rsid w:val="006304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6304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630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1">
    <w:name w:val="xl81"/>
    <w:basedOn w:val="a"/>
    <w:rsid w:val="00630477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630477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3">
    <w:name w:val="xl83"/>
    <w:basedOn w:val="a"/>
    <w:rsid w:val="00630477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E721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5">
    <w:name w:val="xl85"/>
    <w:basedOn w:val="a"/>
    <w:rsid w:val="00E721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character" w:styleId="HTML">
    <w:name w:val="HTML Variable"/>
    <w:aliases w:val="!Ссылки в документе"/>
    <w:basedOn w:val="a0"/>
    <w:rsid w:val="00D10DCB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D10DC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0FC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30FC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30FC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830FC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F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0FC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0FC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0FC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30FCE"/>
  </w:style>
  <w:style w:type="paragraph" w:styleId="a3">
    <w:name w:val="header"/>
    <w:basedOn w:val="a"/>
    <w:link w:val="a4"/>
    <w:uiPriority w:val="99"/>
    <w:rsid w:val="00830F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30F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830FCE"/>
    <w:rPr>
      <w:rFonts w:cs="Times New Roman"/>
    </w:rPr>
  </w:style>
  <w:style w:type="paragraph" w:styleId="a6">
    <w:name w:val="Body Text Indent"/>
    <w:basedOn w:val="a"/>
    <w:link w:val="a7"/>
    <w:uiPriority w:val="99"/>
    <w:rsid w:val="00830F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830F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rsid w:val="00830F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30F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rsid w:val="00830FCE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830F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830FC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830F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rsid w:val="00830FC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830F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30FC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830FCE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30F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830F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830F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830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rsid w:val="00830FCE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830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30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830FC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30F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Document Map"/>
    <w:basedOn w:val="a"/>
    <w:link w:val="af5"/>
    <w:uiPriority w:val="99"/>
    <w:semiHidden/>
    <w:rsid w:val="00830FCE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830FCE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6">
    <w:name w:val="Знак Знак Знак Знак Знак Знак Знак"/>
    <w:basedOn w:val="a"/>
    <w:rsid w:val="00830FC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3">
    <w:name w:val="Стиль По ширине Первая строка:  03 см"/>
    <w:basedOn w:val="a"/>
    <w:rsid w:val="00830FCE"/>
    <w:pPr>
      <w:autoSpaceDE w:val="0"/>
      <w:autoSpaceDN w:val="0"/>
      <w:spacing w:after="0" w:line="240" w:lineRule="auto"/>
      <w:ind w:firstLine="17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830F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Знак Знак Знак"/>
    <w:basedOn w:val="a"/>
    <w:rsid w:val="00830F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Знак Знак Знак1"/>
    <w:basedOn w:val="a"/>
    <w:rsid w:val="00830F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9">
    <w:name w:val="Цветовое выделение"/>
    <w:uiPriority w:val="99"/>
    <w:rsid w:val="00830FCE"/>
    <w:rPr>
      <w:b/>
      <w:color w:val="000080"/>
    </w:rPr>
  </w:style>
  <w:style w:type="paragraph" w:customStyle="1" w:styleId="afa">
    <w:name w:val="Заголовок статьи"/>
    <w:basedOn w:val="a"/>
    <w:next w:val="a"/>
    <w:uiPriority w:val="99"/>
    <w:rsid w:val="00830FC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b">
    <w:name w:val="Гипертекстовая ссылка"/>
    <w:rsid w:val="00830FCE"/>
    <w:rPr>
      <w:b/>
      <w:color w:val="008000"/>
    </w:rPr>
  </w:style>
  <w:style w:type="character" w:styleId="afc">
    <w:name w:val="Hyperlink"/>
    <w:basedOn w:val="a0"/>
    <w:uiPriority w:val="99"/>
    <w:unhideWhenUsed/>
    <w:rsid w:val="00830FCE"/>
    <w:rPr>
      <w:rFonts w:cs="Times New Roman"/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sid w:val="00630477"/>
    <w:rPr>
      <w:color w:val="800080"/>
      <w:u w:val="single"/>
    </w:rPr>
  </w:style>
  <w:style w:type="paragraph" w:customStyle="1" w:styleId="font5">
    <w:name w:val="font5"/>
    <w:basedOn w:val="a"/>
    <w:rsid w:val="0063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304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304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304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63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6304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304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30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304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3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04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721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721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8f21b21c-a408-42c4-b9fe-a939b863c84a.html?rnd=1568585297" TargetMode="External"/><Relationship Id="rId13" Type="http://schemas.openxmlformats.org/officeDocument/2006/relationships/hyperlink" Target="http://dostup.scli.ru:8111/content/act/c351fa7f-3731-467c-9a38-00ce2ecbe619.html?rnd=1734416139" TargetMode="External"/><Relationship Id="rId18" Type="http://schemas.openxmlformats.org/officeDocument/2006/relationships/hyperlink" Target="http://dostup.scli.ru:8111/content/act/c351fa7f-3731-467c-9a38-00ce2ecbe619.html?rnd=1734416139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ostup.scli.ru:8111/content/act/c351fa7f-3731-467c-9a38-00ce2ecbe619.html?rnd=1734416139" TargetMode="External"/><Relationship Id="rId17" Type="http://schemas.openxmlformats.org/officeDocument/2006/relationships/hyperlink" Target="http://dostup.scli.ru:8111/content/act/f7de1846-3c6a-47ab-b440-b8e4cea90c68.html?rnd=4983889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stup.scli.ru:8111/content/act/f7de1846-3c6a-47ab-b440-b8e4cea90c68.html?rnd=49838894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stup.scli.ru:8111/content/act/c351fa7f-3731-467c-9a38-00ce2ecbe619.html?rnd=17344161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stup.scli.ru:8111/content/act/f7de1846-3c6a-47ab-b440-b8e4cea90c68.html?rnd=498388940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dostup.scli.ru:8111/content/act/8f21b21c-a408-42c4-b9fe-a939b863c84a.html?rnd=1568585297" TargetMode="External"/><Relationship Id="rId19" Type="http://schemas.openxmlformats.org/officeDocument/2006/relationships/hyperlink" Target="http://dostup.scli.ru:8111/content/act/8f21b21c-a408-42c4-b9fe-a939b863c84a.html?rnd=156858529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8f21b21c-a408-42c4-b9fe-a939b863c84a.html?rnd=1568585297" TargetMode="External"/><Relationship Id="rId14" Type="http://schemas.openxmlformats.org/officeDocument/2006/relationships/hyperlink" Target="http://dostup.scli.ru:8111/content/act/c351fa7f-3731-467c-9a38-00ce2ecbe619.html?rnd=1734416139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Arm%20Municipal%20v1.2%20(build%201.9)\UI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17877-FE56-4C68-B983-7667C87D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900</TotalTime>
  <Pages>73</Pages>
  <Words>17552</Words>
  <Characters>100052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117370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Рубцова ГН</dc:creator>
  <cp:keywords/>
  <dc:description/>
  <cp:lastModifiedBy>Salamaha</cp:lastModifiedBy>
  <cp:revision>94</cp:revision>
  <cp:lastPrinted>2015-12-29T02:27:00Z</cp:lastPrinted>
  <dcterms:created xsi:type="dcterms:W3CDTF">2015-11-29T23:55:00Z</dcterms:created>
  <dcterms:modified xsi:type="dcterms:W3CDTF">2016-01-12T04:00:00Z</dcterms:modified>
</cp:coreProperties>
</file>