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9A" w:rsidRDefault="0046095A" w:rsidP="0049149A">
      <w:pPr>
        <w:pStyle w:val="Title"/>
        <w:ind w:firstLine="0"/>
      </w:pPr>
      <w:r w:rsidRPr="0049149A">
        <w:rPr>
          <w:kern w:val="0"/>
        </w:rPr>
        <w:t>СОВЕТ МУНИЦИПАЛЬНОГО РАЙОНА</w:t>
      </w:r>
      <w:r w:rsidR="0049149A" w:rsidRPr="0049149A">
        <w:t xml:space="preserve"> </w:t>
      </w:r>
    </w:p>
    <w:p w:rsidR="0046095A" w:rsidRPr="0049149A" w:rsidRDefault="0049149A" w:rsidP="0049149A">
      <w:pPr>
        <w:pStyle w:val="Title"/>
        <w:ind w:firstLine="0"/>
        <w:rPr>
          <w:kern w:val="0"/>
        </w:rPr>
      </w:pPr>
      <w:r w:rsidRPr="0049149A">
        <w:t>«</w:t>
      </w:r>
      <w:r w:rsidR="0046095A" w:rsidRPr="0049149A">
        <w:rPr>
          <w:kern w:val="0"/>
        </w:rPr>
        <w:t>ПЕТРОВСК-ЗАБАЙКАЛЬСКИЙ РАЙОН»</w:t>
      </w:r>
    </w:p>
    <w:p w:rsidR="0046095A" w:rsidRPr="0049149A" w:rsidRDefault="0046095A" w:rsidP="0049149A">
      <w:pPr>
        <w:suppressAutoHyphens/>
        <w:ind w:firstLine="0"/>
        <w:rPr>
          <w:rFonts w:cs="Arial"/>
          <w:bCs/>
          <w:iCs/>
          <w:szCs w:val="36"/>
        </w:rPr>
      </w:pPr>
    </w:p>
    <w:p w:rsidR="0049149A" w:rsidRPr="0049149A" w:rsidRDefault="0049149A" w:rsidP="0049149A">
      <w:pPr>
        <w:suppressAutoHyphens/>
        <w:ind w:firstLine="0"/>
        <w:jc w:val="center"/>
        <w:rPr>
          <w:rFonts w:cs="Arial"/>
          <w:b/>
          <w:bCs/>
          <w:iCs/>
          <w:sz w:val="32"/>
          <w:szCs w:val="44"/>
        </w:rPr>
      </w:pPr>
      <w:r w:rsidRPr="0049149A">
        <w:rPr>
          <w:rFonts w:cs="Arial"/>
          <w:b/>
          <w:bCs/>
          <w:iCs/>
          <w:sz w:val="32"/>
          <w:szCs w:val="44"/>
        </w:rPr>
        <w:t>РЕШЕНИЕ</w:t>
      </w:r>
    </w:p>
    <w:p w:rsidR="0046095A" w:rsidRDefault="0046095A" w:rsidP="0049149A">
      <w:pPr>
        <w:suppressAutoHyphens/>
        <w:ind w:firstLine="0"/>
        <w:rPr>
          <w:rFonts w:cs="Arial"/>
          <w:bCs/>
          <w:iCs/>
          <w:szCs w:val="44"/>
        </w:rPr>
      </w:pPr>
    </w:p>
    <w:p w:rsidR="0049149A" w:rsidRPr="0049149A" w:rsidRDefault="0049149A" w:rsidP="0049149A">
      <w:pPr>
        <w:suppressAutoHyphens/>
        <w:ind w:firstLine="0"/>
        <w:rPr>
          <w:rFonts w:cs="Arial"/>
          <w:bCs/>
          <w:iCs/>
          <w:szCs w:val="44"/>
        </w:rPr>
      </w:pPr>
    </w:p>
    <w:p w:rsidR="0046095A" w:rsidRPr="0049149A" w:rsidRDefault="00A2611F" w:rsidP="0049149A">
      <w:pPr>
        <w:suppressAutoHyphens/>
        <w:ind w:firstLine="0"/>
        <w:rPr>
          <w:rFonts w:cs="Arial"/>
          <w:bCs/>
          <w:iCs/>
          <w:szCs w:val="28"/>
        </w:rPr>
      </w:pPr>
      <w:r w:rsidRPr="0049149A">
        <w:rPr>
          <w:rFonts w:cs="Arial"/>
          <w:bCs/>
          <w:iCs/>
          <w:szCs w:val="32"/>
        </w:rPr>
        <w:t xml:space="preserve">23 декабря </w:t>
      </w:r>
      <w:r w:rsidR="0046095A" w:rsidRPr="0049149A">
        <w:rPr>
          <w:rFonts w:cs="Arial"/>
          <w:bCs/>
          <w:iCs/>
          <w:szCs w:val="32"/>
        </w:rPr>
        <w:t>2015</w:t>
      </w:r>
      <w:r w:rsidR="0049149A">
        <w:rPr>
          <w:rFonts w:cs="Arial"/>
          <w:bCs/>
          <w:iCs/>
          <w:szCs w:val="32"/>
        </w:rPr>
        <w:t xml:space="preserve"> </w:t>
      </w:r>
      <w:r w:rsidR="0049149A" w:rsidRPr="0049149A">
        <w:rPr>
          <w:rFonts w:cs="Arial"/>
          <w:bCs/>
          <w:iCs/>
          <w:szCs w:val="32"/>
        </w:rPr>
        <w:t>года</w:t>
      </w:r>
      <w:r w:rsidR="0049149A">
        <w:rPr>
          <w:rFonts w:cs="Arial"/>
          <w:bCs/>
          <w:iCs/>
          <w:szCs w:val="32"/>
        </w:rPr>
        <w:t xml:space="preserve"> </w:t>
      </w:r>
      <w:r w:rsidR="0049149A">
        <w:rPr>
          <w:rFonts w:cs="Arial"/>
          <w:bCs/>
          <w:iCs/>
          <w:szCs w:val="32"/>
        </w:rPr>
        <w:tab/>
      </w:r>
      <w:r w:rsidR="0049149A">
        <w:rPr>
          <w:rFonts w:cs="Arial"/>
          <w:bCs/>
          <w:iCs/>
          <w:szCs w:val="32"/>
        </w:rPr>
        <w:tab/>
      </w:r>
      <w:r w:rsidR="0049149A">
        <w:rPr>
          <w:rFonts w:cs="Arial"/>
          <w:bCs/>
          <w:iCs/>
          <w:szCs w:val="32"/>
        </w:rPr>
        <w:tab/>
      </w:r>
      <w:r w:rsidR="0049149A">
        <w:rPr>
          <w:rFonts w:cs="Arial"/>
          <w:bCs/>
          <w:iCs/>
          <w:szCs w:val="32"/>
        </w:rPr>
        <w:tab/>
      </w:r>
      <w:r w:rsidR="0049149A">
        <w:rPr>
          <w:rFonts w:cs="Arial"/>
          <w:bCs/>
          <w:iCs/>
          <w:szCs w:val="32"/>
        </w:rPr>
        <w:tab/>
      </w:r>
      <w:r w:rsidR="0049149A">
        <w:rPr>
          <w:rFonts w:cs="Arial"/>
          <w:bCs/>
          <w:iCs/>
          <w:szCs w:val="32"/>
        </w:rPr>
        <w:tab/>
      </w:r>
      <w:r w:rsidR="0049149A">
        <w:rPr>
          <w:rFonts w:cs="Arial"/>
          <w:bCs/>
          <w:iCs/>
          <w:szCs w:val="32"/>
        </w:rPr>
        <w:tab/>
      </w:r>
      <w:r w:rsidR="0049149A">
        <w:rPr>
          <w:rFonts w:cs="Arial"/>
          <w:bCs/>
          <w:iCs/>
          <w:szCs w:val="32"/>
        </w:rPr>
        <w:tab/>
      </w:r>
      <w:r w:rsidR="0049149A">
        <w:rPr>
          <w:rFonts w:cs="Arial"/>
          <w:bCs/>
          <w:iCs/>
          <w:szCs w:val="32"/>
        </w:rPr>
        <w:tab/>
      </w:r>
      <w:r w:rsidR="0049149A" w:rsidRPr="0049149A">
        <w:rPr>
          <w:rFonts w:cs="Arial"/>
          <w:bCs/>
          <w:iCs/>
          <w:szCs w:val="32"/>
        </w:rPr>
        <w:t xml:space="preserve">№ </w:t>
      </w:r>
      <w:r w:rsidRPr="0049149A">
        <w:rPr>
          <w:rFonts w:cs="Arial"/>
          <w:bCs/>
          <w:iCs/>
          <w:szCs w:val="32"/>
        </w:rPr>
        <w:t>194</w:t>
      </w:r>
    </w:p>
    <w:p w:rsidR="0049149A" w:rsidRDefault="0049149A" w:rsidP="0049149A">
      <w:pPr>
        <w:suppressAutoHyphens/>
        <w:ind w:firstLine="0"/>
        <w:rPr>
          <w:rFonts w:cs="Arial"/>
          <w:bCs/>
          <w:iCs/>
          <w:szCs w:val="28"/>
        </w:rPr>
      </w:pPr>
    </w:p>
    <w:p w:rsidR="0049149A" w:rsidRDefault="0049149A" w:rsidP="0049149A">
      <w:pPr>
        <w:suppressAutoHyphens/>
        <w:ind w:firstLine="0"/>
        <w:rPr>
          <w:rFonts w:cs="Arial"/>
          <w:bCs/>
          <w:iCs/>
          <w:szCs w:val="28"/>
        </w:rPr>
      </w:pPr>
    </w:p>
    <w:p w:rsidR="0046095A" w:rsidRPr="0049149A" w:rsidRDefault="0046095A" w:rsidP="0049149A">
      <w:pPr>
        <w:suppressAutoHyphens/>
        <w:ind w:firstLine="0"/>
        <w:jc w:val="center"/>
        <w:rPr>
          <w:rFonts w:cs="Arial"/>
          <w:bCs/>
          <w:iCs/>
          <w:szCs w:val="28"/>
        </w:rPr>
      </w:pPr>
      <w:r w:rsidRPr="0049149A">
        <w:rPr>
          <w:rFonts w:cs="Arial"/>
          <w:bCs/>
          <w:iCs/>
          <w:szCs w:val="28"/>
        </w:rPr>
        <w:t>г. Петровск-Забайкальский</w:t>
      </w:r>
    </w:p>
    <w:p w:rsidR="0046095A" w:rsidRPr="0049149A" w:rsidRDefault="0046095A" w:rsidP="0049149A">
      <w:pPr>
        <w:suppressAutoHyphens/>
        <w:ind w:firstLine="0"/>
        <w:rPr>
          <w:rFonts w:cs="Arial"/>
          <w:bCs/>
          <w:iCs/>
          <w:szCs w:val="32"/>
        </w:rPr>
      </w:pPr>
    </w:p>
    <w:p w:rsidR="0046095A" w:rsidRPr="0049149A" w:rsidRDefault="0046095A" w:rsidP="0049149A">
      <w:pPr>
        <w:suppressAutoHyphens/>
        <w:ind w:firstLine="0"/>
        <w:rPr>
          <w:rFonts w:cs="Arial"/>
          <w:bCs/>
          <w:iCs/>
          <w:szCs w:val="32"/>
        </w:rPr>
      </w:pPr>
    </w:p>
    <w:p w:rsidR="0046095A" w:rsidRPr="0049149A" w:rsidRDefault="0046095A" w:rsidP="0049149A">
      <w:pPr>
        <w:pStyle w:val="Title"/>
        <w:ind w:firstLine="0"/>
        <w:rPr>
          <w:kern w:val="0"/>
        </w:rPr>
      </w:pPr>
      <w:r w:rsidRPr="0049149A">
        <w:rPr>
          <w:kern w:val="0"/>
        </w:rPr>
        <w:t>О внесении изменений и дополнений в решение от 24 декабря 2014</w:t>
      </w:r>
      <w:r w:rsidR="0049149A">
        <w:t xml:space="preserve"> </w:t>
      </w:r>
      <w:r w:rsidR="0049149A" w:rsidRPr="0049149A">
        <w:t>года</w:t>
      </w:r>
      <w:r w:rsidR="0049149A">
        <w:t xml:space="preserve"> </w:t>
      </w:r>
      <w:r w:rsidR="0049149A" w:rsidRPr="0049149A">
        <w:t>№</w:t>
      </w:r>
      <w:r w:rsidR="0049149A">
        <w:t xml:space="preserve"> </w:t>
      </w:r>
      <w:r w:rsidRPr="0049149A">
        <w:rPr>
          <w:kern w:val="0"/>
        </w:rPr>
        <w:t>11</w:t>
      </w:r>
      <w:r w:rsidR="00E04F1F" w:rsidRPr="0049149A">
        <w:rPr>
          <w:kern w:val="0"/>
        </w:rPr>
        <w:t>5</w:t>
      </w:r>
      <w:r w:rsidRPr="0049149A">
        <w:rPr>
          <w:kern w:val="0"/>
        </w:rPr>
        <w:t xml:space="preserve"> «О бюджете</w:t>
      </w:r>
      <w:r w:rsidR="00C15A5C">
        <w:rPr>
          <w:kern w:val="0"/>
        </w:rPr>
        <w:t xml:space="preserve"> муниципального</w:t>
      </w:r>
      <w:r w:rsidRPr="0049149A">
        <w:rPr>
          <w:kern w:val="0"/>
        </w:rPr>
        <w:t xml:space="preserve"> района </w:t>
      </w:r>
      <w:r w:rsidR="00C15A5C">
        <w:rPr>
          <w:kern w:val="0"/>
        </w:rPr>
        <w:t xml:space="preserve">«Петровск-Забайкальский район» </w:t>
      </w:r>
      <w:r w:rsidRPr="0049149A">
        <w:rPr>
          <w:kern w:val="0"/>
        </w:rPr>
        <w:t>на 2015 год и плановый период 2016</w:t>
      </w:r>
      <w:r w:rsidR="0049149A">
        <w:rPr>
          <w:kern w:val="0"/>
        </w:rPr>
        <w:t xml:space="preserve"> – </w:t>
      </w:r>
      <w:r w:rsidRPr="0049149A">
        <w:rPr>
          <w:kern w:val="0"/>
        </w:rPr>
        <w:t>2017 годов</w:t>
      </w:r>
      <w:r w:rsidR="00E04F1F" w:rsidRPr="0049149A">
        <w:rPr>
          <w:kern w:val="0"/>
        </w:rPr>
        <w:t>»</w:t>
      </w:r>
      <w:bookmarkStart w:id="0" w:name="_GoBack"/>
      <w:bookmarkEnd w:id="0"/>
    </w:p>
    <w:p w:rsidR="0046095A" w:rsidRDefault="0046095A" w:rsidP="0049149A">
      <w:pPr>
        <w:suppressAutoHyphens/>
        <w:ind w:firstLine="709"/>
        <w:rPr>
          <w:rFonts w:cs="Arial"/>
          <w:bCs/>
          <w:iCs/>
          <w:szCs w:val="28"/>
        </w:rPr>
      </w:pPr>
    </w:p>
    <w:p w:rsidR="0049149A" w:rsidRPr="0049149A" w:rsidRDefault="0049149A" w:rsidP="0049149A">
      <w:pPr>
        <w:suppressAutoHyphens/>
        <w:ind w:firstLine="709"/>
        <w:rPr>
          <w:rFonts w:cs="Arial"/>
          <w:bCs/>
          <w:iCs/>
          <w:szCs w:val="28"/>
        </w:rPr>
      </w:pPr>
    </w:p>
    <w:p w:rsidR="0046095A" w:rsidRPr="0049149A" w:rsidRDefault="0046095A" w:rsidP="0049149A">
      <w:pPr>
        <w:suppressAutoHyphens/>
        <w:ind w:firstLine="709"/>
        <w:rPr>
          <w:rFonts w:cs="Arial"/>
          <w:bCs/>
          <w:iCs/>
          <w:szCs w:val="28"/>
        </w:rPr>
      </w:pPr>
      <w:r w:rsidRPr="0049149A">
        <w:rPr>
          <w:rFonts w:cs="Arial"/>
          <w:bCs/>
          <w:iCs/>
          <w:szCs w:val="28"/>
        </w:rPr>
        <w:t xml:space="preserve">В соответствии со статьей 8 </w:t>
      </w:r>
      <w:hyperlink r:id="rId8" w:history="1">
        <w:r w:rsidR="00D1142D">
          <w:rPr>
            <w:rStyle w:val="ab"/>
            <w:rFonts w:cs="Arial"/>
            <w:bCs/>
            <w:iCs/>
            <w:szCs w:val="28"/>
          </w:rPr>
          <w:t>Устава муниципального района «Петровск-Забайкальский район»</w:t>
        </w:r>
      </w:hyperlink>
      <w:r w:rsidR="0049149A" w:rsidRPr="0049149A">
        <w:rPr>
          <w:rFonts w:cs="Arial"/>
          <w:bCs/>
          <w:iCs/>
          <w:szCs w:val="28"/>
        </w:rPr>
        <w:t>,</w:t>
      </w:r>
      <w:r w:rsidR="0049149A">
        <w:rPr>
          <w:rFonts w:cs="Arial"/>
          <w:bCs/>
          <w:iCs/>
          <w:szCs w:val="28"/>
        </w:rPr>
        <w:t xml:space="preserve"> </w:t>
      </w:r>
      <w:r w:rsidRPr="0049149A">
        <w:rPr>
          <w:rFonts w:cs="Arial"/>
          <w:bCs/>
          <w:iCs/>
          <w:szCs w:val="28"/>
        </w:rPr>
        <w:t>Совет муниципального района «Петровск-Забайкальский район» решил:</w:t>
      </w:r>
    </w:p>
    <w:p w:rsidR="0049149A" w:rsidRDefault="0049149A" w:rsidP="0049149A">
      <w:pPr>
        <w:pStyle w:val="a3"/>
        <w:suppressAutoHyphens/>
        <w:ind w:left="0" w:firstLine="709"/>
        <w:rPr>
          <w:rFonts w:cs="Arial"/>
          <w:bCs/>
          <w:iCs/>
          <w:szCs w:val="28"/>
        </w:rPr>
      </w:pPr>
    </w:p>
    <w:p w:rsidR="0049149A" w:rsidRDefault="0046095A" w:rsidP="0049149A">
      <w:pPr>
        <w:pStyle w:val="a3"/>
        <w:suppressAutoHyphens/>
        <w:ind w:left="0" w:firstLine="709"/>
        <w:rPr>
          <w:rFonts w:cs="Arial"/>
          <w:bCs/>
          <w:iCs/>
          <w:szCs w:val="28"/>
        </w:rPr>
      </w:pPr>
      <w:r w:rsidRPr="0049149A">
        <w:rPr>
          <w:rFonts w:cs="Arial"/>
          <w:bCs/>
          <w:iCs/>
          <w:szCs w:val="28"/>
        </w:rPr>
        <w:t>1. Внести в решение Совета муниципального района «Петровск-Забайкальский район» от 24 декабря 2014</w:t>
      </w:r>
      <w:r w:rsidR="0049149A">
        <w:rPr>
          <w:rFonts w:cs="Arial"/>
          <w:bCs/>
          <w:iCs/>
          <w:szCs w:val="28"/>
        </w:rPr>
        <w:t xml:space="preserve"> </w:t>
      </w:r>
      <w:r w:rsidR="0049149A" w:rsidRPr="0049149A">
        <w:rPr>
          <w:rFonts w:cs="Arial"/>
          <w:bCs/>
          <w:iCs/>
          <w:szCs w:val="28"/>
        </w:rPr>
        <w:t>года</w:t>
      </w:r>
      <w:r w:rsidR="0049149A">
        <w:rPr>
          <w:rFonts w:cs="Arial"/>
          <w:bCs/>
          <w:iCs/>
          <w:szCs w:val="28"/>
        </w:rPr>
        <w:t xml:space="preserve"> </w:t>
      </w:r>
      <w:r w:rsidR="0049149A" w:rsidRPr="0049149A">
        <w:rPr>
          <w:rFonts w:cs="Arial"/>
          <w:bCs/>
          <w:iCs/>
          <w:szCs w:val="28"/>
        </w:rPr>
        <w:t>№</w:t>
      </w:r>
      <w:r w:rsidR="0049149A">
        <w:rPr>
          <w:rFonts w:cs="Arial"/>
          <w:bCs/>
          <w:iCs/>
          <w:szCs w:val="28"/>
        </w:rPr>
        <w:t xml:space="preserve"> </w:t>
      </w:r>
      <w:r w:rsidRPr="0049149A">
        <w:rPr>
          <w:rFonts w:cs="Arial"/>
          <w:bCs/>
          <w:iCs/>
          <w:szCs w:val="28"/>
        </w:rPr>
        <w:t>11</w:t>
      </w:r>
      <w:r w:rsidR="008A535D" w:rsidRPr="0049149A">
        <w:rPr>
          <w:rFonts w:cs="Arial"/>
          <w:bCs/>
          <w:iCs/>
          <w:szCs w:val="28"/>
        </w:rPr>
        <w:t>5</w:t>
      </w:r>
      <w:r w:rsidRPr="0049149A">
        <w:rPr>
          <w:rFonts w:cs="Arial"/>
          <w:bCs/>
          <w:iCs/>
          <w:szCs w:val="28"/>
        </w:rPr>
        <w:t xml:space="preserve"> «О бюджете </w:t>
      </w:r>
      <w:r w:rsidR="00C15A5C">
        <w:rPr>
          <w:rFonts w:cs="Arial"/>
          <w:bCs/>
          <w:iCs/>
          <w:szCs w:val="28"/>
        </w:rPr>
        <w:t xml:space="preserve">муниципального </w:t>
      </w:r>
      <w:r w:rsidRPr="0049149A">
        <w:rPr>
          <w:rFonts w:cs="Arial"/>
          <w:bCs/>
          <w:iCs/>
          <w:szCs w:val="28"/>
        </w:rPr>
        <w:t xml:space="preserve">района </w:t>
      </w:r>
      <w:r w:rsidR="00C15A5C">
        <w:rPr>
          <w:rFonts w:cs="Arial"/>
          <w:bCs/>
          <w:iCs/>
          <w:szCs w:val="28"/>
        </w:rPr>
        <w:t xml:space="preserve">«Петровск-Забайкальский район» </w:t>
      </w:r>
      <w:r w:rsidRPr="0049149A">
        <w:rPr>
          <w:rFonts w:cs="Arial"/>
          <w:bCs/>
          <w:iCs/>
          <w:szCs w:val="28"/>
        </w:rPr>
        <w:t>на 2015 год и плановый период 2016-2017 годов» следующие изменения и дополнения:</w:t>
      </w:r>
    </w:p>
    <w:p w:rsidR="0049149A" w:rsidRDefault="0046095A" w:rsidP="0049149A">
      <w:pPr>
        <w:pStyle w:val="a3"/>
        <w:suppressAutoHyphens/>
        <w:ind w:left="0" w:firstLine="709"/>
        <w:rPr>
          <w:rFonts w:cs="Arial"/>
          <w:bCs/>
          <w:iCs/>
          <w:szCs w:val="28"/>
        </w:rPr>
      </w:pPr>
      <w:r w:rsidRPr="0049149A">
        <w:rPr>
          <w:rFonts w:cs="Arial"/>
          <w:bCs/>
          <w:iCs/>
          <w:szCs w:val="28"/>
        </w:rPr>
        <w:t>-в пункте 1.1</w:t>
      </w:r>
      <w:r w:rsidR="00EE4FDF" w:rsidRPr="0049149A">
        <w:rPr>
          <w:rFonts w:cs="Arial"/>
          <w:bCs/>
          <w:iCs/>
          <w:szCs w:val="28"/>
        </w:rPr>
        <w:t>.«</w:t>
      </w:r>
      <w:r w:rsidRPr="0049149A">
        <w:rPr>
          <w:rFonts w:cs="Arial"/>
          <w:bCs/>
          <w:iCs/>
          <w:szCs w:val="28"/>
        </w:rPr>
        <w:t>общий объем доходов</w:t>
      </w:r>
      <w:r w:rsidR="00EE4FDF" w:rsidRPr="0049149A">
        <w:rPr>
          <w:rFonts w:cs="Arial"/>
          <w:bCs/>
          <w:iCs/>
          <w:szCs w:val="28"/>
        </w:rPr>
        <w:t>»</w:t>
      </w:r>
      <w:r w:rsidR="0049149A" w:rsidRPr="0049149A">
        <w:rPr>
          <w:rFonts w:cs="Arial"/>
          <w:bCs/>
          <w:iCs/>
          <w:szCs w:val="28"/>
        </w:rPr>
        <w:t>,</w:t>
      </w:r>
      <w:r w:rsidR="0049149A">
        <w:rPr>
          <w:rFonts w:cs="Arial"/>
          <w:bCs/>
          <w:iCs/>
          <w:szCs w:val="28"/>
        </w:rPr>
        <w:t xml:space="preserve"> </w:t>
      </w:r>
      <w:r w:rsidRPr="0049149A">
        <w:rPr>
          <w:rFonts w:cs="Arial"/>
          <w:bCs/>
          <w:iCs/>
          <w:szCs w:val="28"/>
        </w:rPr>
        <w:t>вместо слов: «</w:t>
      </w:r>
      <w:r w:rsidR="00AD21F0" w:rsidRPr="0049149A">
        <w:rPr>
          <w:rFonts w:cs="Arial"/>
          <w:bCs/>
          <w:iCs/>
          <w:szCs w:val="28"/>
        </w:rPr>
        <w:t>502156</w:t>
      </w:r>
      <w:r w:rsidR="0049149A" w:rsidRPr="0049149A">
        <w:rPr>
          <w:rFonts w:cs="Arial"/>
          <w:bCs/>
          <w:iCs/>
          <w:szCs w:val="28"/>
        </w:rPr>
        <w:t xml:space="preserve">, </w:t>
      </w:r>
      <w:r w:rsidR="00AD21F0" w:rsidRPr="0049149A">
        <w:rPr>
          <w:rFonts w:cs="Arial"/>
          <w:bCs/>
          <w:iCs/>
          <w:szCs w:val="28"/>
        </w:rPr>
        <w:t>710</w:t>
      </w:r>
      <w:r w:rsidRPr="0049149A">
        <w:rPr>
          <w:rFonts w:cs="Arial"/>
          <w:bCs/>
          <w:iCs/>
          <w:szCs w:val="28"/>
        </w:rPr>
        <w:t>» читать «</w:t>
      </w:r>
      <w:r w:rsidR="000E2D0E" w:rsidRPr="0049149A">
        <w:rPr>
          <w:rFonts w:cs="Arial"/>
          <w:bCs/>
          <w:iCs/>
          <w:szCs w:val="28"/>
        </w:rPr>
        <w:t>533305</w:t>
      </w:r>
      <w:r w:rsidR="0049149A" w:rsidRPr="0049149A">
        <w:rPr>
          <w:rFonts w:cs="Arial"/>
          <w:bCs/>
          <w:iCs/>
          <w:szCs w:val="28"/>
        </w:rPr>
        <w:t xml:space="preserve">, </w:t>
      </w:r>
      <w:r w:rsidR="000E2D0E" w:rsidRPr="0049149A">
        <w:rPr>
          <w:rFonts w:cs="Arial"/>
          <w:bCs/>
          <w:iCs/>
          <w:szCs w:val="28"/>
        </w:rPr>
        <w:t>543</w:t>
      </w:r>
      <w:r w:rsidRPr="0049149A">
        <w:rPr>
          <w:rFonts w:cs="Arial"/>
          <w:bCs/>
          <w:iCs/>
          <w:szCs w:val="28"/>
        </w:rPr>
        <w:t xml:space="preserve">»; </w:t>
      </w:r>
      <w:r w:rsidR="00EE4FDF" w:rsidRPr="0049149A">
        <w:rPr>
          <w:rFonts w:cs="Arial"/>
          <w:bCs/>
          <w:iCs/>
          <w:szCs w:val="28"/>
        </w:rPr>
        <w:t>«</w:t>
      </w:r>
      <w:r w:rsidR="008A535D" w:rsidRPr="0049149A">
        <w:rPr>
          <w:rFonts w:cs="Arial"/>
          <w:bCs/>
          <w:iCs/>
          <w:szCs w:val="28"/>
        </w:rPr>
        <w:t>безвозмездные</w:t>
      </w:r>
      <w:r w:rsidRPr="0049149A">
        <w:rPr>
          <w:rFonts w:cs="Arial"/>
          <w:bCs/>
          <w:iCs/>
          <w:szCs w:val="28"/>
        </w:rPr>
        <w:t xml:space="preserve"> поступления</w:t>
      </w:r>
      <w:r w:rsidR="00EE4FDF" w:rsidRPr="0049149A">
        <w:rPr>
          <w:rFonts w:cs="Arial"/>
          <w:bCs/>
          <w:iCs/>
          <w:szCs w:val="28"/>
        </w:rPr>
        <w:t>»</w:t>
      </w:r>
      <w:r w:rsidRPr="0049149A">
        <w:rPr>
          <w:rFonts w:cs="Arial"/>
          <w:bCs/>
          <w:iCs/>
          <w:szCs w:val="28"/>
        </w:rPr>
        <w:t xml:space="preserve"> вместо слов «</w:t>
      </w:r>
      <w:r w:rsidR="00AD21F0" w:rsidRPr="0049149A">
        <w:rPr>
          <w:rFonts w:cs="Arial"/>
          <w:bCs/>
          <w:iCs/>
          <w:szCs w:val="28"/>
        </w:rPr>
        <w:t>284934</w:t>
      </w:r>
      <w:r w:rsidR="0049149A" w:rsidRPr="0049149A">
        <w:rPr>
          <w:rFonts w:cs="Arial"/>
          <w:bCs/>
          <w:iCs/>
          <w:szCs w:val="28"/>
        </w:rPr>
        <w:t xml:space="preserve">, </w:t>
      </w:r>
      <w:r w:rsidR="00AD21F0" w:rsidRPr="0049149A">
        <w:rPr>
          <w:rFonts w:cs="Arial"/>
          <w:bCs/>
          <w:iCs/>
          <w:szCs w:val="28"/>
        </w:rPr>
        <w:t>406</w:t>
      </w:r>
      <w:r w:rsidRPr="0049149A">
        <w:rPr>
          <w:rFonts w:cs="Arial"/>
          <w:bCs/>
          <w:iCs/>
          <w:szCs w:val="28"/>
        </w:rPr>
        <w:t>» читать «</w:t>
      </w:r>
      <w:r w:rsidR="000E2D0E" w:rsidRPr="0049149A">
        <w:rPr>
          <w:rFonts w:cs="Arial"/>
          <w:bCs/>
          <w:iCs/>
          <w:szCs w:val="28"/>
        </w:rPr>
        <w:t>311962</w:t>
      </w:r>
      <w:r w:rsidR="0049149A" w:rsidRPr="0049149A">
        <w:rPr>
          <w:rFonts w:cs="Arial"/>
          <w:bCs/>
          <w:iCs/>
          <w:szCs w:val="28"/>
        </w:rPr>
        <w:t xml:space="preserve">, </w:t>
      </w:r>
      <w:r w:rsidR="000E2D0E" w:rsidRPr="0049149A">
        <w:rPr>
          <w:rFonts w:cs="Arial"/>
          <w:bCs/>
          <w:iCs/>
          <w:szCs w:val="28"/>
        </w:rPr>
        <w:t>695</w:t>
      </w:r>
      <w:r w:rsidRPr="0049149A">
        <w:rPr>
          <w:rFonts w:cs="Arial"/>
          <w:bCs/>
          <w:iCs/>
          <w:szCs w:val="28"/>
        </w:rPr>
        <w:t>»;</w:t>
      </w:r>
    </w:p>
    <w:p w:rsidR="0049149A" w:rsidRDefault="0046095A" w:rsidP="0049149A">
      <w:pPr>
        <w:suppressAutoHyphens/>
        <w:ind w:firstLine="709"/>
        <w:rPr>
          <w:rFonts w:cs="Arial"/>
          <w:bCs/>
          <w:iCs/>
          <w:szCs w:val="28"/>
        </w:rPr>
      </w:pPr>
      <w:r w:rsidRPr="0049149A">
        <w:rPr>
          <w:rFonts w:cs="Arial"/>
          <w:bCs/>
          <w:iCs/>
          <w:szCs w:val="28"/>
        </w:rPr>
        <w:t>-в пункте 1.2</w:t>
      </w:r>
      <w:r w:rsidR="00EE4FDF" w:rsidRPr="0049149A">
        <w:rPr>
          <w:rFonts w:cs="Arial"/>
          <w:bCs/>
          <w:iCs/>
          <w:szCs w:val="28"/>
        </w:rPr>
        <w:t>.«</w:t>
      </w:r>
      <w:r w:rsidRPr="0049149A">
        <w:rPr>
          <w:rFonts w:cs="Arial"/>
          <w:bCs/>
          <w:iCs/>
          <w:szCs w:val="28"/>
        </w:rPr>
        <w:t>общий объем расходов</w:t>
      </w:r>
      <w:r w:rsidR="00EE4FDF" w:rsidRPr="0049149A">
        <w:rPr>
          <w:rFonts w:cs="Arial"/>
          <w:bCs/>
          <w:iCs/>
          <w:szCs w:val="28"/>
        </w:rPr>
        <w:t>»</w:t>
      </w:r>
      <w:r w:rsidR="0049149A" w:rsidRPr="0049149A">
        <w:rPr>
          <w:rFonts w:cs="Arial"/>
          <w:bCs/>
          <w:iCs/>
          <w:szCs w:val="28"/>
        </w:rPr>
        <w:t>,</w:t>
      </w:r>
      <w:r w:rsidR="0049149A">
        <w:rPr>
          <w:rFonts w:cs="Arial"/>
          <w:bCs/>
          <w:iCs/>
          <w:szCs w:val="28"/>
        </w:rPr>
        <w:t xml:space="preserve"> </w:t>
      </w:r>
      <w:r w:rsidRPr="0049149A">
        <w:rPr>
          <w:rFonts w:cs="Arial"/>
          <w:bCs/>
          <w:iCs/>
          <w:szCs w:val="28"/>
        </w:rPr>
        <w:t>вместо слов «</w:t>
      </w:r>
      <w:r w:rsidR="00AD21F0" w:rsidRPr="0049149A">
        <w:rPr>
          <w:rFonts w:cs="Arial"/>
          <w:bCs/>
          <w:iCs/>
          <w:szCs w:val="28"/>
        </w:rPr>
        <w:t>503892</w:t>
      </w:r>
      <w:r w:rsidR="0049149A" w:rsidRPr="0049149A">
        <w:rPr>
          <w:rFonts w:cs="Arial"/>
          <w:bCs/>
          <w:iCs/>
          <w:szCs w:val="28"/>
        </w:rPr>
        <w:t xml:space="preserve">, </w:t>
      </w:r>
      <w:r w:rsidR="00AD21F0" w:rsidRPr="0049149A">
        <w:rPr>
          <w:rFonts w:cs="Arial"/>
          <w:bCs/>
          <w:iCs/>
          <w:szCs w:val="28"/>
        </w:rPr>
        <w:t>290</w:t>
      </w:r>
      <w:r w:rsidR="005E77F3" w:rsidRPr="0049149A">
        <w:rPr>
          <w:rFonts w:cs="Arial"/>
          <w:bCs/>
          <w:iCs/>
          <w:szCs w:val="28"/>
        </w:rPr>
        <w:t>» читать «</w:t>
      </w:r>
      <w:r w:rsidR="000E2D0E" w:rsidRPr="0049149A">
        <w:rPr>
          <w:rFonts w:cs="Arial"/>
          <w:bCs/>
          <w:iCs/>
          <w:szCs w:val="28"/>
        </w:rPr>
        <w:t>536555</w:t>
      </w:r>
      <w:r w:rsidR="0049149A" w:rsidRPr="0049149A">
        <w:rPr>
          <w:rFonts w:cs="Arial"/>
          <w:bCs/>
          <w:iCs/>
          <w:szCs w:val="28"/>
        </w:rPr>
        <w:t xml:space="preserve">, </w:t>
      </w:r>
      <w:r w:rsidR="000E2D0E" w:rsidRPr="0049149A">
        <w:rPr>
          <w:rFonts w:cs="Arial"/>
          <w:bCs/>
          <w:iCs/>
          <w:szCs w:val="28"/>
        </w:rPr>
        <w:t>003</w:t>
      </w:r>
      <w:r w:rsidR="005E77F3" w:rsidRPr="0049149A">
        <w:rPr>
          <w:rFonts w:cs="Arial"/>
          <w:bCs/>
          <w:iCs/>
          <w:szCs w:val="28"/>
        </w:rPr>
        <w:t>»</w:t>
      </w:r>
      <w:r w:rsidR="00CB7316" w:rsidRPr="0049149A">
        <w:rPr>
          <w:rFonts w:cs="Arial"/>
          <w:bCs/>
          <w:iCs/>
          <w:szCs w:val="28"/>
        </w:rPr>
        <w:t>;</w:t>
      </w:r>
      <w:r w:rsidR="00AB1570" w:rsidRPr="0049149A">
        <w:rPr>
          <w:rFonts w:cs="Arial"/>
          <w:bCs/>
          <w:iCs/>
          <w:szCs w:val="28"/>
        </w:rPr>
        <w:t>дополнить словами профицит бюджета 3249</w:t>
      </w:r>
      <w:r w:rsidR="0049149A" w:rsidRPr="0049149A">
        <w:rPr>
          <w:rFonts w:cs="Arial"/>
          <w:bCs/>
          <w:iCs/>
          <w:szCs w:val="28"/>
        </w:rPr>
        <w:t xml:space="preserve">, </w:t>
      </w:r>
      <w:r w:rsidR="00AB1570" w:rsidRPr="0049149A">
        <w:rPr>
          <w:rFonts w:cs="Arial"/>
          <w:bCs/>
          <w:iCs/>
          <w:szCs w:val="28"/>
        </w:rPr>
        <w:t>46 тыс. рублей;</w:t>
      </w:r>
    </w:p>
    <w:p w:rsidR="0049149A" w:rsidRDefault="0046095A" w:rsidP="0049149A">
      <w:pPr>
        <w:suppressAutoHyphens/>
        <w:ind w:firstLine="709"/>
        <w:rPr>
          <w:rFonts w:cs="Arial"/>
          <w:szCs w:val="28"/>
        </w:rPr>
      </w:pPr>
      <w:r w:rsidRPr="0049149A">
        <w:rPr>
          <w:rFonts w:cs="Arial"/>
          <w:bCs/>
          <w:iCs/>
          <w:szCs w:val="28"/>
        </w:rPr>
        <w:t>-в пункте 9 вместо слов «</w:t>
      </w:r>
      <w:r w:rsidR="00AD21F0" w:rsidRPr="0049149A">
        <w:rPr>
          <w:rFonts w:cs="Arial"/>
          <w:bCs/>
          <w:iCs/>
          <w:szCs w:val="28"/>
        </w:rPr>
        <w:t>284934</w:t>
      </w:r>
      <w:r w:rsidR="0049149A" w:rsidRPr="0049149A">
        <w:rPr>
          <w:rFonts w:cs="Arial"/>
          <w:bCs/>
          <w:iCs/>
          <w:szCs w:val="28"/>
        </w:rPr>
        <w:t xml:space="preserve">, </w:t>
      </w:r>
      <w:r w:rsidR="00AD21F0" w:rsidRPr="0049149A">
        <w:rPr>
          <w:rFonts w:cs="Arial"/>
          <w:bCs/>
          <w:iCs/>
          <w:szCs w:val="28"/>
        </w:rPr>
        <w:t>406</w:t>
      </w:r>
      <w:r w:rsidR="005E77F3" w:rsidRPr="0049149A">
        <w:rPr>
          <w:rFonts w:cs="Arial"/>
          <w:bCs/>
          <w:iCs/>
          <w:szCs w:val="28"/>
        </w:rPr>
        <w:t>»</w:t>
      </w:r>
      <w:r w:rsidR="0049149A">
        <w:rPr>
          <w:rFonts w:cs="Arial"/>
          <w:bCs/>
          <w:iCs/>
          <w:szCs w:val="28"/>
        </w:rPr>
        <w:t xml:space="preserve"> </w:t>
      </w:r>
      <w:r w:rsidRPr="0049149A">
        <w:rPr>
          <w:rFonts w:cs="Arial"/>
          <w:bCs/>
          <w:iCs/>
          <w:szCs w:val="28"/>
        </w:rPr>
        <w:t>читать «</w:t>
      </w:r>
      <w:r w:rsidR="000E2D0E" w:rsidRPr="0049149A">
        <w:rPr>
          <w:rFonts w:cs="Arial"/>
          <w:bCs/>
          <w:iCs/>
          <w:szCs w:val="28"/>
        </w:rPr>
        <w:t>311962</w:t>
      </w:r>
      <w:r w:rsidR="0049149A" w:rsidRPr="0049149A">
        <w:rPr>
          <w:rFonts w:cs="Arial"/>
          <w:bCs/>
          <w:iCs/>
          <w:szCs w:val="28"/>
        </w:rPr>
        <w:t xml:space="preserve">, </w:t>
      </w:r>
      <w:r w:rsidR="000E2D0E" w:rsidRPr="0049149A">
        <w:rPr>
          <w:rFonts w:cs="Arial"/>
          <w:bCs/>
          <w:iCs/>
          <w:szCs w:val="28"/>
        </w:rPr>
        <w:t>695</w:t>
      </w:r>
      <w:r w:rsidRPr="0049149A">
        <w:rPr>
          <w:rFonts w:cs="Arial"/>
          <w:bCs/>
          <w:iCs/>
          <w:szCs w:val="28"/>
        </w:rPr>
        <w:t>»;</w:t>
      </w:r>
    </w:p>
    <w:p w:rsidR="0049149A" w:rsidRDefault="00F14126" w:rsidP="0049149A">
      <w:pPr>
        <w:suppressAutoHyphens/>
        <w:ind w:firstLine="709"/>
        <w:rPr>
          <w:rFonts w:cs="Arial"/>
          <w:bCs/>
          <w:iCs/>
          <w:szCs w:val="28"/>
        </w:rPr>
      </w:pPr>
      <w:r w:rsidRPr="0049149A">
        <w:rPr>
          <w:rFonts w:cs="Arial"/>
          <w:szCs w:val="28"/>
        </w:rPr>
        <w:t>-в пункте 10</w:t>
      </w:r>
      <w:r w:rsidR="0049149A">
        <w:rPr>
          <w:rFonts w:cs="Arial"/>
          <w:szCs w:val="28"/>
        </w:rPr>
        <w:t>.</w:t>
      </w:r>
      <w:r w:rsidRPr="0049149A">
        <w:rPr>
          <w:rFonts w:cs="Arial"/>
          <w:szCs w:val="28"/>
        </w:rPr>
        <w:t>6 вместо 4757</w:t>
      </w:r>
      <w:r w:rsidR="0049149A" w:rsidRPr="0049149A">
        <w:rPr>
          <w:rFonts w:cs="Arial"/>
          <w:szCs w:val="28"/>
        </w:rPr>
        <w:t xml:space="preserve">, </w:t>
      </w:r>
      <w:r w:rsidRPr="0049149A">
        <w:rPr>
          <w:rFonts w:cs="Arial"/>
          <w:szCs w:val="28"/>
        </w:rPr>
        <w:t>698» читать 5008</w:t>
      </w:r>
      <w:r w:rsidR="0049149A" w:rsidRPr="0049149A">
        <w:rPr>
          <w:rFonts w:cs="Arial"/>
          <w:szCs w:val="28"/>
        </w:rPr>
        <w:t xml:space="preserve">, </w:t>
      </w:r>
      <w:r w:rsidRPr="0049149A">
        <w:rPr>
          <w:rFonts w:cs="Arial"/>
          <w:szCs w:val="28"/>
        </w:rPr>
        <w:t>693»;</w:t>
      </w:r>
    </w:p>
    <w:p w:rsidR="0049149A" w:rsidRDefault="0046095A" w:rsidP="0049149A">
      <w:pPr>
        <w:pStyle w:val="a3"/>
        <w:suppressAutoHyphens/>
        <w:ind w:left="0" w:firstLine="709"/>
        <w:rPr>
          <w:rFonts w:cs="Arial"/>
          <w:szCs w:val="28"/>
        </w:rPr>
      </w:pPr>
      <w:r w:rsidRPr="0049149A">
        <w:rPr>
          <w:rFonts w:cs="Arial"/>
          <w:szCs w:val="28"/>
        </w:rPr>
        <w:t>-в пункте 11 вместо «</w:t>
      </w:r>
      <w:r w:rsidR="00AD21F0" w:rsidRPr="0049149A">
        <w:rPr>
          <w:rFonts w:cs="Arial"/>
          <w:szCs w:val="28"/>
        </w:rPr>
        <w:t>69455</w:t>
      </w:r>
      <w:r w:rsidR="0049149A" w:rsidRPr="0049149A">
        <w:rPr>
          <w:rFonts w:cs="Arial"/>
          <w:szCs w:val="28"/>
        </w:rPr>
        <w:t xml:space="preserve">, </w:t>
      </w:r>
      <w:r w:rsidR="00AD21F0" w:rsidRPr="0049149A">
        <w:rPr>
          <w:rFonts w:cs="Arial"/>
          <w:szCs w:val="28"/>
        </w:rPr>
        <w:t>348</w:t>
      </w:r>
      <w:r w:rsidRPr="0049149A">
        <w:rPr>
          <w:rFonts w:cs="Arial"/>
          <w:szCs w:val="28"/>
        </w:rPr>
        <w:t>» читать «</w:t>
      </w:r>
      <w:r w:rsidR="000E2D0E" w:rsidRPr="0049149A">
        <w:rPr>
          <w:rFonts w:cs="Arial"/>
          <w:szCs w:val="28"/>
        </w:rPr>
        <w:t>73357</w:t>
      </w:r>
      <w:r w:rsidR="0049149A" w:rsidRPr="0049149A">
        <w:rPr>
          <w:rFonts w:cs="Arial"/>
          <w:szCs w:val="28"/>
        </w:rPr>
        <w:t xml:space="preserve">, </w:t>
      </w:r>
      <w:r w:rsidR="000E2D0E" w:rsidRPr="0049149A">
        <w:rPr>
          <w:rFonts w:cs="Arial"/>
          <w:szCs w:val="28"/>
        </w:rPr>
        <w:t>51</w:t>
      </w:r>
      <w:r w:rsidR="00F14126" w:rsidRPr="0049149A">
        <w:rPr>
          <w:rFonts w:cs="Arial"/>
          <w:szCs w:val="28"/>
        </w:rPr>
        <w:t>7</w:t>
      </w:r>
      <w:r w:rsidRPr="0049149A">
        <w:rPr>
          <w:rFonts w:cs="Arial"/>
          <w:szCs w:val="28"/>
        </w:rPr>
        <w:t>»</w:t>
      </w:r>
      <w:r w:rsidR="00AC4EBB" w:rsidRPr="0049149A">
        <w:rPr>
          <w:rFonts w:cs="Arial"/>
          <w:szCs w:val="28"/>
        </w:rPr>
        <w:t>;</w:t>
      </w:r>
    </w:p>
    <w:p w:rsidR="0049149A" w:rsidRDefault="00351952" w:rsidP="0049149A">
      <w:pPr>
        <w:pStyle w:val="a3"/>
        <w:suppressAutoHyphens/>
        <w:ind w:left="0" w:firstLine="709"/>
        <w:rPr>
          <w:rFonts w:cs="Arial"/>
          <w:szCs w:val="28"/>
        </w:rPr>
      </w:pPr>
      <w:r w:rsidRPr="0049149A">
        <w:rPr>
          <w:rFonts w:cs="Arial"/>
          <w:szCs w:val="28"/>
        </w:rPr>
        <w:t>-в</w:t>
      </w:r>
      <w:r w:rsidR="00AC4EBB" w:rsidRPr="0049149A">
        <w:rPr>
          <w:rFonts w:cs="Arial"/>
          <w:szCs w:val="28"/>
        </w:rPr>
        <w:t xml:space="preserve"> пункте 11.1. вместо слов 48596</w:t>
      </w:r>
      <w:r w:rsidR="0049149A" w:rsidRPr="0049149A">
        <w:rPr>
          <w:rFonts w:cs="Arial"/>
          <w:szCs w:val="28"/>
        </w:rPr>
        <w:t xml:space="preserve">, </w:t>
      </w:r>
      <w:r w:rsidR="00AC4EBB" w:rsidRPr="0049149A">
        <w:rPr>
          <w:rFonts w:cs="Arial"/>
          <w:szCs w:val="28"/>
        </w:rPr>
        <w:t>0» читать «48614</w:t>
      </w:r>
      <w:r w:rsidR="0049149A" w:rsidRPr="0049149A">
        <w:rPr>
          <w:rFonts w:cs="Arial"/>
          <w:szCs w:val="28"/>
        </w:rPr>
        <w:t xml:space="preserve">, </w:t>
      </w:r>
      <w:r w:rsidR="00AC4EBB" w:rsidRPr="0049149A">
        <w:rPr>
          <w:rFonts w:cs="Arial"/>
          <w:szCs w:val="28"/>
        </w:rPr>
        <w:t>41</w:t>
      </w:r>
      <w:r w:rsidR="00F14126" w:rsidRPr="0049149A">
        <w:rPr>
          <w:rFonts w:cs="Arial"/>
          <w:szCs w:val="28"/>
        </w:rPr>
        <w:t>4</w:t>
      </w:r>
      <w:r w:rsidR="00AC4EBB" w:rsidRPr="0049149A">
        <w:rPr>
          <w:rFonts w:cs="Arial"/>
          <w:szCs w:val="28"/>
        </w:rPr>
        <w:t>»;</w:t>
      </w:r>
    </w:p>
    <w:p w:rsidR="0049149A" w:rsidRDefault="00351952" w:rsidP="0049149A">
      <w:pPr>
        <w:pStyle w:val="a3"/>
        <w:suppressAutoHyphens/>
        <w:ind w:left="0" w:firstLine="709"/>
        <w:rPr>
          <w:rFonts w:cs="Arial"/>
          <w:szCs w:val="28"/>
        </w:rPr>
      </w:pPr>
      <w:r w:rsidRPr="0049149A">
        <w:rPr>
          <w:rFonts w:cs="Arial"/>
          <w:szCs w:val="28"/>
        </w:rPr>
        <w:t>-в</w:t>
      </w:r>
      <w:r w:rsidR="00AC4EBB" w:rsidRPr="0049149A">
        <w:rPr>
          <w:rFonts w:cs="Arial"/>
          <w:szCs w:val="28"/>
        </w:rPr>
        <w:t xml:space="preserve"> пункте 11</w:t>
      </w:r>
      <w:r w:rsidR="0049149A">
        <w:rPr>
          <w:rFonts w:cs="Arial"/>
          <w:szCs w:val="28"/>
        </w:rPr>
        <w:t>.</w:t>
      </w:r>
      <w:r w:rsidR="00AC4EBB" w:rsidRPr="0049149A">
        <w:rPr>
          <w:rFonts w:cs="Arial"/>
          <w:szCs w:val="28"/>
        </w:rPr>
        <w:t xml:space="preserve">2 вместо </w:t>
      </w:r>
      <w:r w:rsidR="002B3094" w:rsidRPr="0049149A">
        <w:rPr>
          <w:rFonts w:cs="Arial"/>
          <w:szCs w:val="28"/>
        </w:rPr>
        <w:t>«</w:t>
      </w:r>
      <w:r w:rsidR="00AC4EBB" w:rsidRPr="0049149A">
        <w:rPr>
          <w:rFonts w:cs="Arial"/>
          <w:szCs w:val="28"/>
        </w:rPr>
        <w:t>1266</w:t>
      </w:r>
      <w:r w:rsidR="0049149A" w:rsidRPr="0049149A">
        <w:rPr>
          <w:rFonts w:cs="Arial"/>
          <w:szCs w:val="28"/>
        </w:rPr>
        <w:t xml:space="preserve">, </w:t>
      </w:r>
      <w:r w:rsidR="00AC4EBB" w:rsidRPr="0049149A">
        <w:rPr>
          <w:rFonts w:cs="Arial"/>
          <w:szCs w:val="28"/>
        </w:rPr>
        <w:t>7» читать «1407</w:t>
      </w:r>
      <w:r w:rsidR="0049149A" w:rsidRPr="0049149A">
        <w:rPr>
          <w:rFonts w:cs="Arial"/>
          <w:szCs w:val="28"/>
        </w:rPr>
        <w:t xml:space="preserve">, </w:t>
      </w:r>
      <w:r w:rsidR="00AC4EBB" w:rsidRPr="0049149A">
        <w:rPr>
          <w:rFonts w:cs="Arial"/>
          <w:szCs w:val="28"/>
        </w:rPr>
        <w:t>2»;</w:t>
      </w:r>
    </w:p>
    <w:p w:rsidR="0049149A" w:rsidRDefault="0049149A" w:rsidP="0049149A">
      <w:pPr>
        <w:pStyle w:val="a3"/>
        <w:suppressAutoHyphens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-</w:t>
      </w:r>
      <w:r w:rsidR="00AC4EBB" w:rsidRPr="0049149A">
        <w:rPr>
          <w:rFonts w:cs="Arial"/>
          <w:szCs w:val="28"/>
        </w:rPr>
        <w:t>в пункте 11</w:t>
      </w:r>
      <w:r>
        <w:rPr>
          <w:rFonts w:cs="Arial"/>
          <w:szCs w:val="28"/>
        </w:rPr>
        <w:t>.</w:t>
      </w:r>
      <w:r w:rsidR="00AC4EBB" w:rsidRPr="0049149A">
        <w:rPr>
          <w:rFonts w:cs="Arial"/>
          <w:szCs w:val="28"/>
        </w:rPr>
        <w:t xml:space="preserve">3 вместо </w:t>
      </w:r>
      <w:r w:rsidR="002B3094" w:rsidRPr="0049149A">
        <w:rPr>
          <w:rFonts w:cs="Arial"/>
          <w:szCs w:val="28"/>
        </w:rPr>
        <w:t>«6134</w:t>
      </w:r>
      <w:r w:rsidRPr="0049149A">
        <w:rPr>
          <w:rFonts w:cs="Arial"/>
          <w:szCs w:val="28"/>
        </w:rPr>
        <w:t xml:space="preserve">, </w:t>
      </w:r>
      <w:r w:rsidR="002B3094" w:rsidRPr="0049149A">
        <w:rPr>
          <w:rFonts w:cs="Arial"/>
          <w:szCs w:val="28"/>
        </w:rPr>
        <w:t>777</w:t>
      </w:r>
      <w:r w:rsidR="00AC4EBB" w:rsidRPr="0049149A">
        <w:rPr>
          <w:rFonts w:cs="Arial"/>
          <w:szCs w:val="28"/>
        </w:rPr>
        <w:t>» читать «</w:t>
      </w:r>
      <w:r w:rsidR="00F14126" w:rsidRPr="0049149A">
        <w:rPr>
          <w:rFonts w:cs="Arial"/>
          <w:szCs w:val="28"/>
        </w:rPr>
        <w:t>7431</w:t>
      </w:r>
      <w:r w:rsidRPr="0049149A">
        <w:rPr>
          <w:rFonts w:cs="Arial"/>
          <w:szCs w:val="28"/>
        </w:rPr>
        <w:t xml:space="preserve">, </w:t>
      </w:r>
      <w:r w:rsidR="00F14126" w:rsidRPr="0049149A">
        <w:rPr>
          <w:rFonts w:cs="Arial"/>
          <w:szCs w:val="28"/>
        </w:rPr>
        <w:t>955</w:t>
      </w:r>
      <w:r w:rsidR="00AC4EBB" w:rsidRPr="0049149A">
        <w:rPr>
          <w:rFonts w:cs="Arial"/>
          <w:szCs w:val="28"/>
        </w:rPr>
        <w:t>»;</w:t>
      </w:r>
    </w:p>
    <w:p w:rsidR="0049149A" w:rsidRDefault="0049149A" w:rsidP="0049149A">
      <w:pPr>
        <w:pStyle w:val="a3"/>
        <w:suppressAutoHyphens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-</w:t>
      </w:r>
      <w:r w:rsidR="00AC4EBB" w:rsidRPr="0049149A">
        <w:rPr>
          <w:rFonts w:cs="Arial"/>
          <w:szCs w:val="28"/>
        </w:rPr>
        <w:t>в пункте 11</w:t>
      </w:r>
      <w:r>
        <w:rPr>
          <w:rFonts w:cs="Arial"/>
          <w:szCs w:val="28"/>
        </w:rPr>
        <w:t>.</w:t>
      </w:r>
      <w:r w:rsidR="00AC4EBB" w:rsidRPr="0049149A">
        <w:rPr>
          <w:rFonts w:cs="Arial"/>
          <w:szCs w:val="28"/>
        </w:rPr>
        <w:t xml:space="preserve">5 вместо </w:t>
      </w:r>
      <w:r w:rsidR="002B3094" w:rsidRPr="0049149A">
        <w:rPr>
          <w:rFonts w:cs="Arial"/>
          <w:szCs w:val="28"/>
        </w:rPr>
        <w:t>«</w:t>
      </w:r>
      <w:r w:rsidR="00AC4EBB" w:rsidRPr="0049149A">
        <w:rPr>
          <w:rFonts w:cs="Arial"/>
          <w:szCs w:val="28"/>
        </w:rPr>
        <w:t>512</w:t>
      </w:r>
      <w:r w:rsidRPr="0049149A">
        <w:rPr>
          <w:rFonts w:cs="Arial"/>
          <w:szCs w:val="28"/>
        </w:rPr>
        <w:t xml:space="preserve">, </w:t>
      </w:r>
      <w:r w:rsidR="00AC4EBB" w:rsidRPr="0049149A">
        <w:rPr>
          <w:rFonts w:cs="Arial"/>
          <w:szCs w:val="28"/>
        </w:rPr>
        <w:t>687» читать «542</w:t>
      </w:r>
      <w:r w:rsidRPr="0049149A">
        <w:rPr>
          <w:rFonts w:cs="Arial"/>
          <w:szCs w:val="28"/>
        </w:rPr>
        <w:t xml:space="preserve">, </w:t>
      </w:r>
      <w:r w:rsidR="00AC4EBB" w:rsidRPr="0049149A">
        <w:rPr>
          <w:rFonts w:cs="Arial"/>
          <w:szCs w:val="28"/>
        </w:rPr>
        <w:t>759»;</w:t>
      </w:r>
    </w:p>
    <w:p w:rsidR="0049149A" w:rsidRDefault="00AC4EBB" w:rsidP="0049149A">
      <w:pPr>
        <w:pStyle w:val="a3"/>
        <w:suppressAutoHyphens/>
        <w:ind w:left="0" w:firstLine="709"/>
        <w:rPr>
          <w:rFonts w:cs="Arial"/>
          <w:szCs w:val="28"/>
        </w:rPr>
      </w:pPr>
      <w:r w:rsidRPr="0049149A">
        <w:rPr>
          <w:rFonts w:cs="Arial"/>
          <w:szCs w:val="28"/>
        </w:rPr>
        <w:t>-в пункте 11</w:t>
      </w:r>
      <w:r w:rsidR="0049149A">
        <w:rPr>
          <w:rFonts w:cs="Arial"/>
          <w:szCs w:val="28"/>
        </w:rPr>
        <w:t>.</w:t>
      </w:r>
      <w:r w:rsidRPr="0049149A">
        <w:rPr>
          <w:rFonts w:cs="Arial"/>
          <w:szCs w:val="28"/>
        </w:rPr>
        <w:t>6 вместо</w:t>
      </w:r>
      <w:r w:rsidR="002B3094" w:rsidRPr="0049149A">
        <w:rPr>
          <w:rFonts w:cs="Arial"/>
          <w:szCs w:val="28"/>
        </w:rPr>
        <w:t xml:space="preserve"> «3863</w:t>
      </w:r>
      <w:r w:rsidR="0049149A" w:rsidRPr="0049149A">
        <w:rPr>
          <w:rFonts w:cs="Arial"/>
          <w:szCs w:val="28"/>
        </w:rPr>
        <w:t xml:space="preserve">, </w:t>
      </w:r>
      <w:r w:rsidR="002B3094" w:rsidRPr="0049149A">
        <w:rPr>
          <w:rFonts w:cs="Arial"/>
          <w:szCs w:val="28"/>
        </w:rPr>
        <w:t>897» читать «4125</w:t>
      </w:r>
      <w:r w:rsidR="0049149A" w:rsidRPr="0049149A">
        <w:rPr>
          <w:rFonts w:cs="Arial"/>
          <w:szCs w:val="28"/>
        </w:rPr>
        <w:t xml:space="preserve">, </w:t>
      </w:r>
      <w:r w:rsidR="002B3094" w:rsidRPr="0049149A">
        <w:rPr>
          <w:rFonts w:cs="Arial"/>
          <w:szCs w:val="28"/>
        </w:rPr>
        <w:t>110»;</w:t>
      </w:r>
    </w:p>
    <w:p w:rsidR="0049149A" w:rsidRDefault="0046095A" w:rsidP="0049149A">
      <w:pPr>
        <w:suppressAutoHyphens/>
        <w:ind w:firstLine="709"/>
        <w:rPr>
          <w:rFonts w:cs="Arial"/>
          <w:szCs w:val="28"/>
        </w:rPr>
      </w:pPr>
      <w:r w:rsidRPr="0049149A">
        <w:rPr>
          <w:rFonts w:cs="Arial"/>
          <w:szCs w:val="28"/>
        </w:rPr>
        <w:t xml:space="preserve">-в пункте </w:t>
      </w:r>
      <w:r w:rsidR="002B3094" w:rsidRPr="0049149A">
        <w:rPr>
          <w:rFonts w:cs="Arial"/>
          <w:szCs w:val="28"/>
        </w:rPr>
        <w:t>14 в</w:t>
      </w:r>
      <w:r w:rsidRPr="0049149A">
        <w:rPr>
          <w:rFonts w:cs="Arial"/>
          <w:szCs w:val="28"/>
        </w:rPr>
        <w:t>место «</w:t>
      </w:r>
      <w:r w:rsidR="002B3094" w:rsidRPr="0049149A">
        <w:rPr>
          <w:rFonts w:cs="Arial"/>
          <w:szCs w:val="28"/>
        </w:rPr>
        <w:t>131</w:t>
      </w:r>
      <w:r w:rsidR="0049149A" w:rsidRPr="0049149A">
        <w:rPr>
          <w:rFonts w:cs="Arial"/>
          <w:szCs w:val="28"/>
        </w:rPr>
        <w:t xml:space="preserve">, </w:t>
      </w:r>
      <w:r w:rsidR="002B3094" w:rsidRPr="0049149A">
        <w:rPr>
          <w:rFonts w:cs="Arial"/>
          <w:szCs w:val="28"/>
        </w:rPr>
        <w:t>4</w:t>
      </w:r>
      <w:r w:rsidR="008A535D" w:rsidRPr="0049149A">
        <w:rPr>
          <w:rFonts w:cs="Arial"/>
          <w:szCs w:val="28"/>
        </w:rPr>
        <w:t>» считать</w:t>
      </w:r>
      <w:r w:rsidR="00EE4FDF" w:rsidRPr="0049149A">
        <w:rPr>
          <w:rFonts w:cs="Arial"/>
          <w:szCs w:val="28"/>
        </w:rPr>
        <w:t>«</w:t>
      </w:r>
      <w:r w:rsidR="002B3094" w:rsidRPr="0049149A">
        <w:rPr>
          <w:rFonts w:cs="Arial"/>
          <w:szCs w:val="28"/>
        </w:rPr>
        <w:t>279</w:t>
      </w:r>
      <w:r w:rsidR="0049149A" w:rsidRPr="0049149A">
        <w:rPr>
          <w:rFonts w:cs="Arial"/>
          <w:szCs w:val="28"/>
        </w:rPr>
        <w:t xml:space="preserve">, </w:t>
      </w:r>
      <w:r w:rsidR="002B3094" w:rsidRPr="0049149A">
        <w:rPr>
          <w:rFonts w:cs="Arial"/>
          <w:szCs w:val="28"/>
        </w:rPr>
        <w:t>039</w:t>
      </w:r>
      <w:r w:rsidRPr="0049149A">
        <w:rPr>
          <w:rFonts w:cs="Arial"/>
          <w:szCs w:val="28"/>
        </w:rPr>
        <w:t>»</w:t>
      </w:r>
    </w:p>
    <w:p w:rsidR="0049149A" w:rsidRDefault="001D48C3" w:rsidP="0049149A">
      <w:pPr>
        <w:suppressAutoHyphens/>
        <w:ind w:firstLine="709"/>
        <w:rPr>
          <w:rFonts w:cs="Arial"/>
          <w:szCs w:val="28"/>
        </w:rPr>
      </w:pPr>
      <w:r w:rsidRPr="0049149A">
        <w:rPr>
          <w:rFonts w:cs="Arial"/>
          <w:bCs/>
          <w:szCs w:val="28"/>
        </w:rPr>
        <w:t>-</w:t>
      </w:r>
      <w:r w:rsidR="0055482B" w:rsidRPr="0049149A">
        <w:rPr>
          <w:rFonts w:cs="Arial"/>
          <w:bCs/>
          <w:szCs w:val="28"/>
        </w:rPr>
        <w:t>п</w:t>
      </w:r>
      <w:r w:rsidR="0046095A" w:rsidRPr="0049149A">
        <w:rPr>
          <w:rFonts w:cs="Arial"/>
          <w:bCs/>
          <w:szCs w:val="28"/>
        </w:rPr>
        <w:t>риложение</w:t>
      </w:r>
      <w:r w:rsidR="0049149A">
        <w:rPr>
          <w:rFonts w:cs="Arial"/>
          <w:bCs/>
          <w:szCs w:val="28"/>
        </w:rPr>
        <w:t xml:space="preserve"> </w:t>
      </w:r>
      <w:r w:rsidR="0049149A" w:rsidRPr="0049149A">
        <w:rPr>
          <w:rFonts w:cs="Arial"/>
          <w:bCs/>
          <w:szCs w:val="28"/>
        </w:rPr>
        <w:t>№</w:t>
      </w:r>
      <w:r w:rsidR="0049149A">
        <w:rPr>
          <w:rFonts w:cs="Arial"/>
          <w:bCs/>
          <w:szCs w:val="28"/>
        </w:rPr>
        <w:t xml:space="preserve"> </w:t>
      </w:r>
      <w:r w:rsidR="0046095A" w:rsidRPr="0049149A">
        <w:rPr>
          <w:rFonts w:cs="Arial"/>
          <w:bCs/>
          <w:szCs w:val="28"/>
        </w:rPr>
        <w:t>4 «</w:t>
      </w:r>
      <w:r w:rsidR="0046095A" w:rsidRPr="0049149A">
        <w:rPr>
          <w:rFonts w:cs="Arial"/>
          <w:szCs w:val="28"/>
        </w:rPr>
        <w:t>Источники финансирования дефицита бюджета района на 2015 год и плановый период 2016-2017 годов» изложить в новой редакции (приложение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№</w:t>
      </w:r>
      <w:r w:rsidR="0049149A">
        <w:rPr>
          <w:rFonts w:cs="Arial"/>
          <w:szCs w:val="28"/>
        </w:rPr>
        <w:t xml:space="preserve"> </w:t>
      </w:r>
      <w:r w:rsidR="00EF748B" w:rsidRPr="0049149A">
        <w:rPr>
          <w:rFonts w:cs="Arial"/>
          <w:szCs w:val="28"/>
        </w:rPr>
        <w:t>1</w:t>
      </w:r>
      <w:r w:rsidR="00D74337" w:rsidRPr="0049149A">
        <w:rPr>
          <w:rFonts w:cs="Arial"/>
          <w:szCs w:val="28"/>
        </w:rPr>
        <w:t xml:space="preserve"> к настоящему решению);</w:t>
      </w:r>
    </w:p>
    <w:p w:rsidR="0049149A" w:rsidRDefault="001D48C3" w:rsidP="0049149A">
      <w:pPr>
        <w:suppressAutoHyphens/>
        <w:ind w:firstLine="709"/>
        <w:rPr>
          <w:rFonts w:cs="Arial"/>
          <w:bCs/>
          <w:szCs w:val="28"/>
        </w:rPr>
      </w:pPr>
      <w:r w:rsidRPr="0049149A">
        <w:rPr>
          <w:rFonts w:cs="Arial"/>
          <w:bCs/>
          <w:szCs w:val="28"/>
        </w:rPr>
        <w:t>-</w:t>
      </w:r>
      <w:r w:rsidR="00D74337" w:rsidRPr="0049149A">
        <w:rPr>
          <w:rFonts w:cs="Arial"/>
          <w:bCs/>
          <w:szCs w:val="28"/>
        </w:rPr>
        <w:t>приложение</w:t>
      </w:r>
      <w:r w:rsidR="0049149A">
        <w:rPr>
          <w:rFonts w:cs="Arial"/>
          <w:bCs/>
          <w:szCs w:val="28"/>
        </w:rPr>
        <w:t xml:space="preserve"> </w:t>
      </w:r>
      <w:r w:rsidR="0049149A" w:rsidRPr="0049149A">
        <w:rPr>
          <w:rFonts w:cs="Arial"/>
          <w:bCs/>
          <w:szCs w:val="28"/>
        </w:rPr>
        <w:t>№</w:t>
      </w:r>
      <w:r w:rsidR="0049149A">
        <w:rPr>
          <w:rFonts w:cs="Arial"/>
          <w:bCs/>
          <w:szCs w:val="28"/>
        </w:rPr>
        <w:t xml:space="preserve"> </w:t>
      </w:r>
      <w:r w:rsidR="0046095A" w:rsidRPr="0049149A">
        <w:rPr>
          <w:rFonts w:cs="Arial"/>
          <w:bCs/>
          <w:szCs w:val="28"/>
        </w:rPr>
        <w:t>6 «</w:t>
      </w:r>
      <w:r w:rsidR="0046095A" w:rsidRPr="0049149A">
        <w:rPr>
          <w:rFonts w:cs="Arial"/>
          <w:szCs w:val="28"/>
        </w:rPr>
        <w:t>Доходы бюджета района по кодам бюджетной классификации доходов бюджетов на 2015 го</w:t>
      </w:r>
      <w:r w:rsidR="0023468B" w:rsidRPr="0049149A">
        <w:rPr>
          <w:rFonts w:cs="Arial"/>
          <w:szCs w:val="28"/>
        </w:rPr>
        <w:t>д»</w:t>
      </w:r>
      <w:r w:rsidR="0049149A">
        <w:rPr>
          <w:rFonts w:cs="Arial"/>
          <w:szCs w:val="28"/>
        </w:rPr>
        <w:t xml:space="preserve"> </w:t>
      </w:r>
      <w:r w:rsidR="002B3094" w:rsidRPr="0049149A">
        <w:rPr>
          <w:rFonts w:cs="Arial"/>
          <w:szCs w:val="28"/>
        </w:rPr>
        <w:t>изложить в новой редакции (приложение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№</w:t>
      </w:r>
      <w:r w:rsidR="0049149A">
        <w:rPr>
          <w:rFonts w:cs="Arial"/>
          <w:szCs w:val="28"/>
        </w:rPr>
        <w:t xml:space="preserve"> </w:t>
      </w:r>
      <w:r w:rsidR="002B3094" w:rsidRPr="0049149A">
        <w:rPr>
          <w:rFonts w:cs="Arial"/>
          <w:szCs w:val="28"/>
        </w:rPr>
        <w:t>2 к настоящему решению)</w:t>
      </w:r>
      <w:r w:rsidR="00D74337" w:rsidRPr="0049149A">
        <w:rPr>
          <w:rFonts w:cs="Arial"/>
          <w:szCs w:val="28"/>
        </w:rPr>
        <w:t>;</w:t>
      </w:r>
    </w:p>
    <w:p w:rsidR="0049149A" w:rsidRDefault="00D74337" w:rsidP="0049149A">
      <w:pPr>
        <w:suppressAutoHyphens/>
        <w:ind w:firstLine="709"/>
        <w:rPr>
          <w:rFonts w:cs="Arial"/>
          <w:szCs w:val="28"/>
        </w:rPr>
      </w:pPr>
      <w:r w:rsidRPr="0049149A">
        <w:rPr>
          <w:rFonts w:cs="Arial"/>
          <w:szCs w:val="28"/>
        </w:rPr>
        <w:lastRenderedPageBreak/>
        <w:t>п</w:t>
      </w:r>
      <w:r w:rsidR="0046095A" w:rsidRPr="0049149A">
        <w:rPr>
          <w:rFonts w:cs="Arial"/>
          <w:szCs w:val="28"/>
        </w:rPr>
        <w:t>риложение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№</w:t>
      </w:r>
      <w:r w:rsidR="0049149A">
        <w:rPr>
          <w:rFonts w:cs="Arial"/>
          <w:szCs w:val="28"/>
        </w:rPr>
        <w:t xml:space="preserve"> </w:t>
      </w:r>
      <w:r w:rsidR="0046095A" w:rsidRPr="0049149A">
        <w:rPr>
          <w:rFonts w:cs="Arial"/>
          <w:szCs w:val="28"/>
        </w:rPr>
        <w:t>7 «Объем межбюджетных трансфертов</w:t>
      </w:r>
      <w:r w:rsidR="0049149A" w:rsidRPr="0049149A">
        <w:rPr>
          <w:rFonts w:cs="Arial"/>
          <w:szCs w:val="28"/>
        </w:rPr>
        <w:t>,</w:t>
      </w:r>
      <w:r w:rsidR="0049149A">
        <w:rPr>
          <w:rFonts w:cs="Arial"/>
          <w:szCs w:val="28"/>
        </w:rPr>
        <w:t xml:space="preserve"> </w:t>
      </w:r>
      <w:r w:rsidR="0046095A" w:rsidRPr="0049149A">
        <w:rPr>
          <w:rFonts w:cs="Arial"/>
          <w:szCs w:val="28"/>
        </w:rPr>
        <w:t>получаемых из других бюджетов бюджетной системы в 2015 году и плановом периоде 2016-2017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года</w:t>
      </w:r>
      <w:r w:rsidR="0046095A" w:rsidRPr="0049149A">
        <w:rPr>
          <w:rFonts w:cs="Arial"/>
          <w:szCs w:val="28"/>
        </w:rPr>
        <w:t>х» изложить в новой редакции (приложение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 xml:space="preserve">№ </w:t>
      </w:r>
      <w:r w:rsidR="002B3094" w:rsidRPr="0049149A">
        <w:rPr>
          <w:rFonts w:cs="Arial"/>
          <w:szCs w:val="28"/>
        </w:rPr>
        <w:t>3</w:t>
      </w:r>
      <w:r w:rsidR="0046095A" w:rsidRPr="0049149A">
        <w:rPr>
          <w:rFonts w:cs="Arial"/>
          <w:szCs w:val="28"/>
        </w:rPr>
        <w:t xml:space="preserve"> к настоящему решению)</w:t>
      </w:r>
      <w:r w:rsidRPr="0049149A">
        <w:rPr>
          <w:rFonts w:cs="Arial"/>
          <w:szCs w:val="28"/>
        </w:rPr>
        <w:t>;</w:t>
      </w:r>
    </w:p>
    <w:p w:rsidR="0049149A" w:rsidRDefault="00D74337" w:rsidP="0049149A">
      <w:pPr>
        <w:suppressAutoHyphens/>
        <w:ind w:firstLine="709"/>
        <w:rPr>
          <w:rFonts w:cs="Arial"/>
          <w:szCs w:val="28"/>
        </w:rPr>
      </w:pPr>
      <w:r w:rsidRPr="0049149A">
        <w:rPr>
          <w:rFonts w:cs="Arial"/>
          <w:szCs w:val="28"/>
        </w:rPr>
        <w:t>п</w:t>
      </w:r>
      <w:r w:rsidR="0046095A" w:rsidRPr="0049149A">
        <w:rPr>
          <w:rFonts w:cs="Arial"/>
          <w:szCs w:val="28"/>
        </w:rPr>
        <w:t>риложени</w:t>
      </w:r>
      <w:r w:rsidR="00903DE0" w:rsidRPr="0049149A">
        <w:rPr>
          <w:rFonts w:cs="Arial"/>
          <w:szCs w:val="28"/>
        </w:rPr>
        <w:t>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№</w:t>
      </w:r>
      <w:r w:rsidR="0049149A">
        <w:rPr>
          <w:rFonts w:cs="Arial"/>
          <w:szCs w:val="28"/>
        </w:rPr>
        <w:t xml:space="preserve"> </w:t>
      </w:r>
      <w:r w:rsidR="0046095A" w:rsidRPr="0049149A">
        <w:rPr>
          <w:rFonts w:cs="Arial"/>
          <w:szCs w:val="28"/>
        </w:rPr>
        <w:t>8 «Распределение бюджетных ассигнований бюджета района по разделам</w:t>
      </w:r>
      <w:r w:rsidR="0049149A" w:rsidRPr="0049149A">
        <w:rPr>
          <w:rFonts w:cs="Arial"/>
          <w:szCs w:val="28"/>
        </w:rPr>
        <w:t>,</w:t>
      </w:r>
      <w:r w:rsidR="0049149A">
        <w:rPr>
          <w:rFonts w:cs="Arial"/>
          <w:szCs w:val="28"/>
        </w:rPr>
        <w:t xml:space="preserve"> </w:t>
      </w:r>
      <w:r w:rsidR="0046095A" w:rsidRPr="0049149A">
        <w:rPr>
          <w:rFonts w:cs="Arial"/>
          <w:szCs w:val="28"/>
        </w:rPr>
        <w:t>подразделам</w:t>
      </w:r>
      <w:r w:rsidR="0049149A" w:rsidRPr="0049149A">
        <w:rPr>
          <w:rFonts w:cs="Arial"/>
          <w:szCs w:val="28"/>
        </w:rPr>
        <w:t>,</w:t>
      </w:r>
      <w:r w:rsidR="0049149A">
        <w:rPr>
          <w:rFonts w:cs="Arial"/>
          <w:szCs w:val="28"/>
        </w:rPr>
        <w:t xml:space="preserve"> </w:t>
      </w:r>
      <w:r w:rsidR="0046095A" w:rsidRPr="0049149A">
        <w:rPr>
          <w:rFonts w:cs="Arial"/>
          <w:szCs w:val="28"/>
        </w:rPr>
        <w:t>целевым статьям</w:t>
      </w:r>
      <w:r w:rsidR="0049149A" w:rsidRPr="0049149A">
        <w:rPr>
          <w:rFonts w:cs="Arial"/>
          <w:szCs w:val="28"/>
        </w:rPr>
        <w:t>,</w:t>
      </w:r>
      <w:r w:rsidR="0049149A">
        <w:rPr>
          <w:rFonts w:cs="Arial"/>
          <w:szCs w:val="28"/>
        </w:rPr>
        <w:t xml:space="preserve"> </w:t>
      </w:r>
      <w:r w:rsidR="0046095A" w:rsidRPr="0049149A">
        <w:rPr>
          <w:rFonts w:cs="Arial"/>
          <w:szCs w:val="28"/>
        </w:rPr>
        <w:t>группам и подгруппам видов расходов классификации расходов бюджетов на 2015 год» изложить в новой редакции (приложени</w:t>
      </w:r>
      <w:r w:rsidR="001D48C3" w:rsidRPr="0049149A">
        <w:rPr>
          <w:rFonts w:cs="Arial"/>
          <w:szCs w:val="28"/>
        </w:rPr>
        <w:t>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№</w:t>
      </w:r>
      <w:r w:rsidR="0049149A">
        <w:rPr>
          <w:rFonts w:cs="Arial"/>
          <w:szCs w:val="28"/>
        </w:rPr>
        <w:t xml:space="preserve"> </w:t>
      </w:r>
      <w:r w:rsidR="002B3094" w:rsidRPr="0049149A">
        <w:rPr>
          <w:rFonts w:cs="Arial"/>
          <w:szCs w:val="28"/>
        </w:rPr>
        <w:t>4</w:t>
      </w:r>
      <w:r w:rsidR="0046095A" w:rsidRPr="0049149A">
        <w:rPr>
          <w:rFonts w:cs="Arial"/>
          <w:szCs w:val="28"/>
        </w:rPr>
        <w:t xml:space="preserve"> к настоящему решению прилага</w:t>
      </w:r>
      <w:r w:rsidR="001D48C3" w:rsidRPr="0049149A">
        <w:rPr>
          <w:rFonts w:cs="Arial"/>
          <w:szCs w:val="28"/>
        </w:rPr>
        <w:t>е</w:t>
      </w:r>
      <w:r w:rsidR="0046095A" w:rsidRPr="0049149A">
        <w:rPr>
          <w:rFonts w:cs="Arial"/>
          <w:szCs w:val="28"/>
        </w:rPr>
        <w:t>тся)</w:t>
      </w:r>
      <w:r w:rsidRPr="0049149A">
        <w:rPr>
          <w:rFonts w:cs="Arial"/>
          <w:szCs w:val="28"/>
        </w:rPr>
        <w:t>;</w:t>
      </w:r>
    </w:p>
    <w:p w:rsidR="0049149A" w:rsidRDefault="002B3094" w:rsidP="0049149A">
      <w:pPr>
        <w:suppressAutoHyphens/>
        <w:ind w:firstLine="709"/>
        <w:rPr>
          <w:rFonts w:cs="Arial"/>
          <w:szCs w:val="28"/>
        </w:rPr>
      </w:pPr>
      <w:r w:rsidRPr="0049149A">
        <w:rPr>
          <w:rFonts w:cs="Arial"/>
          <w:szCs w:val="28"/>
        </w:rPr>
        <w:t>приложение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№</w:t>
      </w:r>
      <w:r w:rsidR="0049149A">
        <w:rPr>
          <w:rFonts w:cs="Arial"/>
          <w:szCs w:val="28"/>
        </w:rPr>
        <w:t xml:space="preserve"> </w:t>
      </w:r>
      <w:r w:rsidRPr="0049149A">
        <w:rPr>
          <w:rFonts w:cs="Arial"/>
          <w:szCs w:val="28"/>
        </w:rPr>
        <w:t>10 «Ведомственная структура расходов бюджета района на 2015 год» изложить в новой редакции (приложение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№</w:t>
      </w:r>
      <w:r w:rsidR="0049149A">
        <w:rPr>
          <w:rFonts w:cs="Arial"/>
          <w:szCs w:val="28"/>
        </w:rPr>
        <w:t xml:space="preserve"> </w:t>
      </w:r>
      <w:r w:rsidRPr="0049149A">
        <w:rPr>
          <w:rFonts w:cs="Arial"/>
          <w:szCs w:val="28"/>
        </w:rPr>
        <w:t>5 к настоящему решению прилагается;</w:t>
      </w:r>
    </w:p>
    <w:p w:rsidR="0049149A" w:rsidRDefault="002B3094" w:rsidP="0049149A">
      <w:pPr>
        <w:suppressAutoHyphens/>
        <w:ind w:firstLine="709"/>
        <w:rPr>
          <w:rFonts w:cs="Arial"/>
          <w:szCs w:val="28"/>
        </w:rPr>
      </w:pPr>
      <w:r w:rsidRPr="0049149A">
        <w:rPr>
          <w:rFonts w:cs="Arial"/>
          <w:szCs w:val="28"/>
        </w:rPr>
        <w:t>п</w:t>
      </w:r>
      <w:r w:rsidR="00C10DE7" w:rsidRPr="0049149A">
        <w:rPr>
          <w:rFonts w:cs="Arial"/>
          <w:szCs w:val="28"/>
        </w:rPr>
        <w:t>риложение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№</w:t>
      </w:r>
      <w:r w:rsidR="0049149A">
        <w:rPr>
          <w:rFonts w:cs="Arial"/>
          <w:szCs w:val="28"/>
        </w:rPr>
        <w:t xml:space="preserve"> </w:t>
      </w:r>
      <w:r w:rsidR="00C10DE7" w:rsidRPr="0049149A">
        <w:rPr>
          <w:rFonts w:cs="Arial"/>
          <w:szCs w:val="28"/>
        </w:rPr>
        <w:t>12</w:t>
      </w:r>
      <w:r w:rsidRPr="0049149A">
        <w:rPr>
          <w:rFonts w:cs="Arial"/>
          <w:szCs w:val="28"/>
        </w:rPr>
        <w:t>«Распределение объема межбюджетных трансфертов</w:t>
      </w:r>
      <w:r w:rsidR="0049149A" w:rsidRPr="0049149A">
        <w:rPr>
          <w:rFonts w:cs="Arial"/>
          <w:szCs w:val="28"/>
        </w:rPr>
        <w:t>,</w:t>
      </w:r>
      <w:r w:rsidR="0049149A">
        <w:rPr>
          <w:rFonts w:cs="Arial"/>
          <w:szCs w:val="28"/>
        </w:rPr>
        <w:t xml:space="preserve"> </w:t>
      </w:r>
      <w:r w:rsidRPr="0049149A">
        <w:rPr>
          <w:rFonts w:cs="Arial"/>
          <w:szCs w:val="28"/>
        </w:rPr>
        <w:t>предоставляемых из бюджета района бюджетам городских</w:t>
      </w:r>
      <w:r w:rsidR="0049149A" w:rsidRPr="0049149A">
        <w:rPr>
          <w:rFonts w:cs="Arial"/>
          <w:szCs w:val="28"/>
        </w:rPr>
        <w:t>,</w:t>
      </w:r>
      <w:r w:rsidR="0049149A">
        <w:rPr>
          <w:rFonts w:cs="Arial"/>
          <w:szCs w:val="28"/>
        </w:rPr>
        <w:t xml:space="preserve"> </w:t>
      </w:r>
      <w:r w:rsidRPr="0049149A">
        <w:rPr>
          <w:rFonts w:cs="Arial"/>
          <w:szCs w:val="28"/>
        </w:rPr>
        <w:t>сельских поселений на 2015 год на предоставление дотаций»</w:t>
      </w:r>
      <w:r w:rsidR="00351952" w:rsidRPr="0049149A">
        <w:rPr>
          <w:rFonts w:cs="Arial"/>
          <w:szCs w:val="28"/>
        </w:rPr>
        <w:t>изложить в новой редакции (приложение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№</w:t>
      </w:r>
      <w:r w:rsidR="0049149A">
        <w:rPr>
          <w:rFonts w:cs="Arial"/>
          <w:szCs w:val="28"/>
        </w:rPr>
        <w:t xml:space="preserve"> </w:t>
      </w:r>
      <w:r w:rsidR="00351952" w:rsidRPr="0049149A">
        <w:rPr>
          <w:rFonts w:cs="Arial"/>
          <w:szCs w:val="28"/>
        </w:rPr>
        <w:t>6 к настоящему решению прилагается;</w:t>
      </w:r>
    </w:p>
    <w:p w:rsidR="0049149A" w:rsidRDefault="00351952" w:rsidP="0049149A">
      <w:pPr>
        <w:suppressAutoHyphens/>
        <w:ind w:firstLine="709"/>
        <w:rPr>
          <w:rFonts w:cs="Arial"/>
          <w:szCs w:val="28"/>
        </w:rPr>
      </w:pPr>
      <w:r w:rsidRPr="0049149A">
        <w:rPr>
          <w:rFonts w:cs="Arial"/>
          <w:szCs w:val="28"/>
        </w:rPr>
        <w:t>приложение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№</w:t>
      </w:r>
      <w:r w:rsidR="0049149A">
        <w:rPr>
          <w:rFonts w:cs="Arial"/>
          <w:szCs w:val="28"/>
        </w:rPr>
        <w:t xml:space="preserve"> </w:t>
      </w:r>
      <w:r w:rsidRPr="0049149A">
        <w:rPr>
          <w:rFonts w:cs="Arial"/>
          <w:szCs w:val="28"/>
        </w:rPr>
        <w:t>15 «Программа муниципальных внутренних заимствований района на 2015 год и плановый период 2016 и 2017 годов» изложить в новой редакции (приложение</w:t>
      </w:r>
      <w:r w:rsidR="0049149A">
        <w:rPr>
          <w:rFonts w:cs="Arial"/>
          <w:szCs w:val="28"/>
        </w:rPr>
        <w:t xml:space="preserve"> </w:t>
      </w:r>
      <w:r w:rsidR="0049149A" w:rsidRPr="0049149A">
        <w:rPr>
          <w:rFonts w:cs="Arial"/>
          <w:szCs w:val="28"/>
        </w:rPr>
        <w:t>№</w:t>
      </w:r>
      <w:r w:rsidR="0049149A">
        <w:rPr>
          <w:rFonts w:cs="Arial"/>
          <w:szCs w:val="28"/>
        </w:rPr>
        <w:t xml:space="preserve"> </w:t>
      </w:r>
      <w:r w:rsidRPr="0049149A">
        <w:rPr>
          <w:rFonts w:cs="Arial"/>
          <w:szCs w:val="28"/>
        </w:rPr>
        <w:t>7 к настоящему решению прилагается;</w:t>
      </w:r>
    </w:p>
    <w:p w:rsidR="0046095A" w:rsidRPr="0049149A" w:rsidRDefault="00A9421F" w:rsidP="0049149A">
      <w:pPr>
        <w:suppressAutoHyphens/>
        <w:ind w:firstLine="709"/>
        <w:rPr>
          <w:rFonts w:cs="Arial"/>
          <w:szCs w:val="28"/>
        </w:rPr>
      </w:pPr>
      <w:r>
        <w:rPr>
          <w:rFonts w:cs="Arial"/>
          <w:bCs/>
          <w:szCs w:val="28"/>
        </w:rPr>
        <w:t>2</w:t>
      </w:r>
      <w:r w:rsidR="0046095A" w:rsidRPr="0049149A">
        <w:rPr>
          <w:rFonts w:cs="Arial"/>
          <w:bCs/>
          <w:szCs w:val="28"/>
        </w:rPr>
        <w:t xml:space="preserve">. Обнародовать настоящее решение </w:t>
      </w:r>
      <w:r w:rsidR="0046095A" w:rsidRPr="0049149A">
        <w:rPr>
          <w:rFonts w:cs="Arial"/>
          <w:szCs w:val="28"/>
        </w:rPr>
        <w:t>на информационном стенде Администрации района по адресу: г. Петровск-Забайкальский</w:t>
      </w:r>
      <w:r w:rsidR="0049149A" w:rsidRPr="0049149A">
        <w:rPr>
          <w:rFonts w:cs="Arial"/>
          <w:szCs w:val="28"/>
        </w:rPr>
        <w:t>,</w:t>
      </w:r>
      <w:r w:rsidR="0049149A">
        <w:rPr>
          <w:rFonts w:cs="Arial"/>
          <w:szCs w:val="28"/>
        </w:rPr>
        <w:t xml:space="preserve"> </w:t>
      </w:r>
      <w:r w:rsidR="0046095A" w:rsidRPr="0049149A">
        <w:rPr>
          <w:rFonts w:cs="Arial"/>
          <w:szCs w:val="28"/>
        </w:rPr>
        <w:t>ул. Горбачевского</w:t>
      </w:r>
      <w:r w:rsidR="0049149A" w:rsidRPr="0049149A">
        <w:rPr>
          <w:rFonts w:cs="Arial"/>
          <w:szCs w:val="28"/>
        </w:rPr>
        <w:t xml:space="preserve">, </w:t>
      </w:r>
      <w:r w:rsidR="0046095A" w:rsidRPr="0049149A">
        <w:rPr>
          <w:rFonts w:cs="Arial"/>
          <w:szCs w:val="28"/>
        </w:rPr>
        <w:t>19 и на официальном сайте муниципального района «Петровск-Забайкальский район.</w:t>
      </w:r>
    </w:p>
    <w:p w:rsidR="0046095A" w:rsidRPr="0049149A" w:rsidRDefault="0046095A" w:rsidP="0049149A">
      <w:pPr>
        <w:suppressAutoHyphens/>
        <w:ind w:firstLine="709"/>
        <w:rPr>
          <w:rFonts w:cs="Arial"/>
          <w:szCs w:val="28"/>
        </w:rPr>
      </w:pPr>
    </w:p>
    <w:p w:rsidR="0046095A" w:rsidRPr="0049149A" w:rsidRDefault="0046095A" w:rsidP="0049149A">
      <w:pPr>
        <w:suppressAutoHyphens/>
        <w:ind w:firstLine="709"/>
        <w:rPr>
          <w:rFonts w:cs="Arial"/>
          <w:bCs/>
          <w:szCs w:val="28"/>
        </w:rPr>
      </w:pPr>
    </w:p>
    <w:p w:rsidR="0049149A" w:rsidRDefault="0049149A" w:rsidP="0049149A">
      <w:pPr>
        <w:suppressAutoHyphens/>
        <w:ind w:firstLine="709"/>
        <w:rPr>
          <w:rFonts w:cs="Arial"/>
          <w:bCs/>
          <w:szCs w:val="28"/>
        </w:rPr>
      </w:pPr>
    </w:p>
    <w:p w:rsidR="0083156A" w:rsidRDefault="0046095A" w:rsidP="0083156A">
      <w:pPr>
        <w:suppressAutoHyphens/>
        <w:ind w:firstLine="0"/>
        <w:rPr>
          <w:rFonts w:cs="Arial"/>
          <w:bCs/>
          <w:szCs w:val="28"/>
        </w:rPr>
      </w:pPr>
      <w:r w:rsidRPr="0049149A">
        <w:rPr>
          <w:rFonts w:cs="Arial"/>
          <w:bCs/>
          <w:szCs w:val="28"/>
        </w:rPr>
        <w:t>Глава муниципального района</w:t>
      </w:r>
      <w:r w:rsidR="0049149A" w:rsidRPr="0049149A">
        <w:rPr>
          <w:rFonts w:cs="Arial"/>
          <w:bCs/>
          <w:szCs w:val="28"/>
        </w:rPr>
        <w:t xml:space="preserve"> «</w:t>
      </w:r>
      <w:r w:rsidRPr="0049149A">
        <w:rPr>
          <w:rFonts w:cs="Arial"/>
          <w:bCs/>
          <w:szCs w:val="28"/>
        </w:rPr>
        <w:t>Петровск-Забайкальский район»</w:t>
      </w:r>
      <w:r w:rsidR="0083156A">
        <w:rPr>
          <w:rFonts w:cs="Arial"/>
          <w:bCs/>
          <w:szCs w:val="28"/>
        </w:rPr>
        <w:tab/>
      </w:r>
      <w:r w:rsidRPr="0049149A">
        <w:rPr>
          <w:rFonts w:cs="Arial"/>
          <w:bCs/>
          <w:szCs w:val="28"/>
        </w:rPr>
        <w:t>А.И.Кузнецов</w:t>
      </w:r>
    </w:p>
    <w:p w:rsidR="0083156A" w:rsidRDefault="0083156A">
      <w:pPr>
        <w:spacing w:after="200" w:line="276" w:lineRule="auto"/>
        <w:ind w:firstLine="0"/>
        <w:jc w:val="left"/>
        <w:rPr>
          <w:rFonts w:cs="Arial"/>
          <w:bCs/>
          <w:szCs w:val="28"/>
        </w:rPr>
      </w:pPr>
      <w:r>
        <w:rPr>
          <w:rFonts w:cs="Arial"/>
          <w:bCs/>
          <w:szCs w:val="28"/>
        </w:rPr>
        <w:br w:type="page"/>
      </w:r>
    </w:p>
    <w:p w:rsidR="0046095A" w:rsidRPr="0083156A" w:rsidRDefault="001D48C3" w:rsidP="0083156A">
      <w:pPr>
        <w:suppressAutoHyphens/>
        <w:ind w:right="4819" w:firstLine="0"/>
        <w:rPr>
          <w:rFonts w:ascii="Courier" w:hAnsi="Courier" w:cs="Arial"/>
        </w:rPr>
      </w:pPr>
      <w:r w:rsidRPr="0083156A">
        <w:rPr>
          <w:rFonts w:ascii="Courier" w:hAnsi="Courier" w:cs="Arial"/>
          <w:szCs w:val="28"/>
        </w:rPr>
        <w:lastRenderedPageBreak/>
        <w:t>ПРИЛОЖЕНИЕ</w:t>
      </w:r>
      <w:r w:rsidR="0049149A" w:rsidRPr="0083156A">
        <w:rPr>
          <w:rFonts w:ascii="Courier" w:hAnsi="Courier" w:cs="Arial"/>
          <w:szCs w:val="28"/>
        </w:rPr>
        <w:t xml:space="preserve"> № </w:t>
      </w:r>
      <w:r w:rsidRPr="0083156A">
        <w:rPr>
          <w:rFonts w:ascii="Courier" w:hAnsi="Courier" w:cs="Arial"/>
          <w:szCs w:val="28"/>
        </w:rPr>
        <w:t>1</w:t>
      </w:r>
      <w:r w:rsidR="0083156A" w:rsidRPr="0083156A">
        <w:rPr>
          <w:rFonts w:ascii="Courier" w:hAnsi="Courier" w:cs="Arial"/>
          <w:szCs w:val="28"/>
        </w:rPr>
        <w:t xml:space="preserve"> </w:t>
      </w:r>
      <w:r w:rsidRPr="0083156A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83156A" w:rsidRPr="0083156A">
        <w:rPr>
          <w:rFonts w:ascii="Courier" w:hAnsi="Courier" w:cs="Arial"/>
          <w:szCs w:val="28"/>
        </w:rPr>
        <w:t xml:space="preserve"> </w:t>
      </w:r>
      <w:r w:rsidRPr="0083156A">
        <w:rPr>
          <w:rFonts w:ascii="Courier" w:hAnsi="Courier" w:cs="Arial"/>
          <w:szCs w:val="28"/>
        </w:rPr>
        <w:t xml:space="preserve">от </w:t>
      </w:r>
      <w:r w:rsidR="00724ECB" w:rsidRPr="0083156A">
        <w:rPr>
          <w:rFonts w:ascii="Courier" w:hAnsi="Courier" w:cs="Arial"/>
          <w:szCs w:val="28"/>
        </w:rPr>
        <w:t>23</w:t>
      </w:r>
      <w:r w:rsidR="0083156A">
        <w:rPr>
          <w:rFonts w:asciiTheme="minorHAnsi" w:hAnsiTheme="minorHAnsi" w:cs="Arial"/>
          <w:szCs w:val="28"/>
        </w:rPr>
        <w:t xml:space="preserve"> </w:t>
      </w:r>
      <w:r w:rsidRPr="0083156A">
        <w:rPr>
          <w:rFonts w:ascii="Courier" w:hAnsi="Courier" w:cs="Arial"/>
          <w:szCs w:val="28"/>
        </w:rPr>
        <w:t>декабря 201</w:t>
      </w:r>
      <w:r w:rsidR="00D528F0" w:rsidRPr="0083156A">
        <w:rPr>
          <w:rFonts w:ascii="Courier" w:hAnsi="Courier" w:cs="Arial"/>
          <w:szCs w:val="28"/>
        </w:rPr>
        <w:t>5</w:t>
      </w:r>
      <w:r w:rsidR="0049149A" w:rsidRPr="0083156A">
        <w:rPr>
          <w:rFonts w:ascii="Courier" w:hAnsi="Courier" w:cs="Arial"/>
          <w:szCs w:val="28"/>
        </w:rPr>
        <w:t xml:space="preserve"> года № </w:t>
      </w:r>
      <w:r w:rsidR="00724ECB" w:rsidRPr="0083156A">
        <w:rPr>
          <w:rFonts w:ascii="Courier" w:hAnsi="Courier" w:cs="Arial"/>
          <w:szCs w:val="28"/>
        </w:rPr>
        <w:t>194</w:t>
      </w:r>
      <w:r w:rsidR="0083156A" w:rsidRPr="0083156A">
        <w:rPr>
          <w:rFonts w:ascii="Courier" w:hAnsi="Courier" w:cs="Arial"/>
          <w:szCs w:val="28"/>
        </w:rPr>
        <w:t xml:space="preserve"> </w:t>
      </w:r>
    </w:p>
    <w:p w:rsidR="0083156A" w:rsidRDefault="0083156A" w:rsidP="0049149A">
      <w:pPr>
        <w:suppressAutoHyphens/>
        <w:ind w:firstLine="709"/>
        <w:rPr>
          <w:rFonts w:cs="Arial"/>
        </w:rPr>
      </w:pPr>
    </w:p>
    <w:p w:rsidR="0083156A" w:rsidRPr="0049149A" w:rsidRDefault="0083156A" w:rsidP="0049149A">
      <w:pPr>
        <w:suppressAutoHyphens/>
        <w:ind w:firstLine="709"/>
        <w:rPr>
          <w:rFonts w:cs="Arial"/>
        </w:rPr>
      </w:pPr>
    </w:p>
    <w:p w:rsidR="0046095A" w:rsidRPr="0049149A" w:rsidRDefault="0046095A" w:rsidP="0083156A">
      <w:pPr>
        <w:pStyle w:val="2"/>
      </w:pPr>
      <w:r w:rsidRPr="0049149A">
        <w:t>Источники финансирования дефицита бюджета района на 2015 год и плановый период 2016-2017 годов</w:t>
      </w:r>
    </w:p>
    <w:p w:rsidR="00527B14" w:rsidRPr="0049149A" w:rsidRDefault="00527B14" w:rsidP="0049149A">
      <w:pPr>
        <w:suppressAutoHyphens/>
        <w:ind w:firstLine="709"/>
        <w:rPr>
          <w:rFonts w:cs="Arial"/>
          <w:szCs w:val="28"/>
        </w:rPr>
      </w:pPr>
    </w:p>
    <w:tbl>
      <w:tblPr>
        <w:tblStyle w:val="110"/>
        <w:tblW w:w="9465" w:type="dxa"/>
        <w:tblLayout w:type="fixed"/>
        <w:tblLook w:val="04A0"/>
      </w:tblPr>
      <w:tblGrid>
        <w:gridCol w:w="675"/>
        <w:gridCol w:w="142"/>
        <w:gridCol w:w="2410"/>
        <w:gridCol w:w="2268"/>
        <w:gridCol w:w="1418"/>
        <w:gridCol w:w="1276"/>
        <w:gridCol w:w="1276"/>
      </w:tblGrid>
      <w:tr w:rsidR="0046095A" w:rsidRPr="0083156A" w:rsidTr="0083156A">
        <w:trPr>
          <w:trHeight w:val="675"/>
        </w:trPr>
        <w:tc>
          <w:tcPr>
            <w:tcW w:w="3227" w:type="dxa"/>
            <w:gridSpan w:val="3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83156A">
              <w:rPr>
                <w:rFonts w:cs="Arial"/>
                <w:bCs/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83156A">
              <w:rPr>
                <w:rFonts w:cs="Arial"/>
                <w:bCs/>
                <w:sz w:val="24"/>
                <w:szCs w:val="24"/>
              </w:rPr>
              <w:t>Код группы</w:t>
            </w:r>
            <w:r w:rsidR="0049149A" w:rsidRPr="0083156A">
              <w:rPr>
                <w:rFonts w:cs="Arial"/>
                <w:bCs/>
                <w:sz w:val="24"/>
                <w:szCs w:val="24"/>
              </w:rPr>
              <w:t xml:space="preserve">, </w:t>
            </w:r>
            <w:r w:rsidRPr="0083156A">
              <w:rPr>
                <w:rFonts w:cs="Arial"/>
                <w:bCs/>
                <w:sz w:val="24"/>
                <w:szCs w:val="24"/>
              </w:rPr>
              <w:t>подгруппы статьи вида источника финансирования дефицита бюджета</w:t>
            </w:r>
            <w:r w:rsidR="0049149A" w:rsidRPr="0083156A">
              <w:rPr>
                <w:rFonts w:cs="Arial"/>
                <w:bCs/>
                <w:sz w:val="24"/>
                <w:szCs w:val="24"/>
              </w:rPr>
              <w:t xml:space="preserve">, </w:t>
            </w:r>
            <w:r w:rsidRPr="0083156A">
              <w:rPr>
                <w:rFonts w:cs="Arial"/>
                <w:bCs/>
                <w:sz w:val="24"/>
                <w:szCs w:val="24"/>
              </w:rPr>
              <w:t>код классификации операций сектора государственного управления</w:t>
            </w:r>
            <w:r w:rsidR="0049149A" w:rsidRPr="0083156A">
              <w:rPr>
                <w:rFonts w:cs="Arial"/>
                <w:bCs/>
                <w:sz w:val="24"/>
                <w:szCs w:val="24"/>
              </w:rPr>
              <w:t xml:space="preserve">, </w:t>
            </w:r>
            <w:r w:rsidRPr="0083156A">
              <w:rPr>
                <w:rFonts w:cs="Arial"/>
                <w:bCs/>
                <w:sz w:val="24"/>
                <w:szCs w:val="24"/>
              </w:rPr>
              <w:t>относящихся к источникам финансирования дефицита бюджета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83156A">
              <w:rPr>
                <w:rFonts w:cs="Arial"/>
                <w:bCs/>
                <w:sz w:val="24"/>
                <w:szCs w:val="24"/>
              </w:rPr>
              <w:t>сумма (тыс. рублей) на 2015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83156A">
              <w:rPr>
                <w:rFonts w:cs="Arial"/>
                <w:bCs/>
                <w:sz w:val="24"/>
                <w:szCs w:val="24"/>
              </w:rPr>
              <w:t>сумма (тыс. рублей) на 2016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83156A">
              <w:rPr>
                <w:rFonts w:cs="Arial"/>
                <w:bCs/>
                <w:sz w:val="24"/>
                <w:szCs w:val="24"/>
              </w:rPr>
              <w:t>сумма (тыс. рублей) на 2017 год</w:t>
            </w:r>
          </w:p>
        </w:tc>
      </w:tr>
      <w:tr w:rsidR="0046095A" w:rsidRPr="0083156A" w:rsidTr="0083156A">
        <w:trPr>
          <w:trHeight w:val="557"/>
        </w:trPr>
        <w:tc>
          <w:tcPr>
            <w:tcW w:w="817" w:type="dxa"/>
            <w:gridSpan w:val="2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83156A">
              <w:rPr>
                <w:rFonts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410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83156A">
              <w:rPr>
                <w:rFonts w:cs="Arial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2268" w:type="dxa"/>
            <w:vMerge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46095A" w:rsidRPr="0083156A" w:rsidTr="0083156A">
        <w:trPr>
          <w:trHeight w:val="557"/>
        </w:trPr>
        <w:tc>
          <w:tcPr>
            <w:tcW w:w="3227" w:type="dxa"/>
            <w:gridSpan w:val="3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Комитет по финансам</w:t>
            </w:r>
          </w:p>
        </w:tc>
        <w:tc>
          <w:tcPr>
            <w:tcW w:w="226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46095A" w:rsidRPr="0083156A" w:rsidTr="0083156A">
        <w:trPr>
          <w:trHeight w:val="557"/>
        </w:trPr>
        <w:tc>
          <w:tcPr>
            <w:tcW w:w="3227" w:type="dxa"/>
            <w:gridSpan w:val="3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01000000000000000</w:t>
            </w:r>
          </w:p>
        </w:tc>
        <w:tc>
          <w:tcPr>
            <w:tcW w:w="1418" w:type="dxa"/>
            <w:shd w:val="clear" w:color="auto" w:fill="auto"/>
          </w:tcPr>
          <w:p w:rsidR="0046095A" w:rsidRPr="0083156A" w:rsidRDefault="00351952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3249</w:t>
            </w:r>
            <w:r w:rsidR="0049149A" w:rsidRPr="0083156A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83156A">
              <w:rPr>
                <w:rFonts w:eastAsia="Calibri" w:cs="Arial"/>
                <w:sz w:val="24"/>
                <w:szCs w:val="24"/>
              </w:rPr>
              <w:t>460</w:t>
            </w: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46095A" w:rsidRPr="0083156A" w:rsidTr="0083156A">
        <w:trPr>
          <w:trHeight w:val="557"/>
        </w:trPr>
        <w:tc>
          <w:tcPr>
            <w:tcW w:w="675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902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01030000000000000</w:t>
            </w:r>
          </w:p>
        </w:tc>
        <w:tc>
          <w:tcPr>
            <w:tcW w:w="141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46095A" w:rsidRPr="0083156A" w:rsidTr="0083156A">
        <w:trPr>
          <w:trHeight w:val="557"/>
        </w:trPr>
        <w:tc>
          <w:tcPr>
            <w:tcW w:w="675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902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01030100000000800</w:t>
            </w:r>
          </w:p>
        </w:tc>
        <w:tc>
          <w:tcPr>
            <w:tcW w:w="141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-</w:t>
            </w:r>
            <w:r w:rsidR="00E863C7" w:rsidRPr="0083156A">
              <w:rPr>
                <w:rFonts w:eastAsia="Calibri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46095A" w:rsidRPr="0083156A" w:rsidTr="0083156A">
        <w:trPr>
          <w:trHeight w:val="557"/>
        </w:trPr>
        <w:tc>
          <w:tcPr>
            <w:tcW w:w="675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 xml:space="preserve">Изменение остатков средств на счетах по учету средств </w:t>
            </w:r>
            <w:r w:rsidRPr="0083156A">
              <w:rPr>
                <w:rFonts w:eastAsia="Calibri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26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lastRenderedPageBreak/>
              <w:t>01050000000000000</w:t>
            </w:r>
          </w:p>
        </w:tc>
        <w:tc>
          <w:tcPr>
            <w:tcW w:w="1418" w:type="dxa"/>
            <w:shd w:val="clear" w:color="auto" w:fill="auto"/>
          </w:tcPr>
          <w:p w:rsidR="0046095A" w:rsidRPr="0083156A" w:rsidRDefault="00647C26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3749</w:t>
            </w:r>
            <w:r w:rsidR="0049149A" w:rsidRPr="0083156A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83156A">
              <w:rPr>
                <w:rFonts w:eastAsia="Calibri" w:cs="Arial"/>
                <w:sz w:val="24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83156A">
              <w:rPr>
                <w:rFonts w:cs="Arial"/>
                <w:sz w:val="24"/>
                <w:szCs w:val="24"/>
              </w:rPr>
              <w:t>0</w:t>
            </w:r>
          </w:p>
        </w:tc>
      </w:tr>
      <w:tr w:rsidR="0046095A" w:rsidRPr="0083156A" w:rsidTr="0083156A">
        <w:trPr>
          <w:trHeight w:val="557"/>
        </w:trPr>
        <w:tc>
          <w:tcPr>
            <w:tcW w:w="675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Увеличение прочих остатков денежных средств муниципального бюджета</w:t>
            </w:r>
          </w:p>
        </w:tc>
        <w:tc>
          <w:tcPr>
            <w:tcW w:w="226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01050200000000500</w:t>
            </w:r>
          </w:p>
        </w:tc>
        <w:tc>
          <w:tcPr>
            <w:tcW w:w="141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-</w:t>
            </w:r>
            <w:r w:rsidR="00351952" w:rsidRPr="0083156A">
              <w:rPr>
                <w:rFonts w:eastAsia="Calibri" w:cs="Arial"/>
                <w:sz w:val="24"/>
                <w:szCs w:val="24"/>
              </w:rPr>
              <w:t>533305</w:t>
            </w:r>
            <w:r w:rsidR="0049149A" w:rsidRPr="0083156A">
              <w:rPr>
                <w:rFonts w:eastAsia="Calibri" w:cs="Arial"/>
                <w:sz w:val="24"/>
                <w:szCs w:val="24"/>
              </w:rPr>
              <w:t xml:space="preserve">, </w:t>
            </w:r>
            <w:r w:rsidR="00351952" w:rsidRPr="0083156A">
              <w:rPr>
                <w:rFonts w:eastAsia="Calibri" w:cs="Arial"/>
                <w:sz w:val="24"/>
                <w:szCs w:val="24"/>
              </w:rPr>
              <w:t>543</w:t>
            </w: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-413472</w:t>
            </w:r>
            <w:r w:rsidR="0049149A" w:rsidRPr="0083156A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83156A">
              <w:rPr>
                <w:rFonts w:eastAsia="Calibri" w:cs="Arial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83156A">
              <w:rPr>
                <w:rFonts w:cs="Arial"/>
                <w:sz w:val="24"/>
                <w:szCs w:val="24"/>
              </w:rPr>
              <w:t>-422213</w:t>
            </w:r>
            <w:r w:rsidR="0049149A" w:rsidRPr="0083156A">
              <w:rPr>
                <w:rFonts w:cs="Arial"/>
                <w:sz w:val="24"/>
                <w:szCs w:val="24"/>
              </w:rPr>
              <w:t xml:space="preserve">, </w:t>
            </w:r>
            <w:r w:rsidRPr="0083156A">
              <w:rPr>
                <w:rFonts w:cs="Arial"/>
                <w:sz w:val="24"/>
                <w:szCs w:val="24"/>
              </w:rPr>
              <w:t>076</w:t>
            </w:r>
          </w:p>
        </w:tc>
      </w:tr>
      <w:tr w:rsidR="0046095A" w:rsidRPr="0083156A" w:rsidTr="0083156A">
        <w:trPr>
          <w:trHeight w:val="445"/>
        </w:trPr>
        <w:tc>
          <w:tcPr>
            <w:tcW w:w="675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902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01050200000000600</w:t>
            </w:r>
          </w:p>
        </w:tc>
        <w:tc>
          <w:tcPr>
            <w:tcW w:w="1418" w:type="dxa"/>
            <w:shd w:val="clear" w:color="auto" w:fill="auto"/>
          </w:tcPr>
          <w:p w:rsidR="0046095A" w:rsidRPr="0083156A" w:rsidRDefault="00351952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536555</w:t>
            </w:r>
            <w:r w:rsidR="0049149A" w:rsidRPr="0083156A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83156A">
              <w:rPr>
                <w:rFonts w:eastAsia="Calibri" w:cs="Arial"/>
                <w:sz w:val="24"/>
                <w:szCs w:val="24"/>
              </w:rPr>
              <w:t>003</w:t>
            </w: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413472</w:t>
            </w:r>
            <w:r w:rsidR="0049149A" w:rsidRPr="0083156A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83156A">
              <w:rPr>
                <w:rFonts w:eastAsia="Calibri" w:cs="Arial"/>
                <w:sz w:val="24"/>
                <w:szCs w:val="24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83156A">
              <w:rPr>
                <w:rFonts w:cs="Arial"/>
                <w:sz w:val="24"/>
                <w:szCs w:val="24"/>
              </w:rPr>
              <w:t>422213</w:t>
            </w:r>
            <w:r w:rsidR="0049149A" w:rsidRPr="0083156A">
              <w:rPr>
                <w:rFonts w:cs="Arial"/>
                <w:sz w:val="24"/>
                <w:szCs w:val="24"/>
              </w:rPr>
              <w:t xml:space="preserve">, </w:t>
            </w:r>
            <w:r w:rsidRPr="0083156A">
              <w:rPr>
                <w:rFonts w:cs="Arial"/>
                <w:sz w:val="24"/>
                <w:szCs w:val="24"/>
              </w:rPr>
              <w:t>076</w:t>
            </w:r>
          </w:p>
        </w:tc>
      </w:tr>
      <w:tr w:rsidR="0046095A" w:rsidRPr="0083156A" w:rsidTr="0083156A">
        <w:trPr>
          <w:trHeight w:val="557"/>
        </w:trPr>
        <w:tc>
          <w:tcPr>
            <w:tcW w:w="675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902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83156A">
              <w:rPr>
                <w:rFonts w:eastAsia="Calibri" w:cs="Arial"/>
                <w:sz w:val="24"/>
                <w:szCs w:val="24"/>
              </w:rPr>
              <w:t>Возврат бюджетных кредитов</w:t>
            </w:r>
            <w:r w:rsidR="0049149A" w:rsidRPr="0083156A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83156A">
              <w:rPr>
                <w:rFonts w:eastAsia="Calibri" w:cs="Arial"/>
                <w:sz w:val="24"/>
                <w:szCs w:val="24"/>
              </w:rPr>
              <w:t>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95A" w:rsidRPr="0083156A" w:rsidRDefault="0046095A" w:rsidP="0083156A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83156A" w:rsidRDefault="0083156A" w:rsidP="0049149A">
      <w:pPr>
        <w:suppressAutoHyphens/>
        <w:ind w:firstLine="709"/>
        <w:rPr>
          <w:rFonts w:cs="Arial"/>
        </w:rPr>
      </w:pPr>
    </w:p>
    <w:p w:rsidR="0083156A" w:rsidRDefault="0083156A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83156A" w:rsidRPr="0083156A" w:rsidRDefault="00351952" w:rsidP="0083156A">
      <w:pPr>
        <w:suppressAutoHyphens/>
        <w:ind w:right="4819" w:firstLine="0"/>
        <w:rPr>
          <w:rFonts w:ascii="Courier" w:hAnsi="Courier" w:cs="Arial"/>
          <w:szCs w:val="28"/>
        </w:rPr>
      </w:pPr>
      <w:r w:rsidRPr="0083156A">
        <w:rPr>
          <w:rFonts w:ascii="Courier" w:hAnsi="Courier" w:cs="Arial"/>
          <w:szCs w:val="28"/>
        </w:rPr>
        <w:lastRenderedPageBreak/>
        <w:t>ПРИЛОЖЕНИЕ</w:t>
      </w:r>
      <w:r w:rsidR="0049149A" w:rsidRPr="0083156A">
        <w:rPr>
          <w:rFonts w:ascii="Courier" w:hAnsi="Courier" w:cs="Arial"/>
          <w:szCs w:val="28"/>
        </w:rPr>
        <w:t xml:space="preserve"> № </w:t>
      </w:r>
      <w:r w:rsidRPr="0083156A">
        <w:rPr>
          <w:rFonts w:ascii="Courier" w:hAnsi="Courier" w:cs="Arial"/>
          <w:szCs w:val="28"/>
        </w:rPr>
        <w:t>2</w:t>
      </w:r>
      <w:r w:rsidR="0083156A" w:rsidRPr="0083156A">
        <w:rPr>
          <w:rFonts w:ascii="Courier" w:hAnsi="Courier" w:cs="Arial"/>
          <w:szCs w:val="28"/>
        </w:rPr>
        <w:t xml:space="preserve"> </w:t>
      </w:r>
      <w:r w:rsidRPr="0083156A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 от</w:t>
      </w:r>
      <w:r w:rsidR="00565472" w:rsidRPr="0083156A">
        <w:rPr>
          <w:rFonts w:ascii="Courier" w:hAnsi="Courier" w:cs="Arial"/>
          <w:szCs w:val="28"/>
        </w:rPr>
        <w:t xml:space="preserve"> 23</w:t>
      </w:r>
      <w:r w:rsidRPr="0083156A">
        <w:rPr>
          <w:rFonts w:ascii="Courier" w:hAnsi="Courier" w:cs="Arial"/>
          <w:szCs w:val="28"/>
        </w:rPr>
        <w:t xml:space="preserve"> декабря 201</w:t>
      </w:r>
      <w:r w:rsidR="00D528F0" w:rsidRPr="0083156A">
        <w:rPr>
          <w:rFonts w:ascii="Courier" w:hAnsi="Courier" w:cs="Arial"/>
          <w:szCs w:val="28"/>
        </w:rPr>
        <w:t>5</w:t>
      </w:r>
      <w:r w:rsidR="0049149A" w:rsidRPr="0083156A">
        <w:rPr>
          <w:rFonts w:ascii="Courier" w:hAnsi="Courier" w:cs="Arial"/>
          <w:szCs w:val="28"/>
        </w:rPr>
        <w:t xml:space="preserve"> года № </w:t>
      </w:r>
      <w:r w:rsidR="00565472" w:rsidRPr="0083156A">
        <w:rPr>
          <w:rFonts w:ascii="Courier" w:hAnsi="Courier" w:cs="Arial"/>
          <w:szCs w:val="28"/>
        </w:rPr>
        <w:t>194</w:t>
      </w:r>
      <w:r w:rsidR="0083156A" w:rsidRPr="0083156A">
        <w:rPr>
          <w:rFonts w:ascii="Courier" w:hAnsi="Courier" w:cs="Arial"/>
          <w:szCs w:val="28"/>
        </w:rPr>
        <w:t xml:space="preserve"> </w:t>
      </w:r>
    </w:p>
    <w:p w:rsidR="0083156A" w:rsidRDefault="0083156A" w:rsidP="0049149A">
      <w:pPr>
        <w:suppressAutoHyphens/>
        <w:ind w:firstLine="709"/>
        <w:rPr>
          <w:rFonts w:cs="Arial"/>
          <w:szCs w:val="28"/>
        </w:rPr>
      </w:pPr>
    </w:p>
    <w:p w:rsidR="0083156A" w:rsidRDefault="0083156A" w:rsidP="0049149A">
      <w:pPr>
        <w:suppressAutoHyphens/>
        <w:ind w:firstLine="709"/>
        <w:rPr>
          <w:rFonts w:cs="Arial"/>
          <w:szCs w:val="28"/>
        </w:rPr>
      </w:pPr>
    </w:p>
    <w:p w:rsidR="00351952" w:rsidRPr="0049149A" w:rsidRDefault="00351952" w:rsidP="0083156A">
      <w:pPr>
        <w:pStyle w:val="2"/>
      </w:pPr>
      <w:r w:rsidRPr="0049149A">
        <w:t>Доходы бюджета района по кодам бюджетной классификации доходов бюджетов на 2015 год</w:t>
      </w:r>
    </w:p>
    <w:p w:rsidR="00807AC8" w:rsidRPr="0049149A" w:rsidRDefault="00807AC8" w:rsidP="0049149A">
      <w:pPr>
        <w:suppressAutoHyphens/>
        <w:ind w:firstLine="709"/>
        <w:rPr>
          <w:rFonts w:cs="Arial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3"/>
        <w:gridCol w:w="2977"/>
        <w:gridCol w:w="1701"/>
      </w:tblGrid>
      <w:tr w:rsidR="00D528F0" w:rsidRPr="0083156A" w:rsidTr="0083156A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Код</w:t>
            </w:r>
            <w:r w:rsidR="0049149A" w:rsidRPr="0083156A">
              <w:rPr>
                <w:rFonts w:cs="Arial"/>
                <w:bCs/>
              </w:rPr>
              <w:t xml:space="preserve"> </w:t>
            </w:r>
            <w:r w:rsidRPr="0083156A">
              <w:rPr>
                <w:rFonts w:cs="Arial"/>
                <w:bCs/>
              </w:rPr>
              <w:t>бюджетной</w:t>
            </w:r>
            <w:r w:rsidR="0049149A" w:rsidRPr="0083156A">
              <w:rPr>
                <w:rFonts w:cs="Arial"/>
                <w:bCs/>
              </w:rPr>
              <w:t xml:space="preserve"> </w:t>
            </w:r>
            <w:r w:rsidRPr="0083156A">
              <w:rPr>
                <w:rFonts w:cs="Arial"/>
                <w:bCs/>
              </w:rPr>
              <w:t>классификации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Утверждено</w:t>
            </w:r>
            <w:r w:rsidR="0083156A">
              <w:rPr>
                <w:rFonts w:cs="Arial"/>
                <w:bCs/>
              </w:rPr>
              <w:t xml:space="preserve"> </w:t>
            </w:r>
            <w:r w:rsidRPr="0083156A">
              <w:rPr>
                <w:rFonts w:cs="Arial"/>
                <w:bCs/>
              </w:rPr>
              <w:t>(тыс. рублей)</w:t>
            </w:r>
          </w:p>
        </w:tc>
      </w:tr>
      <w:tr w:rsidR="00D528F0" w:rsidRPr="0083156A" w:rsidTr="0083156A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</w:t>
            </w:r>
          </w:p>
        </w:tc>
      </w:tr>
      <w:tr w:rsidR="00D528F0" w:rsidRPr="0083156A" w:rsidTr="0083156A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Налоговые доходы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всего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в т.ч.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185 247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248</w:t>
            </w:r>
          </w:p>
        </w:tc>
      </w:tr>
      <w:tr w:rsidR="00D528F0" w:rsidRPr="0083156A" w:rsidTr="0083156A">
        <w:trPr>
          <w:trHeight w:val="330"/>
        </w:trPr>
        <w:tc>
          <w:tcPr>
            <w:tcW w:w="4693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Налоги на прибыль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 xml:space="preserve">доходы </w:t>
            </w:r>
          </w:p>
        </w:tc>
        <w:tc>
          <w:tcPr>
            <w:tcW w:w="2977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1 01 00000 00 0000 000 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71 389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700</w:t>
            </w:r>
          </w:p>
        </w:tc>
      </w:tr>
      <w:tr w:rsidR="00D528F0" w:rsidRPr="0083156A" w:rsidTr="0083156A">
        <w:trPr>
          <w:trHeight w:val="330"/>
        </w:trPr>
        <w:tc>
          <w:tcPr>
            <w:tcW w:w="4693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Налог на доходы физических лиц</w:t>
            </w:r>
          </w:p>
        </w:tc>
        <w:tc>
          <w:tcPr>
            <w:tcW w:w="2977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1 01 02000 01 0000 110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71 389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700</w:t>
            </w:r>
          </w:p>
        </w:tc>
      </w:tr>
      <w:tr w:rsidR="00D528F0" w:rsidRPr="0083156A" w:rsidTr="0083156A">
        <w:trPr>
          <w:trHeight w:val="1954"/>
        </w:trPr>
        <w:tc>
          <w:tcPr>
            <w:tcW w:w="4693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Налог на доходы физических лиц с доходов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источником которых является налоговый агент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за исключением доходов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 отношении которых исчисление и уплата налога осуществляются в соответствии со статьями 227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227.1 и 228 Налогового кодекса Российской Федерации</w:t>
            </w:r>
          </w:p>
        </w:tc>
        <w:tc>
          <w:tcPr>
            <w:tcW w:w="2977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1 01 02010 01 0000 110 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71 389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D528F0" w:rsidRPr="0083156A" w:rsidTr="0083156A">
        <w:trPr>
          <w:trHeight w:val="645"/>
        </w:trPr>
        <w:tc>
          <w:tcPr>
            <w:tcW w:w="4693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в том числе по дополнительному нормативу</w:t>
            </w:r>
          </w:p>
        </w:tc>
        <w:tc>
          <w:tcPr>
            <w:tcW w:w="2977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1 01 02000 01 0000 110 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54 955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D528F0" w:rsidRPr="0083156A" w:rsidTr="0083156A">
        <w:trPr>
          <w:trHeight w:val="872"/>
        </w:trPr>
        <w:tc>
          <w:tcPr>
            <w:tcW w:w="4693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Налоги на товары (работы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услуги)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реализуемые на территории Российской Федерации</w:t>
            </w:r>
          </w:p>
        </w:tc>
        <w:tc>
          <w:tcPr>
            <w:tcW w:w="2977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1 03 00000 01 0000 110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16 344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000</w:t>
            </w:r>
          </w:p>
        </w:tc>
      </w:tr>
      <w:tr w:rsidR="00D528F0" w:rsidRPr="0083156A" w:rsidTr="0083156A">
        <w:trPr>
          <w:trHeight w:val="960"/>
        </w:trPr>
        <w:tc>
          <w:tcPr>
            <w:tcW w:w="4693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Акцизы по подакцизным товарам (продукции)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производимым на территории Российской Федерации</w:t>
            </w:r>
          </w:p>
        </w:tc>
        <w:tc>
          <w:tcPr>
            <w:tcW w:w="2977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1 03 02000 01 0000 110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16 344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D528F0" w:rsidRPr="0083156A" w:rsidTr="0083156A">
        <w:trPr>
          <w:trHeight w:val="330"/>
        </w:trPr>
        <w:tc>
          <w:tcPr>
            <w:tcW w:w="4693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Налоги</w:t>
            </w:r>
            <w:r w:rsidR="0049149A" w:rsidRPr="0083156A">
              <w:rPr>
                <w:rFonts w:cs="Arial"/>
                <w:bCs/>
              </w:rPr>
              <w:t xml:space="preserve"> </w:t>
            </w:r>
            <w:r w:rsidRPr="0083156A">
              <w:rPr>
                <w:rFonts w:cs="Arial"/>
                <w:bCs/>
              </w:rPr>
              <w:t xml:space="preserve">на совокупный доход </w:t>
            </w:r>
          </w:p>
        </w:tc>
        <w:tc>
          <w:tcPr>
            <w:tcW w:w="2977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1 05 00000 00 0000 000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2 871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148</w:t>
            </w:r>
          </w:p>
        </w:tc>
      </w:tr>
      <w:tr w:rsidR="00D528F0" w:rsidRPr="0083156A" w:rsidTr="0083156A">
        <w:trPr>
          <w:trHeight w:val="645"/>
        </w:trPr>
        <w:tc>
          <w:tcPr>
            <w:tcW w:w="4693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977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1 05 02010 02 0000 110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2 457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D528F0" w:rsidRPr="0083156A" w:rsidTr="0083156A">
        <w:trPr>
          <w:trHeight w:val="151"/>
        </w:trPr>
        <w:tc>
          <w:tcPr>
            <w:tcW w:w="4693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Единый сельскохозяйственный налог</w:t>
            </w:r>
          </w:p>
        </w:tc>
        <w:tc>
          <w:tcPr>
            <w:tcW w:w="2977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1 05 03010 01 0000 110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248</w:t>
            </w:r>
          </w:p>
        </w:tc>
      </w:tr>
      <w:tr w:rsidR="00D528F0" w:rsidRPr="0083156A" w:rsidTr="0083156A">
        <w:trPr>
          <w:trHeight w:val="576"/>
        </w:trPr>
        <w:tc>
          <w:tcPr>
            <w:tcW w:w="4693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Налог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взимаемый в связи с применением патентной системы налогообложения</w:t>
            </w:r>
          </w:p>
        </w:tc>
        <w:tc>
          <w:tcPr>
            <w:tcW w:w="2977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1 05 04010 01 0000 110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D528F0" w:rsidRPr="0083156A" w:rsidTr="0083156A">
        <w:trPr>
          <w:trHeight w:val="570"/>
        </w:trPr>
        <w:tc>
          <w:tcPr>
            <w:tcW w:w="4693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Налоги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сборы и регулярные платежи за пользование природными ресурсами</w:t>
            </w:r>
          </w:p>
        </w:tc>
        <w:tc>
          <w:tcPr>
            <w:tcW w:w="2977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1 07 00000 00 0000 000</w:t>
            </w:r>
          </w:p>
        </w:tc>
        <w:tc>
          <w:tcPr>
            <w:tcW w:w="1701" w:type="dxa"/>
            <w:shd w:val="clear" w:color="000000" w:fill="FFFFFF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94 412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000</w:t>
            </w:r>
          </w:p>
        </w:tc>
      </w:tr>
      <w:tr w:rsidR="00D528F0" w:rsidRPr="0083156A" w:rsidTr="0083156A">
        <w:trPr>
          <w:trHeight w:val="394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Налог на добычу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полезных ископаемых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1 07 01000 01 0000 110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94 412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D528F0" w:rsidRPr="0083156A" w:rsidTr="0083156A">
        <w:trPr>
          <w:trHeight w:val="569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Налог на добычу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полезных ископаемых в виде угля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1 07 01060 01 0000 110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94 412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D528F0" w:rsidRPr="0083156A" w:rsidTr="0083156A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Государственная пошлина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1 08 00000 00 0000 000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210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400</w:t>
            </w:r>
          </w:p>
        </w:tc>
      </w:tr>
      <w:tr w:rsidR="00D528F0" w:rsidRPr="0083156A" w:rsidTr="0083156A">
        <w:trPr>
          <w:trHeight w:val="894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lastRenderedPageBreak/>
              <w:t>Государственная пошлина по делам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рассматриваемым в судах общей юрисдикции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мировыми судьями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1 08 03000 01 0000 110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D528F0" w:rsidRPr="0083156A" w:rsidTr="0083156A">
        <w:trPr>
          <w:trHeight w:val="1106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Государственная пошлина по делам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рассматриваемым в судах общей юрисдикции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мировыми судьями (За исключением Верховного суда Российской Федерации)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1 08 03010 01 0000 110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D528F0" w:rsidRPr="0083156A" w:rsidTr="0083156A">
        <w:trPr>
          <w:trHeight w:val="839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Задолженность и перерасчеты по отмененным налогам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сборам и иным обязательным платежам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1 09 00000 00 0000 110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20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000</w:t>
            </w:r>
          </w:p>
        </w:tc>
      </w:tr>
      <w:tr w:rsidR="00D528F0" w:rsidRPr="0083156A" w:rsidTr="0083156A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Прочие местные налоги и сборы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1 09 07050 00 0000 110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D528F0" w:rsidRPr="0083156A" w:rsidTr="0083156A">
        <w:trPr>
          <w:trHeight w:val="332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Неналоговые доходы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всего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в т.ч.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36 095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600</w:t>
            </w:r>
          </w:p>
        </w:tc>
      </w:tr>
      <w:tr w:rsidR="00D528F0" w:rsidRPr="0083156A" w:rsidTr="0083156A">
        <w:trPr>
          <w:trHeight w:val="832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Доходы от использования имущества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1 11 00000 00 0000 000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18 788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100</w:t>
            </w:r>
          </w:p>
        </w:tc>
      </w:tr>
      <w:tr w:rsidR="00D528F0" w:rsidRPr="0083156A" w:rsidTr="0083156A">
        <w:trPr>
          <w:trHeight w:val="2248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Доходы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получаемые в виде арендной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либо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иной платы за передачу в возмездное пользование государственного 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муниципального имущества (за исключением имущества бюджетных и автономных учреждений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а также имущества муниципальных унитарных предприятий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 том числе казенных)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1 11 05000 00 0000 120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18 788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D528F0" w:rsidRPr="0083156A" w:rsidTr="0083156A">
        <w:trPr>
          <w:trHeight w:val="1685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Доходы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получаемые в виде арендной платы за земельные участки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государственная собственность на которые не разграничена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1 11 05010 10 0000 120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17 872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D528F0" w:rsidRPr="0083156A" w:rsidTr="0083156A">
        <w:trPr>
          <w:trHeight w:val="1966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Доходы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получаемые в виде арендной платы за земельные участки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государственная собственность на которые не разграничена и которые расположены в границах поселений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1 11 05013 10 0000 120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17 872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D528F0" w:rsidRPr="0083156A" w:rsidTr="0083156A">
        <w:trPr>
          <w:trHeight w:val="2136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Доходы от сдачи в аренду имущества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находящегося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в оперативном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управлении органов государственной власти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органов местного самоуправления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государственных внебюджетных фондов и созданных ими учреждений(за исключением имущества бюджетных 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автономных учреждений)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111 05030 05 0000 120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916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D528F0" w:rsidRPr="0083156A" w:rsidTr="0083156A">
        <w:trPr>
          <w:trHeight w:val="1769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Доходы от сдачи в аренду имущества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находящегося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в оперативном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111 05035 05 0000 120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916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D528F0" w:rsidRPr="0083156A" w:rsidTr="0083156A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1 12 00000 00 0000 000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14 609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600</w:t>
            </w:r>
          </w:p>
        </w:tc>
      </w:tr>
      <w:tr w:rsidR="00D528F0" w:rsidRPr="0083156A" w:rsidTr="0083156A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1 12 01000 01 0000 120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14 609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600</w:t>
            </w:r>
          </w:p>
        </w:tc>
      </w:tr>
      <w:tr w:rsidR="00D528F0" w:rsidRPr="0083156A" w:rsidTr="0083156A">
        <w:trPr>
          <w:trHeight w:val="645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Плата за размещение отходов производства и потребления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1 12 01040 01 0000 120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14 609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600</w:t>
            </w:r>
          </w:p>
        </w:tc>
      </w:tr>
      <w:tr w:rsidR="00D528F0" w:rsidRPr="0083156A" w:rsidTr="0083156A">
        <w:trPr>
          <w:trHeight w:val="675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1 14 00000 00 0000 000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392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900</w:t>
            </w:r>
          </w:p>
        </w:tc>
      </w:tr>
      <w:tr w:rsidR="00D528F0" w:rsidRPr="0083156A" w:rsidTr="0083156A">
        <w:trPr>
          <w:trHeight w:val="1691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Доходы от реализации имущества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находящегося в собственности муниципальных районов(за исключением движимого имущества муниципальных бюджетных и автономных учреждений а также имущества МУПов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1 14 02005 00 0000 430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D528F0" w:rsidRPr="0083156A" w:rsidTr="0083156A">
        <w:trPr>
          <w:trHeight w:val="139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Доходы от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продажи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земельных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участков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1 14 06000 00 0000 430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D528F0" w:rsidRPr="0083156A" w:rsidTr="0083156A">
        <w:trPr>
          <w:trHeight w:val="1112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Доходы от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продажи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земельных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участков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114 06013 10 0000 430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D528F0" w:rsidRPr="0083156A" w:rsidTr="0083156A">
        <w:trPr>
          <w:trHeight w:val="277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Штрафы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санкции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возмещение ущерба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1 16 00000 00 0000 000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980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000</w:t>
            </w:r>
          </w:p>
        </w:tc>
      </w:tr>
      <w:tr w:rsidR="00D528F0" w:rsidRPr="0083156A" w:rsidTr="0083156A">
        <w:trPr>
          <w:trHeight w:val="537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1 16 02501 00 0000 140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300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D528F0" w:rsidRPr="0083156A" w:rsidTr="0083156A">
        <w:trPr>
          <w:trHeight w:val="673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1 16 03000 00 0000 140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D528F0" w:rsidRPr="0083156A" w:rsidTr="0083156A">
        <w:trPr>
          <w:trHeight w:val="96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116 90000 00 0000 140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630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D528F0" w:rsidRPr="0083156A" w:rsidTr="0083156A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1 17 00000 00 0000 000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1 325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000</w:t>
            </w:r>
          </w:p>
        </w:tc>
      </w:tr>
      <w:tr w:rsidR="00D528F0" w:rsidRPr="0083156A" w:rsidTr="0083156A">
        <w:trPr>
          <w:trHeight w:val="576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1 17 05050 05 0000 180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1 325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D528F0" w:rsidRPr="0083156A" w:rsidTr="0083156A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Итого собственные доходы 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221 342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848</w:t>
            </w:r>
          </w:p>
        </w:tc>
      </w:tr>
      <w:tr w:rsidR="00D528F0" w:rsidRPr="0083156A" w:rsidTr="0083156A">
        <w:trPr>
          <w:trHeight w:val="63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Безвозмездные перечисления из бюджетов другого уровня 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2 02 00000 05 0000 000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311 962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695</w:t>
            </w:r>
          </w:p>
        </w:tc>
      </w:tr>
      <w:tr w:rsidR="00D528F0" w:rsidRPr="0083156A" w:rsidTr="0083156A">
        <w:trPr>
          <w:trHeight w:val="33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ВСЕГО ДОХОДОВ</w:t>
            </w:r>
          </w:p>
        </w:tc>
        <w:tc>
          <w:tcPr>
            <w:tcW w:w="2977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533 305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543</w:t>
            </w:r>
          </w:p>
        </w:tc>
      </w:tr>
    </w:tbl>
    <w:p w:rsidR="0083156A" w:rsidRDefault="0083156A" w:rsidP="0049149A">
      <w:pPr>
        <w:suppressAutoHyphens/>
        <w:ind w:firstLine="709"/>
        <w:rPr>
          <w:rFonts w:cs="Arial"/>
          <w:szCs w:val="28"/>
        </w:rPr>
      </w:pPr>
    </w:p>
    <w:p w:rsidR="0083156A" w:rsidRDefault="0083156A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46095A" w:rsidRPr="0083156A" w:rsidRDefault="00D528F0" w:rsidP="0083156A">
      <w:pPr>
        <w:suppressAutoHyphens/>
        <w:ind w:right="4819" w:firstLine="0"/>
        <w:rPr>
          <w:rFonts w:ascii="Courier" w:hAnsi="Courier" w:cs="Arial"/>
        </w:rPr>
      </w:pPr>
      <w:r w:rsidRPr="0083156A">
        <w:rPr>
          <w:rFonts w:ascii="Courier" w:hAnsi="Courier" w:cs="Arial"/>
          <w:szCs w:val="28"/>
        </w:rPr>
        <w:t>ПРИЛОЖЕНИЕ</w:t>
      </w:r>
      <w:r w:rsidR="0049149A" w:rsidRPr="0083156A">
        <w:rPr>
          <w:rFonts w:ascii="Courier" w:hAnsi="Courier" w:cs="Arial"/>
          <w:szCs w:val="28"/>
        </w:rPr>
        <w:t xml:space="preserve"> № </w:t>
      </w:r>
      <w:r w:rsidRPr="0083156A">
        <w:rPr>
          <w:rFonts w:ascii="Courier" w:hAnsi="Courier" w:cs="Arial"/>
          <w:szCs w:val="28"/>
        </w:rPr>
        <w:t>3</w:t>
      </w:r>
      <w:r w:rsidR="0083156A" w:rsidRPr="0083156A">
        <w:rPr>
          <w:rFonts w:ascii="Courier" w:hAnsi="Courier" w:cs="Arial"/>
          <w:szCs w:val="28"/>
        </w:rPr>
        <w:t xml:space="preserve"> </w:t>
      </w:r>
      <w:r w:rsidRPr="0083156A">
        <w:rPr>
          <w:rFonts w:ascii="Courier" w:hAnsi="Courier" w:cs="Arial"/>
          <w:szCs w:val="28"/>
        </w:rPr>
        <w:t xml:space="preserve">к решению Совета муниципального района «Петровск-Забайкальский район» от </w:t>
      </w:r>
      <w:r w:rsidR="00565472" w:rsidRPr="0083156A">
        <w:rPr>
          <w:rFonts w:ascii="Courier" w:hAnsi="Courier" w:cs="Arial"/>
          <w:szCs w:val="28"/>
        </w:rPr>
        <w:t>23</w:t>
      </w:r>
      <w:r w:rsidR="0083156A">
        <w:rPr>
          <w:rFonts w:asciiTheme="minorHAnsi" w:hAnsiTheme="minorHAnsi" w:cs="Arial"/>
          <w:szCs w:val="28"/>
        </w:rPr>
        <w:t xml:space="preserve"> </w:t>
      </w:r>
      <w:r w:rsidRPr="0083156A">
        <w:rPr>
          <w:rFonts w:ascii="Courier" w:hAnsi="Courier" w:cs="Arial"/>
          <w:szCs w:val="28"/>
        </w:rPr>
        <w:t>декабря 2015</w:t>
      </w:r>
      <w:r w:rsidR="0049149A" w:rsidRPr="0083156A">
        <w:rPr>
          <w:rFonts w:ascii="Courier" w:hAnsi="Courier" w:cs="Arial"/>
          <w:szCs w:val="28"/>
        </w:rPr>
        <w:t xml:space="preserve"> года № </w:t>
      </w:r>
      <w:r w:rsidR="00565472" w:rsidRPr="0083156A">
        <w:rPr>
          <w:rFonts w:ascii="Courier" w:hAnsi="Courier" w:cs="Arial"/>
          <w:szCs w:val="28"/>
        </w:rPr>
        <w:t>194</w:t>
      </w:r>
      <w:r w:rsidR="0083156A" w:rsidRPr="0083156A">
        <w:rPr>
          <w:rFonts w:ascii="Courier" w:hAnsi="Courier" w:cs="Arial"/>
          <w:szCs w:val="28"/>
        </w:rPr>
        <w:t xml:space="preserve"> </w:t>
      </w:r>
    </w:p>
    <w:p w:rsidR="0083156A" w:rsidRDefault="0083156A" w:rsidP="0049149A">
      <w:pPr>
        <w:suppressAutoHyphens/>
        <w:ind w:firstLine="709"/>
        <w:rPr>
          <w:rFonts w:cs="Arial"/>
        </w:rPr>
      </w:pPr>
    </w:p>
    <w:p w:rsidR="0083156A" w:rsidRPr="0049149A" w:rsidRDefault="0083156A" w:rsidP="0049149A">
      <w:pPr>
        <w:suppressAutoHyphens/>
        <w:ind w:firstLine="709"/>
        <w:rPr>
          <w:rFonts w:cs="Arial"/>
        </w:rPr>
      </w:pPr>
    </w:p>
    <w:p w:rsidR="0046095A" w:rsidRPr="0049149A" w:rsidRDefault="0046095A" w:rsidP="0083156A">
      <w:pPr>
        <w:pStyle w:val="2"/>
      </w:pPr>
      <w:r w:rsidRPr="0049149A">
        <w:t>Объем межбюджетных трансфертов</w:t>
      </w:r>
      <w:r w:rsidR="0049149A" w:rsidRPr="0049149A">
        <w:t>,</w:t>
      </w:r>
      <w:r w:rsidR="0049149A">
        <w:t xml:space="preserve"> </w:t>
      </w:r>
      <w:r w:rsidRPr="0049149A">
        <w:t>получаемых из других бюджетов бюджетной системы в 2015 году и плановом периоде 2016-2017</w:t>
      </w:r>
      <w:r w:rsidR="0049149A">
        <w:t xml:space="preserve"> </w:t>
      </w:r>
      <w:r w:rsidR="0049149A" w:rsidRPr="0049149A">
        <w:t>года</w:t>
      </w:r>
      <w:r w:rsidRPr="0049149A">
        <w:t>х</w:t>
      </w:r>
    </w:p>
    <w:p w:rsidR="0046095A" w:rsidRPr="0049149A" w:rsidRDefault="0046095A" w:rsidP="0049149A">
      <w:pPr>
        <w:suppressAutoHyphens/>
        <w:ind w:firstLine="709"/>
        <w:rPr>
          <w:rFonts w:cs="Arial"/>
          <w:szCs w:val="28"/>
        </w:rPr>
      </w:pPr>
    </w:p>
    <w:tbl>
      <w:tblPr>
        <w:tblW w:w="94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1701"/>
        <w:gridCol w:w="1559"/>
        <w:gridCol w:w="1518"/>
      </w:tblGrid>
      <w:tr w:rsidR="00D528F0" w:rsidRPr="0083156A" w:rsidTr="00A61A7C">
        <w:trPr>
          <w:trHeight w:val="1362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Наименование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сумма на 2015 год</w:t>
            </w:r>
            <w:r w:rsidR="0083156A">
              <w:rPr>
                <w:rFonts w:cs="Arial"/>
                <w:bCs/>
              </w:rPr>
              <w:t xml:space="preserve"> </w:t>
            </w:r>
            <w:r w:rsidRPr="0083156A">
              <w:rPr>
                <w:rFonts w:cs="Arial"/>
                <w:bCs/>
              </w:rPr>
              <w:t>(тыс. рублей</w:t>
            </w:r>
            <w:r w:rsidR="0083156A">
              <w:rPr>
                <w:rFonts w:cs="Arial"/>
                <w:bCs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сумма на 2016 год</w:t>
            </w:r>
            <w:r w:rsidR="0083156A">
              <w:rPr>
                <w:rFonts w:cs="Arial"/>
                <w:bCs/>
              </w:rPr>
              <w:t xml:space="preserve"> </w:t>
            </w:r>
            <w:r w:rsidRPr="0083156A">
              <w:rPr>
                <w:rFonts w:cs="Arial"/>
                <w:bCs/>
              </w:rPr>
              <w:t>(тыс. рублей</w:t>
            </w:r>
            <w:r w:rsidR="0083156A">
              <w:rPr>
                <w:rFonts w:cs="Arial"/>
                <w:bCs/>
              </w:rPr>
              <w:t>)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сумма на 2017 год</w:t>
            </w:r>
            <w:r w:rsidR="0083156A">
              <w:rPr>
                <w:rFonts w:cs="Arial"/>
                <w:bCs/>
              </w:rPr>
              <w:t xml:space="preserve"> </w:t>
            </w:r>
            <w:r w:rsidRPr="0083156A">
              <w:rPr>
                <w:rFonts w:cs="Arial"/>
                <w:bCs/>
              </w:rPr>
              <w:t>(тыс. рублей</w:t>
            </w:r>
            <w:r w:rsidR="0083156A">
              <w:rPr>
                <w:rFonts w:cs="Arial"/>
                <w:bCs/>
              </w:rPr>
              <w:t>)</w:t>
            </w:r>
          </w:p>
        </w:tc>
      </w:tr>
      <w:tr w:rsidR="00D528F0" w:rsidRPr="0083156A" w:rsidTr="00A61A7C">
        <w:trPr>
          <w:trHeight w:val="609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Межбюджетные трансферты из бюджета Забайкальского края</w:t>
            </w:r>
            <w:r w:rsidR="0049149A" w:rsidRPr="0083156A">
              <w:rPr>
                <w:rFonts w:cs="Arial"/>
                <w:bCs/>
              </w:rPr>
              <w:t xml:space="preserve"> </w:t>
            </w:r>
            <w:r w:rsidRPr="0083156A">
              <w:rPr>
                <w:rFonts w:cs="Arial"/>
                <w:bCs/>
              </w:rPr>
              <w:t>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303 478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792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206 571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206 347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</w:tr>
      <w:tr w:rsidR="00D528F0" w:rsidRPr="0083156A" w:rsidTr="00A61A7C">
        <w:trPr>
          <w:trHeight w:val="352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Дотации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27 626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29 516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29 356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</w:t>
            </w:r>
          </w:p>
        </w:tc>
      </w:tr>
      <w:tr w:rsidR="00D528F0" w:rsidRPr="0083156A" w:rsidTr="00A61A7C">
        <w:trPr>
          <w:trHeight w:val="1018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Дотации бюджетам муниципальных районов и городских округов на выравнивание бюджетной обеспеченности муниципальных районов (городских округов)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27 626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29 516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29 356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</w:tr>
      <w:tr w:rsidR="00D528F0" w:rsidRPr="0083156A" w:rsidTr="00A61A7C">
        <w:trPr>
          <w:trHeight w:val="352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Субсидии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23 627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907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4 998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4 998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</w:t>
            </w:r>
          </w:p>
        </w:tc>
      </w:tr>
      <w:tr w:rsidR="00D528F0" w:rsidRPr="0083156A" w:rsidTr="00A61A7C">
        <w:trPr>
          <w:trHeight w:val="643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мероприятия по организации отдыха и оздоровления детей в Забайкальском крае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3 560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3 333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3 333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</w:t>
            </w:r>
          </w:p>
        </w:tc>
      </w:tr>
      <w:tr w:rsidR="00D528F0" w:rsidRPr="0083156A" w:rsidTr="00A61A7C">
        <w:trPr>
          <w:trHeight w:val="2254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На реализацию Закона Забайкальского края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Об отдельных вопросах в сфере образования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3 380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059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1 665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1 665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</w:t>
            </w:r>
          </w:p>
        </w:tc>
      </w:tr>
      <w:tr w:rsidR="00D528F0" w:rsidRPr="0083156A" w:rsidTr="00A61A7C">
        <w:trPr>
          <w:trHeight w:val="827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на обеспечение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софинансирования на переселение граждан из аварийного жилищного фонда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3 059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D528F0" w:rsidRPr="0083156A" w:rsidTr="00A61A7C">
        <w:trPr>
          <w:trHeight w:val="555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Мероприятия по модернизации объектов коммунальной инфраструктуры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1 384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001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D528F0" w:rsidRPr="0083156A" w:rsidTr="00A61A7C">
        <w:trPr>
          <w:trHeight w:val="832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Проектирование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1 917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D528F0" w:rsidRPr="0083156A" w:rsidTr="00A61A7C">
        <w:trPr>
          <w:trHeight w:val="1114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Реализация мероприятий федеральной целевой программы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Устойчивое развитие сельских территорий на 2014-2017 годы и на период до 2020</w:t>
            </w:r>
            <w:r w:rsidR="0049149A" w:rsidRPr="0083156A">
              <w:rPr>
                <w:rFonts w:cs="Arial"/>
              </w:rPr>
              <w:t xml:space="preserve"> года</w:t>
            </w:r>
            <w:r w:rsidRPr="0083156A">
              <w:rPr>
                <w:rFonts w:cs="Arial"/>
              </w:rPr>
              <w:t xml:space="preserve"> </w:t>
            </w:r>
            <w:r w:rsidR="0049149A" w:rsidRPr="0083156A">
              <w:rPr>
                <w:rFonts w:cs="Arial"/>
              </w:rPr>
              <w:t>«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1 565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478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D528F0" w:rsidRPr="0083156A" w:rsidTr="00A61A7C">
        <w:trPr>
          <w:trHeight w:val="1143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Реализация мероприятий по созданию в общеобразовательных организациях условий для инклюзивного образования детей-инвалидов в Забайкальском крае в 2015 году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8 046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456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D528F0" w:rsidRPr="0083156A" w:rsidTr="00A61A7C">
        <w:trPr>
          <w:trHeight w:val="1143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Улучшение жилищных условий граждан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проживающих в сельской местности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 том числе молодых семей и молодых специалистов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714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713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D528F0" w:rsidRPr="0083156A" w:rsidTr="00A61A7C">
        <w:trPr>
          <w:trHeight w:val="577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D528F0" w:rsidRPr="0083156A">
              <w:rPr>
                <w:rFonts w:cs="Arial"/>
              </w:rPr>
              <w:t>Реализация государственной программы «Доступная среда»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229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830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D528F0" w:rsidRPr="0083156A" w:rsidTr="00A61A7C">
        <w:trPr>
          <w:trHeight w:val="352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Субвенции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250 975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185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172 042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171 977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</w:t>
            </w:r>
          </w:p>
        </w:tc>
      </w:tr>
      <w:tr w:rsidR="00D528F0" w:rsidRPr="0083156A" w:rsidTr="00A61A7C">
        <w:trPr>
          <w:trHeight w:val="874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Осуществление первичного воинского учета на территориях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1 407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1 423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1 358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</w:t>
            </w:r>
          </w:p>
        </w:tc>
      </w:tr>
      <w:tr w:rsidR="00D528F0" w:rsidRPr="0083156A" w:rsidTr="00A61A7C">
        <w:trPr>
          <w:trHeight w:val="1412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2 988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2 639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2 639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</w:tr>
      <w:tr w:rsidR="00D528F0" w:rsidRPr="0083156A" w:rsidTr="00A61A7C">
        <w:trPr>
          <w:trHeight w:val="951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осуществление государственного полномочия по выплате ежемесячного денежного вознаграждения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за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классное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руководство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</w:t>
            </w:r>
          </w:p>
        </w:tc>
      </w:tr>
      <w:tr w:rsidR="00D528F0" w:rsidRPr="0083156A" w:rsidTr="00A61A7C">
        <w:trPr>
          <w:trHeight w:val="1403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Компенсация части родительской платы за содержание ребенка (присмотр и уход за ребенком) в образовательных организациях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2 561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2 392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2 392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</w:t>
            </w:r>
          </w:p>
        </w:tc>
      </w:tr>
      <w:tr w:rsidR="00D528F0" w:rsidRPr="0083156A" w:rsidTr="00A61A7C">
        <w:trPr>
          <w:trHeight w:val="1254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назначение и выплату ежемесячных денежных средств на содержание детей-сирот и детей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оставшихся без попечения родителей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 семьях опекунов (попечителей)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7 409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8 350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8 350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</w:tr>
      <w:tr w:rsidR="00D528F0" w:rsidRPr="0083156A" w:rsidTr="00A61A7C">
        <w:trPr>
          <w:trHeight w:val="113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назначение и выплату ежемесячных денежных средств на содержание детей-сирот и детей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оставшихся без попечения родителей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 приемных семьях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3 290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2 315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2 315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</w:tr>
      <w:tr w:rsidR="00D528F0" w:rsidRPr="0083156A" w:rsidTr="00A61A7C">
        <w:trPr>
          <w:trHeight w:val="537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назначение и выплату вознаграждения приемным родителям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2 317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1 614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1 614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</w:tr>
      <w:tr w:rsidR="00D528F0" w:rsidRPr="0083156A" w:rsidTr="00A61A7C">
        <w:trPr>
          <w:trHeight w:val="1098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назначение и выплату ежемесячных денежных средств на содержание детей-сирот и детей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оставшихся без попечения родителей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 патронатных семьях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71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71</w:t>
            </w:r>
          </w:p>
        </w:tc>
      </w:tr>
      <w:tr w:rsidR="00D528F0" w:rsidRPr="0083156A" w:rsidTr="00A61A7C">
        <w:trPr>
          <w:trHeight w:val="817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назначение и выплату вознаграждения патронатным воспитателям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58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58</w:t>
            </w:r>
          </w:p>
        </w:tc>
      </w:tr>
      <w:tr w:rsidR="00D528F0" w:rsidRPr="0083156A" w:rsidTr="00A61A7C">
        <w:trPr>
          <w:trHeight w:val="1126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обеспечение государственных гарантий прав граждан на получение общедоступного и бесплатного дошкольного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 xml:space="preserve">образования в общеобразовательных учреждениях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52 130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36 848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36 848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</w:t>
            </w:r>
          </w:p>
        </w:tc>
      </w:tr>
      <w:tr w:rsidR="00D528F0" w:rsidRPr="0083156A" w:rsidTr="00A61A7C">
        <w:trPr>
          <w:trHeight w:val="1143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На обеспечение государственных гарантий прав граждан на получение общедоступного и бесплатного общего образования в общеобразовательных учреждениях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170 435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106 434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106 434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</w:t>
            </w:r>
          </w:p>
        </w:tc>
      </w:tr>
      <w:tr w:rsidR="00D528F0" w:rsidRPr="0083156A" w:rsidTr="00A61A7C">
        <w:trPr>
          <w:trHeight w:val="2277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исполнение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государственного полномочия по предоставлению компенсации части платы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взимаемой с родителей или законных представителей за содержание ребенка (присмотр и уход за ребенком) в образовательных организациях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</w:t>
            </w:r>
          </w:p>
        </w:tc>
      </w:tr>
      <w:tr w:rsidR="00D528F0" w:rsidRPr="0083156A" w:rsidTr="00A61A7C">
        <w:trPr>
          <w:trHeight w:val="1274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230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230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</w:t>
            </w:r>
          </w:p>
        </w:tc>
      </w:tr>
      <w:tr w:rsidR="00D528F0" w:rsidRPr="0083156A" w:rsidTr="00A61A7C">
        <w:trPr>
          <w:trHeight w:val="838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2 731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2 731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2 731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</w:tr>
      <w:tr w:rsidR="00D528F0" w:rsidRPr="0083156A" w:rsidTr="00A61A7C">
        <w:trPr>
          <w:trHeight w:val="837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155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</w:t>
            </w:r>
          </w:p>
        </w:tc>
      </w:tr>
      <w:tr w:rsidR="00D528F0" w:rsidRPr="0083156A" w:rsidTr="00A61A7C">
        <w:trPr>
          <w:trHeight w:val="82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На осуществление государственного полномочия по созданию административных комиссий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</w:t>
            </w:r>
          </w:p>
        </w:tc>
      </w:tr>
      <w:tr w:rsidR="00D528F0" w:rsidRPr="0083156A" w:rsidTr="00A61A7C">
        <w:trPr>
          <w:trHeight w:val="1244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  <w:r w:rsidR="0049149A" w:rsidRPr="0083156A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340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378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378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</w:t>
            </w:r>
          </w:p>
        </w:tc>
      </w:tr>
      <w:tr w:rsidR="00D528F0" w:rsidRPr="0083156A" w:rsidTr="00A61A7C">
        <w:trPr>
          <w:trHeight w:val="1262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1 284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1 381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1 381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</w:t>
            </w:r>
          </w:p>
        </w:tc>
      </w:tr>
      <w:tr w:rsidR="00D528F0" w:rsidRPr="0083156A" w:rsidTr="00A61A7C">
        <w:trPr>
          <w:trHeight w:val="111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</w:t>
            </w:r>
          </w:p>
        </w:tc>
      </w:tr>
      <w:tr w:rsidR="00D528F0" w:rsidRPr="0083156A" w:rsidTr="00A61A7C">
        <w:trPr>
          <w:trHeight w:val="1112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обеспечение бесплатным питанием детей из малоимущих семей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 xml:space="preserve">обучающихся в муниципальных общеобразовательных учреждениях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2 931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972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4 289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4 289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</w:t>
            </w:r>
          </w:p>
        </w:tc>
      </w:tr>
      <w:tr w:rsidR="00D528F0" w:rsidRPr="0083156A" w:rsidTr="00A61A7C">
        <w:trPr>
          <w:trHeight w:val="1397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администрирование государственного полномочия по обеспечению бесплатным питанием детей из малоимущих семей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 xml:space="preserve">обучающихся в муниципальных общеобразовательных учреждениях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713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</w:t>
            </w:r>
          </w:p>
        </w:tc>
      </w:tr>
      <w:tr w:rsidR="00D528F0" w:rsidRPr="0083156A" w:rsidTr="00A61A7C">
        <w:trPr>
          <w:trHeight w:val="1403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осуществление государственных полномочий по сбору информации от поселений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входящих в МР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</w:t>
            </w:r>
          </w:p>
        </w:tc>
      </w:tr>
      <w:tr w:rsidR="00D528F0" w:rsidRPr="0083156A" w:rsidTr="00A61A7C">
        <w:trPr>
          <w:trHeight w:val="1710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Ежемесячная денежная выплаты лицам из числа детей-сирот и детей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оставшихся без попечения родителей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достигшим 18 лет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но продолжающим обучение по очной форме обучения в общеобразовательном учреждении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143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143</w:t>
            </w:r>
          </w:p>
        </w:tc>
      </w:tr>
      <w:tr w:rsidR="00D528F0" w:rsidRPr="0083156A" w:rsidTr="00A61A7C">
        <w:trPr>
          <w:trHeight w:val="571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назначение и выплату вознаграждения опекунам (попечителям)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72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72</w:t>
            </w:r>
          </w:p>
        </w:tc>
      </w:tr>
      <w:tr w:rsidR="00D528F0" w:rsidRPr="0083156A" w:rsidTr="00A61A7C">
        <w:trPr>
          <w:trHeight w:val="1969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</w:tr>
      <w:tr w:rsidR="00D528F0" w:rsidRPr="0083156A" w:rsidTr="00A61A7C">
        <w:trPr>
          <w:trHeight w:val="1954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</w:t>
            </w:r>
          </w:p>
        </w:tc>
      </w:tr>
      <w:tr w:rsidR="00D528F0" w:rsidRPr="0083156A" w:rsidTr="00A61A7C">
        <w:trPr>
          <w:trHeight w:val="384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Иные межбюджетные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9 733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603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</w:tr>
      <w:tr w:rsidR="00D528F0" w:rsidRPr="0083156A" w:rsidTr="00A61A7C">
        <w:trPr>
          <w:trHeight w:val="571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</w:tr>
      <w:tr w:rsidR="00D528F0" w:rsidRPr="0083156A" w:rsidTr="00A61A7C">
        <w:trPr>
          <w:trHeight w:val="551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Средства Резервного фонда Правительства Забайкальского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261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D528F0" w:rsidRPr="0083156A" w:rsidTr="00A61A7C">
        <w:trPr>
          <w:trHeight w:val="546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 стимулирование разделительных процессов населенных пунктов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976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D528F0" w:rsidRPr="0083156A" w:rsidTr="00A61A7C">
        <w:trPr>
          <w:trHeight w:val="274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межбюджетные трансферты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 xml:space="preserve">перечисляемые в бюджет района в соответствии с заключенными соглашениями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8 483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903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D528F0" w:rsidRPr="0083156A" w:rsidTr="00A61A7C">
        <w:trPr>
          <w:trHeight w:val="465"/>
        </w:trPr>
        <w:tc>
          <w:tcPr>
            <w:tcW w:w="4693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Всего межбюджетные трансферты</w:t>
            </w:r>
            <w:r w:rsidR="0049149A" w:rsidRPr="0083156A">
              <w:rPr>
                <w:rFonts w:cs="Arial"/>
                <w:bCs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  <w:hideMark/>
          </w:tcPr>
          <w:p w:rsidR="00D528F0" w:rsidRPr="0083156A" w:rsidRDefault="0083156A" w:rsidP="0083156A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311</w:t>
            </w:r>
            <w:r w:rsidR="00D528F0" w:rsidRPr="0083156A">
              <w:rPr>
                <w:rFonts w:cs="Arial"/>
                <w:bCs/>
              </w:rPr>
              <w:t>962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="00D528F0" w:rsidRPr="0083156A">
              <w:rPr>
                <w:rFonts w:cs="Arial"/>
                <w:bCs/>
              </w:rPr>
              <w:t>695</w:t>
            </w:r>
          </w:p>
        </w:tc>
        <w:tc>
          <w:tcPr>
            <w:tcW w:w="1559" w:type="dxa"/>
            <w:shd w:val="clear" w:color="auto" w:fill="auto"/>
            <w:hideMark/>
          </w:tcPr>
          <w:p w:rsidR="00D528F0" w:rsidRPr="0083156A" w:rsidRDefault="00D528F0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206571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200</w:t>
            </w:r>
          </w:p>
        </w:tc>
        <w:tc>
          <w:tcPr>
            <w:tcW w:w="1518" w:type="dxa"/>
            <w:shd w:val="clear" w:color="auto" w:fill="auto"/>
            <w:hideMark/>
          </w:tcPr>
          <w:p w:rsidR="00D528F0" w:rsidRPr="0083156A" w:rsidRDefault="0083156A" w:rsidP="0083156A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206</w:t>
            </w:r>
            <w:r w:rsidR="00D528F0" w:rsidRPr="0083156A">
              <w:rPr>
                <w:rFonts w:cs="Arial"/>
                <w:bCs/>
              </w:rPr>
              <w:t>346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="00D528F0" w:rsidRPr="0083156A">
              <w:rPr>
                <w:rFonts w:cs="Arial"/>
                <w:bCs/>
              </w:rPr>
              <w:t>600</w:t>
            </w:r>
          </w:p>
        </w:tc>
      </w:tr>
    </w:tbl>
    <w:p w:rsidR="0083156A" w:rsidRDefault="0083156A" w:rsidP="0049149A">
      <w:pPr>
        <w:suppressAutoHyphens/>
        <w:ind w:firstLine="709"/>
        <w:rPr>
          <w:rFonts w:cs="Arial"/>
          <w:szCs w:val="28"/>
        </w:rPr>
      </w:pPr>
    </w:p>
    <w:p w:rsidR="0083156A" w:rsidRDefault="0083156A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48709E" w:rsidRPr="0083156A" w:rsidRDefault="001D48C3" w:rsidP="0083156A">
      <w:pPr>
        <w:suppressAutoHyphens/>
        <w:ind w:right="4819" w:firstLine="0"/>
        <w:rPr>
          <w:rFonts w:ascii="Courier" w:hAnsi="Courier" w:cs="Arial"/>
          <w:szCs w:val="28"/>
        </w:rPr>
      </w:pPr>
      <w:r w:rsidRPr="0083156A">
        <w:rPr>
          <w:rFonts w:ascii="Courier" w:hAnsi="Courier" w:cs="Arial"/>
          <w:szCs w:val="28"/>
        </w:rPr>
        <w:t>ПРИЛОЖЕНИЕ</w:t>
      </w:r>
      <w:r w:rsidR="0049149A" w:rsidRPr="0083156A">
        <w:rPr>
          <w:rFonts w:ascii="Courier" w:hAnsi="Courier" w:cs="Arial"/>
          <w:szCs w:val="28"/>
        </w:rPr>
        <w:t xml:space="preserve"> № </w:t>
      </w:r>
      <w:r w:rsidR="0048709E" w:rsidRPr="0083156A">
        <w:rPr>
          <w:rFonts w:ascii="Courier" w:hAnsi="Courier" w:cs="Arial"/>
          <w:szCs w:val="28"/>
        </w:rPr>
        <w:t>4</w:t>
      </w:r>
      <w:r w:rsidR="0083156A" w:rsidRPr="0083156A">
        <w:rPr>
          <w:rFonts w:ascii="Courier" w:hAnsi="Courier" w:cs="Arial"/>
          <w:szCs w:val="28"/>
        </w:rPr>
        <w:t xml:space="preserve"> </w:t>
      </w:r>
      <w:r w:rsidRPr="0083156A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83156A" w:rsidRPr="0083156A">
        <w:rPr>
          <w:rFonts w:ascii="Courier" w:hAnsi="Courier" w:cs="Arial"/>
          <w:szCs w:val="28"/>
        </w:rPr>
        <w:t xml:space="preserve"> </w:t>
      </w:r>
      <w:r w:rsidRPr="0083156A">
        <w:rPr>
          <w:rFonts w:ascii="Courier" w:hAnsi="Courier" w:cs="Arial"/>
          <w:szCs w:val="28"/>
        </w:rPr>
        <w:t>от</w:t>
      </w:r>
      <w:r w:rsidR="006B6C31" w:rsidRPr="0083156A">
        <w:rPr>
          <w:rFonts w:ascii="Courier" w:hAnsi="Courier" w:cs="Arial"/>
          <w:szCs w:val="28"/>
        </w:rPr>
        <w:t xml:space="preserve"> 23</w:t>
      </w:r>
      <w:r w:rsidR="0083156A">
        <w:rPr>
          <w:rFonts w:asciiTheme="minorHAnsi" w:hAnsiTheme="minorHAnsi" w:cs="Arial"/>
          <w:szCs w:val="28"/>
        </w:rPr>
        <w:t xml:space="preserve"> </w:t>
      </w:r>
      <w:r w:rsidRPr="0083156A">
        <w:rPr>
          <w:rFonts w:ascii="Courier" w:hAnsi="Courier" w:cs="Arial"/>
          <w:szCs w:val="28"/>
        </w:rPr>
        <w:t>декабря 201</w:t>
      </w:r>
      <w:r w:rsidR="0048709E" w:rsidRPr="0083156A">
        <w:rPr>
          <w:rFonts w:ascii="Courier" w:hAnsi="Courier" w:cs="Arial"/>
          <w:szCs w:val="28"/>
        </w:rPr>
        <w:t>5</w:t>
      </w:r>
      <w:r w:rsidR="0049149A" w:rsidRPr="0083156A">
        <w:rPr>
          <w:rFonts w:ascii="Courier" w:hAnsi="Courier" w:cs="Arial"/>
          <w:szCs w:val="28"/>
        </w:rPr>
        <w:t xml:space="preserve"> года № </w:t>
      </w:r>
      <w:r w:rsidR="006B6C31" w:rsidRPr="0083156A">
        <w:rPr>
          <w:rFonts w:ascii="Courier" w:hAnsi="Courier" w:cs="Arial"/>
          <w:szCs w:val="28"/>
        </w:rPr>
        <w:t>194</w:t>
      </w:r>
      <w:r w:rsidR="0083156A" w:rsidRPr="0083156A">
        <w:rPr>
          <w:rFonts w:ascii="Courier" w:hAnsi="Courier" w:cs="Arial"/>
          <w:szCs w:val="28"/>
        </w:rPr>
        <w:t xml:space="preserve"> </w:t>
      </w:r>
    </w:p>
    <w:p w:rsidR="0083156A" w:rsidRDefault="0083156A" w:rsidP="0049149A">
      <w:pPr>
        <w:suppressAutoHyphens/>
        <w:ind w:firstLine="709"/>
        <w:rPr>
          <w:rFonts w:cs="Arial"/>
          <w:szCs w:val="28"/>
        </w:rPr>
      </w:pPr>
    </w:p>
    <w:p w:rsidR="0083156A" w:rsidRPr="0049149A" w:rsidRDefault="0083156A" w:rsidP="0049149A">
      <w:pPr>
        <w:suppressAutoHyphens/>
        <w:ind w:firstLine="709"/>
        <w:rPr>
          <w:rFonts w:cs="Arial"/>
          <w:szCs w:val="28"/>
        </w:rPr>
      </w:pPr>
    </w:p>
    <w:p w:rsidR="0046095A" w:rsidRPr="0049149A" w:rsidRDefault="0046095A" w:rsidP="0083156A">
      <w:pPr>
        <w:pStyle w:val="2"/>
      </w:pPr>
      <w:r w:rsidRPr="0049149A">
        <w:t>Распределение бюджетных ассигнований бюджета района по разделам</w:t>
      </w:r>
      <w:r w:rsidR="0049149A" w:rsidRPr="0049149A">
        <w:t>,</w:t>
      </w:r>
      <w:r w:rsidR="0049149A">
        <w:t xml:space="preserve"> </w:t>
      </w:r>
      <w:r w:rsidRPr="0049149A">
        <w:t>подразделам</w:t>
      </w:r>
      <w:r w:rsidR="0049149A" w:rsidRPr="0049149A">
        <w:t>,</w:t>
      </w:r>
      <w:r w:rsidR="0049149A">
        <w:t xml:space="preserve"> </w:t>
      </w:r>
      <w:r w:rsidRPr="0049149A">
        <w:t>целевым статьям</w:t>
      </w:r>
      <w:r w:rsidR="0049149A" w:rsidRPr="0049149A">
        <w:t>,</w:t>
      </w:r>
      <w:r w:rsidR="0049149A">
        <w:t xml:space="preserve"> </w:t>
      </w:r>
      <w:r w:rsidRPr="0049149A">
        <w:t>группам и подгруппам видов расходов классификации расходов бюджетов на 2015 год</w:t>
      </w:r>
    </w:p>
    <w:p w:rsidR="008F24D9" w:rsidRPr="0049149A" w:rsidRDefault="008F24D9" w:rsidP="0049149A">
      <w:pPr>
        <w:suppressAutoHyphens/>
        <w:ind w:firstLine="709"/>
        <w:rPr>
          <w:rFonts w:cs="Arial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3"/>
        <w:gridCol w:w="547"/>
        <w:gridCol w:w="547"/>
        <w:gridCol w:w="1230"/>
        <w:gridCol w:w="696"/>
        <w:gridCol w:w="1418"/>
      </w:tblGrid>
      <w:tr w:rsidR="00737FA2" w:rsidRPr="0083156A" w:rsidTr="0083156A">
        <w:trPr>
          <w:trHeight w:val="649"/>
        </w:trPr>
        <w:tc>
          <w:tcPr>
            <w:tcW w:w="4933" w:type="dxa"/>
            <w:vMerge w:val="restart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Наименование показателя</w:t>
            </w:r>
          </w:p>
        </w:tc>
        <w:tc>
          <w:tcPr>
            <w:tcW w:w="3020" w:type="dxa"/>
            <w:gridSpan w:val="4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Коды бюджетной классификации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Уточненный план (тыс. рублей)</w:t>
            </w:r>
          </w:p>
        </w:tc>
      </w:tr>
      <w:tr w:rsidR="00737FA2" w:rsidRPr="0083156A" w:rsidTr="0083156A">
        <w:trPr>
          <w:trHeight w:val="302"/>
        </w:trPr>
        <w:tc>
          <w:tcPr>
            <w:tcW w:w="4933" w:type="dxa"/>
            <w:vMerge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Рз</w:t>
            </w:r>
          </w:p>
        </w:tc>
        <w:tc>
          <w:tcPr>
            <w:tcW w:w="547" w:type="dxa"/>
            <w:vMerge w:val="restart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right="-50" w:firstLine="0"/>
              <w:rPr>
                <w:rFonts w:cs="Arial"/>
              </w:rPr>
            </w:pPr>
            <w:r w:rsidRPr="0083156A">
              <w:rPr>
                <w:rFonts w:cs="Arial"/>
              </w:rPr>
              <w:t>ПР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ЦСР</w:t>
            </w:r>
          </w:p>
        </w:tc>
        <w:tc>
          <w:tcPr>
            <w:tcW w:w="696" w:type="dxa"/>
            <w:vMerge w:val="restart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ВР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</w:p>
        </w:tc>
      </w:tr>
      <w:tr w:rsidR="00737FA2" w:rsidRPr="0083156A" w:rsidTr="0083156A">
        <w:trPr>
          <w:trHeight w:val="574"/>
        </w:trPr>
        <w:tc>
          <w:tcPr>
            <w:tcW w:w="4933" w:type="dxa"/>
            <w:vMerge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47" w:type="dxa"/>
            <w:vMerge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47" w:type="dxa"/>
            <w:vMerge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230" w:type="dxa"/>
            <w:vMerge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696" w:type="dxa"/>
            <w:vMerge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36 945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797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1 200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1 200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Глава муниципального образования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1 200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1 200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1012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1 200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1 305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412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1 305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412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Центральный аппарат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183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412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212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012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Иные выплаты персоналу государственных (муниципальных) органов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прочих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002 11 00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1 122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002 11 00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1 122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82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002 11 00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1 122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Функционирование Правительства Российской Федерации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высших исполнительных органов государственной власти субъектов Российской Федерации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местных администраций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14 307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850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13 727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050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Центральный аппарат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13 727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12 932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12 798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выплаты персоналу государственных (муниципальных) органов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783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прочих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250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Осуществление государственных полномочий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в сфере государственного управления охраной труда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521 02 06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155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521 02 06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155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102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521 02 06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155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Осуществление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государственного полномочия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по созданию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административных комиссий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340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340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340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158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Осуществление государственных полномочий по сбору информации от поселений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входящих в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муниципальный район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521 02 22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521 02 22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521 02 22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521 02 22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521 02 22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Обеспечение деятельности финансовых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6 163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162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5 955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262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Центральный аппарат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5 113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728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4 499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1012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4 458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Иные выплаты персоналу государственных (муниципальных) органов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0020400</w:t>
            </w:r>
            <w:r w:rsidR="0049149A" w:rsidRPr="0083156A">
              <w:rPr>
                <w:rFonts w:cs="Arial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608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528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012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516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Уплата прочих налогов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Контрольно-счетный орган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002 25 00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841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534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002 25 00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002 25 00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002 25 00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384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002 25 00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684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002 25 00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прочих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002 25 00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950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1903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Субвенции бюджетам муниципальных образований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521 02 16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521 02 16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521 02 16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Резервные фонды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3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840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Резервные фонды местных администраций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840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бюджетные ассигнования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840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Резервные средства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870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840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Другие общегосударственные вопросы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13 965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533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Резервные фонды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11 305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368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Оценка недвижимости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090 02 00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266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090 02 00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266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090 02 00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261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090 02 00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прочих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090 02 00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Реализация государственных функций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связанных с общегосударственным управлением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092 00 00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339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568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092 03 00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339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568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092 03 00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339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568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Учреждения по обеспечению хозяйственного обслуживания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10 699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10 699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4 345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4 318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выплаты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персоналу казённых учреждений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4 803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Закупка товаров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работ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4 481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350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750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прочих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1 482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1 482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Мероприятия в сфере культуры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906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906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Закупка товаров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работ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Централизованные бухгалтерии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1 177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1 177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1 177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Муниципальные программы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493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865</w:t>
            </w:r>
          </w:p>
        </w:tc>
      </w:tr>
      <w:tr w:rsidR="00737FA2" w:rsidRPr="0083156A" w:rsidTr="0083156A">
        <w:trPr>
          <w:trHeight w:val="55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Информатизация Администрации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2014-2016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510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510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Закупка товаров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работ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510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158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2014-2016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Устойчивое развитие сельских территорий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2014-2020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795 10 20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253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355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Социальные выплаты гражданам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795 10 20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253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355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795 10 20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253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355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Доступная среда (2013-2015 годы)»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795 10 21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795 10 21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795 10 21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59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Защита населения и территории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от чрезвычайных ситуаций природного и техногенного характера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218 00 00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218 01 10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218 01 10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218 01 10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Закупка товаров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работ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218 01 10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Национальная</w:t>
            </w:r>
            <w:r w:rsidR="0049149A" w:rsidRPr="0083156A">
              <w:rPr>
                <w:rFonts w:cs="Arial"/>
                <w:bCs/>
              </w:rPr>
              <w:t xml:space="preserve"> </w:t>
            </w:r>
            <w:r w:rsidRPr="0083156A">
              <w:rPr>
                <w:rFonts w:cs="Arial"/>
                <w:bCs/>
              </w:rPr>
              <w:t>экономика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14 729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877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Транспорт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08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275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300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Социальная помощь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1903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505 75 01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Субсидии юридическим лицам (кроме государственных учреждений) и физическим лицам </w:t>
            </w:r>
            <w:r w:rsidR="0049149A" w:rsidRPr="0083156A">
              <w:rPr>
                <w:rFonts w:cs="Arial"/>
              </w:rPr>
              <w:t>-</w:t>
            </w:r>
            <w:r w:rsidRPr="0083156A">
              <w:rPr>
                <w:rFonts w:cs="Arial"/>
              </w:rPr>
              <w:t xml:space="preserve"> производителям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505 75 01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14 454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477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315 02 05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1 917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315 02 05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1 917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315 02 05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1 917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164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Строительство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модернизация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ремонт и содержание автомобильных дорог общего пользования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 том числе дорог в поселениях (за исключением автомобильных дорог федерального значения) из муниципального дорожного фонда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315 12 01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7 554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315 12 01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7 554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Закупка товаров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работ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315 12 01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315 12 01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7 554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1903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не имеющих круглогодичной связи с сетью автомобильных дорог общего пользования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315 12 05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4 982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477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315 12 05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4 982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477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315 12 05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4 982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477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100</w:t>
            </w:r>
          </w:p>
        </w:tc>
      </w:tr>
      <w:tr w:rsidR="00737FA2" w:rsidRPr="0083156A" w:rsidTr="0083156A">
        <w:trPr>
          <w:trHeight w:val="1903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505 75 02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505 75 02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505 75 02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Жилищно-коммунальное хозяйство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653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353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  <w:r w:rsidR="00737FA2" w:rsidRPr="0083156A">
              <w:rPr>
                <w:rFonts w:cs="Arial"/>
                <w:bCs/>
              </w:rPr>
              <w:t>Жилищное хозяйство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653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353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Муниципальные программы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653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353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2011-2020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653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353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653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353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653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353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Муниципальная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 xml:space="preserve">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Чистая вода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>(2011-2015 годы)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795 10 03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795 10 03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795 10 03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158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2014-2016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05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Образование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366 144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073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84 834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866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Резервный фонд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Детские дошкольные учреждения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31 472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31 472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29 319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2 153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52 130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 xml:space="preserve">образования в общеобразовательных учреждениях 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52 130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52 130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52 130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Муниципальные программы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1 201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266</w:t>
            </w:r>
          </w:p>
        </w:tc>
      </w:tr>
      <w:tr w:rsidR="00737FA2" w:rsidRPr="0083156A" w:rsidTr="0083156A">
        <w:trPr>
          <w:trHeight w:val="158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2014-2016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960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960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960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Развитие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системы дошкольного образования на 2014-2015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306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306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1 020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306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264 797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380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Резервный фонд Правительства Забайкальского края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261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261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261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Школы </w:t>
            </w:r>
            <w:r w:rsidR="0049149A" w:rsidRPr="0083156A">
              <w:rPr>
                <w:rFonts w:cs="Arial"/>
              </w:rPr>
              <w:t>-</w:t>
            </w:r>
            <w:r w:rsidRPr="0083156A">
              <w:rPr>
                <w:rFonts w:cs="Arial"/>
              </w:rPr>
              <w:t xml:space="preserve"> детские сады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школы начальные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неполные средние и средние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421 00 00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45 156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080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421 99 00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45 156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080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421 99 00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45 149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215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421 99 00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42 954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215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421 99 00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2 195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421 99 00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315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Уплата прочих налогов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421 99 00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550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27 954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298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27 954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298</w:t>
            </w:r>
          </w:p>
        </w:tc>
      </w:tr>
      <w:tr w:rsidR="00737FA2" w:rsidRPr="0083156A" w:rsidTr="0083156A">
        <w:trPr>
          <w:trHeight w:val="415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27 869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698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423 99 00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600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436 19 00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2 988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436 19 00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2 988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436 19 00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2 988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Реализация мероприятий по созданию в общеобразовательных организациях условий для инклюзивного образования детей-инвалидов в Забайкальском крае в 2015 году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505 50 27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8 046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457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505 50 27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8 046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457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505 50 27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8 046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457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176 747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131</w:t>
            </w:r>
          </w:p>
        </w:tc>
      </w:tr>
      <w:tr w:rsidR="00737FA2" w:rsidRPr="0083156A" w:rsidTr="0083156A">
        <w:trPr>
          <w:trHeight w:val="158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3 380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059</w:t>
            </w:r>
          </w:p>
        </w:tc>
      </w:tr>
      <w:tr w:rsidR="00737FA2" w:rsidRPr="0083156A" w:rsidTr="0083156A">
        <w:trPr>
          <w:trHeight w:val="1903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Реализация Закона Забайкальского края</w:t>
            </w:r>
            <w:r w:rsidR="0049149A" w:rsidRPr="0083156A">
              <w:rPr>
                <w:rFonts w:cs="Arial"/>
              </w:rPr>
              <w:t xml:space="preserve"> «</w:t>
            </w:r>
            <w:r w:rsidRPr="0083156A">
              <w:rPr>
                <w:rFonts w:cs="Arial"/>
              </w:rPr>
              <w:t>Об образовании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педагогических работников муниципальных общеобразовательных учреждений)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521 01 01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3 380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059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521 01 01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3 380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059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521 01 01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3 380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059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общего образования в общеобразовательных учреждениях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170 435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170 435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170 435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Обеспечение бесплатным питанием детей из малоимущих семей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2 931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972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2 931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972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2 931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972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Муниципальные программы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3 644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314</w:t>
            </w:r>
          </w:p>
        </w:tc>
      </w:tr>
      <w:tr w:rsidR="00737FA2" w:rsidRPr="0083156A" w:rsidTr="0083156A">
        <w:trPr>
          <w:trHeight w:val="158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2014-2016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440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440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440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Модернизация системы общего образования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2013-2015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3 320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659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3 320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659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3 320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659</w:t>
            </w:r>
          </w:p>
        </w:tc>
      </w:tr>
      <w:tr w:rsidR="00737FA2" w:rsidRPr="0083156A" w:rsidTr="0083156A">
        <w:trPr>
          <w:trHeight w:val="1903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2011-2015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Субсидии</w:t>
            </w: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Талантливые дети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2013-2016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Физическая культура и спорт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2015-2017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715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715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715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4 735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520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Резервный фонд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250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250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250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78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Организация отдыха и оздоровления детей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432 03 00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3 560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432 03 00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160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432 03 00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160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432 03 00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2 709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040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432 03 00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2 709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040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432 99 00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805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432 99 00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805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432 99 00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805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Муниципальные программы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920</w:t>
            </w:r>
          </w:p>
        </w:tc>
      </w:tr>
      <w:tr w:rsidR="00737FA2" w:rsidRPr="0083156A" w:rsidTr="0083156A">
        <w:trPr>
          <w:trHeight w:val="2265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2011-2015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920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920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920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Профилактика безнадзорности и правонарушений несовершеннолетних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2014-2016 годы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11 776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307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2 652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250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Центральный аппарат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2 652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2 413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2 360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выплаты персоналу государственных (муниципальных) органов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237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169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950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прочих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002 04 00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950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Резервный фонд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158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Учебно-методические кабинеты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централизованные бухгалтерии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группы хозяйственного обслуживания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учебные фильмотеки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межшкольные учебно-производственные комбинаты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логопедические пункты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7 243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671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7 243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671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6 361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6 308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выплаты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персоналу казённых учреждений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071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402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771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Уплата прочих налогов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сборов и иных платежей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452 99 00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1 471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513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1 284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1 194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584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1 158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934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выплаты персоналу государственных (муниципальных) органов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89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416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366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Администрирование государственного полномочия по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обеспечению бесплатным питанием детей из малоимущих семей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521 02 19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713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521 02 19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713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521 02 19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713</w:t>
            </w:r>
          </w:p>
        </w:tc>
      </w:tr>
      <w:tr w:rsidR="00737FA2" w:rsidRPr="0083156A" w:rsidTr="0083156A">
        <w:trPr>
          <w:trHeight w:val="1903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Осуществление органами местного самоуправления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521 02 26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521 02 26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Исполнение государственного полномочия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по предоставлению компенсации части платы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взимаемой за содержание ребенка ( присмотр и уход за ребенком) в образовательных организациях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521 02 31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521 02 31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521 02 31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Муниципальные программы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473</w:t>
            </w:r>
          </w:p>
        </w:tc>
      </w:tr>
      <w:tr w:rsidR="00737FA2" w:rsidRPr="0083156A" w:rsidTr="0083156A">
        <w:trPr>
          <w:trHeight w:val="1903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2011-2015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программа» Профилактика экстремизма в молодежной среде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2012-2016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795 10 09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795 10 09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795 10 09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Талантливые дети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2013-2016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473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выплаты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персоналу казённых учреждений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573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177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573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Культура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кинематография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23 038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700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Культура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22 325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700</w:t>
            </w:r>
          </w:p>
        </w:tc>
      </w:tr>
      <w:tr w:rsidR="00737FA2" w:rsidRPr="0083156A" w:rsidTr="0083156A">
        <w:trPr>
          <w:trHeight w:val="60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11 374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60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440 51 44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440 51 44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440 51 44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0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11 361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11 361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90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11 206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440 99 00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155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Библиотеки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442 00 00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10 951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10 951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10 951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442 99 00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10 951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Другие вопросы в области культуры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кинематографии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713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Сохранение и развитие культуры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2015-2017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463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463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463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Комплексная модернизация библиотек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Централизованной библиотечной системы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2013-2016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250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250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08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250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21 157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097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2 469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706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Доплаты к пенсиям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дополнительное пенсионное обеспечение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491 00 00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2 469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706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Доплаты к пенсиям муниципальных служащих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491 01 00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2 469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706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Публичные нормативные социальные выплаты гражданам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491 01 00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2 469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706</w:t>
            </w:r>
          </w:p>
        </w:tc>
      </w:tr>
      <w:tr w:rsidR="00737FA2" w:rsidRPr="0083156A" w:rsidTr="0083156A">
        <w:trPr>
          <w:trHeight w:val="695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Пособия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компенсации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491 01 00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313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2 469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706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2 869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891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Реализация мероприятий федеральной целевой программы Устойчивое развитие сельских территорий на 2014-2017 годы и на период до 2020</w:t>
            </w:r>
            <w:r w:rsidR="0049149A" w:rsidRPr="0083156A">
              <w:rPr>
                <w:rFonts w:cs="Arial"/>
              </w:rPr>
              <w:t xml:space="preserve"> года»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100 50 18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1 565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478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Социальные выплаты гражданам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100 50 18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1 565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478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Пособия и компенсации гражданам и иные социальные выплаты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100 50 18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1 565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478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100 50 20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229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Социальные выплаты гражданам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100 50 20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229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Пособия и компенсации гражданам и иные социальные выплаты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100 50 20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229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514 00 00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Мероприятия в области социальной политики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514 01 00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Социальные выплаты гражданам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514 01 00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Пособия и компенсации гражданам и иные социальные выплаты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514 01 00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60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на улучшение жилищных условий граждан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проживающих в сельской местности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 том числе молодых семей и молодых специалистов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522 15 01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714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713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Социальные выплаты гражданам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522 15 01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714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713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Пособия и компенсации гражданам и иные социальные выплаты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522 15 01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714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713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Муниципальные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программы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300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Обеспечение жильем молодых семей Петровск-Забайкальского района на 2011-2015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300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Социальные выплаты гражданам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300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300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15 817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15 817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4634D3">
        <w:trPr>
          <w:trHeight w:val="55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Расходы за счет субвенций бюджетам муниципальных образований для финансового обеспечения расходных обязательств муниципальных образований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возникающих при выполнении государственных полномочий Российской Федерации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субъектов Российской Федерации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переданных для осуществления органам местного самоуправления в установленном порядке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02 00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2 776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158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Ежемесячная денежная выплаты лицам из числа детей-сирот и детей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оставшихся без попечения родителей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достигшим 18 лет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но продолжающим обучение по очной форме обучения в общеобразовательном учреждении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521 02 23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Пособия и компенсации гражданам и иные социальные выплаты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521 02 23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Назначение и выплата вознаграждения опекунам (попечителям)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521 02 24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Пособия и компенсации гражданам и иные социальные выплаты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521 02 24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1586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Компенсация части родительской платы за содержание ребенка (присмотр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уход за ребенком)в образовательных учреждениях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521 02 30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2 561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Пособия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компенсации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521 02 30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313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2 526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287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выплаты населению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521 02 30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360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413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Содержание ребенка в семье опекуна и приемной семье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а также вознаграждение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причитающееся приемному родителю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521 13 00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13 018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Назначение и выплата ежемесячных денежных средств на содержание детей сирот и детей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оставшихся без попечения родителей в семьях опекуна (попечителей)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521 13 00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13 018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Денежные выплаты на содержание детей в приёмной семье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521 13 11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3 290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Пособия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компенсации и иные социальные выплаты гражданам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521 13 11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3 236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270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выплаты населению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521 13 11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360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630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Денежное вознаграждение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причитающееся приёмному родителю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521 13 12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360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2 317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Денежные выплаты на содержание детей в семье опекуна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521 13 20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7 409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Пособия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компенсации и иные социальные выплаты гражданам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521 13 20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7 290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602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выплаты населению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521 13 20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360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298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Материальное обеспечение патронатной семьи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521 40 10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Денежные выплаты на содержание детей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переданных на патронат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521 40 11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Пособия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компенсации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521 40 11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313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выплаты населению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521 40 11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360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Денежное вознаграждение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причитающееся патронатным воспитателям (воспитателю)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521 40 12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выплаты населению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04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521 40 12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360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Реализация государственной программы «Доступная среда»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505 50 27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Иные закупки товаров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505 50 27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Прочая закупка товаров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10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505 50 27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190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550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Массовый спорт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190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550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Физкультурно-оздоровительные мероприятия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512 97 00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512 97 00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Прочая закупка товаров</w:t>
            </w:r>
            <w:r w:rsidRPr="0083156A">
              <w:rPr>
                <w:rFonts w:cs="Arial"/>
              </w:rPr>
              <w:t xml:space="preserve">, </w:t>
            </w:r>
            <w:r w:rsidR="00737FA2"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512 97 00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Муниципальные программы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160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750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Физическая культура и спорт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2015-2017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160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закупки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160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Прочая закупка товаров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11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160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750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279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039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039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Процентные платежи по долговым обязательствам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065 00 00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039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Процентные платежи по муниципальному долгу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065 03 00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039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Обслуживание государственного долга Российской Федерации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065 03 00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700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039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Обслуживание муниципального долга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13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065 03 00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730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279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039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73 357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517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000 00 00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51 345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414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516 00 00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51 345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414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516 01 00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51 345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414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516 01 90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2 731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Дотации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516 01 90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2 731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516 01 90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2 731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Выравнивание бюджетной обеспеченности поселений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из районного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>фонда финансовой поддержки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516 01 30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48 614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414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Дотации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516 01 30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48 614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414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01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516 01 30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511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48 614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414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дотации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02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517 02 05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512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7 431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955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14 580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148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001 51 18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1 407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Субвенции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001 51 18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530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1 407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Резервный фонд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759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070 05 00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542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759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3 059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Субсидии на обеспечение софинансирования на переселение граждан из аварийного жилищного фонда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098 96 03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3 059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098 96 03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3 059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900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Защита населения и территории</w:t>
            </w: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от чрезвычайных ситуаций природного и техногенного характера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218 01 00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864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  <w:r w:rsidR="00737FA2" w:rsidRPr="0083156A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218 01 00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864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Реализация мероприятий государственной программы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Доступная среда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505 50 27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229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830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505 50 27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229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830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Расходы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связанные с преобразованием населенных пунктов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520 60 00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976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520 60 00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976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200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Субсидия на реализацию мероприятий по модернизации объектов коммунальной инфраструктуры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522 09 04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1 384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001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522 09 04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1 384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001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Средства дорожного фонда в соответствии с заключенными соглашениями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по частичной передаче полномочий по текущему содержанию дорог в поселениях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315 12 01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4 125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110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315 12 01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4 125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110</w:t>
            </w:r>
          </w:p>
        </w:tc>
      </w:tr>
      <w:tr w:rsidR="00737FA2" w:rsidRPr="0083156A" w:rsidTr="0083156A">
        <w:trPr>
          <w:trHeight w:val="1269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2011-2020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1 735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477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1 735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477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Муниципальная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 xml:space="preserve">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Чистая вода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>(2011-2015 годы)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795 10 03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307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795 10 03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500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307</w:t>
            </w:r>
          </w:p>
        </w:tc>
      </w:tr>
      <w:tr w:rsidR="00737FA2" w:rsidRPr="0083156A" w:rsidTr="0083156A">
        <w:trPr>
          <w:trHeight w:val="951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Муниципальная программа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 xml:space="preserve">Сохранение и развитие культуры муниципального района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Петровск-Забайкальский район</w:t>
            </w:r>
            <w:r w:rsidR="0049149A" w:rsidRPr="0083156A">
              <w:rPr>
                <w:rFonts w:cs="Arial"/>
              </w:rPr>
              <w:t>»</w:t>
            </w:r>
            <w:r w:rsidRPr="0083156A">
              <w:rPr>
                <w:rFonts w:cs="Arial"/>
              </w:rPr>
              <w:t xml:space="preserve"> на 2015-2017 годы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408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795 10 12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480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000</w:t>
            </w:r>
          </w:p>
        </w:tc>
      </w:tr>
      <w:tr w:rsidR="00737FA2" w:rsidRPr="0083156A" w:rsidTr="0083156A">
        <w:trPr>
          <w:trHeight w:val="634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Софинансирование</w:t>
            </w:r>
            <w:r w:rsidR="0049149A" w:rsidRPr="0083156A">
              <w:rPr>
                <w:rFonts w:cs="Arial"/>
              </w:rPr>
              <w:t xml:space="preserve"> </w:t>
            </w:r>
            <w:r w:rsidRPr="0083156A">
              <w:rPr>
                <w:rFonts w:cs="Arial"/>
              </w:rPr>
              <w:t xml:space="preserve">мероприятий государственной программы </w:t>
            </w:r>
            <w:r w:rsidR="0049149A" w:rsidRPr="0083156A">
              <w:rPr>
                <w:rFonts w:cs="Arial"/>
              </w:rPr>
              <w:t>«</w:t>
            </w:r>
            <w:r w:rsidRPr="0083156A">
              <w:rPr>
                <w:rFonts w:cs="Arial"/>
              </w:rPr>
              <w:t>Доступная среда</w:t>
            </w:r>
            <w:r w:rsidR="0049149A" w:rsidRPr="0083156A">
              <w:rPr>
                <w:rFonts w:cs="Arial"/>
              </w:rPr>
              <w:t>»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79510021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Иные межбюджетные трансферты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14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03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79510021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540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</w:rPr>
            </w:pPr>
            <w:r w:rsidRPr="0083156A">
              <w:rPr>
                <w:rFonts w:cs="Arial"/>
              </w:rPr>
              <w:t>98</w:t>
            </w:r>
            <w:r w:rsidR="0049149A" w:rsidRPr="0083156A">
              <w:rPr>
                <w:rFonts w:cs="Arial"/>
              </w:rPr>
              <w:t xml:space="preserve">, </w:t>
            </w:r>
            <w:r w:rsidRPr="0083156A">
              <w:rPr>
                <w:rFonts w:cs="Arial"/>
              </w:rPr>
              <w:t>500</w:t>
            </w:r>
          </w:p>
        </w:tc>
      </w:tr>
      <w:tr w:rsidR="00737FA2" w:rsidRPr="0083156A" w:rsidTr="0083156A">
        <w:trPr>
          <w:trHeight w:val="317"/>
        </w:trPr>
        <w:tc>
          <w:tcPr>
            <w:tcW w:w="4933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ИТОГО РАСХОДОВ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696" w:type="dxa"/>
            <w:shd w:val="clear" w:color="auto" w:fill="auto"/>
            <w:hideMark/>
          </w:tcPr>
          <w:p w:rsidR="00737FA2" w:rsidRPr="0083156A" w:rsidRDefault="0049149A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737FA2" w:rsidRPr="0083156A" w:rsidRDefault="00737FA2" w:rsidP="0083156A">
            <w:pPr>
              <w:suppressAutoHyphens/>
              <w:ind w:firstLine="0"/>
              <w:rPr>
                <w:rFonts w:cs="Arial"/>
                <w:bCs/>
              </w:rPr>
            </w:pPr>
            <w:r w:rsidRPr="0083156A">
              <w:rPr>
                <w:rFonts w:cs="Arial"/>
                <w:bCs/>
              </w:rPr>
              <w:t>536 555</w:t>
            </w:r>
            <w:r w:rsidR="0049149A" w:rsidRPr="0083156A">
              <w:rPr>
                <w:rFonts w:cs="Arial"/>
                <w:bCs/>
              </w:rPr>
              <w:t xml:space="preserve">, </w:t>
            </w:r>
            <w:r w:rsidRPr="0083156A">
              <w:rPr>
                <w:rFonts w:cs="Arial"/>
                <w:bCs/>
              </w:rPr>
              <w:t>003</w:t>
            </w:r>
          </w:p>
        </w:tc>
      </w:tr>
    </w:tbl>
    <w:p w:rsidR="004634D3" w:rsidRDefault="004634D3" w:rsidP="0049149A">
      <w:pPr>
        <w:suppressAutoHyphens/>
        <w:ind w:firstLine="709"/>
        <w:rPr>
          <w:rFonts w:cs="Arial"/>
        </w:rPr>
      </w:pPr>
    </w:p>
    <w:p w:rsidR="004634D3" w:rsidRDefault="004634D3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6095A" w:rsidRPr="004634D3" w:rsidRDefault="008C36C2" w:rsidP="004634D3">
      <w:pPr>
        <w:suppressAutoHyphens/>
        <w:ind w:right="4819" w:firstLine="0"/>
        <w:rPr>
          <w:rFonts w:ascii="Courier" w:hAnsi="Courier" w:cs="Arial"/>
          <w:szCs w:val="28"/>
        </w:rPr>
      </w:pPr>
      <w:r w:rsidRPr="004634D3">
        <w:rPr>
          <w:rFonts w:ascii="Courier" w:hAnsi="Courier" w:cs="Arial"/>
          <w:szCs w:val="28"/>
        </w:rPr>
        <w:t>ПРИЛОЖЕНИЕ</w:t>
      </w:r>
      <w:r w:rsidR="0049149A" w:rsidRPr="004634D3">
        <w:rPr>
          <w:rFonts w:ascii="Courier" w:hAnsi="Courier" w:cs="Arial"/>
          <w:szCs w:val="28"/>
        </w:rPr>
        <w:t xml:space="preserve"> № </w:t>
      </w:r>
      <w:r w:rsidRPr="004634D3">
        <w:rPr>
          <w:rFonts w:ascii="Courier" w:hAnsi="Courier" w:cs="Arial"/>
          <w:szCs w:val="28"/>
        </w:rPr>
        <w:t>5</w:t>
      </w:r>
      <w:r w:rsidR="004634D3" w:rsidRPr="004634D3">
        <w:rPr>
          <w:rFonts w:ascii="Courier" w:hAnsi="Courier" w:cs="Arial"/>
          <w:szCs w:val="28"/>
        </w:rPr>
        <w:t xml:space="preserve"> </w:t>
      </w:r>
      <w:r w:rsidRPr="004634D3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4634D3" w:rsidRPr="004634D3">
        <w:rPr>
          <w:rFonts w:ascii="Courier" w:hAnsi="Courier" w:cs="Arial"/>
          <w:szCs w:val="28"/>
        </w:rPr>
        <w:t xml:space="preserve"> </w:t>
      </w:r>
      <w:r w:rsidRPr="004634D3">
        <w:rPr>
          <w:rFonts w:ascii="Courier" w:hAnsi="Courier" w:cs="Arial"/>
          <w:szCs w:val="28"/>
        </w:rPr>
        <w:t>от</w:t>
      </w:r>
      <w:r w:rsidR="00C3741F" w:rsidRPr="004634D3">
        <w:rPr>
          <w:rFonts w:ascii="Courier" w:hAnsi="Courier" w:cs="Arial"/>
          <w:szCs w:val="28"/>
        </w:rPr>
        <w:t>23</w:t>
      </w:r>
      <w:r w:rsidRPr="004634D3">
        <w:rPr>
          <w:rFonts w:ascii="Courier" w:hAnsi="Courier" w:cs="Arial"/>
          <w:szCs w:val="28"/>
        </w:rPr>
        <w:t>декабря 2015</w:t>
      </w:r>
      <w:r w:rsidR="0049149A" w:rsidRPr="004634D3">
        <w:rPr>
          <w:rFonts w:ascii="Courier" w:hAnsi="Courier" w:cs="Arial"/>
          <w:szCs w:val="28"/>
        </w:rPr>
        <w:t xml:space="preserve"> года № </w:t>
      </w:r>
      <w:r w:rsidR="00C3741F" w:rsidRPr="004634D3">
        <w:rPr>
          <w:rFonts w:ascii="Courier" w:hAnsi="Courier" w:cs="Arial"/>
          <w:szCs w:val="28"/>
        </w:rPr>
        <w:t>194</w:t>
      </w:r>
      <w:r w:rsidR="004634D3" w:rsidRPr="004634D3">
        <w:rPr>
          <w:rFonts w:ascii="Courier" w:hAnsi="Courier" w:cs="Arial"/>
          <w:szCs w:val="28"/>
        </w:rPr>
        <w:t xml:space="preserve"> </w:t>
      </w:r>
    </w:p>
    <w:p w:rsidR="004634D3" w:rsidRDefault="004634D3" w:rsidP="0049149A">
      <w:pPr>
        <w:suppressAutoHyphens/>
        <w:ind w:firstLine="709"/>
        <w:rPr>
          <w:rFonts w:cs="Arial"/>
          <w:szCs w:val="28"/>
        </w:rPr>
      </w:pPr>
    </w:p>
    <w:p w:rsidR="004634D3" w:rsidRPr="0049149A" w:rsidRDefault="004634D3" w:rsidP="0049149A">
      <w:pPr>
        <w:suppressAutoHyphens/>
        <w:ind w:firstLine="709"/>
        <w:rPr>
          <w:rFonts w:cs="Arial"/>
          <w:szCs w:val="28"/>
        </w:rPr>
      </w:pPr>
    </w:p>
    <w:p w:rsidR="0049149A" w:rsidRDefault="008C36C2" w:rsidP="004634D3">
      <w:pPr>
        <w:pStyle w:val="2"/>
      </w:pPr>
      <w:r w:rsidRPr="0049149A">
        <w:t>Ведомственная структура расходов бюджета района на 2015 год</w:t>
      </w:r>
    </w:p>
    <w:p w:rsidR="008C36C2" w:rsidRPr="0049149A" w:rsidRDefault="008C36C2" w:rsidP="0049149A">
      <w:pPr>
        <w:suppressAutoHyphens/>
        <w:ind w:firstLine="709"/>
        <w:rPr>
          <w:rFonts w:cs="Arial"/>
          <w:szCs w:val="28"/>
        </w:rPr>
      </w:pP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6"/>
        <w:gridCol w:w="708"/>
        <w:gridCol w:w="567"/>
        <w:gridCol w:w="567"/>
        <w:gridCol w:w="1276"/>
        <w:gridCol w:w="567"/>
        <w:gridCol w:w="1559"/>
      </w:tblGrid>
      <w:tr w:rsidR="00737FA2" w:rsidRPr="004634D3" w:rsidTr="004634D3">
        <w:trPr>
          <w:trHeight w:val="645"/>
        </w:trPr>
        <w:tc>
          <w:tcPr>
            <w:tcW w:w="4126" w:type="dxa"/>
            <w:vMerge w:val="restart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Код администратора</w:t>
            </w:r>
          </w:p>
        </w:tc>
        <w:tc>
          <w:tcPr>
            <w:tcW w:w="2977" w:type="dxa"/>
            <w:gridSpan w:val="4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Коды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Уточненный план (тыс. рублей)</w:t>
            </w:r>
          </w:p>
        </w:tc>
      </w:tr>
      <w:tr w:rsidR="00737FA2" w:rsidRPr="004634D3" w:rsidTr="004634D3">
        <w:trPr>
          <w:trHeight w:val="300"/>
        </w:trPr>
        <w:tc>
          <w:tcPr>
            <w:tcW w:w="4126" w:type="dxa"/>
            <w:vMerge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ВР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</w:p>
        </w:tc>
      </w:tr>
      <w:tr w:rsidR="00737FA2" w:rsidRPr="004634D3" w:rsidTr="004634D3">
        <w:trPr>
          <w:trHeight w:val="570"/>
        </w:trPr>
        <w:tc>
          <w:tcPr>
            <w:tcW w:w="4126" w:type="dxa"/>
            <w:vMerge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562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Администрация муниципального района </w:t>
            </w:r>
            <w:r w:rsidR="0049149A" w:rsidRPr="004634D3">
              <w:rPr>
                <w:rFonts w:cs="Arial"/>
                <w:bCs/>
              </w:rPr>
              <w:t>«</w:t>
            </w:r>
            <w:r w:rsidRPr="004634D3">
              <w:rPr>
                <w:rFonts w:cs="Arial"/>
                <w:bCs/>
              </w:rPr>
              <w:t>Петровск-Забайкальский район</w:t>
            </w:r>
            <w:r w:rsidR="0049149A" w:rsidRPr="004634D3">
              <w:rPr>
                <w:rFonts w:cs="Arial"/>
                <w:bCs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88 247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421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29 274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099</w:t>
            </w:r>
          </w:p>
        </w:tc>
      </w:tr>
      <w:tr w:rsidR="00737FA2" w:rsidRPr="004634D3" w:rsidTr="004634D3">
        <w:trPr>
          <w:trHeight w:val="974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1 200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1 200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464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1 200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1 200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00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1 200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Функционирование Правительства Российской Федерации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высших исполнительных органов государственной власти субъектов Российской Федерации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местных администраций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14 307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850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13 727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050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13 727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050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12 932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12 798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выплаты персоналу государственных (муниципальных) органов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783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прочих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250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580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580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Осуществление государственных полномочий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в сфере государственного управления охраной труда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155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155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02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155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Осуществление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государственного полномочия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по созданию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административных комиссий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340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340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340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Осуществление государственных полномочий по сбору информации от поселений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входящих в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муниципальный район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521 02 22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521 02 22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521 02 22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521 02 22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521 02 22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13 766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249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11 106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084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Оценка недвижимости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090 02 00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266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090 02 00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266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Закупка товаров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работ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090 02 00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090 02 00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261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090 02 00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прочих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090 02 00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Реализация государственных функций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связанных с общегосударственным управлением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092 00 00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339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568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092 03 00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339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568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092 03 00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339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568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10 500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016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10 500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016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4 146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516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4 118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716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выплаты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персоналу казённых учреждений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4 803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550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Закупка товаров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работ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4 481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прочих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1 482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1 482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Мероприятия в сфере культуры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913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913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Закупка товаров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работ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Централизованные бухгалтерии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1 177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1 177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1 177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Муниципальные программы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493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865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Информатизация Администрации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2014-2016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510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510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Закупка товаров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работ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510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</w:tr>
      <w:tr w:rsidR="00737FA2" w:rsidRPr="004634D3" w:rsidTr="004634D3">
        <w:trPr>
          <w:trHeight w:val="220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2014-2016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Устойчивое развитие сельских территорий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2014-2020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795 10 20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355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Социальные выплаты гражданам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795 10 20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355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795 10 20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355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Доступная среда (2013-2015 годы)»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795 10 21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795 10 21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795 10 21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59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Защита населения и территории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218 00 00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218 01 10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218 01 10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218 01 10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Закупка товаров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работ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218 01 10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Национальная</w:t>
            </w:r>
            <w:r w:rsidR="0049149A" w:rsidRPr="004634D3">
              <w:rPr>
                <w:rFonts w:cs="Arial"/>
                <w:bCs/>
              </w:rPr>
              <w:t xml:space="preserve"> </w:t>
            </w:r>
            <w:r w:rsidRPr="004634D3">
              <w:rPr>
                <w:rFonts w:cs="Arial"/>
                <w:bCs/>
              </w:rPr>
              <w:t>экономика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14 454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477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14 454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477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315 02 05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1 917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315 02 05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1 917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315 02 05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1 917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226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Строительство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модернизация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ремонт и содержание автомобильных дорог общего пользования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в том числе дорог в поселениях (за исключением автомобильных дорог федерального значения) из муниципального дорожного фонда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315 12 01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7 554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315 12 01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7 554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Закупка товаров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работ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315 12 01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315 12 01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7 554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2284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не имеющих круглогодичной связи с сетью автомобильных дорог общего пользования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315 12 05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4 982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477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315 12 05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4 982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477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315 12 05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4 982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477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653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353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  <w:r w:rsidR="00737FA2" w:rsidRPr="004634D3">
              <w:rPr>
                <w:rFonts w:cs="Arial"/>
                <w:bCs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Капитальный ремонт жилых помещений отдельных категорий граждан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установленных ФЗ «О ветеранах»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505 57 20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Прочая закупка товаров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505 57 20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653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353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Муниципальные программы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353</w:t>
            </w:r>
          </w:p>
        </w:tc>
      </w:tr>
      <w:tr w:rsidR="00737FA2" w:rsidRPr="004634D3" w:rsidTr="004634D3">
        <w:trPr>
          <w:trHeight w:val="171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2011-2020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353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353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353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Муниципальная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 xml:space="preserve">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Чистая вода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>(2011-2015 годы)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</w:tr>
      <w:tr w:rsidR="00737FA2" w:rsidRPr="004634D3" w:rsidTr="004634D3">
        <w:trPr>
          <w:trHeight w:val="220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2014-2016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15 237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645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14 038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373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14 038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373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13 953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773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600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1 090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252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Реализация Закона Забайкальского края</w:t>
            </w:r>
            <w:r w:rsidR="0049149A" w:rsidRPr="004634D3">
              <w:rPr>
                <w:rFonts w:cs="Arial"/>
              </w:rPr>
              <w:t xml:space="preserve"> «</w:t>
            </w:r>
            <w:r w:rsidRPr="004634D3">
              <w:rPr>
                <w:rFonts w:cs="Arial"/>
              </w:rPr>
              <w:t>Об образовании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педагогических работников муниципальных общеобразовательных учреждений)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521 01 01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1 090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521 01 01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1 090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521 01 01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1 090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Профилактика безнадзорности и правонарушений несовершеннолетних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2014-2016 годы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Талантливые дети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2013-2016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372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372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372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Культура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кинематография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23 038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700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Культура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22 325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700</w:t>
            </w:r>
          </w:p>
        </w:tc>
      </w:tr>
      <w:tr w:rsidR="00737FA2" w:rsidRPr="004634D3" w:rsidTr="004634D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11 374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440 51 44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440 51 44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440 51 44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11 361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11 361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120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11 206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60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155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Библиотеки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442 00 00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10 951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10 951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10 951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442 99 00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10 951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Другие вопросы в области культуры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кинематографии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713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713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Сохранение и развитие культуры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2015-2017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463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463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463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Комплексная модернизация библиотек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Централизованной библиотечной системы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2013-2016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250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250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250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5 339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597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2 469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706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Доплаты к пенсиям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дополнительное пенсионное обеспечение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491 00 00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2 469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706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Доплаты к пенсиям муниципальных служащих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491 01 00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2 469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706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491 01 00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2 469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706</w:t>
            </w:r>
          </w:p>
        </w:tc>
      </w:tr>
      <w:tr w:rsidR="00737FA2" w:rsidRPr="004634D3" w:rsidTr="004634D3">
        <w:trPr>
          <w:trHeight w:val="6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Пособия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компенсации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491 01 00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2 469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706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2 869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891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Реализация мероприятий федеральной целевой программы Устойчивое развитие сельских территорий на 2014-2017 годы и на период до 2020</w:t>
            </w:r>
            <w:r w:rsidR="0049149A" w:rsidRPr="004634D3">
              <w:rPr>
                <w:rFonts w:cs="Arial"/>
              </w:rPr>
              <w:t xml:space="preserve"> года»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100 50 18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1 565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478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Социальные выплаты гражданам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100 50 18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1 565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478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Пособия и компенсации гражданам и иные социальные выплаты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100 50 18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1 565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478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100 50 20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229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Социальные выплаты гражданам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100 50 20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229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Пособия и компенсации гражданам и иные социальные выплаты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100 50 20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229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514 00 00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Мероприятия в области социальной политики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514 01 00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Социальные выплаты гражданам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514 01 00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Пособия и компенсации гражданам и иные социальные выплаты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514 01 00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на улучшение жилищных условий граждан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проживающих в сельской местности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в том числе молодых семей и молодых специалистов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522 15 01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714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713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Социальные выплаты гражданам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522 15 01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714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713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Пособия и компенсации гражданам и иные социальные выплаты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522 15 01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714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713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Муниципальные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программы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Обеспечение жильем молодых семей Петровск-Забайкальского района на 2011-2015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Социальные выплаты гражданам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190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550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190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550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Физкультурно-оздоровительные мероприятия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512 97 00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512 97 00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Прочая закупка товаров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512 97 00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Муниципальные программы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160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750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Физическая культура и спорт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2015-2017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160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160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160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750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Комитет по финансам Администрации муниципального района </w:t>
            </w:r>
            <w:r w:rsidR="0049149A" w:rsidRPr="004634D3">
              <w:rPr>
                <w:rFonts w:cs="Arial"/>
                <w:bCs/>
              </w:rPr>
              <w:t>«</w:t>
            </w:r>
            <w:r w:rsidRPr="004634D3">
              <w:rPr>
                <w:rFonts w:cs="Arial"/>
                <w:bCs/>
              </w:rPr>
              <w:t>Петровск-Забайкальский район</w:t>
            </w:r>
            <w:r w:rsidR="0049149A" w:rsidRPr="004634D3">
              <w:rPr>
                <w:rFonts w:cs="Arial"/>
                <w:bCs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81 583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654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7 671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698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1 305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412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1 305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412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183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412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212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012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Иные выплаты персоналу государственных (муниципальных) органов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прочих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002 11 00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1 122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002 11 00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1 122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002 11 00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1 122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Обеспечение деятельности финансовых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6 163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162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5 955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262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5 113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728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4 499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100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4 458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Иные выплаты персоналу государственных (муниципальных) органов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0020400</w:t>
            </w:r>
            <w:r w:rsidR="0049149A" w:rsidRPr="004634D3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608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528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012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516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Уплата прочих налогов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Контрольно-счетный орган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002 25 00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841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534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002 25 00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002 25 00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002 25 00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384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002 25 00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684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002 25 00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прочих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002 25 00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950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252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Субвенции бюджетам муниципальных образований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3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840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840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800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840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870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840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093 00 00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199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284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199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284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199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284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199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284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275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400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Транспорт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275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300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Социальная помощь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275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220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505 75 01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275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Субсидии юридическим лицам (кроме государственных учреждений) и физическим лицам </w:t>
            </w:r>
            <w:r w:rsidR="0049149A" w:rsidRPr="004634D3">
              <w:rPr>
                <w:rFonts w:cs="Arial"/>
              </w:rPr>
              <w:t>-</w:t>
            </w:r>
            <w:r w:rsidRPr="004634D3">
              <w:rPr>
                <w:rFonts w:cs="Arial"/>
              </w:rPr>
              <w:t xml:space="preserve"> производителям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505 75 01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275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100</w:t>
            </w:r>
          </w:p>
        </w:tc>
      </w:tr>
      <w:tr w:rsidR="00737FA2" w:rsidRPr="004634D3" w:rsidTr="004634D3">
        <w:trPr>
          <w:trHeight w:val="220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505 75 02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505 75 02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505 75 02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279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039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279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039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065 00 00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279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039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Процентные платежи по муниципальному долгу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065 03 00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279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039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Обслуживание государственного долга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065 03 00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700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279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039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Обслуживание муниципального долга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065 03 00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730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279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039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73 357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517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51 345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414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516 00 00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51 345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414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516 01 00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51 345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414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516 01 90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2 731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Дотации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516 01 90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2 731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516 01 90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2 731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Выравнивание бюджетной обеспеченности поселений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из районного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фонда финансовой поддержки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516 01 30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48 614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414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Дотации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516 01 30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48 614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414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516 01 30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48 614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414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дотации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517 02 05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7 431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955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14 580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148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001 51 18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1 407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Субвенции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001 51 18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530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1 407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Резервный фонд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759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759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3 059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на обеспечение софинансирования на переселение граждан из аварийного жилищного фонда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098 96 03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3 059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098 96 03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3 059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Защита населения и территории</w:t>
            </w: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218 01 00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864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218 01 00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864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Реализация мероприятий государственной программы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Доступная среда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505 50 27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229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830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505 50 27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229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830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Расходы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связанные с преобразованием населенных пунктов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520 60 00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976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520 60 00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976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Субсидия на реализацию мероприятий по модернизации объектов коммунальной инфраструктуры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522 09 04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1 384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001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522 09 04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1 384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001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Средства дорожного фонда в соответствии с заключенными соглашениями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по частичной передаче полномочий по текущему содержанию дорог в поселениях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315 12 01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4 125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110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315 12 01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4 125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110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2011-2020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1 735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477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1 735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477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Муниципальная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 xml:space="preserve">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Чистая вода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>(2011-2015 годы)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307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307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Сохранение и развитие культуры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2015-2017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480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40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480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Софинансирование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 xml:space="preserve">мероприятий государственной программы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Доступная среда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79510021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79510021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Комитет по образованию делам молодежи и детства</w:t>
            </w:r>
            <w:r w:rsidR="0049149A"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366 723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928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350 906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428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84 834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866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Резервный фонд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Детские дошкольные учреждения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31 472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31 472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29 319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420 99 00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2 153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52 130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 xml:space="preserve">образования в общеобразовательных учреждениях 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52 130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52 130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52 130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Муниципальные программы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1 201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266</w:t>
            </w:r>
          </w:p>
        </w:tc>
      </w:tr>
      <w:tr w:rsidR="00737FA2" w:rsidRPr="004634D3" w:rsidTr="004634D3">
        <w:trPr>
          <w:trHeight w:val="220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2014-2016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180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960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180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960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180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960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Развитие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системы дошкольного образования на 2014-2015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1 020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306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1 020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306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1 020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306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249 668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106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Резервный фонд Правительства Забайкальского края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261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261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261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Школы </w:t>
            </w:r>
            <w:r w:rsidR="0049149A" w:rsidRPr="004634D3">
              <w:rPr>
                <w:rFonts w:cs="Arial"/>
              </w:rPr>
              <w:t>-</w:t>
            </w:r>
            <w:r w:rsidRPr="004634D3">
              <w:rPr>
                <w:rFonts w:cs="Arial"/>
              </w:rPr>
              <w:t xml:space="preserve"> детские сады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школы начальные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неполные средние и средние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421 00 00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45 156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080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421 99 00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45 156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080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421 99 00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45 149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215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421 99 00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42 954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215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421 99 00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2 195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421 99 00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315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Уплата прочих налогов</w:t>
            </w:r>
            <w:r w:rsidRPr="004634D3">
              <w:rPr>
                <w:rFonts w:cs="Arial"/>
              </w:rPr>
              <w:t xml:space="preserve">, </w:t>
            </w:r>
            <w:r w:rsidR="00737FA2"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421 99 00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13 915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924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13 915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924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423 99 00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13 915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924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436 19 00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2 988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436 19 00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2 988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436 19 00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2 988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Реализация мероприятий по созданию в общеобразовательных организациях условий для инклюзивного образования детей-инвалидов в Забайкальском крае в 2015 году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505 50 27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8 046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457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505 50 27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8 046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457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505 50 27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8 046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457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175 656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231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521 01 00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2 289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159</w:t>
            </w:r>
          </w:p>
        </w:tc>
      </w:tr>
      <w:tr w:rsidR="00737FA2" w:rsidRPr="004634D3" w:rsidTr="004634D3">
        <w:trPr>
          <w:trHeight w:val="252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Реализация Закона Забайкальского края</w:t>
            </w:r>
            <w:r w:rsidR="0049149A" w:rsidRPr="004634D3">
              <w:rPr>
                <w:rFonts w:cs="Arial"/>
              </w:rPr>
              <w:t xml:space="preserve"> «</w:t>
            </w:r>
            <w:r w:rsidRPr="004634D3">
              <w:rPr>
                <w:rFonts w:cs="Arial"/>
              </w:rPr>
              <w:t>Об образовании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педагогических работников муниципальных общеобразовательных учреждений)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521 01 01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2 289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159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521 01 01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2 289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159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521 01 01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2 289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159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общего образования в общеобразовательных учреждениях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170 435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170 435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521 02 01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170 435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Обеспечение бесплатным питанием детей из малоимущих семей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2 931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972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2 931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972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2 931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972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Муниципальные программы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3 644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314</w:t>
            </w:r>
          </w:p>
        </w:tc>
      </w:tr>
      <w:tr w:rsidR="00737FA2" w:rsidRPr="004634D3" w:rsidTr="004634D3">
        <w:trPr>
          <w:trHeight w:val="220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2014-2016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213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440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213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440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213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440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Модернизация системы общего образования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2013-2015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3 320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659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3 320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659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3 320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659</w:t>
            </w:r>
          </w:p>
        </w:tc>
      </w:tr>
      <w:tr w:rsidR="00737FA2" w:rsidRPr="004634D3" w:rsidTr="004634D3">
        <w:trPr>
          <w:trHeight w:val="252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2011-2015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Субсидии</w:t>
            </w:r>
            <w:r w:rsidRPr="004634D3">
              <w:rPr>
                <w:rFonts w:cs="Arial"/>
              </w:rPr>
              <w:t xml:space="preserve"> </w:t>
            </w:r>
            <w:r w:rsidR="00737FA2" w:rsidRPr="004634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Талантливые дети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2013-2016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Физическая культура и спорт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2015-2017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715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715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795 10 15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715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000 00 00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4 715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520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Резервный фонд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250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250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250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75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Организация отдыха и оздоровления детей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432 03 00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3 560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432 03 00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160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432 03 00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160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432 03 00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2 709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040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432 03 00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2 709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040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432 99 00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805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432 99 00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805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432 99 00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805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Муниципальные программы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920</w:t>
            </w:r>
          </w:p>
        </w:tc>
      </w:tr>
      <w:tr w:rsidR="00737FA2" w:rsidRPr="004634D3" w:rsidTr="004634D3">
        <w:trPr>
          <w:trHeight w:val="225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2011-2015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920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920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920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Профилактика безнадзорности и правонарушений несовершеннолетних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2014-2016 годы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11 687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936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2 652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250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2 652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250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2 413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2 360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600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выплаты персоналу государственных (муниципальных) органов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237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169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прочих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002 04 00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950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Резервный фонд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070 05 00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400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Учебно-методические кабинеты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централизованные бухгалтерии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группы хозяйственного обслуживания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учебные фильмотеки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межшкольные учебно-производственные комбинаты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логопедические пункты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7 243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671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7 243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671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6 361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6 308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250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выплаты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персоналу казённых учреждений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071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402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771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Уплата прочих налогов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сборов и иных платежей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452 99 00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852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1 471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513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1 284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1 194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584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1 158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934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выплаты персоналу государственных (муниципальных) органов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416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050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42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366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Администрирование государственного полномочия по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обеспечению бесплатным питанием детей из малоимущих семей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521 02 19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713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521 02 19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713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521 02 19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713</w:t>
            </w:r>
          </w:p>
        </w:tc>
      </w:tr>
      <w:tr w:rsidR="00737FA2" w:rsidRPr="004634D3" w:rsidTr="004634D3">
        <w:trPr>
          <w:trHeight w:val="252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Осуществление органами местного самоуправления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Исполнение государственного полномочия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по предоставлению компенсации части платы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вз</w:t>
            </w:r>
            <w:r w:rsidR="004634D3">
              <w:rPr>
                <w:rFonts w:cs="Arial"/>
              </w:rPr>
              <w:t>имаемой за содержание ребенка (</w:t>
            </w:r>
            <w:r w:rsidRPr="004634D3">
              <w:rPr>
                <w:rFonts w:cs="Arial"/>
              </w:rPr>
              <w:t>присмотр и уход за ребенком) в образовательных организациях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521 02 31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521 02 31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521 02 31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Муниципальные программы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222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102</w:t>
            </w:r>
          </w:p>
        </w:tc>
      </w:tr>
      <w:tr w:rsidR="00737FA2" w:rsidRPr="004634D3" w:rsidTr="004634D3">
        <w:trPr>
          <w:trHeight w:val="252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2011-2015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795 10 08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программа» Профилактика экстремизма в молодежной среде муниципального района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Петровск-Забайкальский район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2012-2016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795 10 09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795 10 09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795 10 09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Муниципальная программа </w:t>
            </w:r>
            <w:r w:rsidR="0049149A" w:rsidRPr="004634D3">
              <w:rPr>
                <w:rFonts w:cs="Arial"/>
              </w:rPr>
              <w:t>«</w:t>
            </w:r>
            <w:r w:rsidRPr="004634D3">
              <w:rPr>
                <w:rFonts w:cs="Arial"/>
              </w:rPr>
              <w:t>Талантливые дети</w:t>
            </w:r>
            <w:r w:rsidR="0049149A" w:rsidRPr="004634D3">
              <w:rPr>
                <w:rFonts w:cs="Arial"/>
              </w:rPr>
              <w:t>»</w:t>
            </w:r>
            <w:r w:rsidRPr="004634D3">
              <w:rPr>
                <w:rFonts w:cs="Arial"/>
              </w:rPr>
              <w:t xml:space="preserve"> на 2013-2016 годы</w:t>
            </w:r>
            <w:r w:rsidR="0049149A" w:rsidRPr="004634D3">
              <w:rPr>
                <w:rFonts w:cs="Arial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191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102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выплаты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персоналу казённых учреждений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112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закупки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202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Прочая закупка товаров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795 10 11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244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89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202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00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15 817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500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15 817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500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521 000 00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15 817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346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Расходы за счет субвенций бюджетам муниципальных образований для финансового обеспечения расходных обязательств муниципальных образований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возникающих при выполнении государственных полномочий Российской Федерации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субъектов Российской Федерации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переданных для осуществления органам местного самоуправления в установленном порядке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</w:t>
            </w:r>
            <w:r w:rsidR="0049149A" w:rsidRPr="004634D3">
              <w:rPr>
                <w:rFonts w:cs="Arial"/>
              </w:rPr>
              <w:t xml:space="preserve"> </w:t>
            </w:r>
            <w:r w:rsidRPr="004634D3">
              <w:rPr>
                <w:rFonts w:cs="Arial"/>
              </w:rPr>
              <w:t>02 00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2 776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Ежемесячная денежная выплаты лицам из числа детей-сирот и детей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оставшихся без попечения родителей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достигшим 18 лет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но продолжающим обучение по очной форме обучения в общеобразовательном учреждении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521 02 23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Пособия и компенсации гражданам и иные социальные выплаты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521 02 23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143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Назначение и выплата вознаграждения опекунам (попечителям)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521 02 24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Пособия и компенсации гражданам и иные социальные выплаты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521 02 24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189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Компенсация части родительской платы за содержание ребенка (присмотр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уход за ребенком)в образовательных учреждениях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521 02 30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2 561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Пособия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компенсации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521 02 30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2 526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287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521 02 30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35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413</w:t>
            </w:r>
          </w:p>
        </w:tc>
      </w:tr>
      <w:tr w:rsidR="00737FA2" w:rsidRPr="004634D3" w:rsidTr="004634D3">
        <w:trPr>
          <w:trHeight w:val="126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Содержание ребенка в семье опекуна и приемной семье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а также вознаграждение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причитающееся приемному родителю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521 13 00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13 018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157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Назначение и выплата ежемесячных денежных средств на содержание детей сирот и детей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оставшихся без попечения родителей в семьях опекуна (попечителей)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521 13 00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13 018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Денежные выплаты на содержание детей в приёмной семье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521 13 11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3 290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Пособия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компенсации и иные социальные выплаты гражданам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521 13 11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3 236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270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521 13 11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54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630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Денежное вознаграждение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причитающееся приёмному родителю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521 13 12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2 317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Денежные выплаты на содержание детей в семье опекуна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521 13 20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7 409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900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Пособия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компенсации и иные социальные выплаты гражданам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521 13 20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321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7 290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602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521 13 20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119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298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Материальное обеспечение патронатной семьи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521 40 10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22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630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Денежные выплаты на содержание детей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переданных на патронат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521 40 11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13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000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Пособия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компенсации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521 40 11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313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12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700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521 40 11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300</w:t>
            </w:r>
          </w:p>
        </w:tc>
      </w:tr>
      <w:tr w:rsidR="00737FA2" w:rsidRPr="004634D3" w:rsidTr="004634D3">
        <w:trPr>
          <w:trHeight w:val="94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Денежное вознаграждение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причитающееся патронатным воспитателям (воспитателю)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521 40 12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926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521 40 12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360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</w:rPr>
            </w:pPr>
            <w:r w:rsidRPr="004634D3">
              <w:rPr>
                <w:rFonts w:cs="Arial"/>
              </w:rPr>
              <w:t>9</w:t>
            </w:r>
            <w:r w:rsidR="0049149A" w:rsidRPr="004634D3">
              <w:rPr>
                <w:rFonts w:cs="Arial"/>
              </w:rPr>
              <w:t xml:space="preserve">, </w:t>
            </w:r>
            <w:r w:rsidRPr="004634D3">
              <w:rPr>
                <w:rFonts w:cs="Arial"/>
              </w:rPr>
              <w:t>500</w:t>
            </w:r>
          </w:p>
        </w:tc>
      </w:tr>
      <w:tr w:rsidR="00737FA2" w:rsidRPr="004634D3" w:rsidTr="004634D3">
        <w:trPr>
          <w:trHeight w:val="315"/>
        </w:trPr>
        <w:tc>
          <w:tcPr>
            <w:tcW w:w="4126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ИТОГО РАСХОДОВ</w:t>
            </w:r>
          </w:p>
        </w:tc>
        <w:tc>
          <w:tcPr>
            <w:tcW w:w="708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737FA2" w:rsidRPr="004634D3" w:rsidRDefault="0049149A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737FA2" w:rsidRPr="004634D3" w:rsidRDefault="00737FA2" w:rsidP="004634D3">
            <w:pPr>
              <w:suppressAutoHyphens/>
              <w:ind w:firstLine="0"/>
              <w:rPr>
                <w:rFonts w:cs="Arial"/>
                <w:bCs/>
              </w:rPr>
            </w:pPr>
            <w:r w:rsidRPr="004634D3">
              <w:rPr>
                <w:rFonts w:cs="Arial"/>
                <w:bCs/>
              </w:rPr>
              <w:t>536 555</w:t>
            </w:r>
            <w:r w:rsidR="0049149A" w:rsidRPr="004634D3">
              <w:rPr>
                <w:rFonts w:cs="Arial"/>
                <w:bCs/>
              </w:rPr>
              <w:t xml:space="preserve">, </w:t>
            </w:r>
            <w:r w:rsidRPr="004634D3">
              <w:rPr>
                <w:rFonts w:cs="Arial"/>
                <w:bCs/>
              </w:rPr>
              <w:t>003</w:t>
            </w:r>
          </w:p>
        </w:tc>
      </w:tr>
    </w:tbl>
    <w:p w:rsidR="008C36C2" w:rsidRPr="0049149A" w:rsidRDefault="008C36C2" w:rsidP="0049149A">
      <w:pPr>
        <w:suppressAutoHyphens/>
        <w:ind w:firstLine="709"/>
        <w:rPr>
          <w:rFonts w:cs="Arial"/>
          <w:szCs w:val="28"/>
        </w:rPr>
      </w:pPr>
    </w:p>
    <w:p w:rsidR="008C36C2" w:rsidRPr="0049149A" w:rsidRDefault="008C36C2" w:rsidP="0049149A">
      <w:pPr>
        <w:suppressAutoHyphens/>
        <w:ind w:firstLine="709"/>
        <w:rPr>
          <w:rFonts w:cs="Arial"/>
          <w:szCs w:val="28"/>
        </w:rPr>
      </w:pPr>
    </w:p>
    <w:p w:rsidR="00EF748B" w:rsidRPr="0049149A" w:rsidRDefault="00EF748B" w:rsidP="0049149A">
      <w:pPr>
        <w:suppressAutoHyphens/>
        <w:ind w:firstLine="709"/>
        <w:rPr>
          <w:rFonts w:cs="Arial"/>
          <w:szCs w:val="28"/>
        </w:rPr>
        <w:sectPr w:rsidR="00EF748B" w:rsidRPr="0049149A" w:rsidSect="0049149A">
          <w:type w:val="continuous"/>
          <w:pgSz w:w="11906" w:h="16832"/>
          <w:pgMar w:top="1134" w:right="567" w:bottom="1134" w:left="1984" w:header="720" w:footer="720" w:gutter="0"/>
          <w:cols w:space="708"/>
          <w:noEndnote/>
          <w:docGrid w:linePitch="360"/>
        </w:sectPr>
      </w:pPr>
    </w:p>
    <w:p w:rsidR="002847D7" w:rsidRPr="004634D3" w:rsidRDefault="00EF748B" w:rsidP="004634D3">
      <w:pPr>
        <w:suppressAutoHyphens/>
        <w:ind w:right="4819" w:firstLine="0"/>
        <w:rPr>
          <w:rFonts w:ascii="Courier" w:hAnsi="Courier" w:cs="Arial"/>
          <w:szCs w:val="28"/>
        </w:rPr>
      </w:pPr>
      <w:r w:rsidRPr="004634D3">
        <w:rPr>
          <w:rFonts w:ascii="Courier" w:hAnsi="Courier" w:cs="Arial"/>
          <w:szCs w:val="28"/>
        </w:rPr>
        <w:t>ПРИЛОЖЕНИЕ</w:t>
      </w:r>
      <w:r w:rsidR="0049149A" w:rsidRPr="004634D3">
        <w:rPr>
          <w:rFonts w:ascii="Courier" w:hAnsi="Courier" w:cs="Arial"/>
          <w:szCs w:val="28"/>
        </w:rPr>
        <w:t xml:space="preserve"> № </w:t>
      </w:r>
      <w:r w:rsidR="008C36C2" w:rsidRPr="004634D3">
        <w:rPr>
          <w:rFonts w:ascii="Courier" w:hAnsi="Courier" w:cs="Arial"/>
          <w:szCs w:val="28"/>
        </w:rPr>
        <w:t>6</w:t>
      </w:r>
      <w:r w:rsidR="004634D3" w:rsidRPr="004634D3">
        <w:rPr>
          <w:rFonts w:ascii="Courier" w:hAnsi="Courier" w:cs="Arial"/>
          <w:szCs w:val="28"/>
        </w:rPr>
        <w:t xml:space="preserve"> </w:t>
      </w:r>
      <w:r w:rsidRPr="004634D3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 от</w:t>
      </w:r>
      <w:r w:rsidR="004634D3">
        <w:rPr>
          <w:rFonts w:asciiTheme="minorHAnsi" w:hAnsiTheme="minorHAnsi" w:cs="Arial"/>
          <w:szCs w:val="28"/>
        </w:rPr>
        <w:t xml:space="preserve"> </w:t>
      </w:r>
      <w:r w:rsidR="00697AD4" w:rsidRPr="004634D3">
        <w:rPr>
          <w:rFonts w:ascii="Courier" w:hAnsi="Courier" w:cs="Arial"/>
          <w:szCs w:val="28"/>
        </w:rPr>
        <w:t>23</w:t>
      </w:r>
      <w:r w:rsidR="004634D3">
        <w:rPr>
          <w:rFonts w:asciiTheme="minorHAnsi" w:hAnsiTheme="minorHAnsi" w:cs="Arial"/>
          <w:szCs w:val="28"/>
        </w:rPr>
        <w:t xml:space="preserve"> </w:t>
      </w:r>
      <w:r w:rsidR="008C36C2" w:rsidRPr="004634D3">
        <w:rPr>
          <w:rFonts w:ascii="Courier" w:hAnsi="Courier" w:cs="Arial"/>
          <w:szCs w:val="28"/>
        </w:rPr>
        <w:t>д</w:t>
      </w:r>
      <w:r w:rsidRPr="004634D3">
        <w:rPr>
          <w:rFonts w:ascii="Courier" w:hAnsi="Courier" w:cs="Arial"/>
          <w:szCs w:val="28"/>
        </w:rPr>
        <w:t>екабря 201</w:t>
      </w:r>
      <w:r w:rsidR="008C36C2" w:rsidRPr="004634D3">
        <w:rPr>
          <w:rFonts w:ascii="Courier" w:hAnsi="Courier" w:cs="Arial"/>
          <w:szCs w:val="28"/>
        </w:rPr>
        <w:t>5</w:t>
      </w:r>
      <w:r w:rsidR="0049149A" w:rsidRPr="004634D3">
        <w:rPr>
          <w:rFonts w:ascii="Courier" w:hAnsi="Courier" w:cs="Arial"/>
          <w:szCs w:val="28"/>
        </w:rPr>
        <w:t xml:space="preserve"> года № </w:t>
      </w:r>
      <w:r w:rsidR="00697AD4" w:rsidRPr="004634D3">
        <w:rPr>
          <w:rFonts w:ascii="Courier" w:hAnsi="Courier" w:cs="Arial"/>
          <w:szCs w:val="28"/>
        </w:rPr>
        <w:t>194</w:t>
      </w:r>
      <w:r w:rsidR="004634D3" w:rsidRPr="004634D3">
        <w:rPr>
          <w:rFonts w:ascii="Courier" w:hAnsi="Courier" w:cs="Arial"/>
          <w:szCs w:val="28"/>
        </w:rPr>
        <w:t xml:space="preserve"> </w:t>
      </w:r>
    </w:p>
    <w:p w:rsidR="004634D3" w:rsidRDefault="004634D3" w:rsidP="0049149A">
      <w:pPr>
        <w:suppressAutoHyphens/>
        <w:ind w:firstLine="709"/>
        <w:rPr>
          <w:rFonts w:cs="Arial"/>
          <w:szCs w:val="28"/>
        </w:rPr>
      </w:pPr>
    </w:p>
    <w:p w:rsidR="004634D3" w:rsidRPr="0049149A" w:rsidRDefault="004634D3" w:rsidP="0049149A">
      <w:pPr>
        <w:suppressAutoHyphens/>
        <w:ind w:firstLine="709"/>
        <w:rPr>
          <w:rFonts w:cs="Arial"/>
          <w:szCs w:val="28"/>
        </w:rPr>
      </w:pPr>
    </w:p>
    <w:p w:rsidR="00EF748B" w:rsidRPr="0049149A" w:rsidRDefault="00EF748B" w:rsidP="004634D3">
      <w:pPr>
        <w:pStyle w:val="2"/>
      </w:pPr>
      <w:r w:rsidRPr="0049149A">
        <w:t>Распределение объема межбюджетных трансфертов</w:t>
      </w:r>
      <w:r w:rsidR="0049149A" w:rsidRPr="0049149A">
        <w:t>,</w:t>
      </w:r>
      <w:r w:rsidR="0049149A">
        <w:t xml:space="preserve"> </w:t>
      </w:r>
      <w:r w:rsidRPr="0049149A">
        <w:t>предоставляемых из бюджета района бюджетам городских</w:t>
      </w:r>
      <w:r w:rsidR="0049149A" w:rsidRPr="0049149A">
        <w:t>,</w:t>
      </w:r>
      <w:r w:rsidR="0049149A">
        <w:t xml:space="preserve"> </w:t>
      </w:r>
      <w:r w:rsidRPr="0049149A">
        <w:t>сельских поселений на 2015 год на предоставление дотаций</w:t>
      </w:r>
    </w:p>
    <w:p w:rsidR="002847D7" w:rsidRPr="0049149A" w:rsidRDefault="002847D7" w:rsidP="0049149A">
      <w:pPr>
        <w:suppressAutoHyphens/>
        <w:ind w:firstLine="709"/>
        <w:rPr>
          <w:rFonts w:cs="Arial"/>
          <w:szCs w:val="28"/>
        </w:rPr>
      </w:pPr>
    </w:p>
    <w:tbl>
      <w:tblPr>
        <w:tblStyle w:val="a8"/>
        <w:tblW w:w="15877" w:type="dxa"/>
        <w:tblInd w:w="-1310" w:type="dxa"/>
        <w:tblLayout w:type="fixed"/>
        <w:tblLook w:val="04A0"/>
      </w:tblPr>
      <w:tblGrid>
        <w:gridCol w:w="964"/>
        <w:gridCol w:w="879"/>
        <w:gridCol w:w="709"/>
        <w:gridCol w:w="753"/>
        <w:gridCol w:w="709"/>
        <w:gridCol w:w="1043"/>
        <w:gridCol w:w="646"/>
        <w:gridCol w:w="677"/>
        <w:gridCol w:w="1076"/>
        <w:gridCol w:w="662"/>
        <w:gridCol w:w="916"/>
        <w:gridCol w:w="535"/>
        <w:gridCol w:w="628"/>
        <w:gridCol w:w="577"/>
        <w:gridCol w:w="731"/>
        <w:gridCol w:w="987"/>
        <w:gridCol w:w="827"/>
        <w:gridCol w:w="857"/>
        <w:gridCol w:w="851"/>
        <w:gridCol w:w="850"/>
      </w:tblGrid>
      <w:tr w:rsidR="00D5031D" w:rsidRPr="004634D3" w:rsidTr="00A61A7C">
        <w:trPr>
          <w:trHeight w:val="315"/>
        </w:trPr>
        <w:tc>
          <w:tcPr>
            <w:tcW w:w="964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Межбюджетные трансферты всего</w:t>
            </w:r>
          </w:p>
        </w:tc>
        <w:tc>
          <w:tcPr>
            <w:tcW w:w="8931" w:type="dxa"/>
            <w:gridSpan w:val="12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Краевой бюджет</w:t>
            </w:r>
          </w:p>
        </w:tc>
      </w:tr>
      <w:tr w:rsidR="00D5031D" w:rsidRPr="004634D3" w:rsidTr="00A61A7C">
        <w:trPr>
          <w:trHeight w:val="750"/>
        </w:trPr>
        <w:tc>
          <w:tcPr>
            <w:tcW w:w="964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71" w:type="dxa"/>
            <w:gridSpan w:val="3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43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646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Резервный фонд</w:t>
            </w:r>
          </w:p>
        </w:tc>
        <w:tc>
          <w:tcPr>
            <w:tcW w:w="677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Фонд ЧС</w:t>
            </w:r>
          </w:p>
        </w:tc>
        <w:tc>
          <w:tcPr>
            <w:tcW w:w="1076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Средства районного</w:t>
            </w:r>
            <w:r w:rsidR="004634D3">
              <w:rPr>
                <w:rFonts w:cs="Arial"/>
                <w:sz w:val="20"/>
                <w:szCs w:val="20"/>
              </w:rPr>
              <w:t xml:space="preserve"> </w:t>
            </w:r>
            <w:r w:rsidRPr="004634D3">
              <w:rPr>
                <w:rFonts w:cs="Arial"/>
                <w:sz w:val="20"/>
                <w:szCs w:val="20"/>
              </w:rPr>
              <w:t>дорожного фонда на текущее содержание дорог в поселениях</w:t>
            </w:r>
          </w:p>
        </w:tc>
        <w:tc>
          <w:tcPr>
            <w:tcW w:w="3318" w:type="dxa"/>
            <w:gridSpan w:val="5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31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Субсидии на обеспечение софинансирования на переселение граждан из аварийного жилищного фонда</w:t>
            </w:r>
          </w:p>
        </w:tc>
        <w:tc>
          <w:tcPr>
            <w:tcW w:w="827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Субвенции на осуществление первичного воинского учета </w:t>
            </w:r>
          </w:p>
        </w:tc>
        <w:tc>
          <w:tcPr>
            <w:tcW w:w="857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Доступная среда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Расходы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связанные с преобразованием населенных пунктов</w:t>
            </w:r>
          </w:p>
        </w:tc>
      </w:tr>
      <w:tr w:rsidR="00D5031D" w:rsidRPr="004634D3" w:rsidTr="00A61A7C">
        <w:trPr>
          <w:trHeight w:val="322"/>
        </w:trPr>
        <w:tc>
          <w:tcPr>
            <w:tcW w:w="964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71" w:type="dxa"/>
            <w:gridSpan w:val="3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43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16" w:type="dxa"/>
            <w:vMerge w:val="restart"/>
            <w:shd w:val="clear" w:color="auto" w:fill="auto"/>
            <w:hideMark/>
          </w:tcPr>
          <w:p w:rsidR="00D5031D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D5031D" w:rsidRPr="004634D3">
              <w:rPr>
                <w:rFonts w:cs="Arial"/>
                <w:sz w:val="20"/>
                <w:szCs w:val="20"/>
              </w:rPr>
              <w:t>Комплексное развитие систем коммунальной инфраструктуры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535" w:type="dxa"/>
            <w:vMerge w:val="restart"/>
            <w:shd w:val="clear" w:color="auto" w:fill="auto"/>
            <w:hideMark/>
          </w:tcPr>
          <w:p w:rsidR="00D5031D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D5031D" w:rsidRPr="004634D3">
              <w:rPr>
                <w:rFonts w:cs="Arial"/>
                <w:sz w:val="20"/>
                <w:szCs w:val="20"/>
              </w:rPr>
              <w:t>Чистая вода (2011-2015 годы)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628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доступная среда</w:t>
            </w:r>
          </w:p>
        </w:tc>
        <w:tc>
          <w:tcPr>
            <w:tcW w:w="577" w:type="dxa"/>
            <w:vMerge w:val="restart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культура</w:t>
            </w:r>
          </w:p>
        </w:tc>
        <w:tc>
          <w:tcPr>
            <w:tcW w:w="731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D5031D" w:rsidRPr="004634D3" w:rsidTr="00A61A7C">
        <w:trPr>
          <w:trHeight w:val="1890"/>
        </w:trPr>
        <w:tc>
          <w:tcPr>
            <w:tcW w:w="964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753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в том числе: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 </w:t>
            </w:r>
            <w:r w:rsidRPr="004634D3">
              <w:rPr>
                <w:rFonts w:cs="Arial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в том числе за счет средств районного бюджета</w:t>
            </w:r>
          </w:p>
        </w:tc>
        <w:tc>
          <w:tcPr>
            <w:tcW w:w="1043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6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77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16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35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27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D5031D" w:rsidRPr="004634D3" w:rsidTr="00A61A7C">
        <w:trPr>
          <w:trHeight w:val="315"/>
        </w:trPr>
        <w:tc>
          <w:tcPr>
            <w:tcW w:w="964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879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53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auto"/>
            <w:hideMark/>
          </w:tcPr>
          <w:p w:rsidR="00D5031D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hideMark/>
          </w:tcPr>
          <w:p w:rsidR="00D5031D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9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535" w:type="dxa"/>
            <w:shd w:val="clear" w:color="auto" w:fill="auto"/>
            <w:noWrap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D5031D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D5031D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D5031D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27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7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D5031D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hideMark/>
          </w:tcPr>
          <w:p w:rsidR="00D5031D" w:rsidRPr="004634D3" w:rsidRDefault="00D5031D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14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сельские поселения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50 222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880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38 420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414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1 352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37 068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414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4 041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972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341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769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864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4 125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110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1 010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344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601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897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300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307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28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140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80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2 242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407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1 341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751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835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65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656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</w:tr>
      <w:tr w:rsidR="002920D0" w:rsidRPr="004634D3" w:rsidTr="00A61A7C">
        <w:trPr>
          <w:trHeight w:val="300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Катаевское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4 874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3 923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119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3 804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296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206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374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137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75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75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Катангарское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5 543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187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4 518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92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4 426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94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558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087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245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130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115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83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83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Малетинское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8 575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470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5 333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437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4 896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1 068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448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964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146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755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127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19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755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1 578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546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1 341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751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190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46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095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Песчанское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8 058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759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5 840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117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5 723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965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393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801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276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383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990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198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683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185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307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Толбагинское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3 436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787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2 825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72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2 753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46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756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491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931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Хараузское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6 391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5 914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128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5 786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227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154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599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146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385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95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161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75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19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561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Хохотуйское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5 602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632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3 283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530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223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3 060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530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1 484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374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670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328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80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84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84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Усть-Оборское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3 365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062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2 875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115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2 760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864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309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598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75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75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Зугмарское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2 811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653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2 459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37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2 422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63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43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838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177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715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Баляга-Катангарское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1 563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1 449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884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12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1 437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884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474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городские поселения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23 134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637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12 925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1 379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11 546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3 389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983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200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990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1 803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940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1 133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580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200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70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360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400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4 814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724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1 718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149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572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200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1 384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001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164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174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976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200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Балягинское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9 731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623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4 350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490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3 860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3 089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983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200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990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1 071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061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1 019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896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51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1 019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589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190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800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384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001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119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388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325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4</w:t>
            </w:r>
          </w:p>
        </w:tc>
      </w:tr>
      <w:tr w:rsidR="002920D0" w:rsidRPr="004634D3" w:rsidTr="00A61A7C">
        <w:trPr>
          <w:trHeight w:val="435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Новопавловское</w:t>
            </w:r>
            <w:r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4 415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765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3 697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566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3 131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75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82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879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63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684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19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560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886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190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786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325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4</w:t>
            </w:r>
          </w:p>
        </w:tc>
      </w:tr>
      <w:tr w:rsidR="002920D0" w:rsidRPr="004634D3" w:rsidTr="00A61A7C">
        <w:trPr>
          <w:trHeight w:val="330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4634D3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«</w:t>
            </w:r>
            <w:r w:rsidR="002920D0" w:rsidRPr="004634D3">
              <w:rPr>
                <w:rFonts w:cs="Arial"/>
                <w:sz w:val="20"/>
                <w:szCs w:val="20"/>
              </w:rPr>
              <w:t>Тарбагатайское</w:t>
            </w:r>
            <w:r w:rsidR="0049149A" w:rsidRPr="004634D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8 987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249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4 878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323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4 555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225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650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50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3 234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1 718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149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190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1 000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49149A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325</w:t>
            </w:r>
            <w:r w:rsidR="0049149A" w:rsidRPr="004634D3">
              <w:rPr>
                <w:rFonts w:cs="Arial"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sz w:val="20"/>
                <w:szCs w:val="20"/>
              </w:rPr>
              <w:t>4</w:t>
            </w:r>
          </w:p>
        </w:tc>
      </w:tr>
      <w:tr w:rsidR="002920D0" w:rsidRPr="004634D3" w:rsidTr="00A61A7C">
        <w:trPr>
          <w:trHeight w:val="330"/>
        </w:trPr>
        <w:tc>
          <w:tcPr>
            <w:tcW w:w="964" w:type="dxa"/>
            <w:shd w:val="clear" w:color="auto" w:fill="auto"/>
            <w:hideMark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sz w:val="20"/>
                <w:szCs w:val="20"/>
              </w:rPr>
            </w:pPr>
            <w:r w:rsidRPr="004634D3">
              <w:rPr>
                <w:rFonts w:cs="Arial"/>
                <w:sz w:val="20"/>
                <w:szCs w:val="20"/>
              </w:rPr>
              <w:t>Итого</w:t>
            </w:r>
          </w:p>
        </w:tc>
        <w:tc>
          <w:tcPr>
            <w:tcW w:w="87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73 357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517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51 345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414</w:t>
            </w:r>
          </w:p>
        </w:tc>
        <w:tc>
          <w:tcPr>
            <w:tcW w:w="75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2 731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48 614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414</w:t>
            </w:r>
          </w:p>
        </w:tc>
        <w:tc>
          <w:tcPr>
            <w:tcW w:w="1043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7 431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955</w:t>
            </w:r>
          </w:p>
        </w:tc>
        <w:tc>
          <w:tcPr>
            <w:tcW w:w="64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542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759</w:t>
            </w:r>
          </w:p>
        </w:tc>
        <w:tc>
          <w:tcPr>
            <w:tcW w:w="67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864</w:t>
            </w:r>
          </w:p>
        </w:tc>
        <w:tc>
          <w:tcPr>
            <w:tcW w:w="107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4 125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110</w:t>
            </w:r>
          </w:p>
        </w:tc>
        <w:tc>
          <w:tcPr>
            <w:tcW w:w="662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2 814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284</w:t>
            </w:r>
          </w:p>
        </w:tc>
        <w:tc>
          <w:tcPr>
            <w:tcW w:w="916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1 735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477</w:t>
            </w:r>
          </w:p>
        </w:tc>
        <w:tc>
          <w:tcPr>
            <w:tcW w:w="535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right="-37"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500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307</w:t>
            </w:r>
          </w:p>
        </w:tc>
        <w:tc>
          <w:tcPr>
            <w:tcW w:w="628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98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500</w:t>
            </w:r>
          </w:p>
        </w:tc>
        <w:tc>
          <w:tcPr>
            <w:tcW w:w="57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480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000</w:t>
            </w:r>
          </w:p>
        </w:tc>
        <w:tc>
          <w:tcPr>
            <w:tcW w:w="73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7 057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131</w:t>
            </w:r>
          </w:p>
        </w:tc>
        <w:tc>
          <w:tcPr>
            <w:tcW w:w="98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3 059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900</w:t>
            </w:r>
          </w:p>
        </w:tc>
        <w:tc>
          <w:tcPr>
            <w:tcW w:w="82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1 407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200</w:t>
            </w:r>
          </w:p>
        </w:tc>
        <w:tc>
          <w:tcPr>
            <w:tcW w:w="857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1 384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001</w:t>
            </w:r>
          </w:p>
        </w:tc>
        <w:tc>
          <w:tcPr>
            <w:tcW w:w="851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229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830</w:t>
            </w:r>
          </w:p>
        </w:tc>
        <w:tc>
          <w:tcPr>
            <w:tcW w:w="850" w:type="dxa"/>
            <w:shd w:val="clear" w:color="auto" w:fill="auto"/>
          </w:tcPr>
          <w:p w:rsidR="002920D0" w:rsidRPr="004634D3" w:rsidRDefault="002920D0" w:rsidP="004634D3">
            <w:pPr>
              <w:suppressAutoHyphens/>
              <w:ind w:firstLine="0"/>
              <w:rPr>
                <w:rFonts w:cs="Arial"/>
                <w:bCs/>
                <w:sz w:val="20"/>
                <w:szCs w:val="20"/>
              </w:rPr>
            </w:pPr>
            <w:r w:rsidRPr="004634D3">
              <w:rPr>
                <w:rFonts w:cs="Arial"/>
                <w:bCs/>
                <w:sz w:val="20"/>
                <w:szCs w:val="20"/>
              </w:rPr>
              <w:t>976</w:t>
            </w:r>
            <w:r w:rsidR="0049149A" w:rsidRPr="004634D3">
              <w:rPr>
                <w:rFonts w:cs="Arial"/>
                <w:bCs/>
                <w:sz w:val="20"/>
                <w:szCs w:val="20"/>
              </w:rPr>
              <w:t xml:space="preserve">, </w:t>
            </w:r>
            <w:r w:rsidRPr="004634D3">
              <w:rPr>
                <w:rFonts w:cs="Arial"/>
                <w:bCs/>
                <w:sz w:val="20"/>
                <w:szCs w:val="20"/>
              </w:rPr>
              <w:t>200</w:t>
            </w:r>
          </w:p>
        </w:tc>
      </w:tr>
    </w:tbl>
    <w:p w:rsidR="002847D7" w:rsidRPr="0049149A" w:rsidRDefault="002847D7" w:rsidP="0049149A">
      <w:pPr>
        <w:suppressAutoHyphens/>
        <w:ind w:firstLine="709"/>
        <w:rPr>
          <w:rFonts w:cs="Arial"/>
        </w:rPr>
      </w:pPr>
    </w:p>
    <w:p w:rsidR="002847D7" w:rsidRPr="0049149A" w:rsidRDefault="002847D7" w:rsidP="0049149A">
      <w:pPr>
        <w:suppressAutoHyphens/>
        <w:ind w:firstLine="709"/>
        <w:rPr>
          <w:rFonts w:cs="Arial"/>
        </w:rPr>
        <w:sectPr w:rsidR="002847D7" w:rsidRPr="0049149A" w:rsidSect="004634D3">
          <w:pgSz w:w="16840" w:h="11907" w:orient="landscape" w:code="9"/>
          <w:pgMar w:top="1134" w:right="567" w:bottom="1134" w:left="1985" w:header="720" w:footer="720" w:gutter="0"/>
          <w:cols w:space="708"/>
          <w:noEndnote/>
          <w:docGrid w:linePitch="360"/>
        </w:sectPr>
      </w:pPr>
    </w:p>
    <w:p w:rsidR="002847D7" w:rsidRPr="004634D3" w:rsidRDefault="002847D7" w:rsidP="004634D3">
      <w:pPr>
        <w:suppressAutoHyphens/>
        <w:ind w:right="4819" w:firstLine="0"/>
        <w:rPr>
          <w:rFonts w:ascii="Courier" w:hAnsi="Courier" w:cs="Arial"/>
          <w:szCs w:val="28"/>
        </w:rPr>
      </w:pPr>
      <w:r w:rsidRPr="004634D3">
        <w:rPr>
          <w:rFonts w:ascii="Courier" w:hAnsi="Courier" w:cs="Arial"/>
          <w:szCs w:val="28"/>
        </w:rPr>
        <w:t>ПРИЛОЖЕНИЕ</w:t>
      </w:r>
      <w:r w:rsidR="0049149A" w:rsidRPr="004634D3">
        <w:rPr>
          <w:rFonts w:ascii="Courier" w:hAnsi="Courier" w:cs="Arial"/>
          <w:szCs w:val="28"/>
        </w:rPr>
        <w:t xml:space="preserve"> № </w:t>
      </w:r>
      <w:r w:rsidRPr="004634D3">
        <w:rPr>
          <w:rFonts w:ascii="Courier" w:hAnsi="Courier" w:cs="Arial"/>
          <w:szCs w:val="28"/>
        </w:rPr>
        <w:t>7</w:t>
      </w:r>
      <w:r w:rsidR="004634D3" w:rsidRPr="004634D3">
        <w:rPr>
          <w:rFonts w:ascii="Courier" w:hAnsi="Courier" w:cs="Arial"/>
          <w:szCs w:val="28"/>
        </w:rPr>
        <w:t xml:space="preserve"> </w:t>
      </w:r>
      <w:r w:rsidRPr="004634D3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4634D3" w:rsidRPr="004634D3">
        <w:rPr>
          <w:rFonts w:ascii="Courier" w:hAnsi="Courier" w:cs="Arial"/>
          <w:szCs w:val="28"/>
        </w:rPr>
        <w:t xml:space="preserve"> </w:t>
      </w:r>
      <w:r w:rsidRPr="004634D3">
        <w:rPr>
          <w:rFonts w:ascii="Courier" w:hAnsi="Courier" w:cs="Arial"/>
          <w:szCs w:val="28"/>
        </w:rPr>
        <w:t>от</w:t>
      </w:r>
      <w:r w:rsidR="004634D3">
        <w:rPr>
          <w:rFonts w:asciiTheme="minorHAnsi" w:hAnsiTheme="minorHAnsi" w:cs="Arial"/>
          <w:szCs w:val="28"/>
        </w:rPr>
        <w:t xml:space="preserve"> </w:t>
      </w:r>
      <w:r w:rsidR="00571D8A" w:rsidRPr="004634D3">
        <w:rPr>
          <w:rFonts w:ascii="Courier" w:hAnsi="Courier" w:cs="Arial"/>
          <w:szCs w:val="28"/>
        </w:rPr>
        <w:t>23</w:t>
      </w:r>
      <w:r w:rsidR="004634D3">
        <w:rPr>
          <w:rFonts w:asciiTheme="minorHAnsi" w:hAnsiTheme="minorHAnsi" w:cs="Arial"/>
          <w:szCs w:val="28"/>
        </w:rPr>
        <w:t xml:space="preserve"> </w:t>
      </w:r>
      <w:r w:rsidRPr="004634D3">
        <w:rPr>
          <w:rFonts w:ascii="Courier" w:hAnsi="Courier" w:cs="Arial"/>
          <w:szCs w:val="28"/>
        </w:rPr>
        <w:t>декабря 2015</w:t>
      </w:r>
      <w:r w:rsidR="0049149A" w:rsidRPr="004634D3">
        <w:rPr>
          <w:rFonts w:ascii="Courier" w:hAnsi="Courier" w:cs="Arial"/>
          <w:szCs w:val="28"/>
        </w:rPr>
        <w:t xml:space="preserve"> года № </w:t>
      </w:r>
      <w:r w:rsidR="00571D8A" w:rsidRPr="004634D3">
        <w:rPr>
          <w:rFonts w:ascii="Courier" w:hAnsi="Courier" w:cs="Arial"/>
          <w:szCs w:val="28"/>
        </w:rPr>
        <w:t>194</w:t>
      </w:r>
      <w:r w:rsidR="004634D3" w:rsidRPr="004634D3">
        <w:rPr>
          <w:rFonts w:ascii="Courier" w:hAnsi="Courier" w:cs="Arial"/>
          <w:szCs w:val="28"/>
        </w:rPr>
        <w:t xml:space="preserve"> </w:t>
      </w:r>
    </w:p>
    <w:p w:rsidR="004634D3" w:rsidRDefault="004634D3" w:rsidP="0049149A">
      <w:pPr>
        <w:suppressAutoHyphens/>
        <w:ind w:firstLine="709"/>
        <w:rPr>
          <w:rFonts w:cs="Arial"/>
          <w:szCs w:val="28"/>
        </w:rPr>
      </w:pPr>
    </w:p>
    <w:p w:rsidR="004634D3" w:rsidRPr="0049149A" w:rsidRDefault="004634D3" w:rsidP="0049149A">
      <w:pPr>
        <w:suppressAutoHyphens/>
        <w:ind w:firstLine="709"/>
        <w:rPr>
          <w:rFonts w:cs="Arial"/>
          <w:szCs w:val="28"/>
        </w:rPr>
      </w:pPr>
    </w:p>
    <w:p w:rsidR="002847D7" w:rsidRPr="0049149A" w:rsidRDefault="002847D7" w:rsidP="004634D3">
      <w:pPr>
        <w:pStyle w:val="2"/>
      </w:pPr>
      <w:r w:rsidRPr="0049149A">
        <w:t>Программа муниципальных внутренних заимствований района на 2015 год и плановый период 2016 и 2017 годов»</w:t>
      </w:r>
    </w:p>
    <w:p w:rsidR="002847D7" w:rsidRPr="0049149A" w:rsidRDefault="002847D7" w:rsidP="0049149A">
      <w:pPr>
        <w:suppressAutoHyphens/>
        <w:ind w:firstLine="709"/>
        <w:rPr>
          <w:rFonts w:cs="Arial"/>
        </w:rPr>
      </w:pPr>
    </w:p>
    <w:p w:rsidR="002847D7" w:rsidRDefault="002847D7" w:rsidP="0049149A">
      <w:pPr>
        <w:suppressAutoHyphens/>
        <w:ind w:firstLine="709"/>
        <w:rPr>
          <w:rFonts w:cs="Arial"/>
          <w:szCs w:val="28"/>
        </w:rPr>
      </w:pPr>
      <w:r w:rsidRPr="0049149A">
        <w:rPr>
          <w:rFonts w:cs="Arial"/>
          <w:szCs w:val="28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</w:t>
      </w:r>
      <w:r w:rsidR="0049149A" w:rsidRPr="0049149A">
        <w:rPr>
          <w:rFonts w:cs="Arial"/>
          <w:szCs w:val="28"/>
        </w:rPr>
        <w:t>,</w:t>
      </w:r>
      <w:r w:rsidR="0049149A">
        <w:rPr>
          <w:rFonts w:cs="Arial"/>
          <w:szCs w:val="28"/>
        </w:rPr>
        <w:t xml:space="preserve"> </w:t>
      </w:r>
      <w:r w:rsidRPr="0049149A">
        <w:rPr>
          <w:rFonts w:cs="Arial"/>
          <w:szCs w:val="28"/>
        </w:rPr>
        <w:t>направленных на покрытие дефицита муниципального бюджета и погашение муниципальных долговых обязательств района.</w:t>
      </w:r>
    </w:p>
    <w:p w:rsidR="004634D3" w:rsidRPr="0049149A" w:rsidRDefault="004634D3" w:rsidP="0049149A">
      <w:pPr>
        <w:suppressAutoHyphens/>
        <w:ind w:firstLine="709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378"/>
        <w:gridCol w:w="2091"/>
      </w:tblGrid>
      <w:tr w:rsidR="002847D7" w:rsidRPr="004634D3" w:rsidTr="004634D3">
        <w:tc>
          <w:tcPr>
            <w:tcW w:w="1101" w:type="dxa"/>
            <w:shd w:val="clear" w:color="auto" w:fill="auto"/>
          </w:tcPr>
          <w:p w:rsidR="002847D7" w:rsidRPr="004634D3" w:rsidRDefault="0049149A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 xml:space="preserve">№ </w:t>
            </w:r>
            <w:r w:rsidR="002847D7" w:rsidRPr="004634D3">
              <w:rPr>
                <w:rFonts w:cs="Arial"/>
                <w:szCs w:val="28"/>
              </w:rPr>
              <w:t>п/п</w:t>
            </w:r>
          </w:p>
        </w:tc>
        <w:tc>
          <w:tcPr>
            <w:tcW w:w="6378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Муниципальные внутренние заимствования</w:t>
            </w:r>
          </w:p>
        </w:tc>
        <w:tc>
          <w:tcPr>
            <w:tcW w:w="2091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Сумма (тыс. рублей)</w:t>
            </w:r>
          </w:p>
        </w:tc>
      </w:tr>
      <w:tr w:rsidR="002847D7" w:rsidRPr="004634D3" w:rsidTr="004634D3">
        <w:tc>
          <w:tcPr>
            <w:tcW w:w="1101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Бюджетные кредиты</w:t>
            </w:r>
            <w:r w:rsidR="0049149A" w:rsidRPr="004634D3">
              <w:rPr>
                <w:rFonts w:cs="Arial"/>
                <w:szCs w:val="28"/>
              </w:rPr>
              <w:t xml:space="preserve">, </w:t>
            </w:r>
            <w:r w:rsidRPr="004634D3">
              <w:rPr>
                <w:rFonts w:cs="Arial"/>
                <w:szCs w:val="28"/>
              </w:rPr>
              <w:t>привлеченные в бюджет муниципального района от других бюджетов бюджетной системы в 2015-2017</w:t>
            </w:r>
            <w:r w:rsidR="0049149A" w:rsidRPr="004634D3">
              <w:rPr>
                <w:rFonts w:cs="Arial"/>
                <w:szCs w:val="28"/>
              </w:rPr>
              <w:t xml:space="preserve"> года</w:t>
            </w:r>
            <w:r w:rsidRPr="004634D3">
              <w:rPr>
                <w:rFonts w:cs="Arial"/>
                <w:szCs w:val="28"/>
              </w:rPr>
              <w:t>х.</w:t>
            </w:r>
          </w:p>
        </w:tc>
        <w:tc>
          <w:tcPr>
            <w:tcW w:w="2091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0</w:t>
            </w:r>
          </w:p>
        </w:tc>
      </w:tr>
      <w:tr w:rsidR="002847D7" w:rsidRPr="004634D3" w:rsidTr="004634D3">
        <w:tc>
          <w:tcPr>
            <w:tcW w:w="1101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Погашение бюджетных кредитов</w:t>
            </w:r>
          </w:p>
        </w:tc>
        <w:tc>
          <w:tcPr>
            <w:tcW w:w="2091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500</w:t>
            </w:r>
            <w:r w:rsidR="0049149A" w:rsidRPr="004634D3">
              <w:rPr>
                <w:rFonts w:cs="Arial"/>
                <w:szCs w:val="28"/>
              </w:rPr>
              <w:t xml:space="preserve">, </w:t>
            </w:r>
            <w:r w:rsidRPr="004634D3">
              <w:rPr>
                <w:rFonts w:cs="Arial"/>
                <w:szCs w:val="28"/>
              </w:rPr>
              <w:t>0</w:t>
            </w:r>
          </w:p>
        </w:tc>
      </w:tr>
      <w:tr w:rsidR="002847D7" w:rsidRPr="004634D3" w:rsidTr="004634D3">
        <w:tc>
          <w:tcPr>
            <w:tcW w:w="1101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Направление остатков на начало</w:t>
            </w:r>
            <w:r w:rsidR="0049149A" w:rsidRPr="004634D3">
              <w:rPr>
                <w:rFonts w:cs="Arial"/>
                <w:szCs w:val="28"/>
              </w:rPr>
              <w:t xml:space="preserve"> года</w:t>
            </w:r>
          </w:p>
        </w:tc>
        <w:tc>
          <w:tcPr>
            <w:tcW w:w="2091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3749</w:t>
            </w:r>
            <w:r w:rsidR="0049149A" w:rsidRPr="004634D3">
              <w:rPr>
                <w:rFonts w:cs="Arial"/>
                <w:szCs w:val="28"/>
              </w:rPr>
              <w:t xml:space="preserve">, </w:t>
            </w:r>
            <w:r w:rsidRPr="004634D3">
              <w:rPr>
                <w:rFonts w:cs="Arial"/>
                <w:szCs w:val="28"/>
              </w:rPr>
              <w:t>460</w:t>
            </w:r>
          </w:p>
        </w:tc>
      </w:tr>
      <w:tr w:rsidR="002847D7" w:rsidRPr="004634D3" w:rsidTr="004634D3">
        <w:tc>
          <w:tcPr>
            <w:tcW w:w="1101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Всего муниципальные внутренние заимствования</w:t>
            </w:r>
          </w:p>
        </w:tc>
        <w:tc>
          <w:tcPr>
            <w:tcW w:w="2091" w:type="dxa"/>
            <w:shd w:val="clear" w:color="auto" w:fill="auto"/>
          </w:tcPr>
          <w:p w:rsidR="002847D7" w:rsidRPr="004634D3" w:rsidRDefault="002847D7" w:rsidP="004634D3">
            <w:pPr>
              <w:suppressAutoHyphens/>
              <w:ind w:firstLine="0"/>
              <w:rPr>
                <w:rFonts w:cs="Arial"/>
                <w:szCs w:val="28"/>
              </w:rPr>
            </w:pPr>
            <w:r w:rsidRPr="004634D3">
              <w:rPr>
                <w:rFonts w:cs="Arial"/>
                <w:szCs w:val="28"/>
              </w:rPr>
              <w:t>3246</w:t>
            </w:r>
            <w:r w:rsidR="0049149A" w:rsidRPr="004634D3">
              <w:rPr>
                <w:rFonts w:cs="Arial"/>
                <w:szCs w:val="28"/>
              </w:rPr>
              <w:t xml:space="preserve">, </w:t>
            </w:r>
            <w:r w:rsidRPr="004634D3">
              <w:rPr>
                <w:rFonts w:cs="Arial"/>
                <w:szCs w:val="28"/>
              </w:rPr>
              <w:t>46</w:t>
            </w:r>
          </w:p>
        </w:tc>
      </w:tr>
    </w:tbl>
    <w:p w:rsidR="002847D7" w:rsidRPr="0049149A" w:rsidRDefault="002847D7" w:rsidP="0049149A">
      <w:pPr>
        <w:suppressAutoHyphens/>
        <w:ind w:firstLine="709"/>
        <w:rPr>
          <w:rFonts w:cs="Arial"/>
          <w:szCs w:val="28"/>
        </w:rPr>
      </w:pPr>
    </w:p>
    <w:sectPr w:rsidR="002847D7" w:rsidRPr="0049149A" w:rsidSect="004634D3">
      <w:pgSz w:w="11906" w:h="16832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54" w:rsidRDefault="006F5C54">
      <w:r>
        <w:separator/>
      </w:r>
    </w:p>
  </w:endnote>
  <w:endnote w:type="continuationSeparator" w:id="1">
    <w:p w:rsidR="006F5C54" w:rsidRDefault="006F5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54" w:rsidRDefault="006F5C54">
      <w:r>
        <w:separator/>
      </w:r>
    </w:p>
  </w:footnote>
  <w:footnote w:type="continuationSeparator" w:id="1">
    <w:p w:rsidR="006F5C54" w:rsidRDefault="006F5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2B42"/>
    <w:multiLevelType w:val="hybridMultilevel"/>
    <w:tmpl w:val="2EDE8974"/>
    <w:lvl w:ilvl="0" w:tplc="8C8C5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EE0"/>
    <w:rsid w:val="00000A03"/>
    <w:rsid w:val="000955A8"/>
    <w:rsid w:val="000C098A"/>
    <w:rsid w:val="000C246A"/>
    <w:rsid w:val="000C4434"/>
    <w:rsid w:val="000E1C71"/>
    <w:rsid w:val="000E2D0E"/>
    <w:rsid w:val="00103B27"/>
    <w:rsid w:val="0010716E"/>
    <w:rsid w:val="001378E7"/>
    <w:rsid w:val="00147765"/>
    <w:rsid w:val="00156604"/>
    <w:rsid w:val="00165988"/>
    <w:rsid w:val="00191F73"/>
    <w:rsid w:val="00194687"/>
    <w:rsid w:val="001A5A19"/>
    <w:rsid w:val="001B2487"/>
    <w:rsid w:val="001C58C0"/>
    <w:rsid w:val="001D00A1"/>
    <w:rsid w:val="001D48C3"/>
    <w:rsid w:val="001D5AB8"/>
    <w:rsid w:val="00220A88"/>
    <w:rsid w:val="0023468B"/>
    <w:rsid w:val="00243685"/>
    <w:rsid w:val="00262EC6"/>
    <w:rsid w:val="0026755E"/>
    <w:rsid w:val="00272290"/>
    <w:rsid w:val="00272FC1"/>
    <w:rsid w:val="002831E7"/>
    <w:rsid w:val="002847D7"/>
    <w:rsid w:val="002920D0"/>
    <w:rsid w:val="002A7130"/>
    <w:rsid w:val="002B3094"/>
    <w:rsid w:val="002B3BD8"/>
    <w:rsid w:val="002D53C1"/>
    <w:rsid w:val="002D6889"/>
    <w:rsid w:val="003104EC"/>
    <w:rsid w:val="003145B3"/>
    <w:rsid w:val="00327347"/>
    <w:rsid w:val="00332531"/>
    <w:rsid w:val="00345D0B"/>
    <w:rsid w:val="00351952"/>
    <w:rsid w:val="003522AE"/>
    <w:rsid w:val="00380E58"/>
    <w:rsid w:val="003E22F5"/>
    <w:rsid w:val="003F2998"/>
    <w:rsid w:val="00415333"/>
    <w:rsid w:val="0042029B"/>
    <w:rsid w:val="0042566B"/>
    <w:rsid w:val="00454CF6"/>
    <w:rsid w:val="004559E7"/>
    <w:rsid w:val="004563F2"/>
    <w:rsid w:val="00460868"/>
    <w:rsid w:val="0046095A"/>
    <w:rsid w:val="0046258B"/>
    <w:rsid w:val="004634D3"/>
    <w:rsid w:val="0048709E"/>
    <w:rsid w:val="0049149A"/>
    <w:rsid w:val="004B7237"/>
    <w:rsid w:val="004D1C1E"/>
    <w:rsid w:val="004D2898"/>
    <w:rsid w:val="004D4A4E"/>
    <w:rsid w:val="004F7CC7"/>
    <w:rsid w:val="005225E9"/>
    <w:rsid w:val="005241A4"/>
    <w:rsid w:val="00527B14"/>
    <w:rsid w:val="0055482B"/>
    <w:rsid w:val="005559CB"/>
    <w:rsid w:val="00565472"/>
    <w:rsid w:val="00565AC5"/>
    <w:rsid w:val="00567551"/>
    <w:rsid w:val="00571D8A"/>
    <w:rsid w:val="005C29D3"/>
    <w:rsid w:val="005C655A"/>
    <w:rsid w:val="005D41BA"/>
    <w:rsid w:val="005E5669"/>
    <w:rsid w:val="005E77F3"/>
    <w:rsid w:val="005F4547"/>
    <w:rsid w:val="00612B52"/>
    <w:rsid w:val="0062032A"/>
    <w:rsid w:val="0062190A"/>
    <w:rsid w:val="00627A7F"/>
    <w:rsid w:val="00647C26"/>
    <w:rsid w:val="00651B36"/>
    <w:rsid w:val="00666EBA"/>
    <w:rsid w:val="00673C08"/>
    <w:rsid w:val="00697AD4"/>
    <w:rsid w:val="00697C11"/>
    <w:rsid w:val="006B6C31"/>
    <w:rsid w:val="006D7D5B"/>
    <w:rsid w:val="006F5C54"/>
    <w:rsid w:val="00710C98"/>
    <w:rsid w:val="007155A0"/>
    <w:rsid w:val="00724ECB"/>
    <w:rsid w:val="00737FA2"/>
    <w:rsid w:val="0075118D"/>
    <w:rsid w:val="0077446E"/>
    <w:rsid w:val="00774D4E"/>
    <w:rsid w:val="00785B2A"/>
    <w:rsid w:val="00786175"/>
    <w:rsid w:val="007A02F9"/>
    <w:rsid w:val="00807AC8"/>
    <w:rsid w:val="0083156A"/>
    <w:rsid w:val="0083163D"/>
    <w:rsid w:val="00833035"/>
    <w:rsid w:val="00847E33"/>
    <w:rsid w:val="008A2472"/>
    <w:rsid w:val="008A535D"/>
    <w:rsid w:val="008C36C2"/>
    <w:rsid w:val="008F24D9"/>
    <w:rsid w:val="008F2731"/>
    <w:rsid w:val="00903DE0"/>
    <w:rsid w:val="00904CC6"/>
    <w:rsid w:val="009219DC"/>
    <w:rsid w:val="00921FCE"/>
    <w:rsid w:val="00922F48"/>
    <w:rsid w:val="00936ABB"/>
    <w:rsid w:val="00982A38"/>
    <w:rsid w:val="009E12F9"/>
    <w:rsid w:val="009F1436"/>
    <w:rsid w:val="00A121A7"/>
    <w:rsid w:val="00A2611F"/>
    <w:rsid w:val="00A527EE"/>
    <w:rsid w:val="00A56875"/>
    <w:rsid w:val="00A61A7C"/>
    <w:rsid w:val="00A72BAA"/>
    <w:rsid w:val="00A9421F"/>
    <w:rsid w:val="00A9794A"/>
    <w:rsid w:val="00AA5A42"/>
    <w:rsid w:val="00AB1570"/>
    <w:rsid w:val="00AB3EAA"/>
    <w:rsid w:val="00AC4EBB"/>
    <w:rsid w:val="00AD21F0"/>
    <w:rsid w:val="00AE163F"/>
    <w:rsid w:val="00B14812"/>
    <w:rsid w:val="00B430EF"/>
    <w:rsid w:val="00B45293"/>
    <w:rsid w:val="00BB0EE0"/>
    <w:rsid w:val="00C10DE7"/>
    <w:rsid w:val="00C1575F"/>
    <w:rsid w:val="00C15A5C"/>
    <w:rsid w:val="00C36F19"/>
    <w:rsid w:val="00C3741F"/>
    <w:rsid w:val="00C50122"/>
    <w:rsid w:val="00C7413E"/>
    <w:rsid w:val="00C759C8"/>
    <w:rsid w:val="00C833CB"/>
    <w:rsid w:val="00C9579C"/>
    <w:rsid w:val="00C962DA"/>
    <w:rsid w:val="00CA557E"/>
    <w:rsid w:val="00CA6D30"/>
    <w:rsid w:val="00CB6291"/>
    <w:rsid w:val="00CB7316"/>
    <w:rsid w:val="00CE47E6"/>
    <w:rsid w:val="00D1142D"/>
    <w:rsid w:val="00D331BE"/>
    <w:rsid w:val="00D5031D"/>
    <w:rsid w:val="00D528F0"/>
    <w:rsid w:val="00D74337"/>
    <w:rsid w:val="00D75B97"/>
    <w:rsid w:val="00DA3244"/>
    <w:rsid w:val="00DA441D"/>
    <w:rsid w:val="00DB4E28"/>
    <w:rsid w:val="00DB77F8"/>
    <w:rsid w:val="00DD0FDD"/>
    <w:rsid w:val="00DD4A6E"/>
    <w:rsid w:val="00DE6DB7"/>
    <w:rsid w:val="00E04F1F"/>
    <w:rsid w:val="00E303AF"/>
    <w:rsid w:val="00E36052"/>
    <w:rsid w:val="00E361DE"/>
    <w:rsid w:val="00E820C5"/>
    <w:rsid w:val="00E863C7"/>
    <w:rsid w:val="00EE355C"/>
    <w:rsid w:val="00EE4FDF"/>
    <w:rsid w:val="00EF748B"/>
    <w:rsid w:val="00F134DE"/>
    <w:rsid w:val="00F14126"/>
    <w:rsid w:val="00F2222B"/>
    <w:rsid w:val="00F35F3A"/>
    <w:rsid w:val="00F55E1B"/>
    <w:rsid w:val="00F71730"/>
    <w:rsid w:val="00FD3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634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634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634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634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34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095A"/>
  </w:style>
  <w:style w:type="paragraph" w:styleId="a6">
    <w:name w:val="footer"/>
    <w:basedOn w:val="a"/>
    <w:link w:val="a7"/>
    <w:uiPriority w:val="99"/>
    <w:unhideWhenUsed/>
    <w:rsid w:val="00460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095A"/>
  </w:style>
  <w:style w:type="paragraph" w:customStyle="1" w:styleId="ConsPlusNormal">
    <w:name w:val="ConsPlusNormal"/>
    <w:rsid w:val="00460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46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95A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8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4634D3"/>
    <w:rPr>
      <w:color w:val="0000FF"/>
      <w:u w:val="none"/>
    </w:rPr>
  </w:style>
  <w:style w:type="character" w:styleId="ac">
    <w:name w:val="FollowedHyperlink"/>
    <w:basedOn w:val="a0"/>
    <w:uiPriority w:val="99"/>
    <w:semiHidden/>
    <w:unhideWhenUsed/>
    <w:rsid w:val="0046095A"/>
    <w:rPr>
      <w:color w:val="800080"/>
      <w:u w:val="single"/>
    </w:rPr>
  </w:style>
  <w:style w:type="paragraph" w:customStyle="1" w:styleId="font5">
    <w:name w:val="font5"/>
    <w:basedOn w:val="a"/>
    <w:rsid w:val="0046095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46095A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6">
    <w:name w:val="xl106"/>
    <w:basedOn w:val="a"/>
    <w:rsid w:val="0046095A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8">
    <w:name w:val="xl108"/>
    <w:basedOn w:val="a"/>
    <w:rsid w:val="0046095A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10">
    <w:name w:val="xl11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11">
    <w:name w:val="xl11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2">
    <w:name w:val="xl11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3">
    <w:name w:val="xl11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4">
    <w:name w:val="xl11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5">
    <w:name w:val="xl115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117">
    <w:name w:val="xl117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21">
    <w:name w:val="xl12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122">
    <w:name w:val="xl12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</w:rPr>
  </w:style>
  <w:style w:type="paragraph" w:customStyle="1" w:styleId="xl123">
    <w:name w:val="xl12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24">
    <w:name w:val="xl12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65">
    <w:name w:val="xl65"/>
    <w:basedOn w:val="a"/>
    <w:rsid w:val="00CB6291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6">
    <w:name w:val="xl66"/>
    <w:basedOn w:val="a"/>
    <w:rsid w:val="00CB62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67">
    <w:name w:val="xl67"/>
    <w:basedOn w:val="a"/>
    <w:rsid w:val="00CB6291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a"/>
    <w:rsid w:val="00CB6291"/>
    <w:pPr>
      <w:shd w:val="clear" w:color="000000" w:fill="F2DCDB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a"/>
    <w:rsid w:val="00CB62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72">
    <w:name w:val="xl72"/>
    <w:basedOn w:val="a"/>
    <w:rsid w:val="00CB6291"/>
    <w:pP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3">
    <w:name w:val="xl7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74">
    <w:name w:val="xl7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5">
    <w:name w:val="xl7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6">
    <w:name w:val="xl7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7">
    <w:name w:val="xl77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8">
    <w:name w:val="xl7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79">
    <w:name w:val="xl7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80">
    <w:name w:val="xl8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81">
    <w:name w:val="xl81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82">
    <w:name w:val="xl8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83">
    <w:name w:val="xl8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84">
    <w:name w:val="xl8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85">
    <w:name w:val="xl8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9">
    <w:name w:val="xl8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90">
    <w:name w:val="xl9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91">
    <w:name w:val="xl91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2">
    <w:name w:val="xl9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4">
    <w:name w:val="xl9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CB629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99">
    <w:name w:val="xl9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0">
    <w:name w:val="xl10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CB629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103">
    <w:name w:val="xl10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5">
    <w:name w:val="xl10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737FA2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27">
    <w:name w:val="xl127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28">
    <w:name w:val="xl128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29">
    <w:name w:val="xl129"/>
    <w:basedOn w:val="a"/>
    <w:rsid w:val="00737FA2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30">
    <w:name w:val="xl130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31">
    <w:name w:val="xl131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2">
    <w:name w:val="xl132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133">
    <w:name w:val="xl133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4">
    <w:name w:val="xl134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135">
    <w:name w:val="xl135"/>
    <w:basedOn w:val="a"/>
    <w:rsid w:val="00737FA2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36">
    <w:name w:val="xl136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914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9149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9149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149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634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634D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9149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634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95A"/>
  </w:style>
  <w:style w:type="paragraph" w:styleId="a6">
    <w:name w:val="footer"/>
    <w:basedOn w:val="a"/>
    <w:link w:val="a7"/>
    <w:uiPriority w:val="99"/>
    <w:unhideWhenUsed/>
    <w:rsid w:val="0046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95A"/>
  </w:style>
  <w:style w:type="paragraph" w:customStyle="1" w:styleId="ConsPlusNormal">
    <w:name w:val="ConsPlusNormal"/>
    <w:rsid w:val="00460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6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95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8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6095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6095A"/>
    <w:rPr>
      <w:color w:val="800080"/>
      <w:u w:val="single"/>
    </w:rPr>
  </w:style>
  <w:style w:type="paragraph" w:customStyle="1" w:styleId="font5">
    <w:name w:val="font5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609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5">
    <w:name w:val="xl65"/>
    <w:basedOn w:val="a"/>
    <w:rsid w:val="00CB62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B62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B62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B6291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B62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B6291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B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B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B6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37F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3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37FA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37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ce5766ba-a672-4c9e-b276-27364e22f6c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AE8B-A672-4141-9CD3-E9454D7C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1446</TotalTime>
  <Pages>6</Pages>
  <Words>16939</Words>
  <Characters>96558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113271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TATANA</dc:creator>
  <cp:keywords/>
  <dc:description/>
  <cp:lastModifiedBy>Salamaha</cp:lastModifiedBy>
  <cp:revision>124</cp:revision>
  <cp:lastPrinted>2016-01-11T02:10:00Z</cp:lastPrinted>
  <dcterms:created xsi:type="dcterms:W3CDTF">2015-06-19T06:00:00Z</dcterms:created>
  <dcterms:modified xsi:type="dcterms:W3CDTF">2016-01-12T08:20:00Z</dcterms:modified>
</cp:coreProperties>
</file>