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F3" w:rsidRPr="0024752A" w:rsidRDefault="0024752A" w:rsidP="00171915">
      <w:pPr>
        <w:pStyle w:val="Title"/>
        <w:spacing w:before="0" w:after="0"/>
        <w:ind w:firstLine="0"/>
        <w:rPr>
          <w:kern w:val="0"/>
        </w:rPr>
      </w:pPr>
      <w:r w:rsidRPr="0024752A">
        <w:rPr>
          <w:kern w:val="0"/>
        </w:rPr>
        <w:t>АДМИНИСТРАЦИЯ МУНИЦИПАЛЬНОГО РАЙОНА</w:t>
      </w:r>
      <w:r w:rsidRPr="0024752A">
        <w:t xml:space="preserve"> «</w:t>
      </w:r>
      <w:r w:rsidRPr="0024752A">
        <w:rPr>
          <w:kern w:val="0"/>
        </w:rPr>
        <w:t>ПЕТРОВСК-ЗАБАЙКАЛЬСКИЙ РАЙОН»</w:t>
      </w:r>
    </w:p>
    <w:p w:rsidR="009B09F3" w:rsidRPr="0024752A" w:rsidRDefault="009B09F3" w:rsidP="00171915">
      <w:pPr>
        <w:suppressAutoHyphens/>
        <w:ind w:firstLine="0"/>
        <w:rPr>
          <w:rFonts w:cs="Arial"/>
        </w:rPr>
      </w:pPr>
    </w:p>
    <w:p w:rsidR="0024752A" w:rsidRPr="0024752A" w:rsidRDefault="0024752A" w:rsidP="00171915">
      <w:pPr>
        <w:suppressAutoHyphens/>
        <w:ind w:firstLine="0"/>
        <w:jc w:val="center"/>
        <w:rPr>
          <w:rFonts w:cs="Arial"/>
          <w:b/>
          <w:sz w:val="32"/>
        </w:rPr>
      </w:pPr>
      <w:r w:rsidRPr="0024752A">
        <w:rPr>
          <w:rFonts w:cs="Arial"/>
          <w:b/>
          <w:sz w:val="32"/>
        </w:rPr>
        <w:t>ПОСТАНОВЛЕНИЕ</w:t>
      </w:r>
    </w:p>
    <w:p w:rsidR="009B09F3" w:rsidRDefault="009B09F3" w:rsidP="00171915">
      <w:pPr>
        <w:suppressAutoHyphens/>
        <w:ind w:firstLine="0"/>
        <w:rPr>
          <w:rFonts w:cs="Arial"/>
        </w:rPr>
      </w:pPr>
    </w:p>
    <w:p w:rsidR="0024752A" w:rsidRPr="0024752A" w:rsidRDefault="0024752A" w:rsidP="00171915">
      <w:pPr>
        <w:suppressAutoHyphens/>
        <w:ind w:firstLine="0"/>
        <w:rPr>
          <w:rFonts w:cs="Arial"/>
        </w:rPr>
      </w:pPr>
    </w:p>
    <w:p w:rsidR="009B09F3" w:rsidRPr="0024752A" w:rsidRDefault="00BC65CB" w:rsidP="00171915">
      <w:pPr>
        <w:tabs>
          <w:tab w:val="left" w:pos="8341"/>
        </w:tabs>
        <w:suppressAutoHyphens/>
        <w:ind w:firstLine="0"/>
        <w:rPr>
          <w:rFonts w:cs="Arial"/>
        </w:rPr>
      </w:pPr>
      <w:r w:rsidRPr="0024752A">
        <w:rPr>
          <w:rFonts w:cs="Arial"/>
        </w:rPr>
        <w:t xml:space="preserve">04 мая </w:t>
      </w:r>
      <w:r w:rsidR="009B09F3" w:rsidRPr="0024752A">
        <w:rPr>
          <w:rFonts w:cs="Arial"/>
        </w:rPr>
        <w:t>201</w:t>
      </w:r>
      <w:r w:rsidR="003A2CF6" w:rsidRPr="0024752A">
        <w:rPr>
          <w:rFonts w:cs="Arial"/>
        </w:rPr>
        <w:t>6</w:t>
      </w:r>
      <w:r w:rsidR="0024752A">
        <w:rPr>
          <w:rFonts w:cs="Arial"/>
        </w:rPr>
        <w:t xml:space="preserve"> </w:t>
      </w:r>
      <w:r w:rsidR="0024752A" w:rsidRPr="0024752A">
        <w:rPr>
          <w:rFonts w:cs="Arial"/>
        </w:rPr>
        <w:t>года</w:t>
      </w:r>
      <w:r w:rsidR="0024752A">
        <w:rPr>
          <w:rFonts w:cs="Arial"/>
        </w:rPr>
        <w:t xml:space="preserve"> </w:t>
      </w:r>
      <w:r w:rsidR="0024752A">
        <w:rPr>
          <w:rFonts w:cs="Arial"/>
        </w:rPr>
        <w:tab/>
      </w:r>
      <w:r w:rsidR="0024752A" w:rsidRPr="0024752A">
        <w:rPr>
          <w:rFonts w:cs="Arial"/>
        </w:rPr>
        <w:t>№</w:t>
      </w:r>
      <w:r w:rsidR="0024752A">
        <w:rPr>
          <w:rFonts w:cs="Arial"/>
        </w:rPr>
        <w:t xml:space="preserve"> </w:t>
      </w:r>
      <w:r w:rsidRPr="0024752A">
        <w:rPr>
          <w:rFonts w:cs="Arial"/>
        </w:rPr>
        <w:t>250</w:t>
      </w:r>
    </w:p>
    <w:p w:rsidR="009B09F3" w:rsidRDefault="009B09F3" w:rsidP="00171915">
      <w:pPr>
        <w:suppressAutoHyphens/>
        <w:ind w:firstLine="0"/>
        <w:rPr>
          <w:rFonts w:cs="Arial"/>
        </w:rPr>
      </w:pPr>
    </w:p>
    <w:p w:rsidR="0024752A" w:rsidRPr="0024752A" w:rsidRDefault="0024752A" w:rsidP="00171915">
      <w:pPr>
        <w:suppressAutoHyphens/>
        <w:ind w:firstLine="0"/>
        <w:rPr>
          <w:rFonts w:cs="Arial"/>
        </w:rPr>
      </w:pPr>
    </w:p>
    <w:p w:rsidR="009B09F3" w:rsidRPr="0024752A" w:rsidRDefault="009B09F3" w:rsidP="00171915">
      <w:pPr>
        <w:suppressAutoHyphens/>
        <w:ind w:firstLine="0"/>
        <w:jc w:val="center"/>
        <w:rPr>
          <w:rFonts w:cs="Arial"/>
        </w:rPr>
      </w:pPr>
      <w:r w:rsidRPr="0024752A">
        <w:rPr>
          <w:rFonts w:cs="Arial"/>
        </w:rPr>
        <w:t>г. Петровск-Забайкальский</w:t>
      </w:r>
    </w:p>
    <w:p w:rsidR="009B09F3" w:rsidRPr="0024752A" w:rsidRDefault="009B09F3" w:rsidP="00171915">
      <w:pPr>
        <w:suppressAutoHyphens/>
        <w:ind w:firstLine="0"/>
        <w:rPr>
          <w:rFonts w:cs="Arial"/>
        </w:rPr>
      </w:pPr>
    </w:p>
    <w:p w:rsidR="009B09F3" w:rsidRPr="0024752A" w:rsidRDefault="009B09F3" w:rsidP="00171915">
      <w:pPr>
        <w:suppressAutoHyphens/>
        <w:ind w:firstLine="0"/>
        <w:rPr>
          <w:rFonts w:cs="Arial"/>
        </w:rPr>
      </w:pPr>
    </w:p>
    <w:p w:rsidR="009B09F3" w:rsidRPr="0024752A" w:rsidRDefault="009B09F3" w:rsidP="00171915">
      <w:pPr>
        <w:pStyle w:val="Title"/>
        <w:spacing w:before="0" w:after="0"/>
        <w:ind w:firstLine="0"/>
        <w:rPr>
          <w:kern w:val="0"/>
        </w:rPr>
      </w:pPr>
      <w:r w:rsidRPr="0024752A">
        <w:rPr>
          <w:kern w:val="0"/>
        </w:rPr>
        <w:t>О внесении изменений в постановление Администрации муниципального района «Петровск-Забайкальский район» от 22 июля 2014</w:t>
      </w:r>
      <w:r w:rsidR="0024752A">
        <w:t xml:space="preserve"> </w:t>
      </w:r>
      <w:r w:rsidR="0024752A" w:rsidRPr="0024752A">
        <w:t>года</w:t>
      </w:r>
      <w:r w:rsidR="0024752A">
        <w:t xml:space="preserve"> </w:t>
      </w:r>
      <w:r w:rsidR="0024752A" w:rsidRPr="0024752A">
        <w:t>№</w:t>
      </w:r>
      <w:r w:rsidR="0024752A">
        <w:t xml:space="preserve"> </w:t>
      </w:r>
      <w:r w:rsidRPr="0024752A">
        <w:rPr>
          <w:kern w:val="0"/>
        </w:rPr>
        <w:t>212 «Об утверждении</w:t>
      </w:r>
      <w:r w:rsidR="006A6764" w:rsidRPr="0024752A">
        <w:rPr>
          <w:kern w:val="0"/>
        </w:rPr>
        <w:t xml:space="preserve"> в новой редакции </w:t>
      </w:r>
      <w:r w:rsidRPr="0024752A">
        <w:rPr>
          <w:kern w:val="0"/>
        </w:rPr>
        <w:t>муниципальной</w:t>
      </w:r>
      <w:r w:rsidR="0024752A">
        <w:rPr>
          <w:kern w:val="0"/>
        </w:rPr>
        <w:t xml:space="preserve"> </w:t>
      </w:r>
      <w:r w:rsidRPr="0024752A">
        <w:rPr>
          <w:kern w:val="0"/>
        </w:rPr>
        <w:t>программы «Развитие системы дошкольного образования на 2014-2015 годы»</w:t>
      </w:r>
    </w:p>
    <w:p w:rsidR="009B09F3" w:rsidRDefault="009B09F3" w:rsidP="00171915">
      <w:pPr>
        <w:suppressAutoHyphens/>
        <w:ind w:firstLine="709"/>
        <w:rPr>
          <w:rFonts w:cs="Arial"/>
        </w:rPr>
      </w:pPr>
    </w:p>
    <w:p w:rsidR="0024752A" w:rsidRPr="0024752A" w:rsidRDefault="0024752A" w:rsidP="00171915">
      <w:pPr>
        <w:suppressAutoHyphens/>
        <w:ind w:firstLine="709"/>
        <w:rPr>
          <w:rFonts w:cs="Arial"/>
        </w:rPr>
      </w:pPr>
    </w:p>
    <w:p w:rsidR="0024752A" w:rsidRDefault="009B09F3" w:rsidP="00171915">
      <w:pPr>
        <w:suppressAutoHyphens/>
        <w:ind w:firstLine="709"/>
        <w:rPr>
          <w:rFonts w:cs="Arial"/>
        </w:rPr>
      </w:pPr>
      <w:r w:rsidRPr="0024752A">
        <w:rPr>
          <w:rFonts w:cs="Arial"/>
        </w:rPr>
        <w:t>В соответствии с пунктом 64 статьи 1 Федерального закона от 07 мая</w:t>
      </w:r>
      <w:r w:rsidR="0024752A">
        <w:rPr>
          <w:rFonts w:cs="Arial"/>
        </w:rPr>
        <w:t xml:space="preserve"> </w:t>
      </w:r>
      <w:r w:rsidRPr="0024752A">
        <w:rPr>
          <w:rFonts w:cs="Arial"/>
        </w:rPr>
        <w:t>2013</w:t>
      </w:r>
      <w:r w:rsidR="0024752A">
        <w:rPr>
          <w:rFonts w:cs="Arial"/>
        </w:rPr>
        <w:t xml:space="preserve"> </w:t>
      </w:r>
      <w:r w:rsidR="0024752A" w:rsidRPr="0024752A">
        <w:rPr>
          <w:rFonts w:cs="Arial"/>
        </w:rPr>
        <w:t>года</w:t>
      </w:r>
      <w:r w:rsidR="0024752A">
        <w:rPr>
          <w:rFonts w:cs="Arial"/>
        </w:rPr>
        <w:t xml:space="preserve"> </w:t>
      </w:r>
      <w:r w:rsidR="0024752A" w:rsidRPr="0024752A">
        <w:rPr>
          <w:rFonts w:cs="Arial"/>
        </w:rPr>
        <w:t>№</w:t>
      </w:r>
      <w:r w:rsidR="0024752A">
        <w:rPr>
          <w:rFonts w:cs="Arial"/>
        </w:rPr>
        <w:t xml:space="preserve"> </w:t>
      </w:r>
      <w:r w:rsidRPr="0024752A">
        <w:rPr>
          <w:rFonts w:cs="Arial"/>
        </w:rPr>
        <w:t xml:space="preserve">104-ФЗ «О внесении изменений в </w:t>
      </w:r>
      <w:hyperlink r:id="rId8" w:history="1">
        <w:r w:rsidR="00171915">
          <w:rPr>
            <w:rStyle w:val="ad"/>
            <w:rFonts w:cs="Arial"/>
          </w:rPr>
          <w:t>Бюджетный кодекс Российской Федерации</w:t>
        </w:r>
      </w:hyperlink>
      <w:r w:rsidRPr="0024752A">
        <w:rPr>
          <w:rFonts w:cs="Arial"/>
        </w:rPr>
        <w:t xml:space="preserve"> и отдельные законодательные акты Российской Федерации в связи с совершенствованием бю</w:t>
      </w:r>
      <w:r w:rsidR="00324BDA" w:rsidRPr="0024752A">
        <w:rPr>
          <w:rFonts w:cs="Arial"/>
        </w:rPr>
        <w:t>джетного процесса»</w:t>
      </w:r>
      <w:r w:rsidR="0024752A" w:rsidRPr="0024752A">
        <w:rPr>
          <w:rFonts w:cs="Arial"/>
        </w:rPr>
        <w:t>,</w:t>
      </w:r>
      <w:r w:rsidR="0024752A">
        <w:rPr>
          <w:rFonts w:cs="Arial"/>
        </w:rPr>
        <w:t xml:space="preserve"> </w:t>
      </w:r>
      <w:r w:rsidR="00324BDA" w:rsidRPr="0024752A">
        <w:rPr>
          <w:rFonts w:cs="Arial"/>
        </w:rPr>
        <w:t>Администрация</w:t>
      </w:r>
      <w:r w:rsidR="002765D3" w:rsidRPr="0024752A">
        <w:rPr>
          <w:rFonts w:cs="Arial"/>
        </w:rPr>
        <w:t xml:space="preserve"> муниципального района «Петровс</w:t>
      </w:r>
      <w:r w:rsidR="0024752A">
        <w:rPr>
          <w:rFonts w:cs="Arial"/>
        </w:rPr>
        <w:t>к-З</w:t>
      </w:r>
      <w:r w:rsidR="002765D3" w:rsidRPr="0024752A">
        <w:rPr>
          <w:rFonts w:cs="Arial"/>
        </w:rPr>
        <w:t>абайкальский район</w:t>
      </w:r>
      <w:r w:rsidR="00BB3F8D" w:rsidRPr="0024752A">
        <w:rPr>
          <w:rFonts w:cs="Arial"/>
        </w:rPr>
        <w:t>»</w:t>
      </w:r>
      <w:r w:rsidR="0024752A">
        <w:rPr>
          <w:rFonts w:cs="Arial"/>
        </w:rPr>
        <w:t xml:space="preserve"> </w:t>
      </w:r>
      <w:r w:rsidRPr="0024752A">
        <w:rPr>
          <w:rFonts w:cs="Arial"/>
        </w:rPr>
        <w:t>постановляет:</w:t>
      </w:r>
    </w:p>
    <w:p w:rsidR="0024752A" w:rsidRDefault="0024752A" w:rsidP="00171915">
      <w:pPr>
        <w:suppressAutoHyphens/>
        <w:ind w:firstLine="709"/>
        <w:rPr>
          <w:rFonts w:cs="Arial"/>
        </w:rPr>
      </w:pPr>
    </w:p>
    <w:p w:rsidR="009B09F3" w:rsidRPr="0024752A" w:rsidRDefault="00823C26" w:rsidP="00171915">
      <w:pPr>
        <w:suppressAutoHyphens/>
        <w:ind w:firstLine="709"/>
        <w:rPr>
          <w:rFonts w:cs="Arial"/>
        </w:rPr>
      </w:pPr>
      <w:r w:rsidRPr="0024752A">
        <w:rPr>
          <w:rFonts w:cs="Arial"/>
        </w:rPr>
        <w:t xml:space="preserve">1. </w:t>
      </w:r>
      <w:r w:rsidR="009B09F3" w:rsidRPr="0024752A">
        <w:rPr>
          <w:rFonts w:cs="Arial"/>
        </w:rPr>
        <w:t>Внести в постановление Администрации муниципального</w:t>
      </w:r>
      <w:r w:rsidR="0024752A">
        <w:rPr>
          <w:rFonts w:cs="Arial"/>
        </w:rPr>
        <w:t xml:space="preserve"> </w:t>
      </w:r>
      <w:r w:rsidR="009B09F3" w:rsidRPr="0024752A">
        <w:rPr>
          <w:rFonts w:cs="Arial"/>
        </w:rPr>
        <w:t>района «Петровск-Забайкальский район» от</w:t>
      </w:r>
      <w:r w:rsidR="0024752A">
        <w:rPr>
          <w:rFonts w:cs="Arial"/>
        </w:rPr>
        <w:t xml:space="preserve"> </w:t>
      </w:r>
      <w:r w:rsidR="009B09F3" w:rsidRPr="0024752A">
        <w:rPr>
          <w:rFonts w:cs="Arial"/>
        </w:rPr>
        <w:t>22 июля 2014</w:t>
      </w:r>
      <w:r w:rsidR="0024752A">
        <w:rPr>
          <w:rFonts w:cs="Arial"/>
        </w:rPr>
        <w:t xml:space="preserve"> </w:t>
      </w:r>
      <w:r w:rsidR="0024752A" w:rsidRPr="0024752A">
        <w:rPr>
          <w:rFonts w:cs="Arial"/>
        </w:rPr>
        <w:t>года</w:t>
      </w:r>
      <w:r w:rsidR="0024752A">
        <w:rPr>
          <w:rFonts w:cs="Arial"/>
        </w:rPr>
        <w:t xml:space="preserve"> </w:t>
      </w:r>
      <w:r w:rsidR="0024752A" w:rsidRPr="0024752A">
        <w:rPr>
          <w:rFonts w:cs="Arial"/>
        </w:rPr>
        <w:t>№</w:t>
      </w:r>
      <w:r w:rsidR="0024752A">
        <w:rPr>
          <w:rFonts w:cs="Arial"/>
        </w:rPr>
        <w:t xml:space="preserve"> </w:t>
      </w:r>
      <w:r w:rsidR="009B09F3" w:rsidRPr="0024752A">
        <w:rPr>
          <w:rFonts w:cs="Arial"/>
        </w:rPr>
        <w:t xml:space="preserve">212 «Об утверждении </w:t>
      </w:r>
      <w:r w:rsidR="006A6764" w:rsidRPr="0024752A">
        <w:rPr>
          <w:rFonts w:cs="Arial"/>
        </w:rPr>
        <w:t>в новой редакции</w:t>
      </w:r>
      <w:r w:rsidR="0024752A">
        <w:rPr>
          <w:rFonts w:cs="Arial"/>
        </w:rPr>
        <w:t xml:space="preserve"> </w:t>
      </w:r>
      <w:r w:rsidR="009B09F3" w:rsidRPr="0024752A">
        <w:rPr>
          <w:rFonts w:cs="Arial"/>
        </w:rPr>
        <w:t>муниципальной программы «Развитие системы дошкольного образования на 2014-2015 годы»</w:t>
      </w:r>
      <w:r w:rsidR="0024752A">
        <w:rPr>
          <w:rFonts w:cs="Arial"/>
        </w:rPr>
        <w:t xml:space="preserve"> </w:t>
      </w:r>
      <w:r w:rsidR="009B09F3" w:rsidRPr="0024752A">
        <w:rPr>
          <w:rFonts w:cs="Arial"/>
        </w:rPr>
        <w:t>следующие изменения:</w:t>
      </w:r>
    </w:p>
    <w:p w:rsidR="009B09F3" w:rsidRPr="0024752A" w:rsidRDefault="009B09F3" w:rsidP="00171915">
      <w:pPr>
        <w:pStyle w:val="a3"/>
        <w:suppressAutoHyphens/>
        <w:ind w:left="0" w:firstLine="709"/>
        <w:rPr>
          <w:rFonts w:cs="Arial"/>
          <w:szCs w:val="28"/>
        </w:rPr>
      </w:pPr>
      <w:r w:rsidRPr="0024752A">
        <w:rPr>
          <w:rFonts w:cs="Arial"/>
        </w:rPr>
        <w:t xml:space="preserve">- </w:t>
      </w:r>
      <w:r w:rsidRPr="0024752A">
        <w:rPr>
          <w:rFonts w:cs="Arial"/>
          <w:szCs w:val="28"/>
        </w:rPr>
        <w:t>строку Паспорта программы «Объем и источники финансирования» изложить в следующей редакции: «</w:t>
      </w:r>
      <w:r w:rsidR="006C22EF" w:rsidRPr="0024752A">
        <w:rPr>
          <w:rFonts w:cs="Arial"/>
          <w:szCs w:val="28"/>
        </w:rPr>
        <w:t>Планируемый общий объем финансирования программы из бюджета района составляет</w:t>
      </w:r>
      <w:r w:rsidR="0024752A">
        <w:rPr>
          <w:rFonts w:cs="Arial"/>
          <w:szCs w:val="28"/>
        </w:rPr>
        <w:t xml:space="preserve"> </w:t>
      </w:r>
      <w:r w:rsidR="008106D7" w:rsidRPr="0024752A">
        <w:rPr>
          <w:rFonts w:cs="Arial"/>
          <w:szCs w:val="28"/>
        </w:rPr>
        <w:t>1</w:t>
      </w:r>
      <w:r w:rsidR="0024752A">
        <w:rPr>
          <w:rFonts w:cs="Arial"/>
          <w:szCs w:val="28"/>
        </w:rPr>
        <w:t xml:space="preserve"> </w:t>
      </w:r>
      <w:r w:rsidR="008106D7" w:rsidRPr="0024752A">
        <w:rPr>
          <w:rFonts w:cs="Arial"/>
          <w:szCs w:val="28"/>
        </w:rPr>
        <w:t>711</w:t>
      </w:r>
      <w:r w:rsidR="0024752A">
        <w:rPr>
          <w:rFonts w:cs="Arial"/>
          <w:szCs w:val="28"/>
        </w:rPr>
        <w:t xml:space="preserve"> </w:t>
      </w:r>
      <w:r w:rsidR="008106D7" w:rsidRPr="0024752A">
        <w:rPr>
          <w:rFonts w:cs="Arial"/>
          <w:szCs w:val="28"/>
        </w:rPr>
        <w:t>51</w:t>
      </w:r>
      <w:r w:rsidR="001A671D" w:rsidRPr="0024752A">
        <w:rPr>
          <w:rFonts w:cs="Arial"/>
          <w:szCs w:val="28"/>
        </w:rPr>
        <w:t>2</w:t>
      </w:r>
      <w:r w:rsidR="0024752A" w:rsidRPr="0024752A">
        <w:rPr>
          <w:rFonts w:cs="Arial"/>
          <w:szCs w:val="28"/>
        </w:rPr>
        <w:t xml:space="preserve">, </w:t>
      </w:r>
      <w:r w:rsidR="001A671D" w:rsidRPr="0024752A">
        <w:rPr>
          <w:rFonts w:cs="Arial"/>
          <w:szCs w:val="28"/>
        </w:rPr>
        <w:t>90</w:t>
      </w:r>
      <w:r w:rsidR="0024752A">
        <w:rPr>
          <w:rFonts w:cs="Arial"/>
          <w:szCs w:val="28"/>
        </w:rPr>
        <w:t xml:space="preserve"> </w:t>
      </w:r>
      <w:r w:rsidR="001969D6" w:rsidRPr="0024752A">
        <w:rPr>
          <w:rFonts w:cs="Arial"/>
          <w:bCs/>
          <w:szCs w:val="28"/>
        </w:rPr>
        <w:t>рублей</w:t>
      </w:r>
      <w:r w:rsidR="0024752A" w:rsidRPr="0024752A">
        <w:rPr>
          <w:rFonts w:cs="Arial"/>
          <w:szCs w:val="28"/>
        </w:rPr>
        <w:t>,</w:t>
      </w:r>
      <w:r w:rsidR="0024752A">
        <w:rPr>
          <w:rFonts w:cs="Arial"/>
          <w:szCs w:val="28"/>
        </w:rPr>
        <w:t xml:space="preserve"> </w:t>
      </w:r>
      <w:r w:rsidR="006C22EF" w:rsidRPr="0024752A">
        <w:rPr>
          <w:rFonts w:cs="Arial"/>
          <w:szCs w:val="28"/>
        </w:rPr>
        <w:t>в том числе по</w:t>
      </w:r>
      <w:r w:rsidR="0024752A">
        <w:rPr>
          <w:rFonts w:cs="Arial"/>
          <w:szCs w:val="28"/>
        </w:rPr>
        <w:t xml:space="preserve"> </w:t>
      </w:r>
      <w:r w:rsidR="0024752A" w:rsidRPr="0024752A">
        <w:rPr>
          <w:rFonts w:cs="Arial"/>
          <w:szCs w:val="28"/>
        </w:rPr>
        <w:t>года</w:t>
      </w:r>
      <w:r w:rsidR="006C22EF" w:rsidRPr="0024752A">
        <w:rPr>
          <w:rFonts w:cs="Arial"/>
          <w:szCs w:val="28"/>
        </w:rPr>
        <w:t>м:</w:t>
      </w:r>
    </w:p>
    <w:p w:rsidR="009B09F3" w:rsidRPr="0024752A" w:rsidRDefault="009B09F3" w:rsidP="00171915">
      <w:pPr>
        <w:suppressAutoHyphens/>
        <w:ind w:firstLine="709"/>
        <w:rPr>
          <w:rFonts w:cs="Arial"/>
          <w:szCs w:val="28"/>
        </w:rPr>
      </w:pPr>
      <w:r w:rsidRPr="0024752A">
        <w:rPr>
          <w:rFonts w:cs="Arial"/>
          <w:szCs w:val="28"/>
        </w:rPr>
        <w:t xml:space="preserve">2014 г. </w:t>
      </w:r>
      <w:r w:rsidR="0024752A" w:rsidRPr="0024752A">
        <w:rPr>
          <w:rFonts w:cs="Arial"/>
          <w:szCs w:val="28"/>
        </w:rPr>
        <w:t>-</w:t>
      </w:r>
      <w:r w:rsidRPr="0024752A">
        <w:rPr>
          <w:rFonts w:cs="Arial"/>
          <w:szCs w:val="28"/>
        </w:rPr>
        <w:t xml:space="preserve"> </w:t>
      </w:r>
      <w:r w:rsidR="00FD4A1C" w:rsidRPr="0024752A">
        <w:rPr>
          <w:rFonts w:cs="Arial"/>
          <w:szCs w:val="28"/>
        </w:rPr>
        <w:t>691</w:t>
      </w:r>
      <w:r w:rsidR="0024752A">
        <w:rPr>
          <w:rFonts w:cs="Arial"/>
          <w:szCs w:val="28"/>
        </w:rPr>
        <w:t xml:space="preserve"> </w:t>
      </w:r>
      <w:r w:rsidR="00FD4A1C" w:rsidRPr="0024752A">
        <w:rPr>
          <w:rFonts w:cs="Arial"/>
          <w:szCs w:val="28"/>
        </w:rPr>
        <w:t>207 рублей</w:t>
      </w:r>
    </w:p>
    <w:p w:rsidR="0024752A" w:rsidRDefault="009B09F3" w:rsidP="00171915">
      <w:pPr>
        <w:suppressAutoHyphens/>
        <w:ind w:firstLine="709"/>
        <w:rPr>
          <w:rFonts w:cs="Arial"/>
          <w:bCs/>
          <w:szCs w:val="28"/>
        </w:rPr>
      </w:pPr>
      <w:r w:rsidRPr="0024752A">
        <w:rPr>
          <w:rFonts w:cs="Arial"/>
          <w:szCs w:val="28"/>
        </w:rPr>
        <w:t xml:space="preserve">2015 г. </w:t>
      </w:r>
      <w:r w:rsidR="0024752A" w:rsidRPr="0024752A">
        <w:rPr>
          <w:rFonts w:cs="Arial"/>
          <w:szCs w:val="28"/>
        </w:rPr>
        <w:t>-</w:t>
      </w:r>
      <w:r w:rsidRPr="0024752A">
        <w:rPr>
          <w:rFonts w:cs="Arial"/>
          <w:szCs w:val="28"/>
        </w:rPr>
        <w:t xml:space="preserve"> </w:t>
      </w:r>
      <w:r w:rsidR="008106D7" w:rsidRPr="0024752A">
        <w:rPr>
          <w:rFonts w:cs="Arial"/>
          <w:szCs w:val="28"/>
        </w:rPr>
        <w:t>1 020</w:t>
      </w:r>
      <w:r w:rsidR="0024752A">
        <w:rPr>
          <w:rFonts w:cs="Arial"/>
          <w:szCs w:val="28"/>
        </w:rPr>
        <w:t xml:space="preserve"> </w:t>
      </w:r>
      <w:r w:rsidR="008106D7" w:rsidRPr="0024752A">
        <w:rPr>
          <w:rFonts w:cs="Arial"/>
          <w:szCs w:val="28"/>
        </w:rPr>
        <w:t>30</w:t>
      </w:r>
      <w:r w:rsidR="001A671D" w:rsidRPr="0024752A">
        <w:rPr>
          <w:rFonts w:cs="Arial"/>
          <w:szCs w:val="28"/>
        </w:rPr>
        <w:t>5</w:t>
      </w:r>
      <w:r w:rsidR="0024752A" w:rsidRPr="0024752A">
        <w:rPr>
          <w:rFonts w:cs="Arial"/>
          <w:szCs w:val="28"/>
        </w:rPr>
        <w:t xml:space="preserve">, </w:t>
      </w:r>
      <w:r w:rsidR="001A671D" w:rsidRPr="0024752A">
        <w:rPr>
          <w:rFonts w:cs="Arial"/>
          <w:szCs w:val="28"/>
        </w:rPr>
        <w:t>90</w:t>
      </w:r>
      <w:r w:rsidR="0024752A">
        <w:rPr>
          <w:rFonts w:cs="Arial"/>
          <w:szCs w:val="28"/>
        </w:rPr>
        <w:t xml:space="preserve"> </w:t>
      </w:r>
      <w:r w:rsidR="00FD4A1C" w:rsidRPr="0024752A">
        <w:rPr>
          <w:rFonts w:cs="Arial"/>
          <w:szCs w:val="28"/>
        </w:rPr>
        <w:t>рублей</w:t>
      </w:r>
      <w:r w:rsidR="0085239E" w:rsidRPr="0024752A">
        <w:rPr>
          <w:rFonts w:cs="Arial"/>
          <w:szCs w:val="28"/>
        </w:rPr>
        <w:t>.»;</w:t>
      </w:r>
    </w:p>
    <w:p w:rsidR="00DA6088" w:rsidRPr="0024752A" w:rsidRDefault="00DE1DCD" w:rsidP="00171915">
      <w:pPr>
        <w:suppressAutoHyphens/>
        <w:ind w:firstLine="709"/>
        <w:rPr>
          <w:rFonts w:cs="Arial"/>
          <w:szCs w:val="28"/>
        </w:rPr>
      </w:pPr>
      <w:r w:rsidRPr="0024752A">
        <w:rPr>
          <w:rFonts w:cs="Arial"/>
          <w:szCs w:val="28"/>
        </w:rPr>
        <w:t>-</w:t>
      </w:r>
      <w:r w:rsidR="0024752A">
        <w:rPr>
          <w:rFonts w:cs="Arial"/>
          <w:szCs w:val="28"/>
        </w:rPr>
        <w:t xml:space="preserve"> </w:t>
      </w:r>
      <w:r w:rsidRPr="0024752A">
        <w:rPr>
          <w:rFonts w:cs="Arial"/>
          <w:szCs w:val="28"/>
        </w:rPr>
        <w:t>раздел</w:t>
      </w:r>
      <w:r w:rsidR="0024752A">
        <w:rPr>
          <w:rFonts w:cs="Arial"/>
          <w:szCs w:val="28"/>
        </w:rPr>
        <w:t xml:space="preserve"> </w:t>
      </w:r>
      <w:r w:rsidRPr="0024752A">
        <w:rPr>
          <w:rFonts w:cs="Arial"/>
          <w:szCs w:val="28"/>
        </w:rPr>
        <w:t>3</w:t>
      </w:r>
      <w:r w:rsidR="0024752A">
        <w:rPr>
          <w:rFonts w:cs="Arial"/>
          <w:szCs w:val="28"/>
        </w:rPr>
        <w:t xml:space="preserve"> </w:t>
      </w:r>
      <w:r w:rsidRPr="0024752A">
        <w:rPr>
          <w:rFonts w:cs="Arial"/>
          <w:szCs w:val="28"/>
        </w:rPr>
        <w:t>«Ресурсное обеспечение программы»</w:t>
      </w:r>
      <w:r w:rsidR="00FD4A1C" w:rsidRPr="0024752A">
        <w:rPr>
          <w:rFonts w:cs="Arial"/>
          <w:szCs w:val="28"/>
        </w:rPr>
        <w:t xml:space="preserve"> изложить в новой редакции</w:t>
      </w:r>
      <w:r w:rsidR="001969D6" w:rsidRPr="0024752A">
        <w:rPr>
          <w:rFonts w:cs="Arial"/>
          <w:szCs w:val="28"/>
        </w:rPr>
        <w:t xml:space="preserve"> (Приложение</w:t>
      </w:r>
      <w:r w:rsidR="0024752A">
        <w:rPr>
          <w:rFonts w:cs="Arial"/>
          <w:szCs w:val="28"/>
        </w:rPr>
        <w:t xml:space="preserve"> </w:t>
      </w:r>
      <w:r w:rsidR="0024752A" w:rsidRPr="0024752A">
        <w:rPr>
          <w:rFonts w:cs="Arial"/>
          <w:szCs w:val="28"/>
        </w:rPr>
        <w:t xml:space="preserve">№ </w:t>
      </w:r>
      <w:r w:rsidR="001969D6" w:rsidRPr="0024752A">
        <w:rPr>
          <w:rFonts w:cs="Arial"/>
          <w:szCs w:val="28"/>
        </w:rPr>
        <w:t>1)</w:t>
      </w:r>
      <w:r w:rsidR="0085239E" w:rsidRPr="0024752A">
        <w:rPr>
          <w:rFonts w:cs="Arial"/>
          <w:szCs w:val="28"/>
        </w:rPr>
        <w:t>;</w:t>
      </w:r>
    </w:p>
    <w:p w:rsidR="009B09F3" w:rsidRPr="0024752A" w:rsidRDefault="009B09F3" w:rsidP="00171915">
      <w:pPr>
        <w:pStyle w:val="a3"/>
        <w:suppressAutoHyphens/>
        <w:ind w:left="0" w:firstLine="709"/>
        <w:rPr>
          <w:rFonts w:cs="Arial"/>
          <w:szCs w:val="28"/>
        </w:rPr>
      </w:pPr>
      <w:r w:rsidRPr="0024752A">
        <w:rPr>
          <w:rFonts w:cs="Arial"/>
          <w:szCs w:val="28"/>
        </w:rPr>
        <w:t>-</w:t>
      </w:r>
      <w:r w:rsidR="0024752A">
        <w:rPr>
          <w:rFonts w:cs="Arial"/>
          <w:szCs w:val="28"/>
        </w:rPr>
        <w:t xml:space="preserve"> </w:t>
      </w:r>
      <w:r w:rsidRPr="0024752A">
        <w:rPr>
          <w:rFonts w:cs="Arial"/>
          <w:szCs w:val="28"/>
        </w:rPr>
        <w:t xml:space="preserve">раздел </w:t>
      </w:r>
      <w:r w:rsidR="00DE1DCD" w:rsidRPr="0024752A">
        <w:rPr>
          <w:rFonts w:cs="Arial"/>
          <w:szCs w:val="28"/>
        </w:rPr>
        <w:t>6</w:t>
      </w:r>
      <w:r w:rsidR="0024752A">
        <w:rPr>
          <w:rFonts w:cs="Arial"/>
          <w:szCs w:val="28"/>
        </w:rPr>
        <w:t xml:space="preserve"> </w:t>
      </w:r>
      <w:r w:rsidRPr="0024752A">
        <w:rPr>
          <w:rFonts w:cs="Arial"/>
          <w:szCs w:val="28"/>
        </w:rPr>
        <w:t>«</w:t>
      </w:r>
      <w:r w:rsidR="001969D6" w:rsidRPr="0024752A">
        <w:rPr>
          <w:rFonts w:cs="Arial"/>
          <w:szCs w:val="28"/>
        </w:rPr>
        <w:t>М</w:t>
      </w:r>
      <w:r w:rsidRPr="0024752A">
        <w:rPr>
          <w:rFonts w:cs="Arial"/>
          <w:szCs w:val="28"/>
        </w:rPr>
        <w:t>ероприяти</w:t>
      </w:r>
      <w:r w:rsidR="001969D6" w:rsidRPr="0024752A">
        <w:rPr>
          <w:rFonts w:cs="Arial"/>
          <w:szCs w:val="28"/>
        </w:rPr>
        <w:t>я</w:t>
      </w:r>
      <w:r w:rsidR="0024752A">
        <w:rPr>
          <w:rFonts w:cs="Arial"/>
          <w:szCs w:val="28"/>
        </w:rPr>
        <w:t xml:space="preserve"> </w:t>
      </w:r>
      <w:r w:rsidR="001969D6" w:rsidRPr="0024752A">
        <w:rPr>
          <w:rFonts w:cs="Arial"/>
          <w:szCs w:val="28"/>
        </w:rPr>
        <w:t>по реализации п</w:t>
      </w:r>
      <w:r w:rsidRPr="0024752A">
        <w:rPr>
          <w:rFonts w:cs="Arial"/>
          <w:szCs w:val="28"/>
        </w:rPr>
        <w:t xml:space="preserve">рограммы» </w:t>
      </w:r>
      <w:r w:rsidR="001969D6" w:rsidRPr="0024752A">
        <w:rPr>
          <w:rFonts w:cs="Arial"/>
          <w:szCs w:val="28"/>
        </w:rPr>
        <w:t>изложить в новой редакции (П</w:t>
      </w:r>
      <w:r w:rsidRPr="0024752A">
        <w:rPr>
          <w:rFonts w:cs="Arial"/>
          <w:szCs w:val="28"/>
        </w:rPr>
        <w:t>риложение</w:t>
      </w:r>
      <w:r w:rsidR="0024752A" w:rsidRPr="0024752A">
        <w:rPr>
          <w:rFonts w:cs="Arial"/>
          <w:szCs w:val="28"/>
        </w:rPr>
        <w:t xml:space="preserve"> №</w:t>
      </w:r>
      <w:r w:rsidR="0024752A">
        <w:rPr>
          <w:rFonts w:cs="Arial"/>
          <w:szCs w:val="28"/>
        </w:rPr>
        <w:t xml:space="preserve"> </w:t>
      </w:r>
      <w:r w:rsidR="00FD4A1C" w:rsidRPr="0024752A">
        <w:rPr>
          <w:rFonts w:cs="Arial"/>
          <w:szCs w:val="28"/>
        </w:rPr>
        <w:t>2</w:t>
      </w:r>
      <w:r w:rsidR="00580E4A" w:rsidRPr="0024752A">
        <w:rPr>
          <w:rFonts w:cs="Arial"/>
          <w:szCs w:val="28"/>
        </w:rPr>
        <w:t>)</w:t>
      </w:r>
      <w:r w:rsidR="0085239E" w:rsidRPr="0024752A">
        <w:rPr>
          <w:rFonts w:cs="Arial"/>
          <w:szCs w:val="28"/>
        </w:rPr>
        <w:t>.</w:t>
      </w:r>
    </w:p>
    <w:p w:rsidR="00786BD6" w:rsidRPr="0024752A" w:rsidRDefault="009B09F3" w:rsidP="00171915">
      <w:pPr>
        <w:suppressAutoHyphens/>
        <w:ind w:firstLine="709"/>
        <w:rPr>
          <w:rFonts w:cs="Arial"/>
        </w:rPr>
      </w:pPr>
      <w:r w:rsidRPr="0024752A">
        <w:rPr>
          <w:rFonts w:cs="Arial"/>
          <w:szCs w:val="28"/>
        </w:rPr>
        <w:t xml:space="preserve">2. </w:t>
      </w:r>
      <w:r w:rsidR="00786BD6" w:rsidRPr="0024752A">
        <w:rPr>
          <w:rFonts w:cs="Arial"/>
          <w:szCs w:val="28"/>
        </w:rPr>
        <w:t xml:space="preserve">Признать утратившим силу постановление Администрации района «Петровск-Забайкальский район» от </w:t>
      </w:r>
      <w:r w:rsidR="00A920BF" w:rsidRPr="0024752A">
        <w:rPr>
          <w:rFonts w:cs="Arial"/>
          <w:szCs w:val="28"/>
        </w:rPr>
        <w:t>19 августа</w:t>
      </w:r>
      <w:r w:rsidR="0024752A">
        <w:rPr>
          <w:rFonts w:cs="Arial"/>
          <w:szCs w:val="28"/>
        </w:rPr>
        <w:t xml:space="preserve"> </w:t>
      </w:r>
      <w:r w:rsidR="00786BD6" w:rsidRPr="0024752A">
        <w:rPr>
          <w:rFonts w:cs="Arial"/>
          <w:szCs w:val="28"/>
        </w:rPr>
        <w:t>2015</w:t>
      </w:r>
      <w:r w:rsidR="0024752A">
        <w:rPr>
          <w:rFonts w:cs="Arial"/>
          <w:szCs w:val="28"/>
        </w:rPr>
        <w:t xml:space="preserve"> </w:t>
      </w:r>
      <w:r w:rsidR="0024752A" w:rsidRPr="0024752A">
        <w:rPr>
          <w:rFonts w:cs="Arial"/>
          <w:szCs w:val="28"/>
        </w:rPr>
        <w:t>года</w:t>
      </w:r>
      <w:r w:rsidR="0024752A">
        <w:rPr>
          <w:rFonts w:cs="Arial"/>
          <w:szCs w:val="28"/>
        </w:rPr>
        <w:t xml:space="preserve"> </w:t>
      </w:r>
      <w:r w:rsidR="0024752A" w:rsidRPr="0024752A">
        <w:rPr>
          <w:rFonts w:cs="Arial"/>
          <w:szCs w:val="28"/>
        </w:rPr>
        <w:t>№</w:t>
      </w:r>
      <w:r w:rsidR="0024752A">
        <w:rPr>
          <w:rFonts w:cs="Arial"/>
          <w:szCs w:val="28"/>
        </w:rPr>
        <w:t xml:space="preserve"> </w:t>
      </w:r>
      <w:r w:rsidR="00786BD6" w:rsidRPr="0024752A">
        <w:rPr>
          <w:rFonts w:cs="Arial"/>
          <w:szCs w:val="28"/>
        </w:rPr>
        <w:t>3</w:t>
      </w:r>
      <w:r w:rsidR="00A920BF" w:rsidRPr="0024752A">
        <w:rPr>
          <w:rFonts w:cs="Arial"/>
          <w:szCs w:val="28"/>
        </w:rPr>
        <w:t>48</w:t>
      </w:r>
      <w:r w:rsidR="00786BD6" w:rsidRPr="0024752A">
        <w:rPr>
          <w:rFonts w:cs="Arial"/>
          <w:szCs w:val="28"/>
        </w:rPr>
        <w:t xml:space="preserve"> «</w:t>
      </w:r>
      <w:r w:rsidR="00786BD6" w:rsidRPr="0024752A">
        <w:rPr>
          <w:rFonts w:cs="Arial"/>
        </w:rPr>
        <w:t>О внесении изменений в постановление Администрации муниципального района «Петровск-Забайкальский район» от 22 июля 2014</w:t>
      </w:r>
      <w:r w:rsidR="0024752A">
        <w:rPr>
          <w:rFonts w:cs="Arial"/>
        </w:rPr>
        <w:t xml:space="preserve"> </w:t>
      </w:r>
      <w:r w:rsidR="0024752A" w:rsidRPr="0024752A">
        <w:rPr>
          <w:rFonts w:cs="Arial"/>
        </w:rPr>
        <w:t>года</w:t>
      </w:r>
      <w:r w:rsidR="0024752A">
        <w:rPr>
          <w:rFonts w:cs="Arial"/>
        </w:rPr>
        <w:t xml:space="preserve"> </w:t>
      </w:r>
      <w:r w:rsidR="0024752A" w:rsidRPr="0024752A">
        <w:rPr>
          <w:rFonts w:cs="Arial"/>
        </w:rPr>
        <w:t>№</w:t>
      </w:r>
      <w:r w:rsidR="0024752A">
        <w:rPr>
          <w:rFonts w:cs="Arial"/>
        </w:rPr>
        <w:t xml:space="preserve"> </w:t>
      </w:r>
      <w:r w:rsidR="00786BD6" w:rsidRPr="0024752A">
        <w:rPr>
          <w:rFonts w:cs="Arial"/>
        </w:rPr>
        <w:t>212 «Об утверждении в новой редакции муниципальной программы «Развитие системы дошкольного образования на 2014-2015 годы»</w:t>
      </w:r>
    </w:p>
    <w:p w:rsidR="0024752A" w:rsidRDefault="00786BD6" w:rsidP="00171915">
      <w:pPr>
        <w:pStyle w:val="a3"/>
        <w:suppressAutoHyphens/>
        <w:ind w:left="0" w:firstLine="709"/>
        <w:rPr>
          <w:rFonts w:cs="Arial"/>
          <w:szCs w:val="28"/>
        </w:rPr>
      </w:pPr>
      <w:r w:rsidRPr="0024752A">
        <w:rPr>
          <w:rFonts w:cs="Arial"/>
          <w:szCs w:val="28"/>
        </w:rPr>
        <w:t>3.</w:t>
      </w:r>
      <w:r w:rsidR="009B09F3" w:rsidRPr="0024752A">
        <w:rPr>
          <w:rFonts w:cs="Arial"/>
          <w:szCs w:val="28"/>
        </w:rPr>
        <w:t xml:space="preserve"> Настоящее постановление </w:t>
      </w:r>
      <w:r w:rsidR="002765D3" w:rsidRPr="0024752A">
        <w:rPr>
          <w:rFonts w:cs="Arial"/>
          <w:szCs w:val="28"/>
        </w:rPr>
        <w:t>опубликова</w:t>
      </w:r>
      <w:r w:rsidR="0006476A" w:rsidRPr="0024752A">
        <w:rPr>
          <w:rFonts w:cs="Arial"/>
          <w:szCs w:val="28"/>
        </w:rPr>
        <w:t>ть</w:t>
      </w:r>
      <w:r w:rsidR="009B09F3" w:rsidRPr="0024752A">
        <w:rPr>
          <w:rFonts w:cs="Arial"/>
          <w:szCs w:val="28"/>
        </w:rPr>
        <w:t xml:space="preserve"> на информационном стенде </w:t>
      </w:r>
      <w:r w:rsidR="0006476A" w:rsidRPr="0024752A">
        <w:rPr>
          <w:rFonts w:cs="Arial"/>
          <w:szCs w:val="28"/>
        </w:rPr>
        <w:t>м</w:t>
      </w:r>
      <w:r w:rsidR="001277B9" w:rsidRPr="0024752A">
        <w:rPr>
          <w:rFonts w:cs="Arial"/>
          <w:szCs w:val="28"/>
        </w:rPr>
        <w:t>униципального района «Петровск-Забайкальский район»</w:t>
      </w:r>
      <w:r w:rsidR="009B09F3" w:rsidRPr="0024752A">
        <w:rPr>
          <w:rFonts w:cs="Arial"/>
          <w:szCs w:val="28"/>
        </w:rPr>
        <w:t xml:space="preserve"> по адресу: Забайкальский край</w:t>
      </w:r>
      <w:r w:rsidR="0024752A" w:rsidRPr="0024752A">
        <w:rPr>
          <w:rFonts w:cs="Arial"/>
          <w:szCs w:val="28"/>
        </w:rPr>
        <w:t>,</w:t>
      </w:r>
      <w:r w:rsidR="0024752A">
        <w:rPr>
          <w:rFonts w:cs="Arial"/>
          <w:szCs w:val="28"/>
        </w:rPr>
        <w:t xml:space="preserve"> </w:t>
      </w:r>
      <w:r w:rsidR="009B09F3" w:rsidRPr="0024752A">
        <w:rPr>
          <w:rFonts w:cs="Arial"/>
          <w:szCs w:val="28"/>
        </w:rPr>
        <w:t>г. Петровск-Забай</w:t>
      </w:r>
      <w:r w:rsidR="0006476A" w:rsidRPr="0024752A">
        <w:rPr>
          <w:rFonts w:cs="Arial"/>
          <w:szCs w:val="28"/>
        </w:rPr>
        <w:t>кальский</w:t>
      </w:r>
      <w:r w:rsidR="0024752A" w:rsidRPr="0024752A">
        <w:rPr>
          <w:rFonts w:cs="Arial"/>
          <w:szCs w:val="28"/>
        </w:rPr>
        <w:t>,</w:t>
      </w:r>
      <w:r w:rsidR="0024752A">
        <w:rPr>
          <w:rFonts w:cs="Arial"/>
          <w:szCs w:val="28"/>
        </w:rPr>
        <w:t xml:space="preserve"> </w:t>
      </w:r>
      <w:r w:rsidR="0006476A" w:rsidRPr="0024752A">
        <w:rPr>
          <w:rFonts w:cs="Arial"/>
          <w:szCs w:val="28"/>
        </w:rPr>
        <w:t>ул. Горбачевского</w:t>
      </w:r>
      <w:r w:rsidR="0024752A" w:rsidRPr="0024752A">
        <w:rPr>
          <w:rFonts w:cs="Arial"/>
          <w:szCs w:val="28"/>
        </w:rPr>
        <w:t>,</w:t>
      </w:r>
      <w:r w:rsidR="0024752A">
        <w:rPr>
          <w:rFonts w:cs="Arial"/>
          <w:szCs w:val="28"/>
        </w:rPr>
        <w:t xml:space="preserve"> </w:t>
      </w:r>
      <w:r w:rsidR="0006476A" w:rsidRPr="0024752A">
        <w:rPr>
          <w:rFonts w:cs="Arial"/>
          <w:szCs w:val="28"/>
        </w:rPr>
        <w:t>д.19</w:t>
      </w:r>
      <w:r w:rsidR="002765D3" w:rsidRPr="0024752A">
        <w:rPr>
          <w:rFonts w:cs="Arial"/>
          <w:szCs w:val="28"/>
        </w:rPr>
        <w:t xml:space="preserve"> и обнародова</w:t>
      </w:r>
      <w:r w:rsidR="001277B9" w:rsidRPr="0024752A">
        <w:rPr>
          <w:rFonts w:cs="Arial"/>
          <w:szCs w:val="28"/>
        </w:rPr>
        <w:t>ть</w:t>
      </w:r>
      <w:r w:rsidR="002765D3" w:rsidRPr="0024752A">
        <w:rPr>
          <w:rFonts w:cs="Arial"/>
          <w:szCs w:val="28"/>
        </w:rPr>
        <w:t xml:space="preserve"> на официальном сайте </w:t>
      </w:r>
      <w:r w:rsidR="0006476A" w:rsidRPr="0024752A">
        <w:rPr>
          <w:rFonts w:cs="Arial"/>
          <w:szCs w:val="28"/>
        </w:rPr>
        <w:t>Администрации м</w:t>
      </w:r>
      <w:r w:rsidR="002765D3" w:rsidRPr="0024752A">
        <w:rPr>
          <w:rFonts w:cs="Arial"/>
          <w:szCs w:val="28"/>
        </w:rPr>
        <w:t>униципального района «Петровс</w:t>
      </w:r>
      <w:r w:rsidR="0024752A">
        <w:rPr>
          <w:rFonts w:cs="Arial"/>
          <w:szCs w:val="28"/>
        </w:rPr>
        <w:t>к-З</w:t>
      </w:r>
      <w:r w:rsidR="002765D3" w:rsidRPr="0024752A">
        <w:rPr>
          <w:rFonts w:cs="Arial"/>
          <w:szCs w:val="28"/>
        </w:rPr>
        <w:t>абайкальский район.</w:t>
      </w:r>
    </w:p>
    <w:p w:rsidR="0006476A" w:rsidRPr="0024752A" w:rsidRDefault="0006476A" w:rsidP="00171915">
      <w:pPr>
        <w:pStyle w:val="a3"/>
        <w:suppressAutoHyphens/>
        <w:ind w:left="0" w:firstLine="709"/>
        <w:rPr>
          <w:rFonts w:cs="Arial"/>
          <w:szCs w:val="28"/>
        </w:rPr>
      </w:pPr>
      <w:r w:rsidRPr="0024752A">
        <w:rPr>
          <w:rFonts w:cs="Arial"/>
          <w:szCs w:val="28"/>
        </w:rPr>
        <w:lastRenderedPageBreak/>
        <w:t>4. Настоящее постановление вступает в силу после официального опубликования.</w:t>
      </w:r>
    </w:p>
    <w:p w:rsidR="009B09F3" w:rsidRPr="0024752A" w:rsidRDefault="009B09F3" w:rsidP="00171915">
      <w:pPr>
        <w:pStyle w:val="a3"/>
        <w:suppressAutoHyphens/>
        <w:ind w:left="0" w:firstLine="709"/>
        <w:rPr>
          <w:rFonts w:cs="Arial"/>
          <w:szCs w:val="28"/>
        </w:rPr>
      </w:pPr>
    </w:p>
    <w:p w:rsidR="009B09F3" w:rsidRPr="0024752A" w:rsidRDefault="009B09F3" w:rsidP="00171915">
      <w:pPr>
        <w:tabs>
          <w:tab w:val="left" w:pos="6078"/>
        </w:tabs>
        <w:suppressAutoHyphens/>
        <w:ind w:firstLine="709"/>
        <w:rPr>
          <w:rFonts w:cs="Arial"/>
          <w:szCs w:val="28"/>
        </w:rPr>
      </w:pPr>
      <w:bookmarkStart w:id="0" w:name="_GoBack"/>
      <w:bookmarkEnd w:id="0"/>
    </w:p>
    <w:p w:rsidR="0024752A" w:rsidRDefault="0024752A" w:rsidP="00171915">
      <w:pPr>
        <w:tabs>
          <w:tab w:val="left" w:pos="6078"/>
        </w:tabs>
        <w:suppressAutoHyphens/>
        <w:ind w:firstLine="709"/>
        <w:rPr>
          <w:rFonts w:cs="Arial"/>
          <w:szCs w:val="28"/>
        </w:rPr>
      </w:pPr>
    </w:p>
    <w:p w:rsidR="0024752A" w:rsidRDefault="009B09F3" w:rsidP="00171915">
      <w:pPr>
        <w:tabs>
          <w:tab w:val="left" w:pos="6078"/>
        </w:tabs>
        <w:suppressAutoHyphens/>
        <w:ind w:firstLine="0"/>
        <w:rPr>
          <w:rFonts w:cs="Arial"/>
          <w:szCs w:val="28"/>
        </w:rPr>
      </w:pPr>
      <w:r w:rsidRPr="0024752A">
        <w:rPr>
          <w:rFonts w:cs="Arial"/>
          <w:szCs w:val="28"/>
        </w:rPr>
        <w:t>Глава</w:t>
      </w:r>
      <w:r w:rsidR="002765D3" w:rsidRPr="0024752A">
        <w:rPr>
          <w:rFonts w:cs="Arial"/>
          <w:szCs w:val="28"/>
        </w:rPr>
        <w:t xml:space="preserve"> муниципального</w:t>
      </w:r>
      <w:r w:rsidRPr="0024752A">
        <w:rPr>
          <w:rFonts w:cs="Arial"/>
          <w:szCs w:val="28"/>
        </w:rPr>
        <w:t xml:space="preserve"> района</w:t>
      </w:r>
      <w:r w:rsidR="0024752A">
        <w:rPr>
          <w:rFonts w:cs="Arial"/>
          <w:szCs w:val="28"/>
        </w:rPr>
        <w:t xml:space="preserve"> </w:t>
      </w:r>
      <w:r w:rsidR="0024752A">
        <w:rPr>
          <w:rFonts w:cs="Arial"/>
          <w:szCs w:val="28"/>
        </w:rPr>
        <w:tab/>
      </w:r>
      <w:r w:rsidR="0024752A">
        <w:rPr>
          <w:rFonts w:cs="Arial"/>
          <w:szCs w:val="28"/>
        </w:rPr>
        <w:tab/>
      </w:r>
      <w:r w:rsidR="0024752A">
        <w:rPr>
          <w:rFonts w:cs="Arial"/>
          <w:szCs w:val="28"/>
        </w:rPr>
        <w:tab/>
      </w:r>
      <w:r w:rsidR="0024752A">
        <w:rPr>
          <w:rFonts w:cs="Arial"/>
          <w:szCs w:val="28"/>
        </w:rPr>
        <w:tab/>
      </w:r>
      <w:r w:rsidRPr="0024752A">
        <w:rPr>
          <w:rFonts w:cs="Arial"/>
          <w:szCs w:val="28"/>
        </w:rPr>
        <w:t>А.И.Кузнецов</w:t>
      </w:r>
    </w:p>
    <w:p w:rsidR="0024752A" w:rsidRDefault="0024752A" w:rsidP="00171915">
      <w:pPr>
        <w:ind w:firstLine="0"/>
        <w:jc w:val="center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27739F" w:rsidRPr="0024752A" w:rsidRDefault="00F55710" w:rsidP="00171915">
      <w:pPr>
        <w:tabs>
          <w:tab w:val="left" w:pos="5670"/>
        </w:tabs>
        <w:suppressAutoHyphens/>
        <w:ind w:right="4819" w:firstLine="0"/>
        <w:rPr>
          <w:rFonts w:ascii="Courier" w:hAnsi="Courier" w:cs="Arial"/>
          <w:szCs w:val="28"/>
        </w:rPr>
      </w:pPr>
      <w:r w:rsidRPr="0024752A">
        <w:rPr>
          <w:rFonts w:ascii="Courier" w:hAnsi="Courier" w:cs="Arial"/>
          <w:szCs w:val="28"/>
        </w:rPr>
        <w:lastRenderedPageBreak/>
        <w:t>ПРИЛОЖЕНИЕ</w:t>
      </w:r>
      <w:r w:rsidR="0024752A" w:rsidRPr="0024752A">
        <w:rPr>
          <w:rFonts w:ascii="Courier" w:hAnsi="Courier" w:cs="Arial"/>
          <w:szCs w:val="28"/>
        </w:rPr>
        <w:t xml:space="preserve"> № </w:t>
      </w:r>
      <w:r w:rsidRPr="0024752A">
        <w:rPr>
          <w:rFonts w:ascii="Courier" w:hAnsi="Courier" w:cs="Arial"/>
          <w:szCs w:val="28"/>
        </w:rPr>
        <w:t>1</w:t>
      </w:r>
      <w:r w:rsidR="0024752A" w:rsidRPr="0024752A">
        <w:rPr>
          <w:rFonts w:ascii="Courier" w:hAnsi="Courier" w:cs="Arial"/>
          <w:szCs w:val="28"/>
        </w:rPr>
        <w:t xml:space="preserve"> </w:t>
      </w:r>
      <w:r w:rsidRPr="0024752A">
        <w:rPr>
          <w:rFonts w:ascii="Courier" w:hAnsi="Courier" w:cs="Arial"/>
          <w:szCs w:val="28"/>
        </w:rPr>
        <w:t>к постановлению Администрации</w:t>
      </w:r>
      <w:r w:rsidR="0024752A" w:rsidRPr="0024752A">
        <w:rPr>
          <w:rFonts w:ascii="Courier" w:hAnsi="Courier" w:cs="Arial"/>
          <w:szCs w:val="28"/>
        </w:rPr>
        <w:t xml:space="preserve"> </w:t>
      </w:r>
      <w:r w:rsidRPr="0024752A">
        <w:rPr>
          <w:rFonts w:ascii="Courier" w:hAnsi="Courier" w:cs="Arial"/>
          <w:szCs w:val="28"/>
        </w:rPr>
        <w:t>муниципального</w:t>
      </w:r>
      <w:r w:rsidR="0024752A" w:rsidRPr="0024752A">
        <w:rPr>
          <w:rFonts w:ascii="Courier" w:hAnsi="Courier" w:cs="Arial"/>
          <w:szCs w:val="28"/>
        </w:rPr>
        <w:t xml:space="preserve"> </w:t>
      </w:r>
      <w:r w:rsidRPr="0024752A">
        <w:rPr>
          <w:rFonts w:ascii="Courier" w:hAnsi="Courier" w:cs="Arial"/>
          <w:szCs w:val="28"/>
        </w:rPr>
        <w:t>района</w:t>
      </w:r>
      <w:r w:rsidR="0024752A" w:rsidRPr="0024752A">
        <w:rPr>
          <w:rFonts w:ascii="Courier" w:hAnsi="Courier" w:cs="Arial"/>
          <w:szCs w:val="28"/>
        </w:rPr>
        <w:t xml:space="preserve"> «</w:t>
      </w:r>
      <w:r w:rsidRPr="0024752A">
        <w:rPr>
          <w:rFonts w:ascii="Courier" w:hAnsi="Courier" w:cs="Arial"/>
          <w:szCs w:val="28"/>
        </w:rPr>
        <w:t>Петровск-Забайкальский район»</w:t>
      </w:r>
      <w:r w:rsidR="0024752A" w:rsidRPr="0024752A">
        <w:rPr>
          <w:rFonts w:ascii="Courier" w:hAnsi="Courier" w:cs="Arial"/>
          <w:szCs w:val="28"/>
        </w:rPr>
        <w:t xml:space="preserve"> </w:t>
      </w:r>
      <w:r w:rsidR="00BC65CB" w:rsidRPr="0024752A">
        <w:rPr>
          <w:rFonts w:ascii="Courier" w:hAnsi="Courier" w:cs="Arial"/>
          <w:szCs w:val="28"/>
        </w:rPr>
        <w:t>о</w:t>
      </w:r>
      <w:r w:rsidRPr="0024752A">
        <w:rPr>
          <w:rFonts w:ascii="Courier" w:hAnsi="Courier" w:cs="Arial"/>
          <w:szCs w:val="28"/>
        </w:rPr>
        <w:t>т</w:t>
      </w:r>
      <w:r w:rsidR="00BC65CB" w:rsidRPr="0024752A">
        <w:rPr>
          <w:rFonts w:ascii="Courier" w:hAnsi="Courier" w:cs="Arial"/>
          <w:szCs w:val="28"/>
        </w:rPr>
        <w:t xml:space="preserve"> 04 мая 2016</w:t>
      </w:r>
      <w:r w:rsidR="0024752A" w:rsidRPr="0024752A">
        <w:rPr>
          <w:rFonts w:ascii="Courier" w:hAnsi="Courier" w:cs="Arial"/>
          <w:szCs w:val="28"/>
        </w:rPr>
        <w:t xml:space="preserve"> года № </w:t>
      </w:r>
      <w:r w:rsidR="00BC65CB" w:rsidRPr="0024752A">
        <w:rPr>
          <w:rFonts w:ascii="Courier" w:hAnsi="Courier" w:cs="Arial"/>
          <w:szCs w:val="28"/>
        </w:rPr>
        <w:t>250</w:t>
      </w:r>
      <w:r w:rsidR="0024752A" w:rsidRPr="0024752A">
        <w:rPr>
          <w:rFonts w:ascii="Courier" w:hAnsi="Courier" w:cs="Arial"/>
          <w:szCs w:val="28"/>
        </w:rPr>
        <w:t xml:space="preserve"> </w:t>
      </w:r>
    </w:p>
    <w:p w:rsidR="0024752A" w:rsidRDefault="0024752A" w:rsidP="00171915">
      <w:pPr>
        <w:tabs>
          <w:tab w:val="left" w:pos="5670"/>
        </w:tabs>
        <w:suppressAutoHyphens/>
        <w:ind w:firstLine="709"/>
        <w:rPr>
          <w:rFonts w:cs="Arial"/>
          <w:szCs w:val="28"/>
        </w:rPr>
      </w:pPr>
    </w:p>
    <w:p w:rsidR="0024752A" w:rsidRPr="0024752A" w:rsidRDefault="0024752A" w:rsidP="00171915">
      <w:pPr>
        <w:tabs>
          <w:tab w:val="left" w:pos="5670"/>
        </w:tabs>
        <w:suppressAutoHyphens/>
        <w:ind w:firstLine="709"/>
        <w:rPr>
          <w:rFonts w:cs="Arial"/>
          <w:szCs w:val="28"/>
        </w:rPr>
      </w:pPr>
    </w:p>
    <w:p w:rsidR="0027739F" w:rsidRPr="0024752A" w:rsidRDefault="0027739F" w:rsidP="00171915">
      <w:pPr>
        <w:pStyle w:val="2"/>
      </w:pPr>
      <w:r w:rsidRPr="0024752A">
        <w:rPr>
          <w:lang w:val="en-US"/>
        </w:rPr>
        <w:t>III</w:t>
      </w:r>
      <w:r w:rsidRPr="0024752A">
        <w:t>. Ресурсное обеспечение программы</w:t>
      </w:r>
    </w:p>
    <w:p w:rsidR="0027739F" w:rsidRPr="0024752A" w:rsidRDefault="0027739F" w:rsidP="00171915">
      <w:pPr>
        <w:tabs>
          <w:tab w:val="left" w:pos="5670"/>
        </w:tabs>
        <w:suppressAutoHyphens/>
        <w:ind w:firstLine="709"/>
        <w:rPr>
          <w:rFonts w:cs="Arial"/>
          <w:szCs w:val="28"/>
        </w:rPr>
      </w:pPr>
    </w:p>
    <w:p w:rsidR="001969D6" w:rsidRPr="0024752A" w:rsidRDefault="0027739F" w:rsidP="00171915">
      <w:pPr>
        <w:tabs>
          <w:tab w:val="left" w:pos="5670"/>
        </w:tabs>
        <w:suppressAutoHyphens/>
        <w:ind w:firstLine="709"/>
        <w:rPr>
          <w:rFonts w:cs="Arial"/>
          <w:szCs w:val="28"/>
        </w:rPr>
      </w:pPr>
      <w:r w:rsidRPr="0024752A">
        <w:rPr>
          <w:rFonts w:cs="Arial"/>
          <w:szCs w:val="28"/>
        </w:rPr>
        <w:t>Основным источником ресурсного обеспечения программы являются местный бюджет.</w:t>
      </w:r>
    </w:p>
    <w:p w:rsidR="001969D6" w:rsidRPr="0024752A" w:rsidRDefault="001969D6" w:rsidP="00171915">
      <w:pPr>
        <w:suppressAutoHyphens/>
        <w:ind w:firstLine="709"/>
        <w:rPr>
          <w:rFonts w:cs="Arial"/>
          <w:szCs w:val="28"/>
        </w:rPr>
      </w:pPr>
      <w:r w:rsidRPr="0024752A">
        <w:rPr>
          <w:rFonts w:cs="Arial"/>
          <w:szCs w:val="28"/>
        </w:rPr>
        <w:t>Общая потребность в финансировании мероприятий программы составляет:</w:t>
      </w:r>
    </w:p>
    <w:p w:rsidR="0027739F" w:rsidRPr="0024752A" w:rsidRDefault="0027739F" w:rsidP="00171915">
      <w:pPr>
        <w:suppressAutoHyphens/>
        <w:ind w:firstLine="709"/>
        <w:rPr>
          <w:rFonts w:cs="Arial"/>
          <w:szCs w:val="28"/>
        </w:rPr>
      </w:pPr>
    </w:p>
    <w:tbl>
      <w:tblPr>
        <w:tblStyle w:val="a4"/>
        <w:tblW w:w="9470" w:type="dxa"/>
        <w:tblLook w:val="04A0"/>
      </w:tblPr>
      <w:tblGrid>
        <w:gridCol w:w="2518"/>
        <w:gridCol w:w="1911"/>
        <w:gridCol w:w="2342"/>
        <w:gridCol w:w="2699"/>
      </w:tblGrid>
      <w:tr w:rsidR="001969D6" w:rsidRPr="0024752A" w:rsidTr="0024752A">
        <w:tc>
          <w:tcPr>
            <w:tcW w:w="2518" w:type="dxa"/>
            <w:vMerge w:val="restart"/>
            <w:shd w:val="clear" w:color="auto" w:fill="auto"/>
          </w:tcPr>
          <w:p w:rsidR="001969D6" w:rsidRPr="0024752A" w:rsidRDefault="001969D6" w:rsidP="00171915">
            <w:pPr>
              <w:pStyle w:val="a3"/>
              <w:tabs>
                <w:tab w:val="left" w:pos="5520"/>
              </w:tabs>
              <w:suppressAutoHyphens/>
              <w:ind w:left="0" w:firstLine="0"/>
              <w:rPr>
                <w:rFonts w:cs="Arial"/>
                <w:szCs w:val="28"/>
              </w:rPr>
            </w:pPr>
            <w:r w:rsidRPr="0024752A">
              <w:rPr>
                <w:rFonts w:cs="Arial"/>
                <w:szCs w:val="28"/>
              </w:rPr>
              <w:t>Источники финансирования</w:t>
            </w:r>
          </w:p>
        </w:tc>
        <w:tc>
          <w:tcPr>
            <w:tcW w:w="6952" w:type="dxa"/>
            <w:gridSpan w:val="3"/>
            <w:shd w:val="clear" w:color="auto" w:fill="auto"/>
          </w:tcPr>
          <w:p w:rsidR="001969D6" w:rsidRPr="0024752A" w:rsidRDefault="001969D6" w:rsidP="00171915">
            <w:pPr>
              <w:pStyle w:val="a3"/>
              <w:tabs>
                <w:tab w:val="left" w:pos="5520"/>
              </w:tabs>
              <w:suppressAutoHyphens/>
              <w:ind w:left="0" w:firstLine="0"/>
              <w:rPr>
                <w:rFonts w:cs="Arial"/>
                <w:szCs w:val="28"/>
              </w:rPr>
            </w:pPr>
            <w:r w:rsidRPr="0024752A">
              <w:rPr>
                <w:rFonts w:cs="Arial"/>
                <w:szCs w:val="28"/>
              </w:rPr>
              <w:t>Финансовые затраты</w:t>
            </w:r>
            <w:r w:rsidR="0024752A" w:rsidRPr="0024752A">
              <w:rPr>
                <w:rFonts w:cs="Arial"/>
                <w:szCs w:val="28"/>
              </w:rPr>
              <w:t xml:space="preserve">, </w:t>
            </w:r>
            <w:r w:rsidRPr="0024752A">
              <w:rPr>
                <w:rFonts w:cs="Arial"/>
                <w:szCs w:val="28"/>
              </w:rPr>
              <w:t>руб</w:t>
            </w:r>
          </w:p>
        </w:tc>
      </w:tr>
      <w:tr w:rsidR="001969D6" w:rsidRPr="0024752A" w:rsidTr="0024752A">
        <w:tc>
          <w:tcPr>
            <w:tcW w:w="2518" w:type="dxa"/>
            <w:vMerge/>
            <w:shd w:val="clear" w:color="auto" w:fill="auto"/>
          </w:tcPr>
          <w:p w:rsidR="001969D6" w:rsidRPr="0024752A" w:rsidRDefault="001969D6" w:rsidP="00171915">
            <w:pPr>
              <w:pStyle w:val="a3"/>
              <w:tabs>
                <w:tab w:val="left" w:pos="5520"/>
              </w:tabs>
              <w:suppressAutoHyphens/>
              <w:ind w:left="0" w:firstLine="0"/>
              <w:rPr>
                <w:rFonts w:cs="Arial"/>
                <w:szCs w:val="28"/>
              </w:rPr>
            </w:pPr>
          </w:p>
        </w:tc>
        <w:tc>
          <w:tcPr>
            <w:tcW w:w="1911" w:type="dxa"/>
            <w:vMerge w:val="restart"/>
            <w:shd w:val="clear" w:color="auto" w:fill="auto"/>
          </w:tcPr>
          <w:p w:rsidR="001969D6" w:rsidRPr="0024752A" w:rsidRDefault="001969D6" w:rsidP="00171915">
            <w:pPr>
              <w:pStyle w:val="a3"/>
              <w:tabs>
                <w:tab w:val="left" w:pos="5520"/>
              </w:tabs>
              <w:suppressAutoHyphens/>
              <w:ind w:left="0" w:firstLine="0"/>
              <w:rPr>
                <w:rFonts w:cs="Arial"/>
                <w:szCs w:val="28"/>
              </w:rPr>
            </w:pPr>
            <w:r w:rsidRPr="0024752A">
              <w:rPr>
                <w:rFonts w:cs="Arial"/>
                <w:szCs w:val="28"/>
              </w:rPr>
              <w:t>Всего</w:t>
            </w:r>
          </w:p>
        </w:tc>
        <w:tc>
          <w:tcPr>
            <w:tcW w:w="5041" w:type="dxa"/>
            <w:gridSpan w:val="2"/>
            <w:shd w:val="clear" w:color="auto" w:fill="auto"/>
          </w:tcPr>
          <w:p w:rsidR="001969D6" w:rsidRPr="0024752A" w:rsidRDefault="001969D6" w:rsidP="00171915">
            <w:pPr>
              <w:pStyle w:val="a3"/>
              <w:tabs>
                <w:tab w:val="left" w:pos="5520"/>
              </w:tabs>
              <w:suppressAutoHyphens/>
              <w:ind w:left="0" w:firstLine="0"/>
              <w:rPr>
                <w:rFonts w:cs="Arial"/>
                <w:szCs w:val="28"/>
              </w:rPr>
            </w:pPr>
            <w:r w:rsidRPr="0024752A">
              <w:rPr>
                <w:rFonts w:cs="Arial"/>
                <w:szCs w:val="28"/>
              </w:rPr>
              <w:t>В том числе по</w:t>
            </w:r>
            <w:r w:rsidR="0024752A" w:rsidRPr="0024752A">
              <w:rPr>
                <w:rFonts w:cs="Arial"/>
                <w:szCs w:val="28"/>
              </w:rPr>
              <w:t xml:space="preserve"> года</w:t>
            </w:r>
            <w:r w:rsidRPr="0024752A">
              <w:rPr>
                <w:rFonts w:cs="Arial"/>
                <w:szCs w:val="28"/>
              </w:rPr>
              <w:t>м</w:t>
            </w:r>
          </w:p>
        </w:tc>
      </w:tr>
      <w:tr w:rsidR="001969D6" w:rsidRPr="0024752A" w:rsidTr="0024752A">
        <w:tc>
          <w:tcPr>
            <w:tcW w:w="2518" w:type="dxa"/>
            <w:vMerge/>
            <w:shd w:val="clear" w:color="auto" w:fill="auto"/>
          </w:tcPr>
          <w:p w:rsidR="001969D6" w:rsidRPr="0024752A" w:rsidRDefault="001969D6" w:rsidP="00171915">
            <w:pPr>
              <w:pStyle w:val="a3"/>
              <w:tabs>
                <w:tab w:val="left" w:pos="5520"/>
              </w:tabs>
              <w:suppressAutoHyphens/>
              <w:ind w:left="0" w:firstLine="0"/>
              <w:rPr>
                <w:rFonts w:cs="Arial"/>
                <w:szCs w:val="28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1969D6" w:rsidRPr="0024752A" w:rsidRDefault="001969D6" w:rsidP="00171915">
            <w:pPr>
              <w:pStyle w:val="a3"/>
              <w:tabs>
                <w:tab w:val="left" w:pos="5520"/>
              </w:tabs>
              <w:suppressAutoHyphens/>
              <w:ind w:left="0" w:firstLine="0"/>
              <w:rPr>
                <w:rFonts w:cs="Arial"/>
                <w:szCs w:val="28"/>
              </w:rPr>
            </w:pPr>
          </w:p>
        </w:tc>
        <w:tc>
          <w:tcPr>
            <w:tcW w:w="2342" w:type="dxa"/>
            <w:shd w:val="clear" w:color="auto" w:fill="auto"/>
          </w:tcPr>
          <w:p w:rsidR="001969D6" w:rsidRPr="0024752A" w:rsidRDefault="001969D6" w:rsidP="00171915">
            <w:pPr>
              <w:pStyle w:val="a3"/>
              <w:tabs>
                <w:tab w:val="left" w:pos="5520"/>
              </w:tabs>
              <w:suppressAutoHyphens/>
              <w:ind w:left="0" w:firstLine="0"/>
              <w:rPr>
                <w:rFonts w:cs="Arial"/>
                <w:szCs w:val="28"/>
              </w:rPr>
            </w:pPr>
            <w:r w:rsidRPr="0024752A">
              <w:rPr>
                <w:rFonts w:cs="Arial"/>
                <w:szCs w:val="28"/>
              </w:rPr>
              <w:t>2014</w:t>
            </w:r>
          </w:p>
        </w:tc>
        <w:tc>
          <w:tcPr>
            <w:tcW w:w="2699" w:type="dxa"/>
            <w:shd w:val="clear" w:color="auto" w:fill="auto"/>
          </w:tcPr>
          <w:p w:rsidR="001969D6" w:rsidRPr="0024752A" w:rsidRDefault="001969D6" w:rsidP="00171915">
            <w:pPr>
              <w:pStyle w:val="a3"/>
              <w:tabs>
                <w:tab w:val="left" w:pos="5520"/>
              </w:tabs>
              <w:suppressAutoHyphens/>
              <w:ind w:left="0" w:firstLine="0"/>
              <w:rPr>
                <w:rFonts w:cs="Arial"/>
                <w:szCs w:val="28"/>
                <w:highlight w:val="yellow"/>
              </w:rPr>
            </w:pPr>
            <w:r w:rsidRPr="0024752A">
              <w:rPr>
                <w:rFonts w:cs="Arial"/>
                <w:szCs w:val="28"/>
              </w:rPr>
              <w:t>2015</w:t>
            </w:r>
          </w:p>
        </w:tc>
      </w:tr>
      <w:tr w:rsidR="00C3581B" w:rsidRPr="0024752A" w:rsidTr="0024752A">
        <w:tc>
          <w:tcPr>
            <w:tcW w:w="2518" w:type="dxa"/>
            <w:shd w:val="clear" w:color="auto" w:fill="auto"/>
          </w:tcPr>
          <w:p w:rsidR="00C3581B" w:rsidRPr="0024752A" w:rsidRDefault="00C3581B" w:rsidP="00171915">
            <w:pPr>
              <w:pStyle w:val="a3"/>
              <w:tabs>
                <w:tab w:val="left" w:pos="5520"/>
              </w:tabs>
              <w:suppressAutoHyphens/>
              <w:ind w:left="0" w:firstLine="0"/>
              <w:rPr>
                <w:rFonts w:cs="Arial"/>
                <w:szCs w:val="28"/>
              </w:rPr>
            </w:pPr>
            <w:r w:rsidRPr="0024752A">
              <w:rPr>
                <w:rFonts w:cs="Arial"/>
                <w:szCs w:val="28"/>
              </w:rPr>
              <w:t>Всего в том числе:</w:t>
            </w:r>
          </w:p>
        </w:tc>
        <w:tc>
          <w:tcPr>
            <w:tcW w:w="1911" w:type="dxa"/>
            <w:shd w:val="clear" w:color="auto" w:fill="auto"/>
          </w:tcPr>
          <w:p w:rsidR="00C3581B" w:rsidRPr="0024752A" w:rsidRDefault="00C3581B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1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711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51</w:t>
            </w:r>
            <w:r w:rsidR="001A671D" w:rsidRPr="0024752A">
              <w:rPr>
                <w:rFonts w:cs="Arial"/>
              </w:rPr>
              <w:t>2</w:t>
            </w:r>
            <w:r w:rsidR="0024752A" w:rsidRPr="0024752A">
              <w:rPr>
                <w:rFonts w:cs="Arial"/>
              </w:rPr>
              <w:t xml:space="preserve">, </w:t>
            </w:r>
            <w:r w:rsidR="001A671D" w:rsidRPr="0024752A">
              <w:rPr>
                <w:rFonts w:cs="Arial"/>
              </w:rPr>
              <w:t>90</w:t>
            </w:r>
          </w:p>
        </w:tc>
        <w:tc>
          <w:tcPr>
            <w:tcW w:w="2342" w:type="dxa"/>
            <w:shd w:val="clear" w:color="auto" w:fill="auto"/>
          </w:tcPr>
          <w:p w:rsidR="00C3581B" w:rsidRPr="0024752A" w:rsidRDefault="00C3581B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691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207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</w:tc>
        <w:tc>
          <w:tcPr>
            <w:tcW w:w="2699" w:type="dxa"/>
            <w:shd w:val="clear" w:color="auto" w:fill="auto"/>
          </w:tcPr>
          <w:p w:rsidR="00C3581B" w:rsidRPr="0024752A" w:rsidRDefault="00C3581B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1 020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30</w:t>
            </w:r>
            <w:r w:rsidR="001A671D" w:rsidRPr="0024752A">
              <w:rPr>
                <w:rFonts w:cs="Arial"/>
              </w:rPr>
              <w:t>5</w:t>
            </w:r>
            <w:r w:rsidR="0024752A" w:rsidRPr="0024752A">
              <w:rPr>
                <w:rFonts w:cs="Arial"/>
              </w:rPr>
              <w:t xml:space="preserve">, </w:t>
            </w:r>
            <w:r w:rsidR="001A671D" w:rsidRPr="0024752A">
              <w:rPr>
                <w:rFonts w:cs="Arial"/>
              </w:rPr>
              <w:t>90</w:t>
            </w:r>
          </w:p>
        </w:tc>
      </w:tr>
      <w:tr w:rsidR="001A671D" w:rsidRPr="0024752A" w:rsidTr="0024752A">
        <w:trPr>
          <w:trHeight w:val="117"/>
        </w:trPr>
        <w:tc>
          <w:tcPr>
            <w:tcW w:w="2518" w:type="dxa"/>
            <w:shd w:val="clear" w:color="auto" w:fill="auto"/>
          </w:tcPr>
          <w:p w:rsidR="001A671D" w:rsidRPr="0024752A" w:rsidRDefault="001A671D" w:rsidP="00171915">
            <w:pPr>
              <w:pStyle w:val="a3"/>
              <w:tabs>
                <w:tab w:val="left" w:pos="5520"/>
              </w:tabs>
              <w:suppressAutoHyphens/>
              <w:ind w:left="0" w:firstLine="0"/>
              <w:rPr>
                <w:rFonts w:cs="Arial"/>
                <w:szCs w:val="28"/>
              </w:rPr>
            </w:pPr>
            <w:r w:rsidRPr="0024752A">
              <w:rPr>
                <w:rFonts w:cs="Arial"/>
                <w:szCs w:val="28"/>
              </w:rPr>
              <w:t>Районный бюджет</w:t>
            </w:r>
          </w:p>
        </w:tc>
        <w:tc>
          <w:tcPr>
            <w:tcW w:w="1911" w:type="dxa"/>
            <w:shd w:val="clear" w:color="auto" w:fill="auto"/>
          </w:tcPr>
          <w:p w:rsidR="001A671D" w:rsidRPr="0024752A" w:rsidRDefault="001A671D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1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711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512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90</w:t>
            </w:r>
          </w:p>
        </w:tc>
        <w:tc>
          <w:tcPr>
            <w:tcW w:w="2342" w:type="dxa"/>
            <w:shd w:val="clear" w:color="auto" w:fill="auto"/>
          </w:tcPr>
          <w:p w:rsidR="001A671D" w:rsidRPr="0024752A" w:rsidRDefault="001A671D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691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207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</w:tc>
        <w:tc>
          <w:tcPr>
            <w:tcW w:w="2699" w:type="dxa"/>
            <w:shd w:val="clear" w:color="auto" w:fill="auto"/>
          </w:tcPr>
          <w:p w:rsidR="001A671D" w:rsidRPr="0024752A" w:rsidRDefault="001A671D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1 020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305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90</w:t>
            </w:r>
          </w:p>
        </w:tc>
      </w:tr>
    </w:tbl>
    <w:p w:rsidR="001969D6" w:rsidRPr="0024752A" w:rsidRDefault="001969D6" w:rsidP="00171915">
      <w:pPr>
        <w:suppressAutoHyphens/>
        <w:ind w:firstLine="709"/>
        <w:rPr>
          <w:rFonts w:cs="Arial"/>
        </w:rPr>
      </w:pPr>
    </w:p>
    <w:p w:rsidR="00F7675E" w:rsidRDefault="00F7675E" w:rsidP="00171915">
      <w:pPr>
        <w:suppressAutoHyphens/>
        <w:ind w:firstLine="709"/>
        <w:rPr>
          <w:rFonts w:cs="Arial"/>
          <w:szCs w:val="28"/>
        </w:rPr>
      </w:pPr>
      <w:r w:rsidRPr="0024752A">
        <w:rPr>
          <w:rFonts w:cs="Arial"/>
          <w:szCs w:val="28"/>
        </w:rPr>
        <w:t>Расходы на реализацию программы подлежат ежегодному уточнению при формировании районного бюджета на соответствующий год</w:t>
      </w:r>
      <w:r w:rsidR="0024752A" w:rsidRPr="0024752A">
        <w:rPr>
          <w:rFonts w:cs="Arial"/>
          <w:szCs w:val="28"/>
        </w:rPr>
        <w:t>,</w:t>
      </w:r>
      <w:r w:rsidR="0024752A">
        <w:rPr>
          <w:rFonts w:cs="Arial"/>
          <w:szCs w:val="28"/>
        </w:rPr>
        <w:t xml:space="preserve"> </w:t>
      </w:r>
      <w:r w:rsidRPr="0024752A">
        <w:rPr>
          <w:rFonts w:cs="Arial"/>
          <w:szCs w:val="28"/>
        </w:rPr>
        <w:t>исходя из его возможностей</w:t>
      </w:r>
      <w:r w:rsidR="00C0666A" w:rsidRPr="0024752A">
        <w:rPr>
          <w:rFonts w:cs="Arial"/>
          <w:szCs w:val="28"/>
        </w:rPr>
        <w:t>.</w:t>
      </w:r>
    </w:p>
    <w:p w:rsidR="0024752A" w:rsidRDefault="0024752A" w:rsidP="00171915">
      <w:pPr>
        <w:suppressAutoHyphens/>
        <w:ind w:firstLine="709"/>
        <w:rPr>
          <w:rFonts w:cs="Arial"/>
          <w:szCs w:val="28"/>
        </w:rPr>
      </w:pPr>
    </w:p>
    <w:p w:rsidR="0024752A" w:rsidRPr="0024752A" w:rsidRDefault="0024752A" w:rsidP="00171915">
      <w:pPr>
        <w:suppressAutoHyphens/>
        <w:ind w:firstLine="709"/>
        <w:rPr>
          <w:rFonts w:cs="Arial"/>
          <w:szCs w:val="28"/>
        </w:rPr>
        <w:sectPr w:rsidR="0024752A" w:rsidRPr="0024752A" w:rsidSect="0024752A">
          <w:type w:val="continuous"/>
          <w:pgSz w:w="11906" w:h="16832"/>
          <w:pgMar w:top="1134" w:right="567" w:bottom="1134" w:left="1984" w:header="720" w:footer="720" w:gutter="0"/>
          <w:cols w:space="708"/>
          <w:noEndnote/>
          <w:docGrid w:linePitch="360"/>
        </w:sectPr>
      </w:pPr>
    </w:p>
    <w:p w:rsidR="0002592A" w:rsidRPr="0024752A" w:rsidRDefault="00C0666A" w:rsidP="00171915">
      <w:pPr>
        <w:suppressAutoHyphens/>
        <w:ind w:right="4819" w:firstLine="0"/>
        <w:rPr>
          <w:rFonts w:ascii="Courier" w:hAnsi="Courier" w:cs="Arial"/>
        </w:rPr>
      </w:pPr>
      <w:r w:rsidRPr="0024752A">
        <w:rPr>
          <w:rFonts w:ascii="Courier" w:hAnsi="Courier" w:cs="Arial"/>
          <w:szCs w:val="28"/>
        </w:rPr>
        <w:lastRenderedPageBreak/>
        <w:t>ПРИЛОЖЕНИЕ</w:t>
      </w:r>
      <w:r w:rsidR="00A32DD5">
        <w:rPr>
          <w:rFonts w:asciiTheme="minorHAnsi" w:hAnsiTheme="minorHAnsi" w:cs="Arial"/>
          <w:szCs w:val="28"/>
        </w:rPr>
        <w:t xml:space="preserve"> № 2</w:t>
      </w:r>
      <w:r w:rsidR="0024752A" w:rsidRPr="0024752A">
        <w:rPr>
          <w:rFonts w:ascii="Courier" w:hAnsi="Courier" w:cs="Arial"/>
          <w:szCs w:val="28"/>
        </w:rPr>
        <w:t xml:space="preserve"> </w:t>
      </w:r>
      <w:r w:rsidRPr="0024752A">
        <w:rPr>
          <w:rFonts w:ascii="Courier" w:hAnsi="Courier" w:cs="Arial"/>
          <w:szCs w:val="28"/>
        </w:rPr>
        <w:t>к постановлению Администрации</w:t>
      </w:r>
      <w:r w:rsidR="0024752A" w:rsidRPr="0024752A">
        <w:rPr>
          <w:rFonts w:ascii="Courier" w:hAnsi="Courier" w:cs="Arial"/>
          <w:szCs w:val="28"/>
        </w:rPr>
        <w:t xml:space="preserve"> </w:t>
      </w:r>
      <w:r w:rsidRPr="0024752A">
        <w:rPr>
          <w:rFonts w:ascii="Courier" w:hAnsi="Courier" w:cs="Arial"/>
          <w:szCs w:val="28"/>
        </w:rPr>
        <w:t>муниципального</w:t>
      </w:r>
      <w:r w:rsidR="0024752A" w:rsidRPr="0024752A">
        <w:rPr>
          <w:rFonts w:ascii="Courier" w:hAnsi="Courier" w:cs="Arial"/>
          <w:szCs w:val="28"/>
        </w:rPr>
        <w:t xml:space="preserve"> </w:t>
      </w:r>
      <w:r w:rsidRPr="0024752A">
        <w:rPr>
          <w:rFonts w:ascii="Courier" w:hAnsi="Courier" w:cs="Arial"/>
          <w:szCs w:val="28"/>
        </w:rPr>
        <w:t>района</w:t>
      </w:r>
      <w:r w:rsidR="0024752A" w:rsidRPr="0024752A">
        <w:rPr>
          <w:rFonts w:ascii="Courier" w:hAnsi="Courier" w:cs="Arial"/>
          <w:szCs w:val="28"/>
        </w:rPr>
        <w:t xml:space="preserve"> «</w:t>
      </w:r>
      <w:r w:rsidRPr="0024752A">
        <w:rPr>
          <w:rFonts w:ascii="Courier" w:hAnsi="Courier" w:cs="Arial"/>
          <w:szCs w:val="28"/>
        </w:rPr>
        <w:t>Петровск-Забайкальский район»</w:t>
      </w:r>
      <w:r w:rsidR="0024752A" w:rsidRPr="0024752A">
        <w:rPr>
          <w:rFonts w:ascii="Courier" w:hAnsi="Courier" w:cs="Arial"/>
          <w:szCs w:val="28"/>
        </w:rPr>
        <w:t xml:space="preserve"> </w:t>
      </w:r>
      <w:r w:rsidR="00BC65CB" w:rsidRPr="0024752A">
        <w:rPr>
          <w:rFonts w:ascii="Courier" w:hAnsi="Courier" w:cs="Arial"/>
          <w:szCs w:val="28"/>
        </w:rPr>
        <w:t>о</w:t>
      </w:r>
      <w:r w:rsidR="006045BA" w:rsidRPr="0024752A">
        <w:rPr>
          <w:rFonts w:ascii="Courier" w:hAnsi="Courier" w:cs="Arial"/>
          <w:szCs w:val="28"/>
        </w:rPr>
        <w:t>т</w:t>
      </w:r>
      <w:r w:rsidR="00BC65CB" w:rsidRPr="0024752A">
        <w:rPr>
          <w:rFonts w:ascii="Courier" w:hAnsi="Courier" w:cs="Arial"/>
          <w:szCs w:val="28"/>
        </w:rPr>
        <w:t xml:space="preserve"> 04 мая</w:t>
      </w:r>
      <w:r w:rsidR="00944998">
        <w:rPr>
          <w:rFonts w:asciiTheme="minorHAnsi" w:hAnsiTheme="minorHAnsi" w:cs="Arial"/>
          <w:szCs w:val="28"/>
        </w:rPr>
        <w:t xml:space="preserve"> </w:t>
      </w:r>
      <w:r w:rsidR="003958B8" w:rsidRPr="0024752A">
        <w:rPr>
          <w:rFonts w:ascii="Courier" w:hAnsi="Courier" w:cs="Arial"/>
          <w:szCs w:val="28"/>
        </w:rPr>
        <w:t>2016</w:t>
      </w:r>
      <w:r w:rsidR="0024752A" w:rsidRPr="0024752A">
        <w:rPr>
          <w:rFonts w:ascii="Courier" w:hAnsi="Courier" w:cs="Arial"/>
          <w:szCs w:val="28"/>
        </w:rPr>
        <w:t xml:space="preserve"> года № </w:t>
      </w:r>
      <w:r w:rsidR="00BC65CB" w:rsidRPr="0024752A">
        <w:rPr>
          <w:rFonts w:ascii="Courier" w:hAnsi="Courier" w:cs="Arial"/>
          <w:szCs w:val="28"/>
        </w:rPr>
        <w:t>250</w:t>
      </w:r>
      <w:r w:rsidR="0024752A" w:rsidRPr="0024752A">
        <w:rPr>
          <w:rFonts w:ascii="Courier" w:hAnsi="Courier" w:cs="Arial"/>
          <w:szCs w:val="28"/>
        </w:rPr>
        <w:t xml:space="preserve"> </w:t>
      </w:r>
    </w:p>
    <w:p w:rsidR="0024752A" w:rsidRDefault="0024752A" w:rsidP="00171915">
      <w:pPr>
        <w:suppressAutoHyphens/>
        <w:ind w:firstLine="709"/>
        <w:rPr>
          <w:rFonts w:cs="Arial"/>
        </w:rPr>
      </w:pPr>
    </w:p>
    <w:p w:rsidR="0024752A" w:rsidRPr="0024752A" w:rsidRDefault="0024752A" w:rsidP="00171915">
      <w:pPr>
        <w:suppressAutoHyphens/>
        <w:ind w:firstLine="709"/>
        <w:rPr>
          <w:rFonts w:cs="Arial"/>
        </w:rPr>
      </w:pPr>
    </w:p>
    <w:p w:rsidR="00A60C44" w:rsidRPr="0024752A" w:rsidRDefault="00A60C44" w:rsidP="00171915">
      <w:pPr>
        <w:pStyle w:val="2"/>
      </w:pPr>
      <w:r w:rsidRPr="0024752A">
        <w:rPr>
          <w:lang w:val="en-US"/>
        </w:rPr>
        <w:t>VI</w:t>
      </w:r>
      <w:r w:rsidRPr="0024752A">
        <w:t>. Мероприятия по реализации Программы</w:t>
      </w:r>
    </w:p>
    <w:p w:rsidR="00BF2C11" w:rsidRPr="0024752A" w:rsidRDefault="00BF2C11" w:rsidP="00171915">
      <w:pPr>
        <w:suppressAutoHyphens/>
        <w:ind w:firstLine="709"/>
        <w:rPr>
          <w:rFonts w:cs="Arial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"/>
        <w:gridCol w:w="5083"/>
        <w:gridCol w:w="1841"/>
        <w:gridCol w:w="1695"/>
        <w:gridCol w:w="2370"/>
        <w:gridCol w:w="2032"/>
      </w:tblGrid>
      <w:tr w:rsidR="00BF2C11" w:rsidRPr="0024752A" w:rsidTr="0024752A">
        <w:trPr>
          <w:trHeight w:val="210"/>
        </w:trPr>
        <w:tc>
          <w:tcPr>
            <w:tcW w:w="945" w:type="dxa"/>
            <w:vMerge w:val="restart"/>
            <w:shd w:val="clear" w:color="auto" w:fill="auto"/>
          </w:tcPr>
          <w:p w:rsidR="00BF2C11" w:rsidRPr="0024752A" w:rsidRDefault="0024752A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 xml:space="preserve"> № </w:t>
            </w:r>
            <w:r w:rsidR="00BF2C11" w:rsidRPr="0024752A">
              <w:rPr>
                <w:rFonts w:cs="Arial"/>
              </w:rPr>
              <w:t>п/н</w:t>
            </w:r>
          </w:p>
        </w:tc>
        <w:tc>
          <w:tcPr>
            <w:tcW w:w="5083" w:type="dxa"/>
            <w:vMerge w:val="restart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Наименование мероприятий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 xml:space="preserve"> Сроки реализации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годы</w:t>
            </w:r>
          </w:p>
        </w:tc>
        <w:tc>
          <w:tcPr>
            <w:tcW w:w="6097" w:type="dxa"/>
            <w:gridSpan w:val="3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Потребность в финансовых ресурсах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рублей</w:t>
            </w:r>
          </w:p>
        </w:tc>
      </w:tr>
      <w:tr w:rsidR="00BF2C11" w:rsidRPr="0024752A" w:rsidTr="0024752A">
        <w:trPr>
          <w:trHeight w:val="180"/>
        </w:trPr>
        <w:tc>
          <w:tcPr>
            <w:tcW w:w="945" w:type="dxa"/>
            <w:vMerge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083" w:type="dxa"/>
            <w:vMerge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695" w:type="dxa"/>
            <w:vMerge w:val="restart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Итого</w:t>
            </w:r>
          </w:p>
        </w:tc>
        <w:tc>
          <w:tcPr>
            <w:tcW w:w="4402" w:type="dxa"/>
            <w:gridSpan w:val="2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в том числе по</w:t>
            </w:r>
            <w:r w:rsidR="0024752A" w:rsidRPr="0024752A">
              <w:rPr>
                <w:rFonts w:cs="Arial"/>
              </w:rPr>
              <w:t xml:space="preserve"> года</w:t>
            </w:r>
            <w:r w:rsidRPr="0024752A">
              <w:rPr>
                <w:rFonts w:cs="Arial"/>
              </w:rPr>
              <w:t>м</w:t>
            </w:r>
          </w:p>
        </w:tc>
      </w:tr>
      <w:tr w:rsidR="00BF2C11" w:rsidRPr="0024752A" w:rsidTr="0024752A">
        <w:trPr>
          <w:trHeight w:val="135"/>
        </w:trPr>
        <w:tc>
          <w:tcPr>
            <w:tcW w:w="945" w:type="dxa"/>
            <w:vMerge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083" w:type="dxa"/>
            <w:vMerge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370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2014г</w:t>
            </w:r>
          </w:p>
        </w:tc>
        <w:tc>
          <w:tcPr>
            <w:tcW w:w="2032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2015г</w:t>
            </w:r>
          </w:p>
        </w:tc>
      </w:tr>
      <w:tr w:rsidR="00BF2C11" w:rsidRPr="0024752A" w:rsidTr="0024752A">
        <w:trPr>
          <w:trHeight w:val="315"/>
        </w:trPr>
        <w:tc>
          <w:tcPr>
            <w:tcW w:w="945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1.</w:t>
            </w:r>
          </w:p>
        </w:tc>
        <w:tc>
          <w:tcPr>
            <w:tcW w:w="13021" w:type="dxa"/>
            <w:gridSpan w:val="5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  <w:bCs/>
              </w:rPr>
              <w:t>Создание современной образовательной инфраструктуры</w:t>
            </w:r>
          </w:p>
        </w:tc>
      </w:tr>
      <w:tr w:rsidR="00BF2C11" w:rsidRPr="0024752A" w:rsidTr="0024752A">
        <w:trPr>
          <w:trHeight w:val="315"/>
        </w:trPr>
        <w:tc>
          <w:tcPr>
            <w:tcW w:w="945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1</w:t>
            </w:r>
          </w:p>
        </w:tc>
        <w:tc>
          <w:tcPr>
            <w:tcW w:w="5083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МДОУ детский сад общеразвивающего вида</w:t>
            </w:r>
            <w:r w:rsidR="0024752A" w:rsidRPr="0024752A">
              <w:rPr>
                <w:rFonts w:cs="Arial"/>
              </w:rPr>
              <w:t xml:space="preserve"> № </w:t>
            </w:r>
            <w:r w:rsidRPr="0024752A">
              <w:rPr>
                <w:rFonts w:cs="Arial"/>
              </w:rPr>
              <w:t>21 п. Баляга. Ремонт канализационной системы.</w:t>
            </w:r>
          </w:p>
        </w:tc>
        <w:tc>
          <w:tcPr>
            <w:tcW w:w="1841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2014г</w:t>
            </w:r>
          </w:p>
        </w:tc>
        <w:tc>
          <w:tcPr>
            <w:tcW w:w="1695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135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364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</w:tc>
        <w:tc>
          <w:tcPr>
            <w:tcW w:w="2370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135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364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</w:tc>
        <w:tc>
          <w:tcPr>
            <w:tcW w:w="2032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</w:p>
        </w:tc>
      </w:tr>
      <w:tr w:rsidR="00BF2C11" w:rsidRPr="0024752A" w:rsidTr="0024752A">
        <w:trPr>
          <w:trHeight w:val="542"/>
        </w:trPr>
        <w:tc>
          <w:tcPr>
            <w:tcW w:w="945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2</w:t>
            </w:r>
          </w:p>
        </w:tc>
        <w:tc>
          <w:tcPr>
            <w:tcW w:w="5083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МДОУ детский сад общеразвивающего вида</w:t>
            </w:r>
            <w:r w:rsidR="0024752A" w:rsidRPr="0024752A">
              <w:rPr>
                <w:rFonts w:cs="Arial"/>
              </w:rPr>
              <w:t xml:space="preserve"> № </w:t>
            </w:r>
            <w:r w:rsidRPr="0024752A">
              <w:rPr>
                <w:rFonts w:cs="Arial"/>
              </w:rPr>
              <w:t>21 п. Баляга. Установка окон.</w:t>
            </w:r>
          </w:p>
        </w:tc>
        <w:tc>
          <w:tcPr>
            <w:tcW w:w="1841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2014г</w:t>
            </w:r>
          </w:p>
        </w:tc>
        <w:tc>
          <w:tcPr>
            <w:tcW w:w="1695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264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240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</w:tc>
        <w:tc>
          <w:tcPr>
            <w:tcW w:w="2370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264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240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</w:tc>
        <w:tc>
          <w:tcPr>
            <w:tcW w:w="2032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</w:p>
        </w:tc>
      </w:tr>
      <w:tr w:rsidR="00BF2C11" w:rsidRPr="0024752A" w:rsidTr="0024752A">
        <w:trPr>
          <w:trHeight w:val="315"/>
        </w:trPr>
        <w:tc>
          <w:tcPr>
            <w:tcW w:w="945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3</w:t>
            </w:r>
          </w:p>
        </w:tc>
        <w:tc>
          <w:tcPr>
            <w:tcW w:w="5083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Огнезащитная обработка здания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в ДОУ:</w:t>
            </w: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МДОУ детский сад</w:t>
            </w:r>
            <w:r w:rsidR="0024752A" w:rsidRPr="0024752A">
              <w:rPr>
                <w:rFonts w:cs="Arial"/>
              </w:rPr>
              <w:t xml:space="preserve"> № </w:t>
            </w:r>
            <w:r w:rsidRPr="0024752A">
              <w:rPr>
                <w:rFonts w:cs="Arial"/>
              </w:rPr>
              <w:t>12 л/у Катангар</w:t>
            </w: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МДОУ детский сад</w:t>
            </w:r>
            <w:r w:rsidR="0024752A" w:rsidRPr="0024752A">
              <w:rPr>
                <w:rFonts w:cs="Arial"/>
              </w:rPr>
              <w:t xml:space="preserve"> № </w:t>
            </w:r>
            <w:r w:rsidRPr="0024752A">
              <w:rPr>
                <w:rFonts w:cs="Arial"/>
              </w:rPr>
              <w:t>10 с.Катаево</w:t>
            </w: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МДОУ детский сад</w:t>
            </w:r>
            <w:r w:rsidR="0024752A" w:rsidRPr="0024752A">
              <w:rPr>
                <w:rFonts w:cs="Arial"/>
              </w:rPr>
              <w:t xml:space="preserve"> № </w:t>
            </w:r>
            <w:r w:rsidRPr="0024752A">
              <w:rPr>
                <w:rFonts w:cs="Arial"/>
              </w:rPr>
              <w:t>8 с.Усть-Обор</w:t>
            </w: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МДОУ детский сад общеразвивающего вида</w:t>
            </w:r>
            <w:r w:rsidR="0024752A" w:rsidRPr="0024752A">
              <w:rPr>
                <w:rFonts w:cs="Arial"/>
              </w:rPr>
              <w:t xml:space="preserve"> № </w:t>
            </w:r>
            <w:r w:rsidRPr="0024752A">
              <w:rPr>
                <w:rFonts w:cs="Arial"/>
              </w:rPr>
              <w:t>7 п. Новопавловка</w:t>
            </w: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 xml:space="preserve">МДОУ </w:t>
            </w:r>
            <w:r w:rsidR="0024752A" w:rsidRPr="0024752A">
              <w:rPr>
                <w:rFonts w:cs="Arial"/>
              </w:rPr>
              <w:t>«</w:t>
            </w:r>
            <w:r w:rsidRPr="0024752A">
              <w:rPr>
                <w:rFonts w:cs="Arial"/>
              </w:rPr>
              <w:t>Центр развития ребенка - детский сад</w:t>
            </w:r>
            <w:r w:rsidR="0024752A" w:rsidRPr="0024752A">
              <w:rPr>
                <w:rFonts w:cs="Arial"/>
              </w:rPr>
              <w:t xml:space="preserve"> № </w:t>
            </w:r>
            <w:r w:rsidRPr="0024752A">
              <w:rPr>
                <w:rFonts w:cs="Arial"/>
              </w:rPr>
              <w:t>15 п.Новопавловка</w:t>
            </w:r>
            <w:r w:rsidR="0024752A" w:rsidRPr="0024752A">
              <w:rPr>
                <w:rFonts w:cs="Arial"/>
              </w:rPr>
              <w:t>»</w:t>
            </w: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 xml:space="preserve">МДОУ </w:t>
            </w:r>
            <w:r w:rsidR="0024752A" w:rsidRPr="0024752A">
              <w:rPr>
                <w:rFonts w:cs="Arial"/>
              </w:rPr>
              <w:t>«</w:t>
            </w:r>
            <w:r w:rsidRPr="0024752A">
              <w:rPr>
                <w:rFonts w:cs="Arial"/>
              </w:rPr>
              <w:t>Центр развития ребенка - детский сад</w:t>
            </w:r>
            <w:r w:rsidR="0024752A" w:rsidRPr="0024752A">
              <w:rPr>
                <w:rFonts w:cs="Arial"/>
              </w:rPr>
              <w:t xml:space="preserve"> № </w:t>
            </w:r>
            <w:r w:rsidRPr="0024752A">
              <w:rPr>
                <w:rFonts w:cs="Arial"/>
              </w:rPr>
              <w:t>1 с.Малета</w:t>
            </w:r>
            <w:r w:rsidR="0024752A" w:rsidRPr="0024752A">
              <w:rPr>
                <w:rFonts w:cs="Arial"/>
              </w:rPr>
              <w:t>»</w:t>
            </w: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МДОУ детский сад</w:t>
            </w:r>
            <w:r w:rsidR="0024752A" w:rsidRPr="0024752A">
              <w:rPr>
                <w:rFonts w:cs="Arial"/>
              </w:rPr>
              <w:t xml:space="preserve"> № </w:t>
            </w:r>
            <w:r w:rsidRPr="0024752A">
              <w:rPr>
                <w:rFonts w:cs="Arial"/>
              </w:rPr>
              <w:t>18 п.Тарбагатай</w:t>
            </w: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МДОУ детский сад общеразвивающего вида</w:t>
            </w:r>
            <w:r w:rsidR="0024752A" w:rsidRPr="0024752A">
              <w:rPr>
                <w:rFonts w:cs="Arial"/>
              </w:rPr>
              <w:t xml:space="preserve"> № </w:t>
            </w:r>
            <w:r w:rsidRPr="0024752A">
              <w:rPr>
                <w:rFonts w:cs="Arial"/>
              </w:rPr>
              <w:t>2 с. Пески</w:t>
            </w: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МДОУ детский сад</w:t>
            </w:r>
            <w:r w:rsidR="0024752A" w:rsidRPr="0024752A">
              <w:rPr>
                <w:rFonts w:cs="Arial"/>
              </w:rPr>
              <w:t xml:space="preserve"> № </w:t>
            </w:r>
            <w:r w:rsidRPr="0024752A">
              <w:rPr>
                <w:rFonts w:cs="Arial"/>
              </w:rPr>
              <w:t>3 п.Баляга</w:t>
            </w:r>
          </w:p>
        </w:tc>
        <w:tc>
          <w:tcPr>
            <w:tcW w:w="1841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2014г</w:t>
            </w:r>
          </w:p>
        </w:tc>
        <w:tc>
          <w:tcPr>
            <w:tcW w:w="1695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21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480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19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575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13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365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30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000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55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167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39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000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40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560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38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916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33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540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</w:tc>
        <w:tc>
          <w:tcPr>
            <w:tcW w:w="2370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21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480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19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575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13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365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30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000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55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167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39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000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40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560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38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916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33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540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</w:tc>
        <w:tc>
          <w:tcPr>
            <w:tcW w:w="2032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</w:p>
        </w:tc>
      </w:tr>
      <w:tr w:rsidR="00BF2C11" w:rsidRPr="0024752A" w:rsidTr="0024752A">
        <w:trPr>
          <w:trHeight w:val="315"/>
        </w:trPr>
        <w:tc>
          <w:tcPr>
            <w:tcW w:w="945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4</w:t>
            </w:r>
          </w:p>
        </w:tc>
        <w:tc>
          <w:tcPr>
            <w:tcW w:w="5083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МДОУ детский сад</w:t>
            </w:r>
            <w:r w:rsidR="0024752A" w:rsidRPr="0024752A">
              <w:rPr>
                <w:rFonts w:cs="Arial"/>
              </w:rPr>
              <w:t xml:space="preserve"> № </w:t>
            </w:r>
            <w:r w:rsidRPr="0024752A">
              <w:rPr>
                <w:rFonts w:cs="Arial"/>
              </w:rPr>
              <w:t>4 п. Новопавловка Устройство водоотлива и обустройство</w:t>
            </w:r>
          </w:p>
        </w:tc>
        <w:tc>
          <w:tcPr>
            <w:tcW w:w="1841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2015г</w:t>
            </w:r>
          </w:p>
        </w:tc>
        <w:tc>
          <w:tcPr>
            <w:tcW w:w="1695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268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492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</w:tc>
        <w:tc>
          <w:tcPr>
            <w:tcW w:w="2370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032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268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492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</w:tc>
      </w:tr>
      <w:tr w:rsidR="00BF2C11" w:rsidRPr="0024752A" w:rsidTr="0024752A">
        <w:trPr>
          <w:trHeight w:val="315"/>
        </w:trPr>
        <w:tc>
          <w:tcPr>
            <w:tcW w:w="945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5</w:t>
            </w:r>
          </w:p>
        </w:tc>
        <w:tc>
          <w:tcPr>
            <w:tcW w:w="5083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МДОУ детский сад</w:t>
            </w:r>
            <w:r w:rsidR="0024752A" w:rsidRPr="0024752A">
              <w:rPr>
                <w:rFonts w:cs="Arial"/>
              </w:rPr>
              <w:t xml:space="preserve"> № </w:t>
            </w:r>
            <w:r w:rsidRPr="0024752A">
              <w:rPr>
                <w:rFonts w:cs="Arial"/>
              </w:rPr>
              <w:t>4 п. Новопавловка Ремонт системы отопления</w:t>
            </w:r>
          </w:p>
        </w:tc>
        <w:tc>
          <w:tcPr>
            <w:tcW w:w="1841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2015г</w:t>
            </w:r>
          </w:p>
        </w:tc>
        <w:tc>
          <w:tcPr>
            <w:tcW w:w="1695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69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899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36</w:t>
            </w:r>
          </w:p>
        </w:tc>
        <w:tc>
          <w:tcPr>
            <w:tcW w:w="2370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032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69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899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36</w:t>
            </w:r>
          </w:p>
        </w:tc>
      </w:tr>
      <w:tr w:rsidR="00BF2C11" w:rsidRPr="0024752A" w:rsidTr="0024752A">
        <w:trPr>
          <w:trHeight w:val="315"/>
        </w:trPr>
        <w:tc>
          <w:tcPr>
            <w:tcW w:w="945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lastRenderedPageBreak/>
              <w:t>6</w:t>
            </w:r>
          </w:p>
        </w:tc>
        <w:tc>
          <w:tcPr>
            <w:tcW w:w="5083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МДОУ детский сад</w:t>
            </w:r>
            <w:r w:rsidR="0024752A" w:rsidRPr="0024752A">
              <w:rPr>
                <w:rFonts w:cs="Arial"/>
              </w:rPr>
              <w:t xml:space="preserve"> № </w:t>
            </w:r>
            <w:r w:rsidRPr="0024752A">
              <w:rPr>
                <w:rFonts w:cs="Arial"/>
              </w:rPr>
              <w:t>12 л/у Катангар</w:t>
            </w:r>
          </w:p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 xml:space="preserve">Ремонт дымовой трубы </w:t>
            </w:r>
          </w:p>
        </w:tc>
        <w:tc>
          <w:tcPr>
            <w:tcW w:w="1841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2015г</w:t>
            </w:r>
          </w:p>
        </w:tc>
        <w:tc>
          <w:tcPr>
            <w:tcW w:w="1695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30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000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</w:tc>
        <w:tc>
          <w:tcPr>
            <w:tcW w:w="2370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032" w:type="dxa"/>
            <w:shd w:val="clear" w:color="auto" w:fill="auto"/>
          </w:tcPr>
          <w:p w:rsidR="00BF2C11" w:rsidRPr="0024752A" w:rsidRDefault="00BF2C11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30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000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</w:tc>
      </w:tr>
      <w:tr w:rsidR="003A2CF6" w:rsidRPr="0024752A" w:rsidTr="0024752A">
        <w:trPr>
          <w:trHeight w:val="315"/>
        </w:trPr>
        <w:tc>
          <w:tcPr>
            <w:tcW w:w="945" w:type="dxa"/>
            <w:shd w:val="clear" w:color="auto" w:fill="auto"/>
          </w:tcPr>
          <w:p w:rsidR="003A2CF6" w:rsidRPr="0024752A" w:rsidRDefault="003A2CF6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7</w:t>
            </w:r>
          </w:p>
        </w:tc>
        <w:tc>
          <w:tcPr>
            <w:tcW w:w="5083" w:type="dxa"/>
            <w:shd w:val="clear" w:color="auto" w:fill="auto"/>
          </w:tcPr>
          <w:p w:rsidR="0024752A" w:rsidRPr="0024752A" w:rsidRDefault="003A2CF6" w:rsidP="00171915">
            <w:pPr>
              <w:suppressAutoHyphens/>
              <w:ind w:firstLine="0"/>
              <w:rPr>
                <w:rFonts w:cs="Arial"/>
                <w:iCs/>
              </w:rPr>
            </w:pPr>
            <w:r w:rsidRPr="0024752A">
              <w:rPr>
                <w:rFonts w:cs="Arial"/>
                <w:iCs/>
              </w:rPr>
              <w:t>МДОУ Д/с</w:t>
            </w:r>
            <w:r w:rsidR="0024752A" w:rsidRPr="0024752A">
              <w:rPr>
                <w:rFonts w:cs="Arial"/>
                <w:iCs/>
              </w:rPr>
              <w:t xml:space="preserve"> № </w:t>
            </w:r>
            <w:r w:rsidRPr="0024752A">
              <w:rPr>
                <w:rFonts w:cs="Arial"/>
                <w:iCs/>
              </w:rPr>
              <w:t>4</w:t>
            </w:r>
            <w:r w:rsidR="0024752A" w:rsidRPr="0024752A">
              <w:rPr>
                <w:rFonts w:cs="Arial"/>
                <w:iCs/>
              </w:rPr>
              <w:t xml:space="preserve"> </w:t>
            </w:r>
            <w:r w:rsidRPr="0024752A">
              <w:rPr>
                <w:rFonts w:cs="Arial"/>
                <w:iCs/>
              </w:rPr>
              <w:t>п.Новопавловка</w:t>
            </w:r>
          </w:p>
          <w:p w:rsidR="003A2CF6" w:rsidRPr="0024752A" w:rsidRDefault="003A2CF6" w:rsidP="00171915">
            <w:pPr>
              <w:suppressAutoHyphens/>
              <w:ind w:firstLine="0"/>
              <w:rPr>
                <w:rFonts w:cs="Arial"/>
                <w:iCs/>
              </w:rPr>
            </w:pPr>
            <w:r w:rsidRPr="0024752A">
              <w:rPr>
                <w:rFonts w:cs="Arial"/>
                <w:iCs/>
              </w:rPr>
              <w:t>Ремонт кровли</w:t>
            </w:r>
            <w:r w:rsidR="0024752A" w:rsidRPr="0024752A">
              <w:rPr>
                <w:rFonts w:cs="Arial"/>
                <w:iCs/>
              </w:rPr>
              <w:t xml:space="preserve">, </w:t>
            </w:r>
            <w:r w:rsidRPr="0024752A">
              <w:rPr>
                <w:rFonts w:cs="Arial"/>
                <w:iCs/>
              </w:rPr>
              <w:t xml:space="preserve">полов в помещении кухни </w:t>
            </w:r>
          </w:p>
        </w:tc>
        <w:tc>
          <w:tcPr>
            <w:tcW w:w="1841" w:type="dxa"/>
            <w:shd w:val="clear" w:color="auto" w:fill="auto"/>
          </w:tcPr>
          <w:p w:rsidR="003A2CF6" w:rsidRPr="0024752A" w:rsidRDefault="003A2CF6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2015г</w:t>
            </w:r>
          </w:p>
        </w:tc>
        <w:tc>
          <w:tcPr>
            <w:tcW w:w="1695" w:type="dxa"/>
            <w:shd w:val="clear" w:color="auto" w:fill="auto"/>
          </w:tcPr>
          <w:p w:rsidR="003A2CF6" w:rsidRPr="0024752A" w:rsidRDefault="003A2CF6" w:rsidP="00171915">
            <w:pPr>
              <w:suppressAutoHyphens/>
              <w:ind w:firstLine="0"/>
              <w:rPr>
                <w:rFonts w:cs="Arial"/>
                <w:iCs/>
              </w:rPr>
            </w:pPr>
            <w:r w:rsidRPr="0024752A">
              <w:rPr>
                <w:rFonts w:cs="Arial"/>
                <w:iCs/>
              </w:rPr>
              <w:t>275</w:t>
            </w:r>
            <w:r w:rsidR="0024752A" w:rsidRPr="0024752A">
              <w:rPr>
                <w:rFonts w:cs="Arial"/>
                <w:iCs/>
              </w:rPr>
              <w:t xml:space="preserve"> </w:t>
            </w:r>
            <w:r w:rsidRPr="0024752A">
              <w:rPr>
                <w:rFonts w:cs="Arial"/>
                <w:iCs/>
              </w:rPr>
              <w:t>34</w:t>
            </w:r>
            <w:r w:rsidR="001A671D" w:rsidRPr="0024752A">
              <w:rPr>
                <w:rFonts w:cs="Arial"/>
                <w:iCs/>
              </w:rPr>
              <w:t>0</w:t>
            </w:r>
            <w:r w:rsidR="0024752A" w:rsidRPr="0024752A">
              <w:rPr>
                <w:rFonts w:cs="Arial"/>
                <w:iCs/>
              </w:rPr>
              <w:t xml:space="preserve">, </w:t>
            </w:r>
            <w:r w:rsidR="001A671D" w:rsidRPr="0024752A">
              <w:rPr>
                <w:rFonts w:cs="Arial"/>
                <w:iCs/>
              </w:rPr>
              <w:t>54</w:t>
            </w:r>
          </w:p>
        </w:tc>
        <w:tc>
          <w:tcPr>
            <w:tcW w:w="2370" w:type="dxa"/>
            <w:shd w:val="clear" w:color="auto" w:fill="auto"/>
          </w:tcPr>
          <w:p w:rsidR="003A2CF6" w:rsidRPr="0024752A" w:rsidRDefault="003A2CF6" w:rsidP="00171915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032" w:type="dxa"/>
            <w:shd w:val="clear" w:color="auto" w:fill="auto"/>
          </w:tcPr>
          <w:p w:rsidR="003A2CF6" w:rsidRPr="0024752A" w:rsidRDefault="003A2CF6" w:rsidP="00171915">
            <w:pPr>
              <w:suppressAutoHyphens/>
              <w:ind w:firstLine="0"/>
              <w:rPr>
                <w:rFonts w:cs="Arial"/>
                <w:iCs/>
              </w:rPr>
            </w:pPr>
            <w:r w:rsidRPr="0024752A">
              <w:rPr>
                <w:rFonts w:cs="Arial"/>
                <w:iCs/>
              </w:rPr>
              <w:t>275 34</w:t>
            </w:r>
            <w:r w:rsidR="001A671D" w:rsidRPr="0024752A">
              <w:rPr>
                <w:rFonts w:cs="Arial"/>
                <w:iCs/>
              </w:rPr>
              <w:t>0</w:t>
            </w:r>
            <w:r w:rsidR="0024752A" w:rsidRPr="0024752A">
              <w:rPr>
                <w:rFonts w:cs="Arial"/>
                <w:iCs/>
              </w:rPr>
              <w:t xml:space="preserve">, </w:t>
            </w:r>
            <w:r w:rsidR="001A671D" w:rsidRPr="0024752A">
              <w:rPr>
                <w:rFonts w:cs="Arial"/>
                <w:iCs/>
              </w:rPr>
              <w:t>54</w:t>
            </w:r>
          </w:p>
        </w:tc>
      </w:tr>
      <w:tr w:rsidR="003A2CF6" w:rsidRPr="0024752A" w:rsidTr="0024752A">
        <w:trPr>
          <w:trHeight w:val="315"/>
        </w:trPr>
        <w:tc>
          <w:tcPr>
            <w:tcW w:w="945" w:type="dxa"/>
            <w:shd w:val="clear" w:color="auto" w:fill="auto"/>
          </w:tcPr>
          <w:p w:rsidR="003A2CF6" w:rsidRPr="0024752A" w:rsidRDefault="003A2CF6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8</w:t>
            </w:r>
          </w:p>
        </w:tc>
        <w:tc>
          <w:tcPr>
            <w:tcW w:w="5083" w:type="dxa"/>
            <w:shd w:val="clear" w:color="auto" w:fill="auto"/>
          </w:tcPr>
          <w:p w:rsidR="003A2CF6" w:rsidRPr="0024752A" w:rsidRDefault="003A2CF6" w:rsidP="00171915">
            <w:pPr>
              <w:suppressAutoHyphens/>
              <w:ind w:firstLine="0"/>
              <w:rPr>
                <w:rFonts w:cs="Arial"/>
                <w:iCs/>
              </w:rPr>
            </w:pPr>
            <w:r w:rsidRPr="0024752A">
              <w:rPr>
                <w:rFonts w:cs="Arial"/>
                <w:iCs/>
              </w:rPr>
              <w:t>МДОУ детский сад</w:t>
            </w:r>
            <w:r w:rsidR="0024752A" w:rsidRPr="0024752A">
              <w:rPr>
                <w:rFonts w:cs="Arial"/>
                <w:iCs/>
              </w:rPr>
              <w:t xml:space="preserve"> № </w:t>
            </w:r>
            <w:r w:rsidRPr="0024752A">
              <w:rPr>
                <w:rFonts w:cs="Arial"/>
                <w:iCs/>
              </w:rPr>
              <w:t>11 с.Хохотуй</w:t>
            </w:r>
          </w:p>
          <w:p w:rsidR="003A2CF6" w:rsidRPr="0024752A" w:rsidRDefault="003A2CF6" w:rsidP="00171915">
            <w:pPr>
              <w:suppressAutoHyphens/>
              <w:ind w:firstLine="0"/>
              <w:rPr>
                <w:rFonts w:cs="Arial"/>
                <w:iCs/>
              </w:rPr>
            </w:pPr>
            <w:r w:rsidRPr="0024752A">
              <w:rPr>
                <w:rFonts w:cs="Arial"/>
                <w:iCs/>
              </w:rPr>
              <w:t>Ремонт канализации (водоснабжения)</w:t>
            </w:r>
          </w:p>
        </w:tc>
        <w:tc>
          <w:tcPr>
            <w:tcW w:w="1841" w:type="dxa"/>
            <w:shd w:val="clear" w:color="auto" w:fill="auto"/>
          </w:tcPr>
          <w:p w:rsidR="003A2CF6" w:rsidRPr="0024752A" w:rsidRDefault="003A2CF6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2015г</w:t>
            </w:r>
          </w:p>
        </w:tc>
        <w:tc>
          <w:tcPr>
            <w:tcW w:w="1695" w:type="dxa"/>
            <w:shd w:val="clear" w:color="auto" w:fill="auto"/>
          </w:tcPr>
          <w:p w:rsidR="003A2CF6" w:rsidRPr="0024752A" w:rsidRDefault="003A2CF6" w:rsidP="00171915">
            <w:pPr>
              <w:suppressAutoHyphens/>
              <w:ind w:firstLine="0"/>
              <w:rPr>
                <w:rFonts w:cs="Arial"/>
                <w:iCs/>
              </w:rPr>
            </w:pPr>
            <w:r w:rsidRPr="0024752A">
              <w:rPr>
                <w:rFonts w:cs="Arial"/>
                <w:iCs/>
              </w:rPr>
              <w:t>376 574</w:t>
            </w:r>
            <w:r w:rsidR="0024752A" w:rsidRPr="0024752A">
              <w:rPr>
                <w:rFonts w:cs="Arial"/>
                <w:iCs/>
              </w:rPr>
              <w:t xml:space="preserve">, </w:t>
            </w:r>
            <w:r w:rsidRPr="0024752A">
              <w:rPr>
                <w:rFonts w:cs="Arial"/>
                <w:iCs/>
              </w:rPr>
              <w:t>00</w:t>
            </w:r>
          </w:p>
        </w:tc>
        <w:tc>
          <w:tcPr>
            <w:tcW w:w="2370" w:type="dxa"/>
            <w:shd w:val="clear" w:color="auto" w:fill="auto"/>
          </w:tcPr>
          <w:p w:rsidR="003A2CF6" w:rsidRPr="0024752A" w:rsidRDefault="003A2CF6" w:rsidP="00171915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032" w:type="dxa"/>
            <w:shd w:val="clear" w:color="auto" w:fill="auto"/>
          </w:tcPr>
          <w:p w:rsidR="003A2CF6" w:rsidRPr="0024752A" w:rsidRDefault="003A2CF6" w:rsidP="00171915">
            <w:pPr>
              <w:suppressAutoHyphens/>
              <w:ind w:firstLine="0"/>
              <w:rPr>
                <w:rFonts w:cs="Arial"/>
                <w:iCs/>
              </w:rPr>
            </w:pPr>
            <w:r w:rsidRPr="0024752A">
              <w:rPr>
                <w:rFonts w:cs="Arial"/>
                <w:iCs/>
              </w:rPr>
              <w:t>376 574</w:t>
            </w:r>
            <w:r w:rsidR="0024752A" w:rsidRPr="0024752A">
              <w:rPr>
                <w:rFonts w:cs="Arial"/>
                <w:iCs/>
              </w:rPr>
              <w:t xml:space="preserve">, </w:t>
            </w:r>
            <w:r w:rsidRPr="0024752A">
              <w:rPr>
                <w:rFonts w:cs="Arial"/>
                <w:iCs/>
              </w:rPr>
              <w:t>00</w:t>
            </w:r>
          </w:p>
        </w:tc>
      </w:tr>
      <w:tr w:rsidR="003A2CF6" w:rsidRPr="0024752A" w:rsidTr="0024752A">
        <w:trPr>
          <w:trHeight w:val="315"/>
        </w:trPr>
        <w:tc>
          <w:tcPr>
            <w:tcW w:w="945" w:type="dxa"/>
            <w:shd w:val="clear" w:color="auto" w:fill="auto"/>
          </w:tcPr>
          <w:p w:rsidR="003A2CF6" w:rsidRPr="0024752A" w:rsidRDefault="003A2CF6" w:rsidP="00171915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083" w:type="dxa"/>
            <w:shd w:val="clear" w:color="auto" w:fill="auto"/>
          </w:tcPr>
          <w:p w:rsidR="003A2CF6" w:rsidRPr="0024752A" w:rsidRDefault="003A2CF6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Итого по программе</w:t>
            </w:r>
          </w:p>
        </w:tc>
        <w:tc>
          <w:tcPr>
            <w:tcW w:w="1841" w:type="dxa"/>
            <w:shd w:val="clear" w:color="auto" w:fill="auto"/>
          </w:tcPr>
          <w:p w:rsidR="003A2CF6" w:rsidRPr="0024752A" w:rsidRDefault="003A2CF6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2014-2015г</w:t>
            </w:r>
          </w:p>
        </w:tc>
        <w:tc>
          <w:tcPr>
            <w:tcW w:w="1695" w:type="dxa"/>
            <w:shd w:val="clear" w:color="auto" w:fill="auto"/>
          </w:tcPr>
          <w:p w:rsidR="003A2CF6" w:rsidRPr="0024752A" w:rsidRDefault="00C3581B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1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711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51</w:t>
            </w:r>
            <w:r w:rsidR="001A671D" w:rsidRPr="0024752A">
              <w:rPr>
                <w:rFonts w:cs="Arial"/>
              </w:rPr>
              <w:t>2</w:t>
            </w:r>
            <w:r w:rsidR="0024752A" w:rsidRPr="0024752A">
              <w:rPr>
                <w:rFonts w:cs="Arial"/>
              </w:rPr>
              <w:t xml:space="preserve">, </w:t>
            </w:r>
            <w:r w:rsidR="001A671D" w:rsidRPr="0024752A">
              <w:rPr>
                <w:rFonts w:cs="Arial"/>
              </w:rPr>
              <w:t>90</w:t>
            </w:r>
          </w:p>
        </w:tc>
        <w:tc>
          <w:tcPr>
            <w:tcW w:w="2370" w:type="dxa"/>
            <w:shd w:val="clear" w:color="auto" w:fill="auto"/>
          </w:tcPr>
          <w:p w:rsidR="003A2CF6" w:rsidRPr="0024752A" w:rsidRDefault="003A2CF6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691</w:t>
            </w:r>
            <w:r w:rsidR="0024752A" w:rsidRPr="0024752A">
              <w:rPr>
                <w:rFonts w:cs="Arial"/>
              </w:rPr>
              <w:t xml:space="preserve"> </w:t>
            </w:r>
            <w:r w:rsidRPr="0024752A">
              <w:rPr>
                <w:rFonts w:cs="Arial"/>
              </w:rPr>
              <w:t>207</w:t>
            </w:r>
            <w:r w:rsidR="0024752A" w:rsidRPr="0024752A">
              <w:rPr>
                <w:rFonts w:cs="Arial"/>
              </w:rPr>
              <w:t xml:space="preserve">, </w:t>
            </w:r>
            <w:r w:rsidRPr="0024752A">
              <w:rPr>
                <w:rFonts w:cs="Arial"/>
              </w:rPr>
              <w:t>00</w:t>
            </w:r>
          </w:p>
        </w:tc>
        <w:tc>
          <w:tcPr>
            <w:tcW w:w="2032" w:type="dxa"/>
            <w:shd w:val="clear" w:color="auto" w:fill="auto"/>
          </w:tcPr>
          <w:p w:rsidR="003A2CF6" w:rsidRPr="0024752A" w:rsidRDefault="00C3581B" w:rsidP="00171915">
            <w:pPr>
              <w:suppressAutoHyphens/>
              <w:ind w:firstLine="0"/>
              <w:rPr>
                <w:rFonts w:cs="Arial"/>
              </w:rPr>
            </w:pPr>
            <w:r w:rsidRPr="0024752A">
              <w:rPr>
                <w:rFonts w:cs="Arial"/>
              </w:rPr>
              <w:t>1 020 30</w:t>
            </w:r>
            <w:r w:rsidR="001A671D" w:rsidRPr="0024752A">
              <w:rPr>
                <w:rFonts w:cs="Arial"/>
              </w:rPr>
              <w:t>5</w:t>
            </w:r>
            <w:r w:rsidR="0024752A" w:rsidRPr="0024752A">
              <w:rPr>
                <w:rFonts w:cs="Arial"/>
              </w:rPr>
              <w:t xml:space="preserve">, </w:t>
            </w:r>
            <w:r w:rsidR="001A671D" w:rsidRPr="0024752A">
              <w:rPr>
                <w:rFonts w:cs="Arial"/>
              </w:rPr>
              <w:t>90</w:t>
            </w:r>
          </w:p>
        </w:tc>
      </w:tr>
    </w:tbl>
    <w:p w:rsidR="00BF2C11" w:rsidRPr="0024752A" w:rsidRDefault="00BF2C11" w:rsidP="00171915">
      <w:pPr>
        <w:suppressAutoHyphens/>
        <w:ind w:firstLine="709"/>
        <w:rPr>
          <w:rFonts w:cs="Arial"/>
        </w:rPr>
      </w:pPr>
    </w:p>
    <w:sectPr w:rsidR="00BF2C11" w:rsidRPr="0024752A" w:rsidSect="0024752A">
      <w:pgSz w:w="16840" w:h="11907" w:orient="landscape" w:code="9"/>
      <w:pgMar w:top="1985" w:right="1134" w:bottom="567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373" w:rsidRDefault="00D54373" w:rsidP="0085239E">
      <w:r>
        <w:separator/>
      </w:r>
    </w:p>
  </w:endnote>
  <w:endnote w:type="continuationSeparator" w:id="1">
    <w:p w:rsidR="00D54373" w:rsidRDefault="00D54373" w:rsidP="0085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373" w:rsidRDefault="00D54373" w:rsidP="0085239E">
      <w:r>
        <w:separator/>
      </w:r>
    </w:p>
  </w:footnote>
  <w:footnote w:type="continuationSeparator" w:id="1">
    <w:p w:rsidR="00D54373" w:rsidRDefault="00D54373" w:rsidP="0085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50E68"/>
    <w:multiLevelType w:val="hybridMultilevel"/>
    <w:tmpl w:val="2570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9F3"/>
    <w:rsid w:val="0000073A"/>
    <w:rsid w:val="000009CC"/>
    <w:rsid w:val="000015F1"/>
    <w:rsid w:val="00001E7B"/>
    <w:rsid w:val="00003A0E"/>
    <w:rsid w:val="00005179"/>
    <w:rsid w:val="000074B7"/>
    <w:rsid w:val="000123A7"/>
    <w:rsid w:val="000128BE"/>
    <w:rsid w:val="00012AB5"/>
    <w:rsid w:val="000142E4"/>
    <w:rsid w:val="0002592A"/>
    <w:rsid w:val="00025C72"/>
    <w:rsid w:val="00025CF9"/>
    <w:rsid w:val="000269B1"/>
    <w:rsid w:val="000270B0"/>
    <w:rsid w:val="000278E5"/>
    <w:rsid w:val="00027BB3"/>
    <w:rsid w:val="000308AF"/>
    <w:rsid w:val="00031D3D"/>
    <w:rsid w:val="00032300"/>
    <w:rsid w:val="00033E14"/>
    <w:rsid w:val="00034F19"/>
    <w:rsid w:val="0003506C"/>
    <w:rsid w:val="00036AD0"/>
    <w:rsid w:val="00036E67"/>
    <w:rsid w:val="00036F4F"/>
    <w:rsid w:val="00037283"/>
    <w:rsid w:val="0004135E"/>
    <w:rsid w:val="00041FB8"/>
    <w:rsid w:val="000455C9"/>
    <w:rsid w:val="00045E28"/>
    <w:rsid w:val="00046855"/>
    <w:rsid w:val="00046D78"/>
    <w:rsid w:val="000477F5"/>
    <w:rsid w:val="00050D09"/>
    <w:rsid w:val="00055263"/>
    <w:rsid w:val="00060093"/>
    <w:rsid w:val="0006285A"/>
    <w:rsid w:val="00063668"/>
    <w:rsid w:val="0006476A"/>
    <w:rsid w:val="0006518E"/>
    <w:rsid w:val="00066A8D"/>
    <w:rsid w:val="00066AA2"/>
    <w:rsid w:val="00066C1A"/>
    <w:rsid w:val="00066DE0"/>
    <w:rsid w:val="00067F1A"/>
    <w:rsid w:val="0007128E"/>
    <w:rsid w:val="00072C43"/>
    <w:rsid w:val="0007311A"/>
    <w:rsid w:val="00074D6B"/>
    <w:rsid w:val="000816F8"/>
    <w:rsid w:val="00082BE7"/>
    <w:rsid w:val="000845AA"/>
    <w:rsid w:val="000852A0"/>
    <w:rsid w:val="00091F53"/>
    <w:rsid w:val="00092F3B"/>
    <w:rsid w:val="00093EB1"/>
    <w:rsid w:val="0009526F"/>
    <w:rsid w:val="00095992"/>
    <w:rsid w:val="000A0B99"/>
    <w:rsid w:val="000A2AFC"/>
    <w:rsid w:val="000A3796"/>
    <w:rsid w:val="000A471F"/>
    <w:rsid w:val="000A4A46"/>
    <w:rsid w:val="000B286A"/>
    <w:rsid w:val="000B3609"/>
    <w:rsid w:val="000B4B05"/>
    <w:rsid w:val="000B5219"/>
    <w:rsid w:val="000B7695"/>
    <w:rsid w:val="000C17B4"/>
    <w:rsid w:val="000C1E2D"/>
    <w:rsid w:val="000C2466"/>
    <w:rsid w:val="000C2EAE"/>
    <w:rsid w:val="000C3704"/>
    <w:rsid w:val="000C6342"/>
    <w:rsid w:val="000C6C6C"/>
    <w:rsid w:val="000D03F2"/>
    <w:rsid w:val="000D1500"/>
    <w:rsid w:val="000D3437"/>
    <w:rsid w:val="000D7CFB"/>
    <w:rsid w:val="000E1EEC"/>
    <w:rsid w:val="000E4E51"/>
    <w:rsid w:val="000E4FD5"/>
    <w:rsid w:val="000E6104"/>
    <w:rsid w:val="000F2509"/>
    <w:rsid w:val="000F2607"/>
    <w:rsid w:val="000F3805"/>
    <w:rsid w:val="000F3C9B"/>
    <w:rsid w:val="000F50C1"/>
    <w:rsid w:val="000F7882"/>
    <w:rsid w:val="001006BC"/>
    <w:rsid w:val="001010D2"/>
    <w:rsid w:val="00101BF9"/>
    <w:rsid w:val="00102ACD"/>
    <w:rsid w:val="00102E99"/>
    <w:rsid w:val="0010407E"/>
    <w:rsid w:val="001041EC"/>
    <w:rsid w:val="00105075"/>
    <w:rsid w:val="00105A57"/>
    <w:rsid w:val="00107CAF"/>
    <w:rsid w:val="00114AD8"/>
    <w:rsid w:val="00114DB7"/>
    <w:rsid w:val="00117155"/>
    <w:rsid w:val="001218CB"/>
    <w:rsid w:val="0012475D"/>
    <w:rsid w:val="00124FB2"/>
    <w:rsid w:val="0012555F"/>
    <w:rsid w:val="001277B9"/>
    <w:rsid w:val="00130114"/>
    <w:rsid w:val="00130C70"/>
    <w:rsid w:val="00135A8A"/>
    <w:rsid w:val="00135D51"/>
    <w:rsid w:val="001414E5"/>
    <w:rsid w:val="0014187C"/>
    <w:rsid w:val="00141B04"/>
    <w:rsid w:val="00141B20"/>
    <w:rsid w:val="00141E64"/>
    <w:rsid w:val="00142C02"/>
    <w:rsid w:val="00150C49"/>
    <w:rsid w:val="00153945"/>
    <w:rsid w:val="00155B3F"/>
    <w:rsid w:val="00157031"/>
    <w:rsid w:val="00162517"/>
    <w:rsid w:val="00163F09"/>
    <w:rsid w:val="00165898"/>
    <w:rsid w:val="00167D11"/>
    <w:rsid w:val="00171118"/>
    <w:rsid w:val="00171915"/>
    <w:rsid w:val="001731B7"/>
    <w:rsid w:val="0017594F"/>
    <w:rsid w:val="00177040"/>
    <w:rsid w:val="0018257A"/>
    <w:rsid w:val="00187953"/>
    <w:rsid w:val="001927F6"/>
    <w:rsid w:val="00193C0E"/>
    <w:rsid w:val="001940D1"/>
    <w:rsid w:val="001949A5"/>
    <w:rsid w:val="00195F7F"/>
    <w:rsid w:val="001969D6"/>
    <w:rsid w:val="0019730B"/>
    <w:rsid w:val="00197883"/>
    <w:rsid w:val="001A0441"/>
    <w:rsid w:val="001A0916"/>
    <w:rsid w:val="001A22D6"/>
    <w:rsid w:val="001A59DB"/>
    <w:rsid w:val="001A5B47"/>
    <w:rsid w:val="001A671D"/>
    <w:rsid w:val="001B0C10"/>
    <w:rsid w:val="001B3D88"/>
    <w:rsid w:val="001B4D1D"/>
    <w:rsid w:val="001B5045"/>
    <w:rsid w:val="001C24D4"/>
    <w:rsid w:val="001C2569"/>
    <w:rsid w:val="001C4610"/>
    <w:rsid w:val="001C78F4"/>
    <w:rsid w:val="001C7945"/>
    <w:rsid w:val="001C7CC1"/>
    <w:rsid w:val="001D295B"/>
    <w:rsid w:val="001D424A"/>
    <w:rsid w:val="001D4D42"/>
    <w:rsid w:val="001D64BA"/>
    <w:rsid w:val="001E055E"/>
    <w:rsid w:val="001E0C04"/>
    <w:rsid w:val="001E1DCE"/>
    <w:rsid w:val="001E56A2"/>
    <w:rsid w:val="001F0717"/>
    <w:rsid w:val="001F0CDE"/>
    <w:rsid w:val="001F1B03"/>
    <w:rsid w:val="001F20CA"/>
    <w:rsid w:val="001F211B"/>
    <w:rsid w:val="001F2B5F"/>
    <w:rsid w:val="001F42E5"/>
    <w:rsid w:val="001F4A1D"/>
    <w:rsid w:val="001F69CA"/>
    <w:rsid w:val="001F7858"/>
    <w:rsid w:val="002022C8"/>
    <w:rsid w:val="00202678"/>
    <w:rsid w:val="00202AC5"/>
    <w:rsid w:val="00204480"/>
    <w:rsid w:val="00205040"/>
    <w:rsid w:val="00211EF8"/>
    <w:rsid w:val="00214F84"/>
    <w:rsid w:val="002152AE"/>
    <w:rsid w:val="00215396"/>
    <w:rsid w:val="00216147"/>
    <w:rsid w:val="0022047C"/>
    <w:rsid w:val="00220514"/>
    <w:rsid w:val="00221196"/>
    <w:rsid w:val="00221724"/>
    <w:rsid w:val="00222753"/>
    <w:rsid w:val="002231B7"/>
    <w:rsid w:val="00224326"/>
    <w:rsid w:val="00230921"/>
    <w:rsid w:val="00232666"/>
    <w:rsid w:val="00233BD3"/>
    <w:rsid w:val="00233F54"/>
    <w:rsid w:val="0023567B"/>
    <w:rsid w:val="002369E7"/>
    <w:rsid w:val="0023757F"/>
    <w:rsid w:val="00237F8A"/>
    <w:rsid w:val="00241C3C"/>
    <w:rsid w:val="00242EAC"/>
    <w:rsid w:val="00244A27"/>
    <w:rsid w:val="00244FF1"/>
    <w:rsid w:val="0024752A"/>
    <w:rsid w:val="00250023"/>
    <w:rsid w:val="0025049C"/>
    <w:rsid w:val="00251EA7"/>
    <w:rsid w:val="002529CA"/>
    <w:rsid w:val="002532D0"/>
    <w:rsid w:val="00256E8A"/>
    <w:rsid w:val="002570F4"/>
    <w:rsid w:val="00257F39"/>
    <w:rsid w:val="0026013F"/>
    <w:rsid w:val="0026092C"/>
    <w:rsid w:val="00261C51"/>
    <w:rsid w:val="00262A99"/>
    <w:rsid w:val="00265DE8"/>
    <w:rsid w:val="00270217"/>
    <w:rsid w:val="00273646"/>
    <w:rsid w:val="00274764"/>
    <w:rsid w:val="002749B1"/>
    <w:rsid w:val="002750F6"/>
    <w:rsid w:val="00276126"/>
    <w:rsid w:val="002765D3"/>
    <w:rsid w:val="0027739F"/>
    <w:rsid w:val="00277942"/>
    <w:rsid w:val="0028029F"/>
    <w:rsid w:val="00280604"/>
    <w:rsid w:val="00284CCE"/>
    <w:rsid w:val="00292AE3"/>
    <w:rsid w:val="0029317C"/>
    <w:rsid w:val="00293DFD"/>
    <w:rsid w:val="002959C7"/>
    <w:rsid w:val="00295D1C"/>
    <w:rsid w:val="002A2BD2"/>
    <w:rsid w:val="002A5C07"/>
    <w:rsid w:val="002A6201"/>
    <w:rsid w:val="002A7F5A"/>
    <w:rsid w:val="002B1889"/>
    <w:rsid w:val="002B7271"/>
    <w:rsid w:val="002B7998"/>
    <w:rsid w:val="002C1EEC"/>
    <w:rsid w:val="002C2073"/>
    <w:rsid w:val="002C3576"/>
    <w:rsid w:val="002C51B2"/>
    <w:rsid w:val="002C737D"/>
    <w:rsid w:val="002C7542"/>
    <w:rsid w:val="002D0A93"/>
    <w:rsid w:val="002D1953"/>
    <w:rsid w:val="002D1A7E"/>
    <w:rsid w:val="002D5391"/>
    <w:rsid w:val="002D71BE"/>
    <w:rsid w:val="002E41E0"/>
    <w:rsid w:val="002E7FF0"/>
    <w:rsid w:val="002F0558"/>
    <w:rsid w:val="002F2515"/>
    <w:rsid w:val="002F33DC"/>
    <w:rsid w:val="002F7292"/>
    <w:rsid w:val="002F7781"/>
    <w:rsid w:val="00302BB8"/>
    <w:rsid w:val="003069B3"/>
    <w:rsid w:val="003100C1"/>
    <w:rsid w:val="0031028C"/>
    <w:rsid w:val="00310AD5"/>
    <w:rsid w:val="00310FED"/>
    <w:rsid w:val="003111E3"/>
    <w:rsid w:val="00314D08"/>
    <w:rsid w:val="00315484"/>
    <w:rsid w:val="00316743"/>
    <w:rsid w:val="00316D9A"/>
    <w:rsid w:val="00317907"/>
    <w:rsid w:val="00321F61"/>
    <w:rsid w:val="0032207C"/>
    <w:rsid w:val="003232D8"/>
    <w:rsid w:val="00324BDA"/>
    <w:rsid w:val="0032721A"/>
    <w:rsid w:val="00327E1C"/>
    <w:rsid w:val="0033298E"/>
    <w:rsid w:val="003347B2"/>
    <w:rsid w:val="00334C42"/>
    <w:rsid w:val="00335176"/>
    <w:rsid w:val="00337764"/>
    <w:rsid w:val="00337972"/>
    <w:rsid w:val="003413A4"/>
    <w:rsid w:val="0034527C"/>
    <w:rsid w:val="00351E50"/>
    <w:rsid w:val="003530E9"/>
    <w:rsid w:val="00354058"/>
    <w:rsid w:val="0035509E"/>
    <w:rsid w:val="00361E8E"/>
    <w:rsid w:val="0036505F"/>
    <w:rsid w:val="003672C4"/>
    <w:rsid w:val="00371074"/>
    <w:rsid w:val="003720E0"/>
    <w:rsid w:val="00372971"/>
    <w:rsid w:val="003756AC"/>
    <w:rsid w:val="003758EE"/>
    <w:rsid w:val="00376397"/>
    <w:rsid w:val="003808E0"/>
    <w:rsid w:val="003816AF"/>
    <w:rsid w:val="003863BE"/>
    <w:rsid w:val="0038772F"/>
    <w:rsid w:val="00390296"/>
    <w:rsid w:val="003958B8"/>
    <w:rsid w:val="0039624E"/>
    <w:rsid w:val="00396DAA"/>
    <w:rsid w:val="003970F2"/>
    <w:rsid w:val="003976AE"/>
    <w:rsid w:val="003A2CF6"/>
    <w:rsid w:val="003A5AED"/>
    <w:rsid w:val="003A6576"/>
    <w:rsid w:val="003A6FF0"/>
    <w:rsid w:val="003A717D"/>
    <w:rsid w:val="003B1280"/>
    <w:rsid w:val="003B1517"/>
    <w:rsid w:val="003B5267"/>
    <w:rsid w:val="003C373D"/>
    <w:rsid w:val="003C489C"/>
    <w:rsid w:val="003C50CB"/>
    <w:rsid w:val="003C543C"/>
    <w:rsid w:val="003C6D0B"/>
    <w:rsid w:val="003D0442"/>
    <w:rsid w:val="003D3AD5"/>
    <w:rsid w:val="003D4A7F"/>
    <w:rsid w:val="003D54C0"/>
    <w:rsid w:val="003D5CA1"/>
    <w:rsid w:val="003D6E73"/>
    <w:rsid w:val="003D700D"/>
    <w:rsid w:val="003E18F6"/>
    <w:rsid w:val="003E2692"/>
    <w:rsid w:val="003E2DF2"/>
    <w:rsid w:val="003E39CE"/>
    <w:rsid w:val="003E3FDF"/>
    <w:rsid w:val="003F55AE"/>
    <w:rsid w:val="003F66C3"/>
    <w:rsid w:val="003F6F3F"/>
    <w:rsid w:val="00401C00"/>
    <w:rsid w:val="00402803"/>
    <w:rsid w:val="0040654D"/>
    <w:rsid w:val="00406F2F"/>
    <w:rsid w:val="00407067"/>
    <w:rsid w:val="00414E0A"/>
    <w:rsid w:val="00416983"/>
    <w:rsid w:val="00417280"/>
    <w:rsid w:val="004172D4"/>
    <w:rsid w:val="00417C40"/>
    <w:rsid w:val="004204A2"/>
    <w:rsid w:val="0042181F"/>
    <w:rsid w:val="004231F9"/>
    <w:rsid w:val="004233D0"/>
    <w:rsid w:val="00423943"/>
    <w:rsid w:val="00424062"/>
    <w:rsid w:val="00424602"/>
    <w:rsid w:val="00430AEA"/>
    <w:rsid w:val="00430EDC"/>
    <w:rsid w:val="0043137E"/>
    <w:rsid w:val="00432A2E"/>
    <w:rsid w:val="00434371"/>
    <w:rsid w:val="00434545"/>
    <w:rsid w:val="00434BC3"/>
    <w:rsid w:val="004404BA"/>
    <w:rsid w:val="00440E8A"/>
    <w:rsid w:val="0044172D"/>
    <w:rsid w:val="0044267C"/>
    <w:rsid w:val="00446726"/>
    <w:rsid w:val="00446C93"/>
    <w:rsid w:val="00450032"/>
    <w:rsid w:val="0045006B"/>
    <w:rsid w:val="00451F66"/>
    <w:rsid w:val="00452F23"/>
    <w:rsid w:val="0045384F"/>
    <w:rsid w:val="00455B09"/>
    <w:rsid w:val="00464AF2"/>
    <w:rsid w:val="0046507E"/>
    <w:rsid w:val="004679F9"/>
    <w:rsid w:val="00471617"/>
    <w:rsid w:val="0047201B"/>
    <w:rsid w:val="00472909"/>
    <w:rsid w:val="004748B1"/>
    <w:rsid w:val="00476BEE"/>
    <w:rsid w:val="00481508"/>
    <w:rsid w:val="00481B7C"/>
    <w:rsid w:val="00485BBB"/>
    <w:rsid w:val="00487295"/>
    <w:rsid w:val="00490497"/>
    <w:rsid w:val="00492DAF"/>
    <w:rsid w:val="004965FF"/>
    <w:rsid w:val="00497108"/>
    <w:rsid w:val="004A30EA"/>
    <w:rsid w:val="004A3760"/>
    <w:rsid w:val="004A4193"/>
    <w:rsid w:val="004A50A5"/>
    <w:rsid w:val="004A733F"/>
    <w:rsid w:val="004A7833"/>
    <w:rsid w:val="004B4057"/>
    <w:rsid w:val="004B6232"/>
    <w:rsid w:val="004C0CF6"/>
    <w:rsid w:val="004C0FAA"/>
    <w:rsid w:val="004C1092"/>
    <w:rsid w:val="004C121F"/>
    <w:rsid w:val="004C1E0A"/>
    <w:rsid w:val="004C29EC"/>
    <w:rsid w:val="004C4030"/>
    <w:rsid w:val="004C5C01"/>
    <w:rsid w:val="004D1A58"/>
    <w:rsid w:val="004D261E"/>
    <w:rsid w:val="004D375B"/>
    <w:rsid w:val="004D49BF"/>
    <w:rsid w:val="004D546A"/>
    <w:rsid w:val="004E0312"/>
    <w:rsid w:val="004E624E"/>
    <w:rsid w:val="004E67B8"/>
    <w:rsid w:val="004E7769"/>
    <w:rsid w:val="004E7E8F"/>
    <w:rsid w:val="004F17BA"/>
    <w:rsid w:val="004F2520"/>
    <w:rsid w:val="004F5902"/>
    <w:rsid w:val="005004E3"/>
    <w:rsid w:val="00501296"/>
    <w:rsid w:val="0050276A"/>
    <w:rsid w:val="005076E1"/>
    <w:rsid w:val="00510934"/>
    <w:rsid w:val="00511967"/>
    <w:rsid w:val="00511A91"/>
    <w:rsid w:val="005124ED"/>
    <w:rsid w:val="005130AB"/>
    <w:rsid w:val="00514425"/>
    <w:rsid w:val="00514964"/>
    <w:rsid w:val="00514B88"/>
    <w:rsid w:val="00515488"/>
    <w:rsid w:val="00516F91"/>
    <w:rsid w:val="00517E6F"/>
    <w:rsid w:val="00520E8D"/>
    <w:rsid w:val="00521A7F"/>
    <w:rsid w:val="0052253C"/>
    <w:rsid w:val="00522728"/>
    <w:rsid w:val="005254FB"/>
    <w:rsid w:val="00525CA2"/>
    <w:rsid w:val="005308BE"/>
    <w:rsid w:val="00531AA9"/>
    <w:rsid w:val="005324BE"/>
    <w:rsid w:val="0053260C"/>
    <w:rsid w:val="005333A7"/>
    <w:rsid w:val="00537897"/>
    <w:rsid w:val="00544213"/>
    <w:rsid w:val="00544B8A"/>
    <w:rsid w:val="00546D64"/>
    <w:rsid w:val="0054743F"/>
    <w:rsid w:val="00551030"/>
    <w:rsid w:val="00551485"/>
    <w:rsid w:val="00552E2F"/>
    <w:rsid w:val="00553F4F"/>
    <w:rsid w:val="00554CA0"/>
    <w:rsid w:val="00556656"/>
    <w:rsid w:val="0055703B"/>
    <w:rsid w:val="005578D4"/>
    <w:rsid w:val="00560392"/>
    <w:rsid w:val="00560830"/>
    <w:rsid w:val="005629C3"/>
    <w:rsid w:val="00563A37"/>
    <w:rsid w:val="00564E15"/>
    <w:rsid w:val="00572D03"/>
    <w:rsid w:val="005743D5"/>
    <w:rsid w:val="005746D8"/>
    <w:rsid w:val="00580E4A"/>
    <w:rsid w:val="00582BCA"/>
    <w:rsid w:val="00582E65"/>
    <w:rsid w:val="00583F51"/>
    <w:rsid w:val="00584ED8"/>
    <w:rsid w:val="005862FF"/>
    <w:rsid w:val="00587C50"/>
    <w:rsid w:val="00590702"/>
    <w:rsid w:val="00592305"/>
    <w:rsid w:val="00592CAD"/>
    <w:rsid w:val="005938CB"/>
    <w:rsid w:val="005962CB"/>
    <w:rsid w:val="00596ACF"/>
    <w:rsid w:val="00597028"/>
    <w:rsid w:val="005A070D"/>
    <w:rsid w:val="005A08D8"/>
    <w:rsid w:val="005A0A87"/>
    <w:rsid w:val="005A2368"/>
    <w:rsid w:val="005A3462"/>
    <w:rsid w:val="005B5060"/>
    <w:rsid w:val="005B6C4C"/>
    <w:rsid w:val="005B713E"/>
    <w:rsid w:val="005B7F6D"/>
    <w:rsid w:val="005C1362"/>
    <w:rsid w:val="005D0CCC"/>
    <w:rsid w:val="005E1C97"/>
    <w:rsid w:val="005E1D2B"/>
    <w:rsid w:val="005E27EA"/>
    <w:rsid w:val="005E3AAD"/>
    <w:rsid w:val="005E7C2B"/>
    <w:rsid w:val="005F0A4F"/>
    <w:rsid w:val="005F0ABC"/>
    <w:rsid w:val="005F2FFF"/>
    <w:rsid w:val="005F32AD"/>
    <w:rsid w:val="005F5C6D"/>
    <w:rsid w:val="005F676E"/>
    <w:rsid w:val="005F7ABD"/>
    <w:rsid w:val="006016D7"/>
    <w:rsid w:val="00603B2D"/>
    <w:rsid w:val="006040FD"/>
    <w:rsid w:val="006045BA"/>
    <w:rsid w:val="006054D7"/>
    <w:rsid w:val="006056C3"/>
    <w:rsid w:val="00606CAD"/>
    <w:rsid w:val="00611436"/>
    <w:rsid w:val="006116F9"/>
    <w:rsid w:val="006147A9"/>
    <w:rsid w:val="00615BBE"/>
    <w:rsid w:val="00616AC4"/>
    <w:rsid w:val="00617DA8"/>
    <w:rsid w:val="00621026"/>
    <w:rsid w:val="0062119F"/>
    <w:rsid w:val="0062120C"/>
    <w:rsid w:val="00621891"/>
    <w:rsid w:val="00621CC2"/>
    <w:rsid w:val="00621E29"/>
    <w:rsid w:val="00622BF7"/>
    <w:rsid w:val="00623618"/>
    <w:rsid w:val="00631563"/>
    <w:rsid w:val="00631E46"/>
    <w:rsid w:val="006339B4"/>
    <w:rsid w:val="006356A3"/>
    <w:rsid w:val="00635776"/>
    <w:rsid w:val="006374A9"/>
    <w:rsid w:val="0064132F"/>
    <w:rsid w:val="00641D38"/>
    <w:rsid w:val="006445FA"/>
    <w:rsid w:val="00644605"/>
    <w:rsid w:val="0064642E"/>
    <w:rsid w:val="006508D6"/>
    <w:rsid w:val="00651313"/>
    <w:rsid w:val="00651A1C"/>
    <w:rsid w:val="006528DF"/>
    <w:rsid w:val="00653FB2"/>
    <w:rsid w:val="0065405D"/>
    <w:rsid w:val="0065485E"/>
    <w:rsid w:val="0065537C"/>
    <w:rsid w:val="00657A18"/>
    <w:rsid w:val="00657BCB"/>
    <w:rsid w:val="0066054E"/>
    <w:rsid w:val="006628F2"/>
    <w:rsid w:val="006658B0"/>
    <w:rsid w:val="0066593F"/>
    <w:rsid w:val="006671C1"/>
    <w:rsid w:val="00673DEB"/>
    <w:rsid w:val="00676096"/>
    <w:rsid w:val="006768BE"/>
    <w:rsid w:val="00680268"/>
    <w:rsid w:val="0068157C"/>
    <w:rsid w:val="0068552C"/>
    <w:rsid w:val="006869E0"/>
    <w:rsid w:val="006873F0"/>
    <w:rsid w:val="00691981"/>
    <w:rsid w:val="0069236E"/>
    <w:rsid w:val="00692378"/>
    <w:rsid w:val="00696A01"/>
    <w:rsid w:val="00696F73"/>
    <w:rsid w:val="006A12C9"/>
    <w:rsid w:val="006A50C6"/>
    <w:rsid w:val="006A5446"/>
    <w:rsid w:val="006A5CE5"/>
    <w:rsid w:val="006A675E"/>
    <w:rsid w:val="006A6764"/>
    <w:rsid w:val="006A6AD0"/>
    <w:rsid w:val="006B382F"/>
    <w:rsid w:val="006B3984"/>
    <w:rsid w:val="006C22EF"/>
    <w:rsid w:val="006C3677"/>
    <w:rsid w:val="006C36A1"/>
    <w:rsid w:val="006C4198"/>
    <w:rsid w:val="006C4B61"/>
    <w:rsid w:val="006C5133"/>
    <w:rsid w:val="006C5BFC"/>
    <w:rsid w:val="006C5DFB"/>
    <w:rsid w:val="006D12BC"/>
    <w:rsid w:val="006D214D"/>
    <w:rsid w:val="006D2347"/>
    <w:rsid w:val="006D35A5"/>
    <w:rsid w:val="006D5B31"/>
    <w:rsid w:val="006D6304"/>
    <w:rsid w:val="006D7722"/>
    <w:rsid w:val="006E01AA"/>
    <w:rsid w:val="006E075A"/>
    <w:rsid w:val="006E2262"/>
    <w:rsid w:val="006E5087"/>
    <w:rsid w:val="006E6320"/>
    <w:rsid w:val="006E7BDE"/>
    <w:rsid w:val="006F2C20"/>
    <w:rsid w:val="006F6F5E"/>
    <w:rsid w:val="00701B4D"/>
    <w:rsid w:val="00703AFF"/>
    <w:rsid w:val="0070492D"/>
    <w:rsid w:val="00705397"/>
    <w:rsid w:val="0070618B"/>
    <w:rsid w:val="0070690E"/>
    <w:rsid w:val="007108E2"/>
    <w:rsid w:val="00710A7C"/>
    <w:rsid w:val="00711460"/>
    <w:rsid w:val="00712B98"/>
    <w:rsid w:val="00714A33"/>
    <w:rsid w:val="00715DA7"/>
    <w:rsid w:val="007160E7"/>
    <w:rsid w:val="0071680E"/>
    <w:rsid w:val="00716ED3"/>
    <w:rsid w:val="00721B18"/>
    <w:rsid w:val="00722920"/>
    <w:rsid w:val="0072639F"/>
    <w:rsid w:val="0072642C"/>
    <w:rsid w:val="00726F51"/>
    <w:rsid w:val="007315CC"/>
    <w:rsid w:val="00732422"/>
    <w:rsid w:val="00742FE2"/>
    <w:rsid w:val="00745046"/>
    <w:rsid w:val="007464DA"/>
    <w:rsid w:val="0074725E"/>
    <w:rsid w:val="00751ED5"/>
    <w:rsid w:val="00752D23"/>
    <w:rsid w:val="007533BB"/>
    <w:rsid w:val="0075689D"/>
    <w:rsid w:val="00757CB3"/>
    <w:rsid w:val="00760CDC"/>
    <w:rsid w:val="0076550F"/>
    <w:rsid w:val="00766BC6"/>
    <w:rsid w:val="00767BDD"/>
    <w:rsid w:val="00775C48"/>
    <w:rsid w:val="00776886"/>
    <w:rsid w:val="007770CB"/>
    <w:rsid w:val="00782621"/>
    <w:rsid w:val="00783254"/>
    <w:rsid w:val="00786BD6"/>
    <w:rsid w:val="007908E1"/>
    <w:rsid w:val="007910EF"/>
    <w:rsid w:val="00791377"/>
    <w:rsid w:val="00792DB3"/>
    <w:rsid w:val="00793200"/>
    <w:rsid w:val="00797C1A"/>
    <w:rsid w:val="007A15CE"/>
    <w:rsid w:val="007A337A"/>
    <w:rsid w:val="007A3A2E"/>
    <w:rsid w:val="007A4315"/>
    <w:rsid w:val="007A5393"/>
    <w:rsid w:val="007A5F3F"/>
    <w:rsid w:val="007A7CC9"/>
    <w:rsid w:val="007B15E2"/>
    <w:rsid w:val="007B3C6A"/>
    <w:rsid w:val="007B4BC5"/>
    <w:rsid w:val="007B7AED"/>
    <w:rsid w:val="007C1285"/>
    <w:rsid w:val="007D1D36"/>
    <w:rsid w:val="007D34A2"/>
    <w:rsid w:val="007D5880"/>
    <w:rsid w:val="007E04FC"/>
    <w:rsid w:val="007E0DC0"/>
    <w:rsid w:val="007F20F0"/>
    <w:rsid w:val="007F32D1"/>
    <w:rsid w:val="007F344E"/>
    <w:rsid w:val="007F5A43"/>
    <w:rsid w:val="008012A0"/>
    <w:rsid w:val="0080322A"/>
    <w:rsid w:val="008041EB"/>
    <w:rsid w:val="008106D7"/>
    <w:rsid w:val="0081140A"/>
    <w:rsid w:val="00812503"/>
    <w:rsid w:val="00813061"/>
    <w:rsid w:val="00814541"/>
    <w:rsid w:val="008147BC"/>
    <w:rsid w:val="00814AFC"/>
    <w:rsid w:val="00816214"/>
    <w:rsid w:val="0081736C"/>
    <w:rsid w:val="00820276"/>
    <w:rsid w:val="00820564"/>
    <w:rsid w:val="00821F08"/>
    <w:rsid w:val="00822C8D"/>
    <w:rsid w:val="00823B7A"/>
    <w:rsid w:val="00823C26"/>
    <w:rsid w:val="0082432E"/>
    <w:rsid w:val="008261BB"/>
    <w:rsid w:val="00830A86"/>
    <w:rsid w:val="00830E20"/>
    <w:rsid w:val="008314E9"/>
    <w:rsid w:val="008334C7"/>
    <w:rsid w:val="00833BEB"/>
    <w:rsid w:val="00835243"/>
    <w:rsid w:val="00836A15"/>
    <w:rsid w:val="0084553F"/>
    <w:rsid w:val="008456F9"/>
    <w:rsid w:val="0084575D"/>
    <w:rsid w:val="00845A30"/>
    <w:rsid w:val="00846185"/>
    <w:rsid w:val="00847B83"/>
    <w:rsid w:val="00850A7B"/>
    <w:rsid w:val="00850B42"/>
    <w:rsid w:val="0085239E"/>
    <w:rsid w:val="00852425"/>
    <w:rsid w:val="008533A7"/>
    <w:rsid w:val="008536D6"/>
    <w:rsid w:val="00854650"/>
    <w:rsid w:val="00856C13"/>
    <w:rsid w:val="0086119C"/>
    <w:rsid w:val="008614BA"/>
    <w:rsid w:val="00861A92"/>
    <w:rsid w:val="00861EAC"/>
    <w:rsid w:val="008623DA"/>
    <w:rsid w:val="008645A8"/>
    <w:rsid w:val="0086626E"/>
    <w:rsid w:val="008674D7"/>
    <w:rsid w:val="0086777D"/>
    <w:rsid w:val="00874710"/>
    <w:rsid w:val="00876958"/>
    <w:rsid w:val="008820F5"/>
    <w:rsid w:val="00895A7F"/>
    <w:rsid w:val="008A005D"/>
    <w:rsid w:val="008A3802"/>
    <w:rsid w:val="008A3F79"/>
    <w:rsid w:val="008A646A"/>
    <w:rsid w:val="008A6DEB"/>
    <w:rsid w:val="008B24D9"/>
    <w:rsid w:val="008B70BE"/>
    <w:rsid w:val="008B7353"/>
    <w:rsid w:val="008C14B0"/>
    <w:rsid w:val="008C2023"/>
    <w:rsid w:val="008C2103"/>
    <w:rsid w:val="008C3E60"/>
    <w:rsid w:val="008C4062"/>
    <w:rsid w:val="008C7E1A"/>
    <w:rsid w:val="008D1B57"/>
    <w:rsid w:val="008D25B8"/>
    <w:rsid w:val="008D2609"/>
    <w:rsid w:val="008D35BD"/>
    <w:rsid w:val="008D4AFA"/>
    <w:rsid w:val="008D66FE"/>
    <w:rsid w:val="008D7685"/>
    <w:rsid w:val="008D7744"/>
    <w:rsid w:val="008E159B"/>
    <w:rsid w:val="008E1C5C"/>
    <w:rsid w:val="008E4426"/>
    <w:rsid w:val="008E77C4"/>
    <w:rsid w:val="008F1F74"/>
    <w:rsid w:val="008F4373"/>
    <w:rsid w:val="00904184"/>
    <w:rsid w:val="009077E9"/>
    <w:rsid w:val="0091018B"/>
    <w:rsid w:val="009104A3"/>
    <w:rsid w:val="00911F21"/>
    <w:rsid w:val="00913E2C"/>
    <w:rsid w:val="009164EF"/>
    <w:rsid w:val="00916708"/>
    <w:rsid w:val="00916FBA"/>
    <w:rsid w:val="00920638"/>
    <w:rsid w:val="0092169A"/>
    <w:rsid w:val="00934E99"/>
    <w:rsid w:val="00934EF4"/>
    <w:rsid w:val="00936218"/>
    <w:rsid w:val="0093790A"/>
    <w:rsid w:val="009405A2"/>
    <w:rsid w:val="0094245C"/>
    <w:rsid w:val="009439FD"/>
    <w:rsid w:val="00944998"/>
    <w:rsid w:val="009501B4"/>
    <w:rsid w:val="00952289"/>
    <w:rsid w:val="00952F15"/>
    <w:rsid w:val="00954507"/>
    <w:rsid w:val="009558E5"/>
    <w:rsid w:val="009624C6"/>
    <w:rsid w:val="00964529"/>
    <w:rsid w:val="00964E1F"/>
    <w:rsid w:val="0096796F"/>
    <w:rsid w:val="00967BF1"/>
    <w:rsid w:val="00967E89"/>
    <w:rsid w:val="00970B7D"/>
    <w:rsid w:val="00972CAA"/>
    <w:rsid w:val="009742E3"/>
    <w:rsid w:val="009759BA"/>
    <w:rsid w:val="00977AF3"/>
    <w:rsid w:val="009804E2"/>
    <w:rsid w:val="0098215C"/>
    <w:rsid w:val="0098272B"/>
    <w:rsid w:val="00985748"/>
    <w:rsid w:val="00985A4B"/>
    <w:rsid w:val="00985BD1"/>
    <w:rsid w:val="00985BEE"/>
    <w:rsid w:val="00986308"/>
    <w:rsid w:val="00986BBC"/>
    <w:rsid w:val="00990412"/>
    <w:rsid w:val="00992349"/>
    <w:rsid w:val="009924EC"/>
    <w:rsid w:val="00992A26"/>
    <w:rsid w:val="0099456E"/>
    <w:rsid w:val="009A12A4"/>
    <w:rsid w:val="009A26BC"/>
    <w:rsid w:val="009A2759"/>
    <w:rsid w:val="009A2E00"/>
    <w:rsid w:val="009A3D51"/>
    <w:rsid w:val="009A5330"/>
    <w:rsid w:val="009A54C2"/>
    <w:rsid w:val="009B09F3"/>
    <w:rsid w:val="009B14A2"/>
    <w:rsid w:val="009B17DF"/>
    <w:rsid w:val="009B1F43"/>
    <w:rsid w:val="009B2519"/>
    <w:rsid w:val="009B3376"/>
    <w:rsid w:val="009B4130"/>
    <w:rsid w:val="009C0329"/>
    <w:rsid w:val="009C0F24"/>
    <w:rsid w:val="009C469F"/>
    <w:rsid w:val="009C52E5"/>
    <w:rsid w:val="009C6C60"/>
    <w:rsid w:val="009D080E"/>
    <w:rsid w:val="009D5699"/>
    <w:rsid w:val="009E09EE"/>
    <w:rsid w:val="009E36A3"/>
    <w:rsid w:val="009E5041"/>
    <w:rsid w:val="009F06FA"/>
    <w:rsid w:val="009F07EA"/>
    <w:rsid w:val="009F7C00"/>
    <w:rsid w:val="00A00ED5"/>
    <w:rsid w:val="00A017A9"/>
    <w:rsid w:val="00A01826"/>
    <w:rsid w:val="00A01A1F"/>
    <w:rsid w:val="00A02112"/>
    <w:rsid w:val="00A02D0C"/>
    <w:rsid w:val="00A05A7E"/>
    <w:rsid w:val="00A10A4E"/>
    <w:rsid w:val="00A15179"/>
    <w:rsid w:val="00A1663F"/>
    <w:rsid w:val="00A17402"/>
    <w:rsid w:val="00A17F0B"/>
    <w:rsid w:val="00A21DA9"/>
    <w:rsid w:val="00A21E66"/>
    <w:rsid w:val="00A22B6F"/>
    <w:rsid w:val="00A25C62"/>
    <w:rsid w:val="00A30EDA"/>
    <w:rsid w:val="00A315F8"/>
    <w:rsid w:val="00A32DD5"/>
    <w:rsid w:val="00A3450E"/>
    <w:rsid w:val="00A417E4"/>
    <w:rsid w:val="00A41920"/>
    <w:rsid w:val="00A436FA"/>
    <w:rsid w:val="00A437DF"/>
    <w:rsid w:val="00A452B7"/>
    <w:rsid w:val="00A4770D"/>
    <w:rsid w:val="00A477A9"/>
    <w:rsid w:val="00A52E94"/>
    <w:rsid w:val="00A53A69"/>
    <w:rsid w:val="00A54413"/>
    <w:rsid w:val="00A60C44"/>
    <w:rsid w:val="00A64011"/>
    <w:rsid w:val="00A704AC"/>
    <w:rsid w:val="00A72B1B"/>
    <w:rsid w:val="00A73ABF"/>
    <w:rsid w:val="00A77116"/>
    <w:rsid w:val="00A90AC4"/>
    <w:rsid w:val="00A90B10"/>
    <w:rsid w:val="00A918B7"/>
    <w:rsid w:val="00A920BF"/>
    <w:rsid w:val="00A93B02"/>
    <w:rsid w:val="00A951C9"/>
    <w:rsid w:val="00A959DC"/>
    <w:rsid w:val="00A964D3"/>
    <w:rsid w:val="00AA0D3F"/>
    <w:rsid w:val="00AA2BF0"/>
    <w:rsid w:val="00AA45F6"/>
    <w:rsid w:val="00AA4B2C"/>
    <w:rsid w:val="00AB011D"/>
    <w:rsid w:val="00AB076D"/>
    <w:rsid w:val="00AB1129"/>
    <w:rsid w:val="00AB15E5"/>
    <w:rsid w:val="00AB30A4"/>
    <w:rsid w:val="00AB7015"/>
    <w:rsid w:val="00AC28FC"/>
    <w:rsid w:val="00AC4622"/>
    <w:rsid w:val="00AC7282"/>
    <w:rsid w:val="00AC72D7"/>
    <w:rsid w:val="00AD00E5"/>
    <w:rsid w:val="00AD13C9"/>
    <w:rsid w:val="00AD260B"/>
    <w:rsid w:val="00AD5EC0"/>
    <w:rsid w:val="00AD6395"/>
    <w:rsid w:val="00AE02EC"/>
    <w:rsid w:val="00AE1AFD"/>
    <w:rsid w:val="00AE333F"/>
    <w:rsid w:val="00AE627C"/>
    <w:rsid w:val="00AE7936"/>
    <w:rsid w:val="00AF1F30"/>
    <w:rsid w:val="00AF2B31"/>
    <w:rsid w:val="00AF41EE"/>
    <w:rsid w:val="00B0149B"/>
    <w:rsid w:val="00B024FA"/>
    <w:rsid w:val="00B02B64"/>
    <w:rsid w:val="00B04116"/>
    <w:rsid w:val="00B20559"/>
    <w:rsid w:val="00B22E8B"/>
    <w:rsid w:val="00B256E5"/>
    <w:rsid w:val="00B32E2B"/>
    <w:rsid w:val="00B36BD1"/>
    <w:rsid w:val="00B407DE"/>
    <w:rsid w:val="00B427E6"/>
    <w:rsid w:val="00B468C3"/>
    <w:rsid w:val="00B4795F"/>
    <w:rsid w:val="00B47D9A"/>
    <w:rsid w:val="00B516A8"/>
    <w:rsid w:val="00B51756"/>
    <w:rsid w:val="00B54C78"/>
    <w:rsid w:val="00B55316"/>
    <w:rsid w:val="00B56CCE"/>
    <w:rsid w:val="00B62D99"/>
    <w:rsid w:val="00B648F7"/>
    <w:rsid w:val="00B64E7A"/>
    <w:rsid w:val="00B651DF"/>
    <w:rsid w:val="00B66269"/>
    <w:rsid w:val="00B72943"/>
    <w:rsid w:val="00B733BE"/>
    <w:rsid w:val="00B73CAC"/>
    <w:rsid w:val="00B76D1B"/>
    <w:rsid w:val="00B77816"/>
    <w:rsid w:val="00B80C5C"/>
    <w:rsid w:val="00B83EEE"/>
    <w:rsid w:val="00B85DBA"/>
    <w:rsid w:val="00B911D6"/>
    <w:rsid w:val="00B926A4"/>
    <w:rsid w:val="00B93855"/>
    <w:rsid w:val="00BA032B"/>
    <w:rsid w:val="00BA05D4"/>
    <w:rsid w:val="00BA785B"/>
    <w:rsid w:val="00BA786B"/>
    <w:rsid w:val="00BB04A3"/>
    <w:rsid w:val="00BB20E9"/>
    <w:rsid w:val="00BB266D"/>
    <w:rsid w:val="00BB2AF5"/>
    <w:rsid w:val="00BB3F8D"/>
    <w:rsid w:val="00BB5FB7"/>
    <w:rsid w:val="00BC0C0F"/>
    <w:rsid w:val="00BC558B"/>
    <w:rsid w:val="00BC57DE"/>
    <w:rsid w:val="00BC5E21"/>
    <w:rsid w:val="00BC6425"/>
    <w:rsid w:val="00BC65CB"/>
    <w:rsid w:val="00BD29D9"/>
    <w:rsid w:val="00BD38F8"/>
    <w:rsid w:val="00BD48A4"/>
    <w:rsid w:val="00BD664A"/>
    <w:rsid w:val="00BD6ACF"/>
    <w:rsid w:val="00BE0253"/>
    <w:rsid w:val="00BE0ED3"/>
    <w:rsid w:val="00BE2755"/>
    <w:rsid w:val="00BE4BD5"/>
    <w:rsid w:val="00BE5143"/>
    <w:rsid w:val="00BF0AF8"/>
    <w:rsid w:val="00BF2C11"/>
    <w:rsid w:val="00BF2F56"/>
    <w:rsid w:val="00BF38D9"/>
    <w:rsid w:val="00BF3C49"/>
    <w:rsid w:val="00C034F2"/>
    <w:rsid w:val="00C05F21"/>
    <w:rsid w:val="00C0666A"/>
    <w:rsid w:val="00C116F7"/>
    <w:rsid w:val="00C138D8"/>
    <w:rsid w:val="00C16994"/>
    <w:rsid w:val="00C200FB"/>
    <w:rsid w:val="00C20AB6"/>
    <w:rsid w:val="00C224F1"/>
    <w:rsid w:val="00C2315B"/>
    <w:rsid w:val="00C23D3D"/>
    <w:rsid w:val="00C23FE0"/>
    <w:rsid w:val="00C248CA"/>
    <w:rsid w:val="00C26EFA"/>
    <w:rsid w:val="00C33AF9"/>
    <w:rsid w:val="00C33E2F"/>
    <w:rsid w:val="00C35283"/>
    <w:rsid w:val="00C3581B"/>
    <w:rsid w:val="00C36132"/>
    <w:rsid w:val="00C40891"/>
    <w:rsid w:val="00C45715"/>
    <w:rsid w:val="00C4652D"/>
    <w:rsid w:val="00C47618"/>
    <w:rsid w:val="00C50383"/>
    <w:rsid w:val="00C50E05"/>
    <w:rsid w:val="00C52E3D"/>
    <w:rsid w:val="00C575F3"/>
    <w:rsid w:val="00C634D7"/>
    <w:rsid w:val="00C66D6D"/>
    <w:rsid w:val="00C70F9F"/>
    <w:rsid w:val="00C712DA"/>
    <w:rsid w:val="00C71CB0"/>
    <w:rsid w:val="00C720BC"/>
    <w:rsid w:val="00C7434C"/>
    <w:rsid w:val="00C7463E"/>
    <w:rsid w:val="00C74D72"/>
    <w:rsid w:val="00C755D9"/>
    <w:rsid w:val="00C76A16"/>
    <w:rsid w:val="00C90BDE"/>
    <w:rsid w:val="00C91950"/>
    <w:rsid w:val="00C91E24"/>
    <w:rsid w:val="00CA0A89"/>
    <w:rsid w:val="00CA3CED"/>
    <w:rsid w:val="00CA45B0"/>
    <w:rsid w:val="00CA76B2"/>
    <w:rsid w:val="00CA7C79"/>
    <w:rsid w:val="00CB14EA"/>
    <w:rsid w:val="00CB311C"/>
    <w:rsid w:val="00CB45B9"/>
    <w:rsid w:val="00CB51E8"/>
    <w:rsid w:val="00CB5689"/>
    <w:rsid w:val="00CB75DB"/>
    <w:rsid w:val="00CC1D7F"/>
    <w:rsid w:val="00CC201E"/>
    <w:rsid w:val="00CC69BA"/>
    <w:rsid w:val="00CC7AF4"/>
    <w:rsid w:val="00CD205A"/>
    <w:rsid w:val="00CD3218"/>
    <w:rsid w:val="00CD35AE"/>
    <w:rsid w:val="00CD3F90"/>
    <w:rsid w:val="00CE2D35"/>
    <w:rsid w:val="00CE2F8B"/>
    <w:rsid w:val="00CE4384"/>
    <w:rsid w:val="00CE46CB"/>
    <w:rsid w:val="00CF2B3A"/>
    <w:rsid w:val="00CF5335"/>
    <w:rsid w:val="00CF703B"/>
    <w:rsid w:val="00D01BAD"/>
    <w:rsid w:val="00D0446E"/>
    <w:rsid w:val="00D052A8"/>
    <w:rsid w:val="00D062D6"/>
    <w:rsid w:val="00D066EA"/>
    <w:rsid w:val="00D07DD0"/>
    <w:rsid w:val="00D10521"/>
    <w:rsid w:val="00D134AF"/>
    <w:rsid w:val="00D13684"/>
    <w:rsid w:val="00D13DAD"/>
    <w:rsid w:val="00D16D3D"/>
    <w:rsid w:val="00D16F5F"/>
    <w:rsid w:val="00D21285"/>
    <w:rsid w:val="00D2291C"/>
    <w:rsid w:val="00D22BDE"/>
    <w:rsid w:val="00D24149"/>
    <w:rsid w:val="00D24722"/>
    <w:rsid w:val="00D2482E"/>
    <w:rsid w:val="00D267FF"/>
    <w:rsid w:val="00D319D6"/>
    <w:rsid w:val="00D32C54"/>
    <w:rsid w:val="00D33023"/>
    <w:rsid w:val="00D34370"/>
    <w:rsid w:val="00D35778"/>
    <w:rsid w:val="00D35E37"/>
    <w:rsid w:val="00D407CA"/>
    <w:rsid w:val="00D40A64"/>
    <w:rsid w:val="00D40DA6"/>
    <w:rsid w:val="00D4146D"/>
    <w:rsid w:val="00D42462"/>
    <w:rsid w:val="00D45974"/>
    <w:rsid w:val="00D47494"/>
    <w:rsid w:val="00D54373"/>
    <w:rsid w:val="00D5494D"/>
    <w:rsid w:val="00D55465"/>
    <w:rsid w:val="00D57CE4"/>
    <w:rsid w:val="00D65E4E"/>
    <w:rsid w:val="00D66E27"/>
    <w:rsid w:val="00D717C3"/>
    <w:rsid w:val="00D71832"/>
    <w:rsid w:val="00D7526C"/>
    <w:rsid w:val="00D75873"/>
    <w:rsid w:val="00D767FF"/>
    <w:rsid w:val="00D76A51"/>
    <w:rsid w:val="00D775E5"/>
    <w:rsid w:val="00D81CC0"/>
    <w:rsid w:val="00D858AA"/>
    <w:rsid w:val="00D87B99"/>
    <w:rsid w:val="00D96432"/>
    <w:rsid w:val="00DA0E25"/>
    <w:rsid w:val="00DA36E3"/>
    <w:rsid w:val="00DA5E2D"/>
    <w:rsid w:val="00DA6088"/>
    <w:rsid w:val="00DA7144"/>
    <w:rsid w:val="00DB3CCC"/>
    <w:rsid w:val="00DB65E0"/>
    <w:rsid w:val="00DB7CD1"/>
    <w:rsid w:val="00DC06B2"/>
    <w:rsid w:val="00DC1287"/>
    <w:rsid w:val="00DC31D2"/>
    <w:rsid w:val="00DC387C"/>
    <w:rsid w:val="00DC7FE7"/>
    <w:rsid w:val="00DD5EBF"/>
    <w:rsid w:val="00DE04FC"/>
    <w:rsid w:val="00DE057B"/>
    <w:rsid w:val="00DE1DCD"/>
    <w:rsid w:val="00DE23CB"/>
    <w:rsid w:val="00DE48F6"/>
    <w:rsid w:val="00DE5317"/>
    <w:rsid w:val="00DE6718"/>
    <w:rsid w:val="00DE757E"/>
    <w:rsid w:val="00DF20A1"/>
    <w:rsid w:val="00DF2108"/>
    <w:rsid w:val="00DF3203"/>
    <w:rsid w:val="00DF4317"/>
    <w:rsid w:val="00DF4543"/>
    <w:rsid w:val="00E00479"/>
    <w:rsid w:val="00E01D53"/>
    <w:rsid w:val="00E02671"/>
    <w:rsid w:val="00E04B06"/>
    <w:rsid w:val="00E06815"/>
    <w:rsid w:val="00E114C1"/>
    <w:rsid w:val="00E12190"/>
    <w:rsid w:val="00E124D4"/>
    <w:rsid w:val="00E12899"/>
    <w:rsid w:val="00E15BA4"/>
    <w:rsid w:val="00E168E4"/>
    <w:rsid w:val="00E16CB8"/>
    <w:rsid w:val="00E246D6"/>
    <w:rsid w:val="00E25E98"/>
    <w:rsid w:val="00E263D5"/>
    <w:rsid w:val="00E27D44"/>
    <w:rsid w:val="00E3473C"/>
    <w:rsid w:val="00E356C8"/>
    <w:rsid w:val="00E3760B"/>
    <w:rsid w:val="00E377A0"/>
    <w:rsid w:val="00E4090C"/>
    <w:rsid w:val="00E409EF"/>
    <w:rsid w:val="00E42F3E"/>
    <w:rsid w:val="00E43D83"/>
    <w:rsid w:val="00E46065"/>
    <w:rsid w:val="00E509CA"/>
    <w:rsid w:val="00E520E5"/>
    <w:rsid w:val="00E525CD"/>
    <w:rsid w:val="00E54EB4"/>
    <w:rsid w:val="00E602E5"/>
    <w:rsid w:val="00E6076F"/>
    <w:rsid w:val="00E627B8"/>
    <w:rsid w:val="00E6578B"/>
    <w:rsid w:val="00E74EC0"/>
    <w:rsid w:val="00E74F95"/>
    <w:rsid w:val="00E751C6"/>
    <w:rsid w:val="00E75AD3"/>
    <w:rsid w:val="00E762B5"/>
    <w:rsid w:val="00E76793"/>
    <w:rsid w:val="00E7718E"/>
    <w:rsid w:val="00E779DF"/>
    <w:rsid w:val="00E81F46"/>
    <w:rsid w:val="00E86538"/>
    <w:rsid w:val="00E865FE"/>
    <w:rsid w:val="00E965A1"/>
    <w:rsid w:val="00EA1E5A"/>
    <w:rsid w:val="00EA33C1"/>
    <w:rsid w:val="00EA5C70"/>
    <w:rsid w:val="00EB2C48"/>
    <w:rsid w:val="00EB606A"/>
    <w:rsid w:val="00EB61FB"/>
    <w:rsid w:val="00EB7802"/>
    <w:rsid w:val="00EC0286"/>
    <w:rsid w:val="00EC0F3C"/>
    <w:rsid w:val="00EC1218"/>
    <w:rsid w:val="00EC2300"/>
    <w:rsid w:val="00EC40F5"/>
    <w:rsid w:val="00EC582E"/>
    <w:rsid w:val="00EC643A"/>
    <w:rsid w:val="00EC7CC7"/>
    <w:rsid w:val="00EC7F41"/>
    <w:rsid w:val="00ED21A3"/>
    <w:rsid w:val="00ED37F9"/>
    <w:rsid w:val="00ED4546"/>
    <w:rsid w:val="00ED612C"/>
    <w:rsid w:val="00ED66C0"/>
    <w:rsid w:val="00ED67AE"/>
    <w:rsid w:val="00ED6E4A"/>
    <w:rsid w:val="00EE1137"/>
    <w:rsid w:val="00EE45F2"/>
    <w:rsid w:val="00EE4966"/>
    <w:rsid w:val="00EF425E"/>
    <w:rsid w:val="00EF5436"/>
    <w:rsid w:val="00EF59E6"/>
    <w:rsid w:val="00F02217"/>
    <w:rsid w:val="00F0268A"/>
    <w:rsid w:val="00F0439A"/>
    <w:rsid w:val="00F04B6D"/>
    <w:rsid w:val="00F06684"/>
    <w:rsid w:val="00F12E4C"/>
    <w:rsid w:val="00F1305B"/>
    <w:rsid w:val="00F13378"/>
    <w:rsid w:val="00F14D22"/>
    <w:rsid w:val="00F20724"/>
    <w:rsid w:val="00F229A6"/>
    <w:rsid w:val="00F23C84"/>
    <w:rsid w:val="00F23F65"/>
    <w:rsid w:val="00F24D22"/>
    <w:rsid w:val="00F255EA"/>
    <w:rsid w:val="00F26825"/>
    <w:rsid w:val="00F312BA"/>
    <w:rsid w:val="00F31BE0"/>
    <w:rsid w:val="00F32EE5"/>
    <w:rsid w:val="00F33276"/>
    <w:rsid w:val="00F34542"/>
    <w:rsid w:val="00F35211"/>
    <w:rsid w:val="00F35EDC"/>
    <w:rsid w:val="00F36302"/>
    <w:rsid w:val="00F37035"/>
    <w:rsid w:val="00F411C5"/>
    <w:rsid w:val="00F41C34"/>
    <w:rsid w:val="00F42239"/>
    <w:rsid w:val="00F43691"/>
    <w:rsid w:val="00F444BF"/>
    <w:rsid w:val="00F46195"/>
    <w:rsid w:val="00F46682"/>
    <w:rsid w:val="00F472FF"/>
    <w:rsid w:val="00F53718"/>
    <w:rsid w:val="00F55710"/>
    <w:rsid w:val="00F5678C"/>
    <w:rsid w:val="00F5794F"/>
    <w:rsid w:val="00F602B0"/>
    <w:rsid w:val="00F60A47"/>
    <w:rsid w:val="00F61A6B"/>
    <w:rsid w:val="00F6282C"/>
    <w:rsid w:val="00F701CB"/>
    <w:rsid w:val="00F70DB1"/>
    <w:rsid w:val="00F7675E"/>
    <w:rsid w:val="00F84BDF"/>
    <w:rsid w:val="00F87781"/>
    <w:rsid w:val="00F87F83"/>
    <w:rsid w:val="00F90EFA"/>
    <w:rsid w:val="00F93D0E"/>
    <w:rsid w:val="00F96A81"/>
    <w:rsid w:val="00FA0C32"/>
    <w:rsid w:val="00FA0D4F"/>
    <w:rsid w:val="00FA10E7"/>
    <w:rsid w:val="00FA2889"/>
    <w:rsid w:val="00FA4D3E"/>
    <w:rsid w:val="00FA54B6"/>
    <w:rsid w:val="00FA7392"/>
    <w:rsid w:val="00FA76C8"/>
    <w:rsid w:val="00FA7D98"/>
    <w:rsid w:val="00FB21EB"/>
    <w:rsid w:val="00FB27D4"/>
    <w:rsid w:val="00FB3A0B"/>
    <w:rsid w:val="00FB6409"/>
    <w:rsid w:val="00FB736F"/>
    <w:rsid w:val="00FC1F32"/>
    <w:rsid w:val="00FC31CA"/>
    <w:rsid w:val="00FC4135"/>
    <w:rsid w:val="00FC6050"/>
    <w:rsid w:val="00FC61C5"/>
    <w:rsid w:val="00FD20AD"/>
    <w:rsid w:val="00FD4A1C"/>
    <w:rsid w:val="00FD7DFF"/>
    <w:rsid w:val="00FE09D2"/>
    <w:rsid w:val="00FE1D73"/>
    <w:rsid w:val="00FE65F1"/>
    <w:rsid w:val="00FE6717"/>
    <w:rsid w:val="00FE7859"/>
    <w:rsid w:val="00FF1624"/>
    <w:rsid w:val="00FF4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752A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4752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4752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4752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4752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9F3"/>
    <w:pPr>
      <w:ind w:left="720"/>
      <w:contextualSpacing/>
    </w:pPr>
  </w:style>
  <w:style w:type="table" w:styleId="a4">
    <w:name w:val="Table Grid"/>
    <w:basedOn w:val="a1"/>
    <w:rsid w:val="00DA608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523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523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4D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4D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475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4752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4752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4752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4752A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24752A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24752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4752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24752A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8f21b21c-a408-42c4-b9fe-a939b863c84a.html?rnd=15685852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20351-E055-4D6D-B4B5-1F214872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676</TotalTime>
  <Pages>5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Salamaha</cp:lastModifiedBy>
  <cp:revision>153</cp:revision>
  <cp:lastPrinted>2016-05-12T23:49:00Z</cp:lastPrinted>
  <dcterms:created xsi:type="dcterms:W3CDTF">2015-06-29T05:16:00Z</dcterms:created>
  <dcterms:modified xsi:type="dcterms:W3CDTF">2016-05-17T02:08:00Z</dcterms:modified>
</cp:coreProperties>
</file>