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48" w:rsidRPr="008F5D40" w:rsidRDefault="008F5D40" w:rsidP="00256191">
      <w:pPr>
        <w:pStyle w:val="Title"/>
        <w:spacing w:before="0" w:after="0"/>
        <w:ind w:firstLine="0"/>
        <w:rPr>
          <w:kern w:val="0"/>
        </w:rPr>
      </w:pPr>
      <w:r w:rsidRPr="008F5D40">
        <w:rPr>
          <w:kern w:val="0"/>
        </w:rPr>
        <w:t>АДМИНИСТРАЦИЯ МУНИЦИПАЛЬНОГО РАЙОНА</w:t>
      </w:r>
      <w:r w:rsidRPr="008F5D40">
        <w:t xml:space="preserve"> «</w:t>
      </w:r>
      <w:r w:rsidRPr="008F5D40">
        <w:rPr>
          <w:kern w:val="0"/>
        </w:rPr>
        <w:t>ПЕТРОВСК-ЗАБАЙКАЛЬСКИЙ РАЙОН»</w:t>
      </w:r>
    </w:p>
    <w:p w:rsidR="00A54348" w:rsidRPr="008F5D40" w:rsidRDefault="00A54348" w:rsidP="00256191">
      <w:pPr>
        <w:suppressAutoHyphens/>
        <w:ind w:firstLine="0"/>
        <w:rPr>
          <w:rFonts w:cs="Arial"/>
        </w:rPr>
      </w:pPr>
    </w:p>
    <w:p w:rsidR="008F5D40" w:rsidRPr="008F5D40" w:rsidRDefault="008F5D40" w:rsidP="00256191">
      <w:pPr>
        <w:suppressAutoHyphens/>
        <w:ind w:firstLine="0"/>
        <w:jc w:val="center"/>
        <w:rPr>
          <w:rFonts w:cs="Arial"/>
          <w:b/>
          <w:sz w:val="32"/>
        </w:rPr>
      </w:pPr>
      <w:r w:rsidRPr="008F5D40">
        <w:rPr>
          <w:rFonts w:cs="Arial"/>
          <w:b/>
          <w:sz w:val="32"/>
        </w:rPr>
        <w:t>ПОСТАНОВЛЕНИЕ</w:t>
      </w:r>
    </w:p>
    <w:p w:rsidR="008F5D40" w:rsidRDefault="008F5D40" w:rsidP="00256191">
      <w:pPr>
        <w:tabs>
          <w:tab w:val="left" w:pos="8341"/>
        </w:tabs>
        <w:suppressAutoHyphens/>
        <w:ind w:firstLine="0"/>
        <w:rPr>
          <w:rFonts w:cs="Arial"/>
        </w:rPr>
      </w:pPr>
    </w:p>
    <w:p w:rsidR="008F5D40" w:rsidRDefault="008F5D40" w:rsidP="00256191">
      <w:pPr>
        <w:tabs>
          <w:tab w:val="left" w:pos="8341"/>
        </w:tabs>
        <w:suppressAutoHyphens/>
        <w:ind w:firstLine="0"/>
        <w:rPr>
          <w:rFonts w:cs="Arial"/>
        </w:rPr>
      </w:pPr>
    </w:p>
    <w:p w:rsidR="009661DA" w:rsidRPr="008F5D40" w:rsidRDefault="00342FBE" w:rsidP="00256191">
      <w:pPr>
        <w:tabs>
          <w:tab w:val="left" w:pos="8341"/>
        </w:tabs>
        <w:suppressAutoHyphens/>
        <w:ind w:firstLine="0"/>
        <w:rPr>
          <w:rFonts w:cs="Arial"/>
        </w:rPr>
      </w:pPr>
      <w:r w:rsidRPr="008F5D40">
        <w:rPr>
          <w:rFonts w:cs="Arial"/>
        </w:rPr>
        <w:t xml:space="preserve">04 мая </w:t>
      </w:r>
      <w:r w:rsidR="00A54348" w:rsidRPr="008F5D40">
        <w:rPr>
          <w:rFonts w:cs="Arial"/>
        </w:rPr>
        <w:t>201</w:t>
      </w:r>
      <w:r w:rsidR="00C9357E" w:rsidRPr="008F5D40">
        <w:rPr>
          <w:rFonts w:cs="Arial"/>
        </w:rPr>
        <w:t>6</w:t>
      </w:r>
      <w:r w:rsidR="008F5D40">
        <w:rPr>
          <w:rFonts w:cs="Arial"/>
        </w:rPr>
        <w:t xml:space="preserve"> </w:t>
      </w:r>
      <w:r w:rsidR="008F5D40" w:rsidRPr="008F5D40">
        <w:rPr>
          <w:rFonts w:cs="Arial"/>
        </w:rPr>
        <w:t>года</w:t>
      </w:r>
      <w:r w:rsidR="008F5D40">
        <w:rPr>
          <w:rFonts w:cs="Arial"/>
        </w:rPr>
        <w:tab/>
      </w:r>
      <w:r w:rsidR="008F5D40" w:rsidRPr="008F5D40">
        <w:rPr>
          <w:rFonts w:cs="Arial"/>
        </w:rPr>
        <w:t>№</w:t>
      </w:r>
      <w:r w:rsidR="008F5D40">
        <w:rPr>
          <w:rFonts w:cs="Arial"/>
        </w:rPr>
        <w:t xml:space="preserve"> </w:t>
      </w:r>
      <w:r w:rsidRPr="008F5D40">
        <w:rPr>
          <w:rFonts w:cs="Arial"/>
        </w:rPr>
        <w:t>251</w:t>
      </w:r>
    </w:p>
    <w:p w:rsidR="00A54348" w:rsidRDefault="00A54348" w:rsidP="00256191">
      <w:pPr>
        <w:suppressAutoHyphens/>
        <w:ind w:firstLine="0"/>
        <w:rPr>
          <w:rFonts w:cs="Arial"/>
        </w:rPr>
      </w:pPr>
    </w:p>
    <w:p w:rsidR="008F5D40" w:rsidRPr="008F5D40" w:rsidRDefault="008F5D40" w:rsidP="00256191">
      <w:pPr>
        <w:suppressAutoHyphens/>
        <w:ind w:firstLine="0"/>
        <w:rPr>
          <w:rFonts w:cs="Arial"/>
        </w:rPr>
      </w:pPr>
    </w:p>
    <w:p w:rsidR="00A54348" w:rsidRPr="008F5D40" w:rsidRDefault="00A54348" w:rsidP="00256191">
      <w:pPr>
        <w:suppressAutoHyphens/>
        <w:ind w:firstLine="0"/>
        <w:jc w:val="center"/>
        <w:rPr>
          <w:rFonts w:cs="Arial"/>
        </w:rPr>
      </w:pPr>
      <w:r w:rsidRPr="008F5D40">
        <w:rPr>
          <w:rFonts w:cs="Arial"/>
        </w:rPr>
        <w:t>г. Петровск-Забайкальский</w:t>
      </w:r>
    </w:p>
    <w:p w:rsidR="00A54348" w:rsidRDefault="00A54348" w:rsidP="00256191">
      <w:pPr>
        <w:suppressAutoHyphens/>
        <w:ind w:firstLine="0"/>
        <w:rPr>
          <w:rFonts w:cs="Arial"/>
          <w:szCs w:val="16"/>
        </w:rPr>
      </w:pPr>
    </w:p>
    <w:p w:rsidR="008F5D40" w:rsidRPr="008F5D40" w:rsidRDefault="008F5D40" w:rsidP="00256191">
      <w:pPr>
        <w:suppressAutoHyphens/>
        <w:ind w:firstLine="0"/>
        <w:rPr>
          <w:rFonts w:cs="Arial"/>
          <w:szCs w:val="16"/>
        </w:rPr>
      </w:pPr>
    </w:p>
    <w:p w:rsidR="00A54348" w:rsidRPr="008F5D40" w:rsidRDefault="00A54348" w:rsidP="00256191">
      <w:pPr>
        <w:pStyle w:val="Title"/>
        <w:spacing w:before="0" w:after="0"/>
        <w:ind w:firstLine="0"/>
        <w:rPr>
          <w:kern w:val="0"/>
        </w:rPr>
      </w:pPr>
      <w:r w:rsidRPr="008F5D40">
        <w:rPr>
          <w:kern w:val="0"/>
        </w:rPr>
        <w:t xml:space="preserve">О внесении изменений в постановление Администрации муниципального района «Петровск-Забайкальский район» от </w:t>
      </w:r>
      <w:r w:rsidR="00AB19F7" w:rsidRPr="008F5D40">
        <w:rPr>
          <w:kern w:val="0"/>
        </w:rPr>
        <w:t>11 декабря 2013</w:t>
      </w:r>
      <w:r w:rsidR="008F5D40">
        <w:t xml:space="preserve"> </w:t>
      </w:r>
      <w:r w:rsidR="008F5D40" w:rsidRPr="008F5D40">
        <w:t>года</w:t>
      </w:r>
      <w:r w:rsidR="008F5D40">
        <w:t xml:space="preserve"> </w:t>
      </w:r>
      <w:r w:rsidR="008F5D40" w:rsidRPr="008F5D40">
        <w:t>№</w:t>
      </w:r>
      <w:r w:rsidR="008F5D40">
        <w:t xml:space="preserve"> </w:t>
      </w:r>
      <w:r w:rsidR="00AB19F7" w:rsidRPr="008F5D40">
        <w:rPr>
          <w:kern w:val="0"/>
        </w:rPr>
        <w:t>616</w:t>
      </w:r>
      <w:r w:rsidR="00565E97" w:rsidRPr="008F5D40">
        <w:rPr>
          <w:kern w:val="0"/>
        </w:rPr>
        <w:t xml:space="preserve"> «Об утверждении муниципальной</w:t>
      </w:r>
      <w:r w:rsidRPr="008F5D40">
        <w:rPr>
          <w:kern w:val="0"/>
        </w:rPr>
        <w:t xml:space="preserve"> программы «Модернизация системы общего</w:t>
      </w:r>
      <w:r w:rsidR="008F5D40">
        <w:t xml:space="preserve"> </w:t>
      </w:r>
      <w:r w:rsidR="000A701D" w:rsidRPr="008F5D40">
        <w:rPr>
          <w:kern w:val="0"/>
        </w:rPr>
        <w:t xml:space="preserve">образования муниципального района «Петровск-Забайкальский район» </w:t>
      </w:r>
      <w:r w:rsidRPr="008F5D40">
        <w:rPr>
          <w:kern w:val="0"/>
        </w:rPr>
        <w:t>на 20</w:t>
      </w:r>
      <w:r w:rsidR="00250B2E" w:rsidRPr="008F5D40">
        <w:rPr>
          <w:kern w:val="0"/>
        </w:rPr>
        <w:t>1</w:t>
      </w:r>
      <w:r w:rsidR="008E7234" w:rsidRPr="008F5D40">
        <w:rPr>
          <w:kern w:val="0"/>
        </w:rPr>
        <w:t>3</w:t>
      </w:r>
      <w:r w:rsidRPr="008F5D40">
        <w:rPr>
          <w:kern w:val="0"/>
        </w:rPr>
        <w:t>-2015 годы»</w:t>
      </w:r>
    </w:p>
    <w:p w:rsidR="00A54348" w:rsidRDefault="00A54348" w:rsidP="00256191">
      <w:pPr>
        <w:suppressAutoHyphens/>
        <w:ind w:firstLine="0"/>
        <w:rPr>
          <w:rFonts w:cs="Arial"/>
        </w:rPr>
      </w:pPr>
    </w:p>
    <w:p w:rsidR="008F5D40" w:rsidRPr="008F5D40" w:rsidRDefault="008F5D40" w:rsidP="00256191">
      <w:pPr>
        <w:suppressAutoHyphens/>
        <w:ind w:firstLine="709"/>
        <w:rPr>
          <w:rFonts w:cs="Arial"/>
        </w:rPr>
      </w:pPr>
    </w:p>
    <w:p w:rsidR="00A54348" w:rsidRPr="008F5D40" w:rsidRDefault="00A54348" w:rsidP="00256191">
      <w:pPr>
        <w:suppressAutoHyphens/>
        <w:ind w:firstLine="709"/>
        <w:rPr>
          <w:rFonts w:cs="Arial"/>
        </w:rPr>
      </w:pPr>
      <w:r w:rsidRPr="008F5D40">
        <w:rPr>
          <w:rFonts w:cs="Arial"/>
        </w:rPr>
        <w:t>В соответствии с пунктом 64 статьи 1 Федерального закона от 07 мая</w:t>
      </w:r>
      <w:r w:rsidR="008F5D40">
        <w:rPr>
          <w:rFonts w:cs="Arial"/>
        </w:rPr>
        <w:t xml:space="preserve"> </w:t>
      </w:r>
      <w:r w:rsidRPr="008F5D40">
        <w:rPr>
          <w:rFonts w:cs="Arial"/>
        </w:rPr>
        <w:t>2013</w:t>
      </w:r>
      <w:r w:rsidR="008F5D40">
        <w:rPr>
          <w:rFonts w:cs="Arial"/>
        </w:rPr>
        <w:t xml:space="preserve"> </w:t>
      </w:r>
      <w:r w:rsidR="008F5D40" w:rsidRPr="008F5D40">
        <w:rPr>
          <w:rFonts w:cs="Arial"/>
        </w:rPr>
        <w:t>года</w:t>
      </w:r>
      <w:r w:rsidR="008F5D40">
        <w:rPr>
          <w:rFonts w:cs="Arial"/>
        </w:rPr>
        <w:t xml:space="preserve"> </w:t>
      </w:r>
      <w:r w:rsidR="008F5D40" w:rsidRPr="008F5D40">
        <w:rPr>
          <w:rFonts w:cs="Arial"/>
        </w:rPr>
        <w:t>№</w:t>
      </w:r>
      <w:r w:rsidR="008F5D40">
        <w:rPr>
          <w:rFonts w:cs="Arial"/>
        </w:rPr>
        <w:t xml:space="preserve"> </w:t>
      </w:r>
      <w:r w:rsidRPr="008F5D40">
        <w:rPr>
          <w:rFonts w:cs="Arial"/>
        </w:rPr>
        <w:t>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</w:r>
      <w:r w:rsidR="008F5D40" w:rsidRPr="008F5D40">
        <w:rPr>
          <w:rFonts w:cs="Arial"/>
        </w:rPr>
        <w:t>,</w:t>
      </w:r>
      <w:r w:rsidR="008F5D40">
        <w:rPr>
          <w:rFonts w:cs="Arial"/>
        </w:rPr>
        <w:t xml:space="preserve"> </w:t>
      </w:r>
      <w:r w:rsidR="00250B2E" w:rsidRPr="008F5D40">
        <w:rPr>
          <w:rFonts w:cs="Arial"/>
        </w:rPr>
        <w:t>Администрация муниципального района «Петровск - Забайкальский район</w:t>
      </w:r>
      <w:r w:rsidR="003E5539" w:rsidRPr="008F5D40">
        <w:rPr>
          <w:rFonts w:cs="Arial"/>
        </w:rPr>
        <w:t>»</w:t>
      </w:r>
      <w:r w:rsidR="008F5D40" w:rsidRPr="008F5D40">
        <w:rPr>
          <w:rFonts w:cs="Arial"/>
        </w:rPr>
        <w:t xml:space="preserve"> </w:t>
      </w:r>
      <w:r w:rsidR="00250B2E" w:rsidRPr="008F5D40">
        <w:rPr>
          <w:rFonts w:cs="Arial"/>
        </w:rPr>
        <w:t>постановляет:</w:t>
      </w:r>
    </w:p>
    <w:p w:rsidR="008F5D40" w:rsidRDefault="008F5D40" w:rsidP="00256191">
      <w:pPr>
        <w:suppressAutoHyphens/>
        <w:ind w:firstLine="709"/>
        <w:rPr>
          <w:rFonts w:cs="Arial"/>
        </w:rPr>
      </w:pPr>
    </w:p>
    <w:p w:rsidR="00A54348" w:rsidRPr="008F5D40" w:rsidRDefault="00C11414" w:rsidP="00256191">
      <w:pPr>
        <w:suppressAutoHyphens/>
        <w:ind w:firstLine="709"/>
        <w:rPr>
          <w:rFonts w:cs="Arial"/>
        </w:rPr>
      </w:pPr>
      <w:r w:rsidRPr="008F5D40">
        <w:rPr>
          <w:rFonts w:cs="Arial"/>
        </w:rPr>
        <w:t xml:space="preserve">1. </w:t>
      </w:r>
      <w:r w:rsidR="00A54348" w:rsidRPr="008F5D40">
        <w:rPr>
          <w:rFonts w:cs="Arial"/>
        </w:rPr>
        <w:t xml:space="preserve">Внести в постановление Администрации муниципального района «Петровск-Забайкальский район» </w:t>
      </w:r>
      <w:r w:rsidR="00B601ED" w:rsidRPr="008F5D40">
        <w:rPr>
          <w:rFonts w:cs="Arial"/>
        </w:rPr>
        <w:t>от</w:t>
      </w:r>
      <w:r w:rsidR="008E7234" w:rsidRPr="008F5D40">
        <w:rPr>
          <w:rFonts w:cs="Arial"/>
        </w:rPr>
        <w:t>11 декабря 2013</w:t>
      </w:r>
      <w:r w:rsidR="008F5D40">
        <w:rPr>
          <w:rFonts w:cs="Arial"/>
        </w:rPr>
        <w:t xml:space="preserve"> </w:t>
      </w:r>
      <w:r w:rsidR="008F5D40" w:rsidRPr="008F5D40">
        <w:rPr>
          <w:rFonts w:cs="Arial"/>
        </w:rPr>
        <w:t>года</w:t>
      </w:r>
      <w:r w:rsidR="008F5D40">
        <w:rPr>
          <w:rFonts w:cs="Arial"/>
        </w:rPr>
        <w:t xml:space="preserve"> </w:t>
      </w:r>
      <w:r w:rsidR="008F5D40" w:rsidRPr="008F5D40">
        <w:rPr>
          <w:rFonts w:cs="Arial"/>
        </w:rPr>
        <w:t>№</w:t>
      </w:r>
      <w:r w:rsidR="008F5D40">
        <w:rPr>
          <w:rFonts w:cs="Arial"/>
        </w:rPr>
        <w:t xml:space="preserve"> </w:t>
      </w:r>
      <w:r w:rsidR="008E7234" w:rsidRPr="008F5D40">
        <w:rPr>
          <w:rFonts w:cs="Arial"/>
        </w:rPr>
        <w:t>616</w:t>
      </w:r>
      <w:r w:rsidR="000A701D" w:rsidRPr="008F5D40">
        <w:rPr>
          <w:rFonts w:cs="Arial"/>
        </w:rPr>
        <w:t xml:space="preserve"> «Об утверждении муниципальной</w:t>
      </w:r>
      <w:r w:rsidR="008F5D40">
        <w:rPr>
          <w:rFonts w:cs="Arial"/>
        </w:rPr>
        <w:t xml:space="preserve"> </w:t>
      </w:r>
      <w:r w:rsidR="000A701D" w:rsidRPr="008F5D40">
        <w:rPr>
          <w:rFonts w:cs="Arial"/>
        </w:rPr>
        <w:t>программы «Модернизация системы общего</w:t>
      </w:r>
      <w:r w:rsidR="008F5D40">
        <w:rPr>
          <w:rFonts w:cs="Arial"/>
        </w:rPr>
        <w:t xml:space="preserve"> </w:t>
      </w:r>
      <w:r w:rsidR="000A701D" w:rsidRPr="008F5D40">
        <w:rPr>
          <w:rFonts w:cs="Arial"/>
        </w:rPr>
        <w:t>образования муниципального района «Петр</w:t>
      </w:r>
      <w:r w:rsidR="008E7234" w:rsidRPr="008F5D40">
        <w:rPr>
          <w:rFonts w:cs="Arial"/>
        </w:rPr>
        <w:t>овск-Забайкальский район» на 2013</w:t>
      </w:r>
      <w:r w:rsidR="000A701D" w:rsidRPr="008F5D40">
        <w:rPr>
          <w:rFonts w:cs="Arial"/>
        </w:rPr>
        <w:t>-2015 годы»</w:t>
      </w:r>
      <w:r w:rsidR="00A54348" w:rsidRPr="008F5D40">
        <w:rPr>
          <w:rFonts w:cs="Arial"/>
        </w:rPr>
        <w:t xml:space="preserve"> следующие изменения:</w:t>
      </w:r>
    </w:p>
    <w:p w:rsidR="00A54348" w:rsidRPr="008F5D40" w:rsidRDefault="00A54348" w:rsidP="00256191">
      <w:pPr>
        <w:pStyle w:val="a3"/>
        <w:suppressAutoHyphens/>
        <w:ind w:left="0" w:firstLine="709"/>
        <w:rPr>
          <w:rFonts w:cs="Arial"/>
          <w:szCs w:val="28"/>
        </w:rPr>
      </w:pPr>
      <w:r w:rsidRPr="008F5D40">
        <w:rPr>
          <w:rFonts w:cs="Arial"/>
        </w:rPr>
        <w:t xml:space="preserve">- </w:t>
      </w:r>
      <w:r w:rsidRPr="008F5D40">
        <w:rPr>
          <w:rFonts w:cs="Arial"/>
          <w:szCs w:val="28"/>
        </w:rPr>
        <w:t>строку Паспорта программы «О</w:t>
      </w:r>
      <w:r w:rsidR="008E7234" w:rsidRPr="008F5D40">
        <w:rPr>
          <w:rFonts w:cs="Arial"/>
          <w:szCs w:val="28"/>
        </w:rPr>
        <w:t>бъем и источники финансирования</w:t>
      </w:r>
      <w:r w:rsidRPr="008F5D40">
        <w:rPr>
          <w:rFonts w:cs="Arial"/>
          <w:szCs w:val="28"/>
        </w:rPr>
        <w:t xml:space="preserve">» изложить в следующей редакции: «Планируемый общий объем финансирования программы из бюджета района составляет </w:t>
      </w:r>
      <w:r w:rsidR="00AB3D2A" w:rsidRPr="008F5D40">
        <w:rPr>
          <w:rFonts w:cs="Arial"/>
          <w:szCs w:val="28"/>
        </w:rPr>
        <w:t>9</w:t>
      </w:r>
      <w:r w:rsidR="008F5D40">
        <w:rPr>
          <w:rFonts w:cs="Arial"/>
          <w:szCs w:val="28"/>
        </w:rPr>
        <w:t xml:space="preserve"> </w:t>
      </w:r>
      <w:r w:rsidR="00AB3D2A" w:rsidRPr="008F5D40">
        <w:rPr>
          <w:rFonts w:cs="Arial"/>
          <w:szCs w:val="28"/>
        </w:rPr>
        <w:t>556</w:t>
      </w:r>
      <w:r w:rsidR="008F5D40">
        <w:rPr>
          <w:rFonts w:cs="Arial"/>
          <w:szCs w:val="28"/>
        </w:rPr>
        <w:t xml:space="preserve"> </w:t>
      </w:r>
      <w:r w:rsidR="00AB3D2A" w:rsidRPr="008F5D40">
        <w:rPr>
          <w:rFonts w:cs="Arial"/>
          <w:szCs w:val="28"/>
        </w:rPr>
        <w:t>770</w:t>
      </w:r>
      <w:r w:rsidR="008F5D40" w:rsidRPr="008F5D40">
        <w:rPr>
          <w:rFonts w:cs="Arial"/>
          <w:szCs w:val="28"/>
        </w:rPr>
        <w:t xml:space="preserve">, </w:t>
      </w:r>
      <w:r w:rsidR="00AB3D2A" w:rsidRPr="008F5D40">
        <w:rPr>
          <w:rFonts w:cs="Arial"/>
          <w:szCs w:val="28"/>
        </w:rPr>
        <w:t>97</w:t>
      </w:r>
      <w:r w:rsidR="00954442">
        <w:rPr>
          <w:rFonts w:cs="Arial"/>
          <w:szCs w:val="28"/>
        </w:rPr>
        <w:t xml:space="preserve"> </w:t>
      </w:r>
      <w:r w:rsidR="00845FB5" w:rsidRPr="008F5D40">
        <w:rPr>
          <w:rFonts w:cs="Arial"/>
          <w:szCs w:val="28"/>
        </w:rPr>
        <w:t>рублей</w:t>
      </w:r>
      <w:r w:rsidR="008F5D40" w:rsidRPr="008F5D40">
        <w:rPr>
          <w:rFonts w:cs="Arial"/>
          <w:szCs w:val="28"/>
        </w:rPr>
        <w:t>,</w:t>
      </w:r>
      <w:r w:rsidR="008F5D40">
        <w:rPr>
          <w:rFonts w:cs="Arial"/>
          <w:szCs w:val="28"/>
        </w:rPr>
        <w:t xml:space="preserve"> </w:t>
      </w:r>
      <w:r w:rsidRPr="008F5D40">
        <w:rPr>
          <w:rFonts w:cs="Arial"/>
          <w:szCs w:val="28"/>
        </w:rPr>
        <w:t>в том числе по</w:t>
      </w:r>
      <w:r w:rsidR="008F5D40">
        <w:rPr>
          <w:rFonts w:cs="Arial"/>
          <w:szCs w:val="28"/>
        </w:rPr>
        <w:t xml:space="preserve"> </w:t>
      </w:r>
      <w:r w:rsidR="008F5D40" w:rsidRPr="008F5D40">
        <w:rPr>
          <w:rFonts w:cs="Arial"/>
          <w:szCs w:val="28"/>
        </w:rPr>
        <w:t>года</w:t>
      </w:r>
      <w:r w:rsidRPr="008F5D40">
        <w:rPr>
          <w:rFonts w:cs="Arial"/>
          <w:szCs w:val="28"/>
        </w:rPr>
        <w:t>м:</w:t>
      </w:r>
    </w:p>
    <w:p w:rsidR="000A701D" w:rsidRPr="008F5D40" w:rsidRDefault="000A701D" w:rsidP="00256191">
      <w:pPr>
        <w:suppressAutoHyphens/>
        <w:ind w:firstLine="709"/>
        <w:rPr>
          <w:rFonts w:cs="Arial"/>
          <w:szCs w:val="28"/>
        </w:rPr>
      </w:pPr>
      <w:r w:rsidRPr="008F5D40">
        <w:rPr>
          <w:rFonts w:cs="Arial"/>
          <w:szCs w:val="28"/>
        </w:rPr>
        <w:t xml:space="preserve">2013 г. </w:t>
      </w:r>
      <w:r w:rsidR="008F5D40" w:rsidRPr="008F5D40">
        <w:rPr>
          <w:rFonts w:cs="Arial"/>
          <w:szCs w:val="28"/>
        </w:rPr>
        <w:t>-</w:t>
      </w:r>
      <w:r w:rsidRPr="008F5D40">
        <w:rPr>
          <w:rFonts w:cs="Arial"/>
          <w:szCs w:val="28"/>
        </w:rPr>
        <w:t xml:space="preserve"> </w:t>
      </w:r>
      <w:r w:rsidR="00AB3D2A" w:rsidRPr="008F5D40">
        <w:rPr>
          <w:rFonts w:cs="Arial"/>
          <w:szCs w:val="28"/>
        </w:rPr>
        <w:t>4 901</w:t>
      </w:r>
      <w:r w:rsidR="008F5D40">
        <w:rPr>
          <w:rFonts w:cs="Arial"/>
          <w:szCs w:val="28"/>
        </w:rPr>
        <w:t xml:space="preserve"> </w:t>
      </w:r>
      <w:r w:rsidR="00845FB5" w:rsidRPr="008F5D40">
        <w:rPr>
          <w:rFonts w:cs="Arial"/>
          <w:szCs w:val="28"/>
        </w:rPr>
        <w:t>315</w:t>
      </w:r>
      <w:r w:rsidR="00CD492B" w:rsidRPr="008F5D40">
        <w:rPr>
          <w:rFonts w:cs="Arial"/>
          <w:szCs w:val="28"/>
        </w:rPr>
        <w:t xml:space="preserve"> рублей</w:t>
      </w:r>
    </w:p>
    <w:p w:rsidR="00A54348" w:rsidRPr="008F5D40" w:rsidRDefault="00A54348" w:rsidP="00256191">
      <w:pPr>
        <w:suppressAutoHyphens/>
        <w:ind w:firstLine="709"/>
        <w:rPr>
          <w:rFonts w:cs="Arial"/>
          <w:szCs w:val="28"/>
        </w:rPr>
      </w:pPr>
      <w:r w:rsidRPr="008F5D40">
        <w:rPr>
          <w:rFonts w:cs="Arial"/>
          <w:szCs w:val="28"/>
        </w:rPr>
        <w:t xml:space="preserve">2014 г. </w:t>
      </w:r>
      <w:r w:rsidR="008F5D40" w:rsidRPr="008F5D40">
        <w:rPr>
          <w:rFonts w:cs="Arial"/>
          <w:szCs w:val="28"/>
        </w:rPr>
        <w:t>-</w:t>
      </w:r>
      <w:r w:rsidRPr="008F5D40">
        <w:rPr>
          <w:rFonts w:cs="Arial"/>
          <w:szCs w:val="28"/>
        </w:rPr>
        <w:t xml:space="preserve"> </w:t>
      </w:r>
      <w:r w:rsidR="00CB5DAD" w:rsidRPr="008F5D40">
        <w:rPr>
          <w:rFonts w:cs="Arial"/>
          <w:szCs w:val="28"/>
        </w:rPr>
        <w:t>1</w:t>
      </w:r>
      <w:r w:rsidR="008F5D40">
        <w:rPr>
          <w:rFonts w:cs="Arial"/>
          <w:szCs w:val="28"/>
        </w:rPr>
        <w:t xml:space="preserve"> </w:t>
      </w:r>
      <w:r w:rsidR="00CB5DAD" w:rsidRPr="008F5D40">
        <w:rPr>
          <w:rFonts w:cs="Arial"/>
          <w:szCs w:val="28"/>
        </w:rPr>
        <w:t>334</w:t>
      </w:r>
      <w:r w:rsidR="008F5D40">
        <w:rPr>
          <w:rFonts w:cs="Arial"/>
          <w:szCs w:val="28"/>
        </w:rPr>
        <w:t xml:space="preserve"> </w:t>
      </w:r>
      <w:r w:rsidR="000A701D" w:rsidRPr="008F5D40">
        <w:rPr>
          <w:rFonts w:cs="Arial"/>
          <w:szCs w:val="28"/>
        </w:rPr>
        <w:t>797</w:t>
      </w:r>
      <w:r w:rsidR="00CD492B" w:rsidRPr="008F5D40">
        <w:rPr>
          <w:rFonts w:cs="Arial"/>
          <w:szCs w:val="28"/>
        </w:rPr>
        <w:t xml:space="preserve"> рублей</w:t>
      </w:r>
    </w:p>
    <w:p w:rsidR="00A54348" w:rsidRPr="008F5D40" w:rsidRDefault="00A54348" w:rsidP="00256191">
      <w:pPr>
        <w:suppressAutoHyphens/>
        <w:ind w:firstLine="709"/>
        <w:rPr>
          <w:rFonts w:cs="Arial"/>
          <w:szCs w:val="28"/>
        </w:rPr>
      </w:pPr>
      <w:r w:rsidRPr="008F5D40">
        <w:rPr>
          <w:rFonts w:cs="Arial"/>
          <w:szCs w:val="28"/>
        </w:rPr>
        <w:t xml:space="preserve">2015 г. </w:t>
      </w:r>
      <w:r w:rsidR="008F5D40" w:rsidRPr="008F5D40">
        <w:rPr>
          <w:rFonts w:cs="Arial"/>
          <w:szCs w:val="28"/>
        </w:rPr>
        <w:t>-</w:t>
      </w:r>
      <w:r w:rsidRPr="008F5D40">
        <w:rPr>
          <w:rFonts w:cs="Arial"/>
          <w:szCs w:val="28"/>
        </w:rPr>
        <w:t xml:space="preserve"> </w:t>
      </w:r>
      <w:r w:rsidR="00EB4EF9" w:rsidRPr="008F5D40">
        <w:rPr>
          <w:rFonts w:cs="Arial"/>
          <w:szCs w:val="28"/>
        </w:rPr>
        <w:t>3</w:t>
      </w:r>
      <w:r w:rsidR="008F5D40">
        <w:rPr>
          <w:rFonts w:cs="Arial"/>
          <w:szCs w:val="28"/>
        </w:rPr>
        <w:t xml:space="preserve"> </w:t>
      </w:r>
      <w:r w:rsidR="00EB4EF9" w:rsidRPr="008F5D40">
        <w:rPr>
          <w:rFonts w:cs="Arial"/>
          <w:szCs w:val="28"/>
        </w:rPr>
        <w:t>320 658</w:t>
      </w:r>
      <w:r w:rsidR="008F5D40" w:rsidRPr="008F5D40">
        <w:rPr>
          <w:rFonts w:cs="Arial"/>
          <w:szCs w:val="28"/>
        </w:rPr>
        <w:t xml:space="preserve">, </w:t>
      </w:r>
      <w:r w:rsidR="00EB4EF9" w:rsidRPr="008F5D40">
        <w:rPr>
          <w:rFonts w:cs="Arial"/>
          <w:szCs w:val="28"/>
        </w:rPr>
        <w:t>97</w:t>
      </w:r>
      <w:r w:rsidR="00CD492B" w:rsidRPr="008F5D40">
        <w:rPr>
          <w:rFonts w:cs="Arial"/>
          <w:szCs w:val="28"/>
        </w:rPr>
        <w:t xml:space="preserve"> рублей</w:t>
      </w:r>
      <w:r w:rsidR="008E7234" w:rsidRPr="008F5D40">
        <w:rPr>
          <w:rFonts w:cs="Arial"/>
          <w:szCs w:val="28"/>
        </w:rPr>
        <w:t>.»;</w:t>
      </w:r>
    </w:p>
    <w:p w:rsidR="008F5D40" w:rsidRDefault="00A54348" w:rsidP="00256191">
      <w:pPr>
        <w:pStyle w:val="a3"/>
        <w:suppressAutoHyphens/>
        <w:ind w:left="0" w:firstLine="709"/>
        <w:rPr>
          <w:rFonts w:cs="Arial"/>
          <w:szCs w:val="28"/>
        </w:rPr>
      </w:pPr>
      <w:r w:rsidRPr="008F5D40">
        <w:rPr>
          <w:rFonts w:cs="Arial"/>
          <w:szCs w:val="28"/>
        </w:rPr>
        <w:t>-</w:t>
      </w:r>
      <w:r w:rsidR="008F5D40">
        <w:rPr>
          <w:rFonts w:cs="Arial"/>
          <w:szCs w:val="28"/>
        </w:rPr>
        <w:t xml:space="preserve"> </w:t>
      </w:r>
      <w:r w:rsidRPr="008F5D40">
        <w:rPr>
          <w:rFonts w:cs="Arial"/>
          <w:szCs w:val="28"/>
        </w:rPr>
        <w:t xml:space="preserve">раздел </w:t>
      </w:r>
      <w:r w:rsidR="00C11414" w:rsidRPr="008F5D40">
        <w:rPr>
          <w:rFonts w:cs="Arial"/>
          <w:szCs w:val="28"/>
        </w:rPr>
        <w:t>4</w:t>
      </w:r>
      <w:r w:rsidR="008F5D40">
        <w:rPr>
          <w:rFonts w:cs="Arial"/>
          <w:szCs w:val="28"/>
        </w:rPr>
        <w:t xml:space="preserve"> </w:t>
      </w:r>
      <w:r w:rsidRPr="008F5D40">
        <w:rPr>
          <w:rFonts w:cs="Arial"/>
          <w:szCs w:val="28"/>
        </w:rPr>
        <w:t xml:space="preserve">«Перечень </w:t>
      </w:r>
      <w:r w:rsidR="008E7234" w:rsidRPr="008F5D40">
        <w:rPr>
          <w:rFonts w:cs="Arial"/>
          <w:szCs w:val="28"/>
        </w:rPr>
        <w:t>программных мероприятий</w:t>
      </w:r>
      <w:r w:rsidR="00273ADE" w:rsidRPr="008F5D40">
        <w:rPr>
          <w:rFonts w:cs="Arial"/>
          <w:szCs w:val="28"/>
        </w:rPr>
        <w:t>» изложить в новой редакции (П</w:t>
      </w:r>
      <w:r w:rsidRPr="008F5D40">
        <w:rPr>
          <w:rFonts w:cs="Arial"/>
          <w:szCs w:val="28"/>
        </w:rPr>
        <w:t>риложение).</w:t>
      </w:r>
    </w:p>
    <w:p w:rsidR="003161B7" w:rsidRPr="008F5D40" w:rsidRDefault="00A54348" w:rsidP="00256191">
      <w:pPr>
        <w:suppressAutoHyphens/>
        <w:ind w:firstLine="709"/>
        <w:rPr>
          <w:rFonts w:cs="Arial"/>
        </w:rPr>
      </w:pPr>
      <w:r w:rsidRPr="008F5D40">
        <w:rPr>
          <w:rFonts w:cs="Arial"/>
          <w:szCs w:val="28"/>
        </w:rPr>
        <w:t xml:space="preserve">2. </w:t>
      </w:r>
      <w:r w:rsidR="003161B7" w:rsidRPr="008F5D40">
        <w:rPr>
          <w:rFonts w:cs="Arial"/>
          <w:szCs w:val="28"/>
        </w:rPr>
        <w:t xml:space="preserve">Признать утратившим силу постановление Администрации района «Петровск-Забайкальский </w:t>
      </w:r>
      <w:r w:rsidR="006B0DFA" w:rsidRPr="008F5D40">
        <w:rPr>
          <w:rFonts w:cs="Arial"/>
          <w:szCs w:val="28"/>
        </w:rPr>
        <w:t>район» от 19 августа</w:t>
      </w:r>
      <w:r w:rsidR="008F5D40">
        <w:rPr>
          <w:rFonts w:cs="Arial"/>
          <w:szCs w:val="28"/>
        </w:rPr>
        <w:t xml:space="preserve"> </w:t>
      </w:r>
      <w:r w:rsidR="006B0DFA" w:rsidRPr="008F5D40">
        <w:rPr>
          <w:rFonts w:cs="Arial"/>
          <w:szCs w:val="28"/>
        </w:rPr>
        <w:t>2015</w:t>
      </w:r>
      <w:r w:rsidR="008F5D40">
        <w:rPr>
          <w:rFonts w:cs="Arial"/>
          <w:szCs w:val="28"/>
        </w:rPr>
        <w:t xml:space="preserve"> </w:t>
      </w:r>
      <w:r w:rsidR="008F5D40" w:rsidRPr="008F5D40">
        <w:rPr>
          <w:rFonts w:cs="Arial"/>
          <w:szCs w:val="28"/>
        </w:rPr>
        <w:t>года</w:t>
      </w:r>
      <w:r w:rsidR="008F5D40">
        <w:rPr>
          <w:rFonts w:cs="Arial"/>
          <w:szCs w:val="28"/>
        </w:rPr>
        <w:t xml:space="preserve"> </w:t>
      </w:r>
      <w:r w:rsidR="008F5D40" w:rsidRPr="008F5D40">
        <w:rPr>
          <w:rFonts w:cs="Arial"/>
          <w:szCs w:val="28"/>
        </w:rPr>
        <w:t>№</w:t>
      </w:r>
      <w:r w:rsidR="008F5D40">
        <w:rPr>
          <w:rFonts w:cs="Arial"/>
          <w:szCs w:val="28"/>
        </w:rPr>
        <w:t xml:space="preserve"> </w:t>
      </w:r>
      <w:r w:rsidR="006B0DFA" w:rsidRPr="008F5D40">
        <w:rPr>
          <w:rFonts w:cs="Arial"/>
          <w:szCs w:val="28"/>
        </w:rPr>
        <w:t>349</w:t>
      </w:r>
      <w:r w:rsidR="003161B7" w:rsidRPr="008F5D40">
        <w:rPr>
          <w:rFonts w:cs="Arial"/>
          <w:szCs w:val="28"/>
        </w:rPr>
        <w:t xml:space="preserve"> «</w:t>
      </w:r>
      <w:r w:rsidR="003161B7" w:rsidRPr="008F5D40">
        <w:rPr>
          <w:rFonts w:cs="Arial"/>
        </w:rPr>
        <w:t>О внесении изменений в постановление Администрации муниципального района «Петровск-Забайкальский район» от 11 декабря 2013</w:t>
      </w:r>
      <w:r w:rsidR="008F5D40">
        <w:rPr>
          <w:rFonts w:cs="Arial"/>
        </w:rPr>
        <w:t xml:space="preserve"> </w:t>
      </w:r>
      <w:r w:rsidR="008F5D40" w:rsidRPr="008F5D40">
        <w:rPr>
          <w:rFonts w:cs="Arial"/>
        </w:rPr>
        <w:t>года</w:t>
      </w:r>
      <w:r w:rsidR="008F5D40">
        <w:rPr>
          <w:rFonts w:cs="Arial"/>
        </w:rPr>
        <w:t xml:space="preserve"> </w:t>
      </w:r>
      <w:r w:rsidR="008F5D40" w:rsidRPr="008F5D40">
        <w:rPr>
          <w:rFonts w:cs="Arial"/>
        </w:rPr>
        <w:t>№</w:t>
      </w:r>
      <w:r w:rsidR="008F5D40">
        <w:rPr>
          <w:rFonts w:cs="Arial"/>
        </w:rPr>
        <w:t xml:space="preserve"> </w:t>
      </w:r>
      <w:r w:rsidR="003161B7" w:rsidRPr="008F5D40">
        <w:rPr>
          <w:rFonts w:cs="Arial"/>
        </w:rPr>
        <w:t>616 «Об утверждении муниципальной</w:t>
      </w:r>
      <w:r w:rsidR="008F5D40">
        <w:rPr>
          <w:rFonts w:cs="Arial"/>
        </w:rPr>
        <w:t xml:space="preserve"> </w:t>
      </w:r>
      <w:r w:rsidR="003161B7" w:rsidRPr="008F5D40">
        <w:rPr>
          <w:rFonts w:cs="Arial"/>
        </w:rPr>
        <w:t>программы «Модернизация системы общего</w:t>
      </w:r>
      <w:r w:rsidR="008F5D40">
        <w:rPr>
          <w:rFonts w:cs="Arial"/>
        </w:rPr>
        <w:t xml:space="preserve"> </w:t>
      </w:r>
      <w:r w:rsidR="003161B7" w:rsidRPr="008F5D40">
        <w:rPr>
          <w:rFonts w:cs="Arial"/>
        </w:rPr>
        <w:t>образования муниципального района «Петровск-Забайкальский район» на 2013-2015 годы»</w:t>
      </w:r>
    </w:p>
    <w:p w:rsidR="008F5D40" w:rsidRDefault="003161B7" w:rsidP="00256191">
      <w:pPr>
        <w:pStyle w:val="a3"/>
        <w:suppressAutoHyphens/>
        <w:ind w:left="0" w:firstLine="709"/>
        <w:rPr>
          <w:rFonts w:cs="Arial"/>
          <w:szCs w:val="28"/>
        </w:rPr>
      </w:pPr>
      <w:r w:rsidRPr="008F5D40">
        <w:rPr>
          <w:rFonts w:cs="Arial"/>
          <w:szCs w:val="28"/>
        </w:rPr>
        <w:t xml:space="preserve">3. </w:t>
      </w:r>
      <w:r w:rsidR="008C4F59" w:rsidRPr="008F5D40">
        <w:rPr>
          <w:rFonts w:cs="Arial"/>
          <w:szCs w:val="28"/>
        </w:rPr>
        <w:t>Настоящее постановление</w:t>
      </w:r>
      <w:r w:rsidR="008F5D40">
        <w:rPr>
          <w:rFonts w:cs="Arial"/>
          <w:szCs w:val="28"/>
        </w:rPr>
        <w:t xml:space="preserve"> </w:t>
      </w:r>
      <w:r w:rsidR="008C4F59" w:rsidRPr="008F5D40">
        <w:rPr>
          <w:rFonts w:cs="Arial"/>
          <w:szCs w:val="28"/>
        </w:rPr>
        <w:t>опубликовать</w:t>
      </w:r>
      <w:r w:rsidR="008F5D40">
        <w:rPr>
          <w:rFonts w:cs="Arial"/>
          <w:szCs w:val="28"/>
        </w:rPr>
        <w:t xml:space="preserve"> </w:t>
      </w:r>
      <w:r w:rsidR="008C4F59" w:rsidRPr="008F5D40">
        <w:rPr>
          <w:rFonts w:cs="Arial"/>
          <w:szCs w:val="28"/>
        </w:rPr>
        <w:t>на информационном стенде муниципального района «Петровск-Забайкальский район» по адресу: Забайкальский край</w:t>
      </w:r>
      <w:r w:rsidR="008F5D40" w:rsidRPr="008F5D40">
        <w:rPr>
          <w:rFonts w:cs="Arial"/>
          <w:szCs w:val="28"/>
        </w:rPr>
        <w:t>,</w:t>
      </w:r>
      <w:r w:rsidR="008F5D40">
        <w:rPr>
          <w:rFonts w:cs="Arial"/>
          <w:szCs w:val="28"/>
        </w:rPr>
        <w:t xml:space="preserve"> </w:t>
      </w:r>
      <w:r w:rsidR="008C4F59" w:rsidRPr="008F5D40">
        <w:rPr>
          <w:rFonts w:cs="Arial"/>
          <w:szCs w:val="28"/>
        </w:rPr>
        <w:t>г. Петровск-Забайкальский</w:t>
      </w:r>
      <w:r w:rsidR="008F5D40" w:rsidRPr="008F5D40">
        <w:rPr>
          <w:rFonts w:cs="Arial"/>
          <w:szCs w:val="28"/>
        </w:rPr>
        <w:t>,</w:t>
      </w:r>
      <w:r w:rsidR="008F5D40">
        <w:rPr>
          <w:rFonts w:cs="Arial"/>
          <w:szCs w:val="28"/>
        </w:rPr>
        <w:t xml:space="preserve"> </w:t>
      </w:r>
      <w:r w:rsidR="008C4F59" w:rsidRPr="008F5D40">
        <w:rPr>
          <w:rFonts w:cs="Arial"/>
          <w:szCs w:val="28"/>
        </w:rPr>
        <w:t>ул. Горбачевского</w:t>
      </w:r>
      <w:r w:rsidR="008F5D40" w:rsidRPr="008F5D40">
        <w:rPr>
          <w:rFonts w:cs="Arial"/>
          <w:szCs w:val="28"/>
        </w:rPr>
        <w:t>,</w:t>
      </w:r>
      <w:r w:rsidR="008F5D40">
        <w:rPr>
          <w:rFonts w:cs="Arial"/>
          <w:szCs w:val="28"/>
        </w:rPr>
        <w:t xml:space="preserve"> </w:t>
      </w:r>
      <w:r w:rsidR="008C4F59" w:rsidRPr="008F5D40">
        <w:rPr>
          <w:rFonts w:cs="Arial"/>
          <w:szCs w:val="28"/>
        </w:rPr>
        <w:t xml:space="preserve">д.19 и </w:t>
      </w:r>
      <w:r w:rsidR="008C4F59" w:rsidRPr="008F5D40">
        <w:rPr>
          <w:rFonts w:cs="Arial"/>
          <w:szCs w:val="28"/>
        </w:rPr>
        <w:lastRenderedPageBreak/>
        <w:t xml:space="preserve">обнародовать на официальном сайте Администрации муниципального района «Петровск </w:t>
      </w:r>
      <w:r w:rsidR="008F5D40" w:rsidRPr="008F5D40">
        <w:rPr>
          <w:rFonts w:cs="Arial"/>
          <w:szCs w:val="28"/>
        </w:rPr>
        <w:t>-</w:t>
      </w:r>
      <w:r w:rsidR="008C4F59" w:rsidRPr="008F5D40">
        <w:rPr>
          <w:rFonts w:cs="Arial"/>
          <w:szCs w:val="28"/>
        </w:rPr>
        <w:t xml:space="preserve"> Забайкальский район.</w:t>
      </w:r>
    </w:p>
    <w:p w:rsidR="008C4F59" w:rsidRPr="008F5D40" w:rsidRDefault="008C4F59" w:rsidP="00256191">
      <w:pPr>
        <w:pStyle w:val="a3"/>
        <w:suppressAutoHyphens/>
        <w:ind w:left="0" w:firstLine="709"/>
        <w:rPr>
          <w:rFonts w:cs="Arial"/>
          <w:szCs w:val="28"/>
        </w:rPr>
      </w:pPr>
      <w:r w:rsidRPr="008F5D40">
        <w:rPr>
          <w:rFonts w:cs="Arial"/>
          <w:szCs w:val="28"/>
        </w:rPr>
        <w:t>4. Настоящее постановление вступает в силу после официального опубликования.</w:t>
      </w:r>
    </w:p>
    <w:p w:rsidR="00A54348" w:rsidRPr="008F5D40" w:rsidRDefault="00A54348" w:rsidP="00256191">
      <w:pPr>
        <w:pStyle w:val="a3"/>
        <w:suppressAutoHyphens/>
        <w:ind w:left="0" w:firstLine="709"/>
        <w:rPr>
          <w:rFonts w:cs="Arial"/>
          <w:szCs w:val="28"/>
        </w:rPr>
      </w:pPr>
    </w:p>
    <w:p w:rsidR="008C4F59" w:rsidRPr="008F5D40" w:rsidRDefault="008C4F59" w:rsidP="00256191">
      <w:pPr>
        <w:pStyle w:val="a3"/>
        <w:suppressAutoHyphens/>
        <w:ind w:left="0" w:firstLine="709"/>
        <w:rPr>
          <w:rFonts w:cs="Arial"/>
          <w:szCs w:val="28"/>
        </w:rPr>
      </w:pPr>
      <w:bookmarkStart w:id="0" w:name="_GoBack"/>
      <w:bookmarkEnd w:id="0"/>
    </w:p>
    <w:p w:rsidR="000423AC" w:rsidRPr="008F5D40" w:rsidRDefault="000423AC" w:rsidP="00256191">
      <w:pPr>
        <w:tabs>
          <w:tab w:val="left" w:pos="6078"/>
        </w:tabs>
        <w:suppressAutoHyphens/>
        <w:ind w:firstLine="709"/>
        <w:rPr>
          <w:rFonts w:cs="Arial"/>
          <w:szCs w:val="28"/>
        </w:rPr>
      </w:pPr>
    </w:p>
    <w:p w:rsidR="008F5D40" w:rsidRDefault="00A54348" w:rsidP="00256191">
      <w:pPr>
        <w:tabs>
          <w:tab w:val="left" w:pos="6078"/>
        </w:tabs>
        <w:suppressAutoHyphens/>
        <w:ind w:firstLine="0"/>
        <w:rPr>
          <w:rFonts w:cs="Arial"/>
          <w:szCs w:val="28"/>
        </w:rPr>
      </w:pPr>
      <w:r w:rsidRPr="008F5D40">
        <w:rPr>
          <w:rFonts w:cs="Arial"/>
          <w:szCs w:val="28"/>
        </w:rPr>
        <w:t>Глава</w:t>
      </w:r>
      <w:r w:rsidR="00250B2E" w:rsidRPr="008F5D40">
        <w:rPr>
          <w:rFonts w:cs="Arial"/>
          <w:szCs w:val="28"/>
        </w:rPr>
        <w:t xml:space="preserve"> муниципального</w:t>
      </w:r>
      <w:r w:rsidR="008F5D40">
        <w:rPr>
          <w:rFonts w:cs="Arial"/>
          <w:szCs w:val="28"/>
        </w:rPr>
        <w:t xml:space="preserve"> </w:t>
      </w:r>
      <w:r w:rsidRPr="008F5D40">
        <w:rPr>
          <w:rFonts w:cs="Arial"/>
          <w:szCs w:val="28"/>
        </w:rPr>
        <w:t>района</w:t>
      </w:r>
      <w:r w:rsidR="008F5D40">
        <w:rPr>
          <w:rFonts w:cs="Arial"/>
          <w:szCs w:val="28"/>
        </w:rPr>
        <w:tab/>
      </w:r>
      <w:r w:rsidR="008F5D40">
        <w:rPr>
          <w:rFonts w:cs="Arial"/>
          <w:szCs w:val="28"/>
        </w:rPr>
        <w:tab/>
      </w:r>
      <w:r w:rsidR="008F5D40">
        <w:rPr>
          <w:rFonts w:cs="Arial"/>
          <w:szCs w:val="28"/>
        </w:rPr>
        <w:tab/>
      </w:r>
      <w:r w:rsidR="008F5D40">
        <w:rPr>
          <w:rFonts w:cs="Arial"/>
          <w:szCs w:val="28"/>
        </w:rPr>
        <w:tab/>
      </w:r>
      <w:r w:rsidRPr="008F5D40">
        <w:rPr>
          <w:rFonts w:cs="Arial"/>
          <w:szCs w:val="28"/>
        </w:rPr>
        <w:t>А.И.Кузнецов</w:t>
      </w:r>
    </w:p>
    <w:p w:rsidR="008F5D40" w:rsidRDefault="008F5D40" w:rsidP="00256191">
      <w:pPr>
        <w:ind w:firstLine="0"/>
        <w:jc w:val="center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C81DB3" w:rsidRPr="008F5D40" w:rsidRDefault="00C81DB3" w:rsidP="00256191">
      <w:pPr>
        <w:tabs>
          <w:tab w:val="left" w:pos="6078"/>
        </w:tabs>
        <w:suppressAutoHyphens/>
        <w:ind w:right="4819" w:firstLine="0"/>
        <w:rPr>
          <w:rFonts w:ascii="Courier" w:hAnsi="Courier" w:cs="Arial"/>
          <w:szCs w:val="28"/>
        </w:rPr>
      </w:pPr>
      <w:r w:rsidRPr="008F5D40">
        <w:rPr>
          <w:rFonts w:ascii="Courier" w:hAnsi="Courier" w:cs="Arial"/>
          <w:szCs w:val="28"/>
        </w:rPr>
        <w:lastRenderedPageBreak/>
        <w:t>ПРИЛОЖЕНИЕ</w:t>
      </w:r>
      <w:r w:rsidR="008F5D40" w:rsidRPr="008F5D40">
        <w:rPr>
          <w:rFonts w:ascii="Courier" w:hAnsi="Courier" w:cs="Arial"/>
          <w:szCs w:val="28"/>
        </w:rPr>
        <w:t xml:space="preserve"> </w:t>
      </w:r>
      <w:r w:rsidRPr="008F5D40">
        <w:rPr>
          <w:rFonts w:ascii="Courier" w:hAnsi="Courier" w:cs="Arial"/>
          <w:szCs w:val="28"/>
        </w:rPr>
        <w:t>к постановлению Администрации</w:t>
      </w:r>
      <w:r w:rsidR="008F5D40" w:rsidRPr="008F5D40">
        <w:rPr>
          <w:rFonts w:ascii="Courier" w:hAnsi="Courier" w:cs="Arial"/>
          <w:szCs w:val="28"/>
        </w:rPr>
        <w:t xml:space="preserve"> </w:t>
      </w:r>
      <w:r w:rsidRPr="008F5D40">
        <w:rPr>
          <w:rFonts w:ascii="Courier" w:hAnsi="Courier" w:cs="Arial"/>
          <w:szCs w:val="28"/>
        </w:rPr>
        <w:t>муниципального</w:t>
      </w:r>
      <w:r w:rsidR="008F5D40" w:rsidRPr="008F5D40">
        <w:rPr>
          <w:rFonts w:ascii="Courier" w:hAnsi="Courier" w:cs="Arial"/>
          <w:szCs w:val="28"/>
        </w:rPr>
        <w:t xml:space="preserve"> </w:t>
      </w:r>
      <w:r w:rsidRPr="008F5D40">
        <w:rPr>
          <w:rFonts w:ascii="Courier" w:hAnsi="Courier" w:cs="Arial"/>
          <w:szCs w:val="28"/>
        </w:rPr>
        <w:t>района</w:t>
      </w:r>
      <w:r w:rsidR="008F5D40" w:rsidRPr="008F5D40">
        <w:rPr>
          <w:rFonts w:ascii="Courier" w:hAnsi="Courier" w:cs="Arial"/>
          <w:szCs w:val="28"/>
        </w:rPr>
        <w:t xml:space="preserve"> «</w:t>
      </w:r>
      <w:r w:rsidRPr="008F5D40">
        <w:rPr>
          <w:rFonts w:ascii="Courier" w:hAnsi="Courier" w:cs="Arial"/>
          <w:szCs w:val="28"/>
        </w:rPr>
        <w:t>Петровск-Забайкальский район»</w:t>
      </w:r>
      <w:r w:rsidR="008F5D40" w:rsidRPr="008F5D40">
        <w:rPr>
          <w:rFonts w:ascii="Courier" w:hAnsi="Courier" w:cs="Arial"/>
          <w:szCs w:val="28"/>
        </w:rPr>
        <w:t xml:space="preserve"> </w:t>
      </w:r>
      <w:r w:rsidR="00342FBE" w:rsidRPr="008F5D40">
        <w:rPr>
          <w:rFonts w:ascii="Courier" w:hAnsi="Courier" w:cs="Arial"/>
          <w:szCs w:val="28"/>
        </w:rPr>
        <w:t>от 04 мая</w:t>
      </w:r>
      <w:r w:rsidR="008F5D40" w:rsidRPr="008F5D40">
        <w:rPr>
          <w:rFonts w:ascii="Courier" w:hAnsi="Courier" w:cs="Arial"/>
          <w:szCs w:val="28"/>
        </w:rPr>
        <w:t xml:space="preserve"> </w:t>
      </w:r>
      <w:r w:rsidR="009240FB" w:rsidRPr="008F5D40">
        <w:rPr>
          <w:rFonts w:ascii="Courier" w:hAnsi="Courier" w:cs="Arial"/>
          <w:szCs w:val="28"/>
        </w:rPr>
        <w:t>201</w:t>
      </w:r>
      <w:r w:rsidR="006B0DFA" w:rsidRPr="008F5D40">
        <w:rPr>
          <w:rFonts w:ascii="Courier" w:hAnsi="Courier" w:cs="Arial"/>
          <w:szCs w:val="28"/>
        </w:rPr>
        <w:t>6</w:t>
      </w:r>
      <w:r w:rsidR="008F5D40" w:rsidRPr="008F5D40">
        <w:rPr>
          <w:rFonts w:ascii="Courier" w:hAnsi="Courier" w:cs="Arial"/>
          <w:szCs w:val="28"/>
        </w:rPr>
        <w:t xml:space="preserve"> года № </w:t>
      </w:r>
      <w:r w:rsidR="00342FBE" w:rsidRPr="008F5D40">
        <w:rPr>
          <w:rFonts w:ascii="Courier" w:hAnsi="Courier" w:cs="Arial"/>
          <w:szCs w:val="28"/>
        </w:rPr>
        <w:t>251</w:t>
      </w:r>
      <w:r w:rsidR="008F5D40" w:rsidRPr="008F5D40">
        <w:rPr>
          <w:rFonts w:ascii="Courier" w:hAnsi="Courier" w:cs="Arial"/>
          <w:szCs w:val="28"/>
        </w:rPr>
        <w:t xml:space="preserve"> </w:t>
      </w:r>
    </w:p>
    <w:p w:rsidR="008F5D40" w:rsidRDefault="008F5D40" w:rsidP="00256191">
      <w:pPr>
        <w:tabs>
          <w:tab w:val="left" w:pos="6078"/>
        </w:tabs>
        <w:suppressAutoHyphens/>
        <w:ind w:firstLine="709"/>
        <w:rPr>
          <w:rFonts w:cs="Arial"/>
          <w:szCs w:val="28"/>
        </w:rPr>
      </w:pPr>
    </w:p>
    <w:p w:rsidR="008F5D40" w:rsidRPr="008F5D40" w:rsidRDefault="008F5D40" w:rsidP="00256191">
      <w:pPr>
        <w:tabs>
          <w:tab w:val="left" w:pos="6078"/>
        </w:tabs>
        <w:suppressAutoHyphens/>
        <w:ind w:firstLine="709"/>
        <w:rPr>
          <w:rFonts w:cs="Arial"/>
          <w:szCs w:val="28"/>
        </w:rPr>
      </w:pPr>
    </w:p>
    <w:p w:rsidR="00C81DB3" w:rsidRPr="008F5D40" w:rsidRDefault="00C81DB3" w:rsidP="00256191">
      <w:pPr>
        <w:pStyle w:val="2"/>
      </w:pPr>
      <w:r w:rsidRPr="008F5D40">
        <w:t>4. Перечень программных мероприятий</w:t>
      </w:r>
    </w:p>
    <w:p w:rsidR="00C81DB3" w:rsidRPr="008F5D40" w:rsidRDefault="00C81DB3" w:rsidP="00256191">
      <w:pPr>
        <w:tabs>
          <w:tab w:val="left" w:pos="6078"/>
        </w:tabs>
        <w:suppressAutoHyphens/>
        <w:ind w:firstLine="709"/>
        <w:rPr>
          <w:rFonts w:cs="Arial"/>
          <w:szCs w:val="28"/>
        </w:rPr>
      </w:pPr>
    </w:p>
    <w:p w:rsidR="00C81DB3" w:rsidRPr="008F5D40" w:rsidRDefault="00C81DB3" w:rsidP="00256191">
      <w:pPr>
        <w:tabs>
          <w:tab w:val="left" w:pos="6078"/>
        </w:tabs>
        <w:suppressAutoHyphens/>
        <w:ind w:firstLine="709"/>
        <w:rPr>
          <w:rFonts w:cs="Arial"/>
          <w:szCs w:val="28"/>
        </w:rPr>
      </w:pP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545"/>
        <w:gridCol w:w="1418"/>
        <w:gridCol w:w="1275"/>
        <w:gridCol w:w="1134"/>
        <w:gridCol w:w="1275"/>
      </w:tblGrid>
      <w:tr w:rsidR="00174881" w:rsidRPr="008F5D40" w:rsidTr="008F5D40">
        <w:trPr>
          <w:trHeight w:val="315"/>
        </w:trPr>
        <w:tc>
          <w:tcPr>
            <w:tcW w:w="992" w:type="dxa"/>
            <w:vMerge w:val="restart"/>
            <w:shd w:val="clear" w:color="auto" w:fill="auto"/>
            <w:hideMark/>
          </w:tcPr>
          <w:p w:rsidR="00174881" w:rsidRPr="008F5D40" w:rsidRDefault="008F5D40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 xml:space="preserve">№ </w:t>
            </w:r>
            <w:r w:rsidR="00174881" w:rsidRPr="008F5D40">
              <w:rPr>
                <w:rFonts w:cs="Arial"/>
                <w:szCs w:val="20"/>
              </w:rPr>
              <w:t>п/п</w:t>
            </w:r>
          </w:p>
        </w:tc>
        <w:tc>
          <w:tcPr>
            <w:tcW w:w="3545" w:type="dxa"/>
            <w:vMerge w:val="restart"/>
            <w:shd w:val="clear" w:color="auto" w:fill="auto"/>
            <w:hideMark/>
          </w:tcPr>
          <w:p w:rsidR="00174881" w:rsidRPr="008F5D40" w:rsidRDefault="00174881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Наименование мероприятия</w:t>
            </w:r>
          </w:p>
        </w:tc>
        <w:tc>
          <w:tcPr>
            <w:tcW w:w="5102" w:type="dxa"/>
            <w:gridSpan w:val="4"/>
            <w:shd w:val="clear" w:color="auto" w:fill="auto"/>
            <w:hideMark/>
          </w:tcPr>
          <w:p w:rsidR="008F5D40" w:rsidRPr="008F5D40" w:rsidRDefault="00174881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Потребность в финансовых ресурсах</w:t>
            </w:r>
            <w:r w:rsidR="008F5D40" w:rsidRPr="008F5D40">
              <w:rPr>
                <w:rFonts w:cs="Arial"/>
                <w:szCs w:val="20"/>
              </w:rPr>
              <w:t xml:space="preserve">, </w:t>
            </w:r>
          </w:p>
          <w:p w:rsidR="00174881" w:rsidRPr="008F5D40" w:rsidRDefault="00174881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руб.</w:t>
            </w:r>
          </w:p>
        </w:tc>
      </w:tr>
      <w:tr w:rsidR="00174881" w:rsidRPr="008F5D40" w:rsidTr="008F5D40">
        <w:trPr>
          <w:trHeight w:val="315"/>
        </w:trPr>
        <w:tc>
          <w:tcPr>
            <w:tcW w:w="992" w:type="dxa"/>
            <w:vMerge/>
            <w:shd w:val="clear" w:color="auto" w:fill="auto"/>
            <w:hideMark/>
          </w:tcPr>
          <w:p w:rsidR="00174881" w:rsidRPr="008F5D40" w:rsidRDefault="00174881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3545" w:type="dxa"/>
            <w:vMerge/>
            <w:shd w:val="clear" w:color="auto" w:fill="auto"/>
            <w:hideMark/>
          </w:tcPr>
          <w:p w:rsidR="00174881" w:rsidRPr="008F5D40" w:rsidRDefault="00174881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74881" w:rsidRPr="008F5D40" w:rsidRDefault="00174881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всего</w:t>
            </w:r>
          </w:p>
        </w:tc>
        <w:tc>
          <w:tcPr>
            <w:tcW w:w="3684" w:type="dxa"/>
            <w:gridSpan w:val="3"/>
            <w:shd w:val="clear" w:color="auto" w:fill="auto"/>
            <w:noWrap/>
            <w:hideMark/>
          </w:tcPr>
          <w:p w:rsidR="00174881" w:rsidRPr="008F5D40" w:rsidRDefault="00174881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в том числе по</w:t>
            </w:r>
            <w:r w:rsidR="008F5D40" w:rsidRPr="008F5D40">
              <w:rPr>
                <w:rFonts w:cs="Arial"/>
                <w:szCs w:val="20"/>
              </w:rPr>
              <w:t xml:space="preserve"> года</w:t>
            </w:r>
            <w:r w:rsidRPr="008F5D40">
              <w:rPr>
                <w:rFonts w:cs="Arial"/>
                <w:szCs w:val="20"/>
              </w:rPr>
              <w:t>м</w:t>
            </w:r>
          </w:p>
        </w:tc>
      </w:tr>
      <w:tr w:rsidR="00174881" w:rsidRPr="008F5D40" w:rsidTr="008F5D40">
        <w:trPr>
          <w:trHeight w:val="315"/>
        </w:trPr>
        <w:tc>
          <w:tcPr>
            <w:tcW w:w="992" w:type="dxa"/>
            <w:vMerge/>
            <w:shd w:val="clear" w:color="auto" w:fill="auto"/>
            <w:hideMark/>
          </w:tcPr>
          <w:p w:rsidR="00174881" w:rsidRPr="008F5D40" w:rsidRDefault="00174881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3545" w:type="dxa"/>
            <w:vMerge/>
            <w:shd w:val="clear" w:color="auto" w:fill="auto"/>
            <w:hideMark/>
          </w:tcPr>
          <w:p w:rsidR="00174881" w:rsidRPr="008F5D40" w:rsidRDefault="00174881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74881" w:rsidRPr="008F5D40" w:rsidRDefault="00174881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174881" w:rsidRPr="008F5D40" w:rsidRDefault="00174881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2013 г.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4881" w:rsidRPr="008F5D40" w:rsidRDefault="00174881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2014 г.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74881" w:rsidRPr="008F5D40" w:rsidRDefault="00174881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2015 г.</w:t>
            </w:r>
          </w:p>
        </w:tc>
      </w:tr>
      <w:tr w:rsidR="00174881" w:rsidRPr="008F5D40" w:rsidTr="008F5D40">
        <w:trPr>
          <w:trHeight w:val="315"/>
        </w:trPr>
        <w:tc>
          <w:tcPr>
            <w:tcW w:w="992" w:type="dxa"/>
            <w:shd w:val="clear" w:color="auto" w:fill="auto"/>
            <w:noWrap/>
            <w:hideMark/>
          </w:tcPr>
          <w:p w:rsidR="00174881" w:rsidRPr="008F5D40" w:rsidRDefault="00174881" w:rsidP="00256191">
            <w:pPr>
              <w:suppressAutoHyphens/>
              <w:ind w:firstLine="0"/>
              <w:rPr>
                <w:rFonts w:cs="Arial"/>
                <w:bCs/>
              </w:rPr>
            </w:pPr>
            <w:r w:rsidRPr="008F5D40">
              <w:rPr>
                <w:rFonts w:cs="Arial"/>
                <w:bCs/>
              </w:rPr>
              <w:t>1.</w:t>
            </w:r>
          </w:p>
        </w:tc>
        <w:tc>
          <w:tcPr>
            <w:tcW w:w="8647" w:type="dxa"/>
            <w:gridSpan w:val="5"/>
            <w:shd w:val="clear" w:color="auto" w:fill="auto"/>
            <w:hideMark/>
          </w:tcPr>
          <w:p w:rsidR="00174881" w:rsidRPr="008F5D40" w:rsidRDefault="00174881" w:rsidP="00256191">
            <w:pPr>
              <w:suppressAutoHyphens/>
              <w:ind w:firstLine="0"/>
              <w:rPr>
                <w:rFonts w:cs="Arial"/>
                <w:bCs/>
              </w:rPr>
            </w:pPr>
            <w:r w:rsidRPr="008F5D40">
              <w:rPr>
                <w:rFonts w:cs="Arial"/>
                <w:bCs/>
              </w:rPr>
              <w:t>Создание современной образовательной инфраструктуры</w:t>
            </w:r>
          </w:p>
        </w:tc>
      </w:tr>
      <w:tr w:rsidR="0083321D" w:rsidRPr="008F5D40" w:rsidTr="008F5D40">
        <w:trPr>
          <w:trHeight w:val="784"/>
        </w:trPr>
        <w:tc>
          <w:tcPr>
            <w:tcW w:w="992" w:type="dxa"/>
            <w:shd w:val="clear" w:color="auto" w:fill="auto"/>
            <w:noWrap/>
            <w:hideMark/>
          </w:tcPr>
          <w:p w:rsidR="0083321D" w:rsidRPr="008F5D40" w:rsidRDefault="0083321D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</w:t>
            </w:r>
          </w:p>
        </w:tc>
        <w:tc>
          <w:tcPr>
            <w:tcW w:w="3545" w:type="dxa"/>
            <w:shd w:val="clear" w:color="auto" w:fill="auto"/>
            <w:hideMark/>
          </w:tcPr>
          <w:p w:rsidR="0083321D" w:rsidRPr="008F5D40" w:rsidRDefault="0083321D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Капитальный ремонт зданий</w:t>
            </w:r>
            <w:r w:rsidR="008F5D40" w:rsidRPr="008F5D40">
              <w:rPr>
                <w:rFonts w:cs="Arial"/>
              </w:rPr>
              <w:t xml:space="preserve">, </w:t>
            </w:r>
            <w:r w:rsidRPr="008F5D40">
              <w:rPr>
                <w:rFonts w:cs="Arial"/>
              </w:rPr>
              <w:t>сооружений общеобразовательных учреждений</w:t>
            </w:r>
            <w:r w:rsidR="008F5D40" w:rsidRPr="008F5D40">
              <w:rPr>
                <w:rFonts w:cs="Arial"/>
              </w:rPr>
              <w:t xml:space="preserve">, </w:t>
            </w:r>
            <w:r w:rsidRPr="008F5D40">
              <w:rPr>
                <w:rFonts w:cs="Arial"/>
              </w:rPr>
              <w:t>в т.ч.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321D" w:rsidRPr="008F5D40" w:rsidRDefault="00DD3A87" w:rsidP="00256191">
            <w:pPr>
              <w:suppressAutoHyphens/>
              <w:ind w:firstLine="0"/>
              <w:rPr>
                <w:rFonts w:cs="Arial"/>
                <w:szCs w:val="20"/>
                <w:highlight w:val="yellow"/>
              </w:rPr>
            </w:pPr>
            <w:r w:rsidRPr="008F5D40">
              <w:rPr>
                <w:rFonts w:cs="Arial"/>
                <w:szCs w:val="20"/>
              </w:rPr>
              <w:t>9 431</w:t>
            </w:r>
            <w:r w:rsidR="00B72D30" w:rsidRPr="008F5D40">
              <w:rPr>
                <w:rFonts w:cs="Arial"/>
                <w:szCs w:val="20"/>
              </w:rPr>
              <w:t>770</w:t>
            </w:r>
            <w:r w:rsidR="008F5D40" w:rsidRPr="008F5D40">
              <w:rPr>
                <w:rFonts w:cs="Arial"/>
                <w:szCs w:val="20"/>
              </w:rPr>
              <w:t xml:space="preserve">, </w:t>
            </w:r>
            <w:r w:rsidR="00B72D30" w:rsidRPr="008F5D40">
              <w:rPr>
                <w:rFonts w:cs="Arial"/>
                <w:szCs w:val="20"/>
              </w:rPr>
              <w:t>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3321D" w:rsidRPr="008F5D40" w:rsidRDefault="000C49B6" w:rsidP="00256191">
            <w:pPr>
              <w:suppressAutoHyphens/>
              <w:ind w:firstLine="0"/>
              <w:rPr>
                <w:rFonts w:cs="Arial"/>
                <w:szCs w:val="20"/>
                <w:highlight w:val="yellow"/>
              </w:rPr>
            </w:pPr>
            <w:r w:rsidRPr="008F5D40">
              <w:rPr>
                <w:rFonts w:cs="Arial"/>
                <w:szCs w:val="20"/>
              </w:rPr>
              <w:t>4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901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="0083321D" w:rsidRPr="008F5D40">
              <w:rPr>
                <w:rFonts w:cs="Arial"/>
                <w:szCs w:val="20"/>
              </w:rPr>
              <w:t>315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3321D" w:rsidRPr="008F5D40" w:rsidRDefault="0083321D" w:rsidP="00256191">
            <w:pPr>
              <w:suppressAutoHyphens/>
              <w:ind w:firstLine="0"/>
              <w:rPr>
                <w:rFonts w:cs="Arial"/>
                <w:szCs w:val="20"/>
                <w:highlight w:val="yellow"/>
              </w:rPr>
            </w:pPr>
            <w:r w:rsidRPr="008F5D40">
              <w:rPr>
                <w:rFonts w:cs="Arial"/>
                <w:szCs w:val="20"/>
              </w:rPr>
              <w:t>1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334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797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F5D40" w:rsidRPr="008F5D40" w:rsidRDefault="00B72D30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3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195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658</w:t>
            </w:r>
            <w:r w:rsidR="008F5D40" w:rsidRPr="008F5D40">
              <w:rPr>
                <w:rFonts w:cs="Arial"/>
                <w:szCs w:val="20"/>
              </w:rPr>
              <w:t xml:space="preserve">, </w:t>
            </w:r>
            <w:r w:rsidRPr="008F5D40">
              <w:rPr>
                <w:rFonts w:cs="Arial"/>
                <w:szCs w:val="20"/>
              </w:rPr>
              <w:t>97</w:t>
            </w:r>
          </w:p>
          <w:p w:rsidR="0083321D" w:rsidRPr="008F5D40" w:rsidRDefault="0083321D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</w:tr>
      <w:tr w:rsidR="0083321D" w:rsidRPr="008F5D40" w:rsidTr="008F5D40">
        <w:trPr>
          <w:trHeight w:val="513"/>
        </w:trPr>
        <w:tc>
          <w:tcPr>
            <w:tcW w:w="992" w:type="dxa"/>
            <w:shd w:val="clear" w:color="auto" w:fill="auto"/>
            <w:noWrap/>
            <w:hideMark/>
          </w:tcPr>
          <w:p w:rsidR="0083321D" w:rsidRPr="008F5D40" w:rsidRDefault="0083321D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1.1.1.</w:t>
            </w:r>
          </w:p>
        </w:tc>
        <w:tc>
          <w:tcPr>
            <w:tcW w:w="3545" w:type="dxa"/>
            <w:shd w:val="clear" w:color="auto" w:fill="auto"/>
            <w:hideMark/>
          </w:tcPr>
          <w:p w:rsidR="0083321D" w:rsidRPr="008F5D40" w:rsidRDefault="0069370E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Ремонт окон</w:t>
            </w:r>
            <w:r w:rsidR="0083321D" w:rsidRPr="008F5D40">
              <w:rPr>
                <w:rFonts w:cs="Arial"/>
              </w:rPr>
              <w:t xml:space="preserve"> в МОУ СОШ п.Тарбагатай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321D" w:rsidRPr="008F5D40" w:rsidRDefault="0069370E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500 000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3321D" w:rsidRPr="008F5D40" w:rsidRDefault="0069370E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500 000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3321D" w:rsidRPr="008F5D40" w:rsidRDefault="008F5D40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3321D" w:rsidRPr="008F5D40" w:rsidRDefault="0083321D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</w:tr>
      <w:tr w:rsidR="000C49B6" w:rsidRPr="008F5D40" w:rsidTr="008F5D40">
        <w:trPr>
          <w:trHeight w:val="513"/>
        </w:trPr>
        <w:tc>
          <w:tcPr>
            <w:tcW w:w="992" w:type="dxa"/>
            <w:shd w:val="clear" w:color="auto" w:fill="auto"/>
            <w:noWrap/>
          </w:tcPr>
          <w:p w:rsidR="000C49B6" w:rsidRPr="008F5D40" w:rsidRDefault="000C49B6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1.1.2.</w:t>
            </w:r>
          </w:p>
        </w:tc>
        <w:tc>
          <w:tcPr>
            <w:tcW w:w="3545" w:type="dxa"/>
            <w:shd w:val="clear" w:color="auto" w:fill="auto"/>
          </w:tcPr>
          <w:p w:rsidR="000C49B6" w:rsidRPr="008F5D40" w:rsidRDefault="0069370E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Ремонт канализации в МОУ СОШ п.Тарбагатай</w:t>
            </w:r>
          </w:p>
        </w:tc>
        <w:tc>
          <w:tcPr>
            <w:tcW w:w="1418" w:type="dxa"/>
            <w:shd w:val="clear" w:color="auto" w:fill="auto"/>
            <w:noWrap/>
          </w:tcPr>
          <w:p w:rsidR="000C49B6" w:rsidRPr="008F5D40" w:rsidRDefault="0069370E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750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</w:tcPr>
          <w:p w:rsidR="000C49B6" w:rsidRPr="008F5D40" w:rsidRDefault="0069370E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750 000</w:t>
            </w:r>
          </w:p>
        </w:tc>
        <w:tc>
          <w:tcPr>
            <w:tcW w:w="1134" w:type="dxa"/>
            <w:shd w:val="clear" w:color="auto" w:fill="auto"/>
            <w:noWrap/>
          </w:tcPr>
          <w:p w:rsidR="000C49B6" w:rsidRPr="008F5D40" w:rsidRDefault="000C49B6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0C49B6" w:rsidRPr="008F5D40" w:rsidRDefault="000C49B6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</w:tr>
      <w:tr w:rsidR="000C49B6" w:rsidRPr="008F5D40" w:rsidTr="008F5D40">
        <w:trPr>
          <w:trHeight w:val="513"/>
        </w:trPr>
        <w:tc>
          <w:tcPr>
            <w:tcW w:w="992" w:type="dxa"/>
            <w:shd w:val="clear" w:color="auto" w:fill="auto"/>
            <w:noWrap/>
          </w:tcPr>
          <w:p w:rsidR="000C49B6" w:rsidRPr="008F5D40" w:rsidRDefault="000C49B6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1.1.3.</w:t>
            </w:r>
          </w:p>
        </w:tc>
        <w:tc>
          <w:tcPr>
            <w:tcW w:w="3545" w:type="dxa"/>
            <w:shd w:val="clear" w:color="auto" w:fill="auto"/>
          </w:tcPr>
          <w:p w:rsidR="000C49B6" w:rsidRPr="008F5D40" w:rsidRDefault="0069370E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Ремонт канализации в МОУ СОШ п.Тарбагатай</w:t>
            </w:r>
          </w:p>
        </w:tc>
        <w:tc>
          <w:tcPr>
            <w:tcW w:w="1418" w:type="dxa"/>
            <w:shd w:val="clear" w:color="auto" w:fill="auto"/>
            <w:noWrap/>
          </w:tcPr>
          <w:p w:rsidR="000C49B6" w:rsidRPr="008F5D40" w:rsidRDefault="0069370E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800 000</w:t>
            </w:r>
          </w:p>
        </w:tc>
        <w:tc>
          <w:tcPr>
            <w:tcW w:w="1275" w:type="dxa"/>
            <w:shd w:val="clear" w:color="auto" w:fill="auto"/>
            <w:noWrap/>
          </w:tcPr>
          <w:p w:rsidR="000C49B6" w:rsidRPr="008F5D40" w:rsidRDefault="0069370E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800 000</w:t>
            </w:r>
          </w:p>
        </w:tc>
        <w:tc>
          <w:tcPr>
            <w:tcW w:w="1134" w:type="dxa"/>
            <w:shd w:val="clear" w:color="auto" w:fill="auto"/>
            <w:noWrap/>
          </w:tcPr>
          <w:p w:rsidR="000C49B6" w:rsidRPr="008F5D40" w:rsidRDefault="000C49B6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0C49B6" w:rsidRPr="008F5D40" w:rsidRDefault="000C49B6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</w:tr>
      <w:tr w:rsidR="000C49B6" w:rsidRPr="008F5D40" w:rsidTr="008F5D40">
        <w:trPr>
          <w:trHeight w:val="513"/>
        </w:trPr>
        <w:tc>
          <w:tcPr>
            <w:tcW w:w="992" w:type="dxa"/>
            <w:shd w:val="clear" w:color="auto" w:fill="auto"/>
            <w:noWrap/>
          </w:tcPr>
          <w:p w:rsidR="000C49B6" w:rsidRPr="008F5D40" w:rsidRDefault="000C49B6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1.1.4.</w:t>
            </w:r>
          </w:p>
        </w:tc>
        <w:tc>
          <w:tcPr>
            <w:tcW w:w="3545" w:type="dxa"/>
            <w:shd w:val="clear" w:color="auto" w:fill="auto"/>
          </w:tcPr>
          <w:p w:rsidR="000C49B6" w:rsidRPr="008F5D40" w:rsidRDefault="0069370E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Ремонт окон в МОУ СОШ п.Тарбагатай</w:t>
            </w:r>
          </w:p>
        </w:tc>
        <w:tc>
          <w:tcPr>
            <w:tcW w:w="1418" w:type="dxa"/>
            <w:shd w:val="clear" w:color="auto" w:fill="auto"/>
            <w:noWrap/>
          </w:tcPr>
          <w:p w:rsidR="000C49B6" w:rsidRPr="008F5D40" w:rsidRDefault="0069370E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1 238 700</w:t>
            </w:r>
          </w:p>
        </w:tc>
        <w:tc>
          <w:tcPr>
            <w:tcW w:w="1275" w:type="dxa"/>
            <w:shd w:val="clear" w:color="auto" w:fill="auto"/>
            <w:noWrap/>
          </w:tcPr>
          <w:p w:rsidR="000C49B6" w:rsidRPr="008F5D40" w:rsidRDefault="0069370E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 xml:space="preserve"> 1 238 700</w:t>
            </w:r>
          </w:p>
        </w:tc>
        <w:tc>
          <w:tcPr>
            <w:tcW w:w="1134" w:type="dxa"/>
            <w:shd w:val="clear" w:color="auto" w:fill="auto"/>
            <w:noWrap/>
          </w:tcPr>
          <w:p w:rsidR="000C49B6" w:rsidRPr="008F5D40" w:rsidRDefault="000C49B6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0C49B6" w:rsidRPr="008F5D40" w:rsidRDefault="000C49B6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</w:tr>
      <w:tr w:rsidR="00E925E2" w:rsidRPr="008F5D40" w:rsidTr="008F5D40">
        <w:trPr>
          <w:trHeight w:val="507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1.1.5.</w:t>
            </w:r>
          </w:p>
        </w:tc>
        <w:tc>
          <w:tcPr>
            <w:tcW w:w="3545" w:type="dxa"/>
            <w:shd w:val="clear" w:color="auto" w:fill="auto"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Ремонт системы отопления МОУ ООШ л/у Катангар</w:t>
            </w:r>
          </w:p>
        </w:tc>
        <w:tc>
          <w:tcPr>
            <w:tcW w:w="1418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95 000</w:t>
            </w:r>
          </w:p>
        </w:tc>
        <w:tc>
          <w:tcPr>
            <w:tcW w:w="1275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95 000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8F5D40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</w:tr>
      <w:tr w:rsidR="00E925E2" w:rsidRPr="008F5D40" w:rsidTr="008F5D40">
        <w:trPr>
          <w:trHeight w:val="529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1.1.6.</w:t>
            </w:r>
          </w:p>
        </w:tc>
        <w:tc>
          <w:tcPr>
            <w:tcW w:w="3545" w:type="dxa"/>
            <w:shd w:val="clear" w:color="auto" w:fill="auto"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Ремонт</w:t>
            </w:r>
            <w:r w:rsidR="008F5D40" w:rsidRPr="008F5D40">
              <w:rPr>
                <w:rFonts w:cs="Arial"/>
              </w:rPr>
              <w:t xml:space="preserve"> </w:t>
            </w:r>
            <w:r w:rsidRPr="008F5D40">
              <w:rPr>
                <w:rFonts w:cs="Arial"/>
              </w:rPr>
              <w:t>системы отопления МОУ НОШ</w:t>
            </w:r>
            <w:r w:rsidR="008F5D40" w:rsidRPr="008F5D40">
              <w:rPr>
                <w:rFonts w:cs="Arial"/>
              </w:rPr>
              <w:t xml:space="preserve"> </w:t>
            </w:r>
            <w:r w:rsidRPr="008F5D40">
              <w:rPr>
                <w:rFonts w:cs="Arial"/>
              </w:rPr>
              <w:t>с. Красная Долина</w:t>
            </w:r>
          </w:p>
        </w:tc>
        <w:tc>
          <w:tcPr>
            <w:tcW w:w="1418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95 000</w:t>
            </w:r>
          </w:p>
        </w:tc>
        <w:tc>
          <w:tcPr>
            <w:tcW w:w="1275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95 000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8F5D40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</w:tr>
      <w:tr w:rsidR="00E925E2" w:rsidRPr="008F5D40" w:rsidTr="008F5D40">
        <w:trPr>
          <w:trHeight w:val="523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1.1.7.</w:t>
            </w:r>
          </w:p>
        </w:tc>
        <w:tc>
          <w:tcPr>
            <w:tcW w:w="3545" w:type="dxa"/>
            <w:shd w:val="clear" w:color="auto" w:fill="auto"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Ремонт электропроводки в здании МОУ НОШ с. Кули</w:t>
            </w:r>
          </w:p>
        </w:tc>
        <w:tc>
          <w:tcPr>
            <w:tcW w:w="1418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124 485</w:t>
            </w:r>
          </w:p>
        </w:tc>
        <w:tc>
          <w:tcPr>
            <w:tcW w:w="1275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124 485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8F5D40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</w:tr>
      <w:tr w:rsidR="00E925E2" w:rsidRPr="008F5D40" w:rsidTr="008F5D40">
        <w:trPr>
          <w:trHeight w:val="404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1.1.8.</w:t>
            </w:r>
          </w:p>
        </w:tc>
        <w:tc>
          <w:tcPr>
            <w:tcW w:w="3545" w:type="dxa"/>
            <w:shd w:val="clear" w:color="auto" w:fill="auto"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Ремонт электропроводки в здании МОУ ООШ с. Усть-Обор</w:t>
            </w:r>
          </w:p>
        </w:tc>
        <w:tc>
          <w:tcPr>
            <w:tcW w:w="1418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198 000</w:t>
            </w:r>
          </w:p>
        </w:tc>
        <w:tc>
          <w:tcPr>
            <w:tcW w:w="1275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198 000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8F5D40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</w:tr>
      <w:tr w:rsidR="00E925E2" w:rsidRPr="008F5D40" w:rsidTr="008F5D40">
        <w:trPr>
          <w:trHeight w:val="539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1.1.9.</w:t>
            </w:r>
          </w:p>
        </w:tc>
        <w:tc>
          <w:tcPr>
            <w:tcW w:w="3545" w:type="dxa"/>
            <w:shd w:val="clear" w:color="auto" w:fill="auto"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Приобретение стройматериалов</w:t>
            </w:r>
            <w:r w:rsidR="008F5D40" w:rsidRPr="008F5D40">
              <w:rPr>
                <w:rFonts w:cs="Arial"/>
              </w:rPr>
              <w:t xml:space="preserve"> </w:t>
            </w:r>
            <w:r w:rsidRPr="008F5D40">
              <w:rPr>
                <w:rFonts w:cs="Arial"/>
              </w:rPr>
              <w:t>в МОУ ДОД РДДТ п.Новопавловка</w:t>
            </w:r>
          </w:p>
        </w:tc>
        <w:tc>
          <w:tcPr>
            <w:tcW w:w="1418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352 269</w:t>
            </w:r>
          </w:p>
        </w:tc>
        <w:tc>
          <w:tcPr>
            <w:tcW w:w="1275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352269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8F5D40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</w:tr>
      <w:tr w:rsidR="00E925E2" w:rsidRPr="008F5D40" w:rsidTr="008F5D40">
        <w:trPr>
          <w:trHeight w:val="405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1.1.10.</w:t>
            </w:r>
          </w:p>
        </w:tc>
        <w:tc>
          <w:tcPr>
            <w:tcW w:w="3545" w:type="dxa"/>
            <w:shd w:val="clear" w:color="auto" w:fill="auto"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Ремонт кровлив здании МОУ ДОД РДДТ п.Новопавловка</w:t>
            </w:r>
          </w:p>
        </w:tc>
        <w:tc>
          <w:tcPr>
            <w:tcW w:w="1418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494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494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8F5D40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</w:tr>
      <w:tr w:rsidR="00E925E2" w:rsidRPr="008F5D40" w:rsidTr="008F5D40">
        <w:trPr>
          <w:trHeight w:val="697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1.1.11.</w:t>
            </w:r>
          </w:p>
        </w:tc>
        <w:tc>
          <w:tcPr>
            <w:tcW w:w="3545" w:type="dxa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Ремонт актового зала в здании МОУ ДОД РДДТ п.Новопавловка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156 000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156 000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8F5D40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</w:tr>
      <w:tr w:rsidR="00E925E2" w:rsidRPr="008F5D40" w:rsidTr="008F5D40">
        <w:trPr>
          <w:trHeight w:val="425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1.1.12.</w:t>
            </w:r>
          </w:p>
        </w:tc>
        <w:tc>
          <w:tcPr>
            <w:tcW w:w="3545" w:type="dxa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Ремонт перекрытия МОУ НОШ с. Кули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97 861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97 861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8F5D40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</w:tr>
      <w:tr w:rsidR="00E925E2" w:rsidRPr="008F5D40" w:rsidTr="008F5D40">
        <w:trPr>
          <w:trHeight w:val="274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1.1.13.</w:t>
            </w:r>
          </w:p>
        </w:tc>
        <w:tc>
          <w:tcPr>
            <w:tcW w:w="3545" w:type="dxa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Ремонт кровли</w:t>
            </w:r>
            <w:r w:rsidR="008F5D40" w:rsidRPr="008F5D40">
              <w:rPr>
                <w:rFonts w:cs="Arial"/>
              </w:rPr>
              <w:t xml:space="preserve">, </w:t>
            </w:r>
            <w:r w:rsidRPr="008F5D40">
              <w:rPr>
                <w:rFonts w:cs="Arial"/>
              </w:rPr>
              <w:t>перекрытия</w:t>
            </w:r>
            <w:r w:rsidR="008F5D40" w:rsidRPr="008F5D40">
              <w:rPr>
                <w:rFonts w:cs="Arial"/>
              </w:rPr>
              <w:t xml:space="preserve">, </w:t>
            </w:r>
            <w:r w:rsidRPr="008F5D40">
              <w:rPr>
                <w:rFonts w:cs="Arial"/>
              </w:rPr>
              <w:t>электропроводки</w:t>
            </w:r>
            <w:r w:rsidR="008F5D40" w:rsidRPr="008F5D40">
              <w:rPr>
                <w:rFonts w:cs="Arial"/>
              </w:rPr>
              <w:t xml:space="preserve">, </w:t>
            </w:r>
            <w:r w:rsidRPr="008F5D40">
              <w:rPr>
                <w:rFonts w:cs="Arial"/>
              </w:rPr>
              <w:t>системы отопления</w:t>
            </w:r>
            <w:r w:rsidR="008F5D40" w:rsidRPr="008F5D40">
              <w:rPr>
                <w:rFonts w:cs="Arial"/>
              </w:rPr>
              <w:t xml:space="preserve">, </w:t>
            </w:r>
            <w:r w:rsidRPr="008F5D40">
              <w:rPr>
                <w:rFonts w:cs="Arial"/>
              </w:rPr>
              <w:t xml:space="preserve">замена окон здания спортзала МОУ ООШ </w:t>
            </w:r>
            <w:r w:rsidRPr="008F5D40">
              <w:rPr>
                <w:rFonts w:cs="Arial"/>
              </w:rPr>
              <w:lastRenderedPageBreak/>
              <w:t>с. Катаево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lastRenderedPageBreak/>
              <w:t>1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366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485</w:t>
            </w:r>
            <w:r w:rsidR="008F5D40" w:rsidRPr="008F5D40">
              <w:rPr>
                <w:rFonts w:cs="Arial"/>
                <w:szCs w:val="20"/>
              </w:rPr>
              <w:t xml:space="preserve">, </w:t>
            </w:r>
            <w:r w:rsidRPr="008F5D40">
              <w:rPr>
                <w:rFonts w:cs="Arial"/>
                <w:szCs w:val="20"/>
              </w:rPr>
              <w:t>67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8F5D40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845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426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521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059</w:t>
            </w:r>
            <w:r w:rsidR="008F5D40" w:rsidRPr="008F5D40">
              <w:rPr>
                <w:rFonts w:cs="Arial"/>
                <w:szCs w:val="20"/>
              </w:rPr>
              <w:t xml:space="preserve">, </w:t>
            </w:r>
            <w:r w:rsidRPr="008F5D40">
              <w:rPr>
                <w:rFonts w:cs="Arial"/>
                <w:szCs w:val="20"/>
              </w:rPr>
              <w:t>67</w:t>
            </w:r>
          </w:p>
        </w:tc>
      </w:tr>
      <w:tr w:rsidR="00E925E2" w:rsidRPr="008F5D40" w:rsidTr="008F5D40">
        <w:trPr>
          <w:trHeight w:val="685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lastRenderedPageBreak/>
              <w:t>1.1.14.</w:t>
            </w:r>
          </w:p>
        </w:tc>
        <w:tc>
          <w:tcPr>
            <w:tcW w:w="3545" w:type="dxa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Обшивка стен</w:t>
            </w:r>
            <w:r w:rsidR="008F5D40" w:rsidRPr="008F5D40">
              <w:rPr>
                <w:rFonts w:cs="Arial"/>
              </w:rPr>
              <w:t xml:space="preserve">, </w:t>
            </w:r>
            <w:r w:rsidRPr="008F5D40">
              <w:rPr>
                <w:rFonts w:cs="Arial"/>
              </w:rPr>
              <w:t>замена окон МОУ НОШ</w:t>
            </w:r>
            <w:r w:rsidR="008F5D40" w:rsidRPr="008F5D40">
              <w:rPr>
                <w:rFonts w:cs="Arial"/>
              </w:rPr>
              <w:t xml:space="preserve"> </w:t>
            </w:r>
            <w:r w:rsidRPr="008F5D40">
              <w:rPr>
                <w:rFonts w:cs="Arial"/>
              </w:rPr>
              <w:t>с.Обор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335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000</w:t>
            </w:r>
            <w:r w:rsidR="008F5D40" w:rsidRPr="008F5D40">
              <w:rPr>
                <w:rFonts w:cs="Arial"/>
                <w:szCs w:val="20"/>
              </w:rPr>
              <w:t xml:space="preserve">, </w:t>
            </w:r>
            <w:r w:rsidRPr="008F5D40">
              <w:rPr>
                <w:rFonts w:cs="Arial"/>
                <w:szCs w:val="20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335 000</w:t>
            </w:r>
            <w:r w:rsidR="008F5D40" w:rsidRPr="008F5D40">
              <w:rPr>
                <w:rFonts w:cs="Arial"/>
                <w:szCs w:val="20"/>
              </w:rPr>
              <w:t xml:space="preserve">, </w:t>
            </w:r>
            <w:r w:rsidRPr="008F5D40">
              <w:rPr>
                <w:rFonts w:cs="Arial"/>
                <w:szCs w:val="20"/>
              </w:rPr>
              <w:t>00</w:t>
            </w:r>
          </w:p>
        </w:tc>
      </w:tr>
      <w:tr w:rsidR="00E925E2" w:rsidRPr="008F5D40" w:rsidTr="008F5D40">
        <w:trPr>
          <w:trHeight w:val="696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1.1.15.</w:t>
            </w:r>
          </w:p>
        </w:tc>
        <w:tc>
          <w:tcPr>
            <w:tcW w:w="3545" w:type="dxa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Ремонт здания столовой МОУ ООШ с.Усть-Обор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399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933</w:t>
            </w:r>
            <w:r w:rsidR="008F5D40" w:rsidRPr="008F5D40">
              <w:rPr>
                <w:rFonts w:cs="Arial"/>
                <w:szCs w:val="20"/>
              </w:rPr>
              <w:t xml:space="preserve">, </w:t>
            </w:r>
            <w:r w:rsidRPr="008F5D40">
              <w:rPr>
                <w:rFonts w:cs="Arial"/>
                <w:szCs w:val="20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399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933</w:t>
            </w:r>
            <w:r w:rsidR="008F5D40" w:rsidRPr="008F5D40">
              <w:rPr>
                <w:rFonts w:cs="Arial"/>
                <w:szCs w:val="20"/>
              </w:rPr>
              <w:t xml:space="preserve">, </w:t>
            </w:r>
            <w:r w:rsidRPr="008F5D40">
              <w:rPr>
                <w:rFonts w:cs="Arial"/>
                <w:szCs w:val="20"/>
              </w:rPr>
              <w:t>00</w:t>
            </w:r>
          </w:p>
        </w:tc>
      </w:tr>
      <w:tr w:rsidR="00E925E2" w:rsidRPr="008F5D40" w:rsidTr="008F5D40">
        <w:trPr>
          <w:trHeight w:val="541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1.1.16.</w:t>
            </w:r>
          </w:p>
        </w:tc>
        <w:tc>
          <w:tcPr>
            <w:tcW w:w="3545" w:type="dxa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Ремонт спортзала и благоустройство МОУ НОШ с. Зугмара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299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302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8F5D40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299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302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</w:tr>
      <w:tr w:rsidR="00E925E2" w:rsidRPr="008F5D40" w:rsidTr="008F5D40">
        <w:trPr>
          <w:trHeight w:val="649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1.1.17.</w:t>
            </w:r>
          </w:p>
        </w:tc>
        <w:tc>
          <w:tcPr>
            <w:tcW w:w="3545" w:type="dxa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Ремонт котла в МОУ НОШ с. Красная Долина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9 777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9 777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</w:tr>
      <w:tr w:rsidR="00E925E2" w:rsidRPr="008F5D40" w:rsidTr="008F5D40">
        <w:trPr>
          <w:trHeight w:val="751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1.1.18.</w:t>
            </w:r>
          </w:p>
        </w:tc>
        <w:tc>
          <w:tcPr>
            <w:tcW w:w="3545" w:type="dxa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Замена котла и ремонт оборудования в МОУ НОШ с. Красная Долина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96 292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96 292</w:t>
            </w:r>
          </w:p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</w:tr>
      <w:tr w:rsidR="00E925E2" w:rsidRPr="008F5D40" w:rsidTr="008F5D40">
        <w:trPr>
          <w:trHeight w:val="433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1.1.19.</w:t>
            </w:r>
          </w:p>
        </w:tc>
        <w:tc>
          <w:tcPr>
            <w:tcW w:w="3545" w:type="dxa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Сейсмология МОУ ООШ п.Баляга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84 000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84 000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</w:tr>
      <w:tr w:rsidR="00E925E2" w:rsidRPr="008F5D40" w:rsidTr="008F5D40">
        <w:trPr>
          <w:trHeight w:val="433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1.1.20.</w:t>
            </w:r>
          </w:p>
        </w:tc>
        <w:tc>
          <w:tcPr>
            <w:tcW w:w="3545" w:type="dxa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Аттестация рабочих мест МОУ НОШ</w:t>
            </w:r>
            <w:r w:rsidR="008F5D40" w:rsidRPr="008F5D40">
              <w:rPr>
                <w:rFonts w:cs="Arial"/>
              </w:rPr>
              <w:t xml:space="preserve"> </w:t>
            </w:r>
            <w:r w:rsidRPr="008F5D40">
              <w:rPr>
                <w:rFonts w:cs="Arial"/>
              </w:rPr>
              <w:t xml:space="preserve">с.Обор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21 600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21 600</w:t>
            </w:r>
          </w:p>
        </w:tc>
      </w:tr>
      <w:tr w:rsidR="00E925E2" w:rsidRPr="008F5D40" w:rsidTr="008F5D40">
        <w:trPr>
          <w:trHeight w:val="433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1.1.21.</w:t>
            </w:r>
          </w:p>
        </w:tc>
        <w:tc>
          <w:tcPr>
            <w:tcW w:w="3545" w:type="dxa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Ремонт дымовой трубы МОУ НОШ с.Зугмара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30 009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30 009</w:t>
            </w:r>
          </w:p>
        </w:tc>
      </w:tr>
      <w:tr w:rsidR="00E925E2" w:rsidRPr="008F5D40" w:rsidTr="008F5D40">
        <w:trPr>
          <w:trHeight w:val="597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1.1.22.</w:t>
            </w:r>
          </w:p>
        </w:tc>
        <w:tc>
          <w:tcPr>
            <w:tcW w:w="3545" w:type="dxa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Ремонт дымовой трубы</w:t>
            </w:r>
            <w:r w:rsidR="008F5D40" w:rsidRPr="008F5D40">
              <w:rPr>
                <w:rFonts w:cs="Arial"/>
              </w:rPr>
              <w:t xml:space="preserve"> </w:t>
            </w:r>
            <w:r w:rsidRPr="008F5D40">
              <w:rPr>
                <w:rFonts w:cs="Arial"/>
              </w:rPr>
              <w:t>МОУ НОШ с.Красная Долина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45 221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45 221</w:t>
            </w:r>
          </w:p>
        </w:tc>
      </w:tr>
      <w:tr w:rsidR="00E925E2" w:rsidRPr="008F5D40" w:rsidTr="008F5D40">
        <w:trPr>
          <w:trHeight w:val="597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1.1.23.</w:t>
            </w:r>
          </w:p>
        </w:tc>
        <w:tc>
          <w:tcPr>
            <w:tcW w:w="3545" w:type="dxa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Техническое обслуживание пожарной сигнализации МОУ СОШ с.Малета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127 585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127 585</w:t>
            </w:r>
          </w:p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</w:tr>
      <w:tr w:rsidR="00E925E2" w:rsidRPr="008F5D40" w:rsidTr="008F5D40">
        <w:trPr>
          <w:trHeight w:val="597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1.1.24.</w:t>
            </w:r>
          </w:p>
        </w:tc>
        <w:tc>
          <w:tcPr>
            <w:tcW w:w="3545" w:type="dxa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 xml:space="preserve">Аттестация рабочих мест МОУ СОШ с.Усть-Обор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61 200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61 200</w:t>
            </w:r>
          </w:p>
        </w:tc>
      </w:tr>
      <w:tr w:rsidR="00E925E2" w:rsidRPr="008F5D40" w:rsidTr="008F5D40">
        <w:trPr>
          <w:trHeight w:val="597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1.1.25.</w:t>
            </w:r>
          </w:p>
        </w:tc>
        <w:tc>
          <w:tcPr>
            <w:tcW w:w="3545" w:type="dxa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Сейсмология МОУ СОШ п.Баляга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227 968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227 968</w:t>
            </w:r>
          </w:p>
        </w:tc>
      </w:tr>
      <w:tr w:rsidR="00E925E2" w:rsidRPr="008F5D40" w:rsidTr="008F5D40">
        <w:trPr>
          <w:trHeight w:val="597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1.1.26.</w:t>
            </w:r>
          </w:p>
        </w:tc>
        <w:tc>
          <w:tcPr>
            <w:tcW w:w="3545" w:type="dxa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Услуги энергоаудита МОУ НОШ л/у Катангар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52 000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52 000</w:t>
            </w:r>
          </w:p>
        </w:tc>
      </w:tr>
      <w:tr w:rsidR="00E925E2" w:rsidRPr="008F5D40" w:rsidTr="008F5D40">
        <w:trPr>
          <w:trHeight w:val="597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1.1.27.</w:t>
            </w:r>
          </w:p>
        </w:tc>
        <w:tc>
          <w:tcPr>
            <w:tcW w:w="3545" w:type="dxa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Услуги энергоаудита МОУ ООШ с.Пески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52 000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52 000</w:t>
            </w:r>
          </w:p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</w:tr>
      <w:tr w:rsidR="00E925E2" w:rsidRPr="008F5D40" w:rsidTr="008F5D40">
        <w:trPr>
          <w:trHeight w:val="597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1.1.28.</w:t>
            </w:r>
          </w:p>
        </w:tc>
        <w:tc>
          <w:tcPr>
            <w:tcW w:w="3545" w:type="dxa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Аттестация рабочих мест МОУ ООШ с.Харауз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112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346</w:t>
            </w:r>
            <w:r w:rsidR="008F5D40" w:rsidRPr="008F5D40">
              <w:rPr>
                <w:rFonts w:cs="Arial"/>
                <w:szCs w:val="20"/>
              </w:rPr>
              <w:t xml:space="preserve">, </w:t>
            </w:r>
            <w:r w:rsidRPr="008F5D40">
              <w:rPr>
                <w:rFonts w:cs="Arial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112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346</w:t>
            </w:r>
            <w:r w:rsidR="008F5D40" w:rsidRPr="008F5D40">
              <w:rPr>
                <w:rFonts w:cs="Arial"/>
                <w:szCs w:val="20"/>
              </w:rPr>
              <w:t xml:space="preserve">, </w:t>
            </w:r>
            <w:r w:rsidRPr="008F5D40">
              <w:rPr>
                <w:rFonts w:cs="Arial"/>
                <w:szCs w:val="20"/>
              </w:rPr>
              <w:t>30</w:t>
            </w:r>
          </w:p>
        </w:tc>
      </w:tr>
      <w:tr w:rsidR="00E925E2" w:rsidRPr="008F5D40" w:rsidTr="008F5D40">
        <w:trPr>
          <w:trHeight w:val="597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1.1.29.</w:t>
            </w:r>
          </w:p>
        </w:tc>
        <w:tc>
          <w:tcPr>
            <w:tcW w:w="3545" w:type="dxa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Техническое обслуживание пожарной сигнализации в МОУ ООШ с.Катаево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39 300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39 300</w:t>
            </w:r>
          </w:p>
        </w:tc>
      </w:tr>
      <w:tr w:rsidR="00E925E2" w:rsidRPr="008F5D40" w:rsidTr="008F5D40">
        <w:trPr>
          <w:trHeight w:val="597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1.1.30.</w:t>
            </w:r>
          </w:p>
        </w:tc>
        <w:tc>
          <w:tcPr>
            <w:tcW w:w="3545" w:type="dxa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highlight w:val="yellow"/>
              </w:rPr>
            </w:pPr>
            <w:r w:rsidRPr="008F5D40">
              <w:rPr>
                <w:rFonts w:cs="Arial"/>
              </w:rPr>
              <w:t>Замена датчиков в МОУ ООШ с.Катаево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7 000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7 000</w:t>
            </w:r>
          </w:p>
        </w:tc>
      </w:tr>
      <w:tr w:rsidR="00E925E2" w:rsidRPr="008F5D40" w:rsidTr="008F5D40">
        <w:trPr>
          <w:trHeight w:val="597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1.1.31</w:t>
            </w:r>
          </w:p>
        </w:tc>
        <w:tc>
          <w:tcPr>
            <w:tcW w:w="3545" w:type="dxa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Техническое обслуживание пожарной сигнализации МОУ ДОД РДДТ п.Новопавловка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27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926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27 926</w:t>
            </w:r>
          </w:p>
        </w:tc>
      </w:tr>
      <w:tr w:rsidR="00E925E2" w:rsidRPr="008F5D40" w:rsidTr="008F5D40">
        <w:trPr>
          <w:trHeight w:val="597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1.1.32</w:t>
            </w:r>
          </w:p>
        </w:tc>
        <w:tc>
          <w:tcPr>
            <w:tcW w:w="3545" w:type="dxa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Техническое обслуживание пожарной сигнализации МОУ СОШ с.Малета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10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812</w:t>
            </w:r>
            <w:r w:rsidR="008F5D40" w:rsidRPr="008F5D40">
              <w:rPr>
                <w:rFonts w:cs="Arial"/>
                <w:szCs w:val="20"/>
              </w:rPr>
              <w:t xml:space="preserve">, </w:t>
            </w:r>
            <w:r w:rsidRPr="008F5D40">
              <w:rPr>
                <w:rFonts w:cs="Arial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10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812</w:t>
            </w:r>
            <w:r w:rsidR="008F5D40" w:rsidRPr="008F5D40">
              <w:rPr>
                <w:rFonts w:cs="Arial"/>
                <w:szCs w:val="20"/>
              </w:rPr>
              <w:t xml:space="preserve">, </w:t>
            </w:r>
            <w:r w:rsidRPr="008F5D40">
              <w:rPr>
                <w:rFonts w:cs="Arial"/>
                <w:szCs w:val="20"/>
              </w:rPr>
              <w:t>30</w:t>
            </w:r>
          </w:p>
        </w:tc>
      </w:tr>
      <w:tr w:rsidR="00E925E2" w:rsidRPr="008F5D40" w:rsidTr="008F5D40">
        <w:trPr>
          <w:trHeight w:val="597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1.1.33</w:t>
            </w:r>
          </w:p>
        </w:tc>
        <w:tc>
          <w:tcPr>
            <w:tcW w:w="3545" w:type="dxa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Техническое обслуживание пожарной сигнализации</w:t>
            </w:r>
            <w:r w:rsidR="008F5D40" w:rsidRPr="008F5D40">
              <w:rPr>
                <w:rFonts w:cs="Arial"/>
              </w:rPr>
              <w:t xml:space="preserve"> </w:t>
            </w:r>
            <w:r w:rsidRPr="008F5D40">
              <w:rPr>
                <w:rFonts w:cs="Arial"/>
              </w:rPr>
              <w:t>МОУ ООШ с.Харауз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2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187</w:t>
            </w:r>
            <w:r w:rsidR="008F5D40" w:rsidRPr="008F5D40">
              <w:rPr>
                <w:rFonts w:cs="Arial"/>
                <w:szCs w:val="20"/>
              </w:rPr>
              <w:t xml:space="preserve">, </w:t>
            </w:r>
            <w:r w:rsidRPr="008F5D40">
              <w:rPr>
                <w:rFonts w:cs="Arial"/>
                <w:szCs w:val="20"/>
              </w:rPr>
              <w:t>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2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187</w:t>
            </w:r>
            <w:r w:rsidR="008F5D40" w:rsidRPr="008F5D40">
              <w:rPr>
                <w:rFonts w:cs="Arial"/>
                <w:szCs w:val="20"/>
              </w:rPr>
              <w:t xml:space="preserve">, </w:t>
            </w:r>
            <w:r w:rsidRPr="008F5D40">
              <w:rPr>
                <w:rFonts w:cs="Arial"/>
                <w:szCs w:val="20"/>
              </w:rPr>
              <w:t>70</w:t>
            </w:r>
          </w:p>
        </w:tc>
      </w:tr>
      <w:tr w:rsidR="00E925E2" w:rsidRPr="008F5D40" w:rsidTr="008F5D40">
        <w:trPr>
          <w:trHeight w:val="597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lastRenderedPageBreak/>
              <w:t>1.1.34</w:t>
            </w:r>
          </w:p>
        </w:tc>
        <w:tc>
          <w:tcPr>
            <w:tcW w:w="3545" w:type="dxa"/>
            <w:shd w:val="clear" w:color="auto" w:fill="auto"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Устройство наружной сети водоснабжения МОУ НОШ с.Катангар</w:t>
            </w:r>
          </w:p>
        </w:tc>
        <w:tc>
          <w:tcPr>
            <w:tcW w:w="1418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261 000</w:t>
            </w:r>
          </w:p>
        </w:tc>
        <w:tc>
          <w:tcPr>
            <w:tcW w:w="1275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261 000</w:t>
            </w:r>
          </w:p>
        </w:tc>
      </w:tr>
      <w:tr w:rsidR="00E925E2" w:rsidRPr="008F5D40" w:rsidTr="008F5D40">
        <w:trPr>
          <w:trHeight w:val="597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1.1.35</w:t>
            </w:r>
          </w:p>
        </w:tc>
        <w:tc>
          <w:tcPr>
            <w:tcW w:w="3545" w:type="dxa"/>
            <w:shd w:val="clear" w:color="auto" w:fill="auto"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Ремонт системы отопления в здании спортивного зала МОУ СОШ с.Хохотуй</w:t>
            </w:r>
          </w:p>
        </w:tc>
        <w:tc>
          <w:tcPr>
            <w:tcW w:w="1418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74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097</w:t>
            </w:r>
          </w:p>
        </w:tc>
        <w:tc>
          <w:tcPr>
            <w:tcW w:w="1275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E925E2" w:rsidRPr="008F5D40" w:rsidRDefault="008F5D40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 xml:space="preserve"> </w:t>
            </w:r>
            <w:r w:rsidR="00E925E2" w:rsidRPr="008F5D40">
              <w:rPr>
                <w:rFonts w:cs="Arial"/>
                <w:szCs w:val="20"/>
              </w:rPr>
              <w:t>74 097</w:t>
            </w:r>
          </w:p>
        </w:tc>
      </w:tr>
      <w:tr w:rsidR="00E925E2" w:rsidRPr="008F5D40" w:rsidTr="008F5D40">
        <w:trPr>
          <w:trHeight w:val="597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1.1.36</w:t>
            </w:r>
          </w:p>
        </w:tc>
        <w:tc>
          <w:tcPr>
            <w:tcW w:w="3545" w:type="dxa"/>
            <w:shd w:val="clear" w:color="auto" w:fill="auto"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Электропроводка в здании МОУ ООШ с Катаево</w:t>
            </w:r>
          </w:p>
        </w:tc>
        <w:tc>
          <w:tcPr>
            <w:tcW w:w="1418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399 000</w:t>
            </w:r>
          </w:p>
        </w:tc>
        <w:tc>
          <w:tcPr>
            <w:tcW w:w="1275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399 000</w:t>
            </w:r>
          </w:p>
        </w:tc>
      </w:tr>
      <w:tr w:rsidR="00E925E2" w:rsidRPr="008F5D40" w:rsidTr="008F5D40">
        <w:trPr>
          <w:trHeight w:val="597"/>
        </w:trPr>
        <w:tc>
          <w:tcPr>
            <w:tcW w:w="992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1.1.37</w:t>
            </w:r>
          </w:p>
        </w:tc>
        <w:tc>
          <w:tcPr>
            <w:tcW w:w="3545" w:type="dxa"/>
            <w:shd w:val="clear" w:color="auto" w:fill="auto"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Ремонт потолков зданииМОУ ООШ с.Толбага</w:t>
            </w:r>
          </w:p>
        </w:tc>
        <w:tc>
          <w:tcPr>
            <w:tcW w:w="1418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 xml:space="preserve">388 414 </w:t>
            </w:r>
          </w:p>
        </w:tc>
        <w:tc>
          <w:tcPr>
            <w:tcW w:w="1275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388 414</w:t>
            </w:r>
          </w:p>
        </w:tc>
      </w:tr>
      <w:tr w:rsidR="00E925E2" w:rsidRPr="008F5D40" w:rsidTr="008F5D40">
        <w:trPr>
          <w:trHeight w:val="315"/>
        </w:trPr>
        <w:tc>
          <w:tcPr>
            <w:tcW w:w="992" w:type="dxa"/>
            <w:shd w:val="clear" w:color="auto" w:fill="auto"/>
            <w:noWrap/>
            <w:hideMark/>
          </w:tcPr>
          <w:p w:rsidR="00E925E2" w:rsidRPr="008F5D40" w:rsidRDefault="008F5D40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Итого по</w:t>
            </w:r>
            <w:r w:rsidR="008F5D40" w:rsidRPr="008F5D40">
              <w:rPr>
                <w:rFonts w:cs="Arial"/>
              </w:rPr>
              <w:t xml:space="preserve"> </w:t>
            </w:r>
            <w:r w:rsidRPr="008F5D40">
              <w:rPr>
                <w:rFonts w:cs="Arial"/>
              </w:rPr>
              <w:t>разделу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9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="00DD3A87" w:rsidRPr="008F5D40">
              <w:rPr>
                <w:rFonts w:cs="Arial"/>
                <w:szCs w:val="20"/>
              </w:rPr>
              <w:t>431</w:t>
            </w:r>
            <w:r w:rsidRPr="008F5D40">
              <w:rPr>
                <w:rFonts w:cs="Arial"/>
                <w:szCs w:val="20"/>
              </w:rPr>
              <w:t xml:space="preserve"> 770</w:t>
            </w:r>
            <w:r w:rsidR="008F5D40" w:rsidRPr="008F5D40">
              <w:rPr>
                <w:rFonts w:cs="Arial"/>
                <w:szCs w:val="20"/>
              </w:rPr>
              <w:t xml:space="preserve">, </w:t>
            </w:r>
            <w:r w:rsidRPr="008F5D40">
              <w:rPr>
                <w:rFonts w:cs="Arial"/>
                <w:szCs w:val="20"/>
              </w:rPr>
              <w:t>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A10970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4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901 315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1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334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797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3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195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658</w:t>
            </w:r>
            <w:r w:rsidR="008F5D40" w:rsidRPr="008F5D40">
              <w:rPr>
                <w:rFonts w:cs="Arial"/>
                <w:szCs w:val="20"/>
              </w:rPr>
              <w:t xml:space="preserve">, </w:t>
            </w:r>
            <w:r w:rsidRPr="008F5D40">
              <w:rPr>
                <w:rFonts w:cs="Arial"/>
                <w:szCs w:val="20"/>
              </w:rPr>
              <w:t>97</w:t>
            </w:r>
          </w:p>
        </w:tc>
      </w:tr>
      <w:tr w:rsidR="00E925E2" w:rsidRPr="008F5D40" w:rsidTr="008F5D40">
        <w:trPr>
          <w:trHeight w:val="315"/>
        </w:trPr>
        <w:tc>
          <w:tcPr>
            <w:tcW w:w="992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bCs/>
              </w:rPr>
            </w:pPr>
            <w:r w:rsidRPr="008F5D40">
              <w:rPr>
                <w:rFonts w:cs="Arial"/>
                <w:bCs/>
              </w:rPr>
              <w:t>2.</w:t>
            </w:r>
          </w:p>
        </w:tc>
        <w:tc>
          <w:tcPr>
            <w:tcW w:w="8647" w:type="dxa"/>
            <w:gridSpan w:val="5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bCs/>
              </w:rPr>
            </w:pPr>
            <w:r w:rsidRPr="008F5D40">
              <w:rPr>
                <w:rFonts w:cs="Arial"/>
                <w:bCs/>
              </w:rPr>
              <w:t>Развитие кадрового потенциала</w:t>
            </w:r>
          </w:p>
        </w:tc>
      </w:tr>
      <w:tr w:rsidR="00E925E2" w:rsidRPr="008F5D40" w:rsidTr="008F5D40">
        <w:trPr>
          <w:trHeight w:val="1085"/>
        </w:trPr>
        <w:tc>
          <w:tcPr>
            <w:tcW w:w="992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2.1.</w:t>
            </w:r>
          </w:p>
        </w:tc>
        <w:tc>
          <w:tcPr>
            <w:tcW w:w="3545" w:type="dxa"/>
            <w:shd w:val="clear" w:color="auto" w:fill="auto"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 xml:space="preserve">Гранты лучшим педагогам образовательных учреждений муниципального района </w:t>
            </w:r>
            <w:r w:rsidR="008F5D40" w:rsidRPr="008F5D40">
              <w:rPr>
                <w:rFonts w:cs="Arial"/>
              </w:rPr>
              <w:t>«</w:t>
            </w:r>
            <w:r w:rsidRPr="008F5D40">
              <w:rPr>
                <w:rFonts w:cs="Arial"/>
              </w:rPr>
              <w:t>Петровск-Забайкальский район</w:t>
            </w:r>
            <w:r w:rsidR="008F5D40" w:rsidRPr="008F5D40">
              <w:rPr>
                <w:rFonts w:cs="Arial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DD3A87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125 000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A10970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0</w:t>
            </w:r>
            <w:r w:rsidR="008F5D40" w:rsidRPr="008F5D40">
              <w:rPr>
                <w:rFonts w:cs="Arial"/>
                <w:szCs w:val="20"/>
              </w:rPr>
              <w:t xml:space="preserve">, </w:t>
            </w:r>
            <w:r w:rsidRPr="008F5D40">
              <w:rPr>
                <w:rFonts w:cs="Arial"/>
                <w:szCs w:val="20"/>
              </w:rPr>
              <w:t>00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0</w:t>
            </w:r>
            <w:r w:rsidR="008F5D40" w:rsidRPr="008F5D40">
              <w:rPr>
                <w:rFonts w:cs="Arial"/>
                <w:szCs w:val="20"/>
              </w:rPr>
              <w:t xml:space="preserve">, </w:t>
            </w:r>
            <w:r w:rsidRPr="008F5D40">
              <w:rPr>
                <w:rFonts w:cs="Arial"/>
                <w:szCs w:val="20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125 000</w:t>
            </w:r>
          </w:p>
        </w:tc>
      </w:tr>
      <w:tr w:rsidR="00E925E2" w:rsidRPr="008F5D40" w:rsidTr="008F5D40">
        <w:trPr>
          <w:trHeight w:val="315"/>
        </w:trPr>
        <w:tc>
          <w:tcPr>
            <w:tcW w:w="992" w:type="dxa"/>
            <w:shd w:val="clear" w:color="auto" w:fill="auto"/>
            <w:noWrap/>
            <w:hideMark/>
          </w:tcPr>
          <w:p w:rsidR="00E925E2" w:rsidRPr="008F5D40" w:rsidRDefault="008F5D40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Итого по разделу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DD3A87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125 000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A10970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0</w:t>
            </w:r>
            <w:r w:rsidR="008F5D40" w:rsidRPr="008F5D40">
              <w:rPr>
                <w:rFonts w:cs="Arial"/>
                <w:szCs w:val="20"/>
              </w:rPr>
              <w:t xml:space="preserve">, </w:t>
            </w:r>
            <w:r w:rsidRPr="008F5D40">
              <w:rPr>
                <w:rFonts w:cs="Arial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0</w:t>
            </w:r>
            <w:r w:rsidR="008F5D40" w:rsidRPr="008F5D40">
              <w:rPr>
                <w:rFonts w:cs="Arial"/>
                <w:szCs w:val="20"/>
              </w:rPr>
              <w:t xml:space="preserve">, </w:t>
            </w:r>
            <w:r w:rsidRPr="008F5D40">
              <w:rPr>
                <w:rFonts w:cs="Arial"/>
                <w:szCs w:val="20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125 000</w:t>
            </w:r>
          </w:p>
        </w:tc>
      </w:tr>
      <w:tr w:rsidR="00E925E2" w:rsidRPr="008F5D40" w:rsidTr="008F5D40">
        <w:trPr>
          <w:trHeight w:val="315"/>
        </w:trPr>
        <w:tc>
          <w:tcPr>
            <w:tcW w:w="992" w:type="dxa"/>
            <w:shd w:val="clear" w:color="auto" w:fill="auto"/>
            <w:noWrap/>
            <w:hideMark/>
          </w:tcPr>
          <w:p w:rsidR="00E925E2" w:rsidRPr="008F5D40" w:rsidRDefault="008F5D40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</w:rPr>
            </w:pPr>
            <w:r w:rsidRPr="008F5D40">
              <w:rPr>
                <w:rFonts w:cs="Arial"/>
              </w:rPr>
              <w:t>Итого по программе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25E2" w:rsidRPr="008F5D40" w:rsidRDefault="00DD3A87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9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556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770</w:t>
            </w:r>
            <w:r w:rsidR="008F5D40" w:rsidRPr="008F5D40">
              <w:rPr>
                <w:rFonts w:cs="Arial"/>
                <w:szCs w:val="20"/>
              </w:rPr>
              <w:t xml:space="preserve">, </w:t>
            </w:r>
            <w:r w:rsidRPr="008F5D40">
              <w:rPr>
                <w:rFonts w:cs="Arial"/>
                <w:szCs w:val="20"/>
              </w:rPr>
              <w:t>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A10970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4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901 315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1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334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797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25E2" w:rsidRPr="008F5D40" w:rsidRDefault="00E925E2" w:rsidP="00256191">
            <w:pPr>
              <w:suppressAutoHyphens/>
              <w:ind w:firstLine="0"/>
              <w:rPr>
                <w:rFonts w:cs="Arial"/>
                <w:szCs w:val="20"/>
              </w:rPr>
            </w:pPr>
            <w:r w:rsidRPr="008F5D40">
              <w:rPr>
                <w:rFonts w:cs="Arial"/>
                <w:szCs w:val="20"/>
              </w:rPr>
              <w:t>3</w:t>
            </w:r>
            <w:r w:rsidR="008F5D40" w:rsidRPr="008F5D40">
              <w:rPr>
                <w:rFonts w:cs="Arial"/>
                <w:szCs w:val="20"/>
              </w:rPr>
              <w:t xml:space="preserve"> </w:t>
            </w:r>
            <w:r w:rsidRPr="008F5D40">
              <w:rPr>
                <w:rFonts w:cs="Arial"/>
                <w:szCs w:val="20"/>
              </w:rPr>
              <w:t>320 658</w:t>
            </w:r>
            <w:r w:rsidR="008F5D40" w:rsidRPr="008F5D40">
              <w:rPr>
                <w:rFonts w:cs="Arial"/>
                <w:szCs w:val="20"/>
              </w:rPr>
              <w:t xml:space="preserve">, </w:t>
            </w:r>
            <w:r w:rsidRPr="008F5D40">
              <w:rPr>
                <w:rFonts w:cs="Arial"/>
                <w:szCs w:val="20"/>
              </w:rPr>
              <w:t>97</w:t>
            </w:r>
          </w:p>
        </w:tc>
      </w:tr>
    </w:tbl>
    <w:p w:rsidR="00F312BA" w:rsidRPr="008F5D40" w:rsidRDefault="00F312BA" w:rsidP="00256191">
      <w:pPr>
        <w:suppressAutoHyphens/>
        <w:ind w:firstLine="709"/>
        <w:rPr>
          <w:rFonts w:cs="Arial"/>
        </w:rPr>
      </w:pPr>
    </w:p>
    <w:sectPr w:rsidR="00F312BA" w:rsidRPr="008F5D40" w:rsidSect="008F5D40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86F" w:rsidRDefault="0032486F" w:rsidP="00FF720B">
      <w:r>
        <w:separator/>
      </w:r>
    </w:p>
  </w:endnote>
  <w:endnote w:type="continuationSeparator" w:id="1">
    <w:p w:rsidR="0032486F" w:rsidRDefault="0032486F" w:rsidP="00FF7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86F" w:rsidRDefault="0032486F" w:rsidP="00FF720B">
      <w:r>
        <w:separator/>
      </w:r>
    </w:p>
  </w:footnote>
  <w:footnote w:type="continuationSeparator" w:id="1">
    <w:p w:rsidR="0032486F" w:rsidRDefault="0032486F" w:rsidP="00FF7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348"/>
    <w:rsid w:val="0000073A"/>
    <w:rsid w:val="000009CC"/>
    <w:rsid w:val="00001E7B"/>
    <w:rsid w:val="00003A0E"/>
    <w:rsid w:val="00011458"/>
    <w:rsid w:val="000123A7"/>
    <w:rsid w:val="000128BE"/>
    <w:rsid w:val="00012AB5"/>
    <w:rsid w:val="000142E4"/>
    <w:rsid w:val="000251F7"/>
    <w:rsid w:val="00025C72"/>
    <w:rsid w:val="00025CF9"/>
    <w:rsid w:val="000269B1"/>
    <w:rsid w:val="000278E5"/>
    <w:rsid w:val="00027BB3"/>
    <w:rsid w:val="00031D3D"/>
    <w:rsid w:val="00032300"/>
    <w:rsid w:val="00033E14"/>
    <w:rsid w:val="0003506C"/>
    <w:rsid w:val="00036AD0"/>
    <w:rsid w:val="00036E67"/>
    <w:rsid w:val="00036F4F"/>
    <w:rsid w:val="00037283"/>
    <w:rsid w:val="0004135E"/>
    <w:rsid w:val="00041FB8"/>
    <w:rsid w:val="000423AC"/>
    <w:rsid w:val="00045E28"/>
    <w:rsid w:val="00046855"/>
    <w:rsid w:val="00046D78"/>
    <w:rsid w:val="00047028"/>
    <w:rsid w:val="000477F5"/>
    <w:rsid w:val="00050D09"/>
    <w:rsid w:val="00055263"/>
    <w:rsid w:val="00060093"/>
    <w:rsid w:val="00063668"/>
    <w:rsid w:val="0006518E"/>
    <w:rsid w:val="00066A8D"/>
    <w:rsid w:val="00066AA2"/>
    <w:rsid w:val="00066C1A"/>
    <w:rsid w:val="00066DE0"/>
    <w:rsid w:val="000676C6"/>
    <w:rsid w:val="00067F1A"/>
    <w:rsid w:val="0007128E"/>
    <w:rsid w:val="0007311A"/>
    <w:rsid w:val="00074D6B"/>
    <w:rsid w:val="000816F8"/>
    <w:rsid w:val="00082BE7"/>
    <w:rsid w:val="000845AA"/>
    <w:rsid w:val="000852A0"/>
    <w:rsid w:val="00091F53"/>
    <w:rsid w:val="00092F3B"/>
    <w:rsid w:val="00093EB1"/>
    <w:rsid w:val="0009526F"/>
    <w:rsid w:val="00095992"/>
    <w:rsid w:val="000A0B99"/>
    <w:rsid w:val="000A2AFC"/>
    <w:rsid w:val="000A3796"/>
    <w:rsid w:val="000A471F"/>
    <w:rsid w:val="000A701D"/>
    <w:rsid w:val="000B286A"/>
    <w:rsid w:val="000B4B05"/>
    <w:rsid w:val="000B5219"/>
    <w:rsid w:val="000B7695"/>
    <w:rsid w:val="000C17B4"/>
    <w:rsid w:val="000C1E2D"/>
    <w:rsid w:val="000C2466"/>
    <w:rsid w:val="000C2EAE"/>
    <w:rsid w:val="000C3704"/>
    <w:rsid w:val="000C49B6"/>
    <w:rsid w:val="000C6342"/>
    <w:rsid w:val="000C6C6C"/>
    <w:rsid w:val="000D03F2"/>
    <w:rsid w:val="000D1500"/>
    <w:rsid w:val="000D3437"/>
    <w:rsid w:val="000D7CFB"/>
    <w:rsid w:val="000E1EEC"/>
    <w:rsid w:val="000E4E51"/>
    <w:rsid w:val="000E6104"/>
    <w:rsid w:val="000F2509"/>
    <w:rsid w:val="000F2607"/>
    <w:rsid w:val="000F3805"/>
    <w:rsid w:val="000F3C9B"/>
    <w:rsid w:val="000F50C1"/>
    <w:rsid w:val="000F7882"/>
    <w:rsid w:val="001006BC"/>
    <w:rsid w:val="001010D2"/>
    <w:rsid w:val="00101BF9"/>
    <w:rsid w:val="00102ACD"/>
    <w:rsid w:val="00102E99"/>
    <w:rsid w:val="0010407E"/>
    <w:rsid w:val="001041EC"/>
    <w:rsid w:val="00105075"/>
    <w:rsid w:val="00105A57"/>
    <w:rsid w:val="00106E66"/>
    <w:rsid w:val="00107CAF"/>
    <w:rsid w:val="00114AD8"/>
    <w:rsid w:val="00114DB7"/>
    <w:rsid w:val="0012471F"/>
    <w:rsid w:val="0012475D"/>
    <w:rsid w:val="00124FB2"/>
    <w:rsid w:val="0012555F"/>
    <w:rsid w:val="00130114"/>
    <w:rsid w:val="00135A8A"/>
    <w:rsid w:val="00135D51"/>
    <w:rsid w:val="001414E5"/>
    <w:rsid w:val="00141B04"/>
    <w:rsid w:val="00141B20"/>
    <w:rsid w:val="00141E64"/>
    <w:rsid w:val="00142C02"/>
    <w:rsid w:val="00150C49"/>
    <w:rsid w:val="00153945"/>
    <w:rsid w:val="00155B3F"/>
    <w:rsid w:val="00157031"/>
    <w:rsid w:val="00163F09"/>
    <w:rsid w:val="00165898"/>
    <w:rsid w:val="00167D11"/>
    <w:rsid w:val="00171118"/>
    <w:rsid w:val="00171542"/>
    <w:rsid w:val="00174881"/>
    <w:rsid w:val="0017594F"/>
    <w:rsid w:val="0018257A"/>
    <w:rsid w:val="00187953"/>
    <w:rsid w:val="001927F6"/>
    <w:rsid w:val="001940D1"/>
    <w:rsid w:val="001949A5"/>
    <w:rsid w:val="00195F7F"/>
    <w:rsid w:val="0019730B"/>
    <w:rsid w:val="00197883"/>
    <w:rsid w:val="001A0441"/>
    <w:rsid w:val="001A0916"/>
    <w:rsid w:val="001A22D6"/>
    <w:rsid w:val="001A59DB"/>
    <w:rsid w:val="001A5B47"/>
    <w:rsid w:val="001B0C10"/>
    <w:rsid w:val="001B3D88"/>
    <w:rsid w:val="001B5045"/>
    <w:rsid w:val="001C24D4"/>
    <w:rsid w:val="001C2569"/>
    <w:rsid w:val="001C4610"/>
    <w:rsid w:val="001C5F92"/>
    <w:rsid w:val="001C78F4"/>
    <w:rsid w:val="001C7CC1"/>
    <w:rsid w:val="001E055E"/>
    <w:rsid w:val="001E1DCE"/>
    <w:rsid w:val="001E56A2"/>
    <w:rsid w:val="001E603B"/>
    <w:rsid w:val="001F0717"/>
    <w:rsid w:val="001F0CDE"/>
    <w:rsid w:val="001F1B03"/>
    <w:rsid w:val="001F20CA"/>
    <w:rsid w:val="001F211B"/>
    <w:rsid w:val="001F2B5F"/>
    <w:rsid w:val="001F42E5"/>
    <w:rsid w:val="001F4A1D"/>
    <w:rsid w:val="001F69CA"/>
    <w:rsid w:val="001F7858"/>
    <w:rsid w:val="002022C8"/>
    <w:rsid w:val="00202678"/>
    <w:rsid w:val="00202AC5"/>
    <w:rsid w:val="00205040"/>
    <w:rsid w:val="00212172"/>
    <w:rsid w:val="00213382"/>
    <w:rsid w:val="00214F84"/>
    <w:rsid w:val="002152AE"/>
    <w:rsid w:val="00215396"/>
    <w:rsid w:val="00216147"/>
    <w:rsid w:val="0022047C"/>
    <w:rsid w:val="00220514"/>
    <w:rsid w:val="00221196"/>
    <w:rsid w:val="00221724"/>
    <w:rsid w:val="00222753"/>
    <w:rsid w:val="002231B7"/>
    <w:rsid w:val="00224326"/>
    <w:rsid w:val="00230921"/>
    <w:rsid w:val="00232666"/>
    <w:rsid w:val="00233BD3"/>
    <w:rsid w:val="00233F54"/>
    <w:rsid w:val="0023567B"/>
    <w:rsid w:val="0023757F"/>
    <w:rsid w:val="00237F8A"/>
    <w:rsid w:val="00241371"/>
    <w:rsid w:val="00241C3C"/>
    <w:rsid w:val="00242EAC"/>
    <w:rsid w:val="00244A27"/>
    <w:rsid w:val="00244FF1"/>
    <w:rsid w:val="00250023"/>
    <w:rsid w:val="0025049C"/>
    <w:rsid w:val="00250B2E"/>
    <w:rsid w:val="00251EA7"/>
    <w:rsid w:val="002529CA"/>
    <w:rsid w:val="002532D0"/>
    <w:rsid w:val="002553E8"/>
    <w:rsid w:val="00256191"/>
    <w:rsid w:val="00256E8A"/>
    <w:rsid w:val="002570F4"/>
    <w:rsid w:val="00257F39"/>
    <w:rsid w:val="0026013F"/>
    <w:rsid w:val="0026092C"/>
    <w:rsid w:val="00262A99"/>
    <w:rsid w:val="00265DE8"/>
    <w:rsid w:val="00273646"/>
    <w:rsid w:val="00273ADE"/>
    <w:rsid w:val="00274764"/>
    <w:rsid w:val="002749B1"/>
    <w:rsid w:val="002750F6"/>
    <w:rsid w:val="00276126"/>
    <w:rsid w:val="00277942"/>
    <w:rsid w:val="0028029F"/>
    <w:rsid w:val="00280604"/>
    <w:rsid w:val="00284CCE"/>
    <w:rsid w:val="00287AC2"/>
    <w:rsid w:val="00292AE3"/>
    <w:rsid w:val="0029317C"/>
    <w:rsid w:val="00293DFD"/>
    <w:rsid w:val="002959C7"/>
    <w:rsid w:val="00295D1C"/>
    <w:rsid w:val="002A092E"/>
    <w:rsid w:val="002A2BD2"/>
    <w:rsid w:val="002A5C07"/>
    <w:rsid w:val="002A6201"/>
    <w:rsid w:val="002A7F5A"/>
    <w:rsid w:val="002B1889"/>
    <w:rsid w:val="002B7998"/>
    <w:rsid w:val="002C1EEC"/>
    <w:rsid w:val="002C2073"/>
    <w:rsid w:val="002C3576"/>
    <w:rsid w:val="002C51B2"/>
    <w:rsid w:val="002C737D"/>
    <w:rsid w:val="002C7542"/>
    <w:rsid w:val="002D0A93"/>
    <w:rsid w:val="002D1953"/>
    <w:rsid w:val="002D1A7E"/>
    <w:rsid w:val="002D71BE"/>
    <w:rsid w:val="002E000B"/>
    <w:rsid w:val="002E41E0"/>
    <w:rsid w:val="002E7FF0"/>
    <w:rsid w:val="002F0558"/>
    <w:rsid w:val="002F2515"/>
    <w:rsid w:val="002F33DC"/>
    <w:rsid w:val="002F7292"/>
    <w:rsid w:val="00302BB8"/>
    <w:rsid w:val="003100C1"/>
    <w:rsid w:val="0031028C"/>
    <w:rsid w:val="00310AD5"/>
    <w:rsid w:val="00310FED"/>
    <w:rsid w:val="003111E3"/>
    <w:rsid w:val="00314D08"/>
    <w:rsid w:val="003161B7"/>
    <w:rsid w:val="00316D9A"/>
    <w:rsid w:val="00317907"/>
    <w:rsid w:val="0032207C"/>
    <w:rsid w:val="003232D8"/>
    <w:rsid w:val="0032486F"/>
    <w:rsid w:val="0032721A"/>
    <w:rsid w:val="00327E1C"/>
    <w:rsid w:val="00331519"/>
    <w:rsid w:val="0033298E"/>
    <w:rsid w:val="00334EE5"/>
    <w:rsid w:val="00335176"/>
    <w:rsid w:val="00337764"/>
    <w:rsid w:val="00337972"/>
    <w:rsid w:val="003413A4"/>
    <w:rsid w:val="00342FBE"/>
    <w:rsid w:val="0034527C"/>
    <w:rsid w:val="0035159C"/>
    <w:rsid w:val="00351E50"/>
    <w:rsid w:val="003530E9"/>
    <w:rsid w:val="00354058"/>
    <w:rsid w:val="00356E15"/>
    <w:rsid w:val="00361E8E"/>
    <w:rsid w:val="0036505F"/>
    <w:rsid w:val="00371074"/>
    <w:rsid w:val="003720E0"/>
    <w:rsid w:val="00372971"/>
    <w:rsid w:val="003758EE"/>
    <w:rsid w:val="00376397"/>
    <w:rsid w:val="003808E0"/>
    <w:rsid w:val="003816AF"/>
    <w:rsid w:val="0038772F"/>
    <w:rsid w:val="00390296"/>
    <w:rsid w:val="00390C6D"/>
    <w:rsid w:val="0039624E"/>
    <w:rsid w:val="00396DAA"/>
    <w:rsid w:val="003970F2"/>
    <w:rsid w:val="003A5AED"/>
    <w:rsid w:val="003A6576"/>
    <w:rsid w:val="003A6FF0"/>
    <w:rsid w:val="003A717D"/>
    <w:rsid w:val="003B1280"/>
    <w:rsid w:val="003B1517"/>
    <w:rsid w:val="003B5267"/>
    <w:rsid w:val="003C373D"/>
    <w:rsid w:val="003C489C"/>
    <w:rsid w:val="003C4B51"/>
    <w:rsid w:val="003C50CB"/>
    <w:rsid w:val="003C543C"/>
    <w:rsid w:val="003C6D0B"/>
    <w:rsid w:val="003D0442"/>
    <w:rsid w:val="003D3AD5"/>
    <w:rsid w:val="003D4A7F"/>
    <w:rsid w:val="003D54C0"/>
    <w:rsid w:val="003D5CA1"/>
    <w:rsid w:val="003D6E73"/>
    <w:rsid w:val="003D700D"/>
    <w:rsid w:val="003E18F6"/>
    <w:rsid w:val="003E2692"/>
    <w:rsid w:val="003E2DF2"/>
    <w:rsid w:val="003E3FDF"/>
    <w:rsid w:val="003E5539"/>
    <w:rsid w:val="003E618A"/>
    <w:rsid w:val="003F29BA"/>
    <w:rsid w:val="003F55AE"/>
    <w:rsid w:val="003F66C3"/>
    <w:rsid w:val="00401C00"/>
    <w:rsid w:val="00402803"/>
    <w:rsid w:val="0040654D"/>
    <w:rsid w:val="00406882"/>
    <w:rsid w:val="00406F2F"/>
    <w:rsid w:val="00407067"/>
    <w:rsid w:val="00414E0A"/>
    <w:rsid w:val="00416983"/>
    <w:rsid w:val="00417280"/>
    <w:rsid w:val="004172D4"/>
    <w:rsid w:val="00417C40"/>
    <w:rsid w:val="004204A2"/>
    <w:rsid w:val="0042181F"/>
    <w:rsid w:val="004233D0"/>
    <w:rsid w:val="00423943"/>
    <w:rsid w:val="00424062"/>
    <w:rsid w:val="00424602"/>
    <w:rsid w:val="00430AEA"/>
    <w:rsid w:val="00430EDC"/>
    <w:rsid w:val="0043137E"/>
    <w:rsid w:val="00432A2E"/>
    <w:rsid w:val="00434371"/>
    <w:rsid w:val="00434545"/>
    <w:rsid w:val="00434BC3"/>
    <w:rsid w:val="00437D74"/>
    <w:rsid w:val="004404BA"/>
    <w:rsid w:val="00440E8A"/>
    <w:rsid w:val="0044172D"/>
    <w:rsid w:val="0044267C"/>
    <w:rsid w:val="00445F26"/>
    <w:rsid w:val="00446726"/>
    <w:rsid w:val="00446C93"/>
    <w:rsid w:val="00450032"/>
    <w:rsid w:val="0045144A"/>
    <w:rsid w:val="00451F66"/>
    <w:rsid w:val="0045384F"/>
    <w:rsid w:val="00455B09"/>
    <w:rsid w:val="00464AF2"/>
    <w:rsid w:val="0046507E"/>
    <w:rsid w:val="004679F9"/>
    <w:rsid w:val="00471617"/>
    <w:rsid w:val="0047201B"/>
    <w:rsid w:val="00472909"/>
    <w:rsid w:val="00472CEC"/>
    <w:rsid w:val="004748B1"/>
    <w:rsid w:val="00476BEE"/>
    <w:rsid w:val="00481508"/>
    <w:rsid w:val="00481B7C"/>
    <w:rsid w:val="00486507"/>
    <w:rsid w:val="00487295"/>
    <w:rsid w:val="00490497"/>
    <w:rsid w:val="00492DAF"/>
    <w:rsid w:val="004965FF"/>
    <w:rsid w:val="00497108"/>
    <w:rsid w:val="004A30EA"/>
    <w:rsid w:val="004A3760"/>
    <w:rsid w:val="004A50A5"/>
    <w:rsid w:val="004A733F"/>
    <w:rsid w:val="004A7833"/>
    <w:rsid w:val="004B4318"/>
    <w:rsid w:val="004B6232"/>
    <w:rsid w:val="004C0CF6"/>
    <w:rsid w:val="004C1092"/>
    <w:rsid w:val="004C121F"/>
    <w:rsid w:val="004C1E0A"/>
    <w:rsid w:val="004C29EC"/>
    <w:rsid w:val="004C5C01"/>
    <w:rsid w:val="004D1A58"/>
    <w:rsid w:val="004D261E"/>
    <w:rsid w:val="004D375B"/>
    <w:rsid w:val="004D49BF"/>
    <w:rsid w:val="004D546A"/>
    <w:rsid w:val="004D7BDC"/>
    <w:rsid w:val="004E0312"/>
    <w:rsid w:val="004E67B8"/>
    <w:rsid w:val="004E7769"/>
    <w:rsid w:val="004E7E8F"/>
    <w:rsid w:val="004F17BA"/>
    <w:rsid w:val="004F2520"/>
    <w:rsid w:val="004F51DD"/>
    <w:rsid w:val="004F5902"/>
    <w:rsid w:val="005004E3"/>
    <w:rsid w:val="0050276A"/>
    <w:rsid w:val="005076E1"/>
    <w:rsid w:val="00510934"/>
    <w:rsid w:val="00511967"/>
    <w:rsid w:val="00511A91"/>
    <w:rsid w:val="005124ED"/>
    <w:rsid w:val="005130AB"/>
    <w:rsid w:val="00514425"/>
    <w:rsid w:val="00514964"/>
    <w:rsid w:val="00514B88"/>
    <w:rsid w:val="00516F91"/>
    <w:rsid w:val="00517DB1"/>
    <w:rsid w:val="00517E6F"/>
    <w:rsid w:val="00520E8D"/>
    <w:rsid w:val="00521A7F"/>
    <w:rsid w:val="0052253C"/>
    <w:rsid w:val="00522728"/>
    <w:rsid w:val="005254FB"/>
    <w:rsid w:val="00525CA2"/>
    <w:rsid w:val="00527A75"/>
    <w:rsid w:val="00531AA9"/>
    <w:rsid w:val="005324BE"/>
    <w:rsid w:val="0053260C"/>
    <w:rsid w:val="005333A7"/>
    <w:rsid w:val="00537897"/>
    <w:rsid w:val="00544213"/>
    <w:rsid w:val="00544B8A"/>
    <w:rsid w:val="00546D64"/>
    <w:rsid w:val="0054743F"/>
    <w:rsid w:val="00551030"/>
    <w:rsid w:val="00551485"/>
    <w:rsid w:val="00552E2F"/>
    <w:rsid w:val="00553557"/>
    <w:rsid w:val="00553F4F"/>
    <w:rsid w:val="00554CA0"/>
    <w:rsid w:val="00555FBD"/>
    <w:rsid w:val="00556656"/>
    <w:rsid w:val="0055703B"/>
    <w:rsid w:val="005578D4"/>
    <w:rsid w:val="00560392"/>
    <w:rsid w:val="00560830"/>
    <w:rsid w:val="005629C3"/>
    <w:rsid w:val="00563A37"/>
    <w:rsid w:val="00563D08"/>
    <w:rsid w:val="00564927"/>
    <w:rsid w:val="00564E15"/>
    <w:rsid w:val="00565E97"/>
    <w:rsid w:val="00572D03"/>
    <w:rsid w:val="005743D5"/>
    <w:rsid w:val="005746D8"/>
    <w:rsid w:val="00582BCA"/>
    <w:rsid w:val="00582E65"/>
    <w:rsid w:val="00583F51"/>
    <w:rsid w:val="00584ED8"/>
    <w:rsid w:val="005862FF"/>
    <w:rsid w:val="00590702"/>
    <w:rsid w:val="00592305"/>
    <w:rsid w:val="00592CAD"/>
    <w:rsid w:val="005938CB"/>
    <w:rsid w:val="005962CB"/>
    <w:rsid w:val="00596ACF"/>
    <w:rsid w:val="00597028"/>
    <w:rsid w:val="005A070D"/>
    <w:rsid w:val="005A08D8"/>
    <w:rsid w:val="005A0A87"/>
    <w:rsid w:val="005A2368"/>
    <w:rsid w:val="005A3462"/>
    <w:rsid w:val="005A5F95"/>
    <w:rsid w:val="005B5060"/>
    <w:rsid w:val="005B713E"/>
    <w:rsid w:val="005B7F6D"/>
    <w:rsid w:val="005C1362"/>
    <w:rsid w:val="005D0CCC"/>
    <w:rsid w:val="005E1C97"/>
    <w:rsid w:val="005E27EA"/>
    <w:rsid w:val="005E3AAD"/>
    <w:rsid w:val="005E7C2B"/>
    <w:rsid w:val="005F0A4F"/>
    <w:rsid w:val="005F0ABC"/>
    <w:rsid w:val="005F32AD"/>
    <w:rsid w:val="005F5C6D"/>
    <w:rsid w:val="005F65BF"/>
    <w:rsid w:val="005F676E"/>
    <w:rsid w:val="005F7ABD"/>
    <w:rsid w:val="006016D7"/>
    <w:rsid w:val="006040FD"/>
    <w:rsid w:val="006054D7"/>
    <w:rsid w:val="006056C3"/>
    <w:rsid w:val="00606CAD"/>
    <w:rsid w:val="00607184"/>
    <w:rsid w:val="00611436"/>
    <w:rsid w:val="006116F9"/>
    <w:rsid w:val="006147A9"/>
    <w:rsid w:val="00615BBE"/>
    <w:rsid w:val="00616AC4"/>
    <w:rsid w:val="00617DA8"/>
    <w:rsid w:val="00621026"/>
    <w:rsid w:val="0062119F"/>
    <w:rsid w:val="0062120C"/>
    <w:rsid w:val="00621891"/>
    <w:rsid w:val="00621CC2"/>
    <w:rsid w:val="00621E29"/>
    <w:rsid w:val="00622BF7"/>
    <w:rsid w:val="00623618"/>
    <w:rsid w:val="006302DB"/>
    <w:rsid w:val="00631104"/>
    <w:rsid w:val="00631563"/>
    <w:rsid w:val="00631E46"/>
    <w:rsid w:val="006339B4"/>
    <w:rsid w:val="006356A3"/>
    <w:rsid w:val="00635776"/>
    <w:rsid w:val="006374A9"/>
    <w:rsid w:val="0064132F"/>
    <w:rsid w:val="00641D38"/>
    <w:rsid w:val="006427B0"/>
    <w:rsid w:val="006445FA"/>
    <w:rsid w:val="00644605"/>
    <w:rsid w:val="0064642E"/>
    <w:rsid w:val="006508D6"/>
    <w:rsid w:val="00651313"/>
    <w:rsid w:val="00651A1C"/>
    <w:rsid w:val="006528DF"/>
    <w:rsid w:val="00653E17"/>
    <w:rsid w:val="00653EDD"/>
    <w:rsid w:val="00653FB2"/>
    <w:rsid w:val="0065405D"/>
    <w:rsid w:val="0065485E"/>
    <w:rsid w:val="0065537C"/>
    <w:rsid w:val="00657A18"/>
    <w:rsid w:val="00657BCB"/>
    <w:rsid w:val="0066054E"/>
    <w:rsid w:val="006628F2"/>
    <w:rsid w:val="006658B0"/>
    <w:rsid w:val="006671C1"/>
    <w:rsid w:val="00673DEB"/>
    <w:rsid w:val="00676096"/>
    <w:rsid w:val="006768BE"/>
    <w:rsid w:val="00680268"/>
    <w:rsid w:val="0068157C"/>
    <w:rsid w:val="0068552C"/>
    <w:rsid w:val="00685DF7"/>
    <w:rsid w:val="006869E0"/>
    <w:rsid w:val="006873F0"/>
    <w:rsid w:val="006901F9"/>
    <w:rsid w:val="00691981"/>
    <w:rsid w:val="0069236E"/>
    <w:rsid w:val="00692378"/>
    <w:rsid w:val="00692AF7"/>
    <w:rsid w:val="00692D60"/>
    <w:rsid w:val="0069370E"/>
    <w:rsid w:val="00696A01"/>
    <w:rsid w:val="00696F73"/>
    <w:rsid w:val="006A12C9"/>
    <w:rsid w:val="006A50C6"/>
    <w:rsid w:val="006A5446"/>
    <w:rsid w:val="006A5CE5"/>
    <w:rsid w:val="006A675E"/>
    <w:rsid w:val="006A6AD0"/>
    <w:rsid w:val="006B0DFA"/>
    <w:rsid w:val="006B3984"/>
    <w:rsid w:val="006C3677"/>
    <w:rsid w:val="006C36A1"/>
    <w:rsid w:val="006C4198"/>
    <w:rsid w:val="006C4B61"/>
    <w:rsid w:val="006C5133"/>
    <w:rsid w:val="006C5BFC"/>
    <w:rsid w:val="006C5DFB"/>
    <w:rsid w:val="006D12BC"/>
    <w:rsid w:val="006D214D"/>
    <w:rsid w:val="006D2347"/>
    <w:rsid w:val="006D35A5"/>
    <w:rsid w:val="006D5B31"/>
    <w:rsid w:val="006D6304"/>
    <w:rsid w:val="006D7722"/>
    <w:rsid w:val="006E01AA"/>
    <w:rsid w:val="006E075A"/>
    <w:rsid w:val="006E2262"/>
    <w:rsid w:val="006E407B"/>
    <w:rsid w:val="006E5087"/>
    <w:rsid w:val="006E6320"/>
    <w:rsid w:val="006E7BDE"/>
    <w:rsid w:val="006F2C20"/>
    <w:rsid w:val="006F4026"/>
    <w:rsid w:val="006F4D0E"/>
    <w:rsid w:val="006F6F5E"/>
    <w:rsid w:val="007001C9"/>
    <w:rsid w:val="00701B4D"/>
    <w:rsid w:val="0070297E"/>
    <w:rsid w:val="00703AFF"/>
    <w:rsid w:val="00705397"/>
    <w:rsid w:val="0070618B"/>
    <w:rsid w:val="0070690E"/>
    <w:rsid w:val="007108E2"/>
    <w:rsid w:val="00710A7C"/>
    <w:rsid w:val="00711460"/>
    <w:rsid w:val="00712B98"/>
    <w:rsid w:val="00714A33"/>
    <w:rsid w:val="00715DA7"/>
    <w:rsid w:val="007160E7"/>
    <w:rsid w:val="0071680E"/>
    <w:rsid w:val="00716ED3"/>
    <w:rsid w:val="00721B18"/>
    <w:rsid w:val="00722920"/>
    <w:rsid w:val="0072642C"/>
    <w:rsid w:val="00726F51"/>
    <w:rsid w:val="00732422"/>
    <w:rsid w:val="00741088"/>
    <w:rsid w:val="00742FE2"/>
    <w:rsid w:val="00745046"/>
    <w:rsid w:val="007464DA"/>
    <w:rsid w:val="0074725E"/>
    <w:rsid w:val="00751ED5"/>
    <w:rsid w:val="00752D23"/>
    <w:rsid w:val="007533BB"/>
    <w:rsid w:val="00757BA4"/>
    <w:rsid w:val="00757CB3"/>
    <w:rsid w:val="00760CDC"/>
    <w:rsid w:val="0076550F"/>
    <w:rsid w:val="00766BC6"/>
    <w:rsid w:val="00767BDD"/>
    <w:rsid w:val="00775C48"/>
    <w:rsid w:val="00776886"/>
    <w:rsid w:val="007770CB"/>
    <w:rsid w:val="00782621"/>
    <w:rsid w:val="00783254"/>
    <w:rsid w:val="00791377"/>
    <w:rsid w:val="00792DB3"/>
    <w:rsid w:val="00793200"/>
    <w:rsid w:val="007A15CE"/>
    <w:rsid w:val="007A3A2E"/>
    <w:rsid w:val="007A4315"/>
    <w:rsid w:val="007A5F3F"/>
    <w:rsid w:val="007A7CC9"/>
    <w:rsid w:val="007B15E2"/>
    <w:rsid w:val="007B32A8"/>
    <w:rsid w:val="007B3A25"/>
    <w:rsid w:val="007B3C6A"/>
    <w:rsid w:val="007B4BC5"/>
    <w:rsid w:val="007B7AED"/>
    <w:rsid w:val="007C079E"/>
    <w:rsid w:val="007C1285"/>
    <w:rsid w:val="007D1D36"/>
    <w:rsid w:val="007D34A2"/>
    <w:rsid w:val="007D5880"/>
    <w:rsid w:val="007E0DC0"/>
    <w:rsid w:val="007E461E"/>
    <w:rsid w:val="007E51E9"/>
    <w:rsid w:val="007F20F0"/>
    <w:rsid w:val="007F32D1"/>
    <w:rsid w:val="007F344E"/>
    <w:rsid w:val="007F5A43"/>
    <w:rsid w:val="008012A0"/>
    <w:rsid w:val="0080322A"/>
    <w:rsid w:val="008041EB"/>
    <w:rsid w:val="0081140A"/>
    <w:rsid w:val="00812503"/>
    <w:rsid w:val="00813061"/>
    <w:rsid w:val="00814541"/>
    <w:rsid w:val="008147BC"/>
    <w:rsid w:val="00814AFC"/>
    <w:rsid w:val="00816214"/>
    <w:rsid w:val="0081736C"/>
    <w:rsid w:val="00820276"/>
    <w:rsid w:val="00820564"/>
    <w:rsid w:val="00821F08"/>
    <w:rsid w:val="00822C8D"/>
    <w:rsid w:val="0082432E"/>
    <w:rsid w:val="00824BD9"/>
    <w:rsid w:val="008261BB"/>
    <w:rsid w:val="00827A99"/>
    <w:rsid w:val="00830A86"/>
    <w:rsid w:val="0083321D"/>
    <w:rsid w:val="008334C7"/>
    <w:rsid w:val="00833BEB"/>
    <w:rsid w:val="00835243"/>
    <w:rsid w:val="00836A15"/>
    <w:rsid w:val="0084553F"/>
    <w:rsid w:val="008456F9"/>
    <w:rsid w:val="00845A30"/>
    <w:rsid w:val="00845FB5"/>
    <w:rsid w:val="00846185"/>
    <w:rsid w:val="00847B83"/>
    <w:rsid w:val="00850A7B"/>
    <w:rsid w:val="00850B42"/>
    <w:rsid w:val="00852425"/>
    <w:rsid w:val="008536D6"/>
    <w:rsid w:val="00854650"/>
    <w:rsid w:val="00856C13"/>
    <w:rsid w:val="0086119C"/>
    <w:rsid w:val="008614BA"/>
    <w:rsid w:val="00861A92"/>
    <w:rsid w:val="008623DA"/>
    <w:rsid w:val="008645A8"/>
    <w:rsid w:val="0086626E"/>
    <w:rsid w:val="008674D7"/>
    <w:rsid w:val="0086777D"/>
    <w:rsid w:val="00874710"/>
    <w:rsid w:val="008820F5"/>
    <w:rsid w:val="008A005D"/>
    <w:rsid w:val="008A3802"/>
    <w:rsid w:val="008A3F79"/>
    <w:rsid w:val="008A646A"/>
    <w:rsid w:val="008A6DEB"/>
    <w:rsid w:val="008A7023"/>
    <w:rsid w:val="008B24D9"/>
    <w:rsid w:val="008B70BE"/>
    <w:rsid w:val="008B7353"/>
    <w:rsid w:val="008C14B0"/>
    <w:rsid w:val="008C2023"/>
    <w:rsid w:val="008C2103"/>
    <w:rsid w:val="008C3E60"/>
    <w:rsid w:val="008C4062"/>
    <w:rsid w:val="008C4F59"/>
    <w:rsid w:val="008D1B57"/>
    <w:rsid w:val="008D2609"/>
    <w:rsid w:val="008D35BD"/>
    <w:rsid w:val="008D4AFA"/>
    <w:rsid w:val="008D5BAA"/>
    <w:rsid w:val="008D66FE"/>
    <w:rsid w:val="008D7685"/>
    <w:rsid w:val="008D7744"/>
    <w:rsid w:val="008E159B"/>
    <w:rsid w:val="008E1C5C"/>
    <w:rsid w:val="008E4426"/>
    <w:rsid w:val="008E7234"/>
    <w:rsid w:val="008E77C4"/>
    <w:rsid w:val="008F4373"/>
    <w:rsid w:val="008F5D40"/>
    <w:rsid w:val="009077E9"/>
    <w:rsid w:val="0091018B"/>
    <w:rsid w:val="009104A3"/>
    <w:rsid w:val="00911F21"/>
    <w:rsid w:val="00913E2C"/>
    <w:rsid w:val="009164EF"/>
    <w:rsid w:val="00916708"/>
    <w:rsid w:val="00916FBA"/>
    <w:rsid w:val="0092169A"/>
    <w:rsid w:val="009240FB"/>
    <w:rsid w:val="00934E99"/>
    <w:rsid w:val="00934EF4"/>
    <w:rsid w:val="00936218"/>
    <w:rsid w:val="0093790A"/>
    <w:rsid w:val="009405A2"/>
    <w:rsid w:val="0094245C"/>
    <w:rsid w:val="009439FD"/>
    <w:rsid w:val="009501B4"/>
    <w:rsid w:val="00952289"/>
    <w:rsid w:val="00952F15"/>
    <w:rsid w:val="00954442"/>
    <w:rsid w:val="00954507"/>
    <w:rsid w:val="009558E5"/>
    <w:rsid w:val="009624C6"/>
    <w:rsid w:val="00962577"/>
    <w:rsid w:val="00964529"/>
    <w:rsid w:val="00964E1F"/>
    <w:rsid w:val="009661DA"/>
    <w:rsid w:val="00967E89"/>
    <w:rsid w:val="00970B7D"/>
    <w:rsid w:val="00972CAA"/>
    <w:rsid w:val="009742E3"/>
    <w:rsid w:val="009759BA"/>
    <w:rsid w:val="00977AF3"/>
    <w:rsid w:val="009804E2"/>
    <w:rsid w:val="0098272B"/>
    <w:rsid w:val="00985748"/>
    <w:rsid w:val="00985A4B"/>
    <w:rsid w:val="00985BD1"/>
    <w:rsid w:val="00985BEE"/>
    <w:rsid w:val="00986308"/>
    <w:rsid w:val="00986BBC"/>
    <w:rsid w:val="0099057A"/>
    <w:rsid w:val="00992349"/>
    <w:rsid w:val="009924EC"/>
    <w:rsid w:val="0099456E"/>
    <w:rsid w:val="009A12A4"/>
    <w:rsid w:val="009A26BC"/>
    <w:rsid w:val="009A2759"/>
    <w:rsid w:val="009A2E00"/>
    <w:rsid w:val="009A3D51"/>
    <w:rsid w:val="009A5330"/>
    <w:rsid w:val="009A54C2"/>
    <w:rsid w:val="009B14A2"/>
    <w:rsid w:val="009B17DF"/>
    <w:rsid w:val="009B1F43"/>
    <w:rsid w:val="009B2519"/>
    <w:rsid w:val="009B3376"/>
    <w:rsid w:val="009C0329"/>
    <w:rsid w:val="009C0F24"/>
    <w:rsid w:val="009C469F"/>
    <w:rsid w:val="009C52E5"/>
    <w:rsid w:val="009C6C60"/>
    <w:rsid w:val="009D080E"/>
    <w:rsid w:val="009D5699"/>
    <w:rsid w:val="009E09EE"/>
    <w:rsid w:val="009E36A3"/>
    <w:rsid w:val="009E45A0"/>
    <w:rsid w:val="009E5041"/>
    <w:rsid w:val="009F06FA"/>
    <w:rsid w:val="009F07EA"/>
    <w:rsid w:val="009F7C00"/>
    <w:rsid w:val="00A017A9"/>
    <w:rsid w:val="00A01826"/>
    <w:rsid w:val="00A01A1F"/>
    <w:rsid w:val="00A02112"/>
    <w:rsid w:val="00A05A7E"/>
    <w:rsid w:val="00A10970"/>
    <w:rsid w:val="00A10A4E"/>
    <w:rsid w:val="00A15179"/>
    <w:rsid w:val="00A1663F"/>
    <w:rsid w:val="00A17402"/>
    <w:rsid w:val="00A17F0B"/>
    <w:rsid w:val="00A21DA9"/>
    <w:rsid w:val="00A21E66"/>
    <w:rsid w:val="00A22B6F"/>
    <w:rsid w:val="00A25C62"/>
    <w:rsid w:val="00A315F8"/>
    <w:rsid w:val="00A3450E"/>
    <w:rsid w:val="00A417E4"/>
    <w:rsid w:val="00A41920"/>
    <w:rsid w:val="00A41AFF"/>
    <w:rsid w:val="00A436FA"/>
    <w:rsid w:val="00A4770D"/>
    <w:rsid w:val="00A477A9"/>
    <w:rsid w:val="00A52E94"/>
    <w:rsid w:val="00A53A69"/>
    <w:rsid w:val="00A54348"/>
    <w:rsid w:val="00A54413"/>
    <w:rsid w:val="00A5501D"/>
    <w:rsid w:val="00A576C6"/>
    <w:rsid w:val="00A64011"/>
    <w:rsid w:val="00A704AC"/>
    <w:rsid w:val="00A72B1B"/>
    <w:rsid w:val="00A76158"/>
    <w:rsid w:val="00A77116"/>
    <w:rsid w:val="00A90B10"/>
    <w:rsid w:val="00A918B7"/>
    <w:rsid w:val="00A93B02"/>
    <w:rsid w:val="00A951C9"/>
    <w:rsid w:val="00A959DC"/>
    <w:rsid w:val="00A95FA1"/>
    <w:rsid w:val="00A964D3"/>
    <w:rsid w:val="00AA0D3F"/>
    <w:rsid w:val="00AA2BF0"/>
    <w:rsid w:val="00AA45F6"/>
    <w:rsid w:val="00AA4B2C"/>
    <w:rsid w:val="00AB011D"/>
    <w:rsid w:val="00AB076D"/>
    <w:rsid w:val="00AB1129"/>
    <w:rsid w:val="00AB15E5"/>
    <w:rsid w:val="00AB19F7"/>
    <w:rsid w:val="00AB30A4"/>
    <w:rsid w:val="00AB3D2A"/>
    <w:rsid w:val="00AB7015"/>
    <w:rsid w:val="00AC28FC"/>
    <w:rsid w:val="00AC4622"/>
    <w:rsid w:val="00AC7282"/>
    <w:rsid w:val="00AC72D7"/>
    <w:rsid w:val="00AD00E5"/>
    <w:rsid w:val="00AD13C9"/>
    <w:rsid w:val="00AD260B"/>
    <w:rsid w:val="00AD5953"/>
    <w:rsid w:val="00AD5EC0"/>
    <w:rsid w:val="00AD6395"/>
    <w:rsid w:val="00AE02EC"/>
    <w:rsid w:val="00AE0684"/>
    <w:rsid w:val="00AE1AFD"/>
    <w:rsid w:val="00AE333F"/>
    <w:rsid w:val="00AE627C"/>
    <w:rsid w:val="00AF1F30"/>
    <w:rsid w:val="00AF2B31"/>
    <w:rsid w:val="00AF41EE"/>
    <w:rsid w:val="00AF45AC"/>
    <w:rsid w:val="00B0149B"/>
    <w:rsid w:val="00B024FA"/>
    <w:rsid w:val="00B02B64"/>
    <w:rsid w:val="00B04116"/>
    <w:rsid w:val="00B20559"/>
    <w:rsid w:val="00B20A63"/>
    <w:rsid w:val="00B22E8B"/>
    <w:rsid w:val="00B32E2B"/>
    <w:rsid w:val="00B36BD1"/>
    <w:rsid w:val="00B407DE"/>
    <w:rsid w:val="00B427E6"/>
    <w:rsid w:val="00B4795F"/>
    <w:rsid w:val="00B47D9A"/>
    <w:rsid w:val="00B516A8"/>
    <w:rsid w:val="00B51756"/>
    <w:rsid w:val="00B54C78"/>
    <w:rsid w:val="00B55316"/>
    <w:rsid w:val="00B56CCE"/>
    <w:rsid w:val="00B601ED"/>
    <w:rsid w:val="00B648F7"/>
    <w:rsid w:val="00B64E7A"/>
    <w:rsid w:val="00B651DF"/>
    <w:rsid w:val="00B66269"/>
    <w:rsid w:val="00B72943"/>
    <w:rsid w:val="00B72D30"/>
    <w:rsid w:val="00B73CAC"/>
    <w:rsid w:val="00B76D1B"/>
    <w:rsid w:val="00B77816"/>
    <w:rsid w:val="00B80C5C"/>
    <w:rsid w:val="00B83EEE"/>
    <w:rsid w:val="00B85DBA"/>
    <w:rsid w:val="00B926A4"/>
    <w:rsid w:val="00B9339E"/>
    <w:rsid w:val="00B93855"/>
    <w:rsid w:val="00BA032B"/>
    <w:rsid w:val="00BA05D4"/>
    <w:rsid w:val="00BA2490"/>
    <w:rsid w:val="00BA785B"/>
    <w:rsid w:val="00BA786B"/>
    <w:rsid w:val="00BB04A3"/>
    <w:rsid w:val="00BB19C5"/>
    <w:rsid w:val="00BB20E9"/>
    <w:rsid w:val="00BB266D"/>
    <w:rsid w:val="00BB2AF5"/>
    <w:rsid w:val="00BB5FB7"/>
    <w:rsid w:val="00BC0C0F"/>
    <w:rsid w:val="00BC558B"/>
    <w:rsid w:val="00BC5E21"/>
    <w:rsid w:val="00BC6425"/>
    <w:rsid w:val="00BD29D9"/>
    <w:rsid w:val="00BD38F8"/>
    <w:rsid w:val="00BD6ACF"/>
    <w:rsid w:val="00BE0253"/>
    <w:rsid w:val="00BE0ED3"/>
    <w:rsid w:val="00BE2755"/>
    <w:rsid w:val="00BE4BD5"/>
    <w:rsid w:val="00BE5143"/>
    <w:rsid w:val="00BF023B"/>
    <w:rsid w:val="00BF0AF8"/>
    <w:rsid w:val="00BF2F56"/>
    <w:rsid w:val="00BF38D9"/>
    <w:rsid w:val="00BF3C49"/>
    <w:rsid w:val="00BF4926"/>
    <w:rsid w:val="00C034F2"/>
    <w:rsid w:val="00C05F21"/>
    <w:rsid w:val="00C11414"/>
    <w:rsid w:val="00C116F7"/>
    <w:rsid w:val="00C138D8"/>
    <w:rsid w:val="00C16479"/>
    <w:rsid w:val="00C16994"/>
    <w:rsid w:val="00C200FB"/>
    <w:rsid w:val="00C20AB6"/>
    <w:rsid w:val="00C224F1"/>
    <w:rsid w:val="00C23D3D"/>
    <w:rsid w:val="00C23FE0"/>
    <w:rsid w:val="00C248CA"/>
    <w:rsid w:val="00C2656D"/>
    <w:rsid w:val="00C30EAB"/>
    <w:rsid w:val="00C33AF9"/>
    <w:rsid w:val="00C33E2F"/>
    <w:rsid w:val="00C35283"/>
    <w:rsid w:val="00C36132"/>
    <w:rsid w:val="00C40891"/>
    <w:rsid w:val="00C45715"/>
    <w:rsid w:val="00C47618"/>
    <w:rsid w:val="00C50E05"/>
    <w:rsid w:val="00C52E3D"/>
    <w:rsid w:val="00C559DE"/>
    <w:rsid w:val="00C575F3"/>
    <w:rsid w:val="00C634D7"/>
    <w:rsid w:val="00C66D6D"/>
    <w:rsid w:val="00C70F9F"/>
    <w:rsid w:val="00C712DA"/>
    <w:rsid w:val="00C71CB0"/>
    <w:rsid w:val="00C720BC"/>
    <w:rsid w:val="00C7463E"/>
    <w:rsid w:val="00C74D72"/>
    <w:rsid w:val="00C755D9"/>
    <w:rsid w:val="00C76A16"/>
    <w:rsid w:val="00C81DB3"/>
    <w:rsid w:val="00C846C0"/>
    <w:rsid w:val="00C90BDE"/>
    <w:rsid w:val="00C91950"/>
    <w:rsid w:val="00C91E24"/>
    <w:rsid w:val="00C9357E"/>
    <w:rsid w:val="00CA0A89"/>
    <w:rsid w:val="00CA3CED"/>
    <w:rsid w:val="00CA45B0"/>
    <w:rsid w:val="00CA76B2"/>
    <w:rsid w:val="00CA7C79"/>
    <w:rsid w:val="00CB14EA"/>
    <w:rsid w:val="00CB311C"/>
    <w:rsid w:val="00CB51E8"/>
    <w:rsid w:val="00CB5689"/>
    <w:rsid w:val="00CB5DAD"/>
    <w:rsid w:val="00CB75DB"/>
    <w:rsid w:val="00CC1D7F"/>
    <w:rsid w:val="00CC201E"/>
    <w:rsid w:val="00CC69BA"/>
    <w:rsid w:val="00CD205A"/>
    <w:rsid w:val="00CD3218"/>
    <w:rsid w:val="00CD35AE"/>
    <w:rsid w:val="00CD3F90"/>
    <w:rsid w:val="00CD492B"/>
    <w:rsid w:val="00CE2D35"/>
    <w:rsid w:val="00CE2F8B"/>
    <w:rsid w:val="00CE3BCB"/>
    <w:rsid w:val="00CE4384"/>
    <w:rsid w:val="00CE46CB"/>
    <w:rsid w:val="00CF2B3A"/>
    <w:rsid w:val="00CF5335"/>
    <w:rsid w:val="00D01BAD"/>
    <w:rsid w:val="00D0446E"/>
    <w:rsid w:val="00D052A8"/>
    <w:rsid w:val="00D058B2"/>
    <w:rsid w:val="00D062D6"/>
    <w:rsid w:val="00D06444"/>
    <w:rsid w:val="00D066EA"/>
    <w:rsid w:val="00D07DD0"/>
    <w:rsid w:val="00D10521"/>
    <w:rsid w:val="00D1267A"/>
    <w:rsid w:val="00D134AF"/>
    <w:rsid w:val="00D13684"/>
    <w:rsid w:val="00D16D3D"/>
    <w:rsid w:val="00D16F5F"/>
    <w:rsid w:val="00D2291C"/>
    <w:rsid w:val="00D22BDE"/>
    <w:rsid w:val="00D24149"/>
    <w:rsid w:val="00D24722"/>
    <w:rsid w:val="00D2482E"/>
    <w:rsid w:val="00D267FF"/>
    <w:rsid w:val="00D319D6"/>
    <w:rsid w:val="00D33023"/>
    <w:rsid w:val="00D34370"/>
    <w:rsid w:val="00D35778"/>
    <w:rsid w:val="00D35E37"/>
    <w:rsid w:val="00D407CA"/>
    <w:rsid w:val="00D40A64"/>
    <w:rsid w:val="00D42462"/>
    <w:rsid w:val="00D45974"/>
    <w:rsid w:val="00D47494"/>
    <w:rsid w:val="00D5494D"/>
    <w:rsid w:val="00D55465"/>
    <w:rsid w:val="00D566C5"/>
    <w:rsid w:val="00D57CE4"/>
    <w:rsid w:val="00D6132F"/>
    <w:rsid w:val="00D66E27"/>
    <w:rsid w:val="00D717C3"/>
    <w:rsid w:val="00D71832"/>
    <w:rsid w:val="00D7526C"/>
    <w:rsid w:val="00D75873"/>
    <w:rsid w:val="00D767FF"/>
    <w:rsid w:val="00D76A51"/>
    <w:rsid w:val="00D775E5"/>
    <w:rsid w:val="00D77B26"/>
    <w:rsid w:val="00D81CC0"/>
    <w:rsid w:val="00D822D5"/>
    <w:rsid w:val="00D858AA"/>
    <w:rsid w:val="00D96432"/>
    <w:rsid w:val="00DA0E25"/>
    <w:rsid w:val="00DA36E3"/>
    <w:rsid w:val="00DA5E2D"/>
    <w:rsid w:val="00DA7144"/>
    <w:rsid w:val="00DB3CCC"/>
    <w:rsid w:val="00DB5435"/>
    <w:rsid w:val="00DB7CD1"/>
    <w:rsid w:val="00DC06B2"/>
    <w:rsid w:val="00DC1C3B"/>
    <w:rsid w:val="00DC31D2"/>
    <w:rsid w:val="00DC387C"/>
    <w:rsid w:val="00DC4222"/>
    <w:rsid w:val="00DC7FE7"/>
    <w:rsid w:val="00DD3A87"/>
    <w:rsid w:val="00DD5EBF"/>
    <w:rsid w:val="00DE04FC"/>
    <w:rsid w:val="00DE057B"/>
    <w:rsid w:val="00DE23CB"/>
    <w:rsid w:val="00DE5317"/>
    <w:rsid w:val="00DE6718"/>
    <w:rsid w:val="00DE757E"/>
    <w:rsid w:val="00DF20A1"/>
    <w:rsid w:val="00DF2108"/>
    <w:rsid w:val="00DF3203"/>
    <w:rsid w:val="00DF4317"/>
    <w:rsid w:val="00E00479"/>
    <w:rsid w:val="00E01D53"/>
    <w:rsid w:val="00E02671"/>
    <w:rsid w:val="00E04B06"/>
    <w:rsid w:val="00E114C1"/>
    <w:rsid w:val="00E12190"/>
    <w:rsid w:val="00E124D4"/>
    <w:rsid w:val="00E15BA4"/>
    <w:rsid w:val="00E168E4"/>
    <w:rsid w:val="00E16CB8"/>
    <w:rsid w:val="00E223D0"/>
    <w:rsid w:val="00E25E98"/>
    <w:rsid w:val="00E263D5"/>
    <w:rsid w:val="00E3473C"/>
    <w:rsid w:val="00E356C8"/>
    <w:rsid w:val="00E3760B"/>
    <w:rsid w:val="00E377A0"/>
    <w:rsid w:val="00E4090C"/>
    <w:rsid w:val="00E409EF"/>
    <w:rsid w:val="00E43D83"/>
    <w:rsid w:val="00E46065"/>
    <w:rsid w:val="00E509CA"/>
    <w:rsid w:val="00E520E5"/>
    <w:rsid w:val="00E525CD"/>
    <w:rsid w:val="00E54EB4"/>
    <w:rsid w:val="00E6076F"/>
    <w:rsid w:val="00E627B8"/>
    <w:rsid w:val="00E6578B"/>
    <w:rsid w:val="00E74EC0"/>
    <w:rsid w:val="00E74F95"/>
    <w:rsid w:val="00E751C6"/>
    <w:rsid w:val="00E75AD3"/>
    <w:rsid w:val="00E762B5"/>
    <w:rsid w:val="00E76793"/>
    <w:rsid w:val="00E7718E"/>
    <w:rsid w:val="00E779DF"/>
    <w:rsid w:val="00E81F46"/>
    <w:rsid w:val="00E86538"/>
    <w:rsid w:val="00E865FE"/>
    <w:rsid w:val="00E925E2"/>
    <w:rsid w:val="00E965A1"/>
    <w:rsid w:val="00EA1E5A"/>
    <w:rsid w:val="00EA33C1"/>
    <w:rsid w:val="00EA5C70"/>
    <w:rsid w:val="00EB2C48"/>
    <w:rsid w:val="00EB4EF9"/>
    <w:rsid w:val="00EB606A"/>
    <w:rsid w:val="00EB61FB"/>
    <w:rsid w:val="00EB7802"/>
    <w:rsid w:val="00EC0286"/>
    <w:rsid w:val="00EC0F3C"/>
    <w:rsid w:val="00EC1218"/>
    <w:rsid w:val="00EC2300"/>
    <w:rsid w:val="00EC40F5"/>
    <w:rsid w:val="00EC582E"/>
    <w:rsid w:val="00EC643A"/>
    <w:rsid w:val="00EC7CC7"/>
    <w:rsid w:val="00EC7F41"/>
    <w:rsid w:val="00ED21A3"/>
    <w:rsid w:val="00ED37F9"/>
    <w:rsid w:val="00ED4546"/>
    <w:rsid w:val="00ED612C"/>
    <w:rsid w:val="00ED66C0"/>
    <w:rsid w:val="00ED67AE"/>
    <w:rsid w:val="00ED6E4A"/>
    <w:rsid w:val="00EE1137"/>
    <w:rsid w:val="00EE45F2"/>
    <w:rsid w:val="00EE4966"/>
    <w:rsid w:val="00EF0B76"/>
    <w:rsid w:val="00EF425E"/>
    <w:rsid w:val="00EF59E6"/>
    <w:rsid w:val="00F02217"/>
    <w:rsid w:val="00F0268A"/>
    <w:rsid w:val="00F0439A"/>
    <w:rsid w:val="00F04B6D"/>
    <w:rsid w:val="00F10ADE"/>
    <w:rsid w:val="00F12E4C"/>
    <w:rsid w:val="00F1305B"/>
    <w:rsid w:val="00F13378"/>
    <w:rsid w:val="00F14FE4"/>
    <w:rsid w:val="00F20724"/>
    <w:rsid w:val="00F229A6"/>
    <w:rsid w:val="00F23C84"/>
    <w:rsid w:val="00F23F65"/>
    <w:rsid w:val="00F24D22"/>
    <w:rsid w:val="00F255EA"/>
    <w:rsid w:val="00F26825"/>
    <w:rsid w:val="00F312BA"/>
    <w:rsid w:val="00F31BE0"/>
    <w:rsid w:val="00F32EE5"/>
    <w:rsid w:val="00F33276"/>
    <w:rsid w:val="00F35211"/>
    <w:rsid w:val="00F35EDC"/>
    <w:rsid w:val="00F37035"/>
    <w:rsid w:val="00F411C5"/>
    <w:rsid w:val="00F41C34"/>
    <w:rsid w:val="00F42239"/>
    <w:rsid w:val="00F43691"/>
    <w:rsid w:val="00F46195"/>
    <w:rsid w:val="00F472FF"/>
    <w:rsid w:val="00F53718"/>
    <w:rsid w:val="00F5678C"/>
    <w:rsid w:val="00F5794F"/>
    <w:rsid w:val="00F602B0"/>
    <w:rsid w:val="00F60A47"/>
    <w:rsid w:val="00F6282C"/>
    <w:rsid w:val="00F701CB"/>
    <w:rsid w:val="00F70DB1"/>
    <w:rsid w:val="00F84BDF"/>
    <w:rsid w:val="00F87781"/>
    <w:rsid w:val="00F87F83"/>
    <w:rsid w:val="00F90EFA"/>
    <w:rsid w:val="00F93CB4"/>
    <w:rsid w:val="00F93D0E"/>
    <w:rsid w:val="00F96A81"/>
    <w:rsid w:val="00FA0C32"/>
    <w:rsid w:val="00FA0D4F"/>
    <w:rsid w:val="00FA10E7"/>
    <w:rsid w:val="00FA2889"/>
    <w:rsid w:val="00FA4D3E"/>
    <w:rsid w:val="00FA54B6"/>
    <w:rsid w:val="00FA76C8"/>
    <w:rsid w:val="00FA7D98"/>
    <w:rsid w:val="00FB21EB"/>
    <w:rsid w:val="00FB27D4"/>
    <w:rsid w:val="00FB3A0B"/>
    <w:rsid w:val="00FB736F"/>
    <w:rsid w:val="00FC1F32"/>
    <w:rsid w:val="00FC31CA"/>
    <w:rsid w:val="00FC4135"/>
    <w:rsid w:val="00FC6050"/>
    <w:rsid w:val="00FC61C5"/>
    <w:rsid w:val="00FD20AD"/>
    <w:rsid w:val="00FD3272"/>
    <w:rsid w:val="00FD352D"/>
    <w:rsid w:val="00FD7DFF"/>
    <w:rsid w:val="00FE09D2"/>
    <w:rsid w:val="00FE1D73"/>
    <w:rsid w:val="00FE65F1"/>
    <w:rsid w:val="00FE6695"/>
    <w:rsid w:val="00FE7859"/>
    <w:rsid w:val="00FF1624"/>
    <w:rsid w:val="00FF42A0"/>
    <w:rsid w:val="00FF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5D40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F5D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5D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5D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5D4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348"/>
    <w:pPr>
      <w:ind w:left="720"/>
      <w:contextualSpacing/>
    </w:pPr>
  </w:style>
  <w:style w:type="table" w:styleId="a4">
    <w:name w:val="Table Grid"/>
    <w:basedOn w:val="a1"/>
    <w:rsid w:val="00A5434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72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7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F72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2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F5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F5D4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F5D4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F5D4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F5D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8F5D4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8F5D4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F5D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8F5D40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87B3D-DA3B-46AF-99AF-D11F0319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521</TotalTime>
  <Pages>5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Salamaha</cp:lastModifiedBy>
  <cp:revision>100</cp:revision>
  <cp:lastPrinted>2016-03-30T01:28:00Z</cp:lastPrinted>
  <dcterms:created xsi:type="dcterms:W3CDTF">2015-06-29T05:41:00Z</dcterms:created>
  <dcterms:modified xsi:type="dcterms:W3CDTF">2016-05-17T02:18:00Z</dcterms:modified>
</cp:coreProperties>
</file>