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35" w:rsidRPr="00AF2A61" w:rsidRDefault="00516B35" w:rsidP="00CE245C">
      <w:pPr>
        <w:pStyle w:val="Title"/>
        <w:spacing w:before="0" w:after="0"/>
        <w:ind w:firstLine="0"/>
        <w:rPr>
          <w:kern w:val="0"/>
        </w:rPr>
      </w:pPr>
      <w:r w:rsidRPr="00AF2A61">
        <w:rPr>
          <w:kern w:val="0"/>
        </w:rPr>
        <w:t>СОВЕТ МУНИЦИПАЛЬНОГО РАЙОНА</w:t>
      </w:r>
      <w:r w:rsidR="00AF2A61" w:rsidRPr="00AF2A61">
        <w:t xml:space="preserve"> «</w:t>
      </w:r>
      <w:r w:rsidRPr="00AF2A61">
        <w:rPr>
          <w:kern w:val="0"/>
        </w:rPr>
        <w:t>ПЕТРОВСК-ЗАБАЙКАЛЬСКИЙ РАЙОН»</w:t>
      </w:r>
    </w:p>
    <w:p w:rsidR="00516B35" w:rsidRPr="00AF2A61" w:rsidRDefault="00516B35" w:rsidP="00CE245C">
      <w:pPr>
        <w:suppressAutoHyphens/>
        <w:ind w:firstLine="0"/>
        <w:rPr>
          <w:rFonts w:cs="Arial"/>
          <w:bCs/>
          <w:iCs/>
          <w:szCs w:val="32"/>
        </w:rPr>
      </w:pPr>
    </w:p>
    <w:p w:rsidR="00AF2A61" w:rsidRPr="00AF2A61" w:rsidRDefault="00AF2A61" w:rsidP="00CE245C">
      <w:pPr>
        <w:suppressAutoHyphens/>
        <w:ind w:firstLine="0"/>
        <w:jc w:val="center"/>
        <w:rPr>
          <w:rFonts w:cs="Arial"/>
          <w:b/>
          <w:bCs/>
          <w:iCs/>
          <w:sz w:val="32"/>
          <w:szCs w:val="32"/>
        </w:rPr>
      </w:pPr>
      <w:r w:rsidRPr="00AF2A61">
        <w:rPr>
          <w:rFonts w:cs="Arial"/>
          <w:b/>
          <w:bCs/>
          <w:iCs/>
          <w:sz w:val="32"/>
          <w:szCs w:val="32"/>
        </w:rPr>
        <w:t>РЕШЕНИЕ</w:t>
      </w:r>
    </w:p>
    <w:p w:rsidR="00516B35" w:rsidRDefault="00516B35" w:rsidP="00CE245C">
      <w:pPr>
        <w:suppressAutoHyphens/>
        <w:ind w:firstLine="0"/>
        <w:rPr>
          <w:rFonts w:cs="Arial"/>
          <w:bCs/>
          <w:iCs/>
          <w:szCs w:val="32"/>
        </w:rPr>
      </w:pPr>
    </w:p>
    <w:p w:rsidR="00AF2A61" w:rsidRPr="00AF2A61" w:rsidRDefault="00AF2A61" w:rsidP="00CE245C">
      <w:pPr>
        <w:suppressAutoHyphens/>
        <w:ind w:firstLine="0"/>
        <w:rPr>
          <w:rFonts w:cs="Arial"/>
          <w:bCs/>
          <w:iCs/>
          <w:szCs w:val="32"/>
        </w:rPr>
      </w:pPr>
    </w:p>
    <w:p w:rsidR="00516B35" w:rsidRPr="00AF2A61" w:rsidRDefault="0096303A" w:rsidP="00CE245C">
      <w:pPr>
        <w:suppressAutoHyphens/>
        <w:ind w:firstLine="0"/>
        <w:rPr>
          <w:rFonts w:cs="Arial"/>
          <w:bCs/>
          <w:iCs/>
        </w:rPr>
      </w:pPr>
      <w:r w:rsidRPr="00AF2A61">
        <w:rPr>
          <w:rFonts w:cs="Arial"/>
          <w:bCs/>
          <w:iCs/>
        </w:rPr>
        <w:t xml:space="preserve">25 мая </w:t>
      </w:r>
      <w:r w:rsidR="00516B35" w:rsidRPr="00AF2A61">
        <w:rPr>
          <w:rFonts w:cs="Arial"/>
          <w:bCs/>
          <w:iCs/>
        </w:rPr>
        <w:t>2016</w:t>
      </w:r>
      <w:r w:rsidR="00AF2A61">
        <w:rPr>
          <w:rFonts w:cs="Arial"/>
          <w:bCs/>
          <w:iCs/>
        </w:rPr>
        <w:t xml:space="preserve"> </w:t>
      </w:r>
      <w:r w:rsidR="00AF2A61" w:rsidRPr="00AF2A61">
        <w:rPr>
          <w:rFonts w:cs="Arial"/>
          <w:bCs/>
          <w:iCs/>
        </w:rPr>
        <w:t>года</w:t>
      </w:r>
      <w:r w:rsidR="00AF2A61">
        <w:rPr>
          <w:rFonts w:cs="Arial"/>
          <w:bCs/>
          <w:iCs/>
        </w:rPr>
        <w:t xml:space="preserve"> </w:t>
      </w:r>
      <w:r w:rsidR="00AF2A61">
        <w:rPr>
          <w:rFonts w:cs="Arial"/>
          <w:bCs/>
          <w:iCs/>
        </w:rPr>
        <w:tab/>
      </w:r>
      <w:r w:rsidR="00AF2A61">
        <w:rPr>
          <w:rFonts w:cs="Arial"/>
          <w:bCs/>
          <w:iCs/>
        </w:rPr>
        <w:tab/>
      </w:r>
      <w:r w:rsidR="00AF2A61">
        <w:rPr>
          <w:rFonts w:cs="Arial"/>
          <w:bCs/>
          <w:iCs/>
        </w:rPr>
        <w:tab/>
      </w:r>
      <w:r w:rsidR="00AF2A61">
        <w:rPr>
          <w:rFonts w:cs="Arial"/>
          <w:bCs/>
          <w:iCs/>
        </w:rPr>
        <w:tab/>
      </w:r>
      <w:r w:rsidR="00AF2A61">
        <w:rPr>
          <w:rFonts w:cs="Arial"/>
          <w:bCs/>
          <w:iCs/>
        </w:rPr>
        <w:tab/>
      </w:r>
      <w:r w:rsidR="00AF2A61">
        <w:rPr>
          <w:rFonts w:cs="Arial"/>
          <w:bCs/>
          <w:iCs/>
        </w:rPr>
        <w:tab/>
      </w:r>
      <w:r w:rsidR="00AF2A61">
        <w:rPr>
          <w:rFonts w:cs="Arial"/>
          <w:bCs/>
          <w:iCs/>
        </w:rPr>
        <w:tab/>
      </w:r>
      <w:r w:rsidR="00AF2A61">
        <w:rPr>
          <w:rFonts w:cs="Arial"/>
          <w:bCs/>
          <w:iCs/>
        </w:rPr>
        <w:tab/>
      </w:r>
      <w:r w:rsidR="00AF2A61">
        <w:rPr>
          <w:rFonts w:cs="Arial"/>
          <w:bCs/>
          <w:iCs/>
        </w:rPr>
        <w:tab/>
      </w:r>
      <w:r w:rsidR="00AF2A61">
        <w:rPr>
          <w:rFonts w:cs="Arial"/>
          <w:bCs/>
          <w:iCs/>
        </w:rPr>
        <w:tab/>
      </w:r>
      <w:r w:rsidR="00AF2A61" w:rsidRPr="00AF2A61">
        <w:rPr>
          <w:rFonts w:cs="Arial"/>
          <w:bCs/>
          <w:iCs/>
        </w:rPr>
        <w:t>№</w:t>
      </w:r>
      <w:r w:rsidR="00AF2A61">
        <w:rPr>
          <w:rFonts w:cs="Arial"/>
          <w:bCs/>
          <w:iCs/>
        </w:rPr>
        <w:t xml:space="preserve"> </w:t>
      </w:r>
      <w:r w:rsidRPr="00AF2A61">
        <w:rPr>
          <w:rFonts w:cs="Arial"/>
          <w:bCs/>
          <w:iCs/>
        </w:rPr>
        <w:t>249</w:t>
      </w:r>
    </w:p>
    <w:p w:rsidR="00516B35" w:rsidRDefault="00516B35" w:rsidP="00CE245C">
      <w:pPr>
        <w:suppressAutoHyphens/>
        <w:ind w:firstLine="0"/>
        <w:rPr>
          <w:rFonts w:cs="Arial"/>
          <w:bCs/>
          <w:iCs/>
        </w:rPr>
      </w:pPr>
    </w:p>
    <w:p w:rsidR="00AF2A61" w:rsidRPr="00AF2A61" w:rsidRDefault="00AF2A61" w:rsidP="00CE245C">
      <w:pPr>
        <w:suppressAutoHyphens/>
        <w:ind w:firstLine="0"/>
        <w:rPr>
          <w:rFonts w:cs="Arial"/>
          <w:bCs/>
          <w:iCs/>
        </w:rPr>
      </w:pPr>
    </w:p>
    <w:p w:rsidR="00516B35" w:rsidRPr="00AF2A61" w:rsidRDefault="00516B35" w:rsidP="00CE245C">
      <w:pPr>
        <w:suppressAutoHyphens/>
        <w:ind w:firstLine="0"/>
        <w:jc w:val="center"/>
        <w:rPr>
          <w:rFonts w:cs="Arial"/>
          <w:bCs/>
          <w:iCs/>
        </w:rPr>
      </w:pPr>
      <w:r w:rsidRPr="00AF2A61">
        <w:rPr>
          <w:rFonts w:cs="Arial"/>
          <w:bCs/>
          <w:iCs/>
        </w:rPr>
        <w:t>г. Петровск-Забайкальский</w:t>
      </w:r>
    </w:p>
    <w:p w:rsidR="00516B35" w:rsidRDefault="00516B35" w:rsidP="00CE245C">
      <w:pPr>
        <w:suppressAutoHyphens/>
        <w:ind w:firstLine="0"/>
        <w:rPr>
          <w:rFonts w:cs="Arial"/>
          <w:bCs/>
          <w:iCs/>
        </w:rPr>
      </w:pPr>
    </w:p>
    <w:p w:rsidR="00AF2A61" w:rsidRPr="00AF2A61" w:rsidRDefault="00AF2A61" w:rsidP="00CE245C">
      <w:pPr>
        <w:suppressAutoHyphens/>
        <w:ind w:firstLine="0"/>
        <w:rPr>
          <w:rFonts w:cs="Arial"/>
          <w:bCs/>
          <w:iCs/>
        </w:rPr>
      </w:pPr>
    </w:p>
    <w:p w:rsidR="00516B35" w:rsidRPr="00AF2A61" w:rsidRDefault="00516B35" w:rsidP="00CE245C">
      <w:pPr>
        <w:pStyle w:val="Title"/>
        <w:spacing w:before="0" w:after="0"/>
        <w:ind w:firstLine="0"/>
        <w:rPr>
          <w:kern w:val="0"/>
        </w:rPr>
      </w:pPr>
      <w:r w:rsidRPr="00AF2A61">
        <w:rPr>
          <w:kern w:val="0"/>
        </w:rPr>
        <w:t>О внесении изменений в решение Совета муниципального района «Петровск-Забайкальский район» от 23 декабря 2015</w:t>
      </w:r>
      <w:r w:rsidR="00AF2A61">
        <w:t xml:space="preserve"> </w:t>
      </w:r>
      <w:r w:rsidR="00AF2A61" w:rsidRPr="00AF2A61">
        <w:t>года</w:t>
      </w:r>
      <w:r w:rsidR="00AF2A61">
        <w:t xml:space="preserve"> </w:t>
      </w:r>
      <w:r w:rsidR="00AF2A61" w:rsidRPr="00AF2A61">
        <w:t>№</w:t>
      </w:r>
      <w:r w:rsidR="00AF2A61">
        <w:t xml:space="preserve"> </w:t>
      </w:r>
      <w:r w:rsidRPr="00AF2A61">
        <w:rPr>
          <w:kern w:val="0"/>
        </w:rPr>
        <w:t>193</w:t>
      </w:r>
      <w:r w:rsidR="00D647E4" w:rsidRPr="00AF2A61">
        <w:rPr>
          <w:kern w:val="0"/>
        </w:rPr>
        <w:t xml:space="preserve"> «О бюджете муниципального района «Петровск-Забайкальский район» на 2016</w:t>
      </w:r>
      <w:r w:rsidR="00EA5A6B">
        <w:rPr>
          <w:kern w:val="0"/>
        </w:rPr>
        <w:t xml:space="preserve"> </w:t>
      </w:r>
      <w:r w:rsidR="00D647E4" w:rsidRPr="00AF2A61">
        <w:rPr>
          <w:kern w:val="0"/>
        </w:rPr>
        <w:t>год»</w:t>
      </w:r>
      <w:bookmarkStart w:id="0" w:name="_GoBack"/>
      <w:bookmarkEnd w:id="0"/>
    </w:p>
    <w:p w:rsidR="00516B35" w:rsidRDefault="00516B35" w:rsidP="00CE245C">
      <w:pPr>
        <w:suppressAutoHyphens/>
        <w:ind w:firstLine="709"/>
        <w:rPr>
          <w:rFonts w:cs="Arial"/>
          <w:bCs/>
          <w:iCs/>
        </w:rPr>
      </w:pPr>
    </w:p>
    <w:p w:rsidR="00AF2A61" w:rsidRPr="00AF2A61" w:rsidRDefault="00AF2A61" w:rsidP="00CE245C">
      <w:pPr>
        <w:suppressAutoHyphens/>
        <w:ind w:firstLine="709"/>
        <w:rPr>
          <w:rFonts w:cs="Arial"/>
          <w:bCs/>
          <w:iCs/>
        </w:rPr>
      </w:pPr>
    </w:p>
    <w:p w:rsidR="00516B35" w:rsidRDefault="00516B35" w:rsidP="00CE245C">
      <w:pPr>
        <w:suppressAutoHyphens/>
        <w:ind w:firstLine="709"/>
        <w:rPr>
          <w:rFonts w:cs="Arial"/>
          <w:bCs/>
          <w:iCs/>
        </w:rPr>
      </w:pPr>
      <w:r w:rsidRPr="00AF2A61">
        <w:rPr>
          <w:rFonts w:cs="Arial"/>
          <w:bCs/>
          <w:iCs/>
        </w:rPr>
        <w:t xml:space="preserve">В соответствии со статьей </w:t>
      </w:r>
      <w:r w:rsidR="0096303A" w:rsidRPr="00AF2A61">
        <w:rPr>
          <w:rFonts w:cs="Arial"/>
          <w:bCs/>
          <w:iCs/>
        </w:rPr>
        <w:t>23</w:t>
      </w:r>
      <w:r w:rsidRPr="00AF2A61">
        <w:rPr>
          <w:rFonts w:cs="Arial"/>
          <w:bCs/>
          <w:iCs/>
        </w:rPr>
        <w:t xml:space="preserve"> </w:t>
      </w:r>
      <w:hyperlink r:id="rId8" w:history="1">
        <w:r w:rsidR="00972152">
          <w:rPr>
            <w:rStyle w:val="afc"/>
            <w:rFonts w:cs="Arial"/>
            <w:bCs/>
            <w:iCs/>
          </w:rPr>
          <w:t>Устава муниципального района «Петровск-Забайкальский район»</w:t>
        </w:r>
      </w:hyperlink>
      <w:r w:rsidR="00AF2A61" w:rsidRPr="00AF2A61">
        <w:rPr>
          <w:rFonts w:cs="Arial"/>
          <w:bCs/>
          <w:iCs/>
        </w:rPr>
        <w:t>,</w:t>
      </w:r>
      <w:r w:rsidR="00AF2A61">
        <w:rPr>
          <w:rFonts w:cs="Arial"/>
          <w:bCs/>
          <w:iCs/>
        </w:rPr>
        <w:t xml:space="preserve"> </w:t>
      </w:r>
      <w:r w:rsidRPr="00AF2A61">
        <w:rPr>
          <w:rFonts w:cs="Arial"/>
          <w:bCs/>
          <w:iCs/>
        </w:rPr>
        <w:t>Совет района решил:</w:t>
      </w:r>
    </w:p>
    <w:p w:rsidR="00AF2A61" w:rsidRPr="00AF2A61" w:rsidRDefault="00AF2A61" w:rsidP="00CE245C">
      <w:pPr>
        <w:suppressAutoHyphens/>
        <w:ind w:firstLine="709"/>
        <w:rPr>
          <w:rFonts w:cs="Arial"/>
          <w:bCs/>
          <w:iCs/>
        </w:rPr>
      </w:pPr>
    </w:p>
    <w:p w:rsidR="00516B35" w:rsidRPr="00AF2A61" w:rsidRDefault="00516B35" w:rsidP="00CE245C">
      <w:pPr>
        <w:suppressAutoHyphens/>
        <w:ind w:firstLine="709"/>
        <w:rPr>
          <w:rFonts w:cs="Arial"/>
          <w:bCs/>
          <w:iCs/>
        </w:rPr>
      </w:pPr>
      <w:r w:rsidRPr="00AF2A61">
        <w:rPr>
          <w:rFonts w:cs="Arial"/>
          <w:bCs/>
          <w:iCs/>
        </w:rPr>
        <w:t>1.</w:t>
      </w:r>
      <w:r w:rsidR="00AF2A61">
        <w:rPr>
          <w:rFonts w:cs="Arial"/>
          <w:bCs/>
          <w:iCs/>
        </w:rPr>
        <w:t xml:space="preserve"> </w:t>
      </w:r>
      <w:r w:rsidRPr="00AF2A61">
        <w:rPr>
          <w:rFonts w:cs="Arial"/>
          <w:bCs/>
          <w:iCs/>
        </w:rPr>
        <w:t xml:space="preserve">Внести изменения </w:t>
      </w:r>
      <w:r w:rsidR="00D12EDC" w:rsidRPr="00AF2A61">
        <w:rPr>
          <w:rFonts w:cs="Arial"/>
          <w:bCs/>
          <w:iCs/>
        </w:rPr>
        <w:t xml:space="preserve">и дополнения </w:t>
      </w:r>
      <w:r w:rsidRPr="00AF2A61">
        <w:rPr>
          <w:rFonts w:cs="Arial"/>
          <w:bCs/>
          <w:iCs/>
        </w:rPr>
        <w:t>в решение Совета муниципального района «Петровск-Забайкальский район</w:t>
      </w:r>
      <w:r w:rsidR="00AF2A61">
        <w:rPr>
          <w:rFonts w:cs="Arial"/>
          <w:bCs/>
          <w:iCs/>
        </w:rPr>
        <w:t xml:space="preserve"> </w:t>
      </w:r>
      <w:r w:rsidR="00AF2A61" w:rsidRPr="00AF2A61">
        <w:rPr>
          <w:rFonts w:cs="Arial"/>
          <w:bCs/>
          <w:iCs/>
        </w:rPr>
        <w:t>№</w:t>
      </w:r>
      <w:r w:rsidR="00AF2A61">
        <w:rPr>
          <w:rFonts w:cs="Arial"/>
          <w:bCs/>
          <w:iCs/>
        </w:rPr>
        <w:t xml:space="preserve"> </w:t>
      </w:r>
      <w:r w:rsidRPr="00AF2A61">
        <w:rPr>
          <w:rFonts w:cs="Arial"/>
          <w:bCs/>
          <w:iCs/>
        </w:rPr>
        <w:t>193 от 23 декабря 2015</w:t>
      </w:r>
      <w:r w:rsidR="00AF2A61">
        <w:rPr>
          <w:rFonts w:cs="Arial"/>
          <w:bCs/>
          <w:iCs/>
        </w:rPr>
        <w:t xml:space="preserve"> </w:t>
      </w:r>
      <w:r w:rsidR="00AF2A61" w:rsidRPr="00AF2A61">
        <w:rPr>
          <w:rFonts w:cs="Arial"/>
          <w:bCs/>
          <w:iCs/>
        </w:rPr>
        <w:t>года</w:t>
      </w:r>
      <w:r w:rsidRPr="00AF2A61">
        <w:rPr>
          <w:rFonts w:cs="Arial"/>
          <w:bCs/>
          <w:iCs/>
        </w:rPr>
        <w:t xml:space="preserve"> «О бюджете муниципального района «Петровск-Забайкальский район»</w:t>
      </w:r>
      <w:r w:rsidR="00AF2A61" w:rsidRPr="00AF2A61">
        <w:rPr>
          <w:rFonts w:cs="Arial"/>
          <w:bCs/>
          <w:iCs/>
        </w:rPr>
        <w:t>:</w:t>
      </w:r>
    </w:p>
    <w:p w:rsidR="00516B35" w:rsidRPr="00AF2A61" w:rsidRDefault="0096303A" w:rsidP="00CE245C">
      <w:pPr>
        <w:suppressAutoHyphens/>
        <w:ind w:firstLine="709"/>
        <w:rPr>
          <w:rFonts w:cs="Arial"/>
          <w:bCs/>
          <w:iCs/>
        </w:rPr>
      </w:pPr>
      <w:r w:rsidRPr="00AF2A61">
        <w:rPr>
          <w:rFonts w:cs="Arial"/>
          <w:bCs/>
          <w:iCs/>
        </w:rPr>
        <w:t>-</w:t>
      </w:r>
      <w:r w:rsidR="00B00990">
        <w:rPr>
          <w:rFonts w:cs="Arial"/>
          <w:bCs/>
          <w:iCs/>
        </w:rPr>
        <w:t xml:space="preserve"> </w:t>
      </w:r>
      <w:r w:rsidR="00516B35" w:rsidRPr="00AF2A61">
        <w:rPr>
          <w:rFonts w:cs="Arial"/>
          <w:bCs/>
          <w:iCs/>
        </w:rPr>
        <w:t>Направить на доходы остатки бюджетных средств</w:t>
      </w:r>
      <w:r w:rsidR="00AF2A61" w:rsidRPr="00AF2A61">
        <w:rPr>
          <w:rFonts w:cs="Arial"/>
          <w:bCs/>
          <w:iCs/>
        </w:rPr>
        <w:t>,</w:t>
      </w:r>
      <w:r w:rsidR="00AF2A61">
        <w:rPr>
          <w:rFonts w:cs="Arial"/>
          <w:bCs/>
          <w:iCs/>
        </w:rPr>
        <w:t xml:space="preserve"> </w:t>
      </w:r>
      <w:r w:rsidR="00516B35" w:rsidRPr="00AF2A61">
        <w:rPr>
          <w:rFonts w:cs="Arial"/>
          <w:bCs/>
          <w:iCs/>
        </w:rPr>
        <w:t>имеющих целевое назначение прошлых лет в сумме 229</w:t>
      </w:r>
      <w:r w:rsidR="00AF2A61" w:rsidRPr="00AF2A61">
        <w:rPr>
          <w:rFonts w:cs="Arial"/>
          <w:bCs/>
          <w:iCs/>
        </w:rPr>
        <w:t xml:space="preserve">, </w:t>
      </w:r>
      <w:r w:rsidR="00516B35" w:rsidRPr="00AF2A61">
        <w:rPr>
          <w:rFonts w:cs="Arial"/>
          <w:bCs/>
          <w:iCs/>
        </w:rPr>
        <w:t>200 тыс. рублей.</w:t>
      </w:r>
    </w:p>
    <w:p w:rsidR="003C4A77" w:rsidRPr="00AF2A61" w:rsidRDefault="00516B35" w:rsidP="00CE245C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F2A61">
        <w:rPr>
          <w:rFonts w:cs="Arial"/>
        </w:rPr>
        <w:t>-</w:t>
      </w:r>
      <w:r w:rsidR="00B00990">
        <w:rPr>
          <w:rFonts w:cs="Arial"/>
        </w:rPr>
        <w:t xml:space="preserve"> </w:t>
      </w:r>
      <w:r w:rsidR="00973ADC" w:rsidRPr="00AF2A61">
        <w:rPr>
          <w:rFonts w:cs="Arial"/>
        </w:rPr>
        <w:t>О</w:t>
      </w:r>
      <w:r w:rsidRPr="00AF2A61">
        <w:rPr>
          <w:rFonts w:cs="Arial"/>
        </w:rPr>
        <w:t>бщий объем доходов бюджета района</w:t>
      </w:r>
      <w:r w:rsidR="00AF2A61" w:rsidRPr="00AF2A61">
        <w:rPr>
          <w:rFonts w:cs="Arial"/>
        </w:rPr>
        <w:t xml:space="preserve">, </w:t>
      </w:r>
      <w:r w:rsidRPr="00AF2A61">
        <w:rPr>
          <w:rFonts w:cs="Arial"/>
        </w:rPr>
        <w:t>вместо «415898</w:t>
      </w:r>
      <w:r w:rsidR="00AF2A61" w:rsidRPr="00AF2A61">
        <w:rPr>
          <w:rFonts w:cs="Arial"/>
        </w:rPr>
        <w:t xml:space="preserve">, </w:t>
      </w:r>
      <w:r w:rsidRPr="00AF2A61">
        <w:rPr>
          <w:rFonts w:cs="Arial"/>
        </w:rPr>
        <w:t>050 тыс. рублей»</w:t>
      </w:r>
      <w:r w:rsidR="00AF2A61" w:rsidRPr="00AF2A61">
        <w:rPr>
          <w:rFonts w:cs="Arial"/>
        </w:rPr>
        <w:t>,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читать «</w:t>
      </w:r>
      <w:r w:rsidR="005E5FB5" w:rsidRPr="00AF2A61">
        <w:rPr>
          <w:rFonts w:cs="Arial"/>
        </w:rPr>
        <w:t>420706</w:t>
      </w:r>
      <w:r w:rsidR="00AF2A61" w:rsidRPr="00AF2A61">
        <w:rPr>
          <w:rFonts w:cs="Arial"/>
        </w:rPr>
        <w:t xml:space="preserve">, </w:t>
      </w:r>
      <w:r w:rsidR="005E5FB5" w:rsidRPr="00AF2A61">
        <w:rPr>
          <w:rFonts w:cs="Arial"/>
        </w:rPr>
        <w:t>61</w:t>
      </w:r>
      <w:r w:rsidR="003C4A77" w:rsidRPr="00AF2A61">
        <w:rPr>
          <w:rFonts w:cs="Arial"/>
        </w:rPr>
        <w:t>4</w:t>
      </w:r>
      <w:r w:rsidR="00972152">
        <w:rPr>
          <w:rFonts w:cs="Arial"/>
        </w:rPr>
        <w:t xml:space="preserve"> </w:t>
      </w:r>
      <w:r w:rsidRPr="00AF2A61">
        <w:rPr>
          <w:rFonts w:cs="Arial"/>
        </w:rPr>
        <w:t>тыс. рублей»</w:t>
      </w:r>
      <w:r w:rsidR="00AF2A61" w:rsidRPr="00AF2A61">
        <w:rPr>
          <w:rFonts w:cs="Arial"/>
        </w:rPr>
        <w:t>,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в том числе безвозмездные поступления вместо</w:t>
      </w:r>
      <w:r w:rsidR="009B3B59">
        <w:rPr>
          <w:rFonts w:cs="Arial"/>
        </w:rPr>
        <w:t xml:space="preserve"> «</w:t>
      </w:r>
      <w:r w:rsidRPr="00AF2A61">
        <w:rPr>
          <w:rFonts w:cs="Arial"/>
        </w:rPr>
        <w:t>2098</w:t>
      </w:r>
      <w:r w:rsidR="005E5FB5" w:rsidRPr="00AF2A61">
        <w:rPr>
          <w:rFonts w:cs="Arial"/>
        </w:rPr>
        <w:t>1</w:t>
      </w:r>
      <w:r w:rsidRPr="00AF2A61">
        <w:rPr>
          <w:rFonts w:cs="Arial"/>
        </w:rPr>
        <w:t>1</w:t>
      </w:r>
      <w:r w:rsidR="00AF2A61" w:rsidRPr="00AF2A61">
        <w:rPr>
          <w:rFonts w:cs="Arial"/>
        </w:rPr>
        <w:t xml:space="preserve">, </w:t>
      </w:r>
      <w:r w:rsidR="00F31E32" w:rsidRPr="00AF2A61">
        <w:rPr>
          <w:rFonts w:cs="Arial"/>
        </w:rPr>
        <w:t>472</w:t>
      </w:r>
      <w:r w:rsidRPr="00AF2A61">
        <w:rPr>
          <w:rFonts w:cs="Arial"/>
        </w:rPr>
        <w:t xml:space="preserve"> тыс. рублей»</w:t>
      </w:r>
      <w:r w:rsidR="00AF2A61" w:rsidRPr="00AF2A61">
        <w:rPr>
          <w:rFonts w:cs="Arial"/>
        </w:rPr>
        <w:t>,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читать «</w:t>
      </w:r>
      <w:r w:rsidR="00F31E32" w:rsidRPr="00AF2A61">
        <w:rPr>
          <w:rFonts w:cs="Arial"/>
        </w:rPr>
        <w:t>214620</w:t>
      </w:r>
      <w:r w:rsidR="00AF2A61" w:rsidRPr="00AF2A61">
        <w:rPr>
          <w:rFonts w:cs="Arial"/>
        </w:rPr>
        <w:t xml:space="preserve">, </w:t>
      </w:r>
      <w:r w:rsidR="00F31E32" w:rsidRPr="00AF2A61">
        <w:rPr>
          <w:rFonts w:cs="Arial"/>
        </w:rPr>
        <w:t>035</w:t>
      </w:r>
      <w:r w:rsidR="00972152">
        <w:rPr>
          <w:rFonts w:cs="Arial"/>
        </w:rPr>
        <w:t xml:space="preserve"> </w:t>
      </w:r>
      <w:r w:rsidRPr="00AF2A61">
        <w:rPr>
          <w:rFonts w:cs="Arial"/>
        </w:rPr>
        <w:t>тыс. рублей»</w:t>
      </w:r>
      <w:r w:rsidR="00117C60" w:rsidRPr="00AF2A61">
        <w:rPr>
          <w:rFonts w:cs="Arial"/>
        </w:rPr>
        <w:t>.</w:t>
      </w:r>
    </w:p>
    <w:p w:rsidR="00516B35" w:rsidRPr="00AF2A61" w:rsidRDefault="00117C60" w:rsidP="00CE245C">
      <w:pPr>
        <w:suppressAutoHyphens/>
        <w:ind w:firstLine="709"/>
        <w:rPr>
          <w:rFonts w:cs="Arial"/>
        </w:rPr>
      </w:pPr>
      <w:r w:rsidRPr="00AF2A61">
        <w:rPr>
          <w:rFonts w:cs="Arial"/>
        </w:rPr>
        <w:t>Направить остатки средств дорожного фонда на начало текущего финансового</w:t>
      </w:r>
      <w:r w:rsidR="00AF2A61">
        <w:rPr>
          <w:rFonts w:cs="Arial"/>
        </w:rPr>
        <w:t xml:space="preserve"> </w:t>
      </w:r>
      <w:r w:rsidR="00AF2A61" w:rsidRPr="00AF2A61">
        <w:rPr>
          <w:rFonts w:cs="Arial"/>
        </w:rPr>
        <w:t>года</w:t>
      </w:r>
      <w:r w:rsidRPr="00AF2A61">
        <w:rPr>
          <w:rFonts w:cs="Arial"/>
        </w:rPr>
        <w:t xml:space="preserve"> в сумме 1390</w:t>
      </w:r>
      <w:r w:rsidR="00AF2A61" w:rsidRPr="00AF2A61">
        <w:rPr>
          <w:rFonts w:cs="Arial"/>
        </w:rPr>
        <w:t xml:space="preserve">, </w:t>
      </w:r>
      <w:r w:rsidRPr="00AF2A61">
        <w:rPr>
          <w:rFonts w:cs="Arial"/>
        </w:rPr>
        <w:t xml:space="preserve">640 тыс. рублей </w:t>
      </w:r>
      <w:r w:rsidR="00973ADC" w:rsidRPr="00AF2A61">
        <w:rPr>
          <w:rFonts w:cs="Arial"/>
        </w:rPr>
        <w:t>на расходы.</w:t>
      </w:r>
    </w:p>
    <w:p w:rsidR="00516B35" w:rsidRPr="00AF2A61" w:rsidRDefault="00117C60" w:rsidP="00CE245C">
      <w:pPr>
        <w:suppressAutoHyphens/>
        <w:ind w:firstLine="709"/>
        <w:rPr>
          <w:rFonts w:cs="Arial"/>
        </w:rPr>
      </w:pPr>
      <w:r w:rsidRPr="00AF2A61">
        <w:rPr>
          <w:rFonts w:cs="Arial"/>
        </w:rPr>
        <w:t>-</w:t>
      </w:r>
      <w:r w:rsidR="00B00990">
        <w:rPr>
          <w:rFonts w:cs="Arial"/>
        </w:rPr>
        <w:t xml:space="preserve"> </w:t>
      </w:r>
      <w:r w:rsidR="00973ADC" w:rsidRPr="00AF2A61">
        <w:rPr>
          <w:rFonts w:cs="Arial"/>
        </w:rPr>
        <w:t>О</w:t>
      </w:r>
      <w:r w:rsidR="00516B35" w:rsidRPr="00AF2A61">
        <w:rPr>
          <w:rFonts w:cs="Arial"/>
        </w:rPr>
        <w:t>бщий объем расходов бюджета района вместо</w:t>
      </w:r>
      <w:r w:rsidR="00C41492" w:rsidRPr="00AF2A61">
        <w:rPr>
          <w:rFonts w:cs="Arial"/>
        </w:rPr>
        <w:t xml:space="preserve"> «</w:t>
      </w:r>
      <w:r w:rsidR="00F31E32" w:rsidRPr="00AF2A61">
        <w:rPr>
          <w:rFonts w:cs="Arial"/>
        </w:rPr>
        <w:t>4</w:t>
      </w:r>
      <w:r w:rsidR="006F2FEC" w:rsidRPr="00AF2A61">
        <w:rPr>
          <w:rFonts w:cs="Arial"/>
        </w:rPr>
        <w:t>13198</w:t>
      </w:r>
      <w:r w:rsidR="00AF2A61" w:rsidRPr="00AF2A61">
        <w:rPr>
          <w:rFonts w:cs="Arial"/>
        </w:rPr>
        <w:t xml:space="preserve">, </w:t>
      </w:r>
      <w:r w:rsidR="006F2FEC" w:rsidRPr="00AF2A61">
        <w:rPr>
          <w:rFonts w:cs="Arial"/>
        </w:rPr>
        <w:t>050</w:t>
      </w:r>
      <w:r w:rsidR="00516B35" w:rsidRPr="00AF2A61">
        <w:rPr>
          <w:rFonts w:cs="Arial"/>
        </w:rPr>
        <w:t xml:space="preserve"> тыс. рублей» читать «</w:t>
      </w:r>
      <w:r w:rsidR="00F31E32" w:rsidRPr="00AF2A61">
        <w:rPr>
          <w:rFonts w:cs="Arial"/>
        </w:rPr>
        <w:t>418006</w:t>
      </w:r>
      <w:r w:rsidR="00AF2A61" w:rsidRPr="00AF2A61">
        <w:rPr>
          <w:rFonts w:cs="Arial"/>
        </w:rPr>
        <w:t xml:space="preserve">, </w:t>
      </w:r>
      <w:r w:rsidR="00F31E32" w:rsidRPr="00AF2A61">
        <w:rPr>
          <w:rFonts w:cs="Arial"/>
        </w:rPr>
        <w:t>61</w:t>
      </w:r>
      <w:r w:rsidR="00193B86" w:rsidRPr="00AF2A61">
        <w:rPr>
          <w:rFonts w:cs="Arial"/>
        </w:rPr>
        <w:t>4</w:t>
      </w:r>
      <w:r w:rsidR="00516B35" w:rsidRPr="00AF2A61">
        <w:rPr>
          <w:rFonts w:cs="Arial"/>
        </w:rPr>
        <w:t xml:space="preserve"> тыс. рублей».</w:t>
      </w:r>
    </w:p>
    <w:p w:rsidR="00516B35" w:rsidRPr="00AF2A61" w:rsidRDefault="00516B35" w:rsidP="00CE245C">
      <w:pPr>
        <w:suppressAutoHyphens/>
        <w:ind w:firstLine="709"/>
        <w:rPr>
          <w:rFonts w:cs="Arial"/>
        </w:rPr>
      </w:pPr>
      <w:r w:rsidRPr="00AF2A61">
        <w:rPr>
          <w:rFonts w:cs="Arial"/>
        </w:rPr>
        <w:t xml:space="preserve">В пункте 9 вместо </w:t>
      </w:r>
      <w:r w:rsidR="00790C4F" w:rsidRPr="00AF2A61">
        <w:rPr>
          <w:rFonts w:cs="Arial"/>
        </w:rPr>
        <w:t>«</w:t>
      </w:r>
      <w:r w:rsidRPr="00AF2A61">
        <w:rPr>
          <w:rFonts w:cs="Arial"/>
        </w:rPr>
        <w:t>2098</w:t>
      </w:r>
      <w:r w:rsidR="00F31E32" w:rsidRPr="00AF2A61">
        <w:rPr>
          <w:rFonts w:cs="Arial"/>
        </w:rPr>
        <w:t>11</w:t>
      </w:r>
      <w:r w:rsidR="00AF2A61" w:rsidRPr="00AF2A61">
        <w:rPr>
          <w:rFonts w:cs="Arial"/>
        </w:rPr>
        <w:t xml:space="preserve">, </w:t>
      </w:r>
      <w:r w:rsidR="00F31E32" w:rsidRPr="00AF2A61">
        <w:rPr>
          <w:rFonts w:cs="Arial"/>
        </w:rPr>
        <w:t>472</w:t>
      </w:r>
      <w:r w:rsidRPr="00AF2A61">
        <w:rPr>
          <w:rFonts w:cs="Arial"/>
        </w:rPr>
        <w:t xml:space="preserve"> тыс. рублей» читать «2</w:t>
      </w:r>
      <w:r w:rsidR="00F31E32" w:rsidRPr="00AF2A61">
        <w:rPr>
          <w:rFonts w:cs="Arial"/>
        </w:rPr>
        <w:t>14</w:t>
      </w:r>
      <w:r w:rsidR="003C4A77" w:rsidRPr="00AF2A61">
        <w:rPr>
          <w:rFonts w:cs="Arial"/>
        </w:rPr>
        <w:t>620</w:t>
      </w:r>
      <w:r w:rsidR="00AF2A61" w:rsidRPr="00AF2A61">
        <w:rPr>
          <w:rFonts w:cs="Arial"/>
        </w:rPr>
        <w:t xml:space="preserve">, </w:t>
      </w:r>
      <w:r w:rsidR="003C4A77" w:rsidRPr="00AF2A61">
        <w:rPr>
          <w:rFonts w:cs="Arial"/>
        </w:rPr>
        <w:t>035</w:t>
      </w:r>
      <w:r w:rsidRPr="00AF2A61">
        <w:rPr>
          <w:rFonts w:cs="Arial"/>
        </w:rPr>
        <w:t xml:space="preserve"> тыс. рублей»</w:t>
      </w:r>
      <w:r w:rsidR="00F31E32" w:rsidRPr="00AF2A61">
        <w:rPr>
          <w:rFonts w:cs="Arial"/>
        </w:rPr>
        <w:t>.</w:t>
      </w:r>
    </w:p>
    <w:p w:rsidR="00516B35" w:rsidRPr="00AF2A61" w:rsidRDefault="00516B35" w:rsidP="00CE245C">
      <w:pPr>
        <w:suppressAutoHyphens/>
        <w:ind w:firstLine="709"/>
        <w:rPr>
          <w:rFonts w:cs="Arial"/>
        </w:rPr>
      </w:pPr>
      <w:r w:rsidRPr="00AF2A61">
        <w:rPr>
          <w:rFonts w:cs="Arial"/>
        </w:rPr>
        <w:t xml:space="preserve">В пункте 11 вместо </w:t>
      </w:r>
      <w:r w:rsidR="006F2E61" w:rsidRPr="00AF2A61">
        <w:rPr>
          <w:rFonts w:cs="Arial"/>
        </w:rPr>
        <w:t>«</w:t>
      </w:r>
      <w:r w:rsidRPr="00AF2A61">
        <w:rPr>
          <w:rFonts w:cs="Arial"/>
        </w:rPr>
        <w:t>53193</w:t>
      </w:r>
      <w:r w:rsidR="00AF2A61" w:rsidRPr="00AF2A61">
        <w:rPr>
          <w:rFonts w:cs="Arial"/>
        </w:rPr>
        <w:t xml:space="preserve">, </w:t>
      </w:r>
      <w:r w:rsidRPr="00AF2A61">
        <w:rPr>
          <w:rFonts w:cs="Arial"/>
        </w:rPr>
        <w:t>0</w:t>
      </w:r>
      <w:r w:rsidR="004247B8" w:rsidRPr="00AF2A61">
        <w:rPr>
          <w:rFonts w:cs="Arial"/>
        </w:rPr>
        <w:t>00</w:t>
      </w:r>
      <w:r w:rsidRPr="00AF2A61">
        <w:rPr>
          <w:rFonts w:cs="Arial"/>
        </w:rPr>
        <w:t xml:space="preserve"> тыс. рублей»</w:t>
      </w:r>
      <w:r w:rsidR="00AF2A61" w:rsidRPr="00AF2A61">
        <w:rPr>
          <w:rFonts w:cs="Arial"/>
        </w:rPr>
        <w:t xml:space="preserve">, </w:t>
      </w:r>
      <w:r w:rsidRPr="00AF2A61">
        <w:rPr>
          <w:rFonts w:cs="Arial"/>
        </w:rPr>
        <w:t>читать «</w:t>
      </w:r>
      <w:r w:rsidR="006F2E61" w:rsidRPr="00AF2A61">
        <w:rPr>
          <w:rFonts w:cs="Arial"/>
        </w:rPr>
        <w:t>60943</w:t>
      </w:r>
      <w:r w:rsidR="00AF2A61" w:rsidRPr="00AF2A61">
        <w:rPr>
          <w:rFonts w:cs="Arial"/>
        </w:rPr>
        <w:t xml:space="preserve">, </w:t>
      </w:r>
      <w:r w:rsidR="006F2E61" w:rsidRPr="00AF2A61">
        <w:rPr>
          <w:rFonts w:cs="Arial"/>
        </w:rPr>
        <w:t>889 тыс. рублей</w:t>
      </w:r>
      <w:r w:rsidRPr="00AF2A61">
        <w:rPr>
          <w:rFonts w:cs="Arial"/>
        </w:rPr>
        <w:t>»</w:t>
      </w:r>
      <w:r w:rsidR="00AF2A61" w:rsidRPr="00AF2A61">
        <w:rPr>
          <w:rFonts w:cs="Arial"/>
        </w:rPr>
        <w:t>,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вместо</w:t>
      </w:r>
      <w:r w:rsidR="00AF2A61">
        <w:rPr>
          <w:rFonts w:cs="Arial"/>
        </w:rPr>
        <w:t xml:space="preserve"> </w:t>
      </w:r>
      <w:r w:rsidR="0096303A" w:rsidRPr="00AF2A61">
        <w:rPr>
          <w:rFonts w:cs="Arial"/>
        </w:rPr>
        <w:t>«</w:t>
      </w:r>
      <w:r w:rsidRPr="00AF2A61">
        <w:rPr>
          <w:rFonts w:cs="Arial"/>
        </w:rPr>
        <w:t>50469</w:t>
      </w:r>
      <w:r w:rsidR="00AF2A61" w:rsidRPr="00AF2A61">
        <w:rPr>
          <w:rFonts w:cs="Arial"/>
        </w:rPr>
        <w:t xml:space="preserve">, </w:t>
      </w:r>
      <w:r w:rsidRPr="00AF2A61">
        <w:rPr>
          <w:rFonts w:cs="Arial"/>
        </w:rPr>
        <w:t>0</w:t>
      </w:r>
      <w:r w:rsidR="004247B8" w:rsidRPr="00AF2A61">
        <w:rPr>
          <w:rFonts w:cs="Arial"/>
        </w:rPr>
        <w:t>00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тыс.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рублей</w:t>
      </w:r>
      <w:r w:rsidR="006F2E61" w:rsidRPr="00AF2A61">
        <w:rPr>
          <w:rFonts w:cs="Arial"/>
        </w:rPr>
        <w:t>»</w:t>
      </w:r>
      <w:r w:rsidRPr="00AF2A61">
        <w:rPr>
          <w:rFonts w:cs="Arial"/>
        </w:rPr>
        <w:t xml:space="preserve"> читать </w:t>
      </w:r>
      <w:r w:rsidR="0096303A" w:rsidRPr="00AF2A61">
        <w:rPr>
          <w:rFonts w:cs="Arial"/>
        </w:rPr>
        <w:t>«</w:t>
      </w:r>
      <w:r w:rsidRPr="00AF2A61">
        <w:rPr>
          <w:rFonts w:cs="Arial"/>
        </w:rPr>
        <w:t>51003</w:t>
      </w:r>
      <w:r w:rsidR="00AF2A61" w:rsidRPr="00AF2A61">
        <w:rPr>
          <w:rFonts w:cs="Arial"/>
        </w:rPr>
        <w:t xml:space="preserve">, </w:t>
      </w:r>
      <w:r w:rsidRPr="00AF2A61">
        <w:rPr>
          <w:rFonts w:cs="Arial"/>
        </w:rPr>
        <w:t>635 тыс.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рублей»</w:t>
      </w:r>
      <w:r w:rsidR="00AF2A61" w:rsidRPr="00AF2A61">
        <w:rPr>
          <w:rFonts w:cs="Arial"/>
        </w:rPr>
        <w:t xml:space="preserve">, </w:t>
      </w:r>
      <w:r w:rsidRPr="00AF2A61">
        <w:rPr>
          <w:rFonts w:cs="Arial"/>
        </w:rPr>
        <w:t>вместо «1414</w:t>
      </w:r>
      <w:r w:rsidR="00AF2A61" w:rsidRPr="00AF2A61">
        <w:rPr>
          <w:rFonts w:cs="Arial"/>
        </w:rPr>
        <w:t xml:space="preserve">, </w:t>
      </w:r>
      <w:r w:rsidRPr="00AF2A61">
        <w:rPr>
          <w:rFonts w:cs="Arial"/>
        </w:rPr>
        <w:t>2 тыс. рублей»</w:t>
      </w:r>
      <w:r w:rsidR="00AF2A61" w:rsidRPr="00AF2A61">
        <w:rPr>
          <w:rFonts w:cs="Arial"/>
        </w:rPr>
        <w:t>,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читать «14</w:t>
      </w:r>
      <w:r w:rsidR="00B82E21" w:rsidRPr="00AF2A61">
        <w:rPr>
          <w:rFonts w:cs="Arial"/>
        </w:rPr>
        <w:t>04</w:t>
      </w:r>
      <w:r w:rsidR="00AF2A61" w:rsidRPr="00AF2A61">
        <w:rPr>
          <w:rFonts w:cs="Arial"/>
        </w:rPr>
        <w:t xml:space="preserve">, </w:t>
      </w:r>
      <w:r w:rsidR="00B82E21" w:rsidRPr="00AF2A61">
        <w:rPr>
          <w:rFonts w:cs="Arial"/>
        </w:rPr>
        <w:t>300</w:t>
      </w:r>
      <w:r w:rsidRPr="00AF2A61">
        <w:rPr>
          <w:rFonts w:cs="Arial"/>
        </w:rPr>
        <w:t xml:space="preserve"> тыс. рублей»;</w:t>
      </w:r>
    </w:p>
    <w:p w:rsidR="00516B35" w:rsidRPr="00AF2A61" w:rsidRDefault="00516B35" w:rsidP="00CE245C">
      <w:pPr>
        <w:suppressAutoHyphens/>
        <w:ind w:firstLine="709"/>
        <w:rPr>
          <w:rFonts w:cs="Arial"/>
        </w:rPr>
      </w:pPr>
      <w:r w:rsidRPr="00AF2A61">
        <w:rPr>
          <w:rFonts w:cs="Arial"/>
        </w:rPr>
        <w:t>Приложение</w:t>
      </w:r>
      <w:r w:rsidR="00AF2A61">
        <w:rPr>
          <w:rFonts w:cs="Arial"/>
        </w:rPr>
        <w:t xml:space="preserve"> </w:t>
      </w:r>
      <w:r w:rsidR="00AF2A61" w:rsidRPr="00AF2A61">
        <w:rPr>
          <w:rFonts w:cs="Arial"/>
        </w:rPr>
        <w:t>№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7 «Доходы бюджета района по кодам бюджетной классификации доходов бюджетов на 2016 год» изложить в новой редакции согласно приложения</w:t>
      </w:r>
      <w:r w:rsidR="00AF2A61">
        <w:rPr>
          <w:rFonts w:cs="Arial"/>
        </w:rPr>
        <w:t xml:space="preserve"> </w:t>
      </w:r>
      <w:r w:rsidR="00AF2A61" w:rsidRPr="00AF2A61">
        <w:rPr>
          <w:rFonts w:cs="Arial"/>
        </w:rPr>
        <w:t xml:space="preserve">№ </w:t>
      </w:r>
      <w:r w:rsidR="008A5AD8" w:rsidRPr="00AF2A61">
        <w:rPr>
          <w:rFonts w:cs="Arial"/>
        </w:rPr>
        <w:t>1</w:t>
      </w:r>
      <w:r w:rsidRPr="00AF2A61">
        <w:rPr>
          <w:rFonts w:cs="Arial"/>
        </w:rPr>
        <w:t xml:space="preserve"> к настоящему решению;</w:t>
      </w:r>
    </w:p>
    <w:p w:rsidR="008A5AD8" w:rsidRPr="00AF2A61" w:rsidRDefault="008A5AD8" w:rsidP="00CE245C">
      <w:pPr>
        <w:suppressAutoHyphens/>
        <w:ind w:firstLine="709"/>
        <w:rPr>
          <w:rFonts w:cs="Arial"/>
        </w:rPr>
      </w:pPr>
      <w:r w:rsidRPr="00AF2A61">
        <w:rPr>
          <w:rFonts w:cs="Arial"/>
        </w:rPr>
        <w:t>Приложени</w:t>
      </w:r>
      <w:r w:rsidR="0096303A" w:rsidRPr="00AF2A61">
        <w:rPr>
          <w:rFonts w:cs="Arial"/>
        </w:rPr>
        <w:t>е</w:t>
      </w:r>
      <w:r w:rsidR="00AF2A61">
        <w:rPr>
          <w:rFonts w:cs="Arial"/>
        </w:rPr>
        <w:t xml:space="preserve"> </w:t>
      </w:r>
      <w:r w:rsidR="00AF2A61" w:rsidRPr="00AF2A61">
        <w:rPr>
          <w:rFonts w:cs="Arial"/>
        </w:rPr>
        <w:t>№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5 «Источники финансирования дефицита бюджета района на 2016 год» изложить в новой редакции»</w:t>
      </w:r>
      <w:r w:rsidR="00AF2A61" w:rsidRPr="00AF2A61">
        <w:rPr>
          <w:rFonts w:cs="Arial"/>
        </w:rPr>
        <w:t xml:space="preserve">, </w:t>
      </w:r>
      <w:r w:rsidRPr="00AF2A61">
        <w:rPr>
          <w:rFonts w:cs="Arial"/>
        </w:rPr>
        <w:t>согласно приложения</w:t>
      </w:r>
      <w:r w:rsidR="00AF2A61">
        <w:rPr>
          <w:rFonts w:cs="Arial"/>
        </w:rPr>
        <w:t xml:space="preserve"> </w:t>
      </w:r>
      <w:r w:rsidR="00AF2A61" w:rsidRPr="00AF2A61">
        <w:rPr>
          <w:rFonts w:cs="Arial"/>
        </w:rPr>
        <w:t xml:space="preserve">№ </w:t>
      </w:r>
      <w:r w:rsidRPr="00AF2A61">
        <w:rPr>
          <w:rFonts w:cs="Arial"/>
        </w:rPr>
        <w:t>2 к настоящему решению;</w:t>
      </w:r>
    </w:p>
    <w:p w:rsidR="004C629C" w:rsidRPr="00AF2A61" w:rsidRDefault="004C629C" w:rsidP="00CE245C">
      <w:pPr>
        <w:suppressAutoHyphens/>
        <w:ind w:firstLine="709"/>
        <w:rPr>
          <w:rFonts w:cs="Arial"/>
        </w:rPr>
      </w:pPr>
      <w:r w:rsidRPr="00AF2A61">
        <w:rPr>
          <w:rFonts w:cs="Arial"/>
        </w:rPr>
        <w:t>Приложение</w:t>
      </w:r>
      <w:r w:rsidR="00AF2A61">
        <w:rPr>
          <w:rFonts w:cs="Arial"/>
        </w:rPr>
        <w:t xml:space="preserve"> </w:t>
      </w:r>
      <w:r w:rsidR="00AF2A61" w:rsidRPr="00AF2A61">
        <w:rPr>
          <w:rFonts w:cs="Arial"/>
        </w:rPr>
        <w:t>№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4 «Перечень главных администраторов доходов местных бюджетов</w:t>
      </w:r>
      <w:r w:rsidR="00AF2A61" w:rsidRPr="00AF2A61">
        <w:rPr>
          <w:rFonts w:cs="Arial"/>
        </w:rPr>
        <w:t>,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закрепляемых за структурными подразделениями Администрации муниципального района» изложить в новой редакции</w:t>
      </w:r>
      <w:r w:rsidR="00AF2A61" w:rsidRPr="00AF2A61">
        <w:rPr>
          <w:rFonts w:cs="Arial"/>
        </w:rPr>
        <w:t>,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согласно приложения</w:t>
      </w:r>
      <w:r w:rsidR="00AF2A61">
        <w:rPr>
          <w:rFonts w:cs="Arial"/>
        </w:rPr>
        <w:t xml:space="preserve"> </w:t>
      </w:r>
      <w:r w:rsidR="00AF2A61" w:rsidRPr="00AF2A61">
        <w:rPr>
          <w:rFonts w:cs="Arial"/>
        </w:rPr>
        <w:t>№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3 к настоящему решению.</w:t>
      </w:r>
    </w:p>
    <w:p w:rsidR="00516B35" w:rsidRPr="00AF2A61" w:rsidRDefault="00516B35" w:rsidP="00CE245C">
      <w:pPr>
        <w:suppressAutoHyphens/>
        <w:ind w:firstLine="709"/>
        <w:rPr>
          <w:rFonts w:cs="Arial"/>
        </w:rPr>
      </w:pPr>
      <w:r w:rsidRPr="00AF2A61">
        <w:rPr>
          <w:rFonts w:cs="Arial"/>
        </w:rPr>
        <w:lastRenderedPageBreak/>
        <w:t>Приложение</w:t>
      </w:r>
      <w:r w:rsidR="00AF2A61">
        <w:rPr>
          <w:rFonts w:cs="Arial"/>
        </w:rPr>
        <w:t xml:space="preserve"> </w:t>
      </w:r>
      <w:r w:rsidR="00AF2A61" w:rsidRPr="00AF2A61">
        <w:rPr>
          <w:rFonts w:cs="Arial"/>
        </w:rPr>
        <w:t>№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8 «Объем межбюджетных трансфертов</w:t>
      </w:r>
      <w:r w:rsidR="00AF2A61" w:rsidRPr="00AF2A61">
        <w:rPr>
          <w:rFonts w:cs="Arial"/>
        </w:rPr>
        <w:t>,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получаемых из других бюджетов бюджетной системы Российской Федерации» изложить в новой редакции согласно приложения</w:t>
      </w:r>
      <w:r w:rsidR="00AF2A61">
        <w:rPr>
          <w:rFonts w:cs="Arial"/>
        </w:rPr>
        <w:t xml:space="preserve"> </w:t>
      </w:r>
      <w:r w:rsidR="00AF2A61" w:rsidRPr="00AF2A61">
        <w:rPr>
          <w:rFonts w:cs="Arial"/>
        </w:rPr>
        <w:t xml:space="preserve">№ </w:t>
      </w:r>
      <w:r w:rsidR="00A5657F" w:rsidRPr="00AF2A61">
        <w:rPr>
          <w:rFonts w:cs="Arial"/>
        </w:rPr>
        <w:t>4</w:t>
      </w:r>
      <w:r w:rsidRPr="00AF2A61">
        <w:rPr>
          <w:rFonts w:cs="Arial"/>
        </w:rPr>
        <w:t xml:space="preserve"> к настоящему решению;</w:t>
      </w:r>
    </w:p>
    <w:p w:rsidR="00516B35" w:rsidRPr="00AF2A61" w:rsidRDefault="00516B35" w:rsidP="00CE245C">
      <w:pPr>
        <w:suppressAutoHyphens/>
        <w:ind w:firstLine="709"/>
        <w:rPr>
          <w:rFonts w:cs="Arial"/>
        </w:rPr>
      </w:pPr>
      <w:r w:rsidRPr="00AF2A61">
        <w:rPr>
          <w:rFonts w:cs="Arial"/>
        </w:rPr>
        <w:t>Приложение</w:t>
      </w:r>
      <w:r w:rsidR="00AF2A61">
        <w:rPr>
          <w:rFonts w:cs="Arial"/>
        </w:rPr>
        <w:t xml:space="preserve"> </w:t>
      </w:r>
      <w:r w:rsidR="00AF2A61" w:rsidRPr="00AF2A61">
        <w:rPr>
          <w:rFonts w:cs="Arial"/>
        </w:rPr>
        <w:t>№</w:t>
      </w:r>
      <w:r w:rsidR="00AF2A61">
        <w:rPr>
          <w:rFonts w:cs="Arial"/>
        </w:rPr>
        <w:t xml:space="preserve"> </w:t>
      </w:r>
      <w:r w:rsidR="00535C71">
        <w:rPr>
          <w:rFonts w:cs="Arial"/>
        </w:rPr>
        <w:t>9</w:t>
      </w:r>
      <w:r w:rsidRPr="00AF2A61">
        <w:rPr>
          <w:rFonts w:cs="Arial"/>
        </w:rPr>
        <w:t xml:space="preserve"> «Распределение бюджетных ассигнований бюджета района по разделам</w:t>
      </w:r>
      <w:r w:rsidR="00AF2A61" w:rsidRPr="00AF2A61">
        <w:rPr>
          <w:rFonts w:cs="Arial"/>
        </w:rPr>
        <w:t>,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подразделам</w:t>
      </w:r>
      <w:r w:rsidR="00AF2A61" w:rsidRPr="00AF2A61">
        <w:rPr>
          <w:rFonts w:cs="Arial"/>
        </w:rPr>
        <w:t>,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целевым статьям</w:t>
      </w:r>
      <w:r w:rsidR="00AF2A61" w:rsidRPr="00AF2A61">
        <w:rPr>
          <w:rFonts w:cs="Arial"/>
        </w:rPr>
        <w:t>,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группам и подгруппам видов расходов классификации расходов бюджетов»</w:t>
      </w:r>
      <w:r w:rsidR="00AF2A61" w:rsidRPr="00AF2A61">
        <w:rPr>
          <w:rFonts w:cs="Arial"/>
        </w:rPr>
        <w:t>,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изложить в новой редакции согласно приложения</w:t>
      </w:r>
      <w:r w:rsidR="00AF2A61">
        <w:rPr>
          <w:rFonts w:cs="Arial"/>
        </w:rPr>
        <w:t xml:space="preserve"> </w:t>
      </w:r>
      <w:r w:rsidR="00AF2A61" w:rsidRPr="00AF2A61">
        <w:rPr>
          <w:rFonts w:cs="Arial"/>
        </w:rPr>
        <w:t>№</w:t>
      </w:r>
      <w:r w:rsidR="00AF2A61">
        <w:rPr>
          <w:rFonts w:cs="Arial"/>
        </w:rPr>
        <w:t xml:space="preserve"> </w:t>
      </w:r>
      <w:r w:rsidR="00727E01" w:rsidRPr="00AF2A61">
        <w:rPr>
          <w:rFonts w:cs="Arial"/>
        </w:rPr>
        <w:t>5</w:t>
      </w:r>
      <w:r w:rsidRPr="00AF2A61">
        <w:rPr>
          <w:rFonts w:cs="Arial"/>
        </w:rPr>
        <w:t xml:space="preserve"> к настоящему решению;</w:t>
      </w:r>
    </w:p>
    <w:p w:rsidR="00516B35" w:rsidRPr="00AF2A61" w:rsidRDefault="00516B35" w:rsidP="00CE245C">
      <w:pPr>
        <w:suppressAutoHyphens/>
        <w:ind w:firstLine="709"/>
        <w:rPr>
          <w:rFonts w:cs="Arial"/>
        </w:rPr>
      </w:pPr>
      <w:r w:rsidRPr="00AF2A61">
        <w:rPr>
          <w:rFonts w:cs="Arial"/>
        </w:rPr>
        <w:t>Приложение</w:t>
      </w:r>
      <w:r w:rsidR="00AF2A61">
        <w:rPr>
          <w:rFonts w:cs="Arial"/>
        </w:rPr>
        <w:t xml:space="preserve"> </w:t>
      </w:r>
      <w:r w:rsidR="00AF2A61" w:rsidRPr="00AF2A61">
        <w:rPr>
          <w:rFonts w:cs="Arial"/>
        </w:rPr>
        <w:t>№</w:t>
      </w:r>
      <w:r w:rsidR="00AF2A61">
        <w:rPr>
          <w:rFonts w:cs="Arial"/>
        </w:rPr>
        <w:t xml:space="preserve"> </w:t>
      </w:r>
      <w:r w:rsidR="00535C71">
        <w:rPr>
          <w:rFonts w:cs="Arial"/>
        </w:rPr>
        <w:t>10</w:t>
      </w:r>
      <w:r w:rsidRPr="00AF2A61">
        <w:rPr>
          <w:rFonts w:cs="Arial"/>
        </w:rPr>
        <w:t xml:space="preserve"> «Ведомственная структура расходов бюджета района на 2016 год»</w:t>
      </w:r>
      <w:r w:rsidR="00AF2A61" w:rsidRPr="00AF2A61">
        <w:rPr>
          <w:rFonts w:cs="Arial"/>
        </w:rPr>
        <w:t>,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изложить в новой редакции согласно приложения</w:t>
      </w:r>
      <w:r w:rsidR="00AF2A61">
        <w:rPr>
          <w:rFonts w:cs="Arial"/>
        </w:rPr>
        <w:t xml:space="preserve"> </w:t>
      </w:r>
      <w:r w:rsidR="00AF2A61" w:rsidRPr="00AF2A61">
        <w:rPr>
          <w:rFonts w:cs="Arial"/>
        </w:rPr>
        <w:t>№</w:t>
      </w:r>
      <w:r w:rsidR="00AF2A61">
        <w:rPr>
          <w:rFonts w:cs="Arial"/>
        </w:rPr>
        <w:t xml:space="preserve"> </w:t>
      </w:r>
      <w:r w:rsidR="00727E01" w:rsidRPr="00AF2A61">
        <w:rPr>
          <w:rFonts w:cs="Arial"/>
        </w:rPr>
        <w:t>6</w:t>
      </w:r>
      <w:r w:rsidRPr="00AF2A61">
        <w:rPr>
          <w:rFonts w:cs="Arial"/>
        </w:rPr>
        <w:t xml:space="preserve"> к настоящему решению;</w:t>
      </w:r>
    </w:p>
    <w:p w:rsidR="00516B35" w:rsidRPr="00AF2A61" w:rsidRDefault="00516B35" w:rsidP="00535C71">
      <w:pPr>
        <w:suppressAutoHyphens/>
        <w:ind w:firstLine="709"/>
        <w:rPr>
          <w:rFonts w:cs="Arial"/>
        </w:rPr>
      </w:pPr>
      <w:r w:rsidRPr="00AF2A61">
        <w:rPr>
          <w:rFonts w:cs="Arial"/>
        </w:rPr>
        <w:t>Приложение</w:t>
      </w:r>
      <w:r w:rsidR="00AF2A61">
        <w:rPr>
          <w:rFonts w:cs="Arial"/>
        </w:rPr>
        <w:t xml:space="preserve"> </w:t>
      </w:r>
      <w:r w:rsidR="00AF2A61" w:rsidRPr="00AF2A61">
        <w:rPr>
          <w:rFonts w:cs="Arial"/>
        </w:rPr>
        <w:t>№</w:t>
      </w:r>
      <w:r w:rsidR="00AF2A61">
        <w:rPr>
          <w:rFonts w:cs="Arial"/>
        </w:rPr>
        <w:t xml:space="preserve"> </w:t>
      </w:r>
      <w:r w:rsidR="00535C71">
        <w:rPr>
          <w:rFonts w:cs="Arial"/>
        </w:rPr>
        <w:t>11</w:t>
      </w:r>
      <w:r w:rsidRPr="00AF2A61">
        <w:rPr>
          <w:rFonts w:cs="Arial"/>
        </w:rPr>
        <w:t xml:space="preserve"> «Объем межбюджетных трансфертов</w:t>
      </w:r>
      <w:r w:rsidR="00AF2A61" w:rsidRPr="00AF2A61">
        <w:rPr>
          <w:rFonts w:cs="Arial"/>
        </w:rPr>
        <w:t>,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предоставляемых из бюджета района бюджетам сельских (г</w:t>
      </w:r>
      <w:r w:rsidR="002B56FA">
        <w:rPr>
          <w:rFonts w:cs="Arial"/>
        </w:rPr>
        <w:t>ородских) поселений в 2016 году</w:t>
      </w:r>
      <w:r w:rsidR="00AF2A61" w:rsidRPr="00AF2A61">
        <w:rPr>
          <w:rFonts w:cs="Arial"/>
        </w:rPr>
        <w:t>,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изложить в новой редакции согласно приложения</w:t>
      </w:r>
      <w:r w:rsidR="00AF2A61">
        <w:rPr>
          <w:rFonts w:cs="Arial"/>
        </w:rPr>
        <w:t xml:space="preserve"> </w:t>
      </w:r>
      <w:r w:rsidR="00AF2A61" w:rsidRPr="00AF2A61">
        <w:rPr>
          <w:rFonts w:cs="Arial"/>
        </w:rPr>
        <w:t>№</w:t>
      </w:r>
      <w:r w:rsidR="00AF2A61">
        <w:rPr>
          <w:rFonts w:cs="Arial"/>
        </w:rPr>
        <w:t xml:space="preserve"> </w:t>
      </w:r>
      <w:r w:rsidR="00727E01" w:rsidRPr="00AF2A61">
        <w:rPr>
          <w:rFonts w:cs="Arial"/>
        </w:rPr>
        <w:t>7</w:t>
      </w:r>
      <w:r w:rsidRPr="00AF2A61">
        <w:rPr>
          <w:rFonts w:cs="Arial"/>
        </w:rPr>
        <w:t xml:space="preserve"> к настоящему решению</w:t>
      </w:r>
      <w:r w:rsidR="00727E01" w:rsidRPr="00AF2A61">
        <w:rPr>
          <w:rFonts w:cs="Arial"/>
        </w:rPr>
        <w:t>.</w:t>
      </w:r>
    </w:p>
    <w:p w:rsidR="00516B35" w:rsidRPr="00AF2A61" w:rsidRDefault="00516B35" w:rsidP="00CE245C">
      <w:pPr>
        <w:suppressAutoHyphens/>
        <w:ind w:firstLine="709"/>
        <w:rPr>
          <w:rFonts w:cs="Arial"/>
        </w:rPr>
      </w:pPr>
    </w:p>
    <w:p w:rsidR="00516B35" w:rsidRPr="00AF2A61" w:rsidRDefault="00516B35" w:rsidP="00CE245C">
      <w:pPr>
        <w:suppressAutoHyphens/>
        <w:ind w:firstLine="709"/>
        <w:rPr>
          <w:rFonts w:cs="Arial"/>
        </w:rPr>
      </w:pPr>
    </w:p>
    <w:p w:rsidR="00516B35" w:rsidRPr="00AF2A61" w:rsidRDefault="00516B35" w:rsidP="00CE245C">
      <w:pPr>
        <w:suppressAutoHyphens/>
        <w:ind w:firstLine="709"/>
        <w:rPr>
          <w:rFonts w:cs="Arial"/>
        </w:rPr>
      </w:pPr>
    </w:p>
    <w:p w:rsidR="00516B35" w:rsidRPr="00AF2A61" w:rsidRDefault="00516B35" w:rsidP="00CE245C">
      <w:pPr>
        <w:suppressAutoHyphens/>
        <w:ind w:firstLine="0"/>
        <w:rPr>
          <w:rFonts w:cs="Arial"/>
          <w:bCs/>
          <w:iCs/>
          <w:szCs w:val="32"/>
        </w:rPr>
      </w:pPr>
      <w:r w:rsidRPr="00AF2A61">
        <w:rPr>
          <w:rFonts w:cs="Arial"/>
        </w:rPr>
        <w:t>Глава муниципального района</w:t>
      </w:r>
      <w:r w:rsidR="00AF2A61">
        <w:rPr>
          <w:rFonts w:cs="Arial"/>
        </w:rPr>
        <w:t xml:space="preserve"> </w:t>
      </w:r>
      <w:r w:rsidR="00AF2A61">
        <w:rPr>
          <w:rFonts w:cs="Arial"/>
        </w:rPr>
        <w:tab/>
      </w:r>
      <w:r w:rsidR="00AF2A61">
        <w:rPr>
          <w:rFonts w:cs="Arial"/>
        </w:rPr>
        <w:tab/>
      </w:r>
      <w:r w:rsidR="00AF2A61">
        <w:rPr>
          <w:rFonts w:cs="Arial"/>
        </w:rPr>
        <w:tab/>
      </w:r>
      <w:r w:rsidR="00AF2A61">
        <w:rPr>
          <w:rFonts w:cs="Arial"/>
        </w:rPr>
        <w:tab/>
      </w:r>
      <w:r w:rsidR="00AF2A61">
        <w:rPr>
          <w:rFonts w:cs="Arial"/>
        </w:rPr>
        <w:tab/>
      </w:r>
      <w:r w:rsidR="00AF2A61">
        <w:rPr>
          <w:rFonts w:cs="Arial"/>
        </w:rPr>
        <w:tab/>
      </w:r>
      <w:r w:rsidR="00AF2A61">
        <w:rPr>
          <w:rFonts w:cs="Arial"/>
        </w:rPr>
        <w:tab/>
      </w:r>
      <w:r w:rsidRPr="00AF2A61">
        <w:rPr>
          <w:rFonts w:cs="Arial"/>
        </w:rPr>
        <w:t>А.И.Кузнецов</w:t>
      </w:r>
    </w:p>
    <w:p w:rsidR="00516B35" w:rsidRPr="00AF2A61" w:rsidRDefault="00516B35" w:rsidP="00CE245C">
      <w:pPr>
        <w:suppressAutoHyphens/>
        <w:ind w:firstLine="709"/>
        <w:rPr>
          <w:rFonts w:cs="Arial"/>
        </w:rPr>
      </w:pPr>
      <w:r w:rsidRPr="00AF2A61">
        <w:rPr>
          <w:rFonts w:cs="Arial"/>
        </w:rPr>
        <w:br w:type="page"/>
      </w:r>
    </w:p>
    <w:p w:rsidR="00E70897" w:rsidRPr="00B149D3" w:rsidRDefault="00E70897" w:rsidP="00CE245C">
      <w:pPr>
        <w:suppressAutoHyphens/>
        <w:autoSpaceDE w:val="0"/>
        <w:autoSpaceDN w:val="0"/>
        <w:adjustRightInd w:val="0"/>
        <w:ind w:right="4819" w:firstLine="0"/>
        <w:rPr>
          <w:rFonts w:ascii="Courier" w:hAnsi="Courier" w:cs="Arial"/>
        </w:rPr>
      </w:pPr>
      <w:r w:rsidRPr="00B149D3">
        <w:rPr>
          <w:rFonts w:ascii="Courier" w:hAnsi="Courier" w:cs="Arial"/>
        </w:rPr>
        <w:lastRenderedPageBreak/>
        <w:t>ПРИЛОЖЕНИЕ</w:t>
      </w:r>
      <w:r w:rsidR="00AF2A61" w:rsidRPr="00B149D3">
        <w:rPr>
          <w:rFonts w:ascii="Courier" w:hAnsi="Courier" w:cs="Arial"/>
        </w:rPr>
        <w:t xml:space="preserve"> № </w:t>
      </w:r>
      <w:r w:rsidRPr="00B149D3">
        <w:rPr>
          <w:rFonts w:ascii="Courier" w:hAnsi="Courier" w:cs="Arial"/>
        </w:rPr>
        <w:t>1</w:t>
      </w:r>
      <w:r w:rsidR="00B149D3" w:rsidRPr="00B149D3">
        <w:rPr>
          <w:rFonts w:ascii="Courier" w:hAnsi="Courier" w:cs="Arial"/>
        </w:rPr>
        <w:t xml:space="preserve"> </w:t>
      </w:r>
      <w:r w:rsidRPr="00B149D3">
        <w:rPr>
          <w:rFonts w:ascii="Courier" w:hAnsi="Courier" w:cs="Arial"/>
        </w:rPr>
        <w:t>к Решению Совета</w:t>
      </w:r>
      <w:r w:rsidR="00AF2A61" w:rsidRPr="00B149D3">
        <w:rPr>
          <w:rFonts w:ascii="Courier" w:hAnsi="Courier" w:cs="Arial"/>
        </w:rPr>
        <w:t xml:space="preserve"> </w:t>
      </w:r>
      <w:r w:rsidRPr="00B149D3">
        <w:rPr>
          <w:rFonts w:ascii="Courier" w:hAnsi="Courier" w:cs="Arial"/>
        </w:rPr>
        <w:t>муниципального района</w:t>
      </w:r>
      <w:r w:rsidR="00AF2A61" w:rsidRPr="00B149D3">
        <w:rPr>
          <w:rFonts w:ascii="Courier" w:hAnsi="Courier" w:cs="Arial"/>
        </w:rPr>
        <w:t xml:space="preserve"> «</w:t>
      </w:r>
      <w:r w:rsidRPr="00B149D3">
        <w:rPr>
          <w:rFonts w:ascii="Courier" w:hAnsi="Courier" w:cs="Arial"/>
        </w:rPr>
        <w:t xml:space="preserve">Петровск-Забайкальский район» от </w:t>
      </w:r>
      <w:r w:rsidR="0096303A" w:rsidRPr="00B149D3">
        <w:rPr>
          <w:rFonts w:ascii="Courier" w:hAnsi="Courier" w:cs="Arial"/>
        </w:rPr>
        <w:t xml:space="preserve">25 мая </w:t>
      </w:r>
      <w:r w:rsidRPr="00B149D3">
        <w:rPr>
          <w:rFonts w:ascii="Courier" w:hAnsi="Courier" w:cs="Arial"/>
        </w:rPr>
        <w:t>2016</w:t>
      </w:r>
      <w:r w:rsidR="00AF2A61" w:rsidRPr="00B149D3">
        <w:rPr>
          <w:rFonts w:ascii="Courier" w:hAnsi="Courier" w:cs="Arial"/>
        </w:rPr>
        <w:t xml:space="preserve"> года № </w:t>
      </w:r>
      <w:r w:rsidR="0096303A" w:rsidRPr="00B149D3">
        <w:rPr>
          <w:rFonts w:ascii="Courier" w:hAnsi="Courier" w:cs="Arial"/>
        </w:rPr>
        <w:t>249</w:t>
      </w:r>
      <w:r w:rsidR="00B149D3" w:rsidRPr="00B149D3">
        <w:rPr>
          <w:rFonts w:ascii="Courier" w:hAnsi="Courier" w:cs="Arial"/>
        </w:rPr>
        <w:t xml:space="preserve"> </w:t>
      </w:r>
    </w:p>
    <w:p w:rsidR="00B149D3" w:rsidRDefault="00B149D3" w:rsidP="00CE245C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B149D3" w:rsidRPr="00AF2A61" w:rsidRDefault="00B149D3" w:rsidP="00CE245C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E70897" w:rsidRPr="00AF2A61" w:rsidRDefault="00E70897" w:rsidP="00CE245C">
      <w:pPr>
        <w:pStyle w:val="2"/>
      </w:pPr>
      <w:r w:rsidRPr="00AF2A61">
        <w:t>Доходы бюджета района по кодам бюджетной классификации доходов бюджетов</w:t>
      </w:r>
    </w:p>
    <w:p w:rsidR="00E70897" w:rsidRPr="00AF2A61" w:rsidRDefault="00E70897" w:rsidP="00CE245C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2966"/>
        <w:gridCol w:w="1984"/>
      </w:tblGrid>
      <w:tr w:rsidR="00E70897" w:rsidRPr="00B149D3" w:rsidTr="00B149D3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Наименование показателя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Код бюджетной классификации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Утверждено на</w:t>
            </w:r>
          </w:p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2016 год (тыс. рублей)</w:t>
            </w:r>
          </w:p>
        </w:tc>
      </w:tr>
      <w:tr w:rsidR="00E70897" w:rsidRPr="00B149D3" w:rsidTr="00B149D3">
        <w:trPr>
          <w:trHeight w:val="33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3</w:t>
            </w:r>
          </w:p>
        </w:tc>
      </w:tr>
      <w:tr w:rsidR="00E70897" w:rsidRPr="00B149D3" w:rsidTr="00B149D3">
        <w:trPr>
          <w:trHeight w:val="33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Налоговые доходы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всего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в т. ч.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AF2A61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175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796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000</w:t>
            </w:r>
          </w:p>
        </w:tc>
      </w:tr>
      <w:tr w:rsidR="00E70897" w:rsidRPr="00B149D3" w:rsidTr="00B149D3">
        <w:trPr>
          <w:trHeight w:val="33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Налоги на прибыль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 xml:space="preserve">доходы 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1 01 00000 00 0000 000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68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664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900</w:t>
            </w:r>
          </w:p>
        </w:tc>
      </w:tr>
      <w:tr w:rsidR="00E70897" w:rsidRPr="00B149D3" w:rsidTr="00B149D3">
        <w:trPr>
          <w:trHeight w:val="33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Налог на доходы физических лиц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1 01 02000 01 0000 110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68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664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900</w:t>
            </w:r>
          </w:p>
        </w:tc>
      </w:tr>
      <w:tr w:rsidR="00E70897" w:rsidRPr="00B149D3" w:rsidTr="00B149D3">
        <w:trPr>
          <w:trHeight w:val="1875"/>
        </w:trPr>
        <w:tc>
          <w:tcPr>
            <w:tcW w:w="4395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Налог на доходы физических лиц с доходов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источником которых является налоговый агент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за исключением доходов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в отношении которых исчисление и уплата налога осуществляются в соответствии со статьями 227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 xml:space="preserve">2271 и 228 </w:t>
            </w:r>
            <w:hyperlink r:id="rId9" w:history="1">
              <w:r w:rsidR="00972152">
                <w:rPr>
                  <w:rStyle w:val="afc"/>
                  <w:rFonts w:cs="Arial"/>
                </w:rPr>
                <w:t>Налогового кодекса Российской Федерации</w:t>
              </w:r>
            </w:hyperlink>
            <w:r w:rsidRPr="00B149D3">
              <w:rPr>
                <w:rFonts w:cs="Arial"/>
              </w:rPr>
              <w:t xml:space="preserve"> (сумма платежа (перерасчеты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недоимка и задолженность по соответствующему платежу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в том числе по отмененному)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1 01 02010 01 0000 110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68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492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900</w:t>
            </w:r>
          </w:p>
        </w:tc>
      </w:tr>
      <w:tr w:rsidR="00E70897" w:rsidRPr="00B149D3" w:rsidTr="00B149D3">
        <w:trPr>
          <w:trHeight w:val="1875"/>
        </w:trPr>
        <w:tc>
          <w:tcPr>
            <w:tcW w:w="4395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Налог на доходы физических лиц с доходов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полученных от осуществления деятельности физическими лицами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зарегистрированными в качестве индивидуальных предпринимателей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нотариусов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занимающихся частной практикой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адвокатов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учредивших адвокатские кабинеты и других лиц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 xml:space="preserve">занимающихся частной практикой в соответствии со статьей 227 </w:t>
            </w:r>
            <w:hyperlink r:id="rId10" w:history="1">
              <w:r w:rsidR="00972152">
                <w:rPr>
                  <w:rStyle w:val="afc"/>
                  <w:rFonts w:cs="Arial"/>
                </w:rPr>
                <w:t>Налогового кодекса Российской Федерации</w:t>
              </w:r>
            </w:hyperlink>
          </w:p>
        </w:tc>
        <w:tc>
          <w:tcPr>
            <w:tcW w:w="2966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1 01 02020 01 0000 110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140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rPr>
          <w:trHeight w:val="1466"/>
        </w:trPr>
        <w:tc>
          <w:tcPr>
            <w:tcW w:w="4395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Налог на доходы физических лиц с доходов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 xml:space="preserve">полученных физическими лицами в соответствии со статьей 228 </w:t>
            </w:r>
            <w:hyperlink r:id="rId11" w:history="1">
              <w:r w:rsidR="00972152">
                <w:rPr>
                  <w:rStyle w:val="afc"/>
                  <w:rFonts w:cs="Arial"/>
                </w:rPr>
                <w:t>Налогового кодекса Российской Федерации</w:t>
              </w:r>
            </w:hyperlink>
          </w:p>
        </w:tc>
        <w:tc>
          <w:tcPr>
            <w:tcW w:w="2966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1 01 02030 01 0000 110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32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lastRenderedPageBreak/>
              <w:t>НАЛОГИ НА ТОВАРЫ (РАБОТЫ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УСЛУГИ)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РЕАЛИЗУЕМЫЕ НА ТЕРРИТОРИИ РОССИЙСКОЙ ФЕДЕРАЦИИ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1 03 00000 00 0000 000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5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933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000</w:t>
            </w:r>
          </w:p>
        </w:tc>
      </w:tr>
      <w:tr w:rsidR="00E70897" w:rsidRPr="00B149D3" w:rsidTr="00B149D3">
        <w:trPr>
          <w:trHeight w:val="476"/>
        </w:trPr>
        <w:tc>
          <w:tcPr>
            <w:tcW w:w="4395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Акцизы по подакцизным товарам (продукции)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производимым на территории Российской Федерации</w:t>
            </w:r>
          </w:p>
        </w:tc>
        <w:tc>
          <w:tcPr>
            <w:tcW w:w="2966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1 03 02000 01 0000 110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5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933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000</w:t>
            </w:r>
          </w:p>
        </w:tc>
      </w:tr>
      <w:tr w:rsidR="00E70897" w:rsidRPr="00B149D3" w:rsidTr="00B149D3">
        <w:trPr>
          <w:trHeight w:val="190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 от уплаты акцизов на дизельное топливо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1 03 02230 01 0000 110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508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rPr>
          <w:trHeight w:val="253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 от уплаты акцизов на моторные масла для дизельных и (или) карбюраторных (инжекторных) двигателей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1 03 02240 01 0000 110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53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rPr>
          <w:trHeight w:val="190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 от уплаты акцизов на автомобильный бензин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1 03 02250 01 0000 110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702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rPr>
          <w:trHeight w:val="190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 от уплаты акцизов на прямогонный бензин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1 03 02260 01 0000 110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-1 330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rPr>
          <w:trHeight w:val="33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Налоги на совокупный доход 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1 05 00000 00 0000 000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2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900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000</w:t>
            </w: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1 05 02010 02 0000 110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560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rPr>
          <w:trHeight w:val="33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Единый сельскохозяйственный налог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1 05 03010 01 0000 110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295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Налог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взимаемый с применением патентной системы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1 05 04020 02 0000 110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45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0000</w:t>
            </w: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Налоги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 xml:space="preserve">сборы и регулярные платежи за пользование </w:t>
            </w:r>
            <w:r w:rsidRPr="00B149D3">
              <w:rPr>
                <w:rFonts w:cs="Arial"/>
                <w:bCs/>
              </w:rPr>
              <w:lastRenderedPageBreak/>
              <w:t>природными ресурсами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lastRenderedPageBreak/>
              <w:t>1 07 00000 00 0000 000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98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246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500</w:t>
            </w:r>
          </w:p>
        </w:tc>
      </w:tr>
      <w:tr w:rsidR="00E70897" w:rsidRPr="00B149D3" w:rsidTr="00B149D3">
        <w:trPr>
          <w:trHeight w:val="33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lastRenderedPageBreak/>
              <w:t>Налог на добычу полезных ископаемых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1 07 01000 01 0000 110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98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246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500</w:t>
            </w: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Налог на добычу полезных ископаемых в виде угля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1 07 01060 01 0000 110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98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246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500</w:t>
            </w:r>
          </w:p>
        </w:tc>
      </w:tr>
      <w:tr w:rsidR="00E70897" w:rsidRPr="00B149D3" w:rsidTr="00B149D3">
        <w:trPr>
          <w:trHeight w:val="33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Государственная пошлина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1 08 00000 00 0000 000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41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600</w:t>
            </w:r>
          </w:p>
        </w:tc>
      </w:tr>
      <w:tr w:rsidR="00E70897" w:rsidRPr="00B149D3" w:rsidTr="00B149D3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Государственная пошлина по делам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рассматриваемым в судах общей юрисдикции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мировыми судьями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1 08 03000 01 0000 110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41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600</w:t>
            </w:r>
          </w:p>
        </w:tc>
      </w:tr>
      <w:tr w:rsidR="00E70897" w:rsidRPr="00B149D3" w:rsidTr="00B149D3">
        <w:trPr>
          <w:trHeight w:val="127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Государственная пошлина по делам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рассматриваемым в судах общей юрисдикции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мировыми судьями (За исключением Верховного суда Российской Федерации)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1 08 03010 01 0000 110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41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600</w:t>
            </w:r>
          </w:p>
        </w:tc>
      </w:tr>
      <w:tr w:rsidR="00E70897" w:rsidRPr="00B149D3" w:rsidTr="00B149D3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Задолженность и перерасчеты по отменным налогам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сборам и другим обязательным платежам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1 09 00000 00 0000 000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10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000</w:t>
            </w:r>
          </w:p>
        </w:tc>
      </w:tr>
      <w:tr w:rsidR="00E70897" w:rsidRPr="00B149D3" w:rsidTr="00B149D3">
        <w:trPr>
          <w:trHeight w:val="960"/>
        </w:trPr>
        <w:tc>
          <w:tcPr>
            <w:tcW w:w="4395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Прочие налоги и сборы (по отмененным местным налогам и сборам)</w:t>
            </w:r>
          </w:p>
        </w:tc>
        <w:tc>
          <w:tcPr>
            <w:tcW w:w="2966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1 09 07000 00 0000 110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10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000</w:t>
            </w:r>
          </w:p>
        </w:tc>
      </w:tr>
      <w:tr w:rsidR="00E70897" w:rsidRPr="00B149D3" w:rsidTr="00B149D3">
        <w:trPr>
          <w:trHeight w:val="960"/>
        </w:trPr>
        <w:tc>
          <w:tcPr>
            <w:tcW w:w="4395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Прочие налоги и сборы (по отмененным местным налогам и сборам)</w:t>
            </w:r>
          </w:p>
        </w:tc>
        <w:tc>
          <w:tcPr>
            <w:tcW w:w="2966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1 09 07050 00 0000 110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10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000</w:t>
            </w:r>
          </w:p>
        </w:tc>
      </w:tr>
      <w:tr w:rsidR="00E70897" w:rsidRPr="00B149D3" w:rsidTr="00B149D3">
        <w:trPr>
          <w:trHeight w:val="33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Неналоговые доходы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всего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в т. ч.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30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290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578</w:t>
            </w:r>
          </w:p>
        </w:tc>
      </w:tr>
      <w:tr w:rsidR="00E70897" w:rsidRPr="00B149D3" w:rsidTr="00B149D3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Доходы от использования имущества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находящегося в государственной и муниципальной собственности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1 11 00000 00 0000 000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20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277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600</w:t>
            </w:r>
          </w:p>
        </w:tc>
      </w:tr>
      <w:tr w:rsidR="00E70897" w:rsidRPr="00B149D3" w:rsidTr="00B149D3">
        <w:trPr>
          <w:trHeight w:val="253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Доходы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а также имущества муниципальных унитарных предприятий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в том числе казенных)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1 11 05000 00 0000 120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277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600</w:t>
            </w:r>
          </w:p>
        </w:tc>
      </w:tr>
      <w:tr w:rsidR="00E70897" w:rsidRPr="00B149D3" w:rsidTr="00B149D3">
        <w:trPr>
          <w:trHeight w:val="190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получаемые в виде арендной платы за земельные участки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государственная собственность на которые не разграничена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1 11 05010 00 0000 120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19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266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400</w:t>
            </w:r>
          </w:p>
        </w:tc>
      </w:tr>
      <w:tr w:rsidR="00E70897" w:rsidRPr="00B149D3" w:rsidTr="00B149D3">
        <w:trPr>
          <w:trHeight w:val="222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lastRenderedPageBreak/>
              <w:t>Доходы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получаемые в виде арендной платы за земельные участки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государственная собственность на которые не разграничена и которые расположены в границах сельских поселений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1 11 05013 10 0000 120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18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800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rPr>
          <w:trHeight w:val="222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получаемые в виде арендной платы за земельные участки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государственная собственность на которые не разграничена и которые расположены в границах городских поселений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1 11 05013 13 0000 120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466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400</w:t>
            </w:r>
          </w:p>
        </w:tc>
      </w:tr>
      <w:tr w:rsidR="00E70897" w:rsidRPr="00B149D3" w:rsidTr="00B149D3">
        <w:trPr>
          <w:trHeight w:val="556"/>
        </w:trPr>
        <w:tc>
          <w:tcPr>
            <w:tcW w:w="4395" w:type="dxa"/>
            <w:shd w:val="clear" w:color="auto" w:fill="auto"/>
          </w:tcPr>
          <w:p w:rsidR="00E70897" w:rsidRPr="00B149D3" w:rsidRDefault="00AF2A61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  <w:r w:rsidR="00E70897" w:rsidRPr="00B149D3">
              <w:rPr>
                <w:rFonts w:cs="Arial"/>
              </w:rPr>
              <w:t>Доходы от сдачи в аренду имущества</w:t>
            </w:r>
            <w:r w:rsidRPr="00B149D3">
              <w:rPr>
                <w:rFonts w:cs="Arial"/>
              </w:rPr>
              <w:t xml:space="preserve">, </w:t>
            </w:r>
            <w:r w:rsidR="00E70897" w:rsidRPr="00B149D3">
              <w:rPr>
                <w:rFonts w:cs="Arial"/>
              </w:rPr>
              <w:t>находящегося в оперативном управлении органов государственной власти</w:t>
            </w:r>
            <w:r w:rsidRPr="00B149D3">
              <w:rPr>
                <w:rFonts w:cs="Arial"/>
              </w:rPr>
              <w:t xml:space="preserve">, </w:t>
            </w:r>
            <w:r w:rsidR="00E70897" w:rsidRPr="00B149D3">
              <w:rPr>
                <w:rFonts w:cs="Arial"/>
              </w:rPr>
              <w:t>органов местного самоуправления</w:t>
            </w:r>
            <w:r w:rsidRPr="00B149D3">
              <w:rPr>
                <w:rFonts w:cs="Arial"/>
              </w:rPr>
              <w:t xml:space="preserve">, </w:t>
            </w:r>
            <w:r w:rsidR="00E70897" w:rsidRPr="00B149D3">
              <w:rPr>
                <w:rFonts w:cs="Arial"/>
              </w:rPr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66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111 05030 00 0000 120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011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200</w:t>
            </w:r>
          </w:p>
        </w:tc>
      </w:tr>
      <w:tr w:rsidR="00E70897" w:rsidRPr="00B149D3" w:rsidTr="00B149D3">
        <w:trPr>
          <w:trHeight w:val="190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 от сдачи в аренду имущества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111 05035 05 0000 120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011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200</w:t>
            </w: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Платежи при пользовании природными ресурсами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1 12 00000 00 0000 000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7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014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678</w:t>
            </w: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Плата за негативное воздействие на окружающую среду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1 12 01000 01 0000 120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014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678</w:t>
            </w:r>
          </w:p>
        </w:tc>
      </w:tr>
      <w:tr w:rsidR="00E70897" w:rsidRPr="00B149D3" w:rsidTr="00B149D3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1 12 01010 01 0000 120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014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678</w:t>
            </w: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1 12 01020 01 0000 120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Плата за сбросы загрязняющих веществ в водные объекты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1 12 01030 01 0000 120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lastRenderedPageBreak/>
              <w:t>Плата за размещение отходов производства и потребления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1 12 01040 01 0000 120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1 13 00000 00 0000 000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100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500</w:t>
            </w:r>
          </w:p>
        </w:tc>
      </w:tr>
      <w:tr w:rsidR="00E70897" w:rsidRPr="00B149D3" w:rsidTr="00B149D3">
        <w:trPr>
          <w:trHeight w:val="33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 от компенсации затрат государства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1 13 02000 00 0000 130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100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500</w:t>
            </w:r>
          </w:p>
        </w:tc>
      </w:tr>
      <w:tr w:rsidR="00E70897" w:rsidRPr="00B149D3" w:rsidTr="00B149D3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поступающие в порядке возмещения расходов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понесенных в связи с эксплуатацией имущества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113 02060 00 0000 130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B149D3" w:rsidTr="00B149D3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поступающие в порядке возмещения расходов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понесенных в связи с эксплуатацией имущества муниципальных районов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1 13 02065 05 0000 130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Прочие доходы от компенсации затрат государства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1 13 02990 00 0000 130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100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500</w:t>
            </w: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Прочие доходы от компенсации за-трат бюджетов муниципальных районов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1 13 02995 05 0000 130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100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500</w:t>
            </w: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1 14 00000 00 0000 000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472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800</w:t>
            </w:r>
          </w:p>
        </w:tc>
      </w:tr>
      <w:tr w:rsidR="00E70897" w:rsidRPr="00B149D3" w:rsidTr="00B149D3">
        <w:trPr>
          <w:trHeight w:val="222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 от реализации имущества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находящегося в собственности муниципальных районов (за исключением движимого имущества муниципальных бюджетных и автономных учреждений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а также имущества муниципальных унитарных предприятий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в том числе казенных).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1 14 02000 00 0000 410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B149D3" w:rsidTr="00B149D3">
        <w:trPr>
          <w:trHeight w:val="253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 от реализации имущества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находящегося в собственности муниципальных районов (за исключением движимого имущества муниципальных бюджетных и автономных учреждений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а также имущества муниципальных унитарных предприятий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в том числе казенных)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в части реализации основных средств по указанному имуществу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1 14 02050 05 0000 410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B149D3" w:rsidTr="00B149D3">
        <w:trPr>
          <w:trHeight w:val="159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 от продажи земельных участков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1 14 06000 00 0000 430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472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800</w:t>
            </w:r>
          </w:p>
        </w:tc>
      </w:tr>
      <w:tr w:rsidR="00E70897" w:rsidRPr="00B149D3" w:rsidTr="00B149D3">
        <w:trPr>
          <w:trHeight w:val="1275"/>
        </w:trPr>
        <w:tc>
          <w:tcPr>
            <w:tcW w:w="4395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lastRenderedPageBreak/>
              <w:t>Доходы от продажи земельных участков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государственная собственность на которые не разграничена</w:t>
            </w:r>
          </w:p>
        </w:tc>
        <w:tc>
          <w:tcPr>
            <w:tcW w:w="2966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1 14 06010 00 0000 430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472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800</w:t>
            </w:r>
          </w:p>
        </w:tc>
      </w:tr>
      <w:tr w:rsidR="00E70897" w:rsidRPr="00B149D3" w:rsidTr="00B149D3">
        <w:trPr>
          <w:trHeight w:val="127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 от продажи земельных участков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114 06013 10 0000 430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472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800</w:t>
            </w:r>
          </w:p>
        </w:tc>
      </w:tr>
      <w:tr w:rsidR="00E70897" w:rsidRPr="00B149D3" w:rsidTr="00B149D3">
        <w:trPr>
          <w:trHeight w:val="1275"/>
        </w:trPr>
        <w:tc>
          <w:tcPr>
            <w:tcW w:w="4395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 от продажи земельных участков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966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114 06013 13 0000 430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B149D3" w:rsidTr="00B149D3">
        <w:trPr>
          <w:trHeight w:val="33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Штрафы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санкции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возмещение ущерба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1 16 00000 00 0000 000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100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000</w:t>
            </w: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Денежные взыскания (штрафы) за нарушение законодательства о налогах и сборах 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1 16 03000 00 0000 140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15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rPr>
          <w:trHeight w:val="159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1 16 06000 01 0000 140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rPr>
          <w:trHeight w:val="190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алкогольной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спиртосодержащей и табачной продукции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1 16 08000 01 0000 140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1 16 25000 00 0000 140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235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</w:tcPr>
          <w:p w:rsidR="00E70897" w:rsidRPr="00B149D3" w:rsidRDefault="00AF2A61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  <w:r w:rsidR="00E70897" w:rsidRPr="00B149D3">
              <w:rPr>
                <w:rFonts w:cs="Arial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966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1 16 25010 01 0000 140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</w:tcPr>
          <w:p w:rsidR="00E70897" w:rsidRPr="00B149D3" w:rsidRDefault="00AF2A61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  <w:r w:rsidR="00E70897" w:rsidRPr="00B149D3">
              <w:rPr>
                <w:rFonts w:cs="Arial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966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1 16 25030 01 0000 140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</w:tcPr>
          <w:p w:rsidR="00E70897" w:rsidRPr="00B149D3" w:rsidRDefault="00AF2A61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  <w:r w:rsidR="00E70897" w:rsidRPr="00B149D3">
              <w:rPr>
                <w:rFonts w:cs="Arial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966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1 16 25050 01 0000 140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</w:tcPr>
          <w:p w:rsidR="00E70897" w:rsidRPr="00B149D3" w:rsidRDefault="00AF2A61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  <w:r w:rsidR="00E70897" w:rsidRPr="00B149D3">
              <w:rPr>
                <w:rFonts w:cs="Arial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966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1 16 25060 01 0000 140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B149D3" w:rsidTr="00B149D3">
        <w:trPr>
          <w:trHeight w:val="159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lastRenderedPageBreak/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1 16 28000 01 0000 140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150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rPr>
          <w:trHeight w:val="1590"/>
        </w:trPr>
        <w:tc>
          <w:tcPr>
            <w:tcW w:w="4395" w:type="dxa"/>
            <w:shd w:val="clear" w:color="auto" w:fill="auto"/>
          </w:tcPr>
          <w:p w:rsidR="00E70897" w:rsidRPr="00B149D3" w:rsidRDefault="00AF2A61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  <w:r w:rsidR="00E70897" w:rsidRPr="00B149D3">
              <w:rPr>
                <w:rFonts w:cs="Arial"/>
              </w:rPr>
              <w:t>Денежные взыскания (штрафы) за нарушение законодательства Российской Федерации об административных правонарушениях</w:t>
            </w:r>
            <w:r w:rsidRPr="00B149D3">
              <w:rPr>
                <w:rFonts w:cs="Arial"/>
              </w:rPr>
              <w:t xml:space="preserve">, </w:t>
            </w:r>
            <w:r w:rsidR="00E70897" w:rsidRPr="00B149D3">
              <w:rPr>
                <w:rFonts w:cs="Arial"/>
              </w:rPr>
              <w:t xml:space="preserve">предусмотренные статьей 20.25 </w:t>
            </w:r>
            <w:hyperlink r:id="rId12" w:history="1">
              <w:r w:rsidR="00972152">
                <w:rPr>
                  <w:rStyle w:val="afc"/>
                  <w:rFonts w:cs="Arial"/>
                </w:rPr>
                <w:t>Кодекса Российской Федерации об административных правонарушениях</w:t>
              </w:r>
            </w:hyperlink>
            <w:r w:rsidR="00E70897" w:rsidRPr="00B149D3">
              <w:rPr>
                <w:rFonts w:cs="Arial"/>
              </w:rPr>
              <w:t xml:space="preserve"> (федеральные государственные органы</w:t>
            </w:r>
            <w:r w:rsidRPr="00B149D3">
              <w:rPr>
                <w:rFonts w:cs="Arial"/>
              </w:rPr>
              <w:t xml:space="preserve">, </w:t>
            </w:r>
            <w:r w:rsidR="00E70897" w:rsidRPr="00B149D3">
              <w:rPr>
                <w:rFonts w:cs="Arial"/>
              </w:rPr>
              <w:t>Банк России</w:t>
            </w:r>
            <w:r w:rsidRPr="00B149D3">
              <w:rPr>
                <w:rFonts w:cs="Arial"/>
              </w:rPr>
              <w:t xml:space="preserve">, </w:t>
            </w:r>
            <w:r w:rsidR="00E70897" w:rsidRPr="00B149D3">
              <w:rPr>
                <w:rFonts w:cs="Arial"/>
              </w:rPr>
              <w:t>органы управления государственными внебюджетными фондами Российской Федерации)</w:t>
            </w:r>
          </w:p>
        </w:tc>
        <w:tc>
          <w:tcPr>
            <w:tcW w:w="2966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1 16 33000 00 0000 140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B149D3" w:rsidTr="00B149D3">
        <w:trPr>
          <w:trHeight w:val="190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Денежные взыскания (штрафы) за нарушение законодательства Российской Федерации об административных правонарушениях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 xml:space="preserve">предусмотренные статьей 20.25 </w:t>
            </w:r>
            <w:hyperlink r:id="rId13" w:history="1">
              <w:r w:rsidR="00972152">
                <w:rPr>
                  <w:rStyle w:val="afc"/>
                  <w:rFonts w:cs="Arial"/>
                </w:rPr>
                <w:t>Кодекса Российской Федерации об административных правонарушениях</w:t>
              </w:r>
            </w:hyperlink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1 16 43000 01 0000 140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116 90000 00 0000 140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827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rPr>
          <w:trHeight w:val="33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Прочие неналоговые доходы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1 17 00000 00 0000 000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325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000</w:t>
            </w: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Невыясненные поступления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зачисляемые в бюджеты муниципальных районов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1 17 01050 05 0000 180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B149D3" w:rsidTr="00B149D3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Прочие неналоговые доходы бюджетов муниципальных районов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1 17 05050 05 0000 180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1 325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rPr>
          <w:trHeight w:val="33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Итого собственные доходы 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206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086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578</w:t>
            </w:r>
          </w:p>
        </w:tc>
      </w:tr>
      <w:tr w:rsidR="00E70897" w:rsidRPr="00B149D3" w:rsidTr="00B149D3">
        <w:trPr>
          <w:trHeight w:val="403"/>
        </w:trPr>
        <w:tc>
          <w:tcPr>
            <w:tcW w:w="4395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966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2 02 01000 00 0000 151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29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937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000</w:t>
            </w:r>
          </w:p>
        </w:tc>
      </w:tr>
      <w:tr w:rsidR="00E70897" w:rsidRPr="00B149D3" w:rsidTr="00B149D3">
        <w:trPr>
          <w:trHeight w:val="423"/>
        </w:trPr>
        <w:tc>
          <w:tcPr>
            <w:tcW w:w="4395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66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2 02 02000 00 0000 151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6 478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129</w:t>
            </w:r>
          </w:p>
        </w:tc>
      </w:tr>
      <w:tr w:rsidR="00E70897" w:rsidRPr="00B149D3" w:rsidTr="00B149D3">
        <w:trPr>
          <w:trHeight w:val="415"/>
        </w:trPr>
        <w:tc>
          <w:tcPr>
            <w:tcW w:w="4395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966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2 02 03000 00 0000 151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169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058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716</w:t>
            </w:r>
          </w:p>
        </w:tc>
      </w:tr>
      <w:tr w:rsidR="00E70897" w:rsidRPr="00B149D3" w:rsidTr="00B149D3">
        <w:trPr>
          <w:trHeight w:val="421"/>
        </w:trPr>
        <w:tc>
          <w:tcPr>
            <w:tcW w:w="4395" w:type="dxa"/>
            <w:shd w:val="clear" w:color="auto" w:fill="auto"/>
          </w:tcPr>
          <w:p w:rsidR="00E70897" w:rsidRPr="00B149D3" w:rsidRDefault="00AF2A61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  <w:r w:rsidR="00E70897" w:rsidRPr="00B149D3">
              <w:rPr>
                <w:rFonts w:cs="Arial"/>
                <w:bCs/>
              </w:rPr>
              <w:t>Иные межбюджетные трансферты</w:t>
            </w:r>
          </w:p>
        </w:tc>
        <w:tc>
          <w:tcPr>
            <w:tcW w:w="2966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2 02 04000 00 0000 151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9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375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391</w:t>
            </w:r>
          </w:p>
        </w:tc>
      </w:tr>
      <w:tr w:rsidR="00E70897" w:rsidRPr="00B149D3" w:rsidTr="00B149D3">
        <w:trPr>
          <w:trHeight w:val="421"/>
        </w:trPr>
        <w:tc>
          <w:tcPr>
            <w:tcW w:w="4395" w:type="dxa"/>
            <w:shd w:val="clear" w:color="auto" w:fill="auto"/>
          </w:tcPr>
          <w:p w:rsidR="00E70897" w:rsidRPr="00B149D3" w:rsidRDefault="00AF2A61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  <w:r w:rsidR="00E70897" w:rsidRPr="00B149D3">
              <w:rPr>
                <w:rFonts w:cs="Arial"/>
                <w:bCs/>
              </w:rPr>
              <w:t>Возврат остатков субсидий</w:t>
            </w:r>
            <w:r w:rsidRPr="00B149D3">
              <w:rPr>
                <w:rFonts w:cs="Arial"/>
                <w:bCs/>
              </w:rPr>
              <w:t xml:space="preserve">, </w:t>
            </w:r>
            <w:r w:rsidR="00E70897" w:rsidRPr="00B149D3">
              <w:rPr>
                <w:rFonts w:cs="Arial"/>
                <w:bCs/>
              </w:rPr>
              <w:t>субвенций и иных межбюджетных трансфертов</w:t>
            </w:r>
            <w:r w:rsidRPr="00B149D3">
              <w:rPr>
                <w:rFonts w:cs="Arial"/>
                <w:bCs/>
              </w:rPr>
              <w:t xml:space="preserve">, </w:t>
            </w:r>
            <w:r w:rsidR="00E70897" w:rsidRPr="00B149D3">
              <w:rPr>
                <w:rFonts w:cs="Arial"/>
                <w:bCs/>
              </w:rPr>
              <w:t>имеющих целевое назначение</w:t>
            </w:r>
            <w:r w:rsidRPr="00B149D3">
              <w:rPr>
                <w:rFonts w:cs="Arial"/>
                <w:bCs/>
              </w:rPr>
              <w:t xml:space="preserve">, </w:t>
            </w:r>
            <w:r w:rsidR="00E70897" w:rsidRPr="00B149D3">
              <w:rPr>
                <w:rFonts w:cs="Arial"/>
                <w:bCs/>
              </w:rPr>
              <w:t>прошлых лет из бюджетов муниципальных районов</w:t>
            </w:r>
          </w:p>
        </w:tc>
        <w:tc>
          <w:tcPr>
            <w:tcW w:w="2966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2 19 00000 00 0000 151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-229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200</w:t>
            </w:r>
          </w:p>
        </w:tc>
      </w:tr>
      <w:tr w:rsidR="00E70897" w:rsidRPr="00B149D3" w:rsidTr="00B149D3">
        <w:trPr>
          <w:trHeight w:val="421"/>
        </w:trPr>
        <w:tc>
          <w:tcPr>
            <w:tcW w:w="4395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Безвозмездные перечисления из </w:t>
            </w:r>
            <w:r w:rsidRPr="00B149D3">
              <w:rPr>
                <w:rFonts w:cs="Arial"/>
                <w:bCs/>
              </w:rPr>
              <w:lastRenderedPageBreak/>
              <w:t xml:space="preserve">бюджетов другого уровня </w:t>
            </w:r>
          </w:p>
        </w:tc>
        <w:tc>
          <w:tcPr>
            <w:tcW w:w="2966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lastRenderedPageBreak/>
              <w:t>2 02 00000 00 0000 000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214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620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036</w:t>
            </w:r>
          </w:p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</w:tr>
      <w:tr w:rsidR="00E70897" w:rsidRPr="00B149D3" w:rsidTr="00B149D3">
        <w:trPr>
          <w:trHeight w:val="330"/>
        </w:trPr>
        <w:tc>
          <w:tcPr>
            <w:tcW w:w="4395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lastRenderedPageBreak/>
              <w:t>ВСЕГО ДОХОДОВ</w:t>
            </w:r>
          </w:p>
        </w:tc>
        <w:tc>
          <w:tcPr>
            <w:tcW w:w="2966" w:type="dxa"/>
            <w:shd w:val="clear" w:color="auto" w:fill="auto"/>
            <w:hideMark/>
          </w:tcPr>
          <w:p w:rsidR="00E70897" w:rsidRPr="00B149D3" w:rsidRDefault="00AF2A61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70897" w:rsidRPr="00B149D3" w:rsidRDefault="00E70897" w:rsidP="00CE245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420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706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614</w:t>
            </w:r>
          </w:p>
        </w:tc>
      </w:tr>
    </w:tbl>
    <w:p w:rsidR="00B149D3" w:rsidRDefault="00B149D3" w:rsidP="00CE245C">
      <w:pPr>
        <w:suppressAutoHyphens/>
        <w:ind w:firstLine="709"/>
        <w:rPr>
          <w:rFonts w:cs="Arial"/>
        </w:rPr>
      </w:pPr>
    </w:p>
    <w:p w:rsidR="00B149D3" w:rsidRDefault="00B149D3" w:rsidP="00CE245C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516B35" w:rsidRPr="00B149D3" w:rsidRDefault="00497C82" w:rsidP="00CE245C">
      <w:pPr>
        <w:suppressAutoHyphens/>
        <w:ind w:right="4819" w:firstLine="0"/>
        <w:rPr>
          <w:rFonts w:ascii="Courier" w:hAnsi="Courier" w:cs="Arial"/>
        </w:rPr>
      </w:pPr>
      <w:r w:rsidRPr="00B149D3">
        <w:rPr>
          <w:rFonts w:ascii="Courier" w:hAnsi="Courier" w:cs="Arial"/>
        </w:rPr>
        <w:lastRenderedPageBreak/>
        <w:t>ПРИЛОЖЕНИЕ</w:t>
      </w:r>
      <w:r w:rsidR="00AF2A61" w:rsidRPr="00B149D3">
        <w:rPr>
          <w:rFonts w:ascii="Courier" w:hAnsi="Courier" w:cs="Arial"/>
        </w:rPr>
        <w:t xml:space="preserve"> № </w:t>
      </w:r>
      <w:r w:rsidRPr="00B149D3">
        <w:rPr>
          <w:rFonts w:ascii="Courier" w:hAnsi="Courier" w:cs="Arial"/>
        </w:rPr>
        <w:t>2</w:t>
      </w:r>
      <w:r w:rsidR="00B149D3" w:rsidRPr="00B149D3">
        <w:rPr>
          <w:rFonts w:ascii="Courier" w:hAnsi="Courier" w:cs="Arial"/>
        </w:rPr>
        <w:t xml:space="preserve"> </w:t>
      </w:r>
      <w:r w:rsidRPr="00B149D3">
        <w:rPr>
          <w:rFonts w:ascii="Courier" w:hAnsi="Courier" w:cs="Arial"/>
        </w:rPr>
        <w:t>к решению Совета</w:t>
      </w:r>
      <w:r w:rsidR="00B149D3" w:rsidRPr="00B149D3">
        <w:rPr>
          <w:rFonts w:ascii="Courier" w:hAnsi="Courier" w:cs="Arial"/>
        </w:rPr>
        <w:t xml:space="preserve"> </w:t>
      </w:r>
      <w:r w:rsidRPr="00B149D3">
        <w:rPr>
          <w:rFonts w:ascii="Courier" w:hAnsi="Courier" w:cs="Arial"/>
        </w:rPr>
        <w:t>муниципального района</w:t>
      </w:r>
      <w:r w:rsidR="00AF2A61" w:rsidRPr="00B149D3">
        <w:rPr>
          <w:rFonts w:ascii="Courier" w:hAnsi="Courier" w:cs="Arial"/>
        </w:rPr>
        <w:t xml:space="preserve"> «</w:t>
      </w:r>
      <w:r w:rsidRPr="00B149D3">
        <w:rPr>
          <w:rFonts w:ascii="Courier" w:hAnsi="Courier" w:cs="Arial"/>
        </w:rPr>
        <w:t>Петровск-Забайкальский район»</w:t>
      </w:r>
      <w:r w:rsidR="00B149D3" w:rsidRPr="00B149D3">
        <w:rPr>
          <w:rFonts w:ascii="Courier" w:hAnsi="Courier" w:cs="Arial"/>
        </w:rPr>
        <w:t xml:space="preserve"> </w:t>
      </w:r>
      <w:r w:rsidRPr="00B149D3">
        <w:rPr>
          <w:rFonts w:ascii="Courier" w:hAnsi="Courier" w:cs="Arial"/>
        </w:rPr>
        <w:t xml:space="preserve">от </w:t>
      </w:r>
      <w:r w:rsidR="0096303A" w:rsidRPr="00B149D3">
        <w:rPr>
          <w:rFonts w:ascii="Courier" w:hAnsi="Courier" w:cs="Arial"/>
        </w:rPr>
        <w:t>25 мая</w:t>
      </w:r>
      <w:r w:rsidR="00AF2A61" w:rsidRPr="00B149D3">
        <w:rPr>
          <w:rFonts w:ascii="Courier" w:hAnsi="Courier" w:cs="Arial"/>
        </w:rPr>
        <w:t xml:space="preserve"> </w:t>
      </w:r>
      <w:r w:rsidRPr="00B149D3">
        <w:rPr>
          <w:rFonts w:ascii="Courier" w:hAnsi="Courier" w:cs="Arial"/>
        </w:rPr>
        <w:t>2016</w:t>
      </w:r>
      <w:r w:rsidR="00AF2A61" w:rsidRPr="00B149D3">
        <w:rPr>
          <w:rFonts w:ascii="Courier" w:hAnsi="Courier" w:cs="Arial"/>
        </w:rPr>
        <w:t xml:space="preserve"> года № </w:t>
      </w:r>
      <w:r w:rsidR="0096303A" w:rsidRPr="00B149D3">
        <w:rPr>
          <w:rFonts w:ascii="Courier" w:hAnsi="Courier" w:cs="Arial"/>
        </w:rPr>
        <w:t>249</w:t>
      </w:r>
      <w:r w:rsidR="00B149D3" w:rsidRPr="00B149D3">
        <w:rPr>
          <w:rFonts w:ascii="Courier" w:hAnsi="Courier" w:cs="Arial"/>
        </w:rPr>
        <w:t xml:space="preserve"> </w:t>
      </w:r>
    </w:p>
    <w:p w:rsidR="00B149D3" w:rsidRDefault="00B149D3" w:rsidP="00CE245C">
      <w:pPr>
        <w:suppressAutoHyphens/>
        <w:ind w:firstLine="709"/>
        <w:rPr>
          <w:rFonts w:cs="Arial"/>
        </w:rPr>
      </w:pPr>
    </w:p>
    <w:p w:rsidR="00B149D3" w:rsidRPr="00AF2A61" w:rsidRDefault="00B149D3" w:rsidP="00CE245C">
      <w:pPr>
        <w:suppressAutoHyphens/>
        <w:ind w:firstLine="709"/>
        <w:rPr>
          <w:rFonts w:cs="Arial"/>
        </w:rPr>
      </w:pPr>
    </w:p>
    <w:p w:rsidR="00516B35" w:rsidRDefault="00516B35" w:rsidP="00CE245C">
      <w:pPr>
        <w:pStyle w:val="2"/>
      </w:pPr>
      <w:r w:rsidRPr="00AF2A61">
        <w:t>Источники финансирования дефицита бюджета района на 2016 год</w:t>
      </w:r>
    </w:p>
    <w:p w:rsidR="00B149D3" w:rsidRPr="00AF2A61" w:rsidRDefault="00B149D3" w:rsidP="00CE245C">
      <w:pPr>
        <w:pStyle w:val="2"/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835"/>
        <w:gridCol w:w="3969"/>
        <w:gridCol w:w="1701"/>
      </w:tblGrid>
      <w:tr w:rsidR="00516B35" w:rsidRPr="00B149D3" w:rsidTr="00B149D3">
        <w:trPr>
          <w:trHeight w:val="276"/>
        </w:trPr>
        <w:tc>
          <w:tcPr>
            <w:tcW w:w="3843" w:type="dxa"/>
            <w:gridSpan w:val="2"/>
            <w:vMerge w:val="restart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Код классификации источников финансирования дефицита бюджета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Сумма (тыс. рублей)</w:t>
            </w:r>
          </w:p>
        </w:tc>
      </w:tr>
      <w:tr w:rsidR="00516B35" w:rsidRPr="00B149D3" w:rsidTr="00B149D3">
        <w:trPr>
          <w:trHeight w:val="276"/>
        </w:trPr>
        <w:tc>
          <w:tcPr>
            <w:tcW w:w="3843" w:type="dxa"/>
            <w:gridSpan w:val="2"/>
            <w:vMerge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516B35" w:rsidRPr="00B149D3" w:rsidTr="00B149D3">
        <w:trPr>
          <w:trHeight w:val="276"/>
        </w:trPr>
        <w:tc>
          <w:tcPr>
            <w:tcW w:w="3843" w:type="dxa"/>
            <w:gridSpan w:val="2"/>
            <w:vMerge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516B35" w:rsidRPr="00B149D3" w:rsidTr="00B149D3">
        <w:trPr>
          <w:trHeight w:val="276"/>
        </w:trPr>
        <w:tc>
          <w:tcPr>
            <w:tcW w:w="3843" w:type="dxa"/>
            <w:gridSpan w:val="2"/>
            <w:vMerge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516B35" w:rsidRPr="00B149D3" w:rsidTr="00B149D3">
        <w:tc>
          <w:tcPr>
            <w:tcW w:w="1008" w:type="dxa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Код главного администратора</w:t>
            </w:r>
          </w:p>
        </w:tc>
        <w:tc>
          <w:tcPr>
            <w:tcW w:w="2835" w:type="dxa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Код группы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подгруппы статьи вида источника финансирования дефицита бюджета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код классификации операций сектора государственного управления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относящихся к источникам финансирования дефицита бюджета</w:t>
            </w:r>
          </w:p>
        </w:tc>
        <w:tc>
          <w:tcPr>
            <w:tcW w:w="3969" w:type="dxa"/>
            <w:vMerge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516B35" w:rsidRPr="00B149D3" w:rsidTr="00B149D3">
        <w:tc>
          <w:tcPr>
            <w:tcW w:w="1008" w:type="dxa"/>
            <w:shd w:val="clear" w:color="auto" w:fill="auto"/>
            <w:hideMark/>
          </w:tcPr>
          <w:p w:rsidR="00516B35" w:rsidRPr="00B149D3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:rsidR="00516B35" w:rsidRPr="00B149D3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Комитет по финансам муниципального района «Петровск-Забайкальский район»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</w:t>
            </w:r>
          </w:p>
        </w:tc>
      </w:tr>
      <w:tr w:rsidR="00516B35" w:rsidRPr="00B149D3" w:rsidTr="00B149D3">
        <w:tc>
          <w:tcPr>
            <w:tcW w:w="1008" w:type="dxa"/>
            <w:shd w:val="clear" w:color="auto" w:fill="auto"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Всего источники</w:t>
            </w:r>
          </w:p>
        </w:tc>
        <w:tc>
          <w:tcPr>
            <w:tcW w:w="3969" w:type="dxa"/>
            <w:shd w:val="clear" w:color="auto" w:fill="auto"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516B35" w:rsidRPr="00B149D3" w:rsidRDefault="00193B86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-</w:t>
            </w:r>
            <w:r w:rsidR="00516B35" w:rsidRPr="00B149D3">
              <w:rPr>
                <w:rFonts w:cs="Arial"/>
                <w:bCs/>
              </w:rPr>
              <w:t>2</w:t>
            </w:r>
            <w:r w:rsidRPr="00B149D3">
              <w:rPr>
                <w:rFonts w:cs="Arial"/>
                <w:bCs/>
              </w:rPr>
              <w:t>700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="00516B35" w:rsidRPr="00B149D3">
              <w:rPr>
                <w:rFonts w:cs="Arial"/>
                <w:bCs/>
              </w:rPr>
              <w:t>000</w:t>
            </w:r>
          </w:p>
        </w:tc>
      </w:tr>
      <w:tr w:rsidR="00516B35" w:rsidRPr="00B149D3" w:rsidTr="00B149D3">
        <w:tc>
          <w:tcPr>
            <w:tcW w:w="1008" w:type="dxa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835" w:type="dxa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01 03 00 00 05 0000 710</w:t>
            </w:r>
          </w:p>
        </w:tc>
        <w:tc>
          <w:tcPr>
            <w:tcW w:w="3969" w:type="dxa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Бюджетные кредиты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6B35" w:rsidRPr="00B149D3" w:rsidRDefault="00193B86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</w:t>
            </w:r>
          </w:p>
        </w:tc>
      </w:tr>
      <w:tr w:rsidR="00516B35" w:rsidRPr="00B149D3" w:rsidTr="00B149D3">
        <w:tc>
          <w:tcPr>
            <w:tcW w:w="1008" w:type="dxa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835" w:type="dxa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01 03 00 00 05 0000 810</w:t>
            </w:r>
          </w:p>
        </w:tc>
        <w:tc>
          <w:tcPr>
            <w:tcW w:w="3969" w:type="dxa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-2700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000</w:t>
            </w:r>
          </w:p>
        </w:tc>
      </w:tr>
      <w:tr w:rsidR="00516B35" w:rsidRPr="00B149D3" w:rsidTr="00B149D3">
        <w:tc>
          <w:tcPr>
            <w:tcW w:w="1008" w:type="dxa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835" w:type="dxa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01 05 02 01 05 0000 510</w:t>
            </w:r>
          </w:p>
        </w:tc>
        <w:tc>
          <w:tcPr>
            <w:tcW w:w="3969" w:type="dxa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Увеличение прочих остатков денежных средств муниципального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516B35" w:rsidRPr="00B149D3" w:rsidRDefault="00193B86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-420706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614</w:t>
            </w:r>
          </w:p>
        </w:tc>
      </w:tr>
      <w:tr w:rsidR="00516B35" w:rsidRPr="00B149D3" w:rsidTr="00B149D3">
        <w:tc>
          <w:tcPr>
            <w:tcW w:w="1008" w:type="dxa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835" w:type="dxa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01 05 02 01 05 0000 610</w:t>
            </w:r>
          </w:p>
        </w:tc>
        <w:tc>
          <w:tcPr>
            <w:tcW w:w="3969" w:type="dxa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516B35" w:rsidRPr="00B149D3" w:rsidRDefault="00D905D4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418006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614</w:t>
            </w:r>
          </w:p>
        </w:tc>
      </w:tr>
      <w:tr w:rsidR="00516B35" w:rsidRPr="00B149D3" w:rsidTr="00B149D3">
        <w:tc>
          <w:tcPr>
            <w:tcW w:w="1008" w:type="dxa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835" w:type="dxa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01 06 05 02 05 1200 640</w:t>
            </w:r>
          </w:p>
        </w:tc>
        <w:tc>
          <w:tcPr>
            <w:tcW w:w="3969" w:type="dxa"/>
            <w:shd w:val="clear" w:color="auto" w:fill="auto"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Возврат бюджетных кредитов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 xml:space="preserve">предоставленных юридическим лицам из бюджета </w:t>
            </w:r>
            <w:r w:rsidRPr="00B149D3">
              <w:rPr>
                <w:rFonts w:cs="Arial"/>
              </w:rPr>
              <w:lastRenderedPageBreak/>
              <w:t>муниципального района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6B35" w:rsidRPr="00B149D3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lastRenderedPageBreak/>
              <w:t>0</w:t>
            </w:r>
          </w:p>
        </w:tc>
      </w:tr>
    </w:tbl>
    <w:p w:rsidR="00516B35" w:rsidRPr="00AF2A61" w:rsidRDefault="00516B35" w:rsidP="00CE245C">
      <w:pPr>
        <w:suppressAutoHyphens/>
        <w:ind w:firstLine="709"/>
        <w:rPr>
          <w:rFonts w:cs="Arial"/>
        </w:rPr>
      </w:pPr>
      <w:r w:rsidRPr="00AF2A61">
        <w:rPr>
          <w:rFonts w:cs="Arial"/>
        </w:rPr>
        <w:lastRenderedPageBreak/>
        <w:br w:type="page"/>
      </w:r>
    </w:p>
    <w:p w:rsidR="00E70897" w:rsidRPr="00B149D3" w:rsidRDefault="00E70897" w:rsidP="00CE245C">
      <w:pPr>
        <w:suppressAutoHyphens/>
        <w:ind w:right="4819" w:firstLine="0"/>
        <w:rPr>
          <w:rFonts w:ascii="Courier" w:hAnsi="Courier" w:cs="Arial"/>
          <w:bCs/>
        </w:rPr>
      </w:pPr>
      <w:r w:rsidRPr="00B149D3">
        <w:rPr>
          <w:rFonts w:ascii="Courier" w:hAnsi="Courier" w:cs="Arial"/>
        </w:rPr>
        <w:lastRenderedPageBreak/>
        <w:t>ПРИЛОЖЕНИЕ</w:t>
      </w:r>
      <w:r w:rsidR="00AF2A61" w:rsidRPr="00B149D3">
        <w:rPr>
          <w:rFonts w:ascii="Courier" w:hAnsi="Courier" w:cs="Arial"/>
        </w:rPr>
        <w:t xml:space="preserve"> № </w:t>
      </w:r>
      <w:r w:rsidRPr="00B149D3">
        <w:rPr>
          <w:rFonts w:ascii="Courier" w:hAnsi="Courier" w:cs="Arial"/>
        </w:rPr>
        <w:t>3</w:t>
      </w:r>
      <w:r w:rsidR="00B149D3" w:rsidRPr="00B149D3">
        <w:rPr>
          <w:rFonts w:ascii="Courier" w:hAnsi="Courier" w:cs="Arial"/>
        </w:rPr>
        <w:t xml:space="preserve"> </w:t>
      </w:r>
      <w:r w:rsidRPr="00B149D3">
        <w:rPr>
          <w:rFonts w:ascii="Courier" w:hAnsi="Courier" w:cs="Arial"/>
        </w:rPr>
        <w:t>к решению Совета муниципального района «Петровск-Забайкальский район»</w:t>
      </w:r>
      <w:r w:rsidR="00B149D3" w:rsidRPr="00B149D3">
        <w:rPr>
          <w:rFonts w:ascii="Courier" w:hAnsi="Courier" w:cs="Arial"/>
        </w:rPr>
        <w:t xml:space="preserve"> </w:t>
      </w:r>
      <w:r w:rsidRPr="00B149D3">
        <w:rPr>
          <w:rFonts w:ascii="Courier" w:hAnsi="Courier" w:cs="Arial"/>
        </w:rPr>
        <w:t>от</w:t>
      </w:r>
      <w:r w:rsidR="0096303A" w:rsidRPr="00B149D3">
        <w:rPr>
          <w:rFonts w:ascii="Courier" w:hAnsi="Courier" w:cs="Arial"/>
        </w:rPr>
        <w:t>25 мая 2016</w:t>
      </w:r>
      <w:r w:rsidR="00B149D3">
        <w:rPr>
          <w:rFonts w:asciiTheme="minorHAnsi" w:hAnsiTheme="minorHAnsi" w:cs="Arial"/>
        </w:rPr>
        <w:t xml:space="preserve"> </w:t>
      </w:r>
      <w:r w:rsidR="0096303A" w:rsidRPr="00B149D3">
        <w:rPr>
          <w:rFonts w:ascii="Courier" w:hAnsi="Courier" w:cs="Arial"/>
        </w:rPr>
        <w:t>г</w:t>
      </w:r>
      <w:r w:rsidR="00AF2A61" w:rsidRPr="00B149D3">
        <w:rPr>
          <w:rFonts w:ascii="Courier" w:hAnsi="Courier" w:cs="Arial"/>
        </w:rPr>
        <w:t xml:space="preserve"> № </w:t>
      </w:r>
      <w:r w:rsidR="0096303A" w:rsidRPr="00B149D3">
        <w:rPr>
          <w:rFonts w:ascii="Courier" w:hAnsi="Courier" w:cs="Arial"/>
        </w:rPr>
        <w:t>249</w:t>
      </w:r>
      <w:r w:rsidR="00B149D3" w:rsidRPr="00B149D3">
        <w:rPr>
          <w:rFonts w:ascii="Courier" w:hAnsi="Courier" w:cs="Arial"/>
        </w:rPr>
        <w:t xml:space="preserve"> </w:t>
      </w:r>
    </w:p>
    <w:p w:rsidR="00B149D3" w:rsidRDefault="00B149D3" w:rsidP="00CE245C">
      <w:pPr>
        <w:suppressAutoHyphens/>
        <w:ind w:firstLine="709"/>
        <w:rPr>
          <w:rFonts w:cs="Arial"/>
          <w:bCs/>
        </w:rPr>
      </w:pPr>
    </w:p>
    <w:p w:rsidR="00B149D3" w:rsidRPr="00AF2A61" w:rsidRDefault="00B149D3" w:rsidP="00CE245C">
      <w:pPr>
        <w:suppressAutoHyphens/>
        <w:ind w:firstLine="709"/>
        <w:rPr>
          <w:rFonts w:cs="Arial"/>
          <w:bCs/>
        </w:rPr>
      </w:pPr>
    </w:p>
    <w:p w:rsidR="00AF2A61" w:rsidRDefault="00E70897" w:rsidP="00CE245C">
      <w:pPr>
        <w:pStyle w:val="2"/>
      </w:pPr>
      <w:r w:rsidRPr="00AF2A61">
        <w:t>Перечень главных администраторов доходов местных бюджетов</w:t>
      </w:r>
      <w:r w:rsidR="00AF2A61" w:rsidRPr="00AF2A61">
        <w:t>,</w:t>
      </w:r>
      <w:r w:rsidR="00AF2A61">
        <w:t xml:space="preserve"> </w:t>
      </w:r>
      <w:r w:rsidRPr="00AF2A61">
        <w:t>закрепляемых за</w:t>
      </w:r>
      <w:r w:rsidR="00AF2A61">
        <w:t xml:space="preserve"> </w:t>
      </w:r>
      <w:r w:rsidRPr="00AF2A61">
        <w:t>структурными подразделениями Администрации муниципального района</w:t>
      </w:r>
    </w:p>
    <w:p w:rsidR="00E70897" w:rsidRPr="00AF2A61" w:rsidRDefault="00E70897" w:rsidP="00CE245C">
      <w:pPr>
        <w:suppressAutoHyphens/>
        <w:ind w:firstLine="709"/>
        <w:rPr>
          <w:rFonts w:cs="Arial"/>
          <w:bCs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693"/>
        <w:gridCol w:w="5387"/>
      </w:tblGrid>
      <w:tr w:rsidR="00E70897" w:rsidRPr="00B149D3" w:rsidTr="00B149D3">
        <w:trPr>
          <w:cantSplit/>
          <w:trHeight w:val="678"/>
        </w:trPr>
        <w:tc>
          <w:tcPr>
            <w:tcW w:w="3969" w:type="dxa"/>
            <w:gridSpan w:val="2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Код классификации доходов</w:t>
            </w:r>
            <w:r w:rsidR="00B149D3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бюджетов Российской</w:t>
            </w:r>
            <w:r w:rsidR="00B149D3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 xml:space="preserve">Федерации 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E70897" w:rsidRPr="00B149D3" w:rsidRDefault="00E70897" w:rsidP="00CE245C">
            <w:pPr>
              <w:tabs>
                <w:tab w:val="left" w:pos="4360"/>
              </w:tabs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Наименование главных администраторов доходов бюджета района </w:t>
            </w:r>
            <w:r w:rsidR="00AF2A61" w:rsidRPr="00B149D3">
              <w:rPr>
                <w:rFonts w:cs="Arial"/>
              </w:rPr>
              <w:t>-</w:t>
            </w:r>
            <w:r w:rsid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структурных подразделений Администрации муниципального района</w:t>
            </w:r>
          </w:p>
        </w:tc>
      </w:tr>
      <w:tr w:rsidR="00E70897" w:rsidRPr="00B149D3" w:rsidTr="00B149D3">
        <w:trPr>
          <w:cantSplit/>
          <w:trHeight w:val="160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код вида доходов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код подвида доходов</w:t>
            </w:r>
          </w:p>
        </w:tc>
        <w:tc>
          <w:tcPr>
            <w:tcW w:w="5387" w:type="dxa"/>
            <w:vMerge/>
            <w:shd w:val="clear" w:color="auto" w:fill="auto"/>
          </w:tcPr>
          <w:p w:rsidR="00E70897" w:rsidRPr="00B149D3" w:rsidRDefault="00E70897" w:rsidP="00CE245C">
            <w:pPr>
              <w:tabs>
                <w:tab w:val="left" w:pos="4360"/>
              </w:tabs>
              <w:suppressAutoHyphens/>
              <w:ind w:firstLine="0"/>
              <w:rPr>
                <w:rFonts w:cs="Arial"/>
              </w:rPr>
            </w:pPr>
          </w:p>
        </w:tc>
      </w:tr>
      <w:tr w:rsidR="00E70897" w:rsidRPr="00B149D3" w:rsidTr="00B149D3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</w:t>
            </w:r>
          </w:p>
        </w:tc>
      </w:tr>
      <w:tr w:rsidR="00E70897" w:rsidRPr="00B149D3" w:rsidTr="00B149D3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Администрация муниципального района «Петровск-Забайкальский район»</w:t>
            </w:r>
          </w:p>
        </w:tc>
      </w:tr>
      <w:tr w:rsidR="00E70897" w:rsidRPr="00B149D3" w:rsidTr="00B149D3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111 05013 10 0000 120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Доходы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получаемые в виде арендной платы за земельные участки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государственная собственность на которые не разграничена и которые расположены в границах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сельских поселений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</w:tr>
      <w:tr w:rsidR="00E70897" w:rsidRPr="00B149D3" w:rsidTr="00B149D3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111 05013 13 0000 120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получаемые в виде арендной платы за земельные участки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государственная собственность на которые не разграничена и которые расположены в границах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городских поселений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</w:tr>
      <w:tr w:rsidR="00E70897" w:rsidRPr="00B149D3" w:rsidTr="00B149D3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111 05035 05 0000 120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Доходы от сдачи в аренду имущества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70897" w:rsidRPr="00B149D3" w:rsidTr="00B149D3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113 01995 05 0000 130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70897" w:rsidRPr="00B149D3" w:rsidTr="00B149D3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113 02065 05 0000 130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Доходы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поступающие в порядке возмещения расходов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понесенных в связи с эксплуатацией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имущества муниципальных районов</w:t>
            </w:r>
          </w:p>
        </w:tc>
      </w:tr>
      <w:tr w:rsidR="00E70897" w:rsidRPr="00B149D3" w:rsidTr="00B149D3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114 02052 05 0000 410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Доходы от реализации имущества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находящегося в оперативном управлении учреждений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находящихся в ведении органов управления муниципальных районов (за исключением имущества муниципальных бюджетных и автономных учреждений)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в части реализации основных средств по указанному имуществу</w:t>
            </w:r>
          </w:p>
        </w:tc>
      </w:tr>
      <w:tr w:rsidR="00E70897" w:rsidRPr="00B149D3" w:rsidTr="00B149D3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114 02053 05 0000 410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Доходы от реализации иного имущества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находящегося в собственности муниципальных районов (за исключением имущества муниципальных бюджетных и автономных учреждений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а также имущества муниципальных унитарных предприятий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в том числе казенных)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в части реализации основных средств по указанному имуществу</w:t>
            </w:r>
          </w:p>
        </w:tc>
      </w:tr>
      <w:tr w:rsidR="00E70897" w:rsidRPr="00B149D3" w:rsidTr="00B149D3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114 02052 05 0000 440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Доходы от реализации имущества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находящегося в оперативном управлении учреждений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находящихся в ведении органов управления муниципальных районов (за исключением имущества муниципальных бюджетных и автономных учреждений)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в части реализации материальных запасов по указанному имуществу</w:t>
            </w:r>
          </w:p>
        </w:tc>
      </w:tr>
      <w:tr w:rsidR="00E70897" w:rsidRPr="00B149D3" w:rsidTr="00B149D3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114 02053 05 0000 440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Доходы от реализации иного имущества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находящегося в собственности муниципальных районов (за исключением имущества муниципальных бюджетных и автономных учреждений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а также имущества муниципальных унитарных предприятий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в том числе казенных)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в части реализации материальных запасов по указанному имуществу</w:t>
            </w:r>
          </w:p>
        </w:tc>
      </w:tr>
      <w:tr w:rsidR="00E70897" w:rsidRPr="00B149D3" w:rsidTr="00B149D3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114 06013 10 0000 430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Доходы от продажи земельных участков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70897" w:rsidRPr="00B149D3" w:rsidTr="00B149D3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114 06013 10 0000 430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 от продажи земельных участков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государственная собственность на которые не разграничена и которые расположены в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границах городских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поселений</w:t>
            </w:r>
          </w:p>
        </w:tc>
      </w:tr>
      <w:tr w:rsidR="00E70897" w:rsidRPr="00B149D3" w:rsidTr="00B149D3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114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06025 05 0000 430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 от продажи земельных участков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70897" w:rsidRPr="00B149D3" w:rsidTr="00B149D3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115 02050 05 0000 140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Платежи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E70897" w:rsidRPr="00B149D3" w:rsidTr="00B149D3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1 17 01050 05 0000 180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Невыясненные поступления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зачисляемые в бюджеты муниципальных районов</w:t>
            </w:r>
          </w:p>
        </w:tc>
      </w:tr>
      <w:tr w:rsidR="00E70897" w:rsidRPr="00B149D3" w:rsidTr="00B149D3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1 17 05050 05 0000 180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Прочие неналоговые доходы бюджетов муниципальных районов</w:t>
            </w:r>
          </w:p>
        </w:tc>
      </w:tr>
      <w:tr w:rsidR="00E70897" w:rsidRPr="00B149D3" w:rsidTr="00B149D3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Комитет по финансам Администрации муниципального района «Петровск-Забайкальский район»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113 02995 05 0000 130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Прочие доходы от компенсации затрат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бюджетов муниципальных районов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116 23051 05 0000 140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Доходы от возмещения ущерба при возникновении страховых случаев по обязательному страхованию гражданской ответственности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когда выгодоприобретателями выступают получатели средств бюджетов муниципальных районов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116 23052 05 0000 140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Доходы от возмещения ущерба при возникновении иных страховых случаев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когда выгодоприобретателями выступают получатели средств бюджетов муниципальных районов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116 25074 05 0000 140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Денежные взыскания (штрафы) за нарушение лесного законодательства на лесных участках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находящихся в собственности муниципальных районов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116 32000 05 0000 140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Денежные взыскания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налагаемые в возмещение ущерба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1 16 90050 05 0000 140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Прочие поступления от денежных взысканий (штрафов) и иных сумм в возмещение ущерба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зачисляемые в бюджеты муниципальных районов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1 17 01050 05 0000 180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Невыясненные поступления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зачисляемые в бюджеты муниципальных районов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117 05050 05 0000 180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Прочие неналоговые доходы бюджетов муниципальных районов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202 01001 05 0000 151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Дотации бюджетам муниципальных районов на выравнивание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бюджетной обеспеченности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202 01003 05 0000 151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202 01009 05 0000 151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Дотации бюджетам муниципальных районов на поощрение достижения наилучших показателей деятельности органов местного самоуправления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202 01999 05 0000 151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Прочие дотации бюджетам муниципальных районов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202 02003 05 0000 151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бюджетам муниципальных районов на реформирование муниципальных финансов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202 02008 05 0000 151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202 02041 05 0000 151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бюджетам муниципальных районов на строительство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модернизацию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ремонт и содержание автомобильных дорог общего пользования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в том числе дорог в поселениях (за исключением автомобильных дорог федерального значения)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2 02 02051 05 0000 151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902 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2 02 02085 05 0000 151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бюджетам муниципальных районов на осуществление мероприятий по обеспечению жильем граждан Российской Федерации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проживающих в сельской местности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2 02 02087 05 0000 151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2 02 02089 05 0000 151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бюджетам муниципальных районов на обеспечение мероприятий по капитальному ремонту многоквартирных домов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2 02 02089 05 0001 151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2 02 02089 05 0004 151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2 02 02102 05 0000 151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бюджетам муниципальных районов на закупку автотранспортных средств и коммунальной техники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2 02 02215 05 0000 151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бюджетам муниципальных районов на создание в общеобразовательных организациях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расположенных в сельской местности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условий для занятий физической культурой и спортом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202 02999 05 0000 151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Прочие субсидии бюджетам муниципальных районов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2 02 03002 05 0000 151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2 02 03007 05 0000 151</w:t>
            </w:r>
          </w:p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202 03015 05 0000 151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Субвенции бюджетам муниципальных районов на осуществление первичного воинского учета на территориях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где отсутствуют военные комиссариаты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2 02 03024 05 0000 151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202 03026 05 0000 151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Субвенции бюджетам муниципальных районов на обеспечение жилыми помещениями детей-сирот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детей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оставшихся без попечения родителей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а также детей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находящихся под опекой (попечительством)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не имеющих закрепленного жилого помещения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202 03121 05 0000 151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2 02 04012 05 0000 151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Межбюджетные трансферты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передаваемые бюджетам муниципальных районов для компенсации дополнительных расходов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возникших в результате решений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принятых органами власти другого уровня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2 02 04014 05 0000 151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Межбюджетные трансферты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2 02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040 25 05 0000 151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Межбюджетные трансферты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2 02 04029 05 0000 151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Межбюджетные трансферты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передаваемые бюджетам муниципальных районов на реализацию дополнительных мероприятий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направленных на снижение напряженности на рынке труда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202 04999 05 0000 151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Прочие межбюджетные трансферты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передаваемые бюджетам муниципальных районов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202 04041 05 0000 151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Межбюджетные трансферты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передаваемые бюджетам муниципальных районов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 xml:space="preserve">на подключение общедоступных библиотек Российской Федерации к сети </w:t>
            </w:r>
            <w:r w:rsidR="00AF2A61" w:rsidRPr="00B149D3">
              <w:rPr>
                <w:rFonts w:cs="Arial"/>
              </w:rPr>
              <w:t>«</w:t>
            </w:r>
            <w:r w:rsidRPr="00B149D3">
              <w:rPr>
                <w:rFonts w:cs="Arial"/>
              </w:rPr>
              <w:t>Интернет</w:t>
            </w:r>
            <w:r w:rsidR="00AF2A61" w:rsidRPr="00B149D3">
              <w:rPr>
                <w:rFonts w:cs="Arial"/>
              </w:rPr>
              <w:t>»</w:t>
            </w:r>
            <w:r w:rsidRPr="00B149D3">
              <w:rPr>
                <w:rFonts w:cs="Arial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202 04070 05 0000 151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Межбюджетные трансферты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передаваемые бюджетам муниципальных районов на государственную поддержку (грант) комплексного развития региональных и муниципальных учреждений культуры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202 09024 05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2 03 05000 05 0000 180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2 07 05000 05 0000 180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Прочие безвозмездные поступления в бюджеты муниципальных районов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2 08 05000 05 0000 180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сборов и иных платежей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а также сумм процентов за несвоевременное осуществление такого возврата и процентов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начисленных на излишне взысканные суммы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2 18 05010 05 0000 180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902 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2 18 05010 05 0000 151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Доходы бюджетов муниципальных районов от возврата бюджетами бюджетной системы Российской Федерации остатков субсидий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субвенций и иных межбюджетных трансфертов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имеющих целевое назначение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прошлых лет</w:t>
            </w:r>
          </w:p>
        </w:tc>
      </w:tr>
      <w:tr w:rsidR="00E70897" w:rsidRPr="00B149D3" w:rsidTr="00B149D3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2 19 05000 05 0000 151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Возврат остатков субсидий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субвенций и иных межбюджетных трансфертов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имеющих целевое назначение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прошлых лет из бюджетов муниципальных районов</w:t>
            </w:r>
          </w:p>
        </w:tc>
      </w:tr>
      <w:tr w:rsidR="00E70897" w:rsidRPr="00B149D3" w:rsidTr="00B149D3">
        <w:trPr>
          <w:cantSplit/>
          <w:trHeight w:val="143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Комитет по образованию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делам молодежи и детства Администрации муниципального района «Петровск-Забайкальский район»</w:t>
            </w:r>
          </w:p>
        </w:tc>
      </w:tr>
      <w:tr w:rsidR="00E70897" w:rsidRPr="00B149D3" w:rsidTr="00B149D3">
        <w:trPr>
          <w:cantSplit/>
          <w:trHeight w:val="929"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113 01955 05 0000 130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70897" w:rsidRPr="00B149D3" w:rsidTr="00B149D3">
        <w:trPr>
          <w:cantSplit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1 17 01050 05 0000 180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Невыясненные поступления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зачисляемые в бюджеты муниципальных районов</w:t>
            </w:r>
          </w:p>
        </w:tc>
      </w:tr>
      <w:tr w:rsidR="00E70897" w:rsidRPr="00B149D3" w:rsidTr="00B149D3">
        <w:trPr>
          <w:cantSplit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202 02104 05 0000 151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бюджетам муниципальных районов на организацию дистанционного обучения инвалидов</w:t>
            </w:r>
          </w:p>
        </w:tc>
      </w:tr>
      <w:tr w:rsidR="00E70897" w:rsidRPr="00B149D3" w:rsidTr="00B149D3">
        <w:trPr>
          <w:cantSplit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202 02215 05 0000 151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бюджетам муниципальных районов на создание в общеобразовательных организациях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расположенных в сельской местности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условий для занятий физической культурой и спортом</w:t>
            </w:r>
          </w:p>
        </w:tc>
      </w:tr>
      <w:tr w:rsidR="00E70897" w:rsidRPr="00B149D3" w:rsidTr="00B149D3">
        <w:trPr>
          <w:cantSplit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202 02204 05 0000 151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</w:tr>
      <w:tr w:rsidR="00E70897" w:rsidRPr="00B149D3" w:rsidTr="00B149D3">
        <w:trPr>
          <w:cantSplit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202 02999 05 0000 151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Прочие субсидии бюджетам муниципальных районов</w:t>
            </w:r>
          </w:p>
        </w:tc>
      </w:tr>
      <w:tr w:rsidR="00E70897" w:rsidRPr="00B149D3" w:rsidTr="00B149D3">
        <w:trPr>
          <w:cantSplit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202 03021 05 0000 151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Субвенции бюджетам муниципальных районов на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ежемесячное денежное вознаграждение за классное руководство</w:t>
            </w:r>
          </w:p>
        </w:tc>
      </w:tr>
      <w:tr w:rsidR="00E70897" w:rsidRPr="00B149D3" w:rsidTr="00B149D3">
        <w:trPr>
          <w:cantSplit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202 03024 05 0000 151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70897" w:rsidRPr="00B149D3" w:rsidTr="00B149D3">
        <w:trPr>
          <w:cantSplit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202 03059 05 0000 151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Субвенции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</w:tr>
      <w:tr w:rsidR="00E70897" w:rsidRPr="00B149D3" w:rsidTr="00B149D3">
        <w:trPr>
          <w:cantSplit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202 03078 05 0000 151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E70897" w:rsidRPr="00B149D3" w:rsidTr="00B149D3">
        <w:trPr>
          <w:cantSplit/>
        </w:trPr>
        <w:tc>
          <w:tcPr>
            <w:tcW w:w="1276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202 03999 05 0000 151</w:t>
            </w:r>
          </w:p>
        </w:tc>
        <w:tc>
          <w:tcPr>
            <w:tcW w:w="5387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Прочие субвенции бюджетам муниципальных районов</w:t>
            </w:r>
          </w:p>
        </w:tc>
      </w:tr>
    </w:tbl>
    <w:p w:rsidR="00B149D3" w:rsidRDefault="00B149D3" w:rsidP="00CE245C">
      <w:pPr>
        <w:suppressAutoHyphens/>
        <w:ind w:firstLine="709"/>
        <w:rPr>
          <w:rFonts w:cs="Arial"/>
        </w:rPr>
      </w:pPr>
    </w:p>
    <w:p w:rsidR="00B149D3" w:rsidRDefault="00B149D3" w:rsidP="00CE245C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E70897" w:rsidRDefault="00E70897" w:rsidP="00CE245C">
      <w:pPr>
        <w:suppressAutoHyphens/>
        <w:ind w:right="4819" w:firstLine="0"/>
        <w:rPr>
          <w:rFonts w:cs="Arial"/>
        </w:rPr>
      </w:pPr>
      <w:r w:rsidRPr="00B149D3">
        <w:rPr>
          <w:rFonts w:ascii="Courier" w:hAnsi="Courier" w:cs="Arial"/>
        </w:rPr>
        <w:t>ПРИЛОЖЕНИЕ</w:t>
      </w:r>
      <w:r w:rsidR="00AF2A61" w:rsidRPr="00B149D3">
        <w:rPr>
          <w:rFonts w:ascii="Courier" w:hAnsi="Courier" w:cs="Arial"/>
        </w:rPr>
        <w:t xml:space="preserve"> № </w:t>
      </w:r>
      <w:r w:rsidRPr="00B149D3">
        <w:rPr>
          <w:rFonts w:ascii="Courier" w:hAnsi="Courier" w:cs="Arial"/>
        </w:rPr>
        <w:t>4</w:t>
      </w:r>
      <w:r w:rsidR="00B149D3" w:rsidRPr="00B149D3">
        <w:rPr>
          <w:rFonts w:ascii="Courier" w:hAnsi="Courier" w:cs="Arial"/>
        </w:rPr>
        <w:t xml:space="preserve"> </w:t>
      </w:r>
      <w:r w:rsidRPr="00B149D3">
        <w:rPr>
          <w:rFonts w:ascii="Courier" w:hAnsi="Courier" w:cs="Arial"/>
        </w:rPr>
        <w:t xml:space="preserve">к </w:t>
      </w:r>
      <w:r w:rsidR="0096303A" w:rsidRPr="00B149D3">
        <w:rPr>
          <w:rFonts w:ascii="Courier" w:hAnsi="Courier" w:cs="Arial"/>
        </w:rPr>
        <w:t>р</w:t>
      </w:r>
      <w:r w:rsidRPr="00B149D3">
        <w:rPr>
          <w:rFonts w:ascii="Courier" w:hAnsi="Courier" w:cs="Arial"/>
        </w:rPr>
        <w:t>ешению Совета муниципального района «Петровск-Забайкальский район»</w:t>
      </w:r>
      <w:r w:rsidR="00B149D3" w:rsidRPr="00B149D3">
        <w:rPr>
          <w:rFonts w:cs="Arial"/>
        </w:rPr>
        <w:t xml:space="preserve"> </w:t>
      </w:r>
      <w:r w:rsidRPr="00B149D3">
        <w:rPr>
          <w:rFonts w:ascii="Courier" w:hAnsi="Courier" w:cs="Arial"/>
        </w:rPr>
        <w:t>от</w:t>
      </w:r>
      <w:r w:rsidR="0096303A" w:rsidRPr="00B149D3">
        <w:rPr>
          <w:rFonts w:ascii="Courier" w:hAnsi="Courier" w:cs="Arial"/>
        </w:rPr>
        <w:t xml:space="preserve"> 25 мая </w:t>
      </w:r>
      <w:r w:rsidRPr="00B149D3">
        <w:rPr>
          <w:rFonts w:ascii="Courier" w:hAnsi="Courier" w:cs="Arial"/>
        </w:rPr>
        <w:t>2016</w:t>
      </w:r>
      <w:r w:rsidR="00AF2A61" w:rsidRPr="00B149D3">
        <w:rPr>
          <w:rFonts w:ascii="Courier" w:hAnsi="Courier" w:cs="Arial"/>
        </w:rPr>
        <w:t xml:space="preserve"> года № </w:t>
      </w:r>
      <w:r w:rsidR="0096303A" w:rsidRPr="00B149D3">
        <w:rPr>
          <w:rFonts w:ascii="Courier" w:hAnsi="Courier" w:cs="Arial"/>
        </w:rPr>
        <w:t>249</w:t>
      </w:r>
      <w:r w:rsidR="00B149D3" w:rsidRPr="00B149D3">
        <w:rPr>
          <w:rFonts w:cs="Arial"/>
        </w:rPr>
        <w:t xml:space="preserve"> </w:t>
      </w:r>
    </w:p>
    <w:p w:rsidR="00B149D3" w:rsidRDefault="00B149D3" w:rsidP="00CE245C">
      <w:pPr>
        <w:suppressAutoHyphens/>
        <w:ind w:firstLine="709"/>
        <w:rPr>
          <w:rFonts w:cs="Arial"/>
        </w:rPr>
      </w:pPr>
    </w:p>
    <w:p w:rsidR="00B149D3" w:rsidRPr="00AF2A61" w:rsidRDefault="00B149D3" w:rsidP="00CE245C">
      <w:pPr>
        <w:suppressAutoHyphens/>
        <w:ind w:firstLine="709"/>
        <w:rPr>
          <w:rFonts w:cs="Arial"/>
        </w:rPr>
      </w:pPr>
    </w:p>
    <w:p w:rsidR="00E70897" w:rsidRDefault="00E70897" w:rsidP="00CE245C">
      <w:pPr>
        <w:pStyle w:val="2"/>
      </w:pPr>
      <w:r w:rsidRPr="00AF2A61">
        <w:t>Объем межбюджетных трансфертов</w:t>
      </w:r>
      <w:r w:rsidR="00AF2A61" w:rsidRPr="00AF2A61">
        <w:t>,</w:t>
      </w:r>
      <w:r w:rsidR="00AF2A61">
        <w:t xml:space="preserve"> </w:t>
      </w:r>
      <w:r w:rsidRPr="00AF2A61">
        <w:t>получаемых из других бюджетов бюджетной системы</w:t>
      </w:r>
    </w:p>
    <w:p w:rsidR="00B149D3" w:rsidRPr="00AF2A61" w:rsidRDefault="00B149D3" w:rsidP="00CE245C">
      <w:pPr>
        <w:pStyle w:val="2"/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3118"/>
        <w:gridCol w:w="1701"/>
      </w:tblGrid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Код доходов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  <w:bCs/>
              </w:rPr>
              <w:t>Утверждено на</w:t>
            </w:r>
            <w:r w:rsidR="00B149D3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2016 год (тыс. рублей)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Межбюджетные трансферты (всего)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214</w:t>
            </w:r>
            <w:r w:rsidR="00AF2A61" w:rsidRPr="00B149D3"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620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036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Дотации всего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202 01000 05 0000 151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29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937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Дотации бюджетам муниципальных районов на выравнивание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бюджетной обеспеченности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902 202 01001 05 0000 151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29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887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902 202 01003 05 0000 151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50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всего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902 202 02000 05 0000 151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478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129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Реализация мероприятий ПП </w:t>
            </w:r>
            <w:r w:rsidR="00AF2A61" w:rsidRPr="00B149D3">
              <w:rPr>
                <w:rFonts w:cs="Arial"/>
              </w:rPr>
              <w:t>«</w:t>
            </w:r>
            <w:r w:rsidRPr="00B149D3">
              <w:rPr>
                <w:rFonts w:cs="Arial"/>
              </w:rPr>
              <w:t>Обеспечение жильем молодых семей</w:t>
            </w:r>
            <w:r w:rsidR="00AF2A61" w:rsidRPr="00B149D3">
              <w:rPr>
                <w:rFonts w:cs="Arial"/>
              </w:rPr>
              <w:t>»</w:t>
            </w:r>
            <w:r w:rsidRPr="00B149D3">
              <w:rPr>
                <w:rFonts w:cs="Arial"/>
              </w:rPr>
              <w:t xml:space="preserve"> ФЦП </w:t>
            </w:r>
            <w:r w:rsidR="00AF2A61" w:rsidRPr="00B149D3">
              <w:rPr>
                <w:rFonts w:cs="Arial"/>
              </w:rPr>
              <w:t>«</w:t>
            </w:r>
            <w:r w:rsidRPr="00B149D3">
              <w:rPr>
                <w:rFonts w:cs="Arial"/>
              </w:rPr>
              <w:t>Жилище</w:t>
            </w:r>
            <w:r w:rsidR="00AF2A61" w:rsidRPr="00B149D3">
              <w:rPr>
                <w:rFonts w:cs="Arial"/>
              </w:rPr>
              <w:t>»</w:t>
            </w:r>
            <w:r w:rsidRPr="00B149D3">
              <w:rPr>
                <w:rFonts w:cs="Arial"/>
              </w:rPr>
              <w:t xml:space="preserve"> на 2015-2020 годы</w:t>
            </w:r>
            <w:r w:rsidR="00AF2A61" w:rsidRPr="00B149D3">
              <w:rPr>
                <w:rFonts w:cs="Arial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902 202 02051 05 0000 151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229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200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бюджетам муниципальных районов на обеспечение мероприятий по капитальному ремонту многоквартирных домов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202 02089 05 0000 151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728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609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На реализацию Закона Забайкальского края </w:t>
            </w:r>
            <w:r w:rsidR="00AF2A61" w:rsidRPr="00B149D3">
              <w:rPr>
                <w:rFonts w:cs="Arial"/>
              </w:rPr>
              <w:t>«</w:t>
            </w:r>
            <w:r w:rsidRPr="00B149D3">
              <w:rPr>
                <w:rFonts w:cs="Arial"/>
              </w:rPr>
              <w:t>Об отдельных вопросах в сфере образования</w:t>
            </w:r>
            <w:r w:rsidR="00AF2A61" w:rsidRPr="00B149D3">
              <w:rPr>
                <w:rFonts w:cs="Arial"/>
              </w:rPr>
              <w:t>»</w:t>
            </w:r>
            <w:r w:rsidRPr="00B149D3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902 202 02999 05 0000 151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1 000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На реализацию Закона Забайкальского края </w:t>
            </w:r>
            <w:r w:rsidR="00AF2A61" w:rsidRPr="00B149D3">
              <w:rPr>
                <w:rFonts w:cs="Arial"/>
              </w:rPr>
              <w:t>«</w:t>
            </w:r>
            <w:r w:rsidRPr="00B149D3">
              <w:rPr>
                <w:rFonts w:cs="Arial"/>
              </w:rPr>
              <w:t>Об отдельных вопросах в сфере образования</w:t>
            </w:r>
            <w:r w:rsidR="00AF2A61" w:rsidRPr="00B149D3">
              <w:rPr>
                <w:rFonts w:cs="Arial"/>
              </w:rPr>
              <w:t>»</w:t>
            </w:r>
            <w:r w:rsidRPr="00B149D3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926 202 02999 05 0000 151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240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300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Организация отдыха и оздоровления детей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926 202 02999 05 0000 151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3 280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020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Субвенции всего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902 202 030 000 000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169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058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716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 финансирование составления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изменения (дополнения) списков кандидатов в присяжные заседатели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902 202 03007 05 0000 151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18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281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Осуществление первичного воинского учета на территориях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где отсутствуют военные комиссариаты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902 202 03015 05 0000 151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409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900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 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926 202 03024 05 0000 151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31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655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400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 обеспечение государственных гарантий прав граждан на получение общедоступного и бесплатного общего образования в общеобразовательных учреждениях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926 202 03024 05 0000 151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117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056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400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Компенсация части родительской платы за содержание ребенка (присмотр и уход за ребенком) в образовательных организациях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926 202 03024 05 0000 151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692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200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Содержание ребенка в семье опекуна и приемной семье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на содержание ребенка в приемной семье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а также вознаграждение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причитающееся приемному родителю ИТОГО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602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600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Ежемесячные денежные средства на содержание детей сирот и детей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оставшихся без попечения родителей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в семьях опекунов (попечителей)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416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800</w:t>
            </w:r>
          </w:p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Ежемесячные денежные средства на содержание детей-сирот и детей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оставшихся без попечения родителей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в приемных семьях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415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800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Назначения и выплата вознаграждения приемным родителям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770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материальное обеспечение патронатной семьи ИТОГО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110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100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Ежемесячные денежные средства на содержание детей-сирот и детей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оставшихся без попечения родителей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в патронатных семьях.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51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900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Назначение и выплата денежного вознаграждения патронатным воспитателям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58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200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Осуществление органами местного самоуправления государственного полномочия по предоставлению компенсации части платы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взимаемой с родителей или законных представителей за содержание ребенка (присмотр и уход за ребенком) в образовательных организациях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902 202 030240 05 0000 151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50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700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 исполнение государственного полномочия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724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153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400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на 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116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600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на осуществление государственного полномочия по созданию административных комиссий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900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на 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252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500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906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900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Назначение и выплата вознаграждения опекунам</w:t>
            </w:r>
            <w:r w:rsid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(попечителям)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47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900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Ежемесячные денежные средства на содержание детей-сирот и детей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оставшихся без попечения родителей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в патронатных семьях.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51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900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на осуществление государственного полномочия по установлению нормативов формирования расходов на содержание органов местного самоуправления поселений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700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 обеспечение бесплатным питанием детей из малоимущих семей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 xml:space="preserve">обучающихся в муниципальных общеобразовательных учреждениях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926 202 03024 05 0000 151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954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700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 администрирование государственного полномочия по обеспечению бесплатным питанием детей из малоимущих семей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 xml:space="preserve">обучающихся в муниципальных общеобразовательных учреждениях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69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800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 осуществление гос.</w:t>
            </w:r>
            <w:r w:rsid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полномочий по сбору информации от поселений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входящих в МР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необходимой для ведения регистра муниципальных нормативных правовых актов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34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239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400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100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234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600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902 202 03024 05 0000 151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93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600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902 202 03121 05 0000 151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582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135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Иные межбюджетные трансферты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902 202 04 000 00 0000 151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375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391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  <w:bCs/>
              </w:rPr>
              <w:t>Иные межбюджетные трансферты из бюджетов поселений в соответствии с заключенными соглашениями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202 04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014 05 0000151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217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219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Межбюджетные трансферты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902 202 04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025 05 0000151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000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Подключение общедоступных библиотек РФ к сети </w:t>
            </w:r>
            <w:r w:rsidR="00AF2A61" w:rsidRPr="00B149D3">
              <w:rPr>
                <w:rFonts w:cs="Arial"/>
                <w:bCs/>
              </w:rPr>
              <w:t>«</w:t>
            </w:r>
            <w:r w:rsidRPr="00B149D3">
              <w:rPr>
                <w:rFonts w:cs="Arial"/>
                <w:bCs/>
              </w:rPr>
              <w:t>Интернет</w:t>
            </w:r>
            <w:r w:rsidR="00AF2A61" w:rsidRPr="00B149D3">
              <w:rPr>
                <w:rFonts w:cs="Arial"/>
                <w:bCs/>
              </w:rPr>
              <w:t>»</w:t>
            </w:r>
            <w:r w:rsidRPr="00B149D3">
              <w:rPr>
                <w:rFonts w:cs="Arial"/>
                <w:bCs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902 202 04 041 05 0000151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144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100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Возврат остатков субсидий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субвенций и иных межбюджетных трансфертов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имеющих целевое назначение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прошлых лет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902 219 00 000 05 0000000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-229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200</w:t>
            </w:r>
          </w:p>
        </w:tc>
      </w:tr>
      <w:tr w:rsidR="00E70897" w:rsidRPr="00B149D3" w:rsidTr="00B149D3">
        <w:tc>
          <w:tcPr>
            <w:tcW w:w="4644" w:type="dxa"/>
            <w:shd w:val="clear" w:color="auto" w:fill="auto"/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Возврат остатков субсидий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субвенций и иных межбюджетных трансфертов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имеющих целевое назначение</w:t>
            </w:r>
            <w:r w:rsidR="00AF2A61" w:rsidRPr="00B149D3">
              <w:rPr>
                <w:rFonts w:cs="Arial"/>
                <w:bCs/>
              </w:rPr>
              <w:t xml:space="preserve">, </w:t>
            </w:r>
            <w:r w:rsidRPr="00B149D3">
              <w:rPr>
                <w:rFonts w:cs="Arial"/>
                <w:bCs/>
              </w:rPr>
              <w:t>прошлых лет из бюджетов муниципальных районов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902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219 05</w:t>
            </w:r>
            <w:r w:rsidR="00AF2A61" w:rsidRPr="00B149D3"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000 05 0000151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B149D3" w:rsidRDefault="00E70897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-229</w:t>
            </w:r>
            <w:r w:rsidR="00AF2A61" w:rsidRPr="00B149D3">
              <w:rPr>
                <w:rFonts w:cs="Arial"/>
              </w:rPr>
              <w:t xml:space="preserve">, </w:t>
            </w:r>
            <w:r w:rsidRPr="00B149D3">
              <w:rPr>
                <w:rFonts w:cs="Arial"/>
              </w:rPr>
              <w:t>200</w:t>
            </w:r>
          </w:p>
        </w:tc>
      </w:tr>
    </w:tbl>
    <w:p w:rsidR="00B149D3" w:rsidRDefault="00B149D3" w:rsidP="00CE245C">
      <w:pPr>
        <w:suppressAutoHyphens/>
        <w:ind w:firstLine="709"/>
        <w:rPr>
          <w:rFonts w:cs="Arial"/>
        </w:rPr>
      </w:pPr>
    </w:p>
    <w:p w:rsidR="00B149D3" w:rsidRDefault="00B149D3" w:rsidP="00CE245C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516B35" w:rsidRPr="00B149D3" w:rsidRDefault="00516B35" w:rsidP="00CE245C">
      <w:pPr>
        <w:suppressAutoHyphens/>
        <w:ind w:right="4819" w:firstLine="0"/>
        <w:rPr>
          <w:rFonts w:ascii="Courier" w:hAnsi="Courier" w:cs="Arial"/>
        </w:rPr>
      </w:pPr>
      <w:r w:rsidRPr="00B149D3">
        <w:rPr>
          <w:rFonts w:ascii="Courier" w:hAnsi="Courier" w:cs="Arial"/>
        </w:rPr>
        <w:t>ПРИЛОЖЕНИЕ</w:t>
      </w:r>
      <w:r w:rsidR="00AF2A61" w:rsidRPr="00B149D3">
        <w:rPr>
          <w:rFonts w:ascii="Courier" w:hAnsi="Courier" w:cs="Arial"/>
        </w:rPr>
        <w:t xml:space="preserve"> № </w:t>
      </w:r>
      <w:r w:rsidR="00B569F0" w:rsidRPr="00B149D3">
        <w:rPr>
          <w:rFonts w:ascii="Courier" w:hAnsi="Courier" w:cs="Arial"/>
        </w:rPr>
        <w:t>5</w:t>
      </w:r>
      <w:r w:rsidR="00B149D3" w:rsidRPr="00B149D3">
        <w:rPr>
          <w:rFonts w:ascii="Courier" w:hAnsi="Courier" w:cs="Arial"/>
        </w:rPr>
        <w:t xml:space="preserve"> </w:t>
      </w:r>
      <w:r w:rsidRPr="00B149D3">
        <w:rPr>
          <w:rFonts w:ascii="Courier" w:hAnsi="Courier" w:cs="Arial"/>
        </w:rPr>
        <w:t>к решению Совета</w:t>
      </w:r>
      <w:r w:rsidR="00B149D3" w:rsidRPr="00B149D3">
        <w:rPr>
          <w:rFonts w:ascii="Courier" w:hAnsi="Courier" w:cs="Arial"/>
        </w:rPr>
        <w:t xml:space="preserve"> </w:t>
      </w:r>
      <w:r w:rsidRPr="00B149D3">
        <w:rPr>
          <w:rFonts w:ascii="Courier" w:hAnsi="Courier" w:cs="Arial"/>
        </w:rPr>
        <w:t>муниципального района</w:t>
      </w:r>
      <w:r w:rsidR="00AF2A61" w:rsidRPr="00B149D3">
        <w:rPr>
          <w:rFonts w:ascii="Courier" w:hAnsi="Courier" w:cs="Arial"/>
        </w:rPr>
        <w:t xml:space="preserve"> «</w:t>
      </w:r>
      <w:r w:rsidRPr="00B149D3">
        <w:rPr>
          <w:rFonts w:ascii="Courier" w:hAnsi="Courier" w:cs="Arial"/>
        </w:rPr>
        <w:t>Петровск-Забайкальский район»</w:t>
      </w:r>
      <w:r w:rsidR="00B149D3" w:rsidRPr="00B149D3">
        <w:rPr>
          <w:rFonts w:ascii="Courier" w:hAnsi="Courier" w:cs="Arial"/>
        </w:rPr>
        <w:t xml:space="preserve"> </w:t>
      </w:r>
      <w:r w:rsidRPr="00B149D3">
        <w:rPr>
          <w:rFonts w:ascii="Courier" w:hAnsi="Courier" w:cs="Arial"/>
        </w:rPr>
        <w:t xml:space="preserve">от </w:t>
      </w:r>
      <w:r w:rsidR="0096303A" w:rsidRPr="00B149D3">
        <w:rPr>
          <w:rFonts w:ascii="Courier" w:hAnsi="Courier" w:cs="Arial"/>
        </w:rPr>
        <w:t>25 мая</w:t>
      </w:r>
      <w:r w:rsidRPr="00B149D3">
        <w:rPr>
          <w:rFonts w:ascii="Courier" w:hAnsi="Courier" w:cs="Arial"/>
        </w:rPr>
        <w:t xml:space="preserve"> 2016</w:t>
      </w:r>
      <w:r w:rsidR="00AF2A61" w:rsidRPr="00B149D3">
        <w:rPr>
          <w:rFonts w:ascii="Courier" w:hAnsi="Courier" w:cs="Arial"/>
        </w:rPr>
        <w:t xml:space="preserve"> года № </w:t>
      </w:r>
      <w:r w:rsidR="0096303A" w:rsidRPr="00B149D3">
        <w:rPr>
          <w:rFonts w:ascii="Courier" w:hAnsi="Courier" w:cs="Arial"/>
        </w:rPr>
        <w:t>249</w:t>
      </w:r>
      <w:r w:rsidR="00B149D3" w:rsidRPr="00B149D3">
        <w:rPr>
          <w:rFonts w:ascii="Courier" w:hAnsi="Courier" w:cs="Arial"/>
        </w:rPr>
        <w:t xml:space="preserve"> </w:t>
      </w:r>
    </w:p>
    <w:p w:rsidR="00B149D3" w:rsidRDefault="00B149D3" w:rsidP="00CE245C">
      <w:pPr>
        <w:suppressAutoHyphens/>
        <w:ind w:firstLine="709"/>
        <w:rPr>
          <w:rFonts w:cs="Arial"/>
        </w:rPr>
      </w:pPr>
    </w:p>
    <w:p w:rsidR="00B149D3" w:rsidRPr="00AF2A61" w:rsidRDefault="00B149D3" w:rsidP="00CE245C">
      <w:pPr>
        <w:suppressAutoHyphens/>
        <w:ind w:firstLine="709"/>
        <w:rPr>
          <w:rFonts w:cs="Arial"/>
        </w:rPr>
      </w:pPr>
    </w:p>
    <w:p w:rsidR="00516B35" w:rsidRPr="00AF2A61" w:rsidRDefault="00516B35" w:rsidP="00CE245C">
      <w:pPr>
        <w:pStyle w:val="2"/>
      </w:pPr>
      <w:r w:rsidRPr="00AF2A61">
        <w:t>Распределение бюджетных ассигнований бюджета района по разделам</w:t>
      </w:r>
      <w:r w:rsidR="00AF2A61" w:rsidRPr="00AF2A61">
        <w:t>,</w:t>
      </w:r>
      <w:r w:rsidR="00AF2A61">
        <w:t xml:space="preserve"> </w:t>
      </w:r>
      <w:r w:rsidRPr="00AF2A61">
        <w:t>подразделам</w:t>
      </w:r>
      <w:r w:rsidR="00AF2A61" w:rsidRPr="00AF2A61">
        <w:t>,</w:t>
      </w:r>
      <w:r w:rsidR="00AF2A61">
        <w:t xml:space="preserve"> </w:t>
      </w:r>
      <w:r w:rsidRPr="00AF2A61">
        <w:t>целевым статьям</w:t>
      </w:r>
      <w:r w:rsidR="00AF2A61" w:rsidRPr="00AF2A61">
        <w:t>,</w:t>
      </w:r>
      <w:r w:rsidR="00AF2A61">
        <w:t xml:space="preserve"> </w:t>
      </w:r>
      <w:r w:rsidRPr="00AF2A61">
        <w:t>группам и подгруппам видов расходов классификации расходов бюджетов на 2016 год</w:t>
      </w:r>
    </w:p>
    <w:p w:rsidR="00516B35" w:rsidRPr="00AF2A61" w:rsidRDefault="00516B35" w:rsidP="00CE245C">
      <w:pPr>
        <w:suppressAutoHyphens/>
        <w:ind w:firstLine="709"/>
        <w:rPr>
          <w:rFonts w:cs="Arial"/>
        </w:rPr>
      </w:pPr>
    </w:p>
    <w:tbl>
      <w:tblPr>
        <w:tblW w:w="93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7"/>
        <w:gridCol w:w="486"/>
        <w:gridCol w:w="547"/>
        <w:gridCol w:w="1118"/>
        <w:gridCol w:w="709"/>
        <w:gridCol w:w="1559"/>
      </w:tblGrid>
      <w:tr w:rsidR="00377599" w:rsidRPr="00B149D3" w:rsidTr="00377599">
        <w:tc>
          <w:tcPr>
            <w:tcW w:w="4977" w:type="dxa"/>
            <w:vMerge w:val="restart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Наименование показателя</w:t>
            </w:r>
          </w:p>
        </w:tc>
        <w:tc>
          <w:tcPr>
            <w:tcW w:w="2860" w:type="dxa"/>
            <w:gridSpan w:val="4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Коды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сумма (тыс. рублей)</w:t>
            </w:r>
          </w:p>
        </w:tc>
      </w:tr>
      <w:tr w:rsidR="00377599" w:rsidRPr="00B149D3" w:rsidTr="00377599">
        <w:trPr>
          <w:trHeight w:val="276"/>
        </w:trPr>
        <w:tc>
          <w:tcPr>
            <w:tcW w:w="4977" w:type="dxa"/>
            <w:vMerge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486" w:type="dxa"/>
            <w:vMerge w:val="restart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right="-47" w:firstLine="0"/>
              <w:jc w:val="left"/>
              <w:rPr>
                <w:rFonts w:cs="Arial"/>
              </w:rPr>
            </w:pPr>
            <w:r w:rsidRPr="00B149D3">
              <w:rPr>
                <w:rFonts w:cs="Arial"/>
              </w:rPr>
              <w:t>Рз</w:t>
            </w:r>
          </w:p>
        </w:tc>
        <w:tc>
          <w:tcPr>
            <w:tcW w:w="547" w:type="dxa"/>
            <w:vMerge w:val="restart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right="-47" w:firstLine="0"/>
              <w:jc w:val="left"/>
              <w:rPr>
                <w:rFonts w:cs="Arial"/>
              </w:rPr>
            </w:pPr>
            <w:r w:rsidRPr="00B149D3">
              <w:rPr>
                <w:rFonts w:cs="Arial"/>
              </w:rPr>
              <w:t>ПР</w:t>
            </w:r>
          </w:p>
        </w:tc>
        <w:tc>
          <w:tcPr>
            <w:tcW w:w="1118" w:type="dxa"/>
            <w:vMerge w:val="restart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ВР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</w:tr>
      <w:tr w:rsidR="00377599" w:rsidRPr="00B149D3" w:rsidTr="00377599">
        <w:trPr>
          <w:trHeight w:val="276"/>
        </w:trPr>
        <w:tc>
          <w:tcPr>
            <w:tcW w:w="4977" w:type="dxa"/>
            <w:vMerge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486" w:type="dxa"/>
            <w:vMerge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47" w:type="dxa"/>
            <w:vMerge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118" w:type="dxa"/>
            <w:vMerge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szCs w:val="22"/>
              </w:rPr>
            </w:pPr>
            <w:r w:rsidRPr="00B149D3">
              <w:rPr>
                <w:rFonts w:cs="Arial"/>
                <w:szCs w:val="22"/>
              </w:rPr>
              <w:t>1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szCs w:val="22"/>
              </w:rPr>
            </w:pPr>
            <w:r w:rsidRPr="00B149D3">
              <w:rPr>
                <w:rFonts w:cs="Arial"/>
                <w:szCs w:val="22"/>
              </w:rPr>
              <w:t>2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szCs w:val="22"/>
              </w:rPr>
            </w:pPr>
            <w:r w:rsidRPr="00B149D3">
              <w:rPr>
                <w:rFonts w:cs="Arial"/>
                <w:szCs w:val="22"/>
              </w:rPr>
              <w:t>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szCs w:val="22"/>
              </w:rPr>
            </w:pPr>
            <w:r w:rsidRPr="00B149D3">
              <w:rPr>
                <w:rFonts w:cs="Arial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szCs w:val="22"/>
              </w:rPr>
            </w:pPr>
            <w:r w:rsidRPr="00B149D3">
              <w:rPr>
                <w:rFonts w:cs="Arial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szCs w:val="22"/>
              </w:rPr>
            </w:pP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00 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39 026, 453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1 191, 690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1 191, 690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Глава муниципального образования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000 002 03 00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1 191, 690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000 002 03 00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1 191, 690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000 002 03 00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915, 276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000 002 03 00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276, 413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1 366, 628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1 366, 628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Центральный аппарат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265, 811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119, 811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90, 638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6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5, 455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23, 718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145, 000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135, 000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налогов, сборов и иных платежей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0, 423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прочих налогов, сборов и иных платежей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0, 577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000 002 11 00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1 100, 817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000 002 11 00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1 100, 817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000 002 11 00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853, 162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000 002 11 00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247, 655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13 495, 499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13 091, 499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Центральный аппарат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13 091, 499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12 248, 099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9304, 146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2809, 853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134, 100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832, 200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792, 900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39, 300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налогов, сборов и иных платежей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11, 200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прочих налогов, сборов и иных платежей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853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11, 200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Межбюджетные трансферты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404, 000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000 007 92 06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116, 600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000 007 92 06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115, 600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 xml:space="preserve">государственных (муниципальных) органов и взносы по обязательному социальному страхованию 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000 007 92 06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88, 786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000 007 92 06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26, 814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000 007 92 06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Осуществлениегосударственногополномочияпосозданиюадминистративных комиссий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000 007 92 07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0, 900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000 007 92 07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0, 900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000 007 92 07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0, 900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000 007 92 10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252, 500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000 007 92 10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252, 500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000 007 92 10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193, 930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000 007 92 10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58, 570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Осуществление государственных полномочий по сбору информации от поселений, входящих в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000 007 92 22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34, 000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000 007 92 22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34, 000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000 007 92 22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25, 285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000 007 92 22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8, 715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6 301, 856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00 002 00 00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6 047, 756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Центральный аппарат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5 208, 686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4 498, 474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3423, 006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1033, 748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41, 720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704, 712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493, 500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211, 212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налогов, сборов и иных платежей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5, 500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2, 189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иных платежей</w:t>
            </w:r>
          </w:p>
        </w:tc>
        <w:tc>
          <w:tcPr>
            <w:tcW w:w="486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853</w:t>
            </w:r>
          </w:p>
        </w:tc>
        <w:tc>
          <w:tcPr>
            <w:tcW w:w="155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0, 311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прочих налогов, сборов и иных платежей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853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Контрольно-счетный орган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000 002 25 00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939, 070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000 002 25 00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859, 120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000 002 25 00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659, 078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000 002 25 00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196, 088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3, 954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000 002 25 00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78, 000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000 002 25 00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46, 000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000 002 25 00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32, 000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налогов, сборов и иных платежей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000 002 25 00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1, 950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прочих налогов, сборов и иных платежей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000 002 25 00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1, 950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Межбюджетные трансферты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154, 100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154, 100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Субвенции бюджетам муниципальных образований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000 007 92 04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153, 400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000 007 92 04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153, 400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000 007 92 04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117, 818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000 007 92 04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35, 582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Осуществление государственного полномочия по установлению отдельных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000 007 92 16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0, 700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000 007 92 16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0, 700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06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000 007 92 16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0, 700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Резервные фонды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1865, 500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Резервные фонды местных администраций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000 070 05 00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1865, 500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бюджетные ассигнования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000 070 05 00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1865, 500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Резервные средства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000 070 05 00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870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1 865, 500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</w:t>
            </w:r>
            <w:r w:rsidRPr="00B149D3">
              <w:rPr>
                <w:rFonts w:cs="Arial"/>
                <w:bCs/>
              </w:rPr>
              <w:t>ругие общегосударственные вопросы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14 805, 280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486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13</w:t>
            </w:r>
          </w:p>
        </w:tc>
        <w:tc>
          <w:tcPr>
            <w:tcW w:w="1118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000 000 00 00</w:t>
            </w:r>
          </w:p>
        </w:tc>
        <w:tc>
          <w:tcPr>
            <w:tcW w:w="70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18, 281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Субвенции бюджетам муниципальных образований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финансового обеспечения передаваемых органам местного самоуправления муниципальных районов государственных полномочий по составлению, изменению, дополнению списков кандидатов в присяжные заседатели</w:t>
            </w:r>
          </w:p>
        </w:tc>
        <w:tc>
          <w:tcPr>
            <w:tcW w:w="486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13</w:t>
            </w:r>
          </w:p>
        </w:tc>
        <w:tc>
          <w:tcPr>
            <w:tcW w:w="1118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000 005 1200</w:t>
            </w:r>
          </w:p>
        </w:tc>
        <w:tc>
          <w:tcPr>
            <w:tcW w:w="70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18, 281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13</w:t>
            </w:r>
          </w:p>
        </w:tc>
        <w:tc>
          <w:tcPr>
            <w:tcW w:w="1118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000005 12 00</w:t>
            </w:r>
          </w:p>
        </w:tc>
        <w:tc>
          <w:tcPr>
            <w:tcW w:w="70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18, 281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486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13</w:t>
            </w:r>
          </w:p>
        </w:tc>
        <w:tc>
          <w:tcPr>
            <w:tcW w:w="1118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000000 00 00</w:t>
            </w:r>
          </w:p>
        </w:tc>
        <w:tc>
          <w:tcPr>
            <w:tcW w:w="70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582, 135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Субвенции бюджетам муниципальных образований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финансового обеспечения передаваемых органам местного самоуправления муниципальных районов государственных полномочий на проведение Всероссийской сельскохозяйственной переписи в 2016 году</w:t>
            </w:r>
          </w:p>
        </w:tc>
        <w:tc>
          <w:tcPr>
            <w:tcW w:w="486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13</w:t>
            </w:r>
          </w:p>
        </w:tc>
        <w:tc>
          <w:tcPr>
            <w:tcW w:w="1118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000 005 39 10</w:t>
            </w:r>
          </w:p>
        </w:tc>
        <w:tc>
          <w:tcPr>
            <w:tcW w:w="70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582, 135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13</w:t>
            </w:r>
          </w:p>
        </w:tc>
        <w:tc>
          <w:tcPr>
            <w:tcW w:w="1118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000 005 39 10</w:t>
            </w:r>
          </w:p>
        </w:tc>
        <w:tc>
          <w:tcPr>
            <w:tcW w:w="70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582, 135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  <w:bCs/>
              </w:rPr>
              <w:t>Резервные фонды</w:t>
            </w:r>
          </w:p>
        </w:tc>
        <w:tc>
          <w:tcPr>
            <w:tcW w:w="486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13</w:t>
            </w:r>
          </w:p>
        </w:tc>
        <w:tc>
          <w:tcPr>
            <w:tcW w:w="1118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0000700500</w:t>
            </w:r>
          </w:p>
        </w:tc>
        <w:tc>
          <w:tcPr>
            <w:tcW w:w="70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35, 500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Резервные фонды местных администраций</w:t>
            </w:r>
          </w:p>
        </w:tc>
        <w:tc>
          <w:tcPr>
            <w:tcW w:w="486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13</w:t>
            </w:r>
          </w:p>
        </w:tc>
        <w:tc>
          <w:tcPr>
            <w:tcW w:w="1118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0000700500</w:t>
            </w:r>
          </w:p>
        </w:tc>
        <w:tc>
          <w:tcPr>
            <w:tcW w:w="70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35, 500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13</w:t>
            </w:r>
          </w:p>
        </w:tc>
        <w:tc>
          <w:tcPr>
            <w:tcW w:w="1118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0000700500</w:t>
            </w:r>
          </w:p>
        </w:tc>
        <w:tc>
          <w:tcPr>
            <w:tcW w:w="70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5, 500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6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13</w:t>
            </w:r>
          </w:p>
        </w:tc>
        <w:tc>
          <w:tcPr>
            <w:tcW w:w="1118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0000700500</w:t>
            </w:r>
          </w:p>
        </w:tc>
        <w:tc>
          <w:tcPr>
            <w:tcW w:w="70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321</w:t>
            </w:r>
          </w:p>
        </w:tc>
        <w:tc>
          <w:tcPr>
            <w:tcW w:w="1559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10 787, 635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000 090 02 00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266, 500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000 090 02 00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196, 500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муниципальных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000 090 02 00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196, 500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налогов, сборов и иных платежей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000 090 02 00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прочих налогов, сборов и иных платежей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000 090 02 00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000 092 03 00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298, 300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000 092 03 00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298, 300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муниципальных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000 092 03 00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298, 300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Учреждения по обеспечению хозяйственного обслуживания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000 093 00 00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10403, 365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000 093 99 00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10403, 365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000 093 99 00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3 944, 369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000 093 99 00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3008, 167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выплаты персоналу учреждений за исключением фонда оплаты труда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000 093 99 00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27, 735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000 093 99 00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908, 467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000 093 99 00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5 032, 565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000 093 99 00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177, 395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000 093 99 00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4855, 170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налогов, сборов и иных платежей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000 093 99 00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67, 100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000 093 99 00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20, 800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прочих налогов, сборов и иных платежей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000 093 99 00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46, 166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иных платежей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000 093 99 00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853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0, 134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000 093 99 00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1 359, 321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000 093 99 00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1 359, 321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Мероприятия в сфере культуры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000 440 00 00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858, 459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000 440 99 00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858, 459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000 440 99 00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856, 459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000 440 99 00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657, 802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000 440 99 00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198, 657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000 440 99 00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000 440 99 00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Централизованные бухгалтерии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000 452 99 00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1 046, 250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000 452 99 00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1 046, 250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000 452 99 00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803, 571</w:t>
            </w:r>
          </w:p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000 452 99 00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242, 679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Муниципальные программы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1 500, 000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Муниципальная программа «Информатизация Администрации муниципального района «Петровск-Забайкальский район» на 2014-2016 годы»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Муниципальная программа «Энергосбережение и повышение энергетической эффективности в муниципальных учреждениях муниципального района «Петровск-Забайкальский район» на 2014-2016 годы»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000 795 10 04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796, 500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000 795 10 04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796, 500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000 795 10 04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796, 500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Муниципальная программа «Устойчивое развитие сельских территорий муниципального района «Петровск-Забайкальский район» на 2014-2020 годы»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000 795 10 20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000 795 10 20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000 795 10 20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03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Защита населения и территории</w:t>
            </w:r>
            <w:r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от чрезвычайных ситуаций природного и техногенного характера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03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0000 218 00 0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0000 218 01 1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0000 218 0 11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0000 218 01 1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Национальная</w:t>
            </w:r>
            <w:r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экономика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3038, 170</w:t>
            </w:r>
          </w:p>
        </w:tc>
      </w:tr>
      <w:tr w:rsidR="00377599" w:rsidRPr="00B149D3" w:rsidTr="00377599">
        <w:trPr>
          <w:trHeight w:val="361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Сельское хозяйство и рыболовство</w:t>
            </w:r>
          </w:p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05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328, 200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05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000 07 72 63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234, 600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05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0000 00 00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93, 600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Фонд оплаты труда</w:t>
            </w:r>
            <w:r>
              <w:rPr>
                <w:rFonts w:cs="Arial"/>
                <w:bCs/>
              </w:rPr>
              <w:t xml:space="preserve"> государственных (муниципальных</w:t>
            </w:r>
            <w:r w:rsidRPr="00B149D3">
              <w:rPr>
                <w:rFonts w:cs="Arial"/>
                <w:bCs/>
              </w:rPr>
              <w:t>) органов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05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000 07 92 63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71, 889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Взносы по обязательному социальному страхованию на выплаты денежного содержания и иные выплаты работникам</w:t>
            </w:r>
            <w:r>
              <w:rPr>
                <w:rFonts w:cs="Arial"/>
                <w:bCs/>
              </w:rPr>
              <w:t xml:space="preserve"> государственных (муниципальных</w:t>
            </w:r>
            <w:r w:rsidRPr="00B149D3">
              <w:rPr>
                <w:rFonts w:cs="Arial"/>
                <w:bCs/>
              </w:rPr>
              <w:t>) органов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05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000 07 92 63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21, 711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Транспорт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08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239, 400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Социальная помощь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131 037 45 00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239, 400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131 037 45 05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239, 400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юридическим лицам (кроме государственных учреждений) и физическим лицам - производителям товаров, работ и услуг)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131 037 45 05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239, 400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Дорожное хозяйство (дорожные фонды)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2470, 470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Строительство, модернизация, ремонт и содержание автомобильных дорог общего пользования, (за исключением автомобильных дорог федерального значения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000 315 12 01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2470, 470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000 315 12 01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2470, 470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000 315 12 01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2470, 470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131 037 95 00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0, 100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131 037 95 02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0, 100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131 037 95 02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0, 100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131 037 95 02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0, 100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Жилищно </w:t>
            </w:r>
            <w:r>
              <w:rPr>
                <w:rFonts w:cs="Arial"/>
                <w:bCs/>
              </w:rPr>
              <w:t>–</w:t>
            </w:r>
            <w:r w:rsidRPr="00B149D3">
              <w:rPr>
                <w:rFonts w:cs="Arial"/>
                <w:bCs/>
              </w:rPr>
              <w:t xml:space="preserve"> коммунальное</w:t>
            </w:r>
            <w:r>
              <w:rPr>
                <w:rFonts w:cs="Arial"/>
                <w:bCs/>
              </w:rPr>
              <w:t xml:space="preserve"> </w:t>
            </w:r>
            <w:r w:rsidRPr="00B149D3">
              <w:rPr>
                <w:rFonts w:cs="Arial"/>
                <w:bCs/>
              </w:rPr>
              <w:t>хозяйство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2428, 084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2428, 084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Муниципальные программы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2 428, 084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Муниципальная программа «Комплексное развитие систем коммунальной инфраструктуры муниципального района «Петровск-Забайкальский район» на 2011-2020 годы»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1928, 084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1928, 084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1928, 084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Муниципальная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программа «Чистая вода муниципального района «Петровск-Забайкальский район»(2011-2015 годы)»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000 795 10 03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000 795 10 03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000 795 10 03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Образование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272797, 850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Дошкольное образование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63 115, 570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Детские дошкольные учреждения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000 420 99 00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31 460, 170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000 420 99 00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31 460, 170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000 420 99 00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30 460, 170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000 420 99 00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Межбюджетные трансферты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141 017 12 00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31 655, 400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Обеспечение государственных гарантий прав граждан на получение общедоступного и бесплатного дошкольного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 xml:space="preserve">образования в общеобразовательных учреждениях 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141 017 12 01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31 655, 400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141 017 12 01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31 655, 400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141 017 12 01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31 655, 400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Общее образование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194 688, 148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000 421 00 00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45 109, 123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000 421 99 00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45 109, 123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000 421 99 00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45 109, 123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000 421 99 00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42 109, 123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000 421 99 00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3 000, 000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Учреждения по внешкольной работе с детьми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000 423 99 00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27 936, 280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000 423 99 00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27 936, 280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000 423 99 00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27 836, 280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000 423 99 00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Межбюджетные трансферты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147 027 00 00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121 251, 400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000 00 11 01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2 240, 300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Реализация Закона Забайкальского края»Об образовании» в части увеличения тарифной ставки (должностного оклада) на 25 процентов в поселках городского типа (рабочих поселках) (кроме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педагогических работников муниципальных общеобразовательных учреждений)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000 00 11 01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2 240, 300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000 00 11 01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2 240, 300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000 00 11 01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2 240, 300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000 07 12 01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117 056, 400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000 07 12 01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117 056, 400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000 07 12 01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117 056, 400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000 07 12 18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1 954, 700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000 07 12 18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1 954, 700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000 07 12 18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1 954, 700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Муниципальные программы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391, 345</w:t>
            </w:r>
          </w:p>
        </w:tc>
      </w:tr>
      <w:tr w:rsidR="00377599" w:rsidRPr="00B149D3" w:rsidTr="00377599">
        <w:trPr>
          <w:trHeight w:val="1232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Муниципальная программа «Энергосбережение и повышение энергетической эффективности» на 2014-2016годы» 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000 795 10 04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203, 500</w:t>
            </w:r>
          </w:p>
        </w:tc>
      </w:tr>
      <w:tr w:rsidR="00377599" w:rsidRPr="00B149D3" w:rsidTr="00377599">
        <w:trPr>
          <w:trHeight w:val="555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000 795 10 04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203, 500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000 795 10 04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203, 500</w:t>
            </w:r>
          </w:p>
        </w:tc>
      </w:tr>
      <w:tr w:rsidR="00377599" w:rsidRPr="00B149D3" w:rsidTr="00377599">
        <w:trPr>
          <w:trHeight w:val="70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Муниципальная программа «Военно-патриотическое воспитание молодежи и совершенствование системы допризывной подготовки учащихся» на 2016-2020годы»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000 795 10 08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8, 000</w:t>
            </w:r>
          </w:p>
        </w:tc>
      </w:tr>
      <w:tr w:rsidR="00377599" w:rsidRPr="00B149D3" w:rsidTr="00377599">
        <w:trPr>
          <w:trHeight w:val="230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000 795 10 08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8, 000</w:t>
            </w:r>
          </w:p>
        </w:tc>
      </w:tr>
      <w:tr w:rsidR="00377599" w:rsidRPr="00B149D3" w:rsidTr="00377599">
        <w:trPr>
          <w:trHeight w:val="230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000 795 10 08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8, 000</w:t>
            </w:r>
          </w:p>
        </w:tc>
      </w:tr>
      <w:tr w:rsidR="00377599" w:rsidRPr="00B149D3" w:rsidTr="00377599">
        <w:trPr>
          <w:trHeight w:val="230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«Профилактика экстремизма в молодежной среде муниципального района «Петровск-Забайкальский район» на 2012-2016 годы»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000 795 10 09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43, 000</w:t>
            </w:r>
          </w:p>
        </w:tc>
      </w:tr>
      <w:tr w:rsidR="00377599" w:rsidRPr="00B149D3" w:rsidTr="00377599">
        <w:trPr>
          <w:trHeight w:val="230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000 795 10 09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43, 000</w:t>
            </w:r>
          </w:p>
        </w:tc>
      </w:tr>
      <w:tr w:rsidR="00377599" w:rsidRPr="00B149D3" w:rsidTr="00377599">
        <w:trPr>
          <w:trHeight w:val="230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000 795 10 09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43, 000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Муниципальная программа «Талантливые дети» на 2013-2016 годы»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136, 845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136, 845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136, 845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Молодежная политика и оздоровление детей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07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4 336, 000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Мероприятия по проведению оздоровительной компании детей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000 432 00 00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000 432 99 00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000 432 99 00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000 432 99 00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Муниципальная программа «Организация отдыха, оздоровления, занятости детей и молодежи муниципального района «Петровск-Забайкальский район» на 2012-2016 годы».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000 7951022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156, 000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000 7951022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156, 000</w:t>
            </w:r>
          </w:p>
        </w:tc>
      </w:tr>
      <w:tr w:rsidR="00377599" w:rsidRPr="00B149D3" w:rsidTr="00377599">
        <w:trPr>
          <w:trHeight w:val="593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000 7951022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156, 000</w:t>
            </w:r>
          </w:p>
        </w:tc>
      </w:tr>
      <w:tr w:rsidR="00377599" w:rsidRPr="00B149D3" w:rsidTr="00377599">
        <w:trPr>
          <w:trHeight w:val="417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Субсидия на мероприятия по проведению мероприятий отдыха и оздоровления детей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</w:t>
            </w:r>
            <w:r w:rsidRPr="00B149D3">
              <w:rPr>
                <w:rFonts w:cs="Arial"/>
                <w:lang w:val="en-US"/>
              </w:rPr>
              <w:t>S</w:t>
            </w:r>
            <w:r w:rsidRPr="00B149D3">
              <w:rPr>
                <w:rFonts w:cs="Arial"/>
              </w:rPr>
              <w:t xml:space="preserve"> 14 32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3 280, 000</w:t>
            </w:r>
          </w:p>
        </w:tc>
      </w:tr>
      <w:tr w:rsidR="00377599" w:rsidRPr="00B149D3" w:rsidTr="00377599">
        <w:trPr>
          <w:trHeight w:val="410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</w:t>
            </w:r>
            <w:r w:rsidRPr="00B149D3">
              <w:rPr>
                <w:rFonts w:cs="Arial"/>
                <w:lang w:val="en-US"/>
              </w:rPr>
              <w:t>S</w:t>
            </w:r>
            <w:r w:rsidRPr="00B149D3">
              <w:rPr>
                <w:rFonts w:cs="Arial"/>
              </w:rPr>
              <w:t xml:space="preserve"> 14 32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3 280, 000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</w:t>
            </w:r>
            <w:r w:rsidRPr="00B149D3">
              <w:rPr>
                <w:rFonts w:cs="Arial"/>
                <w:lang w:val="en-US"/>
              </w:rPr>
              <w:t>S</w:t>
            </w:r>
            <w:r w:rsidRPr="00B149D3">
              <w:rPr>
                <w:rFonts w:cs="Arial"/>
              </w:rPr>
              <w:t xml:space="preserve"> 14 32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3 280, 000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Другие вопросы в области образования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10 658, 132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2 439, 400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Центральный аппарат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2 439, 400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2 202, 373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1651, 242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498, 676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52, 455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235, 112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167, 455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67, 657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налогов, сборов и иных платежей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1, 915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прочих налогов, сборов и иных платежей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000 002 04 00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1, 915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000 452 00 00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6 825, 177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000 452 99 00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6 825, 177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000 452 99 00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6 197, 484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000 452 99 00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4719, 020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000 452 99 00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1425, 148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Иные выплаты персоналу учреждений за исключением фонда оплаты труда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000 452 99 00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53, 316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000 452 99 00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620, 828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000 452 99 00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232, 198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000 452 99 00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388, 630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налогов, сборов и иных платежей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000 452 99 00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6, 865</w:t>
            </w:r>
          </w:p>
        </w:tc>
      </w:tr>
      <w:tr w:rsidR="00377599" w:rsidRPr="00B149D3" w:rsidTr="00377599">
        <w:trPr>
          <w:trHeight w:val="718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прочих налогов, сборов и иных платежей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000 452 99 00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6, 706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Уплата иных платежей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000 452 99 00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853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0, 159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Межбюджетные трансферты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141 027 92 00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1 027, 400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Исполнение государственного полномочия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по предоставлению компенсации части платы, взимаемой за содержание ребенка (присмотр и уход за ребенком) в образовательных организациях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000 007 92 31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50, 700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000 007 92 31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20, 700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000 007 92 31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15, 900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000 007 92 31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4, 800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000 007 92 31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000 007 92 31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000 007 92 31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Администрирование государственного полномочия по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обеспечению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000 007 92 19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69, 800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000 007 92 19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69, 800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000 007 92 19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53, 610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000 007 92 19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16, 190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000 007 92 11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906, 900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000 007 92 11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866, 900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г</w:t>
            </w:r>
            <w:r w:rsidRPr="00B149D3">
              <w:rPr>
                <w:rFonts w:cs="Arial"/>
              </w:rPr>
              <w:t>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000 007 92 11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665, 820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Фонд оплаты труда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000 007 92 11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201, 080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000 007 92 11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000 007 92 11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000 007 92 11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Муниципальные программы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366, 155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Муниципальная программа «Военно-патриотическое воспитание молодежи и совершенствование системы допризывной подготовки учащихся образовательных учреждений муниципального района «Петровск-Забайкальский район» на 2011-2015 годы»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000 795 10 08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172, 000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000 795 10 08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172, 000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000 795 10 08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172, 000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Муниципальная программа» Профилактика экстремизма в молодежной среде муниципального района «Петровск-Забайкальский район» на 2012-2016 годы»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000 795 10 09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000 795 10 09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000 795 10 09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Муниципальная программа «Профилактика безнадзорности и правонарушений несовершеннолетних» на 2014-2016 годы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09 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74, 000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09 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74, 000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09 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74, 000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Муниципальная программа «Талантливые дети» на 2013-2016 годы»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09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113, 155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09 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113, 155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09 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113, 155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Культура, кинематография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24 061, 267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Культура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23 261, 267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23 261, 267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000 005 14 40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000 005 14 40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000 005 14 40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000 440 99 00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13 765, 637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000 440 99 00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13 765, 637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000 440 99 00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13 765, 637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000 440 99 00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Библиотеки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000 442 00 00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9 337, 530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000 442 00 00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9 337, 530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000 442 00 00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9 337, 530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000 442 99 00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8 837, 530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000 442 99 00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000 005 14 60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144, 100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000 005 14 60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144, 100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000 005 14 60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144, 100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Муниципальные программы 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Муниципальная программа «Сохранение и развитие культуры муниципального района «Петровск-Забайкальский район» на 2015-2017 годы»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Муниципальная программа «Комплексная модернизация библиотек «Централизованной библиотечной системы муниципального района «Петровск-Забайкальский район» на 2013-2016 годы»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000 795 10 18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000 795 10 18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000 795 10 18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Социальная политика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15 133, 900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Пенсионное обеспечение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2 800, 000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Доплаты к пенсиям, дополнительное пенсионное обеспечение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000 491 00 00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2 800, 000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Доплаты к пенсиям муниципальных служащих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000 491 01 00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2 800, 000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Публичные нормативные социальные выплаты гражданам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000 491 01 00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2 800, 000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Пособия, компенсации, меры социальной поддержки по публичным обязательствам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000 491 01 00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312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2 800, 000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Социальное обеспечение населения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829, 200</w:t>
            </w:r>
          </w:p>
        </w:tc>
      </w:tr>
      <w:tr w:rsidR="00377599" w:rsidRPr="00B149D3" w:rsidTr="00377599">
        <w:trPr>
          <w:trHeight w:val="172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Софинансирование мероприятий подпрограммы «Обеспечение жильем молодых семей» федеральной целевой программы «Жилище» на 2015-2020г.г.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</w:t>
            </w:r>
            <w:r w:rsidRPr="00B149D3">
              <w:rPr>
                <w:rFonts w:cs="Arial"/>
                <w:bCs/>
                <w:lang w:val="en-US"/>
              </w:rPr>
              <w:t xml:space="preserve">R </w:t>
            </w:r>
            <w:r w:rsidRPr="00B149D3">
              <w:rPr>
                <w:rFonts w:cs="Arial"/>
                <w:bCs/>
              </w:rPr>
              <w:t>02 00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229, 200</w:t>
            </w:r>
          </w:p>
        </w:tc>
      </w:tr>
      <w:tr w:rsidR="00377599" w:rsidRPr="00B149D3" w:rsidTr="00377599">
        <w:trPr>
          <w:trHeight w:val="172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</w:t>
            </w:r>
            <w:r w:rsidRPr="00B149D3">
              <w:rPr>
                <w:rFonts w:cs="Arial"/>
                <w:bCs/>
                <w:lang w:val="en-US"/>
              </w:rPr>
              <w:t xml:space="preserve">R </w:t>
            </w:r>
            <w:r w:rsidRPr="00B149D3">
              <w:rPr>
                <w:rFonts w:cs="Arial"/>
                <w:bCs/>
              </w:rPr>
              <w:t>02 00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229, 200</w:t>
            </w:r>
          </w:p>
        </w:tc>
      </w:tr>
      <w:tr w:rsidR="00377599" w:rsidRPr="00B149D3" w:rsidTr="00377599">
        <w:trPr>
          <w:trHeight w:val="172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</w:t>
            </w:r>
            <w:r w:rsidRPr="00B149D3">
              <w:rPr>
                <w:rFonts w:cs="Arial"/>
                <w:bCs/>
                <w:lang w:val="en-US"/>
              </w:rPr>
              <w:t xml:space="preserve">R </w:t>
            </w:r>
            <w:r w:rsidRPr="00B149D3">
              <w:rPr>
                <w:rFonts w:cs="Arial"/>
                <w:bCs/>
              </w:rPr>
              <w:t>02 00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229, 200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000 514 00 00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Мероприятия в области социальной политики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000 514 01 00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000 514 01 00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000 514 01 00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Муниципальные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программы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Муниципальная программа «Обеспечение жильем молодых семей Петровск-Забайкальского района на 2011-2015 годы»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000 795 10 14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000 795 10 14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Субсидии гражданам на приобретение жилья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000 795 10 14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322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Охрана семьи и детства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11 504, 700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безвозмездные и безвозвратные перечисления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173 000 00 00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11 504, 700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Назначение и выплата ежемесячных денежных средств лицам из числа детей-сирот и детей, оставшихся без попечения родителей, ранее находящихся под опекой (попечительством), достигшим 18 лет, но продолжающим обучение по очной форме обучения в общеобразовательном учреждении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000 007 24 03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51, 900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000 007 24 03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51, 900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000 007 24 03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313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51, 900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Назначение и выплата вознаграждения опекунам (попечителям)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000 007 24 04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47, 900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000 007 24 04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47, 900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000 007 24 04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323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47, 900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Компенсация части родительской платы за содержание ребенка (присмотр, уход за ребенком)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000 007 12 30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1 692, 200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Публичные нормативные социальные выплаты гражданам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000 007 12 30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1 692, 200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Пособия, компенсации, меры социальной поддержки по публичным обязательствам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000 007 12 30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313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1 692, 200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Содержание ребенка в семье опекуна и приемной семье, а также вознаграждение приемным родителям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173 037 24 00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9 602, 600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Содержание ребенка в приемной семье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000 007 24 11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2 415, 800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000 007 24 11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2 415, 800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Пособия и компенсации гражданам и иные социальные выплаты, по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публичным нормативным обязательствам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000 007 24 11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313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2 415, 800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Денежное вознаграждение приемным родителям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000 007 24 21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 xml:space="preserve"> 320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1 770, 000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выплаты населению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000 007 24 21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323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1 770, 000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Содержание детей в семье опекуна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000 007 24 31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5 416, 800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Социальные выплаты гражданам, по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публичным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обязательствам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000 007 24 31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5 416, 800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Пособия и компенсации гражданам и иные социальные выплаты, по публичным обязательствам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000 007 24 31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313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5 416, 800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Материальное обеспечение патронатной семьи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000 007 24 12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51, 900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Материальное обеспечение патронатной семьи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000 007 24 12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51, 900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000 007 24 12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51, 900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000 007 24 12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313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51, 900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Денежное вознаграждение патронатным воспитателям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000 007 24 22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 xml:space="preserve"> 320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58, 200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выплаты населению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04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B149D3">
              <w:rPr>
                <w:rFonts w:cs="Arial"/>
                <w:iCs/>
              </w:rPr>
              <w:t>000 007 24 22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323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58, 200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Физическая культура и спорт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Муниципальная целевая программа «Развитие физической культуры и спорта муниципального района «Петровск-Забайкальский район»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000 795 10 15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000 795 10 15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11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000 795 10 15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250, 000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13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177, 000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177, 000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Процентные платежи по долговым обязательствам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000 065 00 00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177, 000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Процентные платежи по муниципальному долгу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000 065 03 00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177, 000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Обслуживание государственного и муниципального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долга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000 065 03 00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177, 000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Обслуживание муниципального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долга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13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000 065 03 00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730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177, 000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60 943, 889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Дотации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53727, 635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53727, 635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Выравнивание бюджетной обеспеченности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000 516 00 00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53727, 635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Выравнивание бюджетной обеспеченности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000 516 01 00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53727, 635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Выравнивание бюджетной обеспеченности поселений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из районного</w:t>
            </w:r>
            <w:r>
              <w:rPr>
                <w:rFonts w:cs="Arial"/>
              </w:rPr>
              <w:t xml:space="preserve"> </w:t>
            </w:r>
            <w:r w:rsidRPr="00B149D3">
              <w:rPr>
                <w:rFonts w:cs="Arial"/>
              </w:rPr>
              <w:t>фонда финансовой поддержки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000 000 0 130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51 003, 635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Дотации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000 000 0 130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51 003, 635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000 000 0 130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511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51 003, 635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000 007 8 060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2 724, 000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Дотации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000 007 8 060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510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2 724, 000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01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000 007 8 060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511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2 724, 000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Дотации на обеспечение сбалансированности местных бюджетов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000 517 02 05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1 404, 300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дотации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02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000 517 02 05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512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1 404, 300</w:t>
            </w:r>
          </w:p>
        </w:tc>
      </w:tr>
      <w:tr w:rsidR="00377599" w:rsidRPr="00B149D3" w:rsidTr="00377599">
        <w:trPr>
          <w:trHeight w:val="571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5 811, 954</w:t>
            </w:r>
          </w:p>
        </w:tc>
      </w:tr>
      <w:tr w:rsidR="00377599" w:rsidRPr="00B149D3" w:rsidTr="00377599">
        <w:trPr>
          <w:trHeight w:val="571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000 000 96 02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728, 608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Межбюджетные трансферты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000 000 96 02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728, 608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000 005 11 80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1 409, 900</w:t>
            </w:r>
          </w:p>
        </w:tc>
      </w:tr>
      <w:tr w:rsidR="00377599" w:rsidRPr="00B149D3" w:rsidTr="00377599">
        <w:trPr>
          <w:trHeight w:val="322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субвенции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000 005 11 80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530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1 409, 900</w:t>
            </w:r>
          </w:p>
        </w:tc>
      </w:tr>
      <w:tr w:rsidR="00377599" w:rsidRPr="00B149D3" w:rsidTr="00377599">
        <w:trPr>
          <w:trHeight w:val="411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Резервный фонд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000 070 05 00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89, 000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Межбюджетные трансферты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000 070 05 00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500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89, 000</w:t>
            </w:r>
          </w:p>
        </w:tc>
      </w:tr>
      <w:tr w:rsidR="00377599" w:rsidRPr="00B149D3" w:rsidTr="00377599">
        <w:trPr>
          <w:trHeight w:val="279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межбюджетные трансферты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000 070 05 00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89, 000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Дорожный фонд - 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000 315 12 01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3 462, 530</w:t>
            </w:r>
          </w:p>
        </w:tc>
      </w:tr>
      <w:tr w:rsidR="00377599" w:rsidRPr="00B149D3" w:rsidTr="00377599">
        <w:trPr>
          <w:trHeight w:val="423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субвенции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000 315 12 01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3 462, 530</w:t>
            </w:r>
          </w:p>
        </w:tc>
      </w:tr>
      <w:tr w:rsidR="00377599" w:rsidRPr="00B149D3" w:rsidTr="00377599">
        <w:trPr>
          <w:trHeight w:val="423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Муниципальная программа «Комплексное развитие систем коммунальной инфраструктуры муниципального района «Петровск-Забайкальский район» на 2011-2020 годы»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121, 916</w:t>
            </w:r>
          </w:p>
        </w:tc>
      </w:tr>
      <w:tr w:rsidR="00377599" w:rsidRPr="00B149D3" w:rsidTr="00377599">
        <w:trPr>
          <w:trHeight w:val="423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Межбюджетные трансферты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500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121, 916</w:t>
            </w:r>
          </w:p>
        </w:tc>
      </w:tr>
      <w:tr w:rsidR="00377599" w:rsidRPr="00B149D3" w:rsidTr="00377599">
        <w:trPr>
          <w:trHeight w:val="423"/>
        </w:trPr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Иные межбюджетные трансферты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03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000 795 10 02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121, 916</w:t>
            </w: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</w:p>
        </w:tc>
      </w:tr>
      <w:tr w:rsidR="00377599" w:rsidRPr="00B149D3" w:rsidTr="00377599">
        <w:tc>
          <w:tcPr>
            <w:tcW w:w="497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>ИТОГО РАСХОДОВ</w:t>
            </w:r>
          </w:p>
        </w:tc>
        <w:tc>
          <w:tcPr>
            <w:tcW w:w="486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B149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77599" w:rsidRPr="00B149D3" w:rsidRDefault="00377599" w:rsidP="00CE245C">
            <w:pPr>
              <w:suppressAutoHyphens/>
              <w:ind w:firstLine="0"/>
              <w:rPr>
                <w:rFonts w:cs="Arial"/>
              </w:rPr>
            </w:pPr>
            <w:r w:rsidRPr="00B149D3">
              <w:rPr>
                <w:rFonts w:cs="Arial"/>
              </w:rPr>
              <w:t>418 006, 613</w:t>
            </w:r>
          </w:p>
        </w:tc>
      </w:tr>
    </w:tbl>
    <w:p w:rsidR="00516B35" w:rsidRPr="00AF2A61" w:rsidRDefault="00516B35" w:rsidP="00CE245C">
      <w:pPr>
        <w:suppressAutoHyphens/>
        <w:ind w:firstLine="709"/>
        <w:rPr>
          <w:rFonts w:cs="Arial"/>
        </w:rPr>
      </w:pPr>
    </w:p>
    <w:p w:rsidR="00516B35" w:rsidRPr="00AF2A61" w:rsidRDefault="00516B35" w:rsidP="00CE245C">
      <w:pPr>
        <w:suppressAutoHyphens/>
        <w:ind w:firstLine="709"/>
        <w:rPr>
          <w:rFonts w:cs="Arial"/>
        </w:rPr>
      </w:pPr>
      <w:r w:rsidRPr="00AF2A61">
        <w:rPr>
          <w:rFonts w:cs="Arial"/>
        </w:rPr>
        <w:br w:type="page"/>
      </w:r>
    </w:p>
    <w:p w:rsidR="00516B35" w:rsidRPr="00377599" w:rsidRDefault="00516B35" w:rsidP="00CE245C">
      <w:pPr>
        <w:suppressAutoHyphens/>
        <w:ind w:right="4819" w:firstLine="0"/>
        <w:rPr>
          <w:rFonts w:ascii="Courier" w:hAnsi="Courier" w:cs="Arial"/>
        </w:rPr>
      </w:pPr>
      <w:r w:rsidRPr="00377599">
        <w:rPr>
          <w:rFonts w:ascii="Courier" w:hAnsi="Courier" w:cs="Arial"/>
        </w:rPr>
        <w:t>ПРИЛОЖЕНИЕ</w:t>
      </w:r>
      <w:r w:rsidR="00AF2A61" w:rsidRPr="00377599">
        <w:rPr>
          <w:rFonts w:ascii="Courier" w:hAnsi="Courier" w:cs="Arial"/>
        </w:rPr>
        <w:t xml:space="preserve"> № </w:t>
      </w:r>
      <w:r w:rsidR="00B569F0" w:rsidRPr="00377599">
        <w:rPr>
          <w:rFonts w:ascii="Courier" w:hAnsi="Courier" w:cs="Arial"/>
        </w:rPr>
        <w:t>6</w:t>
      </w:r>
      <w:r w:rsidR="00377599" w:rsidRPr="00377599">
        <w:rPr>
          <w:rFonts w:ascii="Courier" w:hAnsi="Courier" w:cs="Arial"/>
        </w:rPr>
        <w:t xml:space="preserve"> </w:t>
      </w:r>
      <w:r w:rsidRPr="00377599">
        <w:rPr>
          <w:rFonts w:ascii="Courier" w:hAnsi="Courier" w:cs="Arial"/>
        </w:rPr>
        <w:t>к решению Совета</w:t>
      </w:r>
      <w:r w:rsidR="00377599" w:rsidRPr="00377599">
        <w:rPr>
          <w:rFonts w:ascii="Courier" w:hAnsi="Courier" w:cs="Arial"/>
        </w:rPr>
        <w:t xml:space="preserve"> </w:t>
      </w:r>
      <w:r w:rsidRPr="00377599">
        <w:rPr>
          <w:rFonts w:ascii="Courier" w:hAnsi="Courier" w:cs="Arial"/>
        </w:rPr>
        <w:t>муниципального района</w:t>
      </w:r>
      <w:r w:rsidR="00AF2A61" w:rsidRPr="00377599">
        <w:rPr>
          <w:rFonts w:ascii="Courier" w:hAnsi="Courier" w:cs="Arial"/>
        </w:rPr>
        <w:t xml:space="preserve"> «</w:t>
      </w:r>
      <w:r w:rsidRPr="00377599">
        <w:rPr>
          <w:rFonts w:ascii="Courier" w:hAnsi="Courier" w:cs="Arial"/>
        </w:rPr>
        <w:t>Петровск-Забайкальский район»</w:t>
      </w:r>
      <w:r w:rsidR="00377599" w:rsidRPr="00377599">
        <w:rPr>
          <w:rFonts w:ascii="Courier" w:hAnsi="Courier" w:cs="Arial"/>
        </w:rPr>
        <w:t xml:space="preserve"> </w:t>
      </w:r>
      <w:r w:rsidRPr="00377599">
        <w:rPr>
          <w:rFonts w:ascii="Courier" w:hAnsi="Courier" w:cs="Arial"/>
        </w:rPr>
        <w:t>от</w:t>
      </w:r>
      <w:r w:rsidR="00AF2A61" w:rsidRPr="00377599">
        <w:rPr>
          <w:rFonts w:ascii="Courier" w:hAnsi="Courier" w:cs="Arial"/>
        </w:rPr>
        <w:t xml:space="preserve"> </w:t>
      </w:r>
      <w:r w:rsidR="0096303A" w:rsidRPr="00377599">
        <w:rPr>
          <w:rFonts w:ascii="Courier" w:hAnsi="Courier" w:cs="Arial"/>
        </w:rPr>
        <w:t>25 мая</w:t>
      </w:r>
      <w:r w:rsidR="00AF2A61" w:rsidRPr="00377599">
        <w:rPr>
          <w:rFonts w:ascii="Courier" w:hAnsi="Courier" w:cs="Arial"/>
        </w:rPr>
        <w:t xml:space="preserve"> </w:t>
      </w:r>
      <w:r w:rsidRPr="00377599">
        <w:rPr>
          <w:rFonts w:ascii="Courier" w:hAnsi="Courier" w:cs="Arial"/>
        </w:rPr>
        <w:t>2016</w:t>
      </w:r>
      <w:r w:rsidR="00AF2A61" w:rsidRPr="00377599">
        <w:rPr>
          <w:rFonts w:ascii="Courier" w:hAnsi="Courier" w:cs="Arial"/>
        </w:rPr>
        <w:t xml:space="preserve"> года № </w:t>
      </w:r>
      <w:r w:rsidR="0096303A" w:rsidRPr="00377599">
        <w:rPr>
          <w:rFonts w:ascii="Courier" w:hAnsi="Courier" w:cs="Arial"/>
        </w:rPr>
        <w:t>249</w:t>
      </w:r>
      <w:r w:rsidR="00377599" w:rsidRPr="00377599">
        <w:rPr>
          <w:rFonts w:ascii="Courier" w:hAnsi="Courier" w:cs="Arial"/>
        </w:rPr>
        <w:t xml:space="preserve"> </w:t>
      </w:r>
    </w:p>
    <w:p w:rsidR="00377599" w:rsidRDefault="00377599" w:rsidP="00CE245C">
      <w:pPr>
        <w:suppressAutoHyphens/>
        <w:ind w:firstLine="709"/>
        <w:rPr>
          <w:rFonts w:cs="Arial"/>
        </w:rPr>
      </w:pPr>
    </w:p>
    <w:p w:rsidR="00377599" w:rsidRPr="00AF2A61" w:rsidRDefault="00377599" w:rsidP="00CE245C">
      <w:pPr>
        <w:suppressAutoHyphens/>
        <w:ind w:firstLine="709"/>
        <w:rPr>
          <w:rFonts w:cs="Arial"/>
        </w:rPr>
      </w:pPr>
    </w:p>
    <w:p w:rsidR="00516B35" w:rsidRDefault="00516B35" w:rsidP="00CE245C">
      <w:pPr>
        <w:pStyle w:val="2"/>
      </w:pPr>
      <w:r w:rsidRPr="00AF2A61">
        <w:t>Ведомственная структура расходов бюджета района на 2016 год</w:t>
      </w:r>
    </w:p>
    <w:p w:rsidR="00377599" w:rsidRPr="00AF2A61" w:rsidRDefault="00377599" w:rsidP="00CE245C">
      <w:pPr>
        <w:pStyle w:val="2"/>
      </w:pPr>
    </w:p>
    <w:tbl>
      <w:tblPr>
        <w:tblW w:w="9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6"/>
        <w:gridCol w:w="709"/>
        <w:gridCol w:w="567"/>
        <w:gridCol w:w="567"/>
        <w:gridCol w:w="1134"/>
        <w:gridCol w:w="767"/>
        <w:gridCol w:w="1559"/>
      </w:tblGrid>
      <w:tr w:rsidR="00516B35" w:rsidRPr="00377599" w:rsidTr="00377599">
        <w:trPr>
          <w:trHeight w:val="315"/>
        </w:trPr>
        <w:tc>
          <w:tcPr>
            <w:tcW w:w="4126" w:type="dxa"/>
            <w:vMerge w:val="restart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Код администратора</w:t>
            </w:r>
          </w:p>
        </w:tc>
        <w:tc>
          <w:tcPr>
            <w:tcW w:w="3035" w:type="dxa"/>
            <w:gridSpan w:val="4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Коды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сумма (тыс. рублей)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vMerge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ЦСР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ВР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</w:p>
        </w:tc>
      </w:tr>
      <w:tr w:rsidR="00516B35" w:rsidRPr="00377599" w:rsidTr="00377599">
        <w:trPr>
          <w:trHeight w:val="915"/>
        </w:trPr>
        <w:tc>
          <w:tcPr>
            <w:tcW w:w="4126" w:type="dxa"/>
            <w:vMerge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</w:tr>
      <w:tr w:rsidR="00516B35" w:rsidRPr="00377599" w:rsidTr="00377599">
        <w:trPr>
          <w:trHeight w:val="73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Администрация муниципального района </w:t>
            </w:r>
            <w:r w:rsidR="00AF2A61" w:rsidRPr="00377599">
              <w:rPr>
                <w:rFonts w:cs="Arial"/>
                <w:bCs/>
              </w:rPr>
              <w:t>«</w:t>
            </w:r>
            <w:r w:rsidRPr="00377599">
              <w:rPr>
                <w:rFonts w:cs="Arial"/>
                <w:bCs/>
              </w:rPr>
              <w:t>Петровск-Забайкальский район</w:t>
            </w:r>
            <w:r w:rsidR="00AF2A61" w:rsidRPr="00377599">
              <w:rPr>
                <w:rFonts w:cs="Arial"/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69 503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641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</w:t>
            </w:r>
            <w:r w:rsidR="00AF2A61"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28 797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533</w:t>
            </w:r>
          </w:p>
        </w:tc>
      </w:tr>
      <w:tr w:rsidR="00516B35" w:rsidRPr="00377599" w:rsidTr="00377599">
        <w:trPr>
          <w:trHeight w:val="66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1 191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690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1 191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690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000 002 03 00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1 191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690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000 002 03 00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1 191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690</w:t>
            </w:r>
          </w:p>
        </w:tc>
      </w:tr>
      <w:tr w:rsidR="00516B35" w:rsidRPr="00377599" w:rsidTr="00377599">
        <w:trPr>
          <w:trHeight w:val="75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000 002 03 00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915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276</w:t>
            </w:r>
          </w:p>
        </w:tc>
      </w:tr>
      <w:tr w:rsidR="00516B35" w:rsidRPr="00377599" w:rsidTr="00377599">
        <w:trPr>
          <w:trHeight w:val="75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000 002 03 00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276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413</w:t>
            </w:r>
          </w:p>
        </w:tc>
      </w:tr>
      <w:tr w:rsidR="00516B35" w:rsidRPr="00377599" w:rsidTr="00377599">
        <w:trPr>
          <w:trHeight w:val="102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Функционирование Правительства Российской Федерации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высших исполнительных органов государственной власти субъектов Российской Федерации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43129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13091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499</w:t>
            </w:r>
          </w:p>
        </w:tc>
      </w:tr>
      <w:tr w:rsidR="0043129D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43129D" w:rsidRPr="00377599" w:rsidRDefault="0043129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3129D" w:rsidRPr="00377599" w:rsidRDefault="0043129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43129D" w:rsidRPr="00377599" w:rsidRDefault="0043129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3129D" w:rsidRPr="00377599" w:rsidRDefault="0043129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43129D" w:rsidRPr="00377599" w:rsidRDefault="0043129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43129D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43129D" w:rsidRPr="00377599" w:rsidRDefault="0043129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13091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499</w:t>
            </w:r>
          </w:p>
        </w:tc>
      </w:tr>
      <w:tr w:rsidR="0043129D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43129D" w:rsidRPr="00377599" w:rsidRDefault="0043129D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hideMark/>
          </w:tcPr>
          <w:p w:rsidR="0043129D" w:rsidRPr="00377599" w:rsidRDefault="0043129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43129D" w:rsidRPr="00377599" w:rsidRDefault="0043129D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3129D" w:rsidRPr="00377599" w:rsidRDefault="0043129D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43129D" w:rsidRPr="00377599" w:rsidRDefault="0043129D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43129D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43129D" w:rsidRPr="00377599" w:rsidRDefault="0043129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13091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499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12 248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099</w:t>
            </w:r>
          </w:p>
        </w:tc>
      </w:tr>
      <w:tr w:rsidR="00516B35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9304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146</w:t>
            </w:r>
          </w:p>
        </w:tc>
      </w:tr>
      <w:tr w:rsidR="00516B35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2809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853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выплаты персоналу государственных (муниципальных) органов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832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200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792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300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налогов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прочих налогов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853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000 007 00 00 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404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000 007 92 06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000 007 92 06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000 007 92 06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786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000 007 92 06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814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выплаты персоналу казенных учреждений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000 007 92 06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000 007 92 07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000 007 92 07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000 007 92 07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900</w:t>
            </w:r>
          </w:p>
        </w:tc>
      </w:tr>
      <w:tr w:rsidR="00516B35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000 007 92 10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252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000 007 92 10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252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000 007 92 10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193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930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000 007 92 10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570</w:t>
            </w:r>
          </w:p>
        </w:tc>
      </w:tr>
      <w:tr w:rsidR="00516B35" w:rsidRPr="00377599" w:rsidTr="00377599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Осуществление государственных полномочий по сбору информации от поселений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входящих в муниципальный район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необходимой для ведения регистра муниципальных нормативных правовых актов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000 007 92 22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000 007 92 22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000 007 92 22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113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000 007 92 22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887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Д</w:t>
            </w:r>
            <w:r w:rsidRPr="00377599">
              <w:rPr>
                <w:rFonts w:cs="Arial"/>
                <w:bCs/>
              </w:rPr>
              <w:t>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B5547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14643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039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  <w:r w:rsidR="00AF2A61" w:rsidRPr="00377599">
              <w:rPr>
                <w:rFonts w:cs="Arial"/>
              </w:rPr>
              <w:t xml:space="preserve"> </w:t>
            </w:r>
            <w:r w:rsidR="00B55475" w:rsidRPr="00377599">
              <w:rPr>
                <w:rFonts w:cs="Arial"/>
              </w:rPr>
              <w:t>805</w:t>
            </w:r>
            <w:r w:rsidR="00AF2A61" w:rsidRPr="00377599">
              <w:rPr>
                <w:rFonts w:cs="Arial"/>
              </w:rPr>
              <w:t xml:space="preserve">, </w:t>
            </w:r>
            <w:r w:rsidR="00B55475" w:rsidRPr="00377599">
              <w:rPr>
                <w:rFonts w:cs="Arial"/>
              </w:rPr>
              <w:t>914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Оценка недвижимости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000 090 02 00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266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000 090 02 00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196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000 090 02 00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196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налогов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000 090 02 00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прочих налогов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000 090 02 00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Реализация государственных функций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000 092 03 00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298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300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000 092 03 00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298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300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000 092 03 00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298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300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000 093 00 00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B5547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10 241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114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B5547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10 241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114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B5547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3782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128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B5547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2883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558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B5547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870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835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выплаты персоналу казенных учреждений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735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6173E2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5032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565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  <w:r w:rsidR="00516B35" w:rsidRPr="00377599">
              <w:rPr>
                <w:rFonts w:cs="Arial"/>
              </w:rPr>
              <w:t>Закупка товаров</w:t>
            </w:r>
            <w:r w:rsidRPr="00377599">
              <w:rPr>
                <w:rFonts w:cs="Arial"/>
              </w:rPr>
              <w:t xml:space="preserve">, </w:t>
            </w:r>
            <w:r w:rsidR="00516B35" w:rsidRPr="00377599">
              <w:rPr>
                <w:rFonts w:cs="Arial"/>
              </w:rPr>
              <w:t>работ</w:t>
            </w:r>
            <w:r w:rsidRPr="00377599">
              <w:rPr>
                <w:rFonts w:cs="Arial"/>
              </w:rPr>
              <w:t xml:space="preserve">, </w:t>
            </w:r>
            <w:r w:rsidR="00516B35" w:rsidRPr="00377599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177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395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6173E2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4855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170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налогов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прочих налогов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6173E2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166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1 359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321</w:t>
            </w:r>
          </w:p>
        </w:tc>
      </w:tr>
      <w:tr w:rsidR="00516B35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1 359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321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000 440 00 00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459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000 440 99 00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459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000 440 99 00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459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000 440 99 00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657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802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000 440 99 00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198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657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000 440 99 00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  <w:r w:rsidR="00516B35" w:rsidRPr="00377599">
              <w:rPr>
                <w:rFonts w:cs="Arial"/>
              </w:rPr>
              <w:t>Закупка товаров</w:t>
            </w:r>
            <w:r w:rsidRPr="00377599">
              <w:rPr>
                <w:rFonts w:cs="Arial"/>
              </w:rPr>
              <w:t xml:space="preserve">, </w:t>
            </w:r>
            <w:r w:rsidR="00516B35" w:rsidRPr="00377599">
              <w:rPr>
                <w:rFonts w:cs="Arial"/>
              </w:rPr>
              <w:t>работ</w:t>
            </w:r>
            <w:r w:rsidRPr="00377599">
              <w:rPr>
                <w:rFonts w:cs="Arial"/>
              </w:rPr>
              <w:t xml:space="preserve">, </w:t>
            </w:r>
            <w:r w:rsidR="00516B35" w:rsidRPr="00377599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000 440 99 00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Централизованные бухгалтерии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1 046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250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1 046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250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803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571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679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6173E2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1296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516B35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Муниципальная программа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 xml:space="preserve">Информатизация Администрации муниципального района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Петровск-Забайкальский район</w:t>
            </w:r>
            <w:r w:rsidR="00AF2A61" w:rsidRPr="00377599">
              <w:rPr>
                <w:rFonts w:cs="Arial"/>
              </w:rPr>
              <w:t>»</w:t>
            </w:r>
            <w:r w:rsidRPr="00377599">
              <w:rPr>
                <w:rFonts w:cs="Arial"/>
              </w:rPr>
              <w:t xml:space="preserve"> на 2014-2016 годы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  <w:r w:rsidR="00516B35" w:rsidRPr="00377599">
              <w:rPr>
                <w:rFonts w:cs="Arial"/>
              </w:rPr>
              <w:t>Закупка товаров</w:t>
            </w:r>
            <w:r w:rsidRPr="00377599">
              <w:rPr>
                <w:rFonts w:cs="Arial"/>
              </w:rPr>
              <w:t xml:space="preserve">, </w:t>
            </w:r>
            <w:r w:rsidR="00516B35" w:rsidRPr="00377599">
              <w:rPr>
                <w:rFonts w:cs="Arial"/>
              </w:rPr>
              <w:t>работ</w:t>
            </w:r>
            <w:r w:rsidRPr="00377599">
              <w:rPr>
                <w:rFonts w:cs="Arial"/>
              </w:rPr>
              <w:t xml:space="preserve">, </w:t>
            </w:r>
            <w:r w:rsidR="00516B35" w:rsidRPr="00377599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Муниципальная программа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 xml:space="preserve">Энергосбережение и повышение энергетической эффективности в муниципальных учреждениях муниципального района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Петровск-Забайкальский район</w:t>
            </w:r>
            <w:r w:rsidR="00AF2A61" w:rsidRPr="00377599">
              <w:rPr>
                <w:rFonts w:cs="Arial"/>
              </w:rPr>
              <w:t>»</w:t>
            </w:r>
            <w:r w:rsidRPr="00377599">
              <w:rPr>
                <w:rFonts w:cs="Arial"/>
              </w:rPr>
              <w:t xml:space="preserve"> на 2014-2016 годы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000 795 10 04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6173E2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796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6173E2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173E2" w:rsidRPr="00377599" w:rsidRDefault="006173E2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73E2" w:rsidRPr="00377599" w:rsidRDefault="006173E2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6173E2" w:rsidRPr="00377599" w:rsidRDefault="006173E2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173E2" w:rsidRPr="00377599" w:rsidRDefault="006173E2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6173E2" w:rsidRPr="00377599" w:rsidRDefault="006173E2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000 795 10 04</w:t>
            </w:r>
          </w:p>
        </w:tc>
        <w:tc>
          <w:tcPr>
            <w:tcW w:w="767" w:type="dxa"/>
            <w:shd w:val="clear" w:color="auto" w:fill="auto"/>
            <w:hideMark/>
          </w:tcPr>
          <w:p w:rsidR="006173E2" w:rsidRPr="00377599" w:rsidRDefault="006173E2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6173E2" w:rsidRPr="00377599" w:rsidRDefault="006173E2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796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6173E2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173E2" w:rsidRPr="00377599" w:rsidRDefault="006173E2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73E2" w:rsidRPr="00377599" w:rsidRDefault="006173E2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6173E2" w:rsidRPr="00377599" w:rsidRDefault="006173E2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173E2" w:rsidRPr="00377599" w:rsidRDefault="006173E2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6173E2" w:rsidRPr="00377599" w:rsidRDefault="006173E2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000 795 10 04</w:t>
            </w:r>
          </w:p>
        </w:tc>
        <w:tc>
          <w:tcPr>
            <w:tcW w:w="767" w:type="dxa"/>
            <w:shd w:val="clear" w:color="auto" w:fill="auto"/>
            <w:hideMark/>
          </w:tcPr>
          <w:p w:rsidR="006173E2" w:rsidRPr="00377599" w:rsidRDefault="006173E2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6173E2" w:rsidRPr="00377599" w:rsidRDefault="006173E2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796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516B35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Муниципальная программа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 xml:space="preserve">Устойчивое развитие сельских территорий муниципального района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Петровск-Забайкальский район</w:t>
            </w:r>
            <w:r w:rsidR="00AF2A61" w:rsidRPr="00377599">
              <w:rPr>
                <w:rFonts w:cs="Arial"/>
              </w:rPr>
              <w:t>»</w:t>
            </w:r>
            <w:r w:rsidRPr="00377599">
              <w:rPr>
                <w:rFonts w:cs="Arial"/>
              </w:rPr>
              <w:t xml:space="preserve"> на 2014-2020 годы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000 795 10 20 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000 795 10 20 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000 795 10 20 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4152B7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000 005 12 00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281</w:t>
            </w:r>
          </w:p>
        </w:tc>
      </w:tr>
      <w:tr w:rsidR="00516B35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000 005 12 00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szCs w:val="22"/>
              </w:rPr>
            </w:pPr>
            <w:r w:rsidRPr="00377599">
              <w:rPr>
                <w:rFonts w:cs="Arial"/>
              </w:rPr>
              <w:t>18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281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000 005 12 00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szCs w:val="22"/>
              </w:rPr>
            </w:pPr>
            <w:r w:rsidRPr="00377599">
              <w:rPr>
                <w:rFonts w:cs="Arial"/>
              </w:rPr>
              <w:t>18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281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000 005 12 00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281</w:t>
            </w:r>
          </w:p>
        </w:tc>
      </w:tr>
      <w:tr w:rsidR="004152B7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4152B7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Субвенции бюджетам муниципальных образованийфинансового обеспечения передаваемых органам местного самоуправления муниципальных районов государственных полномочий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на проведение Всероссийской сельскохозяйственной переписи в 2016 году</w:t>
            </w:r>
          </w:p>
        </w:tc>
        <w:tc>
          <w:tcPr>
            <w:tcW w:w="709" w:type="dxa"/>
            <w:shd w:val="clear" w:color="auto" w:fill="auto"/>
            <w:hideMark/>
          </w:tcPr>
          <w:p w:rsidR="004152B7" w:rsidRPr="00377599" w:rsidRDefault="004152B7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4152B7" w:rsidRPr="00377599" w:rsidRDefault="004152B7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152B7" w:rsidRPr="00377599" w:rsidRDefault="004152B7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4152B7" w:rsidRPr="00377599" w:rsidRDefault="004152B7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005 39 10</w:t>
            </w:r>
          </w:p>
        </w:tc>
        <w:tc>
          <w:tcPr>
            <w:tcW w:w="767" w:type="dxa"/>
            <w:shd w:val="clear" w:color="auto" w:fill="auto"/>
            <w:hideMark/>
          </w:tcPr>
          <w:p w:rsidR="004152B7" w:rsidRPr="00377599" w:rsidRDefault="004152B7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152B7" w:rsidRPr="00377599" w:rsidRDefault="004152B7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582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135</w:t>
            </w:r>
          </w:p>
        </w:tc>
      </w:tr>
      <w:tr w:rsidR="004910E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005 39 10</w:t>
            </w:r>
          </w:p>
        </w:tc>
        <w:tc>
          <w:tcPr>
            <w:tcW w:w="7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582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135</w:t>
            </w:r>
          </w:p>
        </w:tc>
      </w:tr>
      <w:tr w:rsidR="004910E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005 39 10</w:t>
            </w:r>
          </w:p>
        </w:tc>
        <w:tc>
          <w:tcPr>
            <w:tcW w:w="7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582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135</w:t>
            </w:r>
          </w:p>
        </w:tc>
      </w:tr>
      <w:tr w:rsidR="004910E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070 05 00</w:t>
            </w:r>
          </w:p>
        </w:tc>
        <w:tc>
          <w:tcPr>
            <w:tcW w:w="7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4910E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070 05 00</w:t>
            </w:r>
          </w:p>
        </w:tc>
        <w:tc>
          <w:tcPr>
            <w:tcW w:w="7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4910E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070 05 00</w:t>
            </w:r>
          </w:p>
        </w:tc>
        <w:tc>
          <w:tcPr>
            <w:tcW w:w="7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4910E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Социальные выплаты гражданам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070 05 00</w:t>
            </w:r>
          </w:p>
        </w:tc>
        <w:tc>
          <w:tcPr>
            <w:tcW w:w="7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4910E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Пособия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компенсации и иные социальные выплаты гражданам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070 05 00</w:t>
            </w:r>
          </w:p>
        </w:tc>
        <w:tc>
          <w:tcPr>
            <w:tcW w:w="767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4910EF" w:rsidRPr="00377599" w:rsidRDefault="004910E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0000218011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szCs w:val="22"/>
              </w:rPr>
            </w:pPr>
            <w:r w:rsidRPr="00377599">
              <w:rPr>
                <w:rFonts w:cs="Arial"/>
              </w:rPr>
              <w:t>0000218011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szCs w:val="22"/>
              </w:rPr>
            </w:pPr>
            <w:r w:rsidRPr="00377599">
              <w:rPr>
                <w:rFonts w:cs="Arial"/>
              </w:rPr>
              <w:t>0000218011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szCs w:val="22"/>
              </w:rPr>
            </w:pPr>
            <w:r w:rsidRPr="00377599">
              <w:rPr>
                <w:rFonts w:cs="Arial"/>
              </w:rPr>
              <w:t>0000218011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3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4910EF" w:rsidP="00CE245C">
            <w:pPr>
              <w:suppressAutoHyphens/>
              <w:ind w:firstLine="0"/>
              <w:rPr>
                <w:rFonts w:cs="Arial"/>
                <w:szCs w:val="22"/>
              </w:rPr>
            </w:pPr>
            <w:r w:rsidRPr="00377599">
              <w:rPr>
                <w:rFonts w:cs="Arial"/>
              </w:rPr>
              <w:t>2564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070</w:t>
            </w:r>
          </w:p>
        </w:tc>
      </w:tr>
      <w:tr w:rsidR="00A06CE1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  <w:bCs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709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007 92 63</w:t>
            </w:r>
          </w:p>
        </w:tc>
        <w:tc>
          <w:tcPr>
            <w:tcW w:w="767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600</w:t>
            </w:r>
          </w:p>
        </w:tc>
      </w:tr>
      <w:tr w:rsidR="00A06CE1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007 92 63</w:t>
            </w:r>
          </w:p>
        </w:tc>
        <w:tc>
          <w:tcPr>
            <w:tcW w:w="767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889</w:t>
            </w:r>
          </w:p>
        </w:tc>
      </w:tr>
      <w:tr w:rsidR="00A06CE1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007 92 63</w:t>
            </w:r>
          </w:p>
        </w:tc>
        <w:tc>
          <w:tcPr>
            <w:tcW w:w="767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711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szCs w:val="22"/>
              </w:rPr>
            </w:pPr>
            <w:r w:rsidRPr="00377599">
              <w:rPr>
                <w:rFonts w:cs="Arial"/>
              </w:rPr>
              <w:t>2470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470</w:t>
            </w:r>
          </w:p>
        </w:tc>
      </w:tr>
      <w:tr w:rsidR="00516B35" w:rsidRPr="00377599" w:rsidTr="00377599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Строительство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модернизация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ремонт и содержание автомобильных дорог общего пользования (за исключением автомобильных дорог федерального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000 315 12 01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szCs w:val="22"/>
              </w:rPr>
            </w:pPr>
            <w:r w:rsidRPr="00377599">
              <w:rPr>
                <w:rFonts w:cs="Arial"/>
              </w:rPr>
              <w:t>2470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470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000 315 12 01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szCs w:val="22"/>
              </w:rPr>
            </w:pPr>
            <w:r w:rsidRPr="00377599">
              <w:rPr>
                <w:rFonts w:cs="Arial"/>
              </w:rPr>
              <w:t>2470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470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000 315 12 01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szCs w:val="22"/>
              </w:rPr>
            </w:pPr>
            <w:r w:rsidRPr="00377599">
              <w:rPr>
                <w:rFonts w:cs="Arial"/>
              </w:rPr>
              <w:t>2470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470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377599" w:rsidP="00CE245C">
            <w:pPr>
              <w:suppressAutoHyphens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Жилищно-</w:t>
            </w:r>
            <w:r w:rsidR="00516B35" w:rsidRPr="00377599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2428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084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2428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084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2428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084</w:t>
            </w:r>
          </w:p>
        </w:tc>
      </w:tr>
      <w:tr w:rsidR="00516B35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Муниципальная программа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 xml:space="preserve">Комплексное развитие систем коммунальной инфраструктуры муниципального района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Петровск-Забайкальский район</w:t>
            </w:r>
            <w:r w:rsidR="00AF2A61" w:rsidRPr="00377599">
              <w:rPr>
                <w:rFonts w:cs="Arial"/>
              </w:rPr>
              <w:t>»</w:t>
            </w:r>
            <w:r w:rsidRPr="00377599">
              <w:rPr>
                <w:rFonts w:cs="Arial"/>
              </w:rPr>
              <w:t xml:space="preserve"> на 2011-2020 годы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000 795 10 02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1928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084</w:t>
            </w:r>
          </w:p>
        </w:tc>
      </w:tr>
      <w:tr w:rsidR="00A06CE1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000 795 10 02</w:t>
            </w:r>
          </w:p>
        </w:tc>
        <w:tc>
          <w:tcPr>
            <w:tcW w:w="767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1928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084</w:t>
            </w:r>
          </w:p>
        </w:tc>
      </w:tr>
      <w:tr w:rsidR="00A06CE1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000 795 10 02</w:t>
            </w:r>
          </w:p>
        </w:tc>
        <w:tc>
          <w:tcPr>
            <w:tcW w:w="767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06CE1" w:rsidRPr="00377599" w:rsidRDefault="00A06CE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1928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084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Муниципальная программа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 xml:space="preserve">Чистая вода муниципального района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Петровск-Забайкальский район</w:t>
            </w:r>
            <w:r w:rsidR="00AF2A61" w:rsidRPr="00377599">
              <w:rPr>
                <w:rFonts w:cs="Arial"/>
              </w:rPr>
              <w:t>»</w:t>
            </w:r>
            <w:r w:rsidRPr="00377599">
              <w:rPr>
                <w:rFonts w:cs="Arial"/>
              </w:rPr>
              <w:t>(2011-2015 годы)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000 795 10 03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000 795 10 03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000 795 10 03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13832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632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Учреждения по внешкольной работе с детьми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000 423 99 00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12 629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132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Учреждения по внешкольной работе с детьми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000 423 99 00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12 629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132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000 423 99 00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12 629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132</w:t>
            </w:r>
          </w:p>
        </w:tc>
      </w:tr>
      <w:tr w:rsidR="00516B35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000 423 99 00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12 579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132</w:t>
            </w:r>
          </w:p>
        </w:tc>
      </w:tr>
      <w:tr w:rsidR="00516B3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000 423 99 00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бюджетам муниципальных образований для софинансирования расходных обязательств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</w:t>
            </w:r>
            <w:r w:rsidR="00516B35" w:rsidRPr="00377599">
              <w:rPr>
                <w:rFonts w:cs="Arial"/>
              </w:rPr>
              <w:t xml:space="preserve">7 11 00 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1 000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16B35" w:rsidRPr="00377599" w:rsidTr="00377599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Реализация Закона Забайкальского края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Об образовании</w:t>
            </w:r>
            <w:r w:rsidR="00AF2A61" w:rsidRPr="00377599">
              <w:rPr>
                <w:rFonts w:cs="Arial"/>
              </w:rPr>
              <w:t>»</w:t>
            </w:r>
            <w:r w:rsidRPr="00377599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</w:t>
            </w:r>
            <w:r w:rsidR="00516B35" w:rsidRPr="00377599">
              <w:rPr>
                <w:rFonts w:cs="Arial"/>
              </w:rPr>
              <w:t>7 11 01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1 000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000 007 11 01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1 000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000 007 11 01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1 000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Муниципальная программа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 xml:space="preserve">Энергосбережение и повышение энергетической эффективности в муниципальных учреждениях муниципального района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Петровск-Забайкальский район</w:t>
            </w:r>
            <w:r w:rsidR="00AF2A61" w:rsidRPr="00377599">
              <w:rPr>
                <w:rFonts w:cs="Arial"/>
              </w:rPr>
              <w:t>»</w:t>
            </w:r>
            <w:r w:rsidRPr="00377599">
              <w:rPr>
                <w:rFonts w:cs="Arial"/>
              </w:rPr>
              <w:t xml:space="preserve"> на 2014-2016 годы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795 10 04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203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55744C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795 10 04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203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55744C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795 10 04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203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Культура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24 061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267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23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261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267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4 562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346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000 005 14 40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000 005 14 40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000 005 14 40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000 440 99 00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765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637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000 440 99 00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765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637</w:t>
            </w:r>
          </w:p>
        </w:tc>
      </w:tr>
      <w:tr w:rsidR="0055744C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000 440 99 00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765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637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000 440 99 00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Библиотеки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000 442 00 00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337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530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000 442 00 00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9 337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530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000 442 00 00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9 337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530</w:t>
            </w:r>
          </w:p>
        </w:tc>
      </w:tr>
      <w:tr w:rsidR="0055744C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000 442 99 00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8 837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530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000 442 99 00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Подключение общедоступных библиотек Российской Федерации к сети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Интернет</w:t>
            </w:r>
            <w:r w:rsidR="00AF2A61" w:rsidRPr="00377599">
              <w:rPr>
                <w:rFonts w:cs="Arial"/>
              </w:rPr>
              <w:t>»</w:t>
            </w:r>
            <w:r w:rsidRPr="00377599">
              <w:rPr>
                <w:rFonts w:cs="Arial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000 005 14 60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000 005 14 60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000 005 14 60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Другие вопросы в области культуры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Муниципальные программы 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Муниципальная программа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 xml:space="preserve">Сохранение и развитие культуры муниципального района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Петровск-Забайкальский район</w:t>
            </w:r>
            <w:r w:rsidR="00AF2A61" w:rsidRPr="00377599">
              <w:rPr>
                <w:rFonts w:cs="Arial"/>
              </w:rPr>
              <w:t>»</w:t>
            </w:r>
            <w:r w:rsidRPr="00377599">
              <w:rPr>
                <w:rFonts w:cs="Arial"/>
              </w:rPr>
              <w:t xml:space="preserve"> на 2015-2017 годы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000 795 10 12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000 795 10 12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000 795 10 12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Муниципальная программа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 xml:space="preserve">Комплексная модернизация библиотек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 xml:space="preserve">Централизованной библиотечной системы муниципального района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Петровск-Забайкальский район</w:t>
            </w:r>
            <w:r w:rsidR="00AF2A61" w:rsidRPr="00377599">
              <w:rPr>
                <w:rFonts w:cs="Arial"/>
              </w:rPr>
              <w:t>»</w:t>
            </w:r>
            <w:r w:rsidRPr="00377599">
              <w:rPr>
                <w:rFonts w:cs="Arial"/>
              </w:rPr>
              <w:t xml:space="preserve"> на 2013-2016 годы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000 795 10 18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000 795 10 18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000 795 10 18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3629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2 800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Доплаты к пенсиям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000 491 00 00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2 800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Доплаты к пенсиям муниципальных служащих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000 491 01 00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2 800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Социальные выплаты гражданам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000 491 01 00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2 800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Пособия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компенсации и иные социальные выплаты гражданам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000 491 01 00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2 800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829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200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000 514 00 00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</w:t>
            </w:r>
            <w:r w:rsidR="00BE11F6" w:rsidRPr="00377599">
              <w:rPr>
                <w:rFonts w:cs="Arial"/>
              </w:rPr>
              <w:t>5</w:t>
            </w:r>
            <w:r w:rsidRPr="00377599">
              <w:rPr>
                <w:rFonts w:cs="Arial"/>
              </w:rPr>
              <w:t>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BE11F6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000 514 01 00</w:t>
            </w:r>
          </w:p>
        </w:tc>
        <w:tc>
          <w:tcPr>
            <w:tcW w:w="767" w:type="dxa"/>
            <w:shd w:val="clear" w:color="auto" w:fill="auto"/>
            <w:hideMark/>
          </w:tcPr>
          <w:p w:rsidR="00BE11F6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BE11F6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Социальные выплаты гражданам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000 514 01 00</w:t>
            </w:r>
          </w:p>
        </w:tc>
        <w:tc>
          <w:tcPr>
            <w:tcW w:w="767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BE11F6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Пособия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компенсации и иные социальные выплаты гражданам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кроме публичных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000 514 01 00</w:t>
            </w:r>
          </w:p>
        </w:tc>
        <w:tc>
          <w:tcPr>
            <w:tcW w:w="767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Муниципальная программа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Обеспечение жильем молодых семей Петровск-Забайкальского района на 2011-2015 годы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000 795 10 14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Социальные выплаты гражданам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000 795 10 14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гражданам на приобретение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000 795 10 14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322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BE11F6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  <w:bCs/>
              </w:rPr>
              <w:t xml:space="preserve">Софинансирование мероприятий подпрограммы </w:t>
            </w:r>
            <w:r w:rsidR="00AF2A61" w:rsidRPr="00377599">
              <w:rPr>
                <w:rFonts w:cs="Arial"/>
                <w:bCs/>
              </w:rPr>
              <w:t>«</w:t>
            </w:r>
            <w:r w:rsidRPr="00377599">
              <w:rPr>
                <w:rFonts w:cs="Arial"/>
                <w:bCs/>
              </w:rPr>
              <w:t>Обеспечение жильем молодых семей</w:t>
            </w:r>
            <w:r w:rsidR="00AF2A61" w:rsidRPr="00377599">
              <w:rPr>
                <w:rFonts w:cs="Arial"/>
                <w:bCs/>
              </w:rPr>
              <w:t>»</w:t>
            </w:r>
            <w:r w:rsidRPr="00377599">
              <w:rPr>
                <w:rFonts w:cs="Arial"/>
                <w:bCs/>
              </w:rPr>
              <w:t xml:space="preserve"> федеральной целевой программы </w:t>
            </w:r>
            <w:r w:rsidR="00AF2A61" w:rsidRPr="00377599">
              <w:rPr>
                <w:rFonts w:cs="Arial"/>
                <w:bCs/>
              </w:rPr>
              <w:t>«</w:t>
            </w:r>
            <w:r w:rsidRPr="00377599">
              <w:rPr>
                <w:rFonts w:cs="Arial"/>
                <w:bCs/>
              </w:rPr>
              <w:t>Жилище</w:t>
            </w:r>
            <w:r w:rsidR="00AF2A61" w:rsidRPr="00377599">
              <w:rPr>
                <w:rFonts w:cs="Arial"/>
                <w:bCs/>
              </w:rPr>
              <w:t>»</w:t>
            </w:r>
            <w:r w:rsidRPr="00377599">
              <w:rPr>
                <w:rFonts w:cs="Arial"/>
                <w:bCs/>
              </w:rPr>
              <w:t xml:space="preserve"> на 2015-2020г.г.</w:t>
            </w:r>
          </w:p>
        </w:tc>
        <w:tc>
          <w:tcPr>
            <w:tcW w:w="709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</w:t>
            </w:r>
            <w:r w:rsidRPr="00377599">
              <w:rPr>
                <w:rFonts w:cs="Arial"/>
                <w:lang w:val="en-US"/>
              </w:rPr>
              <w:t>R</w:t>
            </w:r>
            <w:r w:rsidRPr="00377599">
              <w:rPr>
                <w:rFonts w:cs="Arial"/>
              </w:rPr>
              <w:t xml:space="preserve"> 02 00</w:t>
            </w:r>
          </w:p>
        </w:tc>
        <w:tc>
          <w:tcPr>
            <w:tcW w:w="767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229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200</w:t>
            </w:r>
          </w:p>
        </w:tc>
      </w:tr>
      <w:tr w:rsidR="00BE11F6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Социальные выплаты гражданам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</w:t>
            </w:r>
            <w:r w:rsidRPr="00377599">
              <w:rPr>
                <w:rFonts w:cs="Arial"/>
                <w:lang w:val="en-US"/>
              </w:rPr>
              <w:t>R</w:t>
            </w:r>
            <w:r w:rsidRPr="00377599">
              <w:rPr>
                <w:rFonts w:cs="Arial"/>
              </w:rPr>
              <w:t xml:space="preserve"> 02 00</w:t>
            </w:r>
          </w:p>
        </w:tc>
        <w:tc>
          <w:tcPr>
            <w:tcW w:w="767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229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200</w:t>
            </w:r>
          </w:p>
        </w:tc>
      </w:tr>
      <w:tr w:rsidR="00BE11F6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гражданам на приобретение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</w:t>
            </w:r>
            <w:r w:rsidRPr="00377599">
              <w:rPr>
                <w:rFonts w:cs="Arial"/>
                <w:lang w:val="en-US"/>
              </w:rPr>
              <w:t>R</w:t>
            </w:r>
            <w:r w:rsidRPr="00377599">
              <w:rPr>
                <w:rFonts w:cs="Arial"/>
              </w:rPr>
              <w:t xml:space="preserve"> 02 00</w:t>
            </w:r>
          </w:p>
        </w:tc>
        <w:tc>
          <w:tcPr>
            <w:tcW w:w="767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322</w:t>
            </w:r>
          </w:p>
        </w:tc>
        <w:tc>
          <w:tcPr>
            <w:tcW w:w="1559" w:type="dxa"/>
            <w:shd w:val="clear" w:color="auto" w:fill="auto"/>
            <w:hideMark/>
          </w:tcPr>
          <w:p w:rsidR="00BE11F6" w:rsidRPr="00377599" w:rsidRDefault="00BE11F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229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Муниципальная целевая программа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 xml:space="preserve">Развитие физической культуры и спорта муниципального района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Петровск-Забайкальский район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000 795 10 15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000 795 10 15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000 795 10 15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Комитет по финансам Администрации муниципального района </w:t>
            </w:r>
            <w:r w:rsidR="00AF2A61" w:rsidRPr="00377599">
              <w:rPr>
                <w:rFonts w:cs="Arial"/>
                <w:bCs/>
              </w:rPr>
              <w:t>«</w:t>
            </w:r>
            <w:r w:rsidRPr="00377599">
              <w:rPr>
                <w:rFonts w:cs="Arial"/>
                <w:bCs/>
              </w:rPr>
              <w:t>Петровск-Забайкальский район</w:t>
            </w:r>
            <w:r w:rsidR="00AF2A61" w:rsidRPr="00377599">
              <w:rPr>
                <w:rFonts w:cs="Arial"/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66 626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819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9 668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484</w:t>
            </w:r>
          </w:p>
        </w:tc>
      </w:tr>
      <w:tr w:rsidR="0055744C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1 366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628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1 366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628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265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811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811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638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373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выплаты персоналу государственных (муниципальных) органов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налогов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прочих налогов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000 002 11 00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1 100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817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000 002 11 00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1 100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817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000 002 11 00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162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000 002 11 00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655</w:t>
            </w:r>
          </w:p>
        </w:tc>
      </w:tr>
      <w:tr w:rsidR="0055744C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Обеспечение деятельности финансовых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6 301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856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00 002 00 00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6 047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756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5 108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686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4 498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474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3423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006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1033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748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выплаты персоналу государственных (муниципальных) органов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720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704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712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493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211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212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налогов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прочих налогов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853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Контрольно-счетный орган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000 002 25 00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939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070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000 002 25 00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120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000 002 25 00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659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078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000 002 25 00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199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042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выплаты персоналу государственных (муниципальных) органов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000 002 25 00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000 002 25 00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000 002 25 00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налогов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000 002 25 00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950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прочих налогов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000 002 25 00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950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</w:t>
            </w:r>
            <w:r w:rsidR="0055744C" w:rsidRPr="00377599">
              <w:rPr>
                <w:rFonts w:cs="Arial"/>
              </w:rPr>
              <w:t>7 92 00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100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  <w:r w:rsidR="001B407D" w:rsidRPr="00377599">
              <w:rPr>
                <w:rFonts w:cs="Arial"/>
              </w:rPr>
              <w:t>00</w:t>
            </w:r>
            <w:r w:rsidRPr="00377599">
              <w:rPr>
                <w:rFonts w:cs="Arial"/>
              </w:rPr>
              <w:t xml:space="preserve"> 0</w:t>
            </w:r>
            <w:r w:rsidR="001B407D" w:rsidRPr="00377599">
              <w:rPr>
                <w:rFonts w:cs="Arial"/>
              </w:rPr>
              <w:t>0</w:t>
            </w:r>
            <w:r w:rsidRPr="00377599">
              <w:rPr>
                <w:rFonts w:cs="Arial"/>
              </w:rPr>
              <w:t>7 92 00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100</w:t>
            </w:r>
          </w:p>
        </w:tc>
      </w:tr>
      <w:tr w:rsidR="0055744C" w:rsidRPr="00377599" w:rsidTr="00377599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Субвенции бюджетам муниципальных образований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  <w:r w:rsidR="001B407D" w:rsidRPr="00377599">
              <w:rPr>
                <w:rFonts w:cs="Arial"/>
              </w:rPr>
              <w:t>00</w:t>
            </w:r>
            <w:r w:rsidRPr="00377599">
              <w:rPr>
                <w:rFonts w:cs="Arial"/>
              </w:rPr>
              <w:t xml:space="preserve"> 0</w:t>
            </w:r>
            <w:r w:rsidR="001B407D" w:rsidRPr="00377599">
              <w:rPr>
                <w:rFonts w:cs="Arial"/>
              </w:rPr>
              <w:t>0</w:t>
            </w:r>
            <w:r w:rsidRPr="00377599">
              <w:rPr>
                <w:rFonts w:cs="Arial"/>
              </w:rPr>
              <w:t>7 92 04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400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55744C" w:rsidRPr="00377599">
              <w:rPr>
                <w:rFonts w:cs="Arial"/>
              </w:rPr>
              <w:t xml:space="preserve"> 0</w:t>
            </w:r>
            <w:r w:rsidRPr="00377599">
              <w:rPr>
                <w:rFonts w:cs="Arial"/>
              </w:rPr>
              <w:t>0</w:t>
            </w:r>
            <w:r w:rsidR="0055744C" w:rsidRPr="00377599">
              <w:rPr>
                <w:rFonts w:cs="Arial"/>
              </w:rPr>
              <w:t>7 92 04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400</w:t>
            </w:r>
          </w:p>
        </w:tc>
      </w:tr>
      <w:tr w:rsidR="001B407D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000 007 92 04</w:t>
            </w:r>
          </w:p>
        </w:tc>
        <w:tc>
          <w:tcPr>
            <w:tcW w:w="7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818</w:t>
            </w:r>
          </w:p>
        </w:tc>
      </w:tr>
      <w:tr w:rsidR="001B407D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000 007 92 04</w:t>
            </w:r>
          </w:p>
        </w:tc>
        <w:tc>
          <w:tcPr>
            <w:tcW w:w="7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582</w:t>
            </w:r>
          </w:p>
        </w:tc>
      </w:tr>
      <w:tr w:rsidR="0055744C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Осуществление государственного полномочия по установлению отдельных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  <w:r w:rsidR="001B407D" w:rsidRPr="00377599">
              <w:rPr>
                <w:rFonts w:cs="Arial"/>
              </w:rPr>
              <w:t>00</w:t>
            </w:r>
            <w:r w:rsidRPr="00377599">
              <w:rPr>
                <w:rFonts w:cs="Arial"/>
              </w:rPr>
              <w:t xml:space="preserve"> 0</w:t>
            </w:r>
            <w:r w:rsidR="001B407D" w:rsidRPr="00377599">
              <w:rPr>
                <w:rFonts w:cs="Arial"/>
              </w:rPr>
              <w:t>0</w:t>
            </w:r>
            <w:r w:rsidRPr="00377599">
              <w:rPr>
                <w:rFonts w:cs="Arial"/>
              </w:rPr>
              <w:t>7 92 16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700</w:t>
            </w:r>
          </w:p>
        </w:tc>
      </w:tr>
      <w:tr w:rsidR="001B407D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000 007 92 16</w:t>
            </w:r>
          </w:p>
        </w:tc>
        <w:tc>
          <w:tcPr>
            <w:tcW w:w="7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700</w:t>
            </w:r>
          </w:p>
        </w:tc>
      </w:tr>
      <w:tr w:rsidR="001B407D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000 007 92 16</w:t>
            </w:r>
          </w:p>
        </w:tc>
        <w:tc>
          <w:tcPr>
            <w:tcW w:w="7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700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1865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1B407D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000 070 05 00</w:t>
            </w:r>
          </w:p>
        </w:tc>
        <w:tc>
          <w:tcPr>
            <w:tcW w:w="767" w:type="dxa"/>
            <w:shd w:val="clear" w:color="auto" w:fill="auto"/>
            <w:hideMark/>
          </w:tcPr>
          <w:p w:rsidR="001B407D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1865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1B407D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000 070 05 00</w:t>
            </w:r>
          </w:p>
        </w:tc>
        <w:tc>
          <w:tcPr>
            <w:tcW w:w="7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1865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1B407D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000 070 05 00</w:t>
            </w:r>
          </w:p>
        </w:tc>
        <w:tc>
          <w:tcPr>
            <w:tcW w:w="7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870</w:t>
            </w:r>
          </w:p>
        </w:tc>
        <w:tc>
          <w:tcPr>
            <w:tcW w:w="1559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1865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000 093 00 00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100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805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195</w:t>
            </w:r>
          </w:p>
        </w:tc>
      </w:tr>
      <w:tr w:rsidR="0055744C" w:rsidRPr="00377599" w:rsidTr="00377599">
        <w:trPr>
          <w:trHeight w:val="3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239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Транспорт 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239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400</w:t>
            </w:r>
          </w:p>
        </w:tc>
      </w:tr>
      <w:tr w:rsidR="0055744C" w:rsidRPr="00377599" w:rsidTr="00377599">
        <w:trPr>
          <w:trHeight w:val="46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Социальная помощь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55744C" w:rsidRPr="00377599">
              <w:rPr>
                <w:rFonts w:cs="Arial"/>
              </w:rPr>
              <w:t xml:space="preserve"> 0</w:t>
            </w:r>
            <w:r w:rsidRPr="00377599">
              <w:rPr>
                <w:rFonts w:cs="Arial"/>
              </w:rPr>
              <w:t>0</w:t>
            </w:r>
            <w:r w:rsidR="0055744C" w:rsidRPr="00377599">
              <w:rPr>
                <w:rFonts w:cs="Arial"/>
              </w:rPr>
              <w:t>7 45 00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239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400</w:t>
            </w:r>
          </w:p>
        </w:tc>
      </w:tr>
      <w:tr w:rsidR="0055744C" w:rsidRPr="00377599" w:rsidTr="00377599">
        <w:trPr>
          <w:trHeight w:val="273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55744C" w:rsidRPr="00377599">
              <w:rPr>
                <w:rFonts w:cs="Arial"/>
              </w:rPr>
              <w:t xml:space="preserve"> 0</w:t>
            </w:r>
            <w:r w:rsidRPr="00377599">
              <w:rPr>
                <w:rFonts w:cs="Arial"/>
              </w:rPr>
              <w:t>0</w:t>
            </w:r>
            <w:r w:rsidR="0055744C" w:rsidRPr="00377599">
              <w:rPr>
                <w:rFonts w:cs="Arial"/>
              </w:rPr>
              <w:t>7 45 05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239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400</w:t>
            </w:r>
          </w:p>
        </w:tc>
      </w:tr>
      <w:tr w:rsidR="0055744C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юридическим лицам (кроме государственных учреждений) и физическим лицам - производителям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услуг)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55744C" w:rsidRPr="00377599">
              <w:rPr>
                <w:rFonts w:cs="Arial"/>
              </w:rPr>
              <w:t xml:space="preserve"> 0</w:t>
            </w:r>
            <w:r w:rsidRPr="00377599">
              <w:rPr>
                <w:rFonts w:cs="Arial"/>
              </w:rPr>
              <w:t>0</w:t>
            </w:r>
            <w:r w:rsidR="0055744C" w:rsidRPr="00377599">
              <w:rPr>
                <w:rFonts w:cs="Arial"/>
              </w:rPr>
              <w:t>7 45 05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810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239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1B407D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</w:t>
            </w:r>
            <w:r w:rsidR="0055744C" w:rsidRPr="00377599">
              <w:rPr>
                <w:rFonts w:cs="Arial"/>
                <w:bCs/>
              </w:rPr>
              <w:t xml:space="preserve"> 0</w:t>
            </w:r>
            <w:r w:rsidRPr="00377599">
              <w:rPr>
                <w:rFonts w:cs="Arial"/>
                <w:bCs/>
              </w:rPr>
              <w:t>0</w:t>
            </w:r>
            <w:r w:rsidR="0055744C" w:rsidRPr="00377599">
              <w:rPr>
                <w:rFonts w:cs="Arial"/>
                <w:bCs/>
              </w:rPr>
              <w:t>7 95 00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100</w:t>
            </w:r>
          </w:p>
        </w:tc>
      </w:tr>
      <w:tr w:rsidR="0055744C" w:rsidRPr="00377599" w:rsidTr="00377599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55744C" w:rsidRPr="00377599">
              <w:rPr>
                <w:rFonts w:cs="Arial"/>
              </w:rPr>
              <w:t xml:space="preserve"> 0</w:t>
            </w:r>
            <w:r w:rsidRPr="00377599">
              <w:rPr>
                <w:rFonts w:cs="Arial"/>
              </w:rPr>
              <w:t>0</w:t>
            </w:r>
            <w:r w:rsidR="0055744C" w:rsidRPr="00377599">
              <w:rPr>
                <w:rFonts w:cs="Arial"/>
              </w:rPr>
              <w:t>7 95 02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100</w:t>
            </w:r>
          </w:p>
        </w:tc>
      </w:tr>
      <w:tr w:rsidR="001B407D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000 007 95 02</w:t>
            </w:r>
          </w:p>
        </w:tc>
        <w:tc>
          <w:tcPr>
            <w:tcW w:w="7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100</w:t>
            </w:r>
          </w:p>
        </w:tc>
      </w:tr>
      <w:tr w:rsidR="001B407D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000 007 95 02</w:t>
            </w:r>
          </w:p>
        </w:tc>
        <w:tc>
          <w:tcPr>
            <w:tcW w:w="767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1B407D" w:rsidRPr="00377599" w:rsidRDefault="001B407D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177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177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000 065 00 00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177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000 065 03 00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177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000 065 03 00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177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000 065 03 00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730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177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60943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889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Дотации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60943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889</w:t>
            </w:r>
          </w:p>
        </w:tc>
      </w:tr>
      <w:tr w:rsidR="0055744C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53 727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635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Выравнивание бюджетной обеспеченности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000 516 00 00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53 727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635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Выравнивание бюджетной обеспеченности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000 516 01 00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53 727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635</w:t>
            </w:r>
          </w:p>
        </w:tc>
      </w:tr>
      <w:tr w:rsidR="0055744C" w:rsidRPr="00377599" w:rsidTr="00377599">
        <w:trPr>
          <w:trHeight w:val="273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  <w:r w:rsidR="00F16841" w:rsidRPr="00377599">
              <w:rPr>
                <w:rFonts w:cs="Arial"/>
              </w:rPr>
              <w:t>00 000 0130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51 003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635</w:t>
            </w:r>
          </w:p>
        </w:tc>
      </w:tr>
      <w:tr w:rsidR="00F16841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Дотации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000 000 0130</w:t>
            </w:r>
          </w:p>
        </w:tc>
        <w:tc>
          <w:tcPr>
            <w:tcW w:w="767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510</w:t>
            </w:r>
          </w:p>
        </w:tc>
        <w:tc>
          <w:tcPr>
            <w:tcW w:w="1559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51 003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635</w:t>
            </w:r>
          </w:p>
        </w:tc>
      </w:tr>
      <w:tr w:rsidR="00F16841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000 000 0130</w:t>
            </w:r>
          </w:p>
        </w:tc>
        <w:tc>
          <w:tcPr>
            <w:tcW w:w="767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511</w:t>
            </w:r>
          </w:p>
        </w:tc>
        <w:tc>
          <w:tcPr>
            <w:tcW w:w="1559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51 003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635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000 </w:t>
            </w:r>
            <w:r w:rsidR="00F16841" w:rsidRPr="00377599">
              <w:rPr>
                <w:rFonts w:cs="Arial"/>
              </w:rPr>
              <w:t>007 80 6</w:t>
            </w:r>
            <w:r w:rsidRPr="00377599">
              <w:rPr>
                <w:rFonts w:cs="Arial"/>
              </w:rPr>
              <w:t>0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2 724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F16841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Дотации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000 007 80 60</w:t>
            </w:r>
          </w:p>
        </w:tc>
        <w:tc>
          <w:tcPr>
            <w:tcW w:w="767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510</w:t>
            </w:r>
          </w:p>
        </w:tc>
        <w:tc>
          <w:tcPr>
            <w:tcW w:w="1559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2 724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F16841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000 007 80 60</w:t>
            </w:r>
          </w:p>
        </w:tc>
        <w:tc>
          <w:tcPr>
            <w:tcW w:w="767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511</w:t>
            </w:r>
          </w:p>
        </w:tc>
        <w:tc>
          <w:tcPr>
            <w:tcW w:w="1559" w:type="dxa"/>
            <w:shd w:val="clear" w:color="auto" w:fill="auto"/>
            <w:hideMark/>
          </w:tcPr>
          <w:p w:rsidR="00F16841" w:rsidRPr="00377599" w:rsidRDefault="00F1684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2 724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Дотации на обеспечение сбалансированности местных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000 517 02 05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1 404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300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дотации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000 517 02 05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512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1 404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300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BF781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5811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954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000 001 51 18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1 409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900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000 001 51 18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530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1 409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900</w:t>
            </w:r>
          </w:p>
        </w:tc>
      </w:tr>
      <w:tr w:rsidR="0055744C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Дорожный фонд - строительство модернизация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ремонт и содержание автомобильных дорог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000 315 12 01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3462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530</w:t>
            </w:r>
          </w:p>
        </w:tc>
      </w:tr>
      <w:tr w:rsidR="0055744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000 315 12 01</w:t>
            </w:r>
          </w:p>
        </w:tc>
        <w:tc>
          <w:tcPr>
            <w:tcW w:w="767" w:type="dxa"/>
            <w:shd w:val="clear" w:color="auto" w:fill="auto"/>
            <w:hideMark/>
          </w:tcPr>
          <w:p w:rsidR="0055744C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  <w:r w:rsidR="0055744C" w:rsidRPr="00377599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55744C" w:rsidRPr="00377599" w:rsidRDefault="0055744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3462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530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  <w:bCs/>
              </w:rPr>
              <w:t>Обеспечение мероприятий по переселению граждан из аварийного жилищного фонда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902 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000 96 02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728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608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902 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000 96 02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728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608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070 05 00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2D6CBF" w:rsidRPr="00377599" w:rsidTr="00377599">
        <w:trPr>
          <w:trHeight w:val="343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070 05 00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2D6CBF" w:rsidRPr="00377599" w:rsidTr="00377599">
        <w:trPr>
          <w:trHeight w:val="343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Муниципальная программа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 xml:space="preserve">Комплексное развитие систем коммунальной инфраструктуры муниципального района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Петровск-Забайкальский район</w:t>
            </w:r>
            <w:r w:rsidR="00AF2A61" w:rsidRPr="00377599">
              <w:rPr>
                <w:rFonts w:cs="Arial"/>
              </w:rPr>
              <w:t>»</w:t>
            </w:r>
            <w:r w:rsidRPr="00377599">
              <w:rPr>
                <w:rFonts w:cs="Arial"/>
              </w:rPr>
              <w:t xml:space="preserve"> на 2011-2020 годы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795 10 02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916</w:t>
            </w:r>
          </w:p>
        </w:tc>
      </w:tr>
      <w:tr w:rsidR="002D6CBF" w:rsidRPr="00377599" w:rsidTr="00377599">
        <w:trPr>
          <w:trHeight w:val="343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795 10 02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916</w:t>
            </w:r>
          </w:p>
        </w:tc>
      </w:tr>
      <w:tr w:rsidR="002D6CBF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Комитет по образованию делам молодежи и детства Администрации муниципального района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Петровск-Забайкальский район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270469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938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258965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238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63115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570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Детские дошкольные учреждения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000 420 99 00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31 460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170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000 420 99 00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31 460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170</w:t>
            </w:r>
          </w:p>
        </w:tc>
      </w:tr>
      <w:tr w:rsidR="002D6CBF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000 420 99 00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30 460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170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000 420 99 00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1 000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000 007 12 00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31655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400</w:t>
            </w:r>
          </w:p>
        </w:tc>
      </w:tr>
      <w:tr w:rsidR="002D6CBF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 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000 007 12 01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31655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400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000 007 12 01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31655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400</w:t>
            </w:r>
          </w:p>
        </w:tc>
      </w:tr>
      <w:tr w:rsidR="002D6CBF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000 007 12 01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31655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400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180855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516</w:t>
            </w:r>
          </w:p>
        </w:tc>
      </w:tr>
      <w:tr w:rsidR="002D6CBF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Школы </w:t>
            </w:r>
            <w:r w:rsidR="00AF2A61" w:rsidRPr="00377599">
              <w:rPr>
                <w:rFonts w:cs="Arial"/>
              </w:rPr>
              <w:t>-</w:t>
            </w:r>
            <w:r w:rsidRPr="00377599">
              <w:rPr>
                <w:rFonts w:cs="Arial"/>
              </w:rPr>
              <w:t xml:space="preserve"> детские сады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школы начальные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неполные средние и средние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000 421 00 00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45 109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123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000 421 99 00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45 109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123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000 421 99 00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45 109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123</w:t>
            </w:r>
          </w:p>
        </w:tc>
      </w:tr>
      <w:tr w:rsidR="002D6CBF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000 421 99 00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42 109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123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000 421 99 00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3 000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Учреждения по внешкольной работе с детьми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000 423 99 00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15 307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148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000 423 99 00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15 307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148</w:t>
            </w:r>
          </w:p>
        </w:tc>
      </w:tr>
      <w:tr w:rsidR="002D6CBF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000 423 99 00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15 257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148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000 423 99 00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000 027 00 00 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120 251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400</w:t>
            </w:r>
          </w:p>
        </w:tc>
      </w:tr>
      <w:tr w:rsidR="002D6CBF" w:rsidRPr="00377599" w:rsidTr="00377599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бюджетам муниципальных образований для софинансирования расходных обязательств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000 007 11 00 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1 240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300</w:t>
            </w:r>
          </w:p>
        </w:tc>
      </w:tr>
      <w:tr w:rsidR="002D6CBF" w:rsidRPr="00377599" w:rsidTr="00377599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Реализация Закона Забайкальского края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Об образовании</w:t>
            </w:r>
            <w:r w:rsidR="00AF2A61" w:rsidRPr="00377599">
              <w:rPr>
                <w:rFonts w:cs="Arial"/>
              </w:rPr>
              <w:t>»</w:t>
            </w:r>
            <w:r w:rsidRPr="00377599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000 007 11 01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1 240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300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000 007 11 01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1 240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300</w:t>
            </w:r>
          </w:p>
        </w:tc>
      </w:tr>
      <w:tr w:rsidR="002D6CBF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000 007 11 01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1 240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300</w:t>
            </w:r>
          </w:p>
        </w:tc>
      </w:tr>
      <w:tr w:rsidR="002D6CBF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Обеспечение государственных гарантий прав граждан на получение общедоступного и бесплатного дошкольного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общего образования в общеобразовательных учреждениях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</w:t>
            </w:r>
            <w:r w:rsidR="00C82AC9" w:rsidRPr="00377599">
              <w:rPr>
                <w:rFonts w:cs="Arial"/>
              </w:rPr>
              <w:t>7 12</w:t>
            </w:r>
            <w:r w:rsidRPr="00377599">
              <w:rPr>
                <w:rFonts w:cs="Arial"/>
              </w:rPr>
              <w:t xml:space="preserve"> 01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117 056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400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</w:t>
            </w:r>
            <w:r w:rsidR="00C82AC9" w:rsidRPr="00377599">
              <w:rPr>
                <w:rFonts w:cs="Arial"/>
              </w:rPr>
              <w:t>7 12</w:t>
            </w:r>
            <w:r w:rsidRPr="00377599">
              <w:rPr>
                <w:rFonts w:cs="Arial"/>
              </w:rPr>
              <w:t xml:space="preserve"> 01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117 056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400</w:t>
            </w:r>
          </w:p>
        </w:tc>
      </w:tr>
      <w:tr w:rsidR="002D6CBF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</w:t>
            </w:r>
            <w:r w:rsidR="00C82AC9" w:rsidRPr="00377599">
              <w:rPr>
                <w:rFonts w:cs="Arial"/>
              </w:rPr>
              <w:t>7 12</w:t>
            </w:r>
            <w:r w:rsidRPr="00377599">
              <w:rPr>
                <w:rFonts w:cs="Arial"/>
              </w:rPr>
              <w:t xml:space="preserve"> 01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117 056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400</w:t>
            </w:r>
          </w:p>
        </w:tc>
      </w:tr>
      <w:tr w:rsidR="002D6CBF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Обеспечение бесплатным питанием детей из малоимущих семей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обучающихся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000 007 12 18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1 954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700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000 007 12 18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1 954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700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000 007 12 18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1 954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700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</w:t>
            </w:r>
            <w:r w:rsidR="00AF2A61" w:rsidRPr="00377599">
              <w:rPr>
                <w:rFonts w:cs="Arial"/>
                <w:bCs/>
              </w:rPr>
              <w:t xml:space="preserve"> </w:t>
            </w:r>
            <w:r w:rsidRPr="00377599">
              <w:rPr>
                <w:rFonts w:cs="Arial"/>
                <w:bCs/>
              </w:rPr>
              <w:t>795 10 00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C82AC9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187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845</w:t>
            </w:r>
          </w:p>
        </w:tc>
      </w:tr>
      <w:tr w:rsidR="002D6CBF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Муниципальные программы «Талантливые дети» на 2013-2016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</w:t>
            </w:r>
            <w:r w:rsidR="00AF2A61" w:rsidRPr="00377599">
              <w:rPr>
                <w:rFonts w:cs="Arial"/>
                <w:bCs/>
              </w:rPr>
              <w:t xml:space="preserve"> </w:t>
            </w:r>
            <w:r w:rsidRPr="00377599">
              <w:rPr>
                <w:rFonts w:cs="Arial"/>
                <w:bCs/>
              </w:rPr>
              <w:t xml:space="preserve">795 10 </w:t>
            </w:r>
            <w:r w:rsidR="00C82AC9" w:rsidRPr="00377599">
              <w:rPr>
                <w:rFonts w:cs="Arial"/>
                <w:bCs/>
              </w:rPr>
              <w:t>11</w:t>
            </w:r>
          </w:p>
        </w:tc>
        <w:tc>
          <w:tcPr>
            <w:tcW w:w="767" w:type="dxa"/>
            <w:shd w:val="clear" w:color="auto" w:fill="auto"/>
            <w:hideMark/>
          </w:tcPr>
          <w:p w:rsidR="002D6CBF" w:rsidRPr="00377599" w:rsidRDefault="002D6CBF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D6CBF" w:rsidRPr="00377599" w:rsidRDefault="00C82AC9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845</w:t>
            </w:r>
          </w:p>
        </w:tc>
      </w:tr>
      <w:tr w:rsidR="00C82AC9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926 </w:t>
            </w:r>
          </w:p>
        </w:tc>
        <w:tc>
          <w:tcPr>
            <w:tcW w:w="567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</w:t>
            </w:r>
            <w:r w:rsidR="00AF2A61" w:rsidRPr="00377599">
              <w:rPr>
                <w:rFonts w:cs="Arial"/>
                <w:bCs/>
              </w:rPr>
              <w:t xml:space="preserve"> </w:t>
            </w:r>
            <w:r w:rsidRPr="00377599">
              <w:rPr>
                <w:rFonts w:cs="Arial"/>
                <w:bCs/>
              </w:rPr>
              <w:t>795 10 11</w:t>
            </w:r>
          </w:p>
        </w:tc>
        <w:tc>
          <w:tcPr>
            <w:tcW w:w="767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845</w:t>
            </w:r>
          </w:p>
        </w:tc>
      </w:tr>
      <w:tr w:rsidR="00C82AC9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926 </w:t>
            </w:r>
          </w:p>
        </w:tc>
        <w:tc>
          <w:tcPr>
            <w:tcW w:w="567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</w:t>
            </w:r>
            <w:r w:rsidR="00AF2A61" w:rsidRPr="00377599">
              <w:rPr>
                <w:rFonts w:cs="Arial"/>
                <w:bCs/>
              </w:rPr>
              <w:t xml:space="preserve"> </w:t>
            </w:r>
            <w:r w:rsidRPr="00377599">
              <w:rPr>
                <w:rFonts w:cs="Arial"/>
                <w:bCs/>
              </w:rPr>
              <w:t>795 10 11</w:t>
            </w:r>
          </w:p>
        </w:tc>
        <w:tc>
          <w:tcPr>
            <w:tcW w:w="767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845</w:t>
            </w:r>
          </w:p>
        </w:tc>
      </w:tr>
      <w:tr w:rsidR="00C82AC9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Муниципальная программа» Профилактика экстремизма в молодежной среде муниципального района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Петровск-Забайкальский район</w:t>
            </w:r>
            <w:r w:rsidR="00AF2A61" w:rsidRPr="00377599">
              <w:rPr>
                <w:rFonts w:cs="Arial"/>
              </w:rPr>
              <w:t>»</w:t>
            </w:r>
            <w:r w:rsidRPr="00377599">
              <w:rPr>
                <w:rFonts w:cs="Arial"/>
              </w:rPr>
              <w:t xml:space="preserve"> на 2012-2016 годы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</w:t>
            </w:r>
            <w:r w:rsidR="00AF2A61" w:rsidRPr="00377599">
              <w:rPr>
                <w:rFonts w:cs="Arial"/>
                <w:bCs/>
              </w:rPr>
              <w:t xml:space="preserve"> </w:t>
            </w:r>
            <w:r w:rsidRPr="00377599">
              <w:rPr>
                <w:rFonts w:cs="Arial"/>
                <w:bCs/>
              </w:rPr>
              <w:t>795 10 09</w:t>
            </w:r>
          </w:p>
        </w:tc>
        <w:tc>
          <w:tcPr>
            <w:tcW w:w="767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C82AC9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</w:t>
            </w:r>
            <w:r w:rsidR="00AF2A61" w:rsidRPr="00377599">
              <w:rPr>
                <w:rFonts w:cs="Arial"/>
                <w:bCs/>
              </w:rPr>
              <w:t xml:space="preserve"> </w:t>
            </w:r>
            <w:r w:rsidRPr="00377599">
              <w:rPr>
                <w:rFonts w:cs="Arial"/>
                <w:bCs/>
              </w:rPr>
              <w:t>795 10 09</w:t>
            </w:r>
          </w:p>
        </w:tc>
        <w:tc>
          <w:tcPr>
            <w:tcW w:w="767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C82AC9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</w:t>
            </w:r>
            <w:r w:rsidR="00AF2A61" w:rsidRPr="00377599">
              <w:rPr>
                <w:rFonts w:cs="Arial"/>
                <w:bCs/>
              </w:rPr>
              <w:t xml:space="preserve"> </w:t>
            </w:r>
            <w:r w:rsidRPr="00377599">
              <w:rPr>
                <w:rFonts w:cs="Arial"/>
                <w:bCs/>
              </w:rPr>
              <w:t>795 10 09</w:t>
            </w:r>
          </w:p>
        </w:tc>
        <w:tc>
          <w:tcPr>
            <w:tcW w:w="767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C82AC9" w:rsidRPr="00377599" w:rsidRDefault="00C82AC9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Муниципальная программа «Военно-патриотическое воспитание молодежи и совершенствование системы допризывной подготовки учащихся» на 2016-2020годы»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</w:t>
            </w:r>
            <w:r w:rsidR="00AF2A61" w:rsidRPr="00377599">
              <w:rPr>
                <w:rFonts w:cs="Arial"/>
                <w:bCs/>
              </w:rPr>
              <w:t xml:space="preserve"> </w:t>
            </w:r>
            <w:r w:rsidRPr="00377599">
              <w:rPr>
                <w:rFonts w:cs="Arial"/>
                <w:bCs/>
              </w:rPr>
              <w:t>795 10 08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</w:t>
            </w:r>
            <w:r w:rsidR="00AF2A61" w:rsidRPr="00377599">
              <w:rPr>
                <w:rFonts w:cs="Arial"/>
                <w:bCs/>
              </w:rPr>
              <w:t xml:space="preserve"> </w:t>
            </w:r>
            <w:r w:rsidRPr="00377599">
              <w:rPr>
                <w:rFonts w:cs="Arial"/>
                <w:bCs/>
              </w:rPr>
              <w:t>795 10 08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000</w:t>
            </w:r>
            <w:r w:rsidR="00AF2A61" w:rsidRPr="00377599">
              <w:rPr>
                <w:rFonts w:cs="Arial"/>
                <w:bCs/>
              </w:rPr>
              <w:t xml:space="preserve"> </w:t>
            </w:r>
            <w:r w:rsidRPr="00377599">
              <w:rPr>
                <w:rFonts w:cs="Arial"/>
                <w:bCs/>
              </w:rPr>
              <w:t>795 10 08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281ED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4336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020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Мероприятия по проведению оздоровительной компании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000 432 00 00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000 432 99 00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000 432 99 00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000 432 99 00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Муниципальная программа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Организация отдыха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оздоровления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 xml:space="preserve">занятости детей и молодежи муниципального района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Петровск-Забайкальский район</w:t>
            </w:r>
            <w:r w:rsidR="00AF2A61" w:rsidRPr="00377599">
              <w:rPr>
                <w:rFonts w:cs="Arial"/>
              </w:rPr>
              <w:t>»</w:t>
            </w:r>
            <w:r w:rsidRPr="00377599">
              <w:rPr>
                <w:rFonts w:cs="Arial"/>
              </w:rPr>
              <w:t xml:space="preserve"> на 2012-2016 годы</w:t>
            </w:r>
            <w:r w:rsidR="00AF2A61" w:rsidRPr="00377599">
              <w:rPr>
                <w:rFonts w:cs="Arial"/>
              </w:rPr>
              <w:t>»</w:t>
            </w:r>
            <w:r w:rsidRPr="00377599">
              <w:rPr>
                <w:rFonts w:cs="Arial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000 7951022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000 7951022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000 7951022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194A5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Субсидия на мероприятия по проведению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мероприятий отдыха и оздоровления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00</w:t>
            </w:r>
            <w:r w:rsidRPr="00377599">
              <w:rPr>
                <w:rFonts w:cs="Arial"/>
                <w:lang w:val="en-US"/>
              </w:rPr>
              <w:t>S</w:t>
            </w:r>
            <w:r w:rsidRPr="00377599">
              <w:rPr>
                <w:rFonts w:cs="Arial"/>
              </w:rPr>
              <w:t xml:space="preserve"> 14 32</w:t>
            </w:r>
          </w:p>
        </w:tc>
        <w:tc>
          <w:tcPr>
            <w:tcW w:w="767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3280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020</w:t>
            </w:r>
          </w:p>
        </w:tc>
      </w:tr>
      <w:tr w:rsidR="00194A5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00</w:t>
            </w:r>
            <w:r w:rsidRPr="00377599">
              <w:rPr>
                <w:rFonts w:cs="Arial"/>
                <w:lang w:val="en-US"/>
              </w:rPr>
              <w:t>S</w:t>
            </w:r>
            <w:r w:rsidRPr="00377599">
              <w:rPr>
                <w:rFonts w:cs="Arial"/>
              </w:rPr>
              <w:t xml:space="preserve"> 14 32</w:t>
            </w:r>
          </w:p>
        </w:tc>
        <w:tc>
          <w:tcPr>
            <w:tcW w:w="767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3280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020</w:t>
            </w:r>
          </w:p>
        </w:tc>
      </w:tr>
      <w:tr w:rsidR="00194A5C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00</w:t>
            </w:r>
            <w:r w:rsidRPr="00377599">
              <w:rPr>
                <w:rFonts w:cs="Arial"/>
                <w:lang w:val="en-US"/>
              </w:rPr>
              <w:t>S</w:t>
            </w:r>
            <w:r w:rsidRPr="00377599">
              <w:rPr>
                <w:rFonts w:cs="Arial"/>
              </w:rPr>
              <w:t xml:space="preserve"> 14 32</w:t>
            </w:r>
          </w:p>
        </w:tc>
        <w:tc>
          <w:tcPr>
            <w:tcW w:w="767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194A5C" w:rsidRPr="00377599" w:rsidRDefault="00194A5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3280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020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281ED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10658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132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2 439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2 439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400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2 202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373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1651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242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498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676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выплаты персоналу государственных (муниципальных) органов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455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235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112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167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455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657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налогов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915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прочих налогов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915</w:t>
            </w:r>
          </w:p>
        </w:tc>
      </w:tr>
      <w:tr w:rsidR="006348C5" w:rsidRPr="00377599" w:rsidTr="00377599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Учебно-методические кабинеты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централизованные бухгалтерии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группы хозяйственного обслуживания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учебные фильмотеки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межшкольные учебно-производственные комбинаты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логопедические пункты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000 452 00 00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6 825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177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6 825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177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6 197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484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4719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02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1425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15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112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316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626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193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232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198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393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995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налогов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Уплата прочих налогов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500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1 027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400</w:t>
            </w:r>
          </w:p>
        </w:tc>
      </w:tr>
      <w:tr w:rsidR="006348C5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Исполнение государственного полномочия по предоставлению компенсации части платы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взимаемой за содержание ребенка (присмотр и уход за ребенком) в 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000 007 92 31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700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000 007 92 31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700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000 007 92 31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000 007 92 31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000 007 92 31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000 007 92 31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000 007 92 31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Администрирование государственного полномочия по обеспечению бесплатным питанием детей из малоимущих семей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обучающихся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000 007 92 19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000 007 92 19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000 007 92 19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610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000 007 92 19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190</w:t>
            </w:r>
          </w:p>
        </w:tc>
      </w:tr>
      <w:tr w:rsidR="006348C5" w:rsidRPr="00377599" w:rsidTr="00377599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000 007 92 11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906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900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000 007 92 11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866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900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000 007 92 11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665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820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000 007 92 11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201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080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выплаты персоналу государственных (муниципальных) органов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000 007 92 11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000 007 92 11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000 007 92 11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000 007 92 11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281EDC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366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155</w:t>
            </w:r>
          </w:p>
        </w:tc>
      </w:tr>
      <w:tr w:rsidR="006348C5" w:rsidRPr="00377599" w:rsidTr="00377599">
        <w:trPr>
          <w:trHeight w:val="159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Муниципальная программа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 xml:space="preserve">Военно-патриотическое воспитание молодежи и совершенствование системы допризывной подготовки учащихся образовательных учреждений муниципального района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Петровск-Забайкальский район</w:t>
            </w:r>
            <w:r w:rsidR="00AF2A61" w:rsidRPr="00377599">
              <w:rPr>
                <w:rFonts w:cs="Arial"/>
              </w:rPr>
              <w:t>»</w:t>
            </w:r>
            <w:r w:rsidRPr="00377599">
              <w:rPr>
                <w:rFonts w:cs="Arial"/>
              </w:rPr>
              <w:t xml:space="preserve"> на 2011-2015 годы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000 795 10 08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</w:t>
            </w:r>
            <w:r w:rsidR="00281EDC" w:rsidRPr="00377599">
              <w:rPr>
                <w:rFonts w:cs="Arial"/>
              </w:rPr>
              <w:t>72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CA3046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000 795 10 08</w:t>
            </w:r>
          </w:p>
        </w:tc>
        <w:tc>
          <w:tcPr>
            <w:tcW w:w="767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172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CA3046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000 795 10 08</w:t>
            </w:r>
          </w:p>
        </w:tc>
        <w:tc>
          <w:tcPr>
            <w:tcW w:w="767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172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96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Муниципальная программа» Профилактика экстремизма в молодежной среде муниципального района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Петровск-Забайкальский район</w:t>
            </w:r>
            <w:r w:rsidR="00AF2A61" w:rsidRPr="00377599">
              <w:rPr>
                <w:rFonts w:cs="Arial"/>
              </w:rPr>
              <w:t>»</w:t>
            </w:r>
            <w:r w:rsidRPr="00377599">
              <w:rPr>
                <w:rFonts w:cs="Arial"/>
              </w:rPr>
              <w:t xml:space="preserve"> на 2012-2016 годы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000 795 10 09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CA3046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000 795 10 09</w:t>
            </w:r>
          </w:p>
        </w:tc>
        <w:tc>
          <w:tcPr>
            <w:tcW w:w="767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CA3046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000 795 10 09</w:t>
            </w:r>
          </w:p>
        </w:tc>
        <w:tc>
          <w:tcPr>
            <w:tcW w:w="767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Муниципальная программа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Профилактика безнадзорности и правонарушений несовершеннолетних</w:t>
            </w:r>
            <w:r w:rsidR="00AF2A61" w:rsidRPr="00377599">
              <w:rPr>
                <w:rFonts w:cs="Arial"/>
              </w:rPr>
              <w:t>»</w:t>
            </w:r>
            <w:r w:rsidRPr="00377599">
              <w:rPr>
                <w:rFonts w:cs="Arial"/>
              </w:rPr>
              <w:t xml:space="preserve"> на 2014-2016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09 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000 795 10 10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09 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000 795 10 10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09 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000 795 10 10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Муниципальная программа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Талантливые дети</w:t>
            </w:r>
            <w:r w:rsidR="00AF2A61" w:rsidRPr="00377599">
              <w:rPr>
                <w:rFonts w:cs="Arial"/>
              </w:rPr>
              <w:t>»</w:t>
            </w:r>
            <w:r w:rsidRPr="00377599">
              <w:rPr>
                <w:rFonts w:cs="Arial"/>
              </w:rPr>
              <w:t xml:space="preserve"> на 2013-2016 годы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000 795 10 11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155</w:t>
            </w:r>
          </w:p>
        </w:tc>
      </w:tr>
      <w:tr w:rsidR="00CA3046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закупки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09 </w:t>
            </w:r>
          </w:p>
        </w:tc>
        <w:tc>
          <w:tcPr>
            <w:tcW w:w="1134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000 795 10 11</w:t>
            </w:r>
          </w:p>
        </w:tc>
        <w:tc>
          <w:tcPr>
            <w:tcW w:w="767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155</w:t>
            </w:r>
          </w:p>
        </w:tc>
      </w:tr>
      <w:tr w:rsidR="00CA3046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Прочая закупка товаров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09 </w:t>
            </w:r>
          </w:p>
        </w:tc>
        <w:tc>
          <w:tcPr>
            <w:tcW w:w="1134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000 795 10 11</w:t>
            </w:r>
          </w:p>
        </w:tc>
        <w:tc>
          <w:tcPr>
            <w:tcW w:w="767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CA3046" w:rsidRPr="00377599" w:rsidRDefault="00CA3046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113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155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11 504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700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173 000 00 00 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11 504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700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173 037 00 00 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</w:tr>
      <w:tr w:rsidR="006348C5" w:rsidRPr="00377599" w:rsidTr="00377599">
        <w:trPr>
          <w:trHeight w:val="261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Назначение и выплата ежемесячных денежных средств лицам из числа детей-сирот и детей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оставшихся без попечения родителей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ранее находящихся под опекой (попечительством)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достигшим 18 лет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но продолжающим обучение по очной форме обучения в общеобразовательном учреждении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000 007 24 03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900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Социальные выплаты гражданам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000 007 24 03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900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Пособия и компенсации гражданам и иные социальные выплаты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000 007 24 03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Назначение и выплата вознаграждения опекунам (попечителям)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000 007 24 04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900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Социальные выплаты гражданам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000 007 24 04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900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Пособия и компенсации гражданам и иные социальные выплаты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000 007 24 04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47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900</w:t>
            </w:r>
          </w:p>
        </w:tc>
      </w:tr>
      <w:tr w:rsidR="006348C5" w:rsidRPr="00377599" w:rsidTr="00377599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Компенсация части родительской платы за содержание ребенка (присмотр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уход за ребенком)в образовательных учреждениях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000 007 12 30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1 692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000 007 12 30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310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1 692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200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Пособия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компенсации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000 007 12 30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313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1 692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200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Содержание ребенка в семье опекуна и приемной семье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а также вознаграждение приемным родителям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000 007 24 00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9 602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Содержание ребенка в приемной семье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000 007 24 11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2 415</w:t>
            </w:r>
            <w:r w:rsidR="00AF2A61" w:rsidRPr="00377599">
              <w:rPr>
                <w:rFonts w:cs="Arial"/>
                <w:iCs/>
              </w:rPr>
              <w:t xml:space="preserve">, </w:t>
            </w:r>
            <w:r w:rsidRPr="00377599">
              <w:rPr>
                <w:rFonts w:cs="Arial"/>
                <w:iCs/>
              </w:rPr>
              <w:t>800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Социальные выплаты гражданам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000 007 24 11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2 415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800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Пособия и компенсации гражданам и иные социальные выплаты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000 007 24 11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2 415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Денежное вознаграждение приемным родителям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000 007 24 21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1 770</w:t>
            </w:r>
            <w:r w:rsidR="00AF2A61" w:rsidRPr="00377599">
              <w:rPr>
                <w:rFonts w:cs="Arial"/>
                <w:iCs/>
              </w:rPr>
              <w:t xml:space="preserve">, </w:t>
            </w:r>
            <w:r w:rsidRPr="00377599">
              <w:rPr>
                <w:rFonts w:cs="Arial"/>
                <w:iCs/>
              </w:rPr>
              <w:t>000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000 007 24 21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360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1 770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Содержание детей в семье опекуна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000 007 24 31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5 416</w:t>
            </w:r>
            <w:r w:rsidR="00AF2A61" w:rsidRPr="00377599">
              <w:rPr>
                <w:rFonts w:cs="Arial"/>
                <w:iCs/>
              </w:rPr>
              <w:t xml:space="preserve">, </w:t>
            </w:r>
            <w:r w:rsidRPr="00377599">
              <w:rPr>
                <w:rFonts w:cs="Arial"/>
                <w:iCs/>
              </w:rPr>
              <w:t>800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Социальные выплаты гражданам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000 007 24 31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5 416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800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Пособия и компенсации гражданам и иные социальные выплаты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000 007 24 31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5 416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000 007 24 31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360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5 416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800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Материальное обеспечение патронатной семьи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000 007 24 02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100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Материальное обеспечение патронатной семьи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000 007 24 12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51</w:t>
            </w:r>
            <w:r w:rsidR="00AF2A61" w:rsidRPr="00377599">
              <w:rPr>
                <w:rFonts w:cs="Arial"/>
                <w:iCs/>
              </w:rPr>
              <w:t xml:space="preserve">, </w:t>
            </w:r>
            <w:r w:rsidRPr="00377599">
              <w:rPr>
                <w:rFonts w:cs="Arial"/>
                <w:iCs/>
              </w:rPr>
              <w:t>900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000 007 24 12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310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900</w:t>
            </w:r>
          </w:p>
        </w:tc>
      </w:tr>
      <w:tr w:rsidR="006348C5" w:rsidRPr="00377599" w:rsidTr="00377599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Пособия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компенсации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меры социальной поддержки по публичным нормативным обязательствам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000 007 24 12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313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51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Денежное вознаграждение патронатным воспитателям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000 007 24 22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58</w:t>
            </w:r>
            <w:r w:rsidR="00AF2A61" w:rsidRPr="00377599">
              <w:rPr>
                <w:rFonts w:cs="Arial"/>
                <w:iCs/>
              </w:rPr>
              <w:t xml:space="preserve">, </w:t>
            </w:r>
            <w:r w:rsidRPr="00377599">
              <w:rPr>
                <w:rFonts w:cs="Arial"/>
                <w:iCs/>
              </w:rPr>
              <w:t>200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000 007 24 22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360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58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200</w:t>
            </w:r>
          </w:p>
        </w:tc>
      </w:tr>
      <w:tr w:rsidR="006348C5" w:rsidRPr="00377599" w:rsidTr="00377599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ИТОГО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6348C5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6348C5" w:rsidRPr="00377599" w:rsidRDefault="006348C5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</w:rPr>
              <w:t>418</w:t>
            </w:r>
            <w:r w:rsidR="00AF2A61" w:rsidRPr="00377599">
              <w:rPr>
                <w:rFonts w:cs="Arial"/>
              </w:rPr>
              <w:t xml:space="preserve"> </w:t>
            </w:r>
            <w:r w:rsidRPr="00377599">
              <w:rPr>
                <w:rFonts w:cs="Arial"/>
              </w:rPr>
              <w:t>006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613</w:t>
            </w:r>
          </w:p>
        </w:tc>
      </w:tr>
    </w:tbl>
    <w:p w:rsidR="00516B35" w:rsidRPr="00AF2A61" w:rsidRDefault="00516B35" w:rsidP="00CE245C">
      <w:pPr>
        <w:suppressAutoHyphens/>
        <w:ind w:firstLine="709"/>
        <w:rPr>
          <w:rFonts w:cs="Arial"/>
        </w:rPr>
      </w:pPr>
    </w:p>
    <w:p w:rsidR="00516B35" w:rsidRPr="00AF2A61" w:rsidRDefault="00516B35" w:rsidP="00CE245C">
      <w:pPr>
        <w:suppressAutoHyphens/>
        <w:ind w:firstLine="709"/>
        <w:rPr>
          <w:rFonts w:cs="Arial"/>
        </w:rPr>
        <w:sectPr w:rsidR="00516B35" w:rsidRPr="00AF2A61" w:rsidSect="00AF2A61">
          <w:footerReference w:type="even" r:id="rId14"/>
          <w:type w:val="continuous"/>
          <w:pgSz w:w="11906" w:h="16832" w:code="9"/>
          <w:pgMar w:top="1134" w:right="567" w:bottom="1134" w:left="1984" w:header="720" w:footer="720" w:gutter="0"/>
          <w:pgNumType w:start="1"/>
          <w:cols w:space="720"/>
          <w:noEndnote/>
          <w:docGrid w:linePitch="381"/>
        </w:sectPr>
      </w:pPr>
    </w:p>
    <w:p w:rsidR="00E70897" w:rsidRPr="00377599" w:rsidRDefault="00516B35" w:rsidP="00CE245C">
      <w:pPr>
        <w:suppressAutoHyphens/>
        <w:ind w:right="4819" w:firstLine="0"/>
        <w:rPr>
          <w:rFonts w:ascii="Courier" w:hAnsi="Courier" w:cs="Arial"/>
        </w:rPr>
      </w:pPr>
      <w:r w:rsidRPr="00377599">
        <w:rPr>
          <w:rFonts w:ascii="Courier" w:hAnsi="Courier" w:cs="Arial"/>
        </w:rPr>
        <w:t>ПРИЛОЖЕНИЕ</w:t>
      </w:r>
      <w:r w:rsidR="00AF2A61" w:rsidRPr="00377599">
        <w:rPr>
          <w:rFonts w:ascii="Courier" w:hAnsi="Courier" w:cs="Arial"/>
        </w:rPr>
        <w:t xml:space="preserve"> № </w:t>
      </w:r>
      <w:r w:rsidR="00B569F0" w:rsidRPr="00377599">
        <w:rPr>
          <w:rFonts w:ascii="Courier" w:hAnsi="Courier" w:cs="Arial"/>
        </w:rPr>
        <w:t>7</w:t>
      </w:r>
      <w:r w:rsidR="00377599" w:rsidRPr="00377599">
        <w:rPr>
          <w:rFonts w:ascii="Courier" w:hAnsi="Courier" w:cs="Arial"/>
        </w:rPr>
        <w:t xml:space="preserve"> </w:t>
      </w:r>
      <w:r w:rsidRPr="00377599">
        <w:rPr>
          <w:rFonts w:ascii="Courier" w:hAnsi="Courier" w:cs="Arial"/>
        </w:rPr>
        <w:t xml:space="preserve">к решению Совета муниципального района «Петровск-Забайкальский район» от </w:t>
      </w:r>
      <w:r w:rsidR="0096303A" w:rsidRPr="00377599">
        <w:rPr>
          <w:rFonts w:ascii="Courier" w:hAnsi="Courier" w:cs="Arial"/>
        </w:rPr>
        <w:t>25 мая</w:t>
      </w:r>
      <w:r w:rsidR="00AF2A61" w:rsidRPr="00377599">
        <w:rPr>
          <w:rFonts w:ascii="Courier" w:hAnsi="Courier" w:cs="Arial"/>
        </w:rPr>
        <w:t xml:space="preserve"> </w:t>
      </w:r>
      <w:r w:rsidRPr="00377599">
        <w:rPr>
          <w:rFonts w:ascii="Courier" w:hAnsi="Courier" w:cs="Arial"/>
        </w:rPr>
        <w:t>2016</w:t>
      </w:r>
      <w:r w:rsidR="00AF2A61" w:rsidRPr="00377599">
        <w:rPr>
          <w:rFonts w:ascii="Courier" w:hAnsi="Courier" w:cs="Arial"/>
        </w:rPr>
        <w:t xml:space="preserve"> года № </w:t>
      </w:r>
      <w:r w:rsidR="0096303A" w:rsidRPr="00377599">
        <w:rPr>
          <w:rFonts w:ascii="Courier" w:hAnsi="Courier" w:cs="Arial"/>
        </w:rPr>
        <w:t>249</w:t>
      </w:r>
      <w:r w:rsidR="00377599" w:rsidRPr="00377599">
        <w:rPr>
          <w:rFonts w:ascii="Courier" w:hAnsi="Courier" w:cs="Arial"/>
        </w:rPr>
        <w:t xml:space="preserve"> </w:t>
      </w:r>
    </w:p>
    <w:p w:rsidR="00377599" w:rsidRDefault="00377599" w:rsidP="00CE245C">
      <w:pPr>
        <w:suppressAutoHyphens/>
        <w:ind w:firstLine="709"/>
        <w:rPr>
          <w:rFonts w:cs="Arial"/>
        </w:rPr>
      </w:pPr>
    </w:p>
    <w:p w:rsidR="00377599" w:rsidRPr="00AF2A61" w:rsidRDefault="00377599" w:rsidP="00CE245C">
      <w:pPr>
        <w:suppressAutoHyphens/>
        <w:ind w:firstLine="709"/>
        <w:rPr>
          <w:rFonts w:cs="Arial"/>
        </w:rPr>
      </w:pPr>
    </w:p>
    <w:p w:rsidR="00516B35" w:rsidRPr="00AF2A61" w:rsidRDefault="00516B35" w:rsidP="00CE245C">
      <w:pPr>
        <w:pStyle w:val="2"/>
      </w:pPr>
      <w:r w:rsidRPr="00AF2A61">
        <w:t>Объем межбюджетных трансфертов</w:t>
      </w:r>
      <w:r w:rsidR="00AF2A61" w:rsidRPr="00AF2A61">
        <w:t>,</w:t>
      </w:r>
      <w:r w:rsidR="00AF2A61">
        <w:t xml:space="preserve"> </w:t>
      </w:r>
      <w:r w:rsidRPr="00AF2A61">
        <w:t>предоставляемых из бюджета района бюджетам сельских (городских) поселений в 2016 году</w:t>
      </w:r>
    </w:p>
    <w:p w:rsidR="00E70897" w:rsidRPr="00AF2A61" w:rsidRDefault="00E70897" w:rsidP="00CE245C">
      <w:pPr>
        <w:suppressAutoHyphens/>
        <w:ind w:firstLine="709"/>
        <w:rPr>
          <w:rFonts w:cs="Arial"/>
        </w:rPr>
      </w:pPr>
    </w:p>
    <w:tbl>
      <w:tblPr>
        <w:tblW w:w="1587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112"/>
        <w:gridCol w:w="1290"/>
        <w:gridCol w:w="1275"/>
        <w:gridCol w:w="1276"/>
        <w:gridCol w:w="992"/>
        <w:gridCol w:w="1276"/>
        <w:gridCol w:w="1134"/>
        <w:gridCol w:w="978"/>
        <w:gridCol w:w="865"/>
        <w:gridCol w:w="850"/>
        <w:gridCol w:w="553"/>
        <w:gridCol w:w="851"/>
        <w:gridCol w:w="864"/>
        <w:gridCol w:w="978"/>
      </w:tblGrid>
      <w:tr w:rsidR="00B569F0" w:rsidRPr="00377599" w:rsidTr="00377599">
        <w:trPr>
          <w:trHeight w:val="1590"/>
        </w:trPr>
        <w:tc>
          <w:tcPr>
            <w:tcW w:w="582" w:type="dxa"/>
            <w:vMerge w:val="restart"/>
            <w:shd w:val="clear" w:color="auto" w:fill="auto"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 № </w:t>
            </w:r>
            <w:r w:rsidR="00B569F0" w:rsidRPr="00377599">
              <w:rPr>
                <w:rFonts w:cs="Arial"/>
              </w:rPr>
              <w:t>п/п</w:t>
            </w:r>
          </w:p>
        </w:tc>
        <w:tc>
          <w:tcPr>
            <w:tcW w:w="2112" w:type="dxa"/>
            <w:vMerge w:val="restart"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Наименование муниципальных образований</w:t>
            </w:r>
          </w:p>
        </w:tc>
        <w:tc>
          <w:tcPr>
            <w:tcW w:w="1290" w:type="dxa"/>
            <w:vMerge w:val="restart"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Всего межбюджетные трансферты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Дотации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Дотации на выравнивание бюджетной обеспеченности всего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377599">
              <w:rPr>
                <w:rFonts w:cs="Arial"/>
                <w:bCs/>
                <w:iCs/>
              </w:rPr>
              <w:t>в том числе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Дотации на обеспечение сбалансированности бюджетов всего</w:t>
            </w:r>
          </w:p>
        </w:tc>
        <w:tc>
          <w:tcPr>
            <w:tcW w:w="3246" w:type="dxa"/>
            <w:gridSpan w:val="4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  <w:szCs w:val="22"/>
              </w:rPr>
            </w:pPr>
            <w:r w:rsidRPr="00377599">
              <w:rPr>
                <w:rFonts w:cs="Arial"/>
                <w:bCs/>
                <w:iCs/>
                <w:szCs w:val="22"/>
              </w:rPr>
              <w:t>в том числе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Субвенции по организации первичного воинского учета</w:t>
            </w:r>
          </w:p>
        </w:tc>
        <w:tc>
          <w:tcPr>
            <w:tcW w:w="864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Муниципальная</w:t>
            </w:r>
            <w:r w:rsidR="00377599">
              <w:rPr>
                <w:rFonts w:cs="Arial"/>
                <w:bCs/>
                <w:szCs w:val="22"/>
              </w:rPr>
              <w:t xml:space="preserve"> </w:t>
            </w:r>
            <w:r w:rsidRPr="00377599">
              <w:rPr>
                <w:rFonts w:cs="Arial"/>
                <w:bCs/>
                <w:szCs w:val="22"/>
              </w:rPr>
              <w:t>про</w:t>
            </w:r>
            <w:r w:rsidR="00377599">
              <w:rPr>
                <w:rFonts w:cs="Arial"/>
                <w:bCs/>
                <w:szCs w:val="22"/>
              </w:rPr>
              <w:t>г</w:t>
            </w:r>
            <w:r w:rsidRPr="00377599">
              <w:rPr>
                <w:rFonts w:cs="Arial"/>
                <w:bCs/>
                <w:szCs w:val="22"/>
              </w:rPr>
              <w:t>рамма «Комплексное развитие систем коммунальной инфраструктуры»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Средства районного дорожного фонда на текущее содержание дорог в сельских поселениях</w:t>
            </w:r>
          </w:p>
        </w:tc>
      </w:tr>
      <w:tr w:rsidR="00B569F0" w:rsidRPr="00377599" w:rsidTr="00377599">
        <w:trPr>
          <w:trHeight w:val="4028"/>
        </w:trPr>
        <w:tc>
          <w:tcPr>
            <w:tcW w:w="582" w:type="dxa"/>
            <w:vMerge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112" w:type="dxa"/>
            <w:vMerge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290" w:type="dxa"/>
            <w:vMerge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подушевая дотация из краевого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дотация на выравнивание за счет средств районного бюджета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978" w:type="dxa"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  <w:szCs w:val="22"/>
              </w:rPr>
            </w:pPr>
            <w:r w:rsidRPr="00377599">
              <w:rPr>
                <w:rFonts w:cs="Arial"/>
                <w:iCs/>
                <w:szCs w:val="22"/>
              </w:rPr>
              <w:t>Реализация185-ФЗ</w:t>
            </w:r>
          </w:p>
        </w:tc>
        <w:tc>
          <w:tcPr>
            <w:tcW w:w="865" w:type="dxa"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  <w:szCs w:val="22"/>
              </w:rPr>
            </w:pPr>
            <w:r w:rsidRPr="00377599">
              <w:rPr>
                <w:rFonts w:cs="Arial"/>
                <w:iCs/>
                <w:szCs w:val="22"/>
              </w:rPr>
              <w:t>Участие в Федеральной программе развитие предпринимательства 2014</w:t>
            </w:r>
            <w:r w:rsidR="00AF2A61" w:rsidRPr="00377599">
              <w:rPr>
                <w:rFonts w:cs="Arial"/>
                <w:iCs/>
                <w:szCs w:val="22"/>
              </w:rPr>
              <w:t xml:space="preserve"> года</w:t>
            </w:r>
          </w:p>
        </w:tc>
        <w:tc>
          <w:tcPr>
            <w:tcW w:w="850" w:type="dxa"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  <w:szCs w:val="22"/>
              </w:rPr>
            </w:pPr>
            <w:r w:rsidRPr="00377599">
              <w:rPr>
                <w:rFonts w:cs="Arial"/>
                <w:iCs/>
                <w:szCs w:val="22"/>
              </w:rPr>
              <w:t>Софинансирование</w:t>
            </w:r>
            <w:r w:rsidR="00377599">
              <w:rPr>
                <w:rFonts w:cs="Arial"/>
                <w:iCs/>
                <w:szCs w:val="22"/>
              </w:rPr>
              <w:t xml:space="preserve"> </w:t>
            </w:r>
            <w:r w:rsidRPr="00377599">
              <w:rPr>
                <w:rFonts w:cs="Arial"/>
                <w:iCs/>
                <w:szCs w:val="22"/>
              </w:rPr>
              <w:t>к программе поддержки Моногородов</w:t>
            </w:r>
          </w:p>
        </w:tc>
        <w:tc>
          <w:tcPr>
            <w:tcW w:w="553" w:type="dxa"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  <w:szCs w:val="22"/>
              </w:rPr>
            </w:pPr>
            <w:r w:rsidRPr="00377599">
              <w:rPr>
                <w:rFonts w:cs="Arial"/>
                <w:iCs/>
                <w:szCs w:val="22"/>
              </w:rPr>
              <w:t>Задолж. По судебным решениям</w:t>
            </w:r>
          </w:p>
        </w:tc>
        <w:tc>
          <w:tcPr>
            <w:tcW w:w="851" w:type="dxa"/>
            <w:vMerge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</w:p>
        </w:tc>
      </w:tr>
      <w:tr w:rsidR="00B569F0" w:rsidRPr="00377599" w:rsidTr="00377599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18"/>
              </w:rPr>
            </w:pPr>
            <w:r w:rsidRPr="00377599">
              <w:rPr>
                <w:rFonts w:cs="Arial"/>
                <w:bCs/>
                <w:szCs w:val="18"/>
              </w:rPr>
              <w:t>1</w:t>
            </w:r>
          </w:p>
        </w:tc>
        <w:tc>
          <w:tcPr>
            <w:tcW w:w="211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18"/>
              </w:rPr>
            </w:pPr>
            <w:r w:rsidRPr="00377599">
              <w:rPr>
                <w:rFonts w:cs="Arial"/>
                <w:bCs/>
                <w:szCs w:val="18"/>
              </w:rPr>
              <w:t>2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18"/>
              </w:rPr>
            </w:pPr>
            <w:r w:rsidRPr="00377599">
              <w:rPr>
                <w:rFonts w:cs="Arial"/>
                <w:bCs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18"/>
              </w:rPr>
            </w:pPr>
            <w:r w:rsidRPr="00377599">
              <w:rPr>
                <w:rFonts w:cs="Arial"/>
                <w:bCs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18"/>
              </w:rPr>
            </w:pPr>
            <w:r w:rsidRPr="00377599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  <w:szCs w:val="18"/>
              </w:rPr>
            </w:pPr>
            <w:r w:rsidRPr="00377599">
              <w:rPr>
                <w:rFonts w:cs="Arial"/>
                <w:bCs/>
                <w:iCs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  <w:szCs w:val="18"/>
              </w:rPr>
            </w:pPr>
            <w:r w:rsidRPr="00377599">
              <w:rPr>
                <w:rFonts w:cs="Arial"/>
                <w:bCs/>
                <w:iCs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18"/>
              </w:rPr>
            </w:pPr>
            <w:r w:rsidRPr="00377599">
              <w:rPr>
                <w:rFonts w:cs="Arial"/>
                <w:bCs/>
                <w:szCs w:val="18"/>
              </w:rPr>
              <w:t>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  <w:szCs w:val="18"/>
              </w:rPr>
            </w:pPr>
            <w:r w:rsidRPr="00377599">
              <w:rPr>
                <w:rFonts w:cs="Arial"/>
                <w:bCs/>
                <w:iCs/>
                <w:szCs w:val="18"/>
              </w:rPr>
              <w:t>9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  <w:szCs w:val="18"/>
              </w:rPr>
            </w:pPr>
            <w:r w:rsidRPr="00377599">
              <w:rPr>
                <w:rFonts w:cs="Arial"/>
                <w:bCs/>
                <w:iCs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  <w:szCs w:val="18"/>
              </w:rPr>
            </w:pPr>
            <w:r w:rsidRPr="00377599">
              <w:rPr>
                <w:rFonts w:cs="Arial"/>
                <w:bCs/>
                <w:iCs/>
                <w:szCs w:val="18"/>
              </w:rPr>
              <w:t>11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  <w:szCs w:val="18"/>
              </w:rPr>
            </w:pPr>
            <w:r w:rsidRPr="00377599">
              <w:rPr>
                <w:rFonts w:cs="Arial"/>
                <w:bCs/>
                <w:iCs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18"/>
              </w:rPr>
            </w:pPr>
            <w:r w:rsidRPr="00377599">
              <w:rPr>
                <w:rFonts w:cs="Arial"/>
                <w:bCs/>
                <w:szCs w:val="18"/>
              </w:rPr>
              <w:t>13</w:t>
            </w:r>
          </w:p>
        </w:tc>
        <w:tc>
          <w:tcPr>
            <w:tcW w:w="864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18"/>
              </w:rPr>
            </w:pPr>
            <w:r w:rsidRPr="00377599">
              <w:rPr>
                <w:rFonts w:cs="Arial"/>
                <w:bCs/>
                <w:szCs w:val="18"/>
              </w:rPr>
              <w:t>14</w:t>
            </w:r>
          </w:p>
        </w:tc>
        <w:tc>
          <w:tcPr>
            <w:tcW w:w="978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18"/>
              </w:rPr>
            </w:pPr>
            <w:r w:rsidRPr="00377599">
              <w:rPr>
                <w:rFonts w:cs="Arial"/>
                <w:bCs/>
                <w:szCs w:val="18"/>
              </w:rPr>
              <w:t>15</w:t>
            </w:r>
          </w:p>
        </w:tc>
      </w:tr>
      <w:tr w:rsidR="00B569F0" w:rsidRPr="00377599" w:rsidTr="00377599">
        <w:trPr>
          <w:trHeight w:val="285"/>
        </w:trPr>
        <w:tc>
          <w:tcPr>
            <w:tcW w:w="582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211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сельские поселения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42998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595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38719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565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38199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635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377599">
              <w:rPr>
                <w:rFonts w:cs="Arial"/>
                <w:bCs/>
                <w:iCs/>
              </w:rPr>
              <w:t>1375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377599">
              <w:rPr>
                <w:rFonts w:cs="Arial"/>
                <w:bCs/>
                <w:iCs/>
              </w:rPr>
              <w:t>36824</w:t>
            </w:r>
            <w:r w:rsidR="00AF2A61" w:rsidRPr="00377599">
              <w:rPr>
                <w:rFonts w:cs="Arial"/>
                <w:bCs/>
                <w:iCs/>
              </w:rPr>
              <w:t xml:space="preserve">, </w:t>
            </w:r>
            <w:r w:rsidRPr="00377599">
              <w:rPr>
                <w:rFonts w:cs="Arial"/>
                <w:bCs/>
                <w:iCs/>
              </w:rPr>
              <w:t>635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519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93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377599">
              <w:rPr>
                <w:rFonts w:cs="Arial"/>
                <w:bCs/>
                <w:iCs/>
              </w:rPr>
              <w:t>519</w:t>
            </w:r>
            <w:r w:rsidR="00AF2A61" w:rsidRPr="00377599">
              <w:rPr>
                <w:rFonts w:cs="Arial"/>
                <w:bCs/>
                <w:iCs/>
              </w:rPr>
              <w:t xml:space="preserve">, </w:t>
            </w:r>
            <w:r w:rsidRPr="00377599">
              <w:rPr>
                <w:rFonts w:cs="Arial"/>
                <w:bCs/>
                <w:iCs/>
              </w:rPr>
              <w:t>93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377599">
              <w:rPr>
                <w:rFonts w:cs="Arial"/>
                <w:bCs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377599">
              <w:rPr>
                <w:rFonts w:cs="Arial"/>
                <w:bCs/>
                <w:iCs/>
              </w:rPr>
              <w:t>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377599">
              <w:rPr>
                <w:rFonts w:cs="Arial"/>
                <w:bCs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816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978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3462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53</w:t>
            </w:r>
          </w:p>
        </w:tc>
      </w:tr>
      <w:tr w:rsidR="00B569F0" w:rsidRPr="00377599" w:rsidTr="00377599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</w:t>
            </w:r>
          </w:p>
        </w:tc>
        <w:tc>
          <w:tcPr>
            <w:tcW w:w="211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Сельское поселение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Катаевское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4709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4263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4263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4142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74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372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0</w:t>
            </w:r>
          </w:p>
        </w:tc>
      </w:tr>
      <w:tr w:rsidR="00B569F0" w:rsidRPr="00377599" w:rsidTr="00377599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</w:t>
            </w:r>
          </w:p>
        </w:tc>
        <w:tc>
          <w:tcPr>
            <w:tcW w:w="211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Сельское поселение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Катангарское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5418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4788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4788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4694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66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6</w:t>
            </w:r>
          </w:p>
        </w:tc>
        <w:tc>
          <w:tcPr>
            <w:tcW w:w="864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564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2</w:t>
            </w:r>
          </w:p>
        </w:tc>
      </w:tr>
      <w:tr w:rsidR="00B569F0" w:rsidRPr="00377599" w:rsidTr="00377599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</w:t>
            </w:r>
          </w:p>
        </w:tc>
        <w:tc>
          <w:tcPr>
            <w:tcW w:w="211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Сельское поселение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Малетинское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6810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765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6166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565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5646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635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444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5202</w:t>
            </w:r>
            <w:r w:rsidR="00AF2A61" w:rsidRPr="00377599">
              <w:rPr>
                <w:rFonts w:cs="Arial"/>
                <w:iCs/>
              </w:rPr>
              <w:t xml:space="preserve">, </w:t>
            </w:r>
            <w:r w:rsidRPr="00377599">
              <w:rPr>
                <w:rFonts w:cs="Arial"/>
                <w:iCs/>
              </w:rPr>
              <w:t>635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519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93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519</w:t>
            </w:r>
            <w:r w:rsidR="00AF2A61" w:rsidRPr="00377599">
              <w:rPr>
                <w:rFonts w:cs="Arial"/>
                <w:iCs/>
              </w:rPr>
              <w:t xml:space="preserve">, </w:t>
            </w:r>
            <w:r w:rsidRPr="00377599">
              <w:rPr>
                <w:rFonts w:cs="Arial"/>
                <w:iCs/>
              </w:rPr>
              <w:t>93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197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446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4</w:t>
            </w:r>
          </w:p>
        </w:tc>
      </w:tr>
      <w:tr w:rsidR="00B569F0" w:rsidRPr="00377599" w:rsidTr="00377599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</w:t>
            </w:r>
          </w:p>
        </w:tc>
        <w:tc>
          <w:tcPr>
            <w:tcW w:w="211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Сельское поселение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Песчанское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5999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5675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5675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5557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74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121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916</w:t>
            </w:r>
          </w:p>
        </w:tc>
        <w:tc>
          <w:tcPr>
            <w:tcW w:w="978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250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0</w:t>
            </w:r>
          </w:p>
        </w:tc>
      </w:tr>
      <w:tr w:rsidR="00B569F0" w:rsidRPr="00377599" w:rsidTr="00377599">
        <w:trPr>
          <w:trHeight w:val="224"/>
        </w:trPr>
        <w:tc>
          <w:tcPr>
            <w:tcW w:w="58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</w:t>
            </w:r>
          </w:p>
        </w:tc>
        <w:tc>
          <w:tcPr>
            <w:tcW w:w="211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Сельское поселение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Толбагинское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3354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3058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3058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2984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66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6</w:t>
            </w:r>
          </w:p>
        </w:tc>
        <w:tc>
          <w:tcPr>
            <w:tcW w:w="864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229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4</w:t>
            </w:r>
          </w:p>
        </w:tc>
      </w:tr>
      <w:tr w:rsidR="00B569F0" w:rsidRPr="00377599" w:rsidTr="00377599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</w:t>
            </w:r>
          </w:p>
        </w:tc>
        <w:tc>
          <w:tcPr>
            <w:tcW w:w="211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Сельское поселение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Хараузское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4278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3978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3978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3848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74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226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3</w:t>
            </w:r>
          </w:p>
        </w:tc>
      </w:tr>
      <w:tr w:rsidR="00B569F0" w:rsidRPr="00377599" w:rsidTr="00377599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7</w:t>
            </w:r>
          </w:p>
        </w:tc>
        <w:tc>
          <w:tcPr>
            <w:tcW w:w="211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Сельское поселение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Хохотуйское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4194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3450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3450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227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3223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78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666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5</w:t>
            </w:r>
          </w:p>
        </w:tc>
      </w:tr>
      <w:tr w:rsidR="00B569F0" w:rsidRPr="00377599" w:rsidTr="00377599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8</w:t>
            </w:r>
          </w:p>
        </w:tc>
        <w:tc>
          <w:tcPr>
            <w:tcW w:w="211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Сельское поселение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Усть-Оборское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3649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3109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3109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2992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74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465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93</w:t>
            </w:r>
          </w:p>
        </w:tc>
      </w:tr>
      <w:tr w:rsidR="00B569F0" w:rsidRPr="00377599" w:rsidTr="00377599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9</w:t>
            </w:r>
          </w:p>
        </w:tc>
        <w:tc>
          <w:tcPr>
            <w:tcW w:w="211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Сельское поселение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Зугмарское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2958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2715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2715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2677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66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6</w:t>
            </w:r>
          </w:p>
        </w:tc>
        <w:tc>
          <w:tcPr>
            <w:tcW w:w="864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176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7</w:t>
            </w:r>
          </w:p>
        </w:tc>
      </w:tr>
      <w:tr w:rsidR="00B569F0" w:rsidRPr="00377599" w:rsidTr="00377599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10</w:t>
            </w:r>
          </w:p>
        </w:tc>
        <w:tc>
          <w:tcPr>
            <w:tcW w:w="211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Сельское поселение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Баляга-Катангарское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1625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1517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1505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43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65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1</w:t>
            </w:r>
          </w:p>
        </w:tc>
      </w:tr>
      <w:tr w:rsidR="00B569F0" w:rsidRPr="00377599" w:rsidTr="00377599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211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городские поселения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17005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16412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15528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377599">
              <w:rPr>
                <w:rFonts w:cs="Arial"/>
                <w:bCs/>
                <w:iCs/>
              </w:rPr>
              <w:t>1349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377599">
              <w:rPr>
                <w:rFonts w:cs="Arial"/>
                <w:bCs/>
                <w:iCs/>
              </w:rPr>
              <w:t>14179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884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37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377599">
              <w:rPr>
                <w:rFonts w:cs="Arial"/>
                <w:bCs/>
                <w:iCs/>
              </w:rPr>
              <w:t>281</w:t>
            </w:r>
            <w:r w:rsidR="00AF2A61" w:rsidRPr="00377599">
              <w:rPr>
                <w:rFonts w:cs="Arial"/>
                <w:bCs/>
                <w:iCs/>
              </w:rPr>
              <w:t xml:space="preserve">, </w:t>
            </w:r>
            <w:r w:rsidRPr="00377599">
              <w:rPr>
                <w:rFonts w:cs="Arial"/>
                <w:bCs/>
                <w:iCs/>
              </w:rPr>
              <w:t>37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377599">
              <w:rPr>
                <w:rFonts w:cs="Arial"/>
                <w:bCs/>
                <w:iCs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377599">
              <w:rPr>
                <w:rFonts w:cs="Arial"/>
                <w:bCs/>
                <w:iCs/>
              </w:rPr>
              <w:t>75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377599">
              <w:rPr>
                <w:rFonts w:cs="Arial"/>
                <w:bCs/>
                <w:iCs/>
              </w:rPr>
              <w:t>398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593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978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B569F0" w:rsidRPr="00377599" w:rsidTr="00377599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11</w:t>
            </w:r>
          </w:p>
        </w:tc>
        <w:tc>
          <w:tcPr>
            <w:tcW w:w="211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Городское поселение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Балягинское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5989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5792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5792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480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5312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197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</w:p>
        </w:tc>
      </w:tr>
      <w:tr w:rsidR="00B569F0" w:rsidRPr="00377599" w:rsidTr="00377599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12</w:t>
            </w:r>
          </w:p>
        </w:tc>
        <w:tc>
          <w:tcPr>
            <w:tcW w:w="211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Городское поселение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Новопавловское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4669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4472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4267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554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3713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205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75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197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</w:p>
        </w:tc>
      </w:tr>
      <w:tr w:rsidR="00B569F0" w:rsidRPr="00377599" w:rsidTr="00377599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13</w:t>
            </w:r>
          </w:p>
        </w:tc>
        <w:tc>
          <w:tcPr>
            <w:tcW w:w="211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Городское поселение </w:t>
            </w:r>
            <w:r w:rsidR="00AF2A61" w:rsidRPr="00377599">
              <w:rPr>
                <w:rFonts w:cs="Arial"/>
              </w:rPr>
              <w:t>«</w:t>
            </w:r>
            <w:r w:rsidRPr="00377599">
              <w:rPr>
                <w:rFonts w:cs="Arial"/>
              </w:rPr>
              <w:t>Тарбагатайское</w:t>
            </w:r>
            <w:r w:rsidR="00AF2A61" w:rsidRPr="00377599">
              <w:rPr>
                <w:rFonts w:cs="Arial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6346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6148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5469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315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5154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679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37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281</w:t>
            </w:r>
            <w:r w:rsidR="00AF2A61" w:rsidRPr="00377599">
              <w:rPr>
                <w:rFonts w:cs="Arial"/>
                <w:iCs/>
              </w:rPr>
              <w:t xml:space="preserve">, </w:t>
            </w:r>
            <w:r w:rsidRPr="00377599">
              <w:rPr>
                <w:rFonts w:cs="Arial"/>
                <w:iCs/>
              </w:rPr>
              <w:t>37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 xml:space="preserve">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iCs/>
              </w:rPr>
            </w:pPr>
            <w:r w:rsidRPr="00377599">
              <w:rPr>
                <w:rFonts w:cs="Arial"/>
                <w:iCs/>
              </w:rPr>
              <w:t>398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  <w:r w:rsidRPr="00377599">
              <w:rPr>
                <w:rFonts w:cs="Arial"/>
                <w:bCs/>
                <w:szCs w:val="22"/>
              </w:rPr>
              <w:t>197</w:t>
            </w:r>
            <w:r w:rsidR="00AF2A61" w:rsidRPr="00377599">
              <w:rPr>
                <w:rFonts w:cs="Arial"/>
                <w:bCs/>
                <w:szCs w:val="22"/>
              </w:rPr>
              <w:t xml:space="preserve">, </w:t>
            </w:r>
            <w:r w:rsidRPr="00377599">
              <w:rPr>
                <w:rFonts w:cs="Arial"/>
                <w:bCs/>
                <w:szCs w:val="22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szCs w:val="22"/>
              </w:rPr>
            </w:pPr>
          </w:p>
        </w:tc>
      </w:tr>
      <w:tr w:rsidR="00B569F0" w:rsidRPr="00377599" w:rsidTr="00377599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B569F0" w:rsidRPr="00377599" w:rsidRDefault="00AF2A61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 xml:space="preserve"> </w:t>
            </w:r>
          </w:p>
        </w:tc>
        <w:tc>
          <w:tcPr>
            <w:tcW w:w="211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Всего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60004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365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55131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935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53727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635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377599">
              <w:rPr>
                <w:rFonts w:cs="Arial"/>
                <w:bCs/>
                <w:iCs/>
              </w:rPr>
              <w:t>2724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377599">
              <w:rPr>
                <w:rFonts w:cs="Arial"/>
                <w:bCs/>
                <w:iCs/>
              </w:rPr>
              <w:t>51003</w:t>
            </w:r>
            <w:r w:rsidR="00AF2A61" w:rsidRPr="00377599">
              <w:rPr>
                <w:rFonts w:cs="Arial"/>
                <w:bCs/>
                <w:iCs/>
              </w:rPr>
              <w:t xml:space="preserve">, </w:t>
            </w:r>
            <w:r w:rsidRPr="00377599">
              <w:rPr>
                <w:rFonts w:cs="Arial"/>
                <w:bCs/>
                <w:iCs/>
              </w:rPr>
              <w:t>635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1404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377599">
              <w:rPr>
                <w:rFonts w:cs="Arial"/>
                <w:bCs/>
                <w:iCs/>
              </w:rPr>
              <w:t>801</w:t>
            </w:r>
            <w:r w:rsidR="00AF2A61" w:rsidRPr="00377599">
              <w:rPr>
                <w:rFonts w:cs="Arial"/>
                <w:bCs/>
                <w:iCs/>
              </w:rPr>
              <w:t xml:space="preserve">, </w:t>
            </w:r>
            <w:r w:rsidRPr="00377599">
              <w:rPr>
                <w:rFonts w:cs="Arial"/>
                <w:bCs/>
                <w:iCs/>
              </w:rPr>
              <w:t>3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377599">
              <w:rPr>
                <w:rFonts w:cs="Arial"/>
                <w:bCs/>
                <w:iCs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377599">
              <w:rPr>
                <w:rFonts w:cs="Arial"/>
                <w:bCs/>
                <w:iCs/>
              </w:rPr>
              <w:t>75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377599">
              <w:rPr>
                <w:rFonts w:cs="Arial"/>
                <w:bCs/>
                <w:iCs/>
              </w:rPr>
              <w:t>398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1409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9</w:t>
            </w:r>
          </w:p>
        </w:tc>
        <w:tc>
          <w:tcPr>
            <w:tcW w:w="864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:rsidR="00B569F0" w:rsidRPr="00377599" w:rsidRDefault="00B569F0" w:rsidP="00CE245C">
            <w:pPr>
              <w:suppressAutoHyphens/>
              <w:ind w:firstLine="0"/>
              <w:rPr>
                <w:rFonts w:cs="Arial"/>
                <w:bCs/>
              </w:rPr>
            </w:pPr>
            <w:r w:rsidRPr="00377599">
              <w:rPr>
                <w:rFonts w:cs="Arial"/>
                <w:bCs/>
              </w:rPr>
              <w:t>3462</w:t>
            </w:r>
            <w:r w:rsidR="00AF2A61" w:rsidRPr="00377599">
              <w:rPr>
                <w:rFonts w:cs="Arial"/>
                <w:bCs/>
              </w:rPr>
              <w:t xml:space="preserve">, </w:t>
            </w:r>
            <w:r w:rsidRPr="00377599">
              <w:rPr>
                <w:rFonts w:cs="Arial"/>
                <w:bCs/>
              </w:rPr>
              <w:t>53</w:t>
            </w:r>
          </w:p>
        </w:tc>
      </w:tr>
    </w:tbl>
    <w:p w:rsidR="00516B35" w:rsidRPr="00AF2A61" w:rsidRDefault="00516B35" w:rsidP="00CE245C">
      <w:pPr>
        <w:suppressAutoHyphens/>
        <w:ind w:firstLine="709"/>
        <w:rPr>
          <w:rFonts w:cs="Arial"/>
        </w:rPr>
        <w:sectPr w:rsidR="00516B35" w:rsidRPr="00AF2A61" w:rsidSect="00377599">
          <w:pgSz w:w="16840" w:h="11907" w:orient="landscape" w:code="9"/>
          <w:pgMar w:top="1134" w:right="567" w:bottom="1134" w:left="1985" w:header="720" w:footer="720" w:gutter="0"/>
          <w:pgNumType w:start="1"/>
          <w:cols w:space="720"/>
          <w:noEndnote/>
          <w:docGrid w:linePitch="381"/>
        </w:sectPr>
      </w:pPr>
    </w:p>
    <w:p w:rsidR="00516B35" w:rsidRPr="00377599" w:rsidRDefault="00516B35" w:rsidP="00CE245C">
      <w:pPr>
        <w:suppressAutoHyphens/>
        <w:ind w:right="4819" w:firstLine="0"/>
        <w:rPr>
          <w:rFonts w:ascii="Courier" w:hAnsi="Courier" w:cs="Arial"/>
        </w:rPr>
      </w:pPr>
      <w:r w:rsidRPr="00377599">
        <w:rPr>
          <w:rFonts w:ascii="Courier" w:hAnsi="Courier" w:cs="Arial"/>
        </w:rPr>
        <w:t>ПРИЛОЖЕНИЕ</w:t>
      </w:r>
      <w:r w:rsidR="00AF2A61" w:rsidRPr="00377599">
        <w:rPr>
          <w:rFonts w:ascii="Courier" w:hAnsi="Courier" w:cs="Arial"/>
        </w:rPr>
        <w:t xml:space="preserve"> № </w:t>
      </w:r>
      <w:r w:rsidR="00B569F0" w:rsidRPr="00377599">
        <w:rPr>
          <w:rFonts w:ascii="Courier" w:hAnsi="Courier" w:cs="Arial"/>
        </w:rPr>
        <w:t>8</w:t>
      </w:r>
      <w:r w:rsidR="00377599" w:rsidRPr="00377599">
        <w:rPr>
          <w:rFonts w:ascii="Courier" w:hAnsi="Courier" w:cs="Arial"/>
        </w:rPr>
        <w:t xml:space="preserve"> </w:t>
      </w:r>
      <w:r w:rsidRPr="00377599">
        <w:rPr>
          <w:rFonts w:ascii="Courier" w:hAnsi="Courier" w:cs="Arial"/>
        </w:rPr>
        <w:t>к решен</w:t>
      </w:r>
      <w:r w:rsidR="00E70897" w:rsidRPr="00377599">
        <w:rPr>
          <w:rFonts w:ascii="Courier" w:hAnsi="Courier" w:cs="Arial"/>
        </w:rPr>
        <w:t xml:space="preserve">ию Совета муниципального района </w:t>
      </w:r>
      <w:r w:rsidRPr="00377599">
        <w:rPr>
          <w:rFonts w:ascii="Courier" w:hAnsi="Courier" w:cs="Arial"/>
        </w:rPr>
        <w:t xml:space="preserve">«Петровск-Забайкальский район» от </w:t>
      </w:r>
      <w:r w:rsidR="0096303A" w:rsidRPr="00377599">
        <w:rPr>
          <w:rFonts w:ascii="Courier" w:hAnsi="Courier" w:cs="Arial"/>
        </w:rPr>
        <w:t xml:space="preserve">25 мая </w:t>
      </w:r>
      <w:r w:rsidRPr="00377599">
        <w:rPr>
          <w:rFonts w:ascii="Courier" w:hAnsi="Courier" w:cs="Arial"/>
        </w:rPr>
        <w:t>2016</w:t>
      </w:r>
      <w:r w:rsidR="00AF2A61" w:rsidRPr="00377599">
        <w:rPr>
          <w:rFonts w:ascii="Courier" w:hAnsi="Courier" w:cs="Arial"/>
        </w:rPr>
        <w:t xml:space="preserve"> года</w:t>
      </w:r>
      <w:r w:rsidR="00377599" w:rsidRPr="00377599">
        <w:rPr>
          <w:rFonts w:ascii="Courier" w:hAnsi="Courier" w:cs="Arial"/>
        </w:rPr>
        <w:t xml:space="preserve"> </w:t>
      </w:r>
      <w:r w:rsidR="00AF2A61" w:rsidRPr="00377599">
        <w:rPr>
          <w:rFonts w:ascii="Courier" w:hAnsi="Courier" w:cs="Arial"/>
        </w:rPr>
        <w:t xml:space="preserve"> № </w:t>
      </w:r>
      <w:r w:rsidR="0096303A" w:rsidRPr="00377599">
        <w:rPr>
          <w:rFonts w:ascii="Courier" w:hAnsi="Courier" w:cs="Arial"/>
        </w:rPr>
        <w:t>249</w:t>
      </w:r>
      <w:r w:rsidR="00377599" w:rsidRPr="00377599">
        <w:rPr>
          <w:rFonts w:ascii="Courier" w:hAnsi="Courier" w:cs="Arial"/>
        </w:rPr>
        <w:t xml:space="preserve"> </w:t>
      </w:r>
    </w:p>
    <w:p w:rsidR="00377599" w:rsidRDefault="00377599" w:rsidP="00CE245C">
      <w:pPr>
        <w:suppressAutoHyphens/>
        <w:ind w:firstLine="709"/>
        <w:rPr>
          <w:rFonts w:cs="Arial"/>
        </w:rPr>
      </w:pPr>
    </w:p>
    <w:p w:rsidR="00377599" w:rsidRPr="00AF2A61" w:rsidRDefault="00377599" w:rsidP="00CE245C">
      <w:pPr>
        <w:suppressAutoHyphens/>
        <w:ind w:firstLine="709"/>
        <w:rPr>
          <w:rFonts w:cs="Arial"/>
        </w:rPr>
      </w:pPr>
    </w:p>
    <w:p w:rsidR="00516B35" w:rsidRPr="00AF2A61" w:rsidRDefault="00516B35" w:rsidP="00CE245C">
      <w:pPr>
        <w:pStyle w:val="2"/>
      </w:pPr>
      <w:r w:rsidRPr="00AF2A61">
        <w:t>Программа муниципальных внутренних заимствований</w:t>
      </w:r>
      <w:r w:rsidR="00377599">
        <w:t xml:space="preserve"> </w:t>
      </w:r>
      <w:r w:rsidRPr="00AF2A61">
        <w:t>Петровск-Забайкальского района на 2016 год</w:t>
      </w:r>
    </w:p>
    <w:p w:rsidR="00AF2A61" w:rsidRDefault="00AF2A61" w:rsidP="00CE245C">
      <w:pPr>
        <w:suppressAutoHyphens/>
        <w:ind w:firstLine="709"/>
        <w:rPr>
          <w:rFonts w:cs="Arial"/>
        </w:rPr>
      </w:pPr>
    </w:p>
    <w:p w:rsidR="00516B35" w:rsidRPr="00AF2A61" w:rsidRDefault="00516B35" w:rsidP="00CE245C">
      <w:pPr>
        <w:suppressAutoHyphens/>
        <w:ind w:firstLine="709"/>
        <w:rPr>
          <w:rFonts w:cs="Arial"/>
        </w:rPr>
      </w:pPr>
      <w:r w:rsidRPr="00AF2A61">
        <w:rPr>
          <w:rFonts w:cs="Arial"/>
        </w:rPr>
        <w:t xml:space="preserve">Настоящая программа муниципальных внутренних заимствований составлена в соответствии с </w:t>
      </w:r>
      <w:hyperlink r:id="rId15" w:history="1">
        <w:r w:rsidR="00972152">
          <w:rPr>
            <w:rStyle w:val="afc"/>
            <w:rFonts w:cs="Arial"/>
          </w:rPr>
          <w:t>Бюджетным кодексом Российской Федерации</w:t>
        </w:r>
      </w:hyperlink>
      <w:r w:rsidRPr="00AF2A61">
        <w:rPr>
          <w:rFonts w:cs="Arial"/>
        </w:rPr>
        <w:t xml:space="preserve"> и устанавливает перечень и общий объем муниципальных внутренних заимствований</w:t>
      </w:r>
      <w:r w:rsidR="00AF2A61" w:rsidRPr="00AF2A61">
        <w:rPr>
          <w:rFonts w:cs="Arial"/>
        </w:rPr>
        <w:t>,</w:t>
      </w:r>
      <w:r w:rsidR="00AF2A61">
        <w:rPr>
          <w:rFonts w:cs="Arial"/>
        </w:rPr>
        <w:t xml:space="preserve"> </w:t>
      </w:r>
      <w:r w:rsidRPr="00AF2A61">
        <w:rPr>
          <w:rFonts w:cs="Arial"/>
        </w:rPr>
        <w:t>направленных на покрытие дефицита муниципального бюджета и погашение муниципальных долговых обязательств района.</w:t>
      </w:r>
    </w:p>
    <w:p w:rsidR="00516B35" w:rsidRPr="00AF2A61" w:rsidRDefault="00516B35" w:rsidP="00CE245C">
      <w:pPr>
        <w:suppressAutoHyphens/>
        <w:ind w:firstLine="709"/>
        <w:rPr>
          <w:rFonts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088"/>
        <w:gridCol w:w="1701"/>
      </w:tblGrid>
      <w:tr w:rsidR="00516B35" w:rsidRPr="00377599" w:rsidTr="00377599">
        <w:tc>
          <w:tcPr>
            <w:tcW w:w="675" w:type="dxa"/>
            <w:shd w:val="clear" w:color="auto" w:fill="auto"/>
          </w:tcPr>
          <w:p w:rsidR="00516B35" w:rsidRPr="00377599" w:rsidRDefault="00AF2A61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 xml:space="preserve">№ </w:t>
            </w:r>
            <w:r w:rsidR="00516B35" w:rsidRPr="00377599">
              <w:rPr>
                <w:rFonts w:cs="Arial"/>
              </w:rPr>
              <w:t>п/п</w:t>
            </w:r>
          </w:p>
        </w:tc>
        <w:tc>
          <w:tcPr>
            <w:tcW w:w="7088" w:type="dxa"/>
            <w:shd w:val="clear" w:color="auto" w:fill="auto"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Муниципальные внутренние заимствования</w:t>
            </w:r>
          </w:p>
        </w:tc>
        <w:tc>
          <w:tcPr>
            <w:tcW w:w="1701" w:type="dxa"/>
            <w:shd w:val="clear" w:color="auto" w:fill="auto"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Сумма (тыс. рублей)</w:t>
            </w:r>
          </w:p>
        </w:tc>
      </w:tr>
      <w:tr w:rsidR="00516B35" w:rsidRPr="00377599" w:rsidTr="00377599">
        <w:tc>
          <w:tcPr>
            <w:tcW w:w="675" w:type="dxa"/>
            <w:shd w:val="clear" w:color="auto" w:fill="auto"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Бюджетные кредиты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привлеченные в бюджет муниципального района от других бюджетов бюджетной системы в 2016 году.</w:t>
            </w:r>
          </w:p>
        </w:tc>
        <w:tc>
          <w:tcPr>
            <w:tcW w:w="1701" w:type="dxa"/>
            <w:shd w:val="clear" w:color="auto" w:fill="auto"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1500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</w:t>
            </w:r>
          </w:p>
        </w:tc>
      </w:tr>
      <w:tr w:rsidR="00516B35" w:rsidRPr="00377599" w:rsidTr="00377599">
        <w:tc>
          <w:tcPr>
            <w:tcW w:w="675" w:type="dxa"/>
            <w:shd w:val="clear" w:color="auto" w:fill="auto"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Бюджетные кредиты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 xml:space="preserve">погашенные </w:t>
            </w:r>
          </w:p>
        </w:tc>
        <w:tc>
          <w:tcPr>
            <w:tcW w:w="1701" w:type="dxa"/>
            <w:shd w:val="clear" w:color="auto" w:fill="auto"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2700</w:t>
            </w:r>
            <w:r w:rsidR="00AF2A61" w:rsidRPr="00377599">
              <w:rPr>
                <w:rFonts w:cs="Arial"/>
              </w:rPr>
              <w:t xml:space="preserve">, </w:t>
            </w:r>
            <w:r w:rsidRPr="00377599">
              <w:rPr>
                <w:rFonts w:cs="Arial"/>
              </w:rPr>
              <w:t>0</w:t>
            </w:r>
          </w:p>
        </w:tc>
      </w:tr>
      <w:tr w:rsidR="00516B35" w:rsidRPr="00377599" w:rsidTr="00377599">
        <w:tc>
          <w:tcPr>
            <w:tcW w:w="675" w:type="dxa"/>
            <w:shd w:val="clear" w:color="auto" w:fill="auto"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Направление остатков на начало</w:t>
            </w:r>
            <w:r w:rsidR="00AF2A61" w:rsidRPr="00377599">
              <w:rPr>
                <w:rFonts w:cs="Arial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516B35" w:rsidRPr="00377599" w:rsidRDefault="00516B35" w:rsidP="00CE245C">
            <w:pPr>
              <w:suppressAutoHyphens/>
              <w:ind w:firstLine="0"/>
              <w:rPr>
                <w:rFonts w:cs="Arial"/>
              </w:rPr>
            </w:pPr>
            <w:r w:rsidRPr="00377599">
              <w:rPr>
                <w:rFonts w:cs="Arial"/>
              </w:rPr>
              <w:t>0</w:t>
            </w:r>
          </w:p>
        </w:tc>
      </w:tr>
    </w:tbl>
    <w:p w:rsidR="00516B35" w:rsidRPr="00AF2A61" w:rsidRDefault="00516B35" w:rsidP="00CE245C">
      <w:pPr>
        <w:tabs>
          <w:tab w:val="left" w:pos="1725"/>
        </w:tabs>
        <w:suppressAutoHyphens/>
        <w:ind w:firstLine="709"/>
        <w:rPr>
          <w:rFonts w:cs="Arial"/>
        </w:rPr>
      </w:pPr>
    </w:p>
    <w:sectPr w:rsidR="00516B35" w:rsidRPr="00AF2A61" w:rsidSect="00377599">
      <w:pgSz w:w="11906" w:h="16832" w:code="9"/>
      <w:pgMar w:top="1134" w:right="567" w:bottom="1134" w:left="1984" w:header="720" w:footer="720" w:gutter="0"/>
      <w:pgNumType w:start="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E73" w:rsidRDefault="00033E73">
      <w:r>
        <w:separator/>
      </w:r>
    </w:p>
  </w:endnote>
  <w:endnote w:type="continuationSeparator" w:id="1">
    <w:p w:rsidR="00033E73" w:rsidRDefault="00033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D3" w:rsidRDefault="00F57295" w:rsidP="00516B35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49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49D3" w:rsidRDefault="00B149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E73" w:rsidRDefault="00033E73">
      <w:r>
        <w:separator/>
      </w:r>
    </w:p>
  </w:footnote>
  <w:footnote w:type="continuationSeparator" w:id="1">
    <w:p w:rsidR="00033E73" w:rsidRDefault="00033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16B35"/>
    <w:rsid w:val="00006059"/>
    <w:rsid w:val="000063B2"/>
    <w:rsid w:val="00033E73"/>
    <w:rsid w:val="00046512"/>
    <w:rsid w:val="0005122C"/>
    <w:rsid w:val="00071A48"/>
    <w:rsid w:val="000E3F65"/>
    <w:rsid w:val="000F49EB"/>
    <w:rsid w:val="00117C60"/>
    <w:rsid w:val="00121D1B"/>
    <w:rsid w:val="00122CAD"/>
    <w:rsid w:val="00172C2D"/>
    <w:rsid w:val="0018131D"/>
    <w:rsid w:val="00193B86"/>
    <w:rsid w:val="00194A5C"/>
    <w:rsid w:val="001B407D"/>
    <w:rsid w:val="001D34FE"/>
    <w:rsid w:val="001D6187"/>
    <w:rsid w:val="001F47AB"/>
    <w:rsid w:val="00200A25"/>
    <w:rsid w:val="002759E7"/>
    <w:rsid w:val="00281EDC"/>
    <w:rsid w:val="002A4AB4"/>
    <w:rsid w:val="002B1F3D"/>
    <w:rsid w:val="002B56FA"/>
    <w:rsid w:val="002D6CBF"/>
    <w:rsid w:val="00322E33"/>
    <w:rsid w:val="00324458"/>
    <w:rsid w:val="00333B2A"/>
    <w:rsid w:val="00346EEE"/>
    <w:rsid w:val="0036747D"/>
    <w:rsid w:val="00377599"/>
    <w:rsid w:val="003B6946"/>
    <w:rsid w:val="003C4A77"/>
    <w:rsid w:val="00405806"/>
    <w:rsid w:val="004152B7"/>
    <w:rsid w:val="004247B8"/>
    <w:rsid w:val="0043129D"/>
    <w:rsid w:val="004562D0"/>
    <w:rsid w:val="00482D5E"/>
    <w:rsid w:val="004910EF"/>
    <w:rsid w:val="00497C82"/>
    <w:rsid w:val="004B14BA"/>
    <w:rsid w:val="004C629C"/>
    <w:rsid w:val="0050189B"/>
    <w:rsid w:val="00516B35"/>
    <w:rsid w:val="00535C71"/>
    <w:rsid w:val="00550C10"/>
    <w:rsid w:val="0055744C"/>
    <w:rsid w:val="00587951"/>
    <w:rsid w:val="00587E97"/>
    <w:rsid w:val="005A0FD5"/>
    <w:rsid w:val="005C2D2B"/>
    <w:rsid w:val="005C7875"/>
    <w:rsid w:val="005E5FB5"/>
    <w:rsid w:val="0060214C"/>
    <w:rsid w:val="00604C6C"/>
    <w:rsid w:val="006173E2"/>
    <w:rsid w:val="006348C5"/>
    <w:rsid w:val="00635258"/>
    <w:rsid w:val="0063798B"/>
    <w:rsid w:val="00670376"/>
    <w:rsid w:val="006D0CF4"/>
    <w:rsid w:val="006E2D63"/>
    <w:rsid w:val="006F2E61"/>
    <w:rsid w:val="006F2FEC"/>
    <w:rsid w:val="0072067B"/>
    <w:rsid w:val="00724BC3"/>
    <w:rsid w:val="00727E01"/>
    <w:rsid w:val="007564BE"/>
    <w:rsid w:val="00790C4F"/>
    <w:rsid w:val="007E268D"/>
    <w:rsid w:val="007F411D"/>
    <w:rsid w:val="00820894"/>
    <w:rsid w:val="00855F2D"/>
    <w:rsid w:val="008A5AD8"/>
    <w:rsid w:val="008D4665"/>
    <w:rsid w:val="00943A1B"/>
    <w:rsid w:val="00947A8C"/>
    <w:rsid w:val="0096303A"/>
    <w:rsid w:val="009702DC"/>
    <w:rsid w:val="00972152"/>
    <w:rsid w:val="00973ADC"/>
    <w:rsid w:val="00976073"/>
    <w:rsid w:val="009A6527"/>
    <w:rsid w:val="009B3B59"/>
    <w:rsid w:val="009C2197"/>
    <w:rsid w:val="00A06CE1"/>
    <w:rsid w:val="00A5657F"/>
    <w:rsid w:val="00AE7F63"/>
    <w:rsid w:val="00AF2A61"/>
    <w:rsid w:val="00B00990"/>
    <w:rsid w:val="00B031C3"/>
    <w:rsid w:val="00B149D3"/>
    <w:rsid w:val="00B55475"/>
    <w:rsid w:val="00B569F0"/>
    <w:rsid w:val="00B82E21"/>
    <w:rsid w:val="00B90478"/>
    <w:rsid w:val="00B91932"/>
    <w:rsid w:val="00BE11F6"/>
    <w:rsid w:val="00BE3879"/>
    <w:rsid w:val="00BF781C"/>
    <w:rsid w:val="00C21D75"/>
    <w:rsid w:val="00C35732"/>
    <w:rsid w:val="00C41492"/>
    <w:rsid w:val="00C553AD"/>
    <w:rsid w:val="00C82AC9"/>
    <w:rsid w:val="00C94FC7"/>
    <w:rsid w:val="00C975E4"/>
    <w:rsid w:val="00CA3046"/>
    <w:rsid w:val="00CA476C"/>
    <w:rsid w:val="00CB69B4"/>
    <w:rsid w:val="00CE245C"/>
    <w:rsid w:val="00CF3350"/>
    <w:rsid w:val="00D0431F"/>
    <w:rsid w:val="00D12EDC"/>
    <w:rsid w:val="00D206CA"/>
    <w:rsid w:val="00D315F9"/>
    <w:rsid w:val="00D5019E"/>
    <w:rsid w:val="00D647E4"/>
    <w:rsid w:val="00D905D4"/>
    <w:rsid w:val="00DC5FC7"/>
    <w:rsid w:val="00E1267B"/>
    <w:rsid w:val="00E15FA8"/>
    <w:rsid w:val="00E57083"/>
    <w:rsid w:val="00E70897"/>
    <w:rsid w:val="00E77E60"/>
    <w:rsid w:val="00EA5A6B"/>
    <w:rsid w:val="00EB36E6"/>
    <w:rsid w:val="00EC170A"/>
    <w:rsid w:val="00ED3AD8"/>
    <w:rsid w:val="00ED4341"/>
    <w:rsid w:val="00ED5D56"/>
    <w:rsid w:val="00ED63F8"/>
    <w:rsid w:val="00EE08B9"/>
    <w:rsid w:val="00F16841"/>
    <w:rsid w:val="00F31E32"/>
    <w:rsid w:val="00F32300"/>
    <w:rsid w:val="00F349A3"/>
    <w:rsid w:val="00F44C5D"/>
    <w:rsid w:val="00F4546F"/>
    <w:rsid w:val="00F57295"/>
    <w:rsid w:val="00FA0531"/>
    <w:rsid w:val="00FC197D"/>
    <w:rsid w:val="00FF3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7599"/>
    <w:pPr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775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75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75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75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6B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16B35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6B35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6B35"/>
    <w:rPr>
      <w:rFonts w:ascii="Arial" w:eastAsia="Times New Roman" w:hAnsi="Arial"/>
      <w:b/>
      <w:bCs/>
      <w:sz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6B35"/>
  </w:style>
  <w:style w:type="numbering" w:customStyle="1" w:styleId="110">
    <w:name w:val="Нет списка11"/>
    <w:next w:val="a2"/>
    <w:uiPriority w:val="99"/>
    <w:semiHidden/>
    <w:unhideWhenUsed/>
    <w:rsid w:val="00516B35"/>
  </w:style>
  <w:style w:type="paragraph" w:styleId="a3">
    <w:name w:val="header"/>
    <w:basedOn w:val="a"/>
    <w:link w:val="a4"/>
    <w:uiPriority w:val="99"/>
    <w:rsid w:val="00516B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6B35"/>
    <w:rPr>
      <w:rFonts w:eastAsia="Times New Roman"/>
      <w:lang w:eastAsia="ru-RU"/>
    </w:rPr>
  </w:style>
  <w:style w:type="character" w:styleId="a5">
    <w:name w:val="page number"/>
    <w:basedOn w:val="a0"/>
    <w:uiPriority w:val="99"/>
    <w:rsid w:val="00516B35"/>
    <w:rPr>
      <w:rFonts w:cs="Times New Roman"/>
    </w:rPr>
  </w:style>
  <w:style w:type="paragraph" w:styleId="a6">
    <w:name w:val="Body Text Indent"/>
    <w:basedOn w:val="a"/>
    <w:link w:val="a7"/>
    <w:uiPriority w:val="99"/>
    <w:rsid w:val="00516B35"/>
    <w:pPr>
      <w:ind w:firstLine="720"/>
    </w:pPr>
  </w:style>
  <w:style w:type="character" w:customStyle="1" w:styleId="a7">
    <w:name w:val="Основной текст с отступом Знак"/>
    <w:basedOn w:val="a0"/>
    <w:link w:val="a6"/>
    <w:uiPriority w:val="99"/>
    <w:rsid w:val="00516B35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516B3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6B35"/>
    <w:rPr>
      <w:rFonts w:eastAsia="Times New Roman"/>
      <w:lang w:eastAsia="ru-RU"/>
    </w:rPr>
  </w:style>
  <w:style w:type="paragraph" w:styleId="aa">
    <w:name w:val="Body Text"/>
    <w:basedOn w:val="a"/>
    <w:link w:val="ab"/>
    <w:uiPriority w:val="99"/>
    <w:rsid w:val="00516B35"/>
    <w:pPr>
      <w:tabs>
        <w:tab w:val="left" w:pos="0"/>
      </w:tabs>
    </w:pPr>
  </w:style>
  <w:style w:type="character" w:customStyle="1" w:styleId="ab">
    <w:name w:val="Основной текст Знак"/>
    <w:basedOn w:val="a0"/>
    <w:link w:val="aa"/>
    <w:uiPriority w:val="99"/>
    <w:rsid w:val="00516B35"/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rsid w:val="00516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16B35"/>
    <w:rPr>
      <w:rFonts w:eastAsia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rsid w:val="00516B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6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16B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516B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16B35"/>
    <w:rPr>
      <w:rFonts w:eastAsia="Times New Roman"/>
      <w:lang w:eastAsia="ru-RU"/>
    </w:rPr>
  </w:style>
  <w:style w:type="paragraph" w:customStyle="1" w:styleId="ConsTitle">
    <w:name w:val="ConsTitle"/>
    <w:rsid w:val="00516B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516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516B3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rsid w:val="00516B35"/>
    <w:rPr>
      <w:rFonts w:cs="Times New Roman"/>
      <w:sz w:val="16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377599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516B35"/>
    <w:rPr>
      <w:rFonts w:ascii="Courier" w:eastAsia="Times New Roman" w:hAnsi="Courier"/>
      <w:sz w:val="22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16B3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16B35"/>
    <w:rPr>
      <w:rFonts w:eastAsia="Times New Roman"/>
      <w:b/>
      <w:bCs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rsid w:val="00516B35"/>
    <w:rPr>
      <w:rFonts w:ascii="Tahoma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16B35"/>
    <w:rPr>
      <w:rFonts w:ascii="Tahoma" w:eastAsia="Times New Roman" w:hAnsi="Tahoma"/>
      <w:sz w:val="16"/>
      <w:szCs w:val="16"/>
      <w:lang w:eastAsia="ru-RU"/>
    </w:rPr>
  </w:style>
  <w:style w:type="paragraph" w:customStyle="1" w:styleId="af6">
    <w:name w:val="Знак Знак Знак Знак Знак Знак Знак"/>
    <w:basedOn w:val="a"/>
    <w:rsid w:val="00516B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516B35"/>
    <w:pPr>
      <w:autoSpaceDE w:val="0"/>
      <w:autoSpaceDN w:val="0"/>
      <w:ind w:firstLine="170"/>
    </w:pPr>
    <w:rPr>
      <w:sz w:val="20"/>
      <w:szCs w:val="20"/>
    </w:rPr>
  </w:style>
  <w:style w:type="paragraph" w:styleId="af7">
    <w:name w:val="List Paragraph"/>
    <w:basedOn w:val="a"/>
    <w:uiPriority w:val="34"/>
    <w:qFormat/>
    <w:rsid w:val="00516B35"/>
    <w:pPr>
      <w:ind w:left="720"/>
      <w:contextualSpacing/>
    </w:pPr>
  </w:style>
  <w:style w:type="paragraph" w:customStyle="1" w:styleId="af8">
    <w:name w:val="Знак Знак Знак"/>
    <w:basedOn w:val="a"/>
    <w:rsid w:val="00516B3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516B3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f9">
    <w:name w:val="Цветовое выделение"/>
    <w:uiPriority w:val="99"/>
    <w:rsid w:val="00516B35"/>
    <w:rPr>
      <w:b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516B35"/>
    <w:pPr>
      <w:widowControl w:val="0"/>
      <w:autoSpaceDE w:val="0"/>
      <w:autoSpaceDN w:val="0"/>
      <w:adjustRightInd w:val="0"/>
      <w:ind w:left="1612" w:hanging="892"/>
    </w:pPr>
    <w:rPr>
      <w:rFonts w:cs="Arial"/>
    </w:rPr>
  </w:style>
  <w:style w:type="character" w:customStyle="1" w:styleId="afb">
    <w:name w:val="Гипертекстовая ссылка"/>
    <w:rsid w:val="00516B35"/>
    <w:rPr>
      <w:b/>
      <w:color w:val="008000"/>
    </w:rPr>
  </w:style>
  <w:style w:type="character" w:styleId="afc">
    <w:name w:val="Hyperlink"/>
    <w:basedOn w:val="a0"/>
    <w:rsid w:val="00377599"/>
    <w:rPr>
      <w:color w:val="0000FF"/>
      <w:u w:val="none"/>
    </w:rPr>
  </w:style>
  <w:style w:type="character" w:styleId="afd">
    <w:name w:val="FollowedHyperlink"/>
    <w:basedOn w:val="a0"/>
    <w:uiPriority w:val="99"/>
    <w:semiHidden/>
    <w:unhideWhenUsed/>
    <w:rsid w:val="00516B35"/>
    <w:rPr>
      <w:color w:val="800080"/>
      <w:u w:val="single"/>
    </w:rPr>
  </w:style>
  <w:style w:type="paragraph" w:customStyle="1" w:styleId="font5">
    <w:name w:val="font5"/>
    <w:basedOn w:val="a"/>
    <w:rsid w:val="00516B35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16B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6">
    <w:name w:val="xl66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516B35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2">
    <w:name w:val="xl72"/>
    <w:basedOn w:val="a"/>
    <w:rsid w:val="00516B35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4">
    <w:name w:val="xl74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5">
    <w:name w:val="xl75"/>
    <w:basedOn w:val="a"/>
    <w:rsid w:val="00516B35"/>
    <w:pP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8">
    <w:name w:val="xl78"/>
    <w:basedOn w:val="a"/>
    <w:rsid w:val="00516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516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516B35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516B35"/>
    <w:pPr>
      <w:spacing w:before="100" w:beforeAutospacing="1" w:after="100" w:afterAutospacing="1"/>
    </w:pPr>
  </w:style>
  <w:style w:type="paragraph" w:customStyle="1" w:styleId="xl83">
    <w:name w:val="xl83"/>
    <w:basedOn w:val="a"/>
    <w:rsid w:val="00516B35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16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516B3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516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16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16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516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styleId="HTML">
    <w:name w:val="HTML Variable"/>
    <w:aliases w:val="!Ссылки в документе"/>
    <w:basedOn w:val="a0"/>
    <w:rsid w:val="0037759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775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B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6B3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16B35"/>
    <w:pPr>
      <w:keepNext/>
      <w:spacing w:after="0" w:line="240" w:lineRule="auto"/>
      <w:jc w:val="center"/>
      <w:outlineLvl w:val="2"/>
    </w:pPr>
    <w:rPr>
      <w:rFonts w:eastAsia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16B35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B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6B35"/>
    <w:rPr>
      <w:rFonts w:ascii="Cambria" w:eastAsia="Times New Roman" w:hAnsi="Cambria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6B35"/>
    <w:rPr>
      <w:rFonts w:eastAsia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6B35"/>
    <w:rPr>
      <w:rFonts w:ascii="Calibri" w:eastAsia="Times New Roman" w:hAnsi="Calibri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6B35"/>
  </w:style>
  <w:style w:type="numbering" w:customStyle="1" w:styleId="110">
    <w:name w:val="Нет списка11"/>
    <w:next w:val="a2"/>
    <w:uiPriority w:val="99"/>
    <w:semiHidden/>
    <w:unhideWhenUsed/>
    <w:rsid w:val="00516B35"/>
  </w:style>
  <w:style w:type="paragraph" w:styleId="a3">
    <w:name w:val="header"/>
    <w:basedOn w:val="a"/>
    <w:link w:val="a4"/>
    <w:uiPriority w:val="99"/>
    <w:rsid w:val="00516B35"/>
    <w:pPr>
      <w:tabs>
        <w:tab w:val="center" w:pos="4153"/>
        <w:tab w:val="right" w:pos="8306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16B35"/>
    <w:rPr>
      <w:rFonts w:eastAsia="Times New Roman"/>
      <w:lang w:eastAsia="ru-RU"/>
    </w:rPr>
  </w:style>
  <w:style w:type="character" w:styleId="a5">
    <w:name w:val="page number"/>
    <w:basedOn w:val="a0"/>
    <w:uiPriority w:val="99"/>
    <w:rsid w:val="00516B35"/>
    <w:rPr>
      <w:rFonts w:cs="Times New Roman"/>
    </w:rPr>
  </w:style>
  <w:style w:type="paragraph" w:styleId="a6">
    <w:name w:val="Body Text Indent"/>
    <w:basedOn w:val="a"/>
    <w:link w:val="a7"/>
    <w:uiPriority w:val="99"/>
    <w:rsid w:val="00516B35"/>
    <w:pPr>
      <w:spacing w:after="0" w:line="240" w:lineRule="auto"/>
      <w:ind w:firstLine="720"/>
      <w:jc w:val="both"/>
    </w:pPr>
    <w:rPr>
      <w:rFonts w:eastAsia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16B35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516B35"/>
    <w:pPr>
      <w:tabs>
        <w:tab w:val="center" w:pos="4153"/>
        <w:tab w:val="right" w:pos="8306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16B35"/>
    <w:rPr>
      <w:rFonts w:eastAsia="Times New Roman"/>
      <w:lang w:eastAsia="ru-RU"/>
    </w:rPr>
  </w:style>
  <w:style w:type="paragraph" w:styleId="aa">
    <w:name w:val="Body Text"/>
    <w:basedOn w:val="a"/>
    <w:link w:val="ab"/>
    <w:uiPriority w:val="99"/>
    <w:rsid w:val="00516B35"/>
    <w:pPr>
      <w:tabs>
        <w:tab w:val="left" w:pos="0"/>
      </w:tabs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516B35"/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rsid w:val="00516B35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516B35"/>
    <w:rPr>
      <w:rFonts w:eastAsia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rsid w:val="00516B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516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16B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516B3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6B35"/>
    <w:rPr>
      <w:rFonts w:eastAsia="Times New Roman"/>
      <w:lang w:eastAsia="ru-RU"/>
    </w:rPr>
  </w:style>
  <w:style w:type="paragraph" w:customStyle="1" w:styleId="ConsTitle">
    <w:name w:val="ConsTitle"/>
    <w:rsid w:val="00516B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516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516B3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rsid w:val="00516B35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16B3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16B35"/>
    <w:rPr>
      <w:rFonts w:eastAsia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16B3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16B35"/>
    <w:rPr>
      <w:rFonts w:eastAsia="Times New Roman"/>
      <w:b/>
      <w:bCs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rsid w:val="00516B3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16B35"/>
    <w:rPr>
      <w:rFonts w:ascii="Tahoma" w:eastAsia="Times New Roman" w:hAnsi="Tahoma"/>
      <w:sz w:val="16"/>
      <w:szCs w:val="16"/>
      <w:lang w:eastAsia="ru-RU"/>
    </w:rPr>
  </w:style>
  <w:style w:type="paragraph" w:customStyle="1" w:styleId="af6">
    <w:name w:val="Знак Знак Знак Знак Знак Знак Знак"/>
    <w:basedOn w:val="a"/>
    <w:rsid w:val="00516B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516B35"/>
    <w:pPr>
      <w:autoSpaceDE w:val="0"/>
      <w:autoSpaceDN w:val="0"/>
      <w:spacing w:after="0" w:line="240" w:lineRule="auto"/>
      <w:ind w:firstLine="170"/>
      <w:jc w:val="both"/>
    </w:pPr>
    <w:rPr>
      <w:rFonts w:eastAsia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516B35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af8">
    <w:name w:val="Знак Знак Знак"/>
    <w:basedOn w:val="a"/>
    <w:rsid w:val="00516B3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516B3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9">
    <w:name w:val="Цветовое выделение"/>
    <w:uiPriority w:val="99"/>
    <w:rsid w:val="00516B35"/>
    <w:rPr>
      <w:b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516B3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rsid w:val="00516B35"/>
    <w:rPr>
      <w:b/>
      <w:color w:val="008000"/>
    </w:rPr>
  </w:style>
  <w:style w:type="character" w:styleId="afc">
    <w:name w:val="Hyperlink"/>
    <w:basedOn w:val="a0"/>
    <w:uiPriority w:val="99"/>
    <w:unhideWhenUsed/>
    <w:rsid w:val="00516B35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516B35"/>
    <w:rPr>
      <w:color w:val="800080"/>
      <w:u w:val="single"/>
    </w:rPr>
  </w:style>
  <w:style w:type="paragraph" w:customStyle="1" w:styleId="font5">
    <w:name w:val="font5"/>
    <w:basedOn w:val="a"/>
    <w:rsid w:val="00516B35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16B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516B35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16B35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516B35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516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516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516B35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516B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516B35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516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16B35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16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516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516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516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ce5766ba-a672-4c9e-b276-27364e22f6c2.html" TargetMode="External"/><Relationship Id="rId13" Type="http://schemas.openxmlformats.org/officeDocument/2006/relationships/hyperlink" Target="http://dostup.scli.ru:8111/content/act/c351fa7f-3731-467c-9a38-00ce2ecbe619.html?rnd=1734416139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c351fa7f-3731-467c-9a38-00ce2ecbe619.html?rnd=173441613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f7de1846-3c6a-47ab-b440-b8e4cea90c68.html?rnd=4983889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8f21b21c-a408-42c4-b9fe-a939b863c84a.html?rnd=1568585297" TargetMode="External"/><Relationship Id="rId10" Type="http://schemas.openxmlformats.org/officeDocument/2006/relationships/hyperlink" Target="http://dostup.scli.ru:8111/content/act/f7de1846-3c6a-47ab-b440-b8e4cea90c68.html?rnd=4983889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f7de1846-3c6a-47ab-b440-b8e4cea90c68.html?rnd=498388940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A28B-D2D2-4790-8E8C-19784FF4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1763</TotalTime>
  <Pages>13</Pages>
  <Words>18980</Words>
  <Characters>108187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ТИ</dc:creator>
  <cp:lastModifiedBy>Salamaha</cp:lastModifiedBy>
  <cp:revision>78</cp:revision>
  <cp:lastPrinted>2016-05-26T07:59:00Z</cp:lastPrinted>
  <dcterms:created xsi:type="dcterms:W3CDTF">2016-05-16T22:47:00Z</dcterms:created>
  <dcterms:modified xsi:type="dcterms:W3CDTF">2016-06-07T06:18:00Z</dcterms:modified>
</cp:coreProperties>
</file>