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35" w:rsidRPr="009E55BA" w:rsidRDefault="00516B35" w:rsidP="00597B1C">
      <w:pPr>
        <w:pStyle w:val="Title"/>
        <w:spacing w:before="0" w:after="0"/>
        <w:ind w:firstLine="0"/>
        <w:rPr>
          <w:kern w:val="0"/>
        </w:rPr>
      </w:pPr>
      <w:r w:rsidRPr="009E55BA">
        <w:rPr>
          <w:kern w:val="0"/>
        </w:rPr>
        <w:t>СОВЕТ МУНИЦИПАЛЬНОГО РАЙОНА</w:t>
      </w:r>
      <w:r w:rsidR="009E55BA" w:rsidRPr="009E55BA">
        <w:rPr>
          <w:kern w:val="0"/>
        </w:rPr>
        <w:t xml:space="preserve"> </w:t>
      </w:r>
      <w:r w:rsidRPr="009E55BA">
        <w:rPr>
          <w:kern w:val="0"/>
        </w:rPr>
        <w:t>«ПЕТРОВСК-ЗАБАЙКАЛЬСКИЙ РАЙОН»</w:t>
      </w:r>
    </w:p>
    <w:p w:rsidR="00516B35" w:rsidRPr="009E55BA" w:rsidRDefault="00516B35" w:rsidP="00597B1C">
      <w:pPr>
        <w:suppressAutoHyphens/>
        <w:ind w:firstLine="0"/>
        <w:rPr>
          <w:rFonts w:cs="Arial"/>
          <w:bCs/>
          <w:iCs/>
          <w:szCs w:val="32"/>
        </w:rPr>
      </w:pPr>
    </w:p>
    <w:p w:rsidR="009E55BA" w:rsidRPr="009E55BA" w:rsidRDefault="009E55BA" w:rsidP="00597B1C">
      <w:pPr>
        <w:suppressAutoHyphens/>
        <w:ind w:firstLine="0"/>
        <w:jc w:val="center"/>
        <w:rPr>
          <w:rFonts w:cs="Arial"/>
          <w:b/>
          <w:bCs/>
          <w:iCs/>
          <w:sz w:val="32"/>
          <w:szCs w:val="32"/>
        </w:rPr>
      </w:pPr>
      <w:r w:rsidRPr="009E55BA">
        <w:rPr>
          <w:rFonts w:cs="Arial"/>
          <w:b/>
          <w:bCs/>
          <w:iCs/>
          <w:sz w:val="32"/>
          <w:szCs w:val="32"/>
        </w:rPr>
        <w:t>РЕШЕНИЕ</w:t>
      </w:r>
    </w:p>
    <w:p w:rsidR="00516B35" w:rsidRPr="009E55BA" w:rsidRDefault="00516B35" w:rsidP="00597B1C">
      <w:pPr>
        <w:suppressAutoHyphens/>
        <w:ind w:firstLine="0"/>
        <w:rPr>
          <w:rFonts w:cs="Arial"/>
          <w:bCs/>
          <w:iCs/>
          <w:szCs w:val="32"/>
        </w:rPr>
      </w:pPr>
    </w:p>
    <w:p w:rsidR="009E55BA" w:rsidRPr="009E55BA" w:rsidRDefault="009E55BA" w:rsidP="00597B1C">
      <w:pPr>
        <w:suppressAutoHyphens/>
        <w:ind w:firstLine="0"/>
        <w:rPr>
          <w:rFonts w:cs="Arial"/>
          <w:bCs/>
          <w:iCs/>
          <w:szCs w:val="32"/>
        </w:rPr>
      </w:pPr>
    </w:p>
    <w:p w:rsidR="00516B35" w:rsidRPr="009E55BA" w:rsidRDefault="00CF6F63" w:rsidP="00597B1C">
      <w:pPr>
        <w:suppressAutoHyphens/>
        <w:ind w:firstLine="0"/>
        <w:rPr>
          <w:rFonts w:cs="Arial"/>
          <w:bCs/>
          <w:iCs/>
        </w:rPr>
      </w:pPr>
      <w:r w:rsidRPr="009E55BA">
        <w:rPr>
          <w:rFonts w:cs="Arial"/>
          <w:bCs/>
          <w:iCs/>
        </w:rPr>
        <w:t>29</w:t>
      </w:r>
      <w:r w:rsidR="009E55BA">
        <w:rPr>
          <w:rFonts w:cs="Arial"/>
          <w:bCs/>
          <w:iCs/>
        </w:rPr>
        <w:t xml:space="preserve"> </w:t>
      </w:r>
      <w:r w:rsidR="00B44F2B" w:rsidRPr="009E55BA">
        <w:rPr>
          <w:rFonts w:cs="Arial"/>
          <w:bCs/>
          <w:iCs/>
        </w:rPr>
        <w:t>июня</w:t>
      </w:r>
      <w:r w:rsidR="00597B1C">
        <w:rPr>
          <w:rFonts w:cs="Arial"/>
          <w:bCs/>
          <w:iCs/>
        </w:rPr>
        <w:t xml:space="preserve"> </w:t>
      </w:r>
      <w:r w:rsidR="00516B35" w:rsidRPr="009E55BA">
        <w:rPr>
          <w:rFonts w:cs="Arial"/>
          <w:bCs/>
          <w:iCs/>
        </w:rPr>
        <w:t>2016</w:t>
      </w:r>
      <w:r w:rsidR="009E55BA">
        <w:rPr>
          <w:rFonts w:cs="Arial"/>
          <w:bCs/>
          <w:iCs/>
        </w:rPr>
        <w:t xml:space="preserve"> </w:t>
      </w:r>
      <w:r w:rsidR="009E55BA" w:rsidRPr="009E55BA">
        <w:rPr>
          <w:rFonts w:cs="Arial"/>
          <w:bCs/>
          <w:iCs/>
        </w:rPr>
        <w:t>года</w:t>
      </w:r>
      <w:r w:rsidR="009E55BA">
        <w:rPr>
          <w:rFonts w:cs="Arial"/>
          <w:bCs/>
          <w:iCs/>
        </w:rPr>
        <w:t xml:space="preserve"> </w:t>
      </w:r>
      <w:r w:rsidR="00597B1C">
        <w:rPr>
          <w:rFonts w:cs="Arial"/>
          <w:bCs/>
          <w:iCs/>
        </w:rPr>
        <w:tab/>
      </w:r>
      <w:r w:rsidR="00597B1C">
        <w:rPr>
          <w:rFonts w:cs="Arial"/>
          <w:bCs/>
          <w:iCs/>
        </w:rPr>
        <w:tab/>
      </w:r>
      <w:r w:rsidR="00597B1C">
        <w:rPr>
          <w:rFonts w:cs="Arial"/>
          <w:bCs/>
          <w:iCs/>
        </w:rPr>
        <w:tab/>
      </w:r>
      <w:r w:rsidR="00597B1C">
        <w:rPr>
          <w:rFonts w:cs="Arial"/>
          <w:bCs/>
          <w:iCs/>
        </w:rPr>
        <w:tab/>
      </w:r>
      <w:r w:rsidR="00597B1C">
        <w:rPr>
          <w:rFonts w:cs="Arial"/>
          <w:bCs/>
          <w:iCs/>
        </w:rPr>
        <w:tab/>
      </w:r>
      <w:r w:rsidR="00597B1C">
        <w:rPr>
          <w:rFonts w:cs="Arial"/>
          <w:bCs/>
          <w:iCs/>
        </w:rPr>
        <w:tab/>
      </w:r>
      <w:r w:rsidR="00597B1C">
        <w:rPr>
          <w:rFonts w:cs="Arial"/>
          <w:bCs/>
          <w:iCs/>
        </w:rPr>
        <w:tab/>
      </w:r>
      <w:r w:rsidR="00597B1C">
        <w:rPr>
          <w:rFonts w:cs="Arial"/>
          <w:bCs/>
          <w:iCs/>
        </w:rPr>
        <w:tab/>
      </w:r>
      <w:r w:rsidR="00597B1C">
        <w:rPr>
          <w:rFonts w:cs="Arial"/>
          <w:bCs/>
          <w:iCs/>
        </w:rPr>
        <w:tab/>
      </w:r>
      <w:r w:rsidR="009E55BA" w:rsidRPr="009E55BA">
        <w:rPr>
          <w:rFonts w:cs="Arial"/>
          <w:bCs/>
          <w:iCs/>
        </w:rPr>
        <w:t>№</w:t>
      </w:r>
      <w:r w:rsidR="009E55BA">
        <w:rPr>
          <w:rFonts w:cs="Arial"/>
          <w:bCs/>
          <w:iCs/>
        </w:rPr>
        <w:t xml:space="preserve"> </w:t>
      </w:r>
      <w:r w:rsidRPr="009E55BA">
        <w:rPr>
          <w:rFonts w:cs="Arial"/>
          <w:bCs/>
          <w:iCs/>
        </w:rPr>
        <w:t>250</w:t>
      </w:r>
    </w:p>
    <w:p w:rsidR="009E55BA" w:rsidRPr="009E55BA" w:rsidRDefault="009E55BA" w:rsidP="00597B1C">
      <w:pPr>
        <w:suppressAutoHyphens/>
        <w:ind w:firstLine="0"/>
        <w:rPr>
          <w:rFonts w:cs="Arial"/>
          <w:bCs/>
          <w:iCs/>
        </w:rPr>
      </w:pPr>
    </w:p>
    <w:p w:rsidR="009E55BA" w:rsidRPr="009E55BA" w:rsidRDefault="009E55BA" w:rsidP="00597B1C">
      <w:pPr>
        <w:suppressAutoHyphens/>
        <w:ind w:firstLine="0"/>
        <w:rPr>
          <w:rFonts w:cs="Arial"/>
          <w:bCs/>
          <w:iCs/>
        </w:rPr>
      </w:pPr>
    </w:p>
    <w:p w:rsidR="00516B35" w:rsidRPr="009E55BA" w:rsidRDefault="00516B35" w:rsidP="00597B1C">
      <w:pPr>
        <w:suppressAutoHyphens/>
        <w:ind w:firstLine="0"/>
        <w:jc w:val="center"/>
        <w:rPr>
          <w:rFonts w:cs="Arial"/>
          <w:bCs/>
          <w:iCs/>
        </w:rPr>
      </w:pPr>
      <w:r w:rsidRPr="009E55BA">
        <w:rPr>
          <w:rFonts w:cs="Arial"/>
          <w:bCs/>
          <w:iCs/>
        </w:rPr>
        <w:t>г. Петровск-Забайкальский</w:t>
      </w:r>
    </w:p>
    <w:p w:rsidR="00516B35" w:rsidRPr="009E55BA" w:rsidRDefault="00516B35" w:rsidP="00597B1C">
      <w:pPr>
        <w:suppressAutoHyphens/>
        <w:ind w:firstLine="0"/>
        <w:rPr>
          <w:rFonts w:cs="Arial"/>
          <w:bCs/>
          <w:iCs/>
        </w:rPr>
      </w:pPr>
    </w:p>
    <w:p w:rsidR="009E55BA" w:rsidRPr="009E55BA" w:rsidRDefault="009E55BA" w:rsidP="00597B1C">
      <w:pPr>
        <w:suppressAutoHyphens/>
        <w:ind w:firstLine="0"/>
        <w:rPr>
          <w:rFonts w:cs="Arial"/>
          <w:bCs/>
          <w:iCs/>
        </w:rPr>
      </w:pPr>
    </w:p>
    <w:p w:rsidR="00516B35" w:rsidRPr="009E55BA" w:rsidRDefault="00516B35" w:rsidP="00597B1C">
      <w:pPr>
        <w:pStyle w:val="Title"/>
        <w:spacing w:before="0" w:after="0"/>
        <w:ind w:firstLine="0"/>
        <w:rPr>
          <w:kern w:val="0"/>
        </w:rPr>
      </w:pPr>
      <w:r w:rsidRPr="009E55BA">
        <w:rPr>
          <w:kern w:val="0"/>
        </w:rPr>
        <w:t>О внесении изменений в решение Совета муниципального района «Петровск-Забайкальский район» от 23 декабря 2015</w:t>
      </w:r>
      <w:r w:rsidR="009E55BA">
        <w:t xml:space="preserve"> </w:t>
      </w:r>
      <w:r w:rsidR="009E55BA" w:rsidRPr="009E55BA">
        <w:t>года</w:t>
      </w:r>
      <w:r w:rsidR="009E55BA">
        <w:t xml:space="preserve"> </w:t>
      </w:r>
      <w:r w:rsidR="009E55BA" w:rsidRPr="009E55BA">
        <w:t>№</w:t>
      </w:r>
      <w:r w:rsidR="009E55BA">
        <w:t xml:space="preserve"> </w:t>
      </w:r>
      <w:r w:rsidRPr="009E55BA">
        <w:rPr>
          <w:kern w:val="0"/>
        </w:rPr>
        <w:t>193</w:t>
      </w:r>
    </w:p>
    <w:p w:rsidR="00516B35" w:rsidRPr="009E55BA" w:rsidRDefault="00516B35" w:rsidP="00597B1C">
      <w:pPr>
        <w:suppressAutoHyphens/>
        <w:ind w:firstLine="709"/>
        <w:rPr>
          <w:rFonts w:cs="Arial"/>
          <w:bCs/>
          <w:iCs/>
        </w:rPr>
      </w:pPr>
    </w:p>
    <w:p w:rsidR="009E55BA" w:rsidRPr="009E55BA" w:rsidRDefault="009E55BA" w:rsidP="00597B1C">
      <w:pPr>
        <w:suppressAutoHyphens/>
        <w:ind w:firstLine="709"/>
        <w:rPr>
          <w:rFonts w:cs="Arial"/>
          <w:bCs/>
          <w:iCs/>
        </w:rPr>
      </w:pPr>
    </w:p>
    <w:p w:rsidR="00516B35" w:rsidRPr="009E55BA" w:rsidRDefault="00516B35" w:rsidP="00597B1C">
      <w:pPr>
        <w:suppressAutoHyphens/>
        <w:ind w:firstLine="709"/>
        <w:rPr>
          <w:rFonts w:cs="Arial"/>
          <w:bCs/>
          <w:iCs/>
        </w:rPr>
      </w:pPr>
      <w:r w:rsidRPr="009E55BA">
        <w:rPr>
          <w:rFonts w:cs="Arial"/>
          <w:bCs/>
          <w:iCs/>
        </w:rPr>
        <w:t xml:space="preserve">В соответствии со статьей 8 </w:t>
      </w:r>
      <w:hyperlink r:id="rId8" w:history="1">
        <w:r w:rsidR="00E053A0">
          <w:rPr>
            <w:rStyle w:val="afc"/>
            <w:rFonts w:cs="Arial"/>
            <w:bCs/>
            <w:iCs/>
          </w:rPr>
          <w:t>Устава муниципального района «Петровск-Забайкальский район»</w:t>
        </w:r>
      </w:hyperlink>
      <w:r w:rsidR="009E55BA" w:rsidRPr="009E55BA">
        <w:rPr>
          <w:rFonts w:cs="Arial"/>
          <w:bCs/>
          <w:iCs/>
        </w:rPr>
        <w:t>,</w:t>
      </w:r>
      <w:r w:rsidR="009E55BA">
        <w:rPr>
          <w:rFonts w:cs="Arial"/>
          <w:bCs/>
          <w:iCs/>
        </w:rPr>
        <w:t xml:space="preserve"> </w:t>
      </w:r>
      <w:r w:rsidRPr="009E55BA">
        <w:rPr>
          <w:rFonts w:cs="Arial"/>
          <w:bCs/>
          <w:iCs/>
        </w:rPr>
        <w:t>Совет района решил:</w:t>
      </w:r>
    </w:p>
    <w:p w:rsidR="009E55BA" w:rsidRPr="009E55BA" w:rsidRDefault="009E55BA" w:rsidP="00597B1C">
      <w:pPr>
        <w:suppressAutoHyphens/>
        <w:ind w:firstLine="709"/>
        <w:rPr>
          <w:rFonts w:cs="Arial"/>
          <w:bCs/>
          <w:iCs/>
        </w:rPr>
      </w:pPr>
    </w:p>
    <w:p w:rsidR="00516B35" w:rsidRPr="009E55BA" w:rsidRDefault="009E55BA" w:rsidP="00597B1C">
      <w:pPr>
        <w:suppressAutoHyphens/>
        <w:ind w:firstLine="709"/>
        <w:rPr>
          <w:rFonts w:cs="Arial"/>
          <w:bCs/>
          <w:iCs/>
        </w:rPr>
      </w:pPr>
      <w:r w:rsidRPr="009E55BA">
        <w:rPr>
          <w:rFonts w:cs="Arial"/>
          <w:bCs/>
          <w:iCs/>
        </w:rPr>
        <w:t>1.</w:t>
      </w:r>
      <w:r>
        <w:rPr>
          <w:rFonts w:cs="Arial"/>
          <w:bCs/>
          <w:iCs/>
        </w:rPr>
        <w:t xml:space="preserve"> </w:t>
      </w:r>
      <w:r w:rsidR="00516B35" w:rsidRPr="009E55BA">
        <w:rPr>
          <w:rFonts w:cs="Arial"/>
          <w:bCs/>
          <w:iCs/>
        </w:rPr>
        <w:t xml:space="preserve">Внести изменения </w:t>
      </w:r>
      <w:r w:rsidR="00D12EDC" w:rsidRPr="009E55BA">
        <w:rPr>
          <w:rFonts w:cs="Arial"/>
          <w:bCs/>
          <w:iCs/>
        </w:rPr>
        <w:t xml:space="preserve">и дополнения </w:t>
      </w:r>
      <w:r w:rsidR="00516B35" w:rsidRPr="009E55BA">
        <w:rPr>
          <w:rFonts w:cs="Arial"/>
          <w:bCs/>
          <w:iCs/>
        </w:rPr>
        <w:t>в решение Совета муниципального района «Петровск-Забайкальский район</w:t>
      </w:r>
      <w:r>
        <w:rPr>
          <w:rFonts w:cs="Arial"/>
          <w:bCs/>
          <w:iCs/>
        </w:rPr>
        <w:t xml:space="preserve"> </w:t>
      </w:r>
      <w:r w:rsidRPr="009E55BA">
        <w:rPr>
          <w:rFonts w:cs="Arial"/>
          <w:bCs/>
          <w:iCs/>
        </w:rPr>
        <w:t>№</w:t>
      </w:r>
      <w:r>
        <w:rPr>
          <w:rFonts w:cs="Arial"/>
          <w:bCs/>
          <w:iCs/>
        </w:rPr>
        <w:t xml:space="preserve"> </w:t>
      </w:r>
      <w:r w:rsidR="00516B35" w:rsidRPr="009E55BA">
        <w:rPr>
          <w:rFonts w:cs="Arial"/>
          <w:bCs/>
          <w:iCs/>
        </w:rPr>
        <w:t>193 от 23 декабря 2015</w:t>
      </w:r>
      <w:r>
        <w:rPr>
          <w:rFonts w:cs="Arial"/>
          <w:bCs/>
          <w:iCs/>
        </w:rPr>
        <w:t xml:space="preserve"> </w:t>
      </w:r>
      <w:r w:rsidRPr="009E55BA">
        <w:rPr>
          <w:rFonts w:cs="Arial"/>
          <w:bCs/>
          <w:iCs/>
        </w:rPr>
        <w:t>года</w:t>
      </w:r>
      <w:r w:rsidR="00516B35" w:rsidRPr="009E55BA">
        <w:rPr>
          <w:rFonts w:cs="Arial"/>
          <w:bCs/>
          <w:iCs/>
        </w:rPr>
        <w:t xml:space="preserve"> «О бюджете муниципального района «Петровск-Забайкальский район» на 2016 год:</w:t>
      </w:r>
    </w:p>
    <w:p w:rsidR="00516B35" w:rsidRPr="009E55BA" w:rsidRDefault="00516B35" w:rsidP="00597B1C">
      <w:pPr>
        <w:suppressAutoHyphens/>
        <w:ind w:firstLine="709"/>
        <w:rPr>
          <w:rFonts w:cs="Arial"/>
          <w:bCs/>
          <w:iCs/>
        </w:rPr>
      </w:pPr>
      <w:r w:rsidRPr="009E55BA">
        <w:rPr>
          <w:rFonts w:cs="Arial"/>
          <w:bCs/>
          <w:iCs/>
        </w:rPr>
        <w:t>Направить на доходы</w:t>
      </w:r>
      <w:r w:rsidR="005D3B06" w:rsidRPr="009E55BA">
        <w:rPr>
          <w:rFonts w:cs="Arial"/>
          <w:bCs/>
          <w:iCs/>
        </w:rPr>
        <w:t xml:space="preserve"> средства безвозмездных поступлений от других бюджетов бюджетной системы РФ;</w:t>
      </w:r>
    </w:p>
    <w:p w:rsidR="00731D7A" w:rsidRPr="009E55BA" w:rsidRDefault="00D87C7F" w:rsidP="00597B1C">
      <w:pPr>
        <w:suppressAutoHyphens/>
        <w:ind w:firstLine="709"/>
        <w:rPr>
          <w:rFonts w:cs="Arial"/>
          <w:bCs/>
          <w:iCs/>
        </w:rPr>
      </w:pPr>
      <w:r w:rsidRPr="009E55BA">
        <w:rPr>
          <w:rFonts w:cs="Arial"/>
          <w:bCs/>
          <w:iCs/>
        </w:rPr>
        <w:t>-</w:t>
      </w:r>
      <w:r w:rsidR="009E55BA">
        <w:rPr>
          <w:rFonts w:cs="Arial"/>
          <w:bCs/>
          <w:iCs/>
        </w:rPr>
        <w:t xml:space="preserve"> </w:t>
      </w:r>
      <w:r w:rsidR="00731D7A" w:rsidRPr="009E55BA">
        <w:rPr>
          <w:rFonts w:cs="Arial"/>
          <w:bCs/>
          <w:iCs/>
        </w:rPr>
        <w:t xml:space="preserve">общий объём доходов бюджета района вместо </w:t>
      </w:r>
      <w:r w:rsidRPr="009E55BA">
        <w:rPr>
          <w:rFonts w:cs="Arial"/>
          <w:bCs/>
          <w:iCs/>
        </w:rPr>
        <w:t>«420706</w:t>
      </w:r>
      <w:r w:rsidR="009E55BA">
        <w:rPr>
          <w:rFonts w:cs="Arial"/>
          <w:bCs/>
          <w:iCs/>
        </w:rPr>
        <w:t>,</w:t>
      </w:r>
      <w:r w:rsidRPr="009E55BA">
        <w:rPr>
          <w:rFonts w:cs="Arial"/>
          <w:bCs/>
          <w:iCs/>
        </w:rPr>
        <w:t>614 тыс. рублей» читать «427736</w:t>
      </w:r>
      <w:r w:rsidR="009E55BA">
        <w:rPr>
          <w:rFonts w:cs="Arial"/>
          <w:bCs/>
          <w:iCs/>
        </w:rPr>
        <w:t>,</w:t>
      </w:r>
      <w:r w:rsidRPr="009E55BA">
        <w:rPr>
          <w:rFonts w:cs="Arial"/>
          <w:bCs/>
          <w:iCs/>
        </w:rPr>
        <w:t>510 тыс. рублей»</w:t>
      </w:r>
      <w:r w:rsidR="00815D56" w:rsidRPr="009E55BA">
        <w:rPr>
          <w:rFonts w:cs="Arial"/>
          <w:bCs/>
          <w:iCs/>
        </w:rPr>
        <w:t xml:space="preserve"> в том числе безвозмездные поступления вместо «214620</w:t>
      </w:r>
      <w:r w:rsidR="009E55BA">
        <w:rPr>
          <w:rFonts w:cs="Arial"/>
          <w:bCs/>
          <w:iCs/>
        </w:rPr>
        <w:t>,</w:t>
      </w:r>
      <w:r w:rsidR="00815D56" w:rsidRPr="009E55BA">
        <w:rPr>
          <w:rFonts w:cs="Arial"/>
          <w:bCs/>
          <w:iCs/>
        </w:rPr>
        <w:t>03</w:t>
      </w:r>
      <w:r w:rsidR="000436BF" w:rsidRPr="009E55BA">
        <w:rPr>
          <w:rFonts w:cs="Arial"/>
          <w:bCs/>
          <w:iCs/>
        </w:rPr>
        <w:t>5</w:t>
      </w:r>
      <w:r w:rsidR="00815D56" w:rsidRPr="009E55BA">
        <w:rPr>
          <w:rFonts w:cs="Arial"/>
          <w:bCs/>
          <w:iCs/>
        </w:rPr>
        <w:t xml:space="preserve"> тыс. рублей» читать «221879</w:t>
      </w:r>
      <w:r w:rsidR="009E55BA" w:rsidRPr="009E55BA">
        <w:rPr>
          <w:rFonts w:cs="Arial"/>
          <w:bCs/>
          <w:iCs/>
        </w:rPr>
        <w:t>,</w:t>
      </w:r>
      <w:r w:rsidR="00815D56" w:rsidRPr="009E55BA">
        <w:rPr>
          <w:rFonts w:cs="Arial"/>
          <w:bCs/>
          <w:iCs/>
        </w:rPr>
        <w:t>132 тыс. рублей»</w:t>
      </w:r>
    </w:p>
    <w:p w:rsidR="008B681E" w:rsidRPr="009E55BA" w:rsidRDefault="00815D56" w:rsidP="00597B1C">
      <w:pPr>
        <w:suppressAutoHyphens/>
        <w:ind w:firstLine="709"/>
        <w:contextualSpacing/>
        <w:rPr>
          <w:rFonts w:cs="Arial"/>
        </w:rPr>
      </w:pPr>
      <w:r w:rsidRPr="009E55BA">
        <w:rPr>
          <w:rFonts w:cs="Arial"/>
        </w:rPr>
        <w:t>- о</w:t>
      </w:r>
      <w:r w:rsidR="008B681E" w:rsidRPr="009E55BA">
        <w:rPr>
          <w:rFonts w:cs="Arial"/>
        </w:rPr>
        <w:t>бщий объем расходов</w:t>
      </w:r>
      <w:r w:rsidR="009E55BA">
        <w:rPr>
          <w:rFonts w:cs="Arial"/>
        </w:rPr>
        <w:t xml:space="preserve"> </w:t>
      </w:r>
      <w:r w:rsidR="008B681E" w:rsidRPr="009E55BA">
        <w:rPr>
          <w:rFonts w:cs="Arial"/>
        </w:rPr>
        <w:t>вместо «4</w:t>
      </w:r>
      <w:r w:rsidRPr="009E55BA">
        <w:rPr>
          <w:rFonts w:cs="Arial"/>
        </w:rPr>
        <w:t>18006</w:t>
      </w:r>
      <w:r w:rsidR="009E55BA">
        <w:rPr>
          <w:rFonts w:cs="Arial"/>
        </w:rPr>
        <w:t>,</w:t>
      </w:r>
      <w:r w:rsidRPr="009E55BA">
        <w:rPr>
          <w:rFonts w:cs="Arial"/>
        </w:rPr>
        <w:t>614 тыс. рублей» читать «426427</w:t>
      </w:r>
      <w:r w:rsidR="009E55BA">
        <w:rPr>
          <w:rFonts w:cs="Arial"/>
        </w:rPr>
        <w:t>,</w:t>
      </w:r>
      <w:r w:rsidRPr="009E55BA">
        <w:rPr>
          <w:rFonts w:cs="Arial"/>
        </w:rPr>
        <w:t>150</w:t>
      </w:r>
      <w:r w:rsidR="008B681E" w:rsidRPr="009E55BA">
        <w:rPr>
          <w:rFonts w:cs="Arial"/>
        </w:rPr>
        <w:t xml:space="preserve"> тыс</w:t>
      </w:r>
      <w:r w:rsidRPr="009E55BA">
        <w:rPr>
          <w:rFonts w:cs="Arial"/>
        </w:rPr>
        <w:t>.</w:t>
      </w:r>
      <w:r w:rsidR="008B681E" w:rsidRPr="009E55BA">
        <w:rPr>
          <w:rFonts w:cs="Arial"/>
        </w:rPr>
        <w:t xml:space="preserve"> рублей».</w:t>
      </w:r>
    </w:p>
    <w:p w:rsidR="007963DB" w:rsidRPr="009E55BA" w:rsidRDefault="007963DB" w:rsidP="00597B1C">
      <w:pPr>
        <w:suppressAutoHyphens/>
        <w:ind w:firstLine="709"/>
        <w:rPr>
          <w:rFonts w:cs="Arial"/>
        </w:rPr>
      </w:pPr>
      <w:r w:rsidRPr="009E55BA">
        <w:rPr>
          <w:rFonts w:cs="Arial"/>
        </w:rPr>
        <w:t>- профицит бюджета в сумме 1309</w:t>
      </w:r>
      <w:r w:rsidR="009E55BA" w:rsidRPr="009E55BA">
        <w:rPr>
          <w:rFonts w:cs="Arial"/>
        </w:rPr>
        <w:t>,</w:t>
      </w:r>
      <w:r w:rsidRPr="009E55BA">
        <w:rPr>
          <w:rFonts w:cs="Arial"/>
        </w:rPr>
        <w:t>360 тыс. рублей.</w:t>
      </w:r>
    </w:p>
    <w:p w:rsidR="00516B35" w:rsidRPr="009E55BA" w:rsidRDefault="00516B35" w:rsidP="00597B1C">
      <w:pPr>
        <w:suppressAutoHyphens/>
        <w:ind w:firstLine="709"/>
        <w:rPr>
          <w:rFonts w:cs="Arial"/>
        </w:rPr>
      </w:pPr>
      <w:r w:rsidRPr="009E55BA">
        <w:rPr>
          <w:rFonts w:cs="Arial"/>
        </w:rPr>
        <w:t xml:space="preserve">В пункте 9 вместо </w:t>
      </w:r>
      <w:r w:rsidR="00790C4F" w:rsidRPr="009E55BA">
        <w:rPr>
          <w:rFonts w:cs="Arial"/>
        </w:rPr>
        <w:t>«</w:t>
      </w:r>
      <w:r w:rsidR="007963DB" w:rsidRPr="009E55BA">
        <w:rPr>
          <w:rFonts w:cs="Arial"/>
        </w:rPr>
        <w:t>214620</w:t>
      </w:r>
      <w:r w:rsidR="009E55BA">
        <w:rPr>
          <w:rFonts w:cs="Arial"/>
        </w:rPr>
        <w:t>,</w:t>
      </w:r>
      <w:r w:rsidR="007963DB" w:rsidRPr="009E55BA">
        <w:rPr>
          <w:rFonts w:cs="Arial"/>
        </w:rPr>
        <w:t>035</w:t>
      </w:r>
      <w:r w:rsidRPr="009E55BA">
        <w:rPr>
          <w:rFonts w:cs="Arial"/>
        </w:rPr>
        <w:t xml:space="preserve"> тыс. рублей» читать «2</w:t>
      </w:r>
      <w:r w:rsidR="007963DB" w:rsidRPr="009E55BA">
        <w:rPr>
          <w:rFonts w:cs="Arial"/>
        </w:rPr>
        <w:t>21879</w:t>
      </w:r>
      <w:r w:rsidR="009E55BA">
        <w:rPr>
          <w:rFonts w:cs="Arial"/>
        </w:rPr>
        <w:t>,</w:t>
      </w:r>
      <w:r w:rsidR="007963DB" w:rsidRPr="009E55BA">
        <w:rPr>
          <w:rFonts w:cs="Arial"/>
        </w:rPr>
        <w:t>132</w:t>
      </w:r>
      <w:r w:rsidRPr="009E55BA">
        <w:rPr>
          <w:rFonts w:cs="Arial"/>
        </w:rPr>
        <w:t xml:space="preserve"> тыс. рублей»</w:t>
      </w:r>
      <w:r w:rsidR="00F31E32" w:rsidRPr="009E55BA">
        <w:rPr>
          <w:rFonts w:cs="Arial"/>
        </w:rPr>
        <w:t>.</w:t>
      </w:r>
    </w:p>
    <w:p w:rsidR="00516B35" w:rsidRPr="009E55BA" w:rsidRDefault="00516B35" w:rsidP="00597B1C">
      <w:pPr>
        <w:suppressAutoHyphens/>
        <w:ind w:firstLine="709"/>
        <w:rPr>
          <w:rFonts w:cs="Arial"/>
        </w:rPr>
      </w:pPr>
      <w:r w:rsidRPr="009E55BA">
        <w:rPr>
          <w:rFonts w:cs="Arial"/>
        </w:rPr>
        <w:t>Приложение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>№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7 «Доходы бюджета района по кодам бюджетной классификации доходов бюджетов на 2016 год» изложить в новой редакции согласно приложения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 xml:space="preserve">№ </w:t>
      </w:r>
      <w:r w:rsidR="008A5AD8" w:rsidRPr="009E55BA">
        <w:rPr>
          <w:rFonts w:cs="Arial"/>
        </w:rPr>
        <w:t>1</w:t>
      </w:r>
      <w:r w:rsidRPr="009E55BA">
        <w:rPr>
          <w:rFonts w:cs="Arial"/>
        </w:rPr>
        <w:t xml:space="preserve"> к настоящему решению;</w:t>
      </w:r>
    </w:p>
    <w:p w:rsidR="008A5AD8" w:rsidRPr="009E55BA" w:rsidRDefault="008A5AD8" w:rsidP="00597B1C">
      <w:pPr>
        <w:suppressAutoHyphens/>
        <w:ind w:firstLine="709"/>
        <w:rPr>
          <w:rFonts w:cs="Arial"/>
        </w:rPr>
      </w:pPr>
      <w:r w:rsidRPr="009E55BA">
        <w:rPr>
          <w:rFonts w:cs="Arial"/>
        </w:rPr>
        <w:t>Приложения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>№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5 «Источники финансирования дефицита бюджета района на 2016 год» изложить в новой редакции»</w:t>
      </w:r>
      <w:r w:rsidR="009E55BA" w:rsidRPr="009E55BA">
        <w:rPr>
          <w:rFonts w:cs="Arial"/>
        </w:rPr>
        <w:t xml:space="preserve">, </w:t>
      </w:r>
      <w:r w:rsidRPr="009E55BA">
        <w:rPr>
          <w:rFonts w:cs="Arial"/>
        </w:rPr>
        <w:t>согласно приложения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 xml:space="preserve">№ </w:t>
      </w:r>
      <w:r w:rsidRPr="009E55BA">
        <w:rPr>
          <w:rFonts w:cs="Arial"/>
        </w:rPr>
        <w:t>2 к настоящему решению;</w:t>
      </w:r>
    </w:p>
    <w:p w:rsidR="004C629C" w:rsidRPr="009E55BA" w:rsidRDefault="004C629C" w:rsidP="00597B1C">
      <w:pPr>
        <w:suppressAutoHyphens/>
        <w:ind w:firstLine="709"/>
        <w:rPr>
          <w:rFonts w:cs="Arial"/>
        </w:rPr>
      </w:pPr>
      <w:r w:rsidRPr="009E55BA">
        <w:rPr>
          <w:rFonts w:cs="Arial"/>
        </w:rPr>
        <w:t>Приложение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>№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4 «Перечень главных администраторов доходов местных бюджетов</w:t>
      </w:r>
      <w:r w:rsidR="009E55BA" w:rsidRPr="009E55BA">
        <w:rPr>
          <w:rFonts w:cs="Arial"/>
        </w:rPr>
        <w:t>,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закрепляемых за структурными подразделениями Администрации муниципального района» изложить в новой редакции</w:t>
      </w:r>
      <w:r w:rsidR="009E55BA" w:rsidRPr="009E55BA">
        <w:rPr>
          <w:rFonts w:cs="Arial"/>
        </w:rPr>
        <w:t>,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согласно приложения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>№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3 к настоящему решению.</w:t>
      </w:r>
    </w:p>
    <w:p w:rsidR="00516B35" w:rsidRPr="009E55BA" w:rsidRDefault="00516B35" w:rsidP="00597B1C">
      <w:pPr>
        <w:suppressAutoHyphens/>
        <w:ind w:firstLine="709"/>
        <w:rPr>
          <w:rFonts w:cs="Arial"/>
        </w:rPr>
      </w:pPr>
      <w:r w:rsidRPr="009E55BA">
        <w:rPr>
          <w:rFonts w:cs="Arial"/>
        </w:rPr>
        <w:t>Приложение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>№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8 «Объем межбюджетных трансфертов</w:t>
      </w:r>
      <w:r w:rsidR="009E55BA" w:rsidRPr="009E55BA">
        <w:rPr>
          <w:rFonts w:cs="Arial"/>
        </w:rPr>
        <w:t>,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получаемых из других бюджетов бюджетной системы Российской Федерации» изложить в новой редакции согласно приложения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 xml:space="preserve">№ </w:t>
      </w:r>
      <w:r w:rsidR="00A5657F" w:rsidRPr="009E55BA">
        <w:rPr>
          <w:rFonts w:cs="Arial"/>
        </w:rPr>
        <w:t>4</w:t>
      </w:r>
      <w:r w:rsidRPr="009E55BA">
        <w:rPr>
          <w:rFonts w:cs="Arial"/>
        </w:rPr>
        <w:t xml:space="preserve"> к настоящему решению;</w:t>
      </w:r>
    </w:p>
    <w:p w:rsidR="00516B35" w:rsidRPr="009E55BA" w:rsidRDefault="00516B35" w:rsidP="00597B1C">
      <w:pPr>
        <w:suppressAutoHyphens/>
        <w:ind w:firstLine="709"/>
        <w:rPr>
          <w:rFonts w:cs="Arial"/>
        </w:rPr>
      </w:pPr>
      <w:r w:rsidRPr="009E55BA">
        <w:rPr>
          <w:rFonts w:cs="Arial"/>
        </w:rPr>
        <w:t>Приложение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>№</w:t>
      </w:r>
      <w:r w:rsidR="009E55BA">
        <w:rPr>
          <w:rFonts w:cs="Arial"/>
        </w:rPr>
        <w:t xml:space="preserve"> </w:t>
      </w:r>
      <w:r w:rsidR="007419B2">
        <w:rPr>
          <w:rFonts w:cs="Arial"/>
        </w:rPr>
        <w:t>9</w:t>
      </w:r>
      <w:r w:rsidRPr="009E55BA">
        <w:rPr>
          <w:rFonts w:cs="Arial"/>
        </w:rPr>
        <w:t xml:space="preserve"> «Распределение бюджетных ассигнований бюджета района по разделам</w:t>
      </w:r>
      <w:r w:rsidR="009E55BA" w:rsidRPr="009E55BA">
        <w:rPr>
          <w:rFonts w:cs="Arial"/>
        </w:rPr>
        <w:t>,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подразделам</w:t>
      </w:r>
      <w:r w:rsidR="009E55BA" w:rsidRPr="009E55BA">
        <w:rPr>
          <w:rFonts w:cs="Arial"/>
        </w:rPr>
        <w:t>,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целевым статьям</w:t>
      </w:r>
      <w:r w:rsidR="009E55BA" w:rsidRPr="009E55BA">
        <w:rPr>
          <w:rFonts w:cs="Arial"/>
        </w:rPr>
        <w:t>,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группам и подгруппам видов расходов классификации расходов бюджетов»</w:t>
      </w:r>
      <w:r w:rsidR="009E55BA" w:rsidRPr="009E55BA">
        <w:rPr>
          <w:rFonts w:cs="Arial"/>
        </w:rPr>
        <w:t>,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изложить в новой редакции согласно приложения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>№</w:t>
      </w:r>
      <w:r w:rsidR="009E55BA">
        <w:rPr>
          <w:rFonts w:cs="Arial"/>
        </w:rPr>
        <w:t xml:space="preserve"> </w:t>
      </w:r>
      <w:r w:rsidR="00727E01" w:rsidRPr="009E55BA">
        <w:rPr>
          <w:rFonts w:cs="Arial"/>
        </w:rPr>
        <w:t>5</w:t>
      </w:r>
      <w:r w:rsidRPr="009E55BA">
        <w:rPr>
          <w:rFonts w:cs="Arial"/>
        </w:rPr>
        <w:t xml:space="preserve"> к настоящему решению;</w:t>
      </w:r>
    </w:p>
    <w:p w:rsidR="00516B35" w:rsidRPr="009E55BA" w:rsidRDefault="00516B35" w:rsidP="00597B1C">
      <w:pPr>
        <w:suppressAutoHyphens/>
        <w:ind w:firstLine="709"/>
        <w:rPr>
          <w:rFonts w:cs="Arial"/>
        </w:rPr>
      </w:pPr>
      <w:r w:rsidRPr="009E55BA">
        <w:rPr>
          <w:rFonts w:cs="Arial"/>
        </w:rPr>
        <w:lastRenderedPageBreak/>
        <w:t>Приложение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>№</w:t>
      </w:r>
      <w:r w:rsidR="009E55BA">
        <w:rPr>
          <w:rFonts w:cs="Arial"/>
        </w:rPr>
        <w:t xml:space="preserve"> </w:t>
      </w:r>
      <w:r w:rsidR="007419B2">
        <w:rPr>
          <w:rFonts w:cs="Arial"/>
        </w:rPr>
        <w:t>10</w:t>
      </w:r>
      <w:r w:rsidRPr="009E55BA">
        <w:rPr>
          <w:rFonts w:cs="Arial"/>
        </w:rPr>
        <w:t xml:space="preserve"> «Ведомственная структура расходов бюджета района на 2016 год»</w:t>
      </w:r>
      <w:r w:rsidR="009E55BA" w:rsidRPr="009E55BA">
        <w:rPr>
          <w:rFonts w:cs="Arial"/>
        </w:rPr>
        <w:t>,</w:t>
      </w:r>
      <w:r w:rsidR="009E55BA">
        <w:rPr>
          <w:rFonts w:cs="Arial"/>
        </w:rPr>
        <w:t xml:space="preserve"> </w:t>
      </w:r>
      <w:r w:rsidRPr="009E55BA">
        <w:rPr>
          <w:rFonts w:cs="Arial"/>
        </w:rPr>
        <w:t>изложить в новой редакции согласно приложения</w:t>
      </w:r>
      <w:r w:rsidR="009E55BA">
        <w:rPr>
          <w:rFonts w:cs="Arial"/>
        </w:rPr>
        <w:t xml:space="preserve"> </w:t>
      </w:r>
      <w:r w:rsidR="009E55BA" w:rsidRPr="009E55BA">
        <w:rPr>
          <w:rFonts w:cs="Arial"/>
        </w:rPr>
        <w:t>№</w:t>
      </w:r>
      <w:r w:rsidR="009E55BA">
        <w:rPr>
          <w:rFonts w:cs="Arial"/>
        </w:rPr>
        <w:t xml:space="preserve"> </w:t>
      </w:r>
      <w:r w:rsidR="00727E01" w:rsidRPr="009E55BA">
        <w:rPr>
          <w:rFonts w:cs="Arial"/>
        </w:rPr>
        <w:t>6</w:t>
      </w:r>
      <w:r w:rsidRPr="009E55BA">
        <w:rPr>
          <w:rFonts w:cs="Arial"/>
        </w:rPr>
        <w:t xml:space="preserve"> к настоящему решению;</w:t>
      </w:r>
    </w:p>
    <w:p w:rsidR="00516B35" w:rsidRPr="009E55BA" w:rsidRDefault="00516B35" w:rsidP="00597B1C">
      <w:pPr>
        <w:suppressAutoHyphens/>
        <w:ind w:firstLine="709"/>
        <w:rPr>
          <w:rFonts w:cs="Arial"/>
        </w:rPr>
      </w:pPr>
    </w:p>
    <w:p w:rsidR="00516B35" w:rsidRPr="009E55BA" w:rsidRDefault="00516B35" w:rsidP="00597B1C">
      <w:pPr>
        <w:suppressAutoHyphens/>
        <w:ind w:firstLine="709"/>
        <w:rPr>
          <w:rFonts w:cs="Arial"/>
        </w:rPr>
      </w:pPr>
    </w:p>
    <w:p w:rsidR="009E55BA" w:rsidRDefault="009E55BA" w:rsidP="00597B1C">
      <w:pPr>
        <w:suppressAutoHyphens/>
        <w:ind w:firstLine="709"/>
        <w:rPr>
          <w:rFonts w:cs="Arial"/>
        </w:rPr>
      </w:pPr>
    </w:p>
    <w:p w:rsidR="00516B35" w:rsidRPr="009E55BA" w:rsidRDefault="00516B35" w:rsidP="00597B1C">
      <w:pPr>
        <w:suppressAutoHyphens/>
        <w:ind w:firstLine="0"/>
        <w:rPr>
          <w:rFonts w:cs="Arial"/>
          <w:bCs/>
          <w:iCs/>
          <w:szCs w:val="32"/>
        </w:rPr>
      </w:pPr>
      <w:r w:rsidRPr="009E55BA">
        <w:rPr>
          <w:rFonts w:cs="Arial"/>
        </w:rPr>
        <w:t>Глава муниципального района</w:t>
      </w:r>
      <w:r w:rsidR="009E55BA">
        <w:rPr>
          <w:rFonts w:cs="Arial"/>
        </w:rPr>
        <w:t xml:space="preserve"> </w:t>
      </w:r>
      <w:r w:rsidR="009E55BA">
        <w:rPr>
          <w:rFonts w:cs="Arial"/>
        </w:rPr>
        <w:tab/>
      </w:r>
      <w:r w:rsidR="009E55BA">
        <w:rPr>
          <w:rFonts w:cs="Arial"/>
        </w:rPr>
        <w:tab/>
      </w:r>
      <w:r w:rsidR="009E55BA">
        <w:rPr>
          <w:rFonts w:cs="Arial"/>
        </w:rPr>
        <w:tab/>
      </w:r>
      <w:r w:rsidR="009E55BA">
        <w:rPr>
          <w:rFonts w:cs="Arial"/>
        </w:rPr>
        <w:tab/>
      </w:r>
      <w:r w:rsidR="009E55BA">
        <w:rPr>
          <w:rFonts w:cs="Arial"/>
        </w:rPr>
        <w:tab/>
      </w:r>
      <w:r w:rsidR="009E55BA">
        <w:rPr>
          <w:rFonts w:cs="Arial"/>
        </w:rPr>
        <w:tab/>
      </w:r>
      <w:r w:rsidR="009E55BA">
        <w:rPr>
          <w:rFonts w:cs="Arial"/>
        </w:rPr>
        <w:tab/>
      </w:r>
      <w:r w:rsidRPr="009E55BA">
        <w:rPr>
          <w:rFonts w:cs="Arial"/>
        </w:rPr>
        <w:t>А.И.Кузнецов</w:t>
      </w:r>
    </w:p>
    <w:p w:rsidR="00516B35" w:rsidRPr="009E55BA" w:rsidRDefault="00516B35" w:rsidP="00597B1C">
      <w:pPr>
        <w:suppressAutoHyphens/>
        <w:ind w:firstLine="709"/>
        <w:rPr>
          <w:rFonts w:cs="Arial"/>
        </w:rPr>
      </w:pPr>
      <w:r w:rsidRPr="009E55BA">
        <w:rPr>
          <w:rFonts w:cs="Arial"/>
        </w:rPr>
        <w:br w:type="page"/>
      </w:r>
    </w:p>
    <w:p w:rsidR="00E70897" w:rsidRPr="009E55BA" w:rsidRDefault="00E70897" w:rsidP="00597B1C">
      <w:pPr>
        <w:suppressAutoHyphens/>
        <w:autoSpaceDE w:val="0"/>
        <w:autoSpaceDN w:val="0"/>
        <w:adjustRightInd w:val="0"/>
        <w:ind w:right="4819" w:firstLine="0"/>
        <w:rPr>
          <w:rFonts w:ascii="Courier" w:hAnsi="Courier" w:cs="Arial"/>
        </w:rPr>
      </w:pPr>
      <w:r w:rsidRPr="009E55BA">
        <w:rPr>
          <w:rFonts w:ascii="Courier" w:hAnsi="Courier" w:cs="Arial"/>
        </w:rPr>
        <w:lastRenderedPageBreak/>
        <w:t>ПРИЛОЖЕНИЕ</w:t>
      </w:r>
      <w:r w:rsidR="009E55BA" w:rsidRPr="009E55BA">
        <w:rPr>
          <w:rFonts w:ascii="Courier" w:hAnsi="Courier" w:cs="Arial"/>
        </w:rPr>
        <w:t xml:space="preserve"> № </w:t>
      </w:r>
      <w:r w:rsidRPr="009E55BA">
        <w:rPr>
          <w:rFonts w:ascii="Courier" w:hAnsi="Courier" w:cs="Arial"/>
        </w:rPr>
        <w:t>1</w:t>
      </w:r>
      <w:r w:rsidR="009E55BA" w:rsidRPr="009E55BA">
        <w:rPr>
          <w:rFonts w:ascii="Courier" w:hAnsi="Courier" w:cs="Arial"/>
        </w:rPr>
        <w:t xml:space="preserve"> </w:t>
      </w:r>
      <w:r w:rsidRPr="009E55BA">
        <w:rPr>
          <w:rFonts w:ascii="Courier" w:hAnsi="Courier" w:cs="Arial"/>
        </w:rPr>
        <w:t xml:space="preserve">к </w:t>
      </w:r>
      <w:r w:rsidR="00BD3706" w:rsidRPr="009E55BA">
        <w:rPr>
          <w:rFonts w:ascii="Courier" w:hAnsi="Courier" w:cs="Arial"/>
        </w:rPr>
        <w:t>р</w:t>
      </w:r>
      <w:bookmarkStart w:id="0" w:name="_GoBack"/>
      <w:bookmarkEnd w:id="0"/>
      <w:r w:rsidRPr="009E55BA">
        <w:rPr>
          <w:rFonts w:ascii="Courier" w:hAnsi="Courier" w:cs="Arial"/>
        </w:rPr>
        <w:t>ешению Совета</w:t>
      </w:r>
      <w:r w:rsidR="009E55BA" w:rsidRPr="009E55BA">
        <w:rPr>
          <w:rFonts w:ascii="Courier" w:hAnsi="Courier" w:cs="Arial"/>
        </w:rPr>
        <w:t xml:space="preserve"> </w:t>
      </w:r>
      <w:r w:rsidRPr="009E55BA">
        <w:rPr>
          <w:rFonts w:ascii="Courier" w:hAnsi="Courier" w:cs="Arial"/>
        </w:rPr>
        <w:t>муниципального района</w:t>
      </w:r>
      <w:r w:rsidR="009E55BA" w:rsidRPr="009E55BA">
        <w:rPr>
          <w:rFonts w:ascii="Courier" w:hAnsi="Courier" w:cs="Arial"/>
        </w:rPr>
        <w:t xml:space="preserve"> «</w:t>
      </w:r>
      <w:r w:rsidRPr="009E55BA">
        <w:rPr>
          <w:rFonts w:ascii="Courier" w:hAnsi="Courier" w:cs="Arial"/>
        </w:rPr>
        <w:t xml:space="preserve">Петровск-Забайкальский район» от </w:t>
      </w:r>
      <w:r w:rsidR="005E13BF" w:rsidRPr="009E55BA">
        <w:rPr>
          <w:rFonts w:ascii="Courier" w:hAnsi="Courier" w:cs="Arial"/>
        </w:rPr>
        <w:t>29</w:t>
      </w:r>
      <w:r w:rsidR="000436BF" w:rsidRPr="009E55BA">
        <w:rPr>
          <w:rFonts w:ascii="Courier" w:hAnsi="Courier" w:cs="Arial"/>
        </w:rPr>
        <w:t xml:space="preserve"> июня</w:t>
      </w:r>
      <w:r w:rsidR="009E55BA" w:rsidRPr="009E55BA">
        <w:rPr>
          <w:rFonts w:ascii="Courier" w:hAnsi="Courier" w:cs="Arial"/>
        </w:rPr>
        <w:t xml:space="preserve"> </w:t>
      </w:r>
      <w:r w:rsidRPr="009E55BA">
        <w:rPr>
          <w:rFonts w:ascii="Courier" w:hAnsi="Courier" w:cs="Arial"/>
        </w:rPr>
        <w:t>2016</w:t>
      </w:r>
      <w:r w:rsidR="009E55BA" w:rsidRPr="009E55BA">
        <w:rPr>
          <w:rFonts w:ascii="Courier" w:hAnsi="Courier" w:cs="Arial"/>
        </w:rPr>
        <w:t xml:space="preserve"> года № </w:t>
      </w:r>
      <w:r w:rsidR="005E13BF" w:rsidRPr="009E55BA">
        <w:rPr>
          <w:rFonts w:ascii="Courier" w:hAnsi="Courier" w:cs="Arial"/>
        </w:rPr>
        <w:t>250</w:t>
      </w:r>
      <w:r w:rsidR="009E55BA" w:rsidRPr="009E55BA">
        <w:rPr>
          <w:rFonts w:ascii="Courier" w:hAnsi="Courier" w:cs="Arial"/>
        </w:rPr>
        <w:t xml:space="preserve"> </w:t>
      </w:r>
    </w:p>
    <w:p w:rsidR="009E55BA" w:rsidRDefault="009E55BA" w:rsidP="00597B1C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9E55BA" w:rsidRPr="009E55BA" w:rsidRDefault="009E55BA" w:rsidP="00597B1C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E70897" w:rsidRPr="009E55BA" w:rsidRDefault="00E70897" w:rsidP="00597B1C">
      <w:pPr>
        <w:pStyle w:val="2"/>
      </w:pPr>
      <w:r w:rsidRPr="009E55BA">
        <w:t>Доходы бюджета района по кодам бюджетной классификации доходов бюджетов</w:t>
      </w:r>
    </w:p>
    <w:p w:rsidR="00E70897" w:rsidRPr="009E55BA" w:rsidRDefault="00E70897" w:rsidP="00597B1C">
      <w:pPr>
        <w:suppressAutoHyphens/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4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2825"/>
        <w:gridCol w:w="1984"/>
      </w:tblGrid>
      <w:tr w:rsidR="00E70897" w:rsidRPr="009E55BA" w:rsidTr="009E55BA">
        <w:trPr>
          <w:trHeight w:val="96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Наименование показателя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Код бюджетной классификации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Утверждено на</w:t>
            </w:r>
          </w:p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2016 год (тыс. рублей)</w:t>
            </w: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3</w:t>
            </w: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Налоговые доходы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всего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 т. ч.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9E55BA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175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796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Налоги на прибыль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 xml:space="preserve">доходы 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1 01 00000 00 0000 000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68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664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900</w:t>
            </w: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Налог на доходы физических лиц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1 01 02000 01 0000 110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68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664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E70897" w:rsidRPr="009E55BA" w:rsidTr="009E55BA">
        <w:trPr>
          <w:trHeight w:val="1875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Налог на доходы физических лиц с доходов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источником которых является налоговый агент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 исключением доходов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 отношении которых исчисление и уплата налога осуществляются в соответствии со статьями 227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2271 и 228 Налогового кодекса Российской Федерации (сумма платежа (перерасчеты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недоимка и задолженность по соответствующему платежу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 том числе по отмененному)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1 01 02010 01 0000 110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68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492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E70897" w:rsidRPr="009E55BA" w:rsidTr="009E55BA">
        <w:trPr>
          <w:trHeight w:val="1875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Налог на доходы физических лиц с доходов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полученных от осуществления деятельности физическими лицами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зарегистрированными в качестве индивидуальных предпринимателей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нотариусов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занимающихся частной практикой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адвокатов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учредивших адвокатские кабинеты и других лиц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1 01 02020 01 0000 110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1302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Налог на доходы физических лиц с доходов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1 01 02030 01 0000 110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126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НАЛОГИ НА ТОВАРЫ (РАБОТЫ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УСЛУГИ)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РЕАЛИЗУЕМЫЕ НА ТЕРРИТОРИИ РОССИЙСКОЙ ФЕДЕРАЦИИ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1 03 00000 00 0000 000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5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933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E70897" w:rsidRPr="009E55BA" w:rsidTr="009E55BA">
        <w:trPr>
          <w:trHeight w:val="476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lastRenderedPageBreak/>
              <w:t>Акцизы по подакцизным товарам (продукции)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производимым на территории Российской Федерации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1 03 02000 01 0000 110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5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933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E70897" w:rsidRPr="009E55BA" w:rsidTr="009E55BA">
        <w:trPr>
          <w:trHeight w:val="190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уплаты акцизов на дизельное топливо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1 03 02230 01 0000 110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508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253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уплаты акцизов на моторные масла для дизельных и (или) карбюраторных (инжекторных) двигателей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1 03 02240 01 0000 110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190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уплаты акцизов на автомобильный бензин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1 03 02250 01 0000 110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702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347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уплаты акцизов на прямогонный бензин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1 03 02260 01 0000 110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-1 330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Налоги на совокупный доход 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1 05 00000 00 0000 000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900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1 05 02010 02 0000 110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560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Единый сельскохозяйственный налог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1 05 03010 01 0000 110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295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Налог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взимаемый с применением патентной системы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1 05 04020 02 0000 110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Налоги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сборы и регулярные платежи за пользование природными ресурсами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1 07 00000 00 0000 000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98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246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500</w:t>
            </w: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Налог на добычу полезных ископаемых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1 07 01000 01 0000 110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98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246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Налог на добычу полезных ископаемых в виде угля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1 07 01060 01 0000 110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98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246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Государственная пошлина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1 08 00000 00 0000 000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41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600</w:t>
            </w:r>
          </w:p>
        </w:tc>
      </w:tr>
      <w:tr w:rsidR="00E70897" w:rsidRPr="009E55BA" w:rsidTr="009E55BA">
        <w:trPr>
          <w:trHeight w:val="96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Государственная пошлина по делам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рассматриваемым в судах общей юрисдикции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мировыми судьями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1 08 03000 01 0000 110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E70897" w:rsidRPr="009E55BA" w:rsidTr="009E55BA">
        <w:trPr>
          <w:trHeight w:val="127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Государственная пошлина по делам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рассматриваемым в судах общей юрисдикции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мировыми судьями (За исключением Верховного суда Российской Федерации)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1 08 03010 01 0000 110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E70897" w:rsidRPr="009E55BA" w:rsidTr="009E55BA">
        <w:trPr>
          <w:trHeight w:val="96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Задолженность и перерасчеты по отменным налогам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сборам и другим обязательным платежам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1 09 00000 00 0000 000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E70897" w:rsidRPr="009E55BA" w:rsidTr="009E55BA">
        <w:trPr>
          <w:trHeight w:val="960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Прочие налоги и сборы (по отмененным местным налогам и сборам)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1 09 07000 00 0000 110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E70897" w:rsidRPr="009E55BA" w:rsidTr="009E55BA">
        <w:trPr>
          <w:trHeight w:val="960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Прочие налоги и сборы (по отмененным местным налогам и сборам)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1 09 07050 00 0000 110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Неналоговые доходы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всего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 т. ч.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30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290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578</w:t>
            </w:r>
          </w:p>
        </w:tc>
      </w:tr>
      <w:tr w:rsidR="00E70897" w:rsidRPr="009E55BA" w:rsidTr="009E55BA">
        <w:trPr>
          <w:trHeight w:val="96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использования имущества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находящегося в государственной и муниципальной собственности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1 11 00000 00 0000 000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20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277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600</w:t>
            </w:r>
          </w:p>
        </w:tc>
      </w:tr>
      <w:tr w:rsidR="00E70897" w:rsidRPr="009E55BA" w:rsidTr="009E55BA">
        <w:trPr>
          <w:trHeight w:val="253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Доходы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также имущества муниципальных унитарных предприятий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 том числе казенных)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1 11 05000 00 0000 120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277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E70897" w:rsidRPr="009E55BA" w:rsidTr="009E55BA">
        <w:trPr>
          <w:trHeight w:val="190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получаемые в виде арендной платы за земельные участки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государственная собственность на которые не разграничена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1 11 05010 00 0000 120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19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266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E70897" w:rsidRPr="009E55BA" w:rsidTr="009E55BA">
        <w:trPr>
          <w:trHeight w:val="222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получаемые в виде арендной платы за земельные участки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государственная собственность на которые не разграничена и которые расположены в границах сельских поселений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1 11 05013 10 0000 120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18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800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222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Доходы</w:t>
            </w:r>
            <w:r w:rsidR="009E55BA" w:rsidRPr="009E55BA">
              <w:rPr>
                <w:rFonts w:cs="Arial"/>
              </w:rPr>
              <w:t xml:space="preserve">, </w:t>
            </w:r>
            <w:r w:rsidR="009E55BA">
              <w:rPr>
                <w:rFonts w:cs="Arial"/>
              </w:rPr>
              <w:t>получаемые в виде аренд</w:t>
            </w:r>
            <w:r w:rsidRPr="009E55BA">
              <w:rPr>
                <w:rFonts w:cs="Arial"/>
              </w:rPr>
              <w:t>ной платы за земельные участки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1 11 05013 13 0000 120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466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E70897" w:rsidRPr="009E55BA" w:rsidTr="009E55BA">
        <w:trPr>
          <w:trHeight w:val="556"/>
        </w:trPr>
        <w:tc>
          <w:tcPr>
            <w:tcW w:w="4678" w:type="dxa"/>
            <w:shd w:val="clear" w:color="auto" w:fill="auto"/>
          </w:tcPr>
          <w:p w:rsidR="00E70897" w:rsidRPr="009E55BA" w:rsidRDefault="009E55BA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  <w:r w:rsidR="00E70897" w:rsidRPr="009E55BA">
              <w:rPr>
                <w:rFonts w:cs="Arial"/>
              </w:rPr>
              <w:t>Доходы от сдачи в аренду имущества</w:t>
            </w:r>
            <w:r w:rsidRPr="009E55BA">
              <w:rPr>
                <w:rFonts w:cs="Arial"/>
              </w:rPr>
              <w:t xml:space="preserve">, </w:t>
            </w:r>
            <w:r w:rsidR="00E70897" w:rsidRPr="009E55BA">
              <w:rPr>
                <w:rFonts w:cs="Arial"/>
              </w:rPr>
              <w:t>находящегося в оперативном управлении органов государственной власти</w:t>
            </w:r>
            <w:r w:rsidRPr="009E55BA">
              <w:rPr>
                <w:rFonts w:cs="Arial"/>
              </w:rPr>
              <w:t xml:space="preserve">, </w:t>
            </w:r>
            <w:r w:rsidR="00E70897" w:rsidRPr="009E55BA">
              <w:rPr>
                <w:rFonts w:cs="Arial"/>
              </w:rPr>
              <w:t>органов местного самоуправления</w:t>
            </w:r>
            <w:r w:rsidRPr="009E55BA">
              <w:rPr>
                <w:rFonts w:cs="Arial"/>
              </w:rPr>
              <w:t xml:space="preserve">, </w:t>
            </w:r>
            <w:r w:rsidR="00E70897" w:rsidRPr="009E55BA">
              <w:rPr>
                <w:rFonts w:cs="Arial"/>
              </w:rPr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111 05030 00 0000 120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011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E70897" w:rsidRPr="009E55BA" w:rsidTr="009E55BA">
        <w:trPr>
          <w:trHeight w:val="190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сдачи в аренду имущества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111 05035 05 0000 120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011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Платежи при пользовании природными ресурсами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1 12 00000 00 0000 000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7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014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678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Плата за негативное воздействие на окружающую среду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1 12 01000 01 0000 120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014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678</w:t>
            </w:r>
          </w:p>
        </w:tc>
      </w:tr>
      <w:tr w:rsidR="00E70897" w:rsidRPr="009E55BA" w:rsidTr="009E55BA">
        <w:trPr>
          <w:trHeight w:val="96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1 12 01010 01 0000 120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014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678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1 12 01020 01 0000 120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Плата за сбросы загрязняющих веществ в водные объекты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1 12 01030 01 0000 120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Плата за размещение отходов производства и потребления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1 12 01040 01 0000 120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1 13 00000 00 0000 000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100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500</w:t>
            </w:r>
          </w:p>
        </w:tc>
      </w:tr>
      <w:tr w:rsidR="00953F78" w:rsidRPr="009E55BA" w:rsidTr="009E55BA">
        <w:trPr>
          <w:trHeight w:val="645"/>
        </w:trPr>
        <w:tc>
          <w:tcPr>
            <w:tcW w:w="4678" w:type="dxa"/>
            <w:shd w:val="clear" w:color="auto" w:fill="auto"/>
          </w:tcPr>
          <w:p w:rsidR="00953F78" w:rsidRPr="009E55BA" w:rsidRDefault="00953F78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оказания платных услуг (работ)</w:t>
            </w:r>
            <w:r w:rsidR="00651AE2" w:rsidRPr="009E55BA">
              <w:rPr>
                <w:rFonts w:cs="Arial"/>
                <w:bCs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2825" w:type="dxa"/>
            <w:shd w:val="clear" w:color="auto" w:fill="auto"/>
          </w:tcPr>
          <w:p w:rsidR="00953F78" w:rsidRPr="009E55BA" w:rsidRDefault="00953F78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1 13 01995 05 0000 130</w:t>
            </w:r>
          </w:p>
        </w:tc>
        <w:tc>
          <w:tcPr>
            <w:tcW w:w="1984" w:type="dxa"/>
            <w:shd w:val="clear" w:color="auto" w:fill="auto"/>
          </w:tcPr>
          <w:p w:rsidR="00953F78" w:rsidRPr="009E55BA" w:rsidRDefault="00953F78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компенсации затрат государства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1 13 02000 00 0000 130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E70897" w:rsidRPr="009E55BA" w:rsidTr="009E55BA">
        <w:trPr>
          <w:trHeight w:val="96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Доходы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поступающие в порядке возмещения расходов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понесенных в связи с эксплуатацией имущества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113 02060 00 0000 130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96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поступающие в порядке возмещения расходов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понесенных в связи с эксплуатацией имущества муниципальных районов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1 13 02065 05 0000 130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доходы от компенсации затрат государства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1 13 02990 00 0000 130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9E55BA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Прочие доходы от компенсации за</w:t>
            </w:r>
            <w:r w:rsidR="00E70897" w:rsidRPr="009E55BA">
              <w:rPr>
                <w:rFonts w:cs="Arial"/>
              </w:rPr>
              <w:t>трат бюджетов муниципальных районов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1 13 02995 05 0000 130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1 14 00000 00 0000 000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472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800</w:t>
            </w:r>
          </w:p>
        </w:tc>
      </w:tr>
      <w:tr w:rsidR="00E70897" w:rsidRPr="009E55BA" w:rsidTr="009E55BA">
        <w:trPr>
          <w:trHeight w:val="222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реализации имущества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находящегося в собственности муниципальных районов (за исключением движимого имущества муниципальных бюджетных и автономных учреждений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также имущества муниципальных унитарных предприятий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 том числе казенных).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1 14 02000 00 0000 410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253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реализации имущества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находящегося в собственности муниципальных районов (за исключением движимого имущества муниципальных бюджетных и автономных учреждений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также имущества муниципальных унитарных предприятий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 том числе казенных)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 части реализации основных средств по указанному имуществу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1 14 02050 05 0000 410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159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продажи земельных участков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1 14 06000 00 0000 430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472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E70897" w:rsidRPr="009E55BA" w:rsidTr="009E55BA">
        <w:trPr>
          <w:trHeight w:val="1275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продажи земельных участков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государственная собственность на которые не разграничена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1 14 06010 00 0000 430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472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E70897" w:rsidRPr="009E55BA" w:rsidTr="009E55BA">
        <w:trPr>
          <w:trHeight w:val="127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продажи земельных участков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114 06013 10 0000 430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472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E70897" w:rsidRPr="009E55BA" w:rsidTr="009E55BA">
        <w:trPr>
          <w:trHeight w:val="1275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Доходы от продажи земельных участков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114 06013 13 0000 430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Штрафы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санкции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возмещение ущерба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1 16 00000 00 0000 000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100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Денежные взыскания (штрафы) за нарушение законодательства о налогах и сборах 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1 16 03000 00 0000 140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159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1 16 06000 01 0000 140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190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алкогольной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спиртосодержащей и табачной продукции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1 16 08000 01 0000 140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1 16 25000 00 0000 140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</w:tcPr>
          <w:p w:rsidR="00E70897" w:rsidRPr="009E55BA" w:rsidRDefault="009E55BA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  <w:r w:rsidR="00E70897" w:rsidRPr="009E55BA">
              <w:rPr>
                <w:rFonts w:cs="Arial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1 16 25010 01 0000 140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</w:tcPr>
          <w:p w:rsidR="00E70897" w:rsidRPr="009E55BA" w:rsidRDefault="009E55BA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  <w:r w:rsidR="00E70897" w:rsidRPr="009E55BA">
              <w:rPr>
                <w:rFonts w:cs="Arial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1 16 25030 01 0000 140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</w:tcPr>
          <w:p w:rsidR="00E70897" w:rsidRPr="009E55BA" w:rsidRDefault="009E55BA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  <w:r w:rsidR="00E70897" w:rsidRPr="009E55BA">
              <w:rPr>
                <w:rFonts w:cs="Arial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1 16 25050 01 0000 140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</w:tcPr>
          <w:p w:rsidR="00E70897" w:rsidRPr="009E55BA" w:rsidRDefault="009E55BA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  <w:r w:rsidR="00E70897" w:rsidRPr="009E55BA">
              <w:rPr>
                <w:rFonts w:cs="Arial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1 16 25060 01 0000 140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159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1 16 28000 01 0000 140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1123"/>
        </w:trPr>
        <w:tc>
          <w:tcPr>
            <w:tcW w:w="4678" w:type="dxa"/>
            <w:shd w:val="clear" w:color="auto" w:fill="auto"/>
          </w:tcPr>
          <w:p w:rsidR="00E70897" w:rsidRPr="009E55BA" w:rsidRDefault="009E55BA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  <w:r w:rsidR="00E70897" w:rsidRPr="009E55BA">
              <w:rPr>
                <w:rFonts w:cs="Arial"/>
              </w:rPr>
              <w:t>Денежные взыскания (штрафы) за нарушение законодательства Российской Федерации об административных правонарушениях</w:t>
            </w:r>
            <w:r w:rsidRPr="009E55BA">
              <w:rPr>
                <w:rFonts w:cs="Arial"/>
              </w:rPr>
              <w:t xml:space="preserve">, </w:t>
            </w:r>
            <w:r w:rsidR="00E70897" w:rsidRPr="009E55BA">
              <w:rPr>
                <w:rFonts w:cs="Arial"/>
              </w:rPr>
              <w:t xml:space="preserve">предусмотренные статьей 20.25 Кодекса Российской Федерации об административных правонарушениях (федеральные государственные </w:t>
            </w:r>
            <w:r w:rsidR="00E70897" w:rsidRPr="009E55BA">
              <w:rPr>
                <w:rFonts w:cs="Arial"/>
              </w:rPr>
              <w:lastRenderedPageBreak/>
              <w:t>органы</w:t>
            </w:r>
            <w:r w:rsidRPr="009E55BA">
              <w:rPr>
                <w:rFonts w:cs="Arial"/>
              </w:rPr>
              <w:t xml:space="preserve">, </w:t>
            </w:r>
            <w:r w:rsidR="00E70897" w:rsidRPr="009E55BA">
              <w:rPr>
                <w:rFonts w:cs="Arial"/>
              </w:rPr>
              <w:t>Банк России</w:t>
            </w:r>
            <w:r w:rsidRPr="009E55BA">
              <w:rPr>
                <w:rFonts w:cs="Arial"/>
              </w:rPr>
              <w:t xml:space="preserve">, </w:t>
            </w:r>
            <w:r w:rsidR="00E70897" w:rsidRPr="009E55BA">
              <w:rPr>
                <w:rFonts w:cs="Arial"/>
              </w:rPr>
              <w:t>органы управления государственными внебюджетными фондами Российской Федерации)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1 16 33000 00 0000 140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190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1 16 43000 01 0000 140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116 90000 00 0000 140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827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Прочие неналоговые доходы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1 17 00000 00 0000 000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325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Невыясненные поступления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зачисляемые в бюджеты муниципальных районов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1 17 01050 05 0000 180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trHeight w:val="645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1 17 05050 05 0000 180</w:t>
            </w: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1 325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Итого собственные доходы 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206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086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578</w:t>
            </w:r>
          </w:p>
        </w:tc>
      </w:tr>
      <w:tr w:rsidR="00E70897" w:rsidRPr="009E55BA" w:rsidTr="009E55BA">
        <w:trPr>
          <w:trHeight w:val="403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2 02 01000 00 0000 151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29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937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E70897" w:rsidRPr="009E55BA" w:rsidTr="009E55BA">
        <w:trPr>
          <w:trHeight w:val="423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2 02 02000 00 0000 151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6 478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129</w:t>
            </w:r>
          </w:p>
        </w:tc>
      </w:tr>
      <w:tr w:rsidR="00E70897" w:rsidRPr="009E55BA" w:rsidTr="009E55BA">
        <w:trPr>
          <w:trHeight w:val="415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2 02 03000 00 0000 151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169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058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716</w:t>
            </w:r>
          </w:p>
        </w:tc>
      </w:tr>
      <w:tr w:rsidR="00E70897" w:rsidRPr="009E55BA" w:rsidTr="009E55BA">
        <w:trPr>
          <w:trHeight w:val="421"/>
        </w:trPr>
        <w:tc>
          <w:tcPr>
            <w:tcW w:w="4678" w:type="dxa"/>
            <w:shd w:val="clear" w:color="auto" w:fill="auto"/>
          </w:tcPr>
          <w:p w:rsidR="00E70897" w:rsidRPr="009E55BA" w:rsidRDefault="009E55BA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  <w:r w:rsidR="00E70897" w:rsidRPr="009E55BA">
              <w:rPr>
                <w:rFonts w:cs="Arial"/>
                <w:bCs/>
              </w:rPr>
              <w:t>Иные межбюджетные трансферты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2 02 04000 00 0000 151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9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375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391</w:t>
            </w:r>
          </w:p>
        </w:tc>
      </w:tr>
      <w:tr w:rsidR="00E70897" w:rsidRPr="009E55BA" w:rsidTr="009E55BA">
        <w:trPr>
          <w:trHeight w:val="421"/>
        </w:trPr>
        <w:tc>
          <w:tcPr>
            <w:tcW w:w="4678" w:type="dxa"/>
            <w:shd w:val="clear" w:color="auto" w:fill="auto"/>
          </w:tcPr>
          <w:p w:rsidR="00E70897" w:rsidRPr="009E55BA" w:rsidRDefault="009E55BA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  <w:r w:rsidR="00E70897" w:rsidRPr="009E55BA">
              <w:rPr>
                <w:rFonts w:cs="Arial"/>
                <w:bCs/>
              </w:rPr>
              <w:t>Возврат остатков субсидий</w:t>
            </w:r>
            <w:r w:rsidRPr="009E55BA">
              <w:rPr>
                <w:rFonts w:cs="Arial"/>
                <w:bCs/>
              </w:rPr>
              <w:t xml:space="preserve">, </w:t>
            </w:r>
            <w:r w:rsidR="00E70897" w:rsidRPr="009E55BA">
              <w:rPr>
                <w:rFonts w:cs="Arial"/>
                <w:bCs/>
              </w:rPr>
              <w:t>субвенций и иных межбюджетных трансфертов</w:t>
            </w:r>
            <w:r w:rsidRPr="009E55BA">
              <w:rPr>
                <w:rFonts w:cs="Arial"/>
                <w:bCs/>
              </w:rPr>
              <w:t xml:space="preserve">, </w:t>
            </w:r>
            <w:r w:rsidR="00E70897" w:rsidRPr="009E55BA">
              <w:rPr>
                <w:rFonts w:cs="Arial"/>
                <w:bCs/>
              </w:rPr>
              <w:t>имеющих целевое назначение</w:t>
            </w:r>
            <w:r w:rsidRPr="009E55BA">
              <w:rPr>
                <w:rFonts w:cs="Arial"/>
                <w:bCs/>
              </w:rPr>
              <w:t xml:space="preserve">, </w:t>
            </w:r>
            <w:r w:rsidR="00E70897" w:rsidRPr="009E55BA">
              <w:rPr>
                <w:rFonts w:cs="Arial"/>
                <w:bCs/>
              </w:rPr>
              <w:t>прошлых лет из бюджетов муниципальных районов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2 19 00000 00 0000 151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-229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200</w:t>
            </w:r>
          </w:p>
        </w:tc>
      </w:tr>
      <w:tr w:rsidR="00E70897" w:rsidRPr="009E55BA" w:rsidTr="009E55BA">
        <w:trPr>
          <w:trHeight w:val="421"/>
        </w:trPr>
        <w:tc>
          <w:tcPr>
            <w:tcW w:w="4678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825" w:type="dxa"/>
            <w:shd w:val="clear" w:color="auto" w:fill="auto"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2 02 00000 00 0000 000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A66D22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221879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132</w:t>
            </w:r>
          </w:p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</w:tr>
      <w:tr w:rsidR="00E70897" w:rsidRPr="009E55BA" w:rsidTr="009E55BA">
        <w:trPr>
          <w:trHeight w:val="330"/>
        </w:trPr>
        <w:tc>
          <w:tcPr>
            <w:tcW w:w="4678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ВСЕГО ДОХОДОВ</w:t>
            </w:r>
          </w:p>
        </w:tc>
        <w:tc>
          <w:tcPr>
            <w:tcW w:w="2825" w:type="dxa"/>
            <w:shd w:val="clear" w:color="auto" w:fill="auto"/>
            <w:hideMark/>
          </w:tcPr>
          <w:p w:rsidR="00E70897" w:rsidRPr="009E55BA" w:rsidRDefault="009E55BA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70897" w:rsidRPr="009E55BA" w:rsidRDefault="00A66D22" w:rsidP="00597B1C">
            <w:pPr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427736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510</w:t>
            </w:r>
          </w:p>
        </w:tc>
      </w:tr>
    </w:tbl>
    <w:p w:rsidR="009E55BA" w:rsidRDefault="009E55BA" w:rsidP="00597B1C">
      <w:pPr>
        <w:suppressAutoHyphens/>
        <w:ind w:firstLine="709"/>
        <w:rPr>
          <w:rFonts w:cs="Arial"/>
        </w:rPr>
      </w:pPr>
    </w:p>
    <w:p w:rsidR="009E55BA" w:rsidRDefault="009E55BA" w:rsidP="00597B1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9E55BA" w:rsidRPr="009E55BA" w:rsidRDefault="00497C82" w:rsidP="00597B1C">
      <w:pPr>
        <w:suppressAutoHyphens/>
        <w:ind w:right="4819" w:firstLine="0"/>
        <w:rPr>
          <w:rFonts w:ascii="Courier" w:hAnsi="Courier" w:cs="Arial"/>
        </w:rPr>
      </w:pPr>
      <w:r w:rsidRPr="009E55BA">
        <w:rPr>
          <w:rFonts w:ascii="Courier" w:hAnsi="Courier" w:cs="Arial"/>
        </w:rPr>
        <w:lastRenderedPageBreak/>
        <w:t>ПРИЛОЖЕНИЕ</w:t>
      </w:r>
      <w:r w:rsidR="009E55BA" w:rsidRPr="009E55BA">
        <w:rPr>
          <w:rFonts w:ascii="Courier" w:hAnsi="Courier" w:cs="Arial"/>
        </w:rPr>
        <w:t xml:space="preserve"> № </w:t>
      </w:r>
      <w:r w:rsidRPr="009E55BA">
        <w:rPr>
          <w:rFonts w:ascii="Courier" w:hAnsi="Courier" w:cs="Arial"/>
        </w:rPr>
        <w:t>2</w:t>
      </w:r>
      <w:r w:rsidR="009E55BA" w:rsidRPr="009E55BA">
        <w:rPr>
          <w:rFonts w:ascii="Courier" w:hAnsi="Courier" w:cs="Arial"/>
        </w:rPr>
        <w:t xml:space="preserve"> </w:t>
      </w:r>
      <w:r w:rsidRPr="009E55BA">
        <w:rPr>
          <w:rFonts w:ascii="Courier" w:hAnsi="Courier" w:cs="Arial"/>
        </w:rPr>
        <w:t>к решению Совета</w:t>
      </w:r>
      <w:r w:rsidR="009E55BA" w:rsidRPr="009E55BA">
        <w:rPr>
          <w:rFonts w:ascii="Courier" w:hAnsi="Courier" w:cs="Arial"/>
        </w:rPr>
        <w:t xml:space="preserve"> </w:t>
      </w:r>
      <w:r w:rsidRPr="009E55BA">
        <w:rPr>
          <w:rFonts w:ascii="Courier" w:hAnsi="Courier" w:cs="Arial"/>
        </w:rPr>
        <w:t>муниципального района</w:t>
      </w:r>
      <w:r w:rsidR="009E55BA" w:rsidRPr="009E55BA">
        <w:rPr>
          <w:rFonts w:ascii="Courier" w:hAnsi="Courier" w:cs="Arial"/>
        </w:rPr>
        <w:t xml:space="preserve"> «</w:t>
      </w:r>
      <w:r w:rsidRPr="009E55BA">
        <w:rPr>
          <w:rFonts w:ascii="Courier" w:hAnsi="Courier" w:cs="Arial"/>
        </w:rPr>
        <w:t>Петровск-Забайкальский район»</w:t>
      </w:r>
      <w:r w:rsidR="009E55BA" w:rsidRPr="009E55BA">
        <w:rPr>
          <w:rFonts w:ascii="Courier" w:hAnsi="Courier" w:cs="Arial"/>
        </w:rPr>
        <w:t xml:space="preserve"> от </w:t>
      </w:r>
      <w:r w:rsidR="005E13BF" w:rsidRPr="009E55BA">
        <w:rPr>
          <w:rFonts w:ascii="Courier" w:hAnsi="Courier" w:cs="Arial"/>
        </w:rPr>
        <w:t>29</w:t>
      </w:r>
      <w:r w:rsidR="009E55BA" w:rsidRPr="009E55BA">
        <w:rPr>
          <w:rFonts w:ascii="Courier" w:hAnsi="Courier" w:cs="Arial"/>
        </w:rPr>
        <w:t xml:space="preserve"> </w:t>
      </w:r>
      <w:r w:rsidR="00E32F40" w:rsidRPr="009E55BA">
        <w:rPr>
          <w:rFonts w:ascii="Courier" w:hAnsi="Courier" w:cs="Arial"/>
        </w:rPr>
        <w:t>июня</w:t>
      </w:r>
      <w:r w:rsidRPr="009E55BA">
        <w:rPr>
          <w:rFonts w:ascii="Courier" w:hAnsi="Courier" w:cs="Arial"/>
        </w:rPr>
        <w:t xml:space="preserve"> 2016</w:t>
      </w:r>
      <w:r w:rsidR="009E55BA" w:rsidRPr="009E55BA">
        <w:rPr>
          <w:rFonts w:ascii="Courier" w:hAnsi="Courier" w:cs="Arial"/>
        </w:rPr>
        <w:t xml:space="preserve"> года № </w:t>
      </w:r>
      <w:r w:rsidR="005E13BF" w:rsidRPr="009E55BA">
        <w:rPr>
          <w:rFonts w:ascii="Courier" w:hAnsi="Courier" w:cs="Arial"/>
        </w:rPr>
        <w:t>250</w:t>
      </w:r>
      <w:r w:rsidR="009E55BA" w:rsidRPr="009E55BA">
        <w:rPr>
          <w:rFonts w:ascii="Courier" w:hAnsi="Courier" w:cs="Arial"/>
        </w:rPr>
        <w:t xml:space="preserve"> </w:t>
      </w:r>
    </w:p>
    <w:p w:rsidR="009E55BA" w:rsidRDefault="009E55BA" w:rsidP="00597B1C">
      <w:pPr>
        <w:suppressAutoHyphens/>
        <w:ind w:firstLine="709"/>
        <w:rPr>
          <w:rFonts w:cs="Arial"/>
        </w:rPr>
      </w:pPr>
    </w:p>
    <w:p w:rsidR="009E55BA" w:rsidRDefault="009E55BA" w:rsidP="00597B1C">
      <w:pPr>
        <w:suppressAutoHyphens/>
        <w:ind w:firstLine="709"/>
        <w:rPr>
          <w:rFonts w:cs="Arial"/>
        </w:rPr>
      </w:pPr>
    </w:p>
    <w:p w:rsidR="00516B35" w:rsidRDefault="00516B35" w:rsidP="00597B1C">
      <w:pPr>
        <w:pStyle w:val="2"/>
      </w:pPr>
      <w:r w:rsidRPr="009E55BA">
        <w:t>Источники финансирования дефицита бюджета района на 2016 год</w:t>
      </w:r>
    </w:p>
    <w:p w:rsidR="009E55BA" w:rsidRPr="009E55BA" w:rsidRDefault="009E55BA" w:rsidP="00597B1C">
      <w:pPr>
        <w:pStyle w:val="2"/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835"/>
        <w:gridCol w:w="3969"/>
        <w:gridCol w:w="1701"/>
      </w:tblGrid>
      <w:tr w:rsidR="00516B35" w:rsidRPr="009E55BA" w:rsidTr="009E55BA">
        <w:trPr>
          <w:trHeight w:val="276"/>
        </w:trPr>
        <w:tc>
          <w:tcPr>
            <w:tcW w:w="3843" w:type="dxa"/>
            <w:gridSpan w:val="2"/>
            <w:vMerge w:val="restart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Код классификации источников финансирования дефицита бюджета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Сумма (тыс. рублей)</w:t>
            </w:r>
          </w:p>
        </w:tc>
      </w:tr>
      <w:tr w:rsidR="00516B35" w:rsidRPr="009E55BA" w:rsidTr="009E55BA">
        <w:trPr>
          <w:trHeight w:val="276"/>
        </w:trPr>
        <w:tc>
          <w:tcPr>
            <w:tcW w:w="3843" w:type="dxa"/>
            <w:gridSpan w:val="2"/>
            <w:vMerge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16B35" w:rsidRPr="009E55BA" w:rsidTr="009E55BA">
        <w:trPr>
          <w:trHeight w:val="276"/>
        </w:trPr>
        <w:tc>
          <w:tcPr>
            <w:tcW w:w="3843" w:type="dxa"/>
            <w:gridSpan w:val="2"/>
            <w:vMerge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16B35" w:rsidRPr="009E55BA" w:rsidTr="009E55BA">
        <w:trPr>
          <w:trHeight w:val="276"/>
        </w:trPr>
        <w:tc>
          <w:tcPr>
            <w:tcW w:w="3843" w:type="dxa"/>
            <w:gridSpan w:val="2"/>
            <w:vMerge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16B35" w:rsidRPr="009E55BA" w:rsidTr="009E55BA">
        <w:tc>
          <w:tcPr>
            <w:tcW w:w="1008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Код главного администратора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Код группы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подгруппы статьи вида источника финансирования дефицита бюджета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код классификации операций сектора государственного управления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относящихся к источникам финансирования дефицита бюджета</w:t>
            </w:r>
          </w:p>
        </w:tc>
        <w:tc>
          <w:tcPr>
            <w:tcW w:w="3969" w:type="dxa"/>
            <w:vMerge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16B35" w:rsidRPr="009E55BA" w:rsidTr="009E55BA">
        <w:tc>
          <w:tcPr>
            <w:tcW w:w="1008" w:type="dxa"/>
            <w:shd w:val="clear" w:color="auto" w:fill="auto"/>
            <w:hideMark/>
          </w:tcPr>
          <w:p w:rsidR="00516B35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Комитет по финансам муниципального района «Петровск-Забайкальский район»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</w:t>
            </w:r>
          </w:p>
        </w:tc>
      </w:tr>
      <w:tr w:rsidR="00516B35" w:rsidRPr="009E55BA" w:rsidTr="009E55BA">
        <w:tc>
          <w:tcPr>
            <w:tcW w:w="1008" w:type="dxa"/>
            <w:shd w:val="clear" w:color="auto" w:fill="auto"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Всего источники</w:t>
            </w:r>
          </w:p>
        </w:tc>
        <w:tc>
          <w:tcPr>
            <w:tcW w:w="3969" w:type="dxa"/>
            <w:shd w:val="clear" w:color="auto" w:fill="auto"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516B35" w:rsidRPr="009E55BA" w:rsidRDefault="00193B86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-</w:t>
            </w:r>
            <w:r w:rsidR="00E32F40" w:rsidRPr="009E55BA">
              <w:rPr>
                <w:rFonts w:cs="Arial"/>
                <w:bCs/>
              </w:rPr>
              <w:t>1309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="00E32F40" w:rsidRPr="009E55BA">
              <w:rPr>
                <w:rFonts w:cs="Arial"/>
                <w:bCs/>
              </w:rPr>
              <w:t>360</w:t>
            </w:r>
          </w:p>
        </w:tc>
      </w:tr>
      <w:tr w:rsidR="00516B35" w:rsidRPr="009E55BA" w:rsidTr="009E55BA">
        <w:tc>
          <w:tcPr>
            <w:tcW w:w="1008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01 03 00 00 05 0000 710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B35" w:rsidRPr="009E55BA" w:rsidRDefault="00E32F40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1500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516B35" w:rsidRPr="009E55BA" w:rsidTr="009E55BA">
        <w:tc>
          <w:tcPr>
            <w:tcW w:w="1008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01 03 00 00 05 0000 810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-2700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000</w:t>
            </w:r>
          </w:p>
        </w:tc>
      </w:tr>
      <w:tr w:rsidR="005A4E35" w:rsidRPr="009E55BA" w:rsidTr="009E55BA">
        <w:tc>
          <w:tcPr>
            <w:tcW w:w="1008" w:type="dxa"/>
            <w:shd w:val="clear" w:color="auto" w:fill="auto"/>
          </w:tcPr>
          <w:p w:rsidR="005A4E35" w:rsidRPr="009E55BA" w:rsidRDefault="005A4E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5A4E35" w:rsidRPr="009E55BA" w:rsidRDefault="005A4E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01 05 00 00 00 0000 000</w:t>
            </w:r>
          </w:p>
        </w:tc>
        <w:tc>
          <w:tcPr>
            <w:tcW w:w="3969" w:type="dxa"/>
            <w:shd w:val="clear" w:color="auto" w:fill="auto"/>
          </w:tcPr>
          <w:p w:rsidR="005A4E35" w:rsidRPr="009E55BA" w:rsidRDefault="00ED38D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shd w:val="clear" w:color="auto" w:fill="auto"/>
            <w:noWrap/>
          </w:tcPr>
          <w:p w:rsidR="005A4E35" w:rsidRPr="009E55BA" w:rsidRDefault="00ED38D3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-109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360</w:t>
            </w:r>
          </w:p>
        </w:tc>
      </w:tr>
      <w:tr w:rsidR="00516B35" w:rsidRPr="009E55BA" w:rsidTr="009E55BA">
        <w:tc>
          <w:tcPr>
            <w:tcW w:w="1008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01 05 02 01 05 0000 510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Увеличение прочих остатков денежных средств муниципального бюджета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516B35" w:rsidRPr="009E55BA" w:rsidRDefault="00193B86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-</w:t>
            </w:r>
            <w:r w:rsidR="005A4E35" w:rsidRPr="009E55BA">
              <w:rPr>
                <w:rFonts w:cs="Arial"/>
                <w:bCs/>
              </w:rPr>
              <w:t>429236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="005A4E35" w:rsidRPr="009E55BA">
              <w:rPr>
                <w:rFonts w:cs="Arial"/>
                <w:bCs/>
              </w:rPr>
              <w:t>510</w:t>
            </w:r>
          </w:p>
        </w:tc>
      </w:tr>
      <w:tr w:rsidR="00516B35" w:rsidRPr="009E55BA" w:rsidTr="009E55BA">
        <w:tc>
          <w:tcPr>
            <w:tcW w:w="1008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01 05 02 01 05 0000 610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516B35" w:rsidRPr="009E55BA" w:rsidRDefault="00D905D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4</w:t>
            </w:r>
            <w:r w:rsidR="00E32F40" w:rsidRPr="009E55BA">
              <w:rPr>
                <w:rFonts w:cs="Arial"/>
                <w:bCs/>
              </w:rPr>
              <w:t>2</w:t>
            </w:r>
            <w:r w:rsidR="005A4E35" w:rsidRPr="009E55BA">
              <w:rPr>
                <w:rFonts w:cs="Arial"/>
                <w:bCs/>
              </w:rPr>
              <w:t>9127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="005A4E35" w:rsidRPr="009E55BA">
              <w:rPr>
                <w:rFonts w:cs="Arial"/>
                <w:bCs/>
              </w:rPr>
              <w:t>150</w:t>
            </w:r>
          </w:p>
        </w:tc>
      </w:tr>
      <w:tr w:rsidR="00516B35" w:rsidRPr="009E55BA" w:rsidTr="009E55BA">
        <w:tc>
          <w:tcPr>
            <w:tcW w:w="1008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902</w:t>
            </w:r>
          </w:p>
        </w:tc>
        <w:tc>
          <w:tcPr>
            <w:tcW w:w="2835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01 06 05 02 05 1200 640</w:t>
            </w:r>
          </w:p>
        </w:tc>
        <w:tc>
          <w:tcPr>
            <w:tcW w:w="3969" w:type="dxa"/>
            <w:shd w:val="clear" w:color="auto" w:fill="auto"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Возврат бюджетных кредитов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16B35" w:rsidRPr="009E55BA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</w:t>
            </w:r>
          </w:p>
        </w:tc>
      </w:tr>
    </w:tbl>
    <w:p w:rsidR="009E55BA" w:rsidRDefault="009E55BA" w:rsidP="00597B1C">
      <w:pPr>
        <w:suppressAutoHyphens/>
        <w:ind w:firstLine="709"/>
        <w:rPr>
          <w:rFonts w:cs="Arial"/>
        </w:rPr>
      </w:pPr>
    </w:p>
    <w:p w:rsidR="009E55BA" w:rsidRDefault="009E55BA" w:rsidP="00597B1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E70897" w:rsidRPr="009E55BA" w:rsidRDefault="00E70897" w:rsidP="00597B1C">
      <w:pPr>
        <w:suppressAutoHyphens/>
        <w:ind w:right="4819" w:firstLine="0"/>
        <w:rPr>
          <w:rFonts w:ascii="Courier" w:hAnsi="Courier" w:cs="Arial"/>
          <w:bCs/>
        </w:rPr>
      </w:pPr>
      <w:r w:rsidRPr="009E55BA">
        <w:rPr>
          <w:rFonts w:ascii="Courier" w:hAnsi="Courier" w:cs="Arial"/>
        </w:rPr>
        <w:lastRenderedPageBreak/>
        <w:t>ПРИЛОЖЕНИЕ</w:t>
      </w:r>
      <w:r w:rsidR="009E55BA" w:rsidRPr="009E55BA">
        <w:rPr>
          <w:rFonts w:ascii="Courier" w:hAnsi="Courier" w:cs="Arial"/>
        </w:rPr>
        <w:t xml:space="preserve"> № </w:t>
      </w:r>
      <w:r w:rsidRPr="009E55BA">
        <w:rPr>
          <w:rFonts w:ascii="Courier" w:hAnsi="Courier" w:cs="Arial"/>
        </w:rPr>
        <w:t>3</w:t>
      </w:r>
      <w:r w:rsidR="009E55BA" w:rsidRPr="009E55BA">
        <w:rPr>
          <w:rFonts w:ascii="Courier" w:hAnsi="Courier" w:cs="Arial"/>
        </w:rPr>
        <w:t xml:space="preserve"> </w:t>
      </w:r>
      <w:r w:rsidRPr="009E55BA">
        <w:rPr>
          <w:rFonts w:ascii="Courier" w:hAnsi="Courier" w:cs="Arial"/>
        </w:rPr>
        <w:t>к решению Совета муниципального района «Петровск-Забайкальский район»</w:t>
      </w:r>
      <w:r w:rsidR="009E55BA" w:rsidRPr="009E55BA">
        <w:rPr>
          <w:rFonts w:ascii="Courier" w:hAnsi="Courier" w:cs="Arial"/>
        </w:rPr>
        <w:t xml:space="preserve"> </w:t>
      </w:r>
      <w:r w:rsidRPr="009E55BA">
        <w:rPr>
          <w:rFonts w:ascii="Courier" w:hAnsi="Courier" w:cs="Arial"/>
        </w:rPr>
        <w:t xml:space="preserve">от </w:t>
      </w:r>
      <w:r w:rsidR="00CA131C" w:rsidRPr="009E55BA">
        <w:rPr>
          <w:rFonts w:ascii="Courier" w:hAnsi="Courier" w:cs="Arial"/>
        </w:rPr>
        <w:t>29</w:t>
      </w:r>
      <w:r w:rsidR="009E55BA" w:rsidRPr="009E55BA">
        <w:rPr>
          <w:rFonts w:ascii="Courier" w:hAnsi="Courier" w:cs="Arial"/>
        </w:rPr>
        <w:t xml:space="preserve"> </w:t>
      </w:r>
      <w:r w:rsidR="00AD722C" w:rsidRPr="009E55BA">
        <w:rPr>
          <w:rFonts w:ascii="Courier" w:hAnsi="Courier" w:cs="Arial"/>
        </w:rPr>
        <w:t>июня</w:t>
      </w:r>
      <w:r w:rsidR="009E55BA" w:rsidRPr="009E55BA">
        <w:rPr>
          <w:rFonts w:ascii="Courier" w:hAnsi="Courier" w:cs="Arial"/>
        </w:rPr>
        <w:t xml:space="preserve"> № </w:t>
      </w:r>
      <w:r w:rsidR="00CA131C" w:rsidRPr="009E55BA">
        <w:rPr>
          <w:rFonts w:ascii="Courier" w:hAnsi="Courier" w:cs="Arial"/>
        </w:rPr>
        <w:t>250</w:t>
      </w:r>
      <w:r w:rsidR="009E55BA" w:rsidRPr="009E55BA">
        <w:rPr>
          <w:rFonts w:ascii="Courier" w:hAnsi="Courier" w:cs="Arial"/>
        </w:rPr>
        <w:t xml:space="preserve"> </w:t>
      </w:r>
    </w:p>
    <w:p w:rsidR="009E55BA" w:rsidRDefault="009E55BA" w:rsidP="00597B1C">
      <w:pPr>
        <w:suppressAutoHyphens/>
        <w:ind w:firstLine="709"/>
        <w:rPr>
          <w:rFonts w:cs="Arial"/>
          <w:bCs/>
        </w:rPr>
      </w:pPr>
    </w:p>
    <w:p w:rsidR="009E55BA" w:rsidRPr="009E55BA" w:rsidRDefault="009E55BA" w:rsidP="00597B1C">
      <w:pPr>
        <w:suppressAutoHyphens/>
        <w:ind w:firstLine="709"/>
        <w:rPr>
          <w:rFonts w:cs="Arial"/>
          <w:bCs/>
        </w:rPr>
      </w:pPr>
    </w:p>
    <w:p w:rsidR="00E70897" w:rsidRPr="009E55BA" w:rsidRDefault="00E70897" w:rsidP="00597B1C">
      <w:pPr>
        <w:pStyle w:val="2"/>
      </w:pPr>
      <w:r w:rsidRPr="009E55BA">
        <w:t>Перечень</w:t>
      </w:r>
      <w:r w:rsidR="009E55BA">
        <w:t xml:space="preserve"> </w:t>
      </w:r>
      <w:r w:rsidRPr="009E55BA">
        <w:t>главных администраторов доходов</w:t>
      </w:r>
      <w:r w:rsidR="009E55BA">
        <w:t xml:space="preserve"> </w:t>
      </w:r>
      <w:r w:rsidRPr="009E55BA">
        <w:t>бюджет</w:t>
      </w:r>
      <w:r w:rsidR="00AD54AE" w:rsidRPr="009E55BA">
        <w:t>а</w:t>
      </w:r>
      <w:r w:rsidR="009E55BA" w:rsidRPr="009E55BA">
        <w:t>,</w:t>
      </w:r>
      <w:r w:rsidR="009E55BA">
        <w:t xml:space="preserve"> </w:t>
      </w:r>
      <w:r w:rsidR="00AD54AE" w:rsidRPr="009E55BA">
        <w:t>муниципального района исполнительн</w:t>
      </w:r>
      <w:r w:rsidR="0068117F" w:rsidRPr="009E55BA">
        <w:t>ого</w:t>
      </w:r>
      <w:r w:rsidR="009E55BA">
        <w:t xml:space="preserve"> </w:t>
      </w:r>
      <w:r w:rsidR="00AD54AE" w:rsidRPr="009E55BA">
        <w:t>орган</w:t>
      </w:r>
      <w:r w:rsidR="0068117F" w:rsidRPr="009E55BA">
        <w:t>а</w:t>
      </w:r>
      <w:r w:rsidR="009E55BA">
        <w:t xml:space="preserve"> </w:t>
      </w:r>
      <w:r w:rsidR="00AD54AE" w:rsidRPr="009E55BA">
        <w:t>Петровск-Забайкальского муниципального района на 2016 год</w:t>
      </w:r>
    </w:p>
    <w:p w:rsidR="00E70897" w:rsidRPr="009E55BA" w:rsidRDefault="00E70897" w:rsidP="00597B1C">
      <w:pPr>
        <w:suppressAutoHyphens/>
        <w:ind w:firstLine="709"/>
        <w:rPr>
          <w:rFonts w:cs="Arial"/>
          <w:bCs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268"/>
        <w:gridCol w:w="5953"/>
      </w:tblGrid>
      <w:tr w:rsidR="00E70897" w:rsidRPr="009E55BA" w:rsidTr="009E55BA">
        <w:trPr>
          <w:cantSplit/>
          <w:trHeight w:val="678"/>
        </w:trPr>
        <w:tc>
          <w:tcPr>
            <w:tcW w:w="3544" w:type="dxa"/>
            <w:gridSpan w:val="2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Код классификации доходов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бюджетов Российской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 xml:space="preserve">Федерации 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E70897" w:rsidRPr="009E55BA" w:rsidRDefault="00E70897" w:rsidP="00597B1C">
            <w:pPr>
              <w:tabs>
                <w:tab w:val="left" w:pos="4360"/>
              </w:tabs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Наименование главных администраторов доходов бюджета района </w:t>
            </w:r>
            <w:r w:rsidR="009E55BA" w:rsidRPr="009E55BA">
              <w:rPr>
                <w:rFonts w:cs="Arial"/>
              </w:rPr>
              <w:t>-</w:t>
            </w:r>
            <w:r w:rsidRPr="009E55BA">
              <w:rPr>
                <w:rFonts w:cs="Arial"/>
              </w:rPr>
              <w:t>структурных подразделений Администрации муниципального района</w:t>
            </w:r>
          </w:p>
        </w:tc>
      </w:tr>
      <w:tr w:rsidR="00E70897" w:rsidRPr="009E55BA" w:rsidTr="009E55BA">
        <w:trPr>
          <w:cantSplit/>
          <w:trHeight w:val="160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код главного администратора доходов бюджета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код вида доходов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код подвида доходов</w:t>
            </w:r>
            <w:r w:rsidR="009E55BA" w:rsidRPr="009E55BA">
              <w:rPr>
                <w:rFonts w:cs="Arial"/>
              </w:rPr>
              <w:t xml:space="preserve">, </w:t>
            </w:r>
            <w:r w:rsidR="00C37CB2" w:rsidRPr="009E55BA">
              <w:rPr>
                <w:rFonts w:cs="Arial"/>
              </w:rPr>
              <w:t>относящихся к доходам бюджетов</w:t>
            </w:r>
          </w:p>
        </w:tc>
        <w:tc>
          <w:tcPr>
            <w:tcW w:w="5953" w:type="dxa"/>
            <w:vMerge/>
            <w:shd w:val="clear" w:color="auto" w:fill="auto"/>
          </w:tcPr>
          <w:p w:rsidR="00E70897" w:rsidRPr="009E55BA" w:rsidRDefault="00E70897" w:rsidP="00597B1C">
            <w:pPr>
              <w:tabs>
                <w:tab w:val="left" w:pos="4360"/>
              </w:tabs>
              <w:suppressAutoHyphens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Администрация муниципального района «Петровск-Забайкальский район»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111 05013 10 0000 120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получаемые в виде арендной платы за земельные участки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государственная собственность на которые не разграничена и которые расположены в границах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сельских поселений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111 05013 13 0000 120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получаемые в виде арендной платы за земельные участки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государственная собственность на которые не разграничена и которые расположены в границах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городских поселений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111 05035 05 0000 120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сдачи в аренду имущества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113 01995 05 0000 130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113 02065 05 0000 130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поступающие в порядке возмещения расходов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понесенных в связи с эксплуатацией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имущества муниципальных районов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114 02052 05 0000 410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реализации имущества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находящегося в оперативном управлении учреждений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находящихся в ведении органов управления муниципальных районов (за исключением имущества муниципальных бюджетных и автономных учреждений)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 части реализации основных средств по указанному имуществу</w:t>
            </w:r>
          </w:p>
        </w:tc>
      </w:tr>
      <w:tr w:rsidR="001001CD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1001CD" w:rsidRPr="009E55BA" w:rsidRDefault="001001CD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1001CD" w:rsidRPr="009E55BA" w:rsidRDefault="001001CD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1001CD" w:rsidRPr="009E55BA" w:rsidRDefault="001001CD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114 02053 05 0000 410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реализации иного имущества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находящегося в собственности муниципальных районов (за исключением имущества муниципальных бюджетных и автономных учреждений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а также имущества муниципальных унитарных предприятий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 том числе казенных)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 части реализации основных средств по указанному имуществу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114 02052 05 0000 440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реализации имущества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находящегося в оперативном управлении учреждений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находящихся в ведении органов управления муниципальных районов (за исключением имущества муниципальных бюджетных и автономных учреждений)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 части реализации материальных запасов по указанному имуществу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114 02053 05 0000 440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реализации иного имущества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находящегося в собственности муниципальных районов (за исключением имущества муниципальных бюджетных и автономных учреждений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а также имущества муниципальных унитарных предприятий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 том числе казенных)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 части реализации материальных запасов по указанному имуществу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114 06013 10 0000 430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продажи земельных участков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114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06013 1</w:t>
            </w:r>
            <w:r w:rsidR="006C1D50" w:rsidRPr="009E55BA">
              <w:rPr>
                <w:rFonts w:cs="Arial"/>
              </w:rPr>
              <w:t>3</w:t>
            </w:r>
            <w:r w:rsidRPr="009E55BA">
              <w:rPr>
                <w:rFonts w:cs="Arial"/>
              </w:rPr>
              <w:t xml:space="preserve"> 0000 430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продажи земельных участков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государственная собственность на которые не разграничена и которые расположены в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границах городских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поселений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114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06025 05 0000 430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от продажи земельных участков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115 02050 05 0000 140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Платежи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1 17 01050 05 0000 180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Невыясненные поступления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901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1 17 05050 05 0000 180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неналоговые доходы бюджетов муниципальных районов</w:t>
            </w:r>
          </w:p>
        </w:tc>
      </w:tr>
      <w:tr w:rsidR="00E70897" w:rsidRPr="009E55BA" w:rsidTr="009E55BA">
        <w:trPr>
          <w:cantSplit/>
          <w:trHeight w:val="218"/>
          <w:tblHeader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Комитет по финансам Администрации муниципального района «Петровск-Забайкальский район»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113 02995 05 0000 130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Прочие доходы от компенсации затрат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бюджетов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116 23051 05 0000 140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когда выгодоприобретателями выступают получатели средств бюджетов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116 23052 05 0000 140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Доходы от возмещения ущерба при возникновении иных страховых случаев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когда выгодоприобретателями выступают получатели средств бюджетов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116 25074 05 0000 140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Денежные взыскания (штрафы) за нарушение лесного законодательства на лесных участках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находящихся в собственности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116 32000 05 0000 140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Денежные взыскания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налагаемые в возмещение ущерба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1 16 90050 05 0000 140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1 17 01050 05 0000 180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Невыясненные поступления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117 05050 05 0000 180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неналоговые доходы бюджетов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202 01001 05 0000 151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Дотации бюджетам муниципальных районов на выравнивание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бюджетной обеспеченности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202 01003 05 0000 151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202 01009 05 0000 151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Дотации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202 01999 05 0000 151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дотации бюджетам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202 02003 05 0000 151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202 02008 05 0000 151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202 02041 05 0000 151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строительство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модернизацию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ремонт и содержание автомобильных дорог общего пользования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 том числе дорог в поселениях (за исключением автомобильных дорог федерального значения)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2 02 02051 05 0000 151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902 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2 02 02085 05 0000 151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осуществление мероприятий по обеспечению жильем граждан Российской Федерации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проживающих в сельской местности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2 02 02087 05 0000 151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2 02 02089 05 0000 151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обеспечение мероприятий по капитальному ремонту многоквартирных домов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2 02 02089 05 0001 151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2 02 02089 05 0004 151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2 02 02102 05 0000 151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2 02 02215 05 0000 151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создание в общеобразовательных организациях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расположенных в сельской местности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условий для занятий физической культурой и спортом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202 02999 05 0000 151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субсидии бюджетам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2 02 03002 05 0000 151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2 02 03007 05 0000 151</w:t>
            </w:r>
          </w:p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202 03015 05 0000 151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районов на осуществление первичного воинского учета на территориях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где отсутствуют военные комиссариаты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2 02 03024 05 0000 151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202 03026 05 0000 151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районов на обеспечение жилыми помещениями детей-сирот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детей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оставшихся без попечения родителей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также детей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находящихся под опекой (попечительством)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не имеющих закрепленного жилого помещения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202 03121 05 0000 151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2 02 04012 05 0000 151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передаваемые бюджетам муниципальных районов для компенсации дополнительных расходов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возникших в результате решений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принятых органами власти другого уровня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2 02 04014 05 0000 151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040 25 05 0000 151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2 02 04029 05 0000 151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передаваемые бюджетам муниципальных районов на реализацию дополнительных мероприятий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направленных на снижение напряженности на рынке труда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202 04999 05 0000 151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межбюджетные трансферты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передаваемые бюджетам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202 04041 05 0000 151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передаваемые бюджетам муниципальных районов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 xml:space="preserve">на подключение общедоступных библиотек Российской Федерации к сети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Интернет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202 04070 05 0000 151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202 09024 05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2 03 05000 05 0000 180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2 07 05000 05 0000 180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безвозмездные поступления в бюджеты муниципальных районов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2 08 05000 05 0000 180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также сумм процентов за несвоевременное осуществление такого возврата и процентов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начисленных на излишне взысканные суммы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2 18 05010 05 0000 180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902 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2 18 05010 05 0000 151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Доходы бюджетов муниципальных районов от возврата бюджетами бюджетной системы Российской Федерации остатков субсидий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субвенций и иных межбюджетных трансфертов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имеющих целевое назначение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прошлых лет</w:t>
            </w:r>
          </w:p>
        </w:tc>
      </w:tr>
      <w:tr w:rsidR="00E70897" w:rsidRPr="009E55BA" w:rsidTr="009E55BA">
        <w:trPr>
          <w:cantSplit/>
          <w:trHeight w:val="27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2 19 05000 05 0000 151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Возврат остатков субсидий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субвенций и иных межбюджетных трансфертов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имеющих целевое назначение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прошлых лет из бюджетов муниципальных районов</w:t>
            </w:r>
          </w:p>
        </w:tc>
      </w:tr>
      <w:tr w:rsidR="00E70897" w:rsidRPr="009E55BA" w:rsidTr="009E55BA">
        <w:trPr>
          <w:cantSplit/>
          <w:trHeight w:val="143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Комитет по образованию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делам молодежи и детства Администрации муниципального района «Петровск-Забайкальский район»</w:t>
            </w:r>
          </w:p>
        </w:tc>
      </w:tr>
      <w:tr w:rsidR="00E70897" w:rsidRPr="009E55BA" w:rsidTr="009E55BA">
        <w:trPr>
          <w:cantSplit/>
          <w:trHeight w:val="929"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113 019</w:t>
            </w:r>
            <w:r w:rsidR="00EE757A" w:rsidRPr="009E55BA">
              <w:rPr>
                <w:rFonts w:cs="Arial"/>
              </w:rPr>
              <w:t>9</w:t>
            </w:r>
            <w:r w:rsidRPr="009E55BA">
              <w:rPr>
                <w:rFonts w:cs="Arial"/>
              </w:rPr>
              <w:t>5 05 0000 130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2D6AD9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</w:t>
            </w:r>
            <w:r w:rsidR="00E70897" w:rsidRPr="009E55BA">
              <w:rPr>
                <w:rFonts w:cs="Arial"/>
              </w:rPr>
              <w:t>оходы от оказания платных услуг (работ) получателями средств бюджетов муниципальных районов</w:t>
            </w:r>
          </w:p>
        </w:tc>
      </w:tr>
      <w:tr w:rsidR="00E70897" w:rsidRPr="009E55BA" w:rsidTr="009E55BA">
        <w:trPr>
          <w:cantSplit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1 17 01050 05 0000 180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Невыясненные поступления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зачисляемые в бюджеты муниципальных районов</w:t>
            </w:r>
          </w:p>
        </w:tc>
      </w:tr>
      <w:tr w:rsidR="00E70897" w:rsidRPr="009E55BA" w:rsidTr="009E55BA">
        <w:trPr>
          <w:cantSplit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202 02104 05 0000 151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организацию дистанционного обучения инвалидов</w:t>
            </w:r>
          </w:p>
        </w:tc>
      </w:tr>
      <w:tr w:rsidR="00E70897" w:rsidRPr="009E55BA" w:rsidTr="009E55BA">
        <w:trPr>
          <w:cantSplit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202 02215 05 0000 151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создание в общеобразовательных организациях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расположенных в сельской местности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условий для занятий физической культурой и спортом</w:t>
            </w:r>
          </w:p>
        </w:tc>
      </w:tr>
      <w:tr w:rsidR="00E70897" w:rsidRPr="009E55BA" w:rsidTr="009E55BA">
        <w:trPr>
          <w:cantSplit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202 02204 05 0000 151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E70897" w:rsidRPr="009E55BA" w:rsidTr="009E55BA">
        <w:trPr>
          <w:cantSplit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202 02999 05 0000 151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субсидии бюджетам муниципальных районов</w:t>
            </w:r>
          </w:p>
        </w:tc>
      </w:tr>
      <w:tr w:rsidR="00E70897" w:rsidRPr="009E55BA" w:rsidTr="009E55BA">
        <w:trPr>
          <w:cantSplit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202 03021 05 0000 151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районов на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ежемесячное денежное вознаграждение за классное руководство</w:t>
            </w:r>
          </w:p>
        </w:tc>
      </w:tr>
      <w:tr w:rsidR="00E70897" w:rsidRPr="009E55BA" w:rsidTr="009E55BA">
        <w:trPr>
          <w:cantSplit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202 03024 05 0000 151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70897" w:rsidRPr="009E55BA" w:rsidTr="009E55BA">
        <w:trPr>
          <w:cantSplit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202 03059 05 0000 151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E70897" w:rsidRPr="009E55BA" w:rsidTr="009E55BA">
        <w:trPr>
          <w:cantSplit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202 03078 05 0000 151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E70897" w:rsidRPr="009E55BA" w:rsidTr="009E55BA">
        <w:trPr>
          <w:cantSplit/>
        </w:trPr>
        <w:tc>
          <w:tcPr>
            <w:tcW w:w="127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926</w:t>
            </w:r>
          </w:p>
        </w:tc>
        <w:tc>
          <w:tcPr>
            <w:tcW w:w="2268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202 03999 05 0000 151</w:t>
            </w:r>
          </w:p>
        </w:tc>
        <w:tc>
          <w:tcPr>
            <w:tcW w:w="5953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Прочие субвенции бюджетам муниципальных районов</w:t>
            </w:r>
          </w:p>
        </w:tc>
      </w:tr>
    </w:tbl>
    <w:p w:rsidR="009E55BA" w:rsidRDefault="009E55BA" w:rsidP="00597B1C">
      <w:pPr>
        <w:suppressAutoHyphens/>
        <w:ind w:firstLine="709"/>
        <w:rPr>
          <w:rFonts w:cs="Arial"/>
        </w:rPr>
      </w:pPr>
    </w:p>
    <w:p w:rsidR="009E55BA" w:rsidRDefault="009E55BA" w:rsidP="00597B1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9E55BA" w:rsidRPr="009E55BA" w:rsidRDefault="002D6AD9" w:rsidP="00597B1C">
      <w:pPr>
        <w:suppressAutoHyphens/>
        <w:ind w:right="4819" w:firstLine="0"/>
        <w:rPr>
          <w:rFonts w:ascii="Courier" w:hAnsi="Courier" w:cs="Arial"/>
        </w:rPr>
      </w:pPr>
      <w:r w:rsidRPr="009E55BA">
        <w:rPr>
          <w:rFonts w:ascii="Courier" w:hAnsi="Courier" w:cs="Arial"/>
        </w:rPr>
        <w:lastRenderedPageBreak/>
        <w:t>П</w:t>
      </w:r>
      <w:r w:rsidR="00E70897" w:rsidRPr="009E55BA">
        <w:rPr>
          <w:rFonts w:ascii="Courier" w:hAnsi="Courier" w:cs="Arial"/>
        </w:rPr>
        <w:t>РИЛОЖЕНИЕ</w:t>
      </w:r>
      <w:r w:rsidR="009E55BA" w:rsidRPr="009E55BA">
        <w:rPr>
          <w:rFonts w:ascii="Courier" w:hAnsi="Courier" w:cs="Arial"/>
        </w:rPr>
        <w:t xml:space="preserve"> № </w:t>
      </w:r>
      <w:r w:rsidR="00E70897" w:rsidRPr="009E55BA">
        <w:rPr>
          <w:rFonts w:ascii="Courier" w:hAnsi="Courier" w:cs="Arial"/>
        </w:rPr>
        <w:t>4</w:t>
      </w:r>
      <w:r w:rsidR="009E55BA" w:rsidRPr="009E55BA">
        <w:rPr>
          <w:rFonts w:ascii="Courier" w:hAnsi="Courier" w:cs="Arial"/>
        </w:rPr>
        <w:t xml:space="preserve"> </w:t>
      </w:r>
      <w:r w:rsidR="00E70897" w:rsidRPr="009E55BA">
        <w:rPr>
          <w:rFonts w:ascii="Courier" w:hAnsi="Courier" w:cs="Arial"/>
        </w:rPr>
        <w:t xml:space="preserve">к </w:t>
      </w:r>
      <w:r w:rsidR="009E55BA" w:rsidRPr="009E55BA">
        <w:rPr>
          <w:rFonts w:ascii="Courier" w:hAnsi="Courier" w:cs="Arial"/>
        </w:rPr>
        <w:t>р</w:t>
      </w:r>
      <w:r w:rsidR="00E70897" w:rsidRPr="009E55BA">
        <w:rPr>
          <w:rFonts w:ascii="Courier" w:hAnsi="Courier" w:cs="Arial"/>
        </w:rPr>
        <w:t>ешению Совета муниципального района «Пе</w:t>
      </w:r>
      <w:r w:rsidR="009E55BA" w:rsidRPr="009E55BA">
        <w:rPr>
          <w:rFonts w:ascii="Courier" w:hAnsi="Courier" w:cs="Arial"/>
        </w:rPr>
        <w:t xml:space="preserve">тровск-Забайкальский район» от </w:t>
      </w:r>
      <w:r w:rsidR="00190F25" w:rsidRPr="009E55BA">
        <w:rPr>
          <w:rFonts w:ascii="Courier" w:hAnsi="Courier" w:cs="Arial"/>
        </w:rPr>
        <w:t>29</w:t>
      </w:r>
      <w:r w:rsidR="006D6A4C" w:rsidRPr="009E55BA">
        <w:rPr>
          <w:rFonts w:ascii="Courier" w:hAnsi="Courier" w:cs="Arial"/>
        </w:rPr>
        <w:t xml:space="preserve"> июня</w:t>
      </w:r>
      <w:r w:rsidR="00E70897" w:rsidRPr="009E55BA">
        <w:rPr>
          <w:rFonts w:ascii="Courier" w:hAnsi="Courier" w:cs="Arial"/>
        </w:rPr>
        <w:t>2016</w:t>
      </w:r>
      <w:r w:rsidR="009E55BA" w:rsidRPr="009E55BA">
        <w:rPr>
          <w:rFonts w:ascii="Courier" w:hAnsi="Courier" w:cs="Arial"/>
        </w:rPr>
        <w:t xml:space="preserve"> года № </w:t>
      </w:r>
      <w:r w:rsidR="00190F25" w:rsidRPr="009E55BA">
        <w:rPr>
          <w:rFonts w:ascii="Courier" w:hAnsi="Courier" w:cs="Arial"/>
        </w:rPr>
        <w:t>250</w:t>
      </w:r>
      <w:r w:rsidR="009E55BA" w:rsidRPr="009E55BA">
        <w:rPr>
          <w:rFonts w:ascii="Courier" w:hAnsi="Courier" w:cs="Arial"/>
        </w:rPr>
        <w:t xml:space="preserve"> </w:t>
      </w:r>
    </w:p>
    <w:p w:rsidR="009E55BA" w:rsidRDefault="009E55BA" w:rsidP="00597B1C">
      <w:pPr>
        <w:suppressAutoHyphens/>
        <w:ind w:firstLine="709"/>
        <w:rPr>
          <w:rFonts w:cs="Arial"/>
        </w:rPr>
      </w:pPr>
    </w:p>
    <w:p w:rsidR="009E55BA" w:rsidRDefault="009E55BA" w:rsidP="00597B1C">
      <w:pPr>
        <w:suppressAutoHyphens/>
        <w:ind w:firstLine="709"/>
        <w:rPr>
          <w:rFonts w:cs="Arial"/>
        </w:rPr>
      </w:pPr>
    </w:p>
    <w:p w:rsidR="00E70897" w:rsidRDefault="00E70897" w:rsidP="00597B1C">
      <w:pPr>
        <w:pStyle w:val="2"/>
      </w:pPr>
      <w:r w:rsidRPr="009E55BA">
        <w:t>Объем межбюджетных трансфертов</w:t>
      </w:r>
      <w:r w:rsidR="009E55BA" w:rsidRPr="009E55BA">
        <w:t>,</w:t>
      </w:r>
      <w:r w:rsidR="009E55BA">
        <w:t xml:space="preserve"> </w:t>
      </w:r>
      <w:r w:rsidRPr="009E55BA">
        <w:t>получаемых из других бюджетов бюджетной системы</w:t>
      </w:r>
    </w:p>
    <w:p w:rsidR="009E55BA" w:rsidRPr="009E55BA" w:rsidRDefault="009E55BA" w:rsidP="00597B1C">
      <w:pPr>
        <w:pStyle w:val="2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118"/>
        <w:gridCol w:w="2410"/>
      </w:tblGrid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Код доходов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  <w:bCs/>
              </w:rPr>
              <w:t>Утверждено на</w:t>
            </w:r>
            <w:r w:rsid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2016 год (тыс. рублей)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Межбюджетные трансферты (всего)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</w:t>
            </w:r>
            <w:r w:rsidR="006D6A4C" w:rsidRPr="009E55BA">
              <w:rPr>
                <w:rFonts w:cs="Arial"/>
                <w:bCs/>
              </w:rPr>
              <w:t>21879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="006D6A4C" w:rsidRPr="009E55BA">
              <w:rPr>
                <w:rFonts w:cs="Arial"/>
                <w:bCs/>
              </w:rPr>
              <w:t>132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Дотации всего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202 01000 05 0000 151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29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937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Дотации бюджетам муниципальных районов на выравнивание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бюджетной обеспеченности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902 202 01001 05 0000 151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29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887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902 202 01003 05 0000 151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всего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902 202 02000 05 0000 151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6D6A4C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11289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52</w:t>
            </w:r>
            <w:r w:rsidR="00921F78" w:rsidRPr="009E55BA">
              <w:rPr>
                <w:rFonts w:cs="Arial"/>
              </w:rPr>
              <w:t>6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Реализация мероприятий ПП </w:t>
            </w:r>
            <w:r w:rsidR="006D6A4C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Обеспечение жильем молодых семей</w:t>
            </w:r>
            <w:r w:rsidR="006D6A4C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ФЦП </w:t>
            </w:r>
            <w:r w:rsidR="006D6A4C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Жилище</w:t>
            </w:r>
            <w:r w:rsidR="006D6A4C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2015-2020 годы</w:t>
            </w:r>
            <w:r w:rsidR="006D6A4C" w:rsidRPr="009E55BA">
              <w:rPr>
                <w:rFonts w:cs="Arial"/>
              </w:rPr>
              <w:t>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902 202 02051 05 0000 151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229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6D6A4C" w:rsidRPr="009E55BA" w:rsidTr="009E55BA">
        <w:tc>
          <w:tcPr>
            <w:tcW w:w="3936" w:type="dxa"/>
            <w:shd w:val="clear" w:color="auto" w:fill="auto"/>
          </w:tcPr>
          <w:p w:rsidR="006D6A4C" w:rsidRPr="009E55BA" w:rsidRDefault="006D6A4C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Субсидия на реализацию мероприятий федеральной целевой программы «Устойчивое развитие сельских территорий»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A4C" w:rsidRPr="009E55BA" w:rsidRDefault="006D6A4C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202 02051 05 0000 151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6A4C" w:rsidRPr="009E55BA" w:rsidRDefault="006D6A4C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1641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455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районов на обеспечение мероприятий по капитальному ремонту многоквартирных домов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202 02089 05 0000 151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728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609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На реализацию Закона Забайкальского края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Об отдельных вопросах в сфере образования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 педагогических </w:t>
            </w:r>
            <w:r w:rsidRPr="009E55BA">
              <w:rPr>
                <w:rFonts w:cs="Arial"/>
              </w:rPr>
              <w:lastRenderedPageBreak/>
              <w:t>работников муниципальных общеобразовательных организаций)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902 202 02999 05 0000 151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На реализацию Закона Забай</w:t>
            </w:r>
            <w:r w:rsidR="00E70897" w:rsidRPr="009E55BA">
              <w:rPr>
                <w:rFonts w:cs="Arial"/>
              </w:rPr>
              <w:t xml:space="preserve">кальского края </w:t>
            </w:r>
            <w:r w:rsidRPr="009E55BA">
              <w:rPr>
                <w:rFonts w:cs="Arial"/>
              </w:rPr>
              <w:t>«</w:t>
            </w:r>
            <w:r w:rsidR="00E70897" w:rsidRPr="009E55BA">
              <w:rPr>
                <w:rFonts w:cs="Arial"/>
              </w:rPr>
              <w:t>Об отдельных вопросах в сфере образования</w:t>
            </w:r>
            <w:r w:rsidRPr="009E55BA">
              <w:rPr>
                <w:rFonts w:cs="Arial"/>
              </w:rPr>
              <w:t>»</w:t>
            </w:r>
            <w:r w:rsidR="00E70897" w:rsidRPr="009E55BA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926 202 02999 05 0000 151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 </w:t>
            </w:r>
            <w:r w:rsidR="005C1927" w:rsidRPr="009E55BA">
              <w:rPr>
                <w:rFonts w:cs="Arial"/>
              </w:rPr>
              <w:t>415</w:t>
            </w:r>
            <w:r w:rsidR="009E55BA" w:rsidRPr="009E55BA">
              <w:rPr>
                <w:rFonts w:cs="Arial"/>
              </w:rPr>
              <w:t xml:space="preserve">, </w:t>
            </w:r>
            <w:r w:rsidR="005C1927" w:rsidRPr="009E55BA">
              <w:rPr>
                <w:rFonts w:cs="Arial"/>
              </w:rPr>
              <w:t>8</w:t>
            </w:r>
            <w:r w:rsidRPr="009E55BA">
              <w:rPr>
                <w:rFonts w:cs="Arial"/>
              </w:rPr>
              <w:t>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Организация отдыха и оздоровления детей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926 202 02999 05 0000 151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3 280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</w:t>
            </w:r>
            <w:r w:rsidR="005C1927" w:rsidRPr="009E55BA">
              <w:rPr>
                <w:rFonts w:cs="Arial"/>
              </w:rPr>
              <w:t>0</w:t>
            </w:r>
            <w:r w:rsidRPr="009E55BA">
              <w:rPr>
                <w:rFonts w:cs="Arial"/>
              </w:rPr>
              <w:t>0</w:t>
            </w:r>
          </w:p>
        </w:tc>
      </w:tr>
      <w:tr w:rsidR="005C1927" w:rsidRPr="009E55BA" w:rsidTr="009E55BA">
        <w:tc>
          <w:tcPr>
            <w:tcW w:w="3936" w:type="dxa"/>
            <w:shd w:val="clear" w:color="auto" w:fill="auto"/>
          </w:tcPr>
          <w:p w:rsidR="005C1927" w:rsidRPr="009E55BA" w:rsidRDefault="005C192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Проектирование и строительство(реконструкция) автомобильных дорог общего пользования местного значения с твёрдым покрытием до сельских населённых пунктов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не имеющих круглогодичной связи с сетью автомобильных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дорог общего пользования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 xml:space="preserve">а так </w:t>
            </w:r>
            <w:r w:rsidR="00317C2E" w:rsidRPr="009E55BA">
              <w:rPr>
                <w:rFonts w:cs="Arial"/>
              </w:rPr>
              <w:t>же их капитальный ремонт и ремонт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1927" w:rsidRPr="009E55BA" w:rsidRDefault="00317C2E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 xml:space="preserve">202 02999 05 0000 151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1927" w:rsidRPr="009E55BA" w:rsidRDefault="00E558A0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E558A0" w:rsidRPr="009E55BA" w:rsidTr="009E55BA">
        <w:trPr>
          <w:trHeight w:val="60"/>
        </w:trPr>
        <w:tc>
          <w:tcPr>
            <w:tcW w:w="3936" w:type="dxa"/>
            <w:shd w:val="clear" w:color="auto" w:fill="auto"/>
          </w:tcPr>
          <w:p w:rsidR="00E558A0" w:rsidRPr="009E55BA" w:rsidRDefault="00E558A0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Модернизация объектов теплоэнергетики и капитальный ремонт объектов коммунальной инфраструктуры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находящихся в муниципальной собственности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58A0" w:rsidRPr="009E55BA" w:rsidRDefault="00C303AC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202 02999 05 0000 151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58A0" w:rsidRPr="009E55BA" w:rsidRDefault="00C303AC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  <w:r w:rsidR="000B2513" w:rsidRPr="009E55BA">
              <w:rPr>
                <w:rFonts w:cs="Arial"/>
              </w:rPr>
              <w:t>87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C303AC" w:rsidRPr="009E55BA" w:rsidTr="009E55BA">
        <w:tc>
          <w:tcPr>
            <w:tcW w:w="3936" w:type="dxa"/>
            <w:shd w:val="clear" w:color="auto" w:fill="auto"/>
          </w:tcPr>
          <w:p w:rsidR="00C303AC" w:rsidRPr="009E55BA" w:rsidRDefault="00C303AC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Софинансирование расходных обязательств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связанных с реализацией мероприятий в рамках целевой программы «Устойчивое развитие сельских территорий»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3AC" w:rsidRPr="009E55BA" w:rsidRDefault="00C303AC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202 02999 05 0000 151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03AC" w:rsidRPr="009E55BA" w:rsidRDefault="006D0AE4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989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762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всего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902 202 030 000</w:t>
            </w:r>
            <w:r w:rsidR="009E55BA">
              <w:rPr>
                <w:rFonts w:cs="Arial"/>
              </w:rPr>
              <w:t> </w:t>
            </w:r>
            <w:r w:rsidRPr="009E55BA">
              <w:rPr>
                <w:rFonts w:cs="Arial"/>
              </w:rPr>
              <w:t>000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692442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171277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216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 финансирование составления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изменения (дополнения) списков кандидатов в присяжные заседатели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902 202 03007 05 0000 151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281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Осуществление первичного воинского учета на территориях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где отсутствуют военные комиссариаты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902 202 03015 05 0000 151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409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на обеспечение государственных гарантий прав </w:t>
            </w:r>
            <w:r w:rsidRPr="009E55BA">
              <w:rPr>
                <w:rFonts w:cs="Arial"/>
              </w:rPr>
              <w:lastRenderedPageBreak/>
              <w:t>граждан на получение общедоступного и бесплатного дошкольного образования в общеобразовательных учреждениях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926 202 03024 05 0000 151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</w:t>
            </w:r>
            <w:r w:rsidR="009E55BA" w:rsidRPr="009E55BA">
              <w:rPr>
                <w:rFonts w:cs="Arial"/>
              </w:rPr>
              <w:t xml:space="preserve"> </w:t>
            </w:r>
            <w:r w:rsidR="00692442" w:rsidRPr="009E55BA">
              <w:rPr>
                <w:rFonts w:cs="Arial"/>
              </w:rPr>
              <w:t>134</w:t>
            </w:r>
            <w:r w:rsidR="009E55BA" w:rsidRPr="009E55BA">
              <w:rPr>
                <w:rFonts w:cs="Arial"/>
              </w:rPr>
              <w:t xml:space="preserve">, </w:t>
            </w:r>
            <w:r w:rsidR="00692442" w:rsidRPr="009E55BA">
              <w:rPr>
                <w:rFonts w:cs="Arial"/>
              </w:rPr>
              <w:t>3</w:t>
            </w:r>
            <w:r w:rsidRPr="009E55BA">
              <w:rPr>
                <w:rFonts w:cs="Arial"/>
              </w:rPr>
              <w:t>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на обеспечение государственных гарантий прав граждан на получение общедоступного и бесплатного общего образования в общеобразовательных учреждениях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692442" w:rsidRPr="009E55BA">
              <w:rPr>
                <w:rFonts w:cs="Arial"/>
              </w:rPr>
              <w:t>20</w:t>
            </w:r>
            <w:r w:rsidR="009E55BA" w:rsidRPr="009E55BA">
              <w:rPr>
                <w:rFonts w:cs="Arial"/>
              </w:rPr>
              <w:t xml:space="preserve"> </w:t>
            </w:r>
            <w:r w:rsidR="00692442" w:rsidRPr="009E55BA">
              <w:rPr>
                <w:rFonts w:cs="Arial"/>
              </w:rPr>
              <w:t>181</w:t>
            </w:r>
            <w:r w:rsidR="009E55BA" w:rsidRPr="009E55BA">
              <w:rPr>
                <w:rFonts w:cs="Arial"/>
              </w:rPr>
              <w:t xml:space="preserve">, </w:t>
            </w:r>
            <w:r w:rsidR="00692442" w:rsidRPr="009E55BA">
              <w:rPr>
                <w:rFonts w:cs="Arial"/>
              </w:rPr>
              <w:t>5</w:t>
            </w:r>
            <w:r w:rsidRPr="009E55BA">
              <w:rPr>
                <w:rFonts w:cs="Arial"/>
              </w:rPr>
              <w:t>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Компенсация части родительской платы за содержание ребенка (присмотр и уход за ребенком) в образовательных организациях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 </w:t>
            </w:r>
            <w:r w:rsidR="00692442" w:rsidRPr="009E55BA">
              <w:rPr>
                <w:rFonts w:cs="Arial"/>
              </w:rPr>
              <w:t>571</w:t>
            </w:r>
            <w:r w:rsidR="009E55BA" w:rsidRPr="009E55BA">
              <w:rPr>
                <w:rFonts w:cs="Arial"/>
              </w:rPr>
              <w:t xml:space="preserve">, </w:t>
            </w:r>
            <w:r w:rsidR="00692442" w:rsidRPr="009E55BA">
              <w:rPr>
                <w:rFonts w:cs="Arial"/>
              </w:rPr>
              <w:t>7</w:t>
            </w:r>
            <w:r w:rsidRPr="009E55BA">
              <w:rPr>
                <w:rFonts w:cs="Arial"/>
              </w:rPr>
              <w:t>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Содержание ребенка в семье опекуна и приемной семье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на содержание ребенка в приемной семье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также вознаграждение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причитающееся приемному родителю ИТОГО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602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Ежемесячные денежные средства на содержание детей сирот и детей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оставшихся без попечения родителей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 семьях опекунов (попечителей)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</w:p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416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Ежемесячные денежные средства на содержание детей-сирот и детей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оставшихся без попечения родителей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 приемных семьях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415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Назначения и выплата вознаграждения приемным родителям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770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материальное обеспечение патронатной семьи ИТОГО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Ежемесячные денежные средства на содержание детей-сирот и детей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оставшихся без попечения родителей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 патронатных семьях.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Назначение и выплата денежного вознаграждения патронатным воспитателям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Осуществление органами местного самоуправления </w:t>
            </w:r>
            <w:r w:rsidRPr="009E55BA">
              <w:rPr>
                <w:rFonts w:cs="Arial"/>
              </w:rPr>
              <w:lastRenderedPageBreak/>
              <w:t>государственного полномочия по предоставлению компенсации части платы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взимаемой с родителей или законных представителей за содержание ребенка (присмотр и уход за ребенком) в образовательных организациях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902 202 030240 05 0000 151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724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на 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на осуществление государственного полномочия по созданию административных комиссий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на 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252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Назначение и выплата вознаграждения опекунам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(попечителям)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Ежемесячные денежные средства на содержание детей-сирот и детей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оставшихся без попечения родителей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 патронатных семьях.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на осуществление государственного полномочия по установлению нормативов </w:t>
            </w:r>
            <w:r w:rsidRPr="009E55BA">
              <w:rPr>
                <w:rFonts w:cs="Arial"/>
              </w:rPr>
              <w:lastRenderedPageBreak/>
              <w:t xml:space="preserve">формирования расходов на содержание органов местного самоуправления поселений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на обеспечение бесплатным питанием детей из малоимущих семей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 xml:space="preserve">обучающихся в муниципальных общеобразовательных учреждениях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926 202 03024 05 0000 151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 </w:t>
            </w:r>
            <w:r w:rsidR="00692442" w:rsidRPr="009E55BA">
              <w:rPr>
                <w:rFonts w:cs="Arial"/>
              </w:rPr>
              <w:t>689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 администрирование государственного полномочия по обеспечению бесплатным питанием детей из малоимущих семей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 xml:space="preserve">обучающихся в муниципальных общеобразовательных учреждениях 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 осуществление гос.полномочий по сбору информации от поселений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входящих в МР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902 202 03024 05 0000 151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Проведение Всероссийской сельскохозяйственной переписи в 2016 году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902 202 03121 05 0000 151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582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135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Иные межбюджетные транс</w:t>
            </w:r>
            <w:r w:rsidR="00E70897" w:rsidRPr="009E55BA">
              <w:rPr>
                <w:rFonts w:cs="Arial"/>
                <w:bCs/>
              </w:rPr>
              <w:t>ферты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902 202 04 000 00 0000 151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375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391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  <w:bCs/>
              </w:rPr>
              <w:t>Иные межбюджетные трансферты из бюджетов поселений в соответствии с заключенными соглашениями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202 04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014 05 0000151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217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29</w:t>
            </w:r>
            <w:r w:rsidR="00B24539" w:rsidRPr="009E55BA">
              <w:rPr>
                <w:rFonts w:cs="Arial"/>
              </w:rPr>
              <w:t>1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Межбюджетные трансферты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902 202 04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025 05 0000151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Подключение общедоступных библиотек РФ к сети </w:t>
            </w:r>
            <w:r w:rsidR="009E55BA" w:rsidRPr="009E55BA">
              <w:rPr>
                <w:rFonts w:cs="Arial"/>
                <w:bCs/>
              </w:rPr>
              <w:t>«</w:t>
            </w:r>
            <w:r w:rsidRPr="009E55BA">
              <w:rPr>
                <w:rFonts w:cs="Arial"/>
                <w:bCs/>
              </w:rPr>
              <w:t>Интернет</w:t>
            </w:r>
            <w:r w:rsidR="009E55BA" w:rsidRPr="009E55BA">
              <w:rPr>
                <w:rFonts w:cs="Arial"/>
                <w:bCs/>
              </w:rPr>
              <w:t>»</w:t>
            </w:r>
            <w:r w:rsidRPr="009E55BA">
              <w:rPr>
                <w:rFonts w:cs="Arial"/>
                <w:bCs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902 202 04 041 05 0000151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Возврат остатков субсидий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субвенций и иных межбюджетных трансфертов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имеющих целевое назначение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прошлых лет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902 219 00 000 05 0000000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-229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E70897" w:rsidRPr="009E55BA" w:rsidTr="009E55BA">
        <w:tc>
          <w:tcPr>
            <w:tcW w:w="3936" w:type="dxa"/>
            <w:shd w:val="clear" w:color="auto" w:fill="auto"/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Возврат остатков субсидий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субвенций и иных межбюджетных трансфертов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имеющих целевое назначение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прошлых лет из бюджетов муниципальных районов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219 05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000 05 0000151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70897" w:rsidRPr="009E55BA" w:rsidRDefault="00E7089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-229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</w:tbl>
    <w:p w:rsidR="009E55BA" w:rsidRDefault="009E55BA" w:rsidP="00597B1C">
      <w:pPr>
        <w:suppressAutoHyphens/>
        <w:ind w:firstLine="709"/>
        <w:rPr>
          <w:rFonts w:cs="Arial"/>
        </w:rPr>
      </w:pPr>
    </w:p>
    <w:p w:rsidR="009E55BA" w:rsidRDefault="009E55BA" w:rsidP="00597B1C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9E55BA" w:rsidRPr="009E55BA" w:rsidRDefault="00516B35" w:rsidP="00597B1C">
      <w:pPr>
        <w:suppressAutoHyphens/>
        <w:ind w:right="4819" w:firstLine="0"/>
        <w:rPr>
          <w:rFonts w:ascii="Courier" w:hAnsi="Courier" w:cs="Arial"/>
        </w:rPr>
      </w:pPr>
      <w:r w:rsidRPr="009E55BA">
        <w:rPr>
          <w:rFonts w:ascii="Courier" w:hAnsi="Courier" w:cs="Arial"/>
        </w:rPr>
        <w:lastRenderedPageBreak/>
        <w:t>ПРИЛОЖЕНИЕ</w:t>
      </w:r>
      <w:r w:rsidR="009E55BA" w:rsidRPr="009E55BA">
        <w:rPr>
          <w:rFonts w:ascii="Courier" w:hAnsi="Courier" w:cs="Arial"/>
        </w:rPr>
        <w:t xml:space="preserve"> № </w:t>
      </w:r>
      <w:r w:rsidR="00B569F0" w:rsidRPr="009E55BA">
        <w:rPr>
          <w:rFonts w:ascii="Courier" w:hAnsi="Courier" w:cs="Arial"/>
        </w:rPr>
        <w:t>5</w:t>
      </w:r>
      <w:r w:rsidR="009E55BA" w:rsidRPr="009E55BA">
        <w:rPr>
          <w:rFonts w:ascii="Courier" w:hAnsi="Courier" w:cs="Arial"/>
        </w:rPr>
        <w:t xml:space="preserve"> </w:t>
      </w:r>
      <w:r w:rsidRPr="009E55BA">
        <w:rPr>
          <w:rFonts w:ascii="Courier" w:hAnsi="Courier" w:cs="Arial"/>
        </w:rPr>
        <w:t>к решению Совета</w:t>
      </w:r>
      <w:r w:rsidR="009E55BA" w:rsidRPr="009E55BA">
        <w:rPr>
          <w:rFonts w:ascii="Courier" w:hAnsi="Courier" w:cs="Arial"/>
        </w:rPr>
        <w:t xml:space="preserve"> </w:t>
      </w:r>
      <w:r w:rsidRPr="009E55BA">
        <w:rPr>
          <w:rFonts w:ascii="Courier" w:hAnsi="Courier" w:cs="Arial"/>
        </w:rPr>
        <w:t>муниципального района</w:t>
      </w:r>
      <w:r w:rsidR="009E55BA" w:rsidRPr="009E55BA">
        <w:rPr>
          <w:rFonts w:ascii="Courier" w:hAnsi="Courier" w:cs="Arial"/>
        </w:rPr>
        <w:t xml:space="preserve"> «</w:t>
      </w:r>
      <w:r w:rsidRPr="009E55BA">
        <w:rPr>
          <w:rFonts w:ascii="Courier" w:hAnsi="Courier" w:cs="Arial"/>
        </w:rPr>
        <w:t>Петровск-Забайкальский район»</w:t>
      </w:r>
      <w:r w:rsidR="009E55BA" w:rsidRPr="009E55BA">
        <w:rPr>
          <w:rFonts w:ascii="Courier" w:hAnsi="Courier" w:cs="Arial"/>
        </w:rPr>
        <w:t xml:space="preserve"> от </w:t>
      </w:r>
      <w:r w:rsidR="00F211B5" w:rsidRPr="009E55BA">
        <w:rPr>
          <w:rFonts w:ascii="Courier" w:hAnsi="Courier" w:cs="Arial"/>
        </w:rPr>
        <w:t>29</w:t>
      </w:r>
      <w:r w:rsidR="00BF3115" w:rsidRPr="009E55BA">
        <w:rPr>
          <w:rFonts w:ascii="Courier" w:hAnsi="Courier" w:cs="Arial"/>
        </w:rPr>
        <w:t xml:space="preserve"> июня</w:t>
      </w:r>
      <w:r w:rsidRPr="009E55BA">
        <w:rPr>
          <w:rFonts w:ascii="Courier" w:hAnsi="Courier" w:cs="Arial"/>
        </w:rPr>
        <w:t>2016</w:t>
      </w:r>
      <w:r w:rsidR="009E55BA" w:rsidRPr="009E55BA">
        <w:rPr>
          <w:rFonts w:ascii="Courier" w:hAnsi="Courier" w:cs="Arial"/>
        </w:rPr>
        <w:t xml:space="preserve"> года № </w:t>
      </w:r>
      <w:r w:rsidR="00F211B5" w:rsidRPr="009E55BA">
        <w:rPr>
          <w:rFonts w:ascii="Courier" w:hAnsi="Courier" w:cs="Arial"/>
        </w:rPr>
        <w:t>250</w:t>
      </w:r>
      <w:r w:rsidR="009E55BA" w:rsidRPr="009E55BA">
        <w:rPr>
          <w:rFonts w:ascii="Courier" w:hAnsi="Courier" w:cs="Arial"/>
        </w:rPr>
        <w:t xml:space="preserve"> </w:t>
      </w:r>
    </w:p>
    <w:p w:rsidR="009E55BA" w:rsidRDefault="009E55BA" w:rsidP="00597B1C">
      <w:pPr>
        <w:suppressAutoHyphens/>
        <w:ind w:firstLine="709"/>
        <w:rPr>
          <w:rFonts w:cs="Arial"/>
        </w:rPr>
      </w:pPr>
    </w:p>
    <w:p w:rsidR="009E55BA" w:rsidRDefault="009E55BA" w:rsidP="00597B1C">
      <w:pPr>
        <w:suppressAutoHyphens/>
        <w:ind w:firstLine="709"/>
        <w:rPr>
          <w:rFonts w:cs="Arial"/>
        </w:rPr>
      </w:pPr>
    </w:p>
    <w:p w:rsidR="00AE4F5B" w:rsidRPr="009E55BA" w:rsidRDefault="00AE4F5B" w:rsidP="00597B1C">
      <w:pPr>
        <w:pStyle w:val="2"/>
      </w:pPr>
      <w:r w:rsidRPr="009E55BA">
        <w:t>Распределение бюджетных ассигнований бюджета района по разделам</w:t>
      </w:r>
      <w:r w:rsidR="009E55BA" w:rsidRPr="009E55BA">
        <w:t>,</w:t>
      </w:r>
      <w:r w:rsidR="009E55BA">
        <w:t xml:space="preserve"> </w:t>
      </w:r>
      <w:r w:rsidRPr="009E55BA">
        <w:t>подразделам</w:t>
      </w:r>
      <w:r w:rsidR="009E55BA" w:rsidRPr="009E55BA">
        <w:t>,</w:t>
      </w:r>
      <w:r w:rsidR="009E55BA">
        <w:t xml:space="preserve"> </w:t>
      </w:r>
      <w:r w:rsidRPr="009E55BA">
        <w:t>целевым статьям</w:t>
      </w:r>
      <w:r w:rsidR="009E55BA" w:rsidRPr="009E55BA">
        <w:t>,</w:t>
      </w:r>
      <w:r w:rsidR="009E55BA">
        <w:t xml:space="preserve"> </w:t>
      </w:r>
      <w:r w:rsidRPr="009E55BA">
        <w:t>группам и подгруппам видов расходов</w:t>
      </w:r>
      <w:r w:rsidR="009E55BA" w:rsidRPr="009E55BA">
        <w:t>,</w:t>
      </w:r>
      <w:r w:rsidR="009E55BA">
        <w:t xml:space="preserve"> </w:t>
      </w:r>
      <w:r w:rsidRPr="009E55BA">
        <w:t>классификации расходов бюджетов на 2016 год</w:t>
      </w:r>
    </w:p>
    <w:p w:rsidR="00AE4F5B" w:rsidRPr="009E55BA" w:rsidRDefault="00AE4F5B" w:rsidP="00597B1C">
      <w:pPr>
        <w:suppressAutoHyphens/>
        <w:ind w:firstLine="709"/>
        <w:rPr>
          <w:rFonts w:cs="Arial"/>
        </w:rPr>
      </w:pPr>
    </w:p>
    <w:tbl>
      <w:tblPr>
        <w:tblW w:w="135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709"/>
        <w:gridCol w:w="709"/>
        <w:gridCol w:w="1134"/>
        <w:gridCol w:w="708"/>
        <w:gridCol w:w="1559"/>
        <w:gridCol w:w="3595"/>
        <w:gridCol w:w="236"/>
        <w:gridCol w:w="236"/>
      </w:tblGrid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vMerge w:val="restart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Коды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сумма (тыс. рублей)</w:t>
            </w:r>
          </w:p>
        </w:tc>
      </w:tr>
      <w:tr w:rsidR="00AE4F5B" w:rsidRPr="009E55BA" w:rsidTr="009E55BA">
        <w:trPr>
          <w:gridAfter w:val="3"/>
          <w:wAfter w:w="4067" w:type="dxa"/>
          <w:trHeight w:val="276"/>
        </w:trPr>
        <w:tc>
          <w:tcPr>
            <w:tcW w:w="4678" w:type="dxa"/>
            <w:vMerge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ЦСР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ВР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  <w:trHeight w:val="276"/>
        </w:trPr>
        <w:tc>
          <w:tcPr>
            <w:tcW w:w="4678" w:type="dxa"/>
            <w:vMerge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szCs w:val="22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</w:t>
            </w:r>
            <w:r w:rsidR="009E55BA"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91167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38</w:t>
            </w:r>
            <w:r w:rsidR="009E55BA" w:rsidRPr="009E55BA">
              <w:rPr>
                <w:rFonts w:cs="Arial"/>
              </w:rPr>
              <w:t xml:space="preserve"> </w:t>
            </w:r>
            <w:r w:rsidR="00DD38B6" w:rsidRPr="009E55BA">
              <w:rPr>
                <w:rFonts w:cs="Arial"/>
              </w:rPr>
              <w:t>479</w:t>
            </w:r>
            <w:r w:rsidR="009E55BA" w:rsidRPr="009E55BA">
              <w:rPr>
                <w:rFonts w:cs="Arial"/>
              </w:rPr>
              <w:t xml:space="preserve">, </w:t>
            </w:r>
            <w:r w:rsidR="00DD38B6" w:rsidRPr="009E55BA">
              <w:rPr>
                <w:rFonts w:cs="Arial"/>
              </w:rPr>
              <w:t>90</w:t>
            </w:r>
            <w:r w:rsidRPr="009E55BA">
              <w:rPr>
                <w:rFonts w:cs="Arial"/>
              </w:rPr>
              <w:t>1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1 191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690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1 191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690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1 191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690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1 191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690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276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276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41</w:t>
            </w:r>
            <w:r w:rsidR="005B6BBB" w:rsidRPr="009E55BA">
              <w:rPr>
                <w:rFonts w:cs="Arial"/>
              </w:rPr>
              <w:t>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1 366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628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1 366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628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265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811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811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 xml:space="preserve">государственных (муниципальных) органов и взносы по </w:t>
            </w:r>
            <w:r w:rsidRPr="009E55BA">
              <w:rPr>
                <w:rFonts w:cs="Arial"/>
              </w:rPr>
              <w:lastRenderedPageBreak/>
              <w:t>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638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Иные выплаты персоналу государственных (муниципальных) органов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002 04 00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455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718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="00995EB8" w:rsidRPr="009E55BA">
              <w:rPr>
                <w:rFonts w:cs="Arial"/>
              </w:rPr>
              <w:t>217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прочих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</w:t>
            </w:r>
            <w:r w:rsidR="006D6B9A" w:rsidRPr="009E55BA">
              <w:rPr>
                <w:rFonts w:cs="Arial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="00995EB8" w:rsidRPr="009E55BA">
              <w:rPr>
                <w:rFonts w:cs="Arial"/>
              </w:rPr>
              <w:t>783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817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1 100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817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162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000 002 11 00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655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Функционирование Правительства Российской Федерации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высших исполнительных органов государственной власти субъектов Российской Федерации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13 495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499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13 091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499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13 091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499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12 248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099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 xml:space="preserve">государственных (муниципальных) органов и взносы по </w:t>
            </w:r>
            <w:r w:rsidRPr="009E55BA">
              <w:rPr>
                <w:rFonts w:cs="Arial"/>
              </w:rPr>
              <w:lastRenderedPageBreak/>
              <w:t>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9304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146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2809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853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выплаты персоналу государственных (муниципальных) органов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83</w:t>
            </w:r>
            <w:r w:rsidR="00856ABA"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, </w:t>
            </w:r>
            <w:r w:rsidR="00856ABA" w:rsidRPr="009E55BA">
              <w:rPr>
                <w:rFonts w:cs="Arial"/>
              </w:rPr>
              <w:t>8</w:t>
            </w:r>
            <w:r w:rsidRPr="009E55BA">
              <w:rPr>
                <w:rFonts w:cs="Arial"/>
              </w:rPr>
              <w:t>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792</w:t>
            </w:r>
            <w:r w:rsidR="009E55BA" w:rsidRPr="009E55BA">
              <w:rPr>
                <w:rFonts w:cs="Arial"/>
              </w:rPr>
              <w:t xml:space="preserve">, </w:t>
            </w:r>
            <w:r w:rsidR="00856ABA" w:rsidRPr="009E55BA">
              <w:rPr>
                <w:rFonts w:cs="Arial"/>
              </w:rPr>
              <w:t>5</w:t>
            </w:r>
            <w:r w:rsidRPr="009E55BA">
              <w:rPr>
                <w:rFonts w:cs="Arial"/>
              </w:rPr>
              <w:t>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300</w:t>
            </w:r>
          </w:p>
        </w:tc>
      </w:tr>
      <w:tr w:rsidR="00AE4F5B" w:rsidRPr="009E55BA" w:rsidTr="009E55BA">
        <w:trPr>
          <w:gridAfter w:val="3"/>
          <w:wAfter w:w="4067" w:type="dxa"/>
          <w:trHeight w:val="495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</w:t>
            </w:r>
            <w:r w:rsidR="009E55BA" w:rsidRPr="009E55BA">
              <w:rPr>
                <w:rFonts w:cs="Arial"/>
              </w:rPr>
              <w:t xml:space="preserve">, </w:t>
            </w:r>
            <w:r w:rsidR="00856ABA" w:rsidRPr="009E55BA">
              <w:rPr>
                <w:rFonts w:cs="Arial"/>
              </w:rPr>
              <w:t>6</w:t>
            </w:r>
            <w:r w:rsidRPr="009E55BA">
              <w:rPr>
                <w:rFonts w:cs="Arial"/>
              </w:rPr>
              <w:t>00</w:t>
            </w:r>
          </w:p>
        </w:tc>
      </w:tr>
      <w:tr w:rsidR="00856ABA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856ABA" w:rsidRPr="009E55BA" w:rsidRDefault="00856A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856ABA" w:rsidRPr="009E55BA" w:rsidRDefault="00856A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856ABA" w:rsidRPr="009E55BA" w:rsidRDefault="00856A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56ABA" w:rsidRPr="009E55BA" w:rsidRDefault="00856A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856ABA" w:rsidRPr="009E55BA" w:rsidRDefault="00856A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856ABA" w:rsidRPr="009E55BA" w:rsidRDefault="00856A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прочих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404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 xml:space="preserve">государственных (муниципальных) органов и взносы по обязательному социальному страхованию 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786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814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выплаты персоналу казенных учреждений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000 007 92 06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Осуществлениегосударственногополномочияпосозданиюадминистративных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000 007 92 07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000 007 92 07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000 007 92 07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Осуществление государственного полномочия по созданию комиссий по делам несовершеннолетних и защите </w:t>
            </w:r>
            <w:r w:rsidRPr="009E55BA">
              <w:rPr>
                <w:rFonts w:cs="Arial"/>
              </w:rPr>
              <w:lastRenderedPageBreak/>
              <w:t>их прав и организации деятельности таких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252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252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193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930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570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Осуществление государственных полномочий по сбору информации от поселений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входящих в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муниципальный район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856A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565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000 007 92 22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856A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435</w:t>
            </w:r>
          </w:p>
          <w:p w:rsidR="00856ABA" w:rsidRPr="009E55BA" w:rsidRDefault="00856ABA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Обеспечение деятельности финансовых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6 301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856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6 047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756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5 208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686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4 498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474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3423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1033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748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Иные выплаты персоналу государственных (муниципальных) </w:t>
            </w:r>
            <w:r w:rsidRPr="009E55BA">
              <w:rPr>
                <w:rFonts w:cs="Arial"/>
              </w:rPr>
              <w:lastRenderedPageBreak/>
              <w:t>органов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720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704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712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493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211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212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585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002 04 00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прочих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915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Контрольно-счетный орган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939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070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120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659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078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196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088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выплаты персоналу государственных (муниципальных) органов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  <w:r w:rsidR="00A3690D"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  <w:r w:rsidR="009E55BA" w:rsidRPr="009E55BA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002 25 00</w:t>
            </w:r>
            <w:r w:rsidR="009E55BA" w:rsidRPr="009E55BA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954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950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прочих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000 002 25 00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950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Субвенции бюджетам муниципальных образований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818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582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000 007 92 16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000 007 92 16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000 007 92 16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BB27EC" w:rsidRPr="009E55BA">
              <w:rPr>
                <w:rFonts w:cs="Arial"/>
              </w:rPr>
              <w:t>364</w:t>
            </w:r>
            <w:r w:rsidR="009E55BA" w:rsidRPr="009E55BA">
              <w:rPr>
                <w:rFonts w:cs="Arial"/>
              </w:rPr>
              <w:t xml:space="preserve">, </w:t>
            </w:r>
            <w:r w:rsidR="00BB27EC" w:rsidRPr="009E55BA">
              <w:rPr>
                <w:rFonts w:cs="Arial"/>
              </w:rPr>
              <w:t>46</w:t>
            </w:r>
            <w:r w:rsidRPr="009E55BA">
              <w:rPr>
                <w:rFonts w:cs="Arial"/>
              </w:rPr>
              <w:t>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BB27EC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1 364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468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BB27EC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1 364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468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BB27EC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1 364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468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</w:t>
            </w:r>
            <w:r w:rsidRPr="009E55BA">
              <w:rPr>
                <w:rFonts w:cs="Arial"/>
                <w:bCs/>
              </w:rPr>
              <w:t>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14 759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760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000 00 00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281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образований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по составлению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изменению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дополнению списков кандидатов в присяжные заседатели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005 1200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281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000005 12 00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281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000000 00 00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582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135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 бюджетам муниципальных образований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на проведение Всероссийской сельскохозяйственной переписи в 2016 году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000 005 39 10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582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135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000 005 39 10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582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135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Оценка недвижимости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266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196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196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8501C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</w:t>
            </w:r>
            <w:r w:rsidR="00AE4F5B" w:rsidRPr="009E55BA">
              <w:rPr>
                <w:rFonts w:cs="Arial"/>
              </w:rPr>
              <w:t>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прочих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000 090 02 00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27EB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69</w:t>
            </w:r>
            <w:r w:rsidR="009E55BA" w:rsidRPr="009E55BA">
              <w:rPr>
                <w:rFonts w:cs="Arial"/>
              </w:rPr>
              <w:t xml:space="preserve">, </w:t>
            </w:r>
            <w:r w:rsidR="00C42792" w:rsidRPr="009E55BA">
              <w:rPr>
                <w:rFonts w:cs="Arial"/>
              </w:rPr>
              <w:t>751</w:t>
            </w:r>
          </w:p>
        </w:tc>
      </w:tr>
      <w:tr w:rsidR="00A27EB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27EBB" w:rsidRPr="009E55BA" w:rsidRDefault="00A27EB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A27EBB" w:rsidRPr="009E55BA" w:rsidRDefault="00A27EB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A27EBB" w:rsidRPr="009E55BA" w:rsidRDefault="00A27EB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27EBB" w:rsidRPr="009E55BA" w:rsidRDefault="00A27EB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A27EBB" w:rsidRPr="009E55BA" w:rsidRDefault="00A27EB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</w:tcPr>
          <w:p w:rsidR="00A27EBB" w:rsidRPr="009E55BA" w:rsidRDefault="00A27EB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="00C42792" w:rsidRPr="009E55BA">
              <w:rPr>
                <w:rFonts w:cs="Arial"/>
              </w:rPr>
              <w:t>249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Реализация государственных функций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298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298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</w:t>
            </w:r>
            <w:r w:rsid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000 092 03 00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298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10403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365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10403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365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3 944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369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3008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167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выплаты персоналу учреждений 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8501C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810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Фонд оплаты труда и страховые </w:t>
            </w:r>
            <w:r w:rsidRPr="009E55BA">
              <w:rPr>
                <w:rFonts w:cs="Arial"/>
              </w:rPr>
              <w:lastRenderedPageBreak/>
              <w:t>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000 093 </w:t>
            </w:r>
            <w:r w:rsidRPr="009E55BA">
              <w:rPr>
                <w:rFonts w:cs="Arial"/>
              </w:rPr>
              <w:lastRenderedPageBreak/>
              <w:t>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</w:t>
            </w:r>
            <w:r w:rsidR="008501CA" w:rsidRPr="009E55BA">
              <w:rPr>
                <w:rFonts w:cs="Arial"/>
              </w:rPr>
              <w:t>3</w:t>
            </w:r>
            <w:r w:rsidR="009E55BA" w:rsidRPr="009E55BA">
              <w:rPr>
                <w:rFonts w:cs="Arial"/>
              </w:rPr>
              <w:t xml:space="preserve">, </w:t>
            </w:r>
            <w:r w:rsidR="008501CA" w:rsidRPr="009E55BA">
              <w:rPr>
                <w:rFonts w:cs="Arial"/>
              </w:rPr>
              <w:t>392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</w:t>
            </w:r>
            <w:r w:rsidR="008501CA" w:rsidRPr="009E55BA">
              <w:rPr>
                <w:rFonts w:cs="Arial"/>
              </w:rPr>
              <w:t>18</w:t>
            </w:r>
            <w:r w:rsidR="009E55BA" w:rsidRPr="009E55BA">
              <w:rPr>
                <w:rFonts w:cs="Arial"/>
              </w:rPr>
              <w:t xml:space="preserve">, </w:t>
            </w:r>
            <w:r w:rsidR="008501CA" w:rsidRPr="009E55BA">
              <w:rPr>
                <w:rFonts w:cs="Arial"/>
              </w:rPr>
              <w:t>927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  <w:r w:rsidR="00AE4F5B" w:rsidRPr="009E55BA">
              <w:rPr>
                <w:rFonts w:cs="Arial"/>
              </w:rPr>
              <w:t>Закупка товаров</w:t>
            </w:r>
            <w:r w:rsidRPr="009E55BA">
              <w:rPr>
                <w:rFonts w:cs="Arial"/>
              </w:rPr>
              <w:t xml:space="preserve">, </w:t>
            </w:r>
            <w:r w:rsidR="00AE4F5B" w:rsidRPr="009E55BA">
              <w:rPr>
                <w:rFonts w:cs="Arial"/>
              </w:rPr>
              <w:t>работ</w:t>
            </w:r>
            <w:r w:rsidRPr="009E55BA">
              <w:rPr>
                <w:rFonts w:cs="Arial"/>
              </w:rPr>
              <w:t xml:space="preserve">, </w:t>
            </w:r>
            <w:r w:rsidR="00AE4F5B" w:rsidRPr="009E55B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177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395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484</w:t>
            </w:r>
            <w:r w:rsidR="008501CA"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</w:t>
            </w:r>
            <w:r w:rsidR="008501CA" w:rsidRPr="009E55BA">
              <w:rPr>
                <w:rFonts w:cs="Arial"/>
              </w:rPr>
              <w:t>32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3C7C4E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718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прочих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166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3C7C4E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752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1 359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321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000 093 99 00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1 359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321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459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459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459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657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802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198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657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  <w:r w:rsidR="00AE4F5B" w:rsidRPr="009E55BA">
              <w:rPr>
                <w:rFonts w:cs="Arial"/>
              </w:rPr>
              <w:t>Закупка товаров</w:t>
            </w:r>
            <w:r w:rsidRPr="009E55BA">
              <w:rPr>
                <w:rFonts w:cs="Arial"/>
              </w:rPr>
              <w:t xml:space="preserve">, </w:t>
            </w:r>
            <w:r w:rsidR="00AE4F5B" w:rsidRPr="009E55BA">
              <w:rPr>
                <w:rFonts w:cs="Arial"/>
              </w:rPr>
              <w:t>работ</w:t>
            </w:r>
            <w:r w:rsidRPr="009E55BA">
              <w:rPr>
                <w:rFonts w:cs="Arial"/>
              </w:rPr>
              <w:t xml:space="preserve">, </w:t>
            </w:r>
            <w:r w:rsidR="00AE4F5B" w:rsidRPr="009E55B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Централизованные бухгалтерии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1 046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250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1 046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250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803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571</w:t>
            </w:r>
          </w:p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679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1 </w:t>
            </w:r>
            <w:r w:rsidR="00DD3CCA" w:rsidRPr="009E55BA">
              <w:rPr>
                <w:rFonts w:cs="Arial"/>
              </w:rPr>
              <w:t>296</w:t>
            </w:r>
            <w:r w:rsidR="009E55BA" w:rsidRPr="009E55BA">
              <w:rPr>
                <w:rFonts w:cs="Arial"/>
              </w:rPr>
              <w:t xml:space="preserve">, </w:t>
            </w:r>
            <w:r w:rsidR="00DD3CCA" w:rsidRPr="009E55BA">
              <w:rPr>
                <w:rFonts w:cs="Arial"/>
              </w:rPr>
              <w:t>5</w:t>
            </w:r>
            <w:r w:rsidRPr="009E55BA">
              <w:rPr>
                <w:rFonts w:cs="Arial"/>
              </w:rPr>
              <w:t>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 xml:space="preserve">Информатизация Администрации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</w:t>
            </w:r>
            <w:r w:rsidRPr="009E55BA">
              <w:rPr>
                <w:rFonts w:cs="Arial"/>
              </w:rPr>
              <w:lastRenderedPageBreak/>
              <w:t>Забайкальский район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2014-2016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  <w:r w:rsidR="00AE4F5B" w:rsidRPr="009E55BA">
              <w:rPr>
                <w:rFonts w:cs="Arial"/>
              </w:rPr>
              <w:t>Закупка товаров</w:t>
            </w:r>
            <w:r w:rsidRPr="009E55BA">
              <w:rPr>
                <w:rFonts w:cs="Arial"/>
              </w:rPr>
              <w:t xml:space="preserve">, </w:t>
            </w:r>
            <w:r w:rsidR="00AE4F5B" w:rsidRPr="009E55BA">
              <w:rPr>
                <w:rFonts w:cs="Arial"/>
              </w:rPr>
              <w:t>работ</w:t>
            </w:r>
            <w:r w:rsidRPr="009E55BA">
              <w:rPr>
                <w:rFonts w:cs="Arial"/>
              </w:rPr>
              <w:t xml:space="preserve">, </w:t>
            </w:r>
            <w:r w:rsidR="00AE4F5B" w:rsidRPr="009E55B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2014-2016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796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796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796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 xml:space="preserve">Устойчивое развитие сельских территорий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2014-2020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000 795 10 20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000 795 10 20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000 795 10 20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000 00 00</w:t>
            </w:r>
            <w:r w:rsidR="008C0164" w:rsidRPr="009E55BA">
              <w:rPr>
                <w:rFonts w:cs="Arial"/>
                <w:bCs/>
              </w:rPr>
              <w:t xml:space="preserve">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C5513E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733</w:t>
            </w:r>
          </w:p>
          <w:p w:rsidR="00C5513E" w:rsidRPr="009E55BA" w:rsidRDefault="00C5513E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Защита населения и территории</w:t>
            </w:r>
            <w:r w:rsid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C5513E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733</w:t>
            </w:r>
          </w:p>
          <w:p w:rsidR="00C5513E" w:rsidRPr="009E55BA" w:rsidRDefault="00C5513E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0000 218 00 0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5513E" w:rsidRPr="009E55BA" w:rsidRDefault="00C5513E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733</w:t>
            </w:r>
          </w:p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0000 218 01 1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5513E" w:rsidRPr="009E55BA" w:rsidRDefault="00C5513E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733</w:t>
            </w:r>
          </w:p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0000 218 0 11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C5513E" w:rsidRPr="009E55BA" w:rsidRDefault="00C5513E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733</w:t>
            </w:r>
          </w:p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0000 218 01 1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C5513E" w:rsidRPr="009E55BA" w:rsidRDefault="00C5513E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733</w:t>
            </w:r>
          </w:p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Национальная</w:t>
            </w:r>
            <w:r w:rsid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5246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510</w:t>
            </w:r>
          </w:p>
        </w:tc>
      </w:tr>
      <w:tr w:rsidR="00AE4F5B" w:rsidRPr="009E55BA" w:rsidTr="009E55BA">
        <w:trPr>
          <w:gridAfter w:val="3"/>
          <w:wAfter w:w="4067" w:type="dxa"/>
          <w:trHeight w:val="361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Сельское хозяйство и рыболовство</w:t>
            </w:r>
          </w:p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AE4F5B" w:rsidRPr="009E55BA" w:rsidTr="009E55BA">
        <w:trPr>
          <w:gridAfter w:val="3"/>
          <w:wAfter w:w="4067" w:type="dxa"/>
          <w:trHeight w:val="361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lastRenderedPageBreak/>
              <w:t>Реализация мероприятий федеральной целевой программы «Устойчивое развитие сельских территорий»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0000 05 01 80 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163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290</w:t>
            </w:r>
          </w:p>
        </w:tc>
      </w:tr>
      <w:tr w:rsidR="00AE4F5B" w:rsidRPr="009E55BA" w:rsidTr="009E55BA">
        <w:trPr>
          <w:gridAfter w:val="3"/>
          <w:wAfter w:w="4067" w:type="dxa"/>
          <w:trHeight w:val="361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0000 05 01 80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163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290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000 07 72 63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0000 00 00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Фонд оплаты труда</w:t>
            </w:r>
            <w:r w:rsidR="009E55BA">
              <w:rPr>
                <w:rFonts w:cs="Arial"/>
                <w:bCs/>
              </w:rPr>
              <w:t xml:space="preserve"> государственных (муниципальных</w:t>
            </w:r>
            <w:r w:rsidRPr="009E55BA">
              <w:rPr>
                <w:rFonts w:cs="Arial"/>
                <w:bCs/>
              </w:rPr>
              <w:t>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000 07 92 63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</w:t>
            </w:r>
            <w:r w:rsidR="00BA2716" w:rsidRPr="009E55BA">
              <w:rPr>
                <w:rFonts w:cs="Arial"/>
                <w:bCs/>
              </w:rPr>
              <w:t>1</w:t>
            </w:r>
            <w:r w:rsidRPr="009E55BA">
              <w:rPr>
                <w:rFonts w:cs="Arial"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889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000 07 92 63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</w:t>
            </w:r>
            <w:r w:rsidR="00BA2716" w:rsidRPr="009E55BA">
              <w:rPr>
                <w:rFonts w:cs="Arial"/>
                <w:bCs/>
              </w:rPr>
              <w:t>1</w:t>
            </w:r>
            <w:r w:rsidRPr="009E55BA">
              <w:rPr>
                <w:rFonts w:cs="Arial"/>
                <w:bCs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711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Софинансирование расходных обязательств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связанных с реализацией мероприятий в рамках федеральной целевой программы «Устойчивое развитие сельских территорий»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  <w:lang w:val="en-US"/>
              </w:rPr>
            </w:pPr>
            <w:r w:rsidRPr="009E55BA">
              <w:rPr>
                <w:rFonts w:cs="Arial"/>
                <w:bCs/>
              </w:rPr>
              <w:t xml:space="preserve">000 00 </w:t>
            </w:r>
            <w:r w:rsidRPr="009E55BA">
              <w:rPr>
                <w:rFonts w:cs="Arial"/>
                <w:bCs/>
                <w:lang w:val="en-US"/>
              </w:rPr>
              <w:t>R0 18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lang w:val="en-US"/>
              </w:rPr>
            </w:pPr>
            <w:r w:rsidRPr="009E55BA">
              <w:rPr>
                <w:rFonts w:cs="Arial"/>
                <w:lang w:val="en-US"/>
              </w:rPr>
              <w:t>136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  <w:lang w:val="en-US"/>
              </w:rPr>
              <w:t>710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000 00 </w:t>
            </w:r>
            <w:r w:rsidRPr="009E55BA">
              <w:rPr>
                <w:rFonts w:cs="Arial"/>
                <w:bCs/>
                <w:lang w:val="en-US"/>
              </w:rPr>
              <w:t>R0</w:t>
            </w:r>
            <w:r w:rsidRPr="009E55BA">
              <w:rPr>
                <w:rFonts w:cs="Arial"/>
                <w:bCs/>
              </w:rPr>
              <w:t xml:space="preserve"> 18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710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Транспорт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Социальная помощь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131 037 45 00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131 037 45 05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Субсидии юридическим лицам (кроме государственных учреждений) и физическим лицам </w:t>
            </w:r>
            <w:r w:rsidR="009E55BA" w:rsidRPr="009E55BA">
              <w:rPr>
                <w:rFonts w:cs="Arial"/>
              </w:rPr>
              <w:t>-</w:t>
            </w:r>
            <w:r w:rsidRPr="009E55BA">
              <w:rPr>
                <w:rFonts w:cs="Arial"/>
              </w:rPr>
              <w:t xml:space="preserve"> производителям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131 037 45 05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4378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810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</w:rPr>
              <w:t>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не имеющих круглогодичной связи с сетью автомобильных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 xml:space="preserve">дорог общего </w:t>
            </w:r>
            <w:r w:rsidRPr="009E55BA">
              <w:rPr>
                <w:rFonts w:cs="Arial"/>
              </w:rPr>
              <w:lastRenderedPageBreak/>
              <w:t>пользования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 же их капитальный ремонт и ремонт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07 43 15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000 07 43 15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Строительство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модернизация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ремонт и содержание автомобильных дорог общего пользования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(за исключением автомобильных дорог федерального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3861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110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C80750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3 861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110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C80750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3 861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110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131 037 95 00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131 037 95 02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131 037 95 02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131 037 95 02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7419B2" w:rsidP="00597B1C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Жилищно–</w:t>
            </w:r>
            <w:r w:rsidR="00AE4F5B" w:rsidRPr="009E55BA">
              <w:rPr>
                <w:rFonts w:cs="Arial"/>
                <w:bCs/>
              </w:rPr>
              <w:t>коммунальное</w:t>
            </w:r>
            <w:r>
              <w:rPr>
                <w:rFonts w:cs="Arial"/>
                <w:bCs/>
              </w:rPr>
              <w:t xml:space="preserve"> </w:t>
            </w:r>
            <w:r w:rsidR="00AE4F5B" w:rsidRPr="009E55BA">
              <w:rPr>
                <w:rFonts w:cs="Arial"/>
                <w:bCs/>
              </w:rPr>
              <w:t>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3915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084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3915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084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Модернизация объектов теплоэнергетикии капитальный ремонт объектов коммунальной инфраструктуры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00 74 905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1487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428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084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2011-2020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1928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084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1928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084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1928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084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Муниципальная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программа</w:t>
            </w:r>
            <w:r w:rsidR="007419B2">
              <w:rPr>
                <w:rFonts w:cs="Arial"/>
              </w:rPr>
              <w:t xml:space="preserve"> «</w:t>
            </w:r>
            <w:r w:rsidRPr="009E55BA">
              <w:rPr>
                <w:rFonts w:cs="Arial"/>
              </w:rPr>
              <w:t xml:space="preserve">Чистая вода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(2011-2015 годы)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000 795 10 03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 xml:space="preserve">работ и услуг </w:t>
            </w:r>
            <w:r w:rsidRPr="009E55BA">
              <w:rPr>
                <w:rFonts w:cs="Arial"/>
              </w:rPr>
              <w:lastRenderedPageBreak/>
              <w:t>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000 795 </w:t>
            </w:r>
            <w:r w:rsidRPr="009E55BA">
              <w:rPr>
                <w:rFonts w:cs="Arial"/>
              </w:rPr>
              <w:lastRenderedPageBreak/>
              <w:t>10 03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000 795 10 03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27</w:t>
            </w:r>
            <w:r w:rsidR="008120AF" w:rsidRPr="009E55BA">
              <w:rPr>
                <w:rFonts w:cs="Arial"/>
              </w:rPr>
              <w:t>5 531</w:t>
            </w:r>
            <w:r w:rsidR="009E55BA" w:rsidRPr="009E55BA">
              <w:rPr>
                <w:rFonts w:cs="Arial"/>
              </w:rPr>
              <w:t xml:space="preserve">, </w:t>
            </w:r>
            <w:r w:rsidR="008120AF" w:rsidRPr="009E55BA">
              <w:rPr>
                <w:rFonts w:cs="Arial"/>
              </w:rPr>
              <w:t>545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594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470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Детские дошкольные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31 460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170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460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170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30 460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170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141 017 12 00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31 134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 xml:space="preserve">образования в общеобразовательных учреждениях 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141 017 12 01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134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141 017 12 01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134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141 017 12 01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134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197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</w:t>
            </w:r>
            <w:r w:rsidR="000A797A" w:rsidRPr="009E55BA">
              <w:rPr>
                <w:rFonts w:cs="Arial"/>
              </w:rPr>
              <w:t>46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748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Школы </w:t>
            </w:r>
            <w:r w:rsidR="009E55BA" w:rsidRPr="009E55BA">
              <w:rPr>
                <w:rFonts w:cs="Arial"/>
              </w:rPr>
              <w:t>-</w:t>
            </w:r>
            <w:r w:rsidRPr="009E55BA">
              <w:rPr>
                <w:rFonts w:cs="Arial"/>
              </w:rPr>
              <w:t xml:space="preserve"> детские сады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школы начальные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неполные средние и средние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45 109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123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45 109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123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45 109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123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42 109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123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000 421 99 00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3 000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27 936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280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27 936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280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27 836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280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000 423 99 00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147 027 00 00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</w:t>
            </w:r>
            <w:r w:rsidR="00AE74EC" w:rsidRPr="009E55BA">
              <w:rPr>
                <w:rFonts w:cs="Arial"/>
              </w:rPr>
              <w:t>4</w:t>
            </w:r>
            <w:r w:rsidRPr="009E55BA">
              <w:rPr>
                <w:rFonts w:cs="Arial"/>
              </w:rPr>
              <w:t xml:space="preserve"> 2</w:t>
            </w:r>
            <w:r w:rsidR="00AE74EC" w:rsidRPr="009E55BA">
              <w:rPr>
                <w:rFonts w:cs="Arial"/>
              </w:rPr>
              <w:t>87</w:t>
            </w:r>
            <w:r w:rsidR="009E55BA" w:rsidRPr="009E55BA">
              <w:rPr>
                <w:rFonts w:cs="Arial"/>
              </w:rPr>
              <w:t xml:space="preserve">, </w:t>
            </w:r>
            <w:r w:rsidR="00AE74EC" w:rsidRPr="009E55BA">
              <w:rPr>
                <w:rFonts w:cs="Arial"/>
              </w:rPr>
              <w:t>0</w:t>
            </w:r>
            <w:r w:rsidRPr="009E55BA">
              <w:rPr>
                <w:rFonts w:cs="Arial"/>
              </w:rPr>
              <w:t>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000 00 11 01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2 415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Реализация Закона Забайкальского края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>Об образовании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000 00 11 01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2 415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000 00 11 01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2 415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000 00 11 01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2 415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общего образования в общеобразовательных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181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500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181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500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000 07 12 01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181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500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Обеспечение бесплатным питанием детей из малоимущих семей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000 07 12 18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A26D00" w:rsidRPr="009E55BA">
              <w:rPr>
                <w:rFonts w:cs="Arial"/>
              </w:rPr>
              <w:t>689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000 07 12 18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689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000 07 12 18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1 689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000 795 </w:t>
            </w:r>
            <w:r w:rsidRPr="009E55BA">
              <w:rPr>
                <w:rFonts w:cs="Arial"/>
              </w:rPr>
              <w:lastRenderedPageBreak/>
              <w:t>10 00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403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345</w:t>
            </w:r>
          </w:p>
        </w:tc>
      </w:tr>
      <w:tr w:rsidR="00AE4F5B" w:rsidRPr="009E55BA" w:rsidTr="009E55BA">
        <w:trPr>
          <w:gridAfter w:val="3"/>
          <w:wAfter w:w="4067" w:type="dxa"/>
          <w:trHeight w:val="1232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 xml:space="preserve">Муниципальная программа «Энергосбережение и повышение энергетической эффективности» на 2014-2016годы» 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  <w:trHeight w:val="555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  <w:trHeight w:val="70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Муниципальная программа «Военно-патриотическое воспитание молодежи и совершенствование системы допризывной подготовки учащихся» на 2016-2020годы»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  <w:trHeight w:val="230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  <w:trHeight w:val="230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  <w:trHeight w:val="230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Муниципальная программа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 xml:space="preserve">«Профилактика экстремизма в молодежной среде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2012-2016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795 10 09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0A797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  <w:trHeight w:val="230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795 10 09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0A797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  <w:trHeight w:val="230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795 10 09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0A797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Талантливые дети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2013-2016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D12B3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161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845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D12B3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161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845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D12B3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161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845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целевая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 xml:space="preserve">Развитие физической культуры и спорта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795 10 15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</w:t>
            </w:r>
            <w:r w:rsidR="009E55BA" w:rsidRPr="009E55BA">
              <w:rPr>
                <w:rFonts w:cs="Arial"/>
              </w:rPr>
              <w:t xml:space="preserve"> </w:t>
            </w:r>
            <w:r w:rsidR="00A36A43" w:rsidRPr="009E55BA">
              <w:rPr>
                <w:rFonts w:cs="Arial"/>
              </w:rPr>
              <w:t>448</w:t>
            </w:r>
            <w:r w:rsidR="009E55BA" w:rsidRPr="009E55BA">
              <w:rPr>
                <w:rFonts w:cs="Arial"/>
              </w:rPr>
              <w:t xml:space="preserve">, </w:t>
            </w:r>
            <w:r w:rsidR="00A36A43" w:rsidRPr="009E55BA">
              <w:rPr>
                <w:rFonts w:cs="Arial"/>
              </w:rPr>
              <w:t>360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Мероприятия по проведению оздоровительной компании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000 432 00 00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000 432 99 00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000 432 99 00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000 432 99 00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Организация отдыха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оздоровления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 xml:space="preserve">занятости детей и молодежи </w:t>
            </w:r>
            <w:r w:rsidRPr="009E55BA">
              <w:rPr>
                <w:rFonts w:cs="Arial"/>
              </w:rPr>
              <w:lastRenderedPageBreak/>
              <w:t xml:space="preserve">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2012-2016 годы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7951022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right="-108"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7951022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  <w:trHeight w:val="593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7951022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33391A" w:rsidRPr="009E55BA" w:rsidTr="009E55BA">
        <w:trPr>
          <w:gridAfter w:val="3"/>
          <w:wAfter w:w="4067" w:type="dxa"/>
          <w:trHeight w:val="593"/>
        </w:trPr>
        <w:tc>
          <w:tcPr>
            <w:tcW w:w="4678" w:type="dxa"/>
            <w:shd w:val="clear" w:color="auto" w:fill="auto"/>
            <w:hideMark/>
          </w:tcPr>
          <w:p w:rsidR="0033391A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Субсидия на мероприятия по проведению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мероприятий отдыха и оздоровления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33391A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33391A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33391A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33391A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3391A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3280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  <w:p w:rsidR="0033391A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633B53" w:rsidRPr="009E55BA" w:rsidTr="009E55BA">
        <w:trPr>
          <w:gridAfter w:val="3"/>
          <w:wAfter w:w="4067" w:type="dxa"/>
          <w:trHeight w:val="593"/>
        </w:trPr>
        <w:tc>
          <w:tcPr>
            <w:tcW w:w="4678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958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020</w:t>
            </w:r>
          </w:p>
        </w:tc>
      </w:tr>
      <w:tr w:rsidR="00633B53" w:rsidRPr="009E55BA" w:rsidTr="009E55BA">
        <w:trPr>
          <w:gridAfter w:val="3"/>
          <w:wAfter w:w="4067" w:type="dxa"/>
          <w:trHeight w:val="593"/>
        </w:trPr>
        <w:tc>
          <w:tcPr>
            <w:tcW w:w="4678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633B53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958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020</w:t>
            </w:r>
          </w:p>
        </w:tc>
      </w:tr>
      <w:tr w:rsidR="00AE4F5B" w:rsidRPr="009E55BA" w:rsidTr="009E55BA">
        <w:trPr>
          <w:gridAfter w:val="3"/>
          <w:wAfter w:w="4067" w:type="dxa"/>
          <w:trHeight w:val="410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2321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980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007 14 32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33391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2321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980</w:t>
            </w:r>
          </w:p>
        </w:tc>
      </w:tr>
      <w:tr w:rsidR="00A36A43" w:rsidRPr="009E55BA" w:rsidTr="009E55BA">
        <w:trPr>
          <w:gridAfter w:val="3"/>
          <w:wAfter w:w="4067" w:type="dxa"/>
          <w:trHeight w:val="637"/>
        </w:trPr>
        <w:tc>
          <w:tcPr>
            <w:tcW w:w="4678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0007951008</w:t>
            </w:r>
          </w:p>
        </w:tc>
        <w:tc>
          <w:tcPr>
            <w:tcW w:w="708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360</w:t>
            </w:r>
          </w:p>
        </w:tc>
      </w:tr>
      <w:tr w:rsidR="00A36A43" w:rsidRPr="009E55BA" w:rsidTr="009E55BA">
        <w:trPr>
          <w:gridAfter w:val="3"/>
          <w:wAfter w:w="4067" w:type="dxa"/>
          <w:trHeight w:val="637"/>
        </w:trPr>
        <w:tc>
          <w:tcPr>
            <w:tcW w:w="4678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0007951008</w:t>
            </w:r>
          </w:p>
        </w:tc>
        <w:tc>
          <w:tcPr>
            <w:tcW w:w="708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360</w:t>
            </w:r>
          </w:p>
        </w:tc>
      </w:tr>
      <w:tr w:rsidR="00A36A43" w:rsidRPr="009E55BA" w:rsidTr="009E55BA">
        <w:trPr>
          <w:gridAfter w:val="3"/>
          <w:wAfter w:w="4067" w:type="dxa"/>
          <w:trHeight w:val="637"/>
        </w:trPr>
        <w:tc>
          <w:tcPr>
            <w:tcW w:w="4678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0007951010</w:t>
            </w:r>
          </w:p>
        </w:tc>
        <w:tc>
          <w:tcPr>
            <w:tcW w:w="708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36A43" w:rsidRPr="009E55BA" w:rsidTr="009E55BA">
        <w:trPr>
          <w:gridAfter w:val="3"/>
          <w:wAfter w:w="4067" w:type="dxa"/>
          <w:trHeight w:val="637"/>
        </w:trPr>
        <w:tc>
          <w:tcPr>
            <w:tcW w:w="4678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0007951010</w:t>
            </w:r>
          </w:p>
        </w:tc>
        <w:tc>
          <w:tcPr>
            <w:tcW w:w="708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10 8</w:t>
            </w:r>
            <w:r w:rsidR="000A797A" w:rsidRPr="009E55BA">
              <w:rPr>
                <w:rFonts w:cs="Arial"/>
              </w:rPr>
              <w:t>54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327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2 439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2 439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2 202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373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1651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242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498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676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выплаты персоналу государственных (муниципальных) органов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455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112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167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455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657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915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прочих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000 002 04 00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915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Учебно-методические кабинеты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централизованные бухгалтерии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группы хозяйственного обслуживания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учебные фильмотеки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межшкольные учебно-производственные комбинаты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логопедические пункты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6 825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177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6 825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177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6 197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484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4719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020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1425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148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  <w:r w:rsidR="00AE4F5B" w:rsidRPr="009E55BA">
              <w:rPr>
                <w:rFonts w:cs="Arial"/>
              </w:rPr>
              <w:t>Иные выплаты персоналу учреждений 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316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825AE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599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171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198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36</w:t>
            </w:r>
            <w:r w:rsidR="00825AE3" w:rsidRPr="009E55BA">
              <w:rPr>
                <w:rFonts w:cs="Arial"/>
              </w:rPr>
              <w:t>6</w:t>
            </w:r>
            <w:r w:rsidR="009E55BA" w:rsidRPr="009E55BA">
              <w:rPr>
                <w:rFonts w:cs="Arial"/>
              </w:rPr>
              <w:t xml:space="preserve">, </w:t>
            </w:r>
            <w:r w:rsidR="00825AE3" w:rsidRPr="009E55BA">
              <w:rPr>
                <w:rFonts w:cs="Arial"/>
              </w:rPr>
              <w:t>973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825AE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522</w:t>
            </w:r>
          </w:p>
        </w:tc>
      </w:tr>
      <w:tr w:rsidR="00AE4F5B" w:rsidRPr="009E55BA" w:rsidTr="009E55BA">
        <w:trPr>
          <w:gridAfter w:val="3"/>
          <w:wAfter w:w="4067" w:type="dxa"/>
          <w:trHeight w:val="718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прочих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706</w:t>
            </w:r>
          </w:p>
        </w:tc>
      </w:tr>
      <w:tr w:rsidR="00825AE3" w:rsidRPr="009E55BA" w:rsidTr="009E55BA">
        <w:trPr>
          <w:gridAfter w:val="3"/>
          <w:wAfter w:w="4067" w:type="dxa"/>
          <w:trHeight w:val="718"/>
        </w:trPr>
        <w:tc>
          <w:tcPr>
            <w:tcW w:w="4678" w:type="dxa"/>
            <w:shd w:val="clear" w:color="auto" w:fill="auto"/>
            <w:hideMark/>
          </w:tcPr>
          <w:p w:rsidR="00825AE3" w:rsidRPr="009E55BA" w:rsidRDefault="00825AE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прочих налогов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825AE3" w:rsidRPr="009E55BA" w:rsidRDefault="00825AE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825AE3" w:rsidRPr="009E55BA" w:rsidRDefault="00825AE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25AE3" w:rsidRPr="009E55BA" w:rsidRDefault="00825AE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825AE3" w:rsidRPr="009E55BA" w:rsidRDefault="00825AE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825AE3" w:rsidRPr="009E55BA" w:rsidRDefault="00825AE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426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452 99 00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39</w:t>
            </w:r>
            <w:r w:rsidR="00825AE3" w:rsidRPr="009E55BA">
              <w:rPr>
                <w:rFonts w:cs="Arial"/>
              </w:rPr>
              <w:t>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141 027 92 00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1 027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Исполнение государственного полномочия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по предоставлению компенсации части платы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вз</w:t>
            </w:r>
            <w:r w:rsidR="007419B2">
              <w:rPr>
                <w:rFonts w:cs="Arial"/>
              </w:rPr>
              <w:t>имаемой за содержание ребенка (</w:t>
            </w:r>
            <w:r w:rsidRPr="009E55BA">
              <w:rPr>
                <w:rFonts w:cs="Arial"/>
              </w:rPr>
              <w:t>присмотр и уход за ребенком)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000 007 92 31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Администрирование государственного полномочия по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обеспечению бесплатным питанием детей из малоимущих семей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610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000 007 92 19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190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906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5D516F" w:rsidRPr="009E55BA">
              <w:rPr>
                <w:rFonts w:cs="Arial"/>
              </w:rPr>
              <w:t>2</w:t>
            </w:r>
            <w:r w:rsidRPr="009E55BA">
              <w:rPr>
                <w:rFonts w:cs="Arial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</w:t>
            </w:r>
            <w:r w:rsidR="005D516F" w:rsidRPr="009E55BA">
              <w:rPr>
                <w:rFonts w:cs="Arial"/>
              </w:rPr>
              <w:t>80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F14B2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635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558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Фонд оплаты труда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F14B23" w:rsidRPr="009E55BA">
              <w:rPr>
                <w:rFonts w:cs="Arial"/>
              </w:rPr>
              <w:t>2</w:t>
            </w:r>
            <w:r w:rsidRPr="009E55BA">
              <w:rPr>
                <w:rFonts w:cs="Arial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342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выплаты персоналу государственных(муниципальных) органов за исключением фонда оплаты труда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007 92 11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5D516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26</w:t>
            </w:r>
            <w:r w:rsidR="009E55BA" w:rsidRPr="009E55BA">
              <w:rPr>
                <w:rFonts w:cs="Arial"/>
              </w:rPr>
              <w:t xml:space="preserve">, </w:t>
            </w:r>
            <w:r w:rsidR="00AE4F5B"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</w:t>
            </w:r>
            <w:r w:rsidR="009E55BA" w:rsidRPr="009E55BA">
              <w:rPr>
                <w:rFonts w:cs="Arial"/>
              </w:rPr>
              <w:t xml:space="preserve">, </w:t>
            </w:r>
            <w:r w:rsidR="005D516F" w:rsidRPr="009E55BA">
              <w:rPr>
                <w:rFonts w:cs="Arial"/>
              </w:rPr>
              <w:t>5</w:t>
            </w:r>
            <w:r w:rsidRPr="009E55BA">
              <w:rPr>
                <w:rFonts w:cs="Arial"/>
              </w:rPr>
              <w:t>0</w:t>
            </w:r>
            <w:r w:rsidR="005D516F" w:rsidRPr="009E55BA">
              <w:rPr>
                <w:rFonts w:cs="Arial"/>
              </w:rPr>
              <w:t>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000 007 92 11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5D516F" w:rsidRPr="009E55BA">
              <w:rPr>
                <w:rFonts w:cs="Arial"/>
              </w:rPr>
              <w:t>7</w:t>
            </w:r>
            <w:r w:rsidR="009E55BA" w:rsidRPr="009E55BA">
              <w:rPr>
                <w:rFonts w:cs="Arial"/>
              </w:rPr>
              <w:t xml:space="preserve">, </w:t>
            </w:r>
            <w:r w:rsidR="005D516F" w:rsidRPr="009E55BA">
              <w:rPr>
                <w:rFonts w:cs="Arial"/>
              </w:rPr>
              <w:t>5</w:t>
            </w:r>
            <w:r w:rsidRPr="009E55BA">
              <w:rPr>
                <w:rFonts w:cs="Arial"/>
              </w:rPr>
              <w:t>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Резервный фонд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195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выплаты персоналу государственных(муниципальных) органов за исключением фонда оплаты труда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070 05 00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450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07 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070 05 00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203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745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000 795 </w:t>
            </w:r>
            <w:r w:rsidRPr="009E55BA">
              <w:rPr>
                <w:rFonts w:cs="Arial"/>
              </w:rPr>
              <w:lastRenderedPageBreak/>
              <w:t>10 00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217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795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2011-2015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640</w:t>
            </w:r>
          </w:p>
          <w:p w:rsidR="00A36A43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640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000 795 10 08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640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Профилактика безнадзорности и правонарушений несовершеннолетних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2014-2016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  <w:r w:rsidR="009E55BA" w:rsidRPr="009E55BA">
              <w:rPr>
                <w:rFonts w:cs="Arial"/>
              </w:rPr>
              <w:t xml:space="preserve">, </w:t>
            </w:r>
            <w:r w:rsidR="00AE4F5B"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  <w:r w:rsidR="009E55BA" w:rsidRPr="009E55BA">
              <w:rPr>
                <w:rFonts w:cs="Arial"/>
              </w:rPr>
              <w:t xml:space="preserve">, </w:t>
            </w:r>
            <w:r w:rsidR="00AE4F5B"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36A4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  <w:r w:rsidR="009E55BA" w:rsidRPr="009E55BA">
              <w:rPr>
                <w:rFonts w:cs="Arial"/>
              </w:rPr>
              <w:t xml:space="preserve">, </w:t>
            </w:r>
            <w:r w:rsidR="00AE4F5B"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Талантливые дети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2013-2016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D12B3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155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D12B3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155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D12B3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155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Культура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</w:t>
            </w:r>
            <w:r w:rsidR="009E55BA" w:rsidRPr="009E55BA">
              <w:rPr>
                <w:rFonts w:cs="Arial"/>
              </w:rPr>
              <w:t xml:space="preserve"> </w:t>
            </w:r>
            <w:r w:rsidR="00665262" w:rsidRPr="009E55BA">
              <w:rPr>
                <w:rFonts w:cs="Arial"/>
              </w:rPr>
              <w:t>3</w:t>
            </w:r>
            <w:r w:rsidR="007272F2" w:rsidRPr="009E55BA">
              <w:rPr>
                <w:rFonts w:cs="Arial"/>
              </w:rPr>
              <w:t>55</w:t>
            </w:r>
            <w:r w:rsidR="009E55BA" w:rsidRPr="009E55BA">
              <w:rPr>
                <w:rFonts w:cs="Arial"/>
              </w:rPr>
              <w:t xml:space="preserve">, </w:t>
            </w:r>
            <w:r w:rsidR="007272F2" w:rsidRPr="009E55BA">
              <w:rPr>
                <w:rFonts w:cs="Arial"/>
              </w:rPr>
              <w:t>10</w:t>
            </w:r>
            <w:r w:rsidRPr="009E55BA">
              <w:rPr>
                <w:rFonts w:cs="Arial"/>
              </w:rPr>
              <w:t>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</w:t>
            </w:r>
            <w:r w:rsidR="009E55BA" w:rsidRPr="009E55BA">
              <w:rPr>
                <w:rFonts w:cs="Arial"/>
              </w:rPr>
              <w:t xml:space="preserve"> </w:t>
            </w:r>
            <w:r w:rsidR="00665262" w:rsidRPr="009E55BA">
              <w:rPr>
                <w:rFonts w:cs="Arial"/>
              </w:rPr>
              <w:t>5</w:t>
            </w:r>
            <w:r w:rsidR="007272F2" w:rsidRPr="009E55BA">
              <w:rPr>
                <w:rFonts w:cs="Arial"/>
              </w:rPr>
              <w:t>55</w:t>
            </w:r>
            <w:r w:rsidR="009E55BA" w:rsidRPr="009E55BA">
              <w:rPr>
                <w:rFonts w:cs="Arial"/>
              </w:rPr>
              <w:t xml:space="preserve">, </w:t>
            </w:r>
            <w:r w:rsidR="007272F2" w:rsidRPr="009E55BA">
              <w:rPr>
                <w:rFonts w:cs="Arial"/>
              </w:rPr>
              <w:t>104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</w:t>
            </w:r>
            <w:r w:rsidR="009E55BA" w:rsidRPr="009E55BA">
              <w:rPr>
                <w:rFonts w:cs="Arial"/>
              </w:rPr>
              <w:t xml:space="preserve"> </w:t>
            </w:r>
            <w:r w:rsidR="00665262" w:rsidRPr="009E55BA">
              <w:rPr>
                <w:rFonts w:cs="Arial"/>
              </w:rPr>
              <w:t>5</w:t>
            </w:r>
            <w:r w:rsidR="007272F2" w:rsidRPr="009E55BA">
              <w:rPr>
                <w:rFonts w:cs="Arial"/>
              </w:rPr>
              <w:t>55</w:t>
            </w:r>
            <w:r w:rsidR="009E55BA" w:rsidRPr="009E55BA">
              <w:rPr>
                <w:rFonts w:cs="Arial"/>
              </w:rPr>
              <w:t xml:space="preserve">, </w:t>
            </w:r>
            <w:r w:rsidR="007272F2" w:rsidRPr="009E55BA">
              <w:rPr>
                <w:rFonts w:cs="Arial"/>
              </w:rPr>
              <w:t>104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000 005 14 40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000 005 14 40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000 005 14 40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Резервный фонд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665262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</w:t>
            </w:r>
            <w:r w:rsidR="00D02D22" w:rsidRPr="009E55BA">
              <w:rPr>
                <w:rFonts w:cs="Arial"/>
              </w:rPr>
              <w:t>93</w:t>
            </w:r>
            <w:r w:rsidR="009E55BA" w:rsidRPr="009E55BA">
              <w:rPr>
                <w:rFonts w:cs="Arial"/>
              </w:rPr>
              <w:t xml:space="preserve">, </w:t>
            </w:r>
            <w:r w:rsidR="00D02D22" w:rsidRPr="009E55BA">
              <w:rPr>
                <w:rFonts w:cs="Arial"/>
              </w:rPr>
              <w:t>837</w:t>
            </w:r>
          </w:p>
        </w:tc>
      </w:tr>
      <w:tr w:rsidR="009318E4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9318E4" w:rsidRPr="009E55BA" w:rsidRDefault="009318E4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</w:tcPr>
          <w:p w:rsidR="009318E4" w:rsidRPr="009E55BA" w:rsidRDefault="009318E4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9318E4" w:rsidRPr="009E55BA" w:rsidRDefault="009318E4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9318E4" w:rsidRPr="009E55BA" w:rsidRDefault="009318E4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070 05 00</w:t>
            </w:r>
          </w:p>
        </w:tc>
        <w:tc>
          <w:tcPr>
            <w:tcW w:w="708" w:type="dxa"/>
            <w:shd w:val="clear" w:color="auto" w:fill="auto"/>
          </w:tcPr>
          <w:p w:rsidR="009318E4" w:rsidRPr="009E55BA" w:rsidRDefault="009318E4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</w:tcPr>
          <w:p w:rsidR="009318E4" w:rsidRPr="009E55BA" w:rsidRDefault="00665262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</w:t>
            </w:r>
            <w:r w:rsidR="00D02D22" w:rsidRPr="009E55BA">
              <w:rPr>
                <w:rFonts w:cs="Arial"/>
              </w:rPr>
              <w:t>93</w:t>
            </w:r>
            <w:r w:rsidR="009E55BA" w:rsidRPr="009E55BA">
              <w:rPr>
                <w:rFonts w:cs="Arial"/>
              </w:rPr>
              <w:t xml:space="preserve">, </w:t>
            </w:r>
            <w:r w:rsidR="00D02D22" w:rsidRPr="009E55BA">
              <w:rPr>
                <w:rFonts w:cs="Arial"/>
              </w:rPr>
              <w:t>837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765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637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765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637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  <w:r w:rsidR="009E55BA" w:rsidRPr="009E55BA">
              <w:rPr>
                <w:rFonts w:cs="Arial"/>
              </w:rPr>
              <w:t xml:space="preserve"> </w:t>
            </w:r>
            <w:r w:rsidR="00D02D22" w:rsidRPr="009E55BA">
              <w:rPr>
                <w:rFonts w:cs="Arial"/>
              </w:rPr>
              <w:t>4</w:t>
            </w:r>
            <w:r w:rsidRPr="009E55BA">
              <w:rPr>
                <w:rFonts w:cs="Arial"/>
              </w:rPr>
              <w:t>65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637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000 440 99 00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337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530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9 337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530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000 442 00 00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9 337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530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8 837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530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000 442 99 00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Подключение общедоступных библиотек Российской Федерации к сети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Интернет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000 005 14 60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000 005 14 60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000 005 14 60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Другие вопросы в области культуры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 xml:space="preserve">Сохранение и развитие культуры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2015-2017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 xml:space="preserve">Комплексная модернизация библиотек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 xml:space="preserve">Централизованной библиотечной системы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2013-2016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Субсидии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000 795 10 18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17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390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117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2 800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Доплаты к пенсиям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000 491 00 00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2 800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Доплаты к пенсиям муниципальных служащих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000 491 01 00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2 800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000 491 01 00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2 800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Пособия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компенсации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000 491 01 00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2 800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205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917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Субсидия на реализацию мероприятий федеральной целевой программы «Устойчивое развитие сельских территорий»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463D0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463D07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 xml:space="preserve">005 01 80 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1478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165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Софинансирование расходных обязательств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связанных с реализацией мероприятий в рамках ФЦП «Устойчивое развитие сельских территорий»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</w:t>
            </w:r>
            <w:r w:rsidRPr="009E55BA">
              <w:rPr>
                <w:rFonts w:cs="Arial"/>
                <w:bCs/>
                <w:lang w:val="en-US"/>
              </w:rPr>
              <w:t>R</w:t>
            </w:r>
            <w:r w:rsidRPr="009E55BA">
              <w:rPr>
                <w:rFonts w:cs="Arial"/>
                <w:bCs/>
              </w:rPr>
              <w:t xml:space="preserve"> 01 80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32</w:t>
            </w:r>
            <w:r w:rsidR="00E35675" w:rsidRPr="009E55BA">
              <w:rPr>
                <w:rFonts w:cs="Arial"/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853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052</w:t>
            </w:r>
          </w:p>
        </w:tc>
      </w:tr>
      <w:tr w:rsidR="00AE4F5B" w:rsidRPr="009E55BA" w:rsidTr="009E55BA">
        <w:trPr>
          <w:gridAfter w:val="3"/>
          <w:wAfter w:w="4067" w:type="dxa"/>
          <w:trHeight w:val="172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Софинансирование мероприятий подпрограммы «Обеспечение жильем молодых семей» федеральной целевой программы «Жилище» на 2015-2020</w:t>
            </w:r>
            <w:r w:rsidR="007419B2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г.г.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</w:t>
            </w:r>
            <w:r w:rsidRPr="009E55BA">
              <w:rPr>
                <w:rFonts w:cs="Arial"/>
                <w:bCs/>
                <w:lang w:val="en-US"/>
              </w:rPr>
              <w:t xml:space="preserve">R </w:t>
            </w:r>
            <w:r w:rsidRPr="009E55BA">
              <w:rPr>
                <w:rFonts w:cs="Arial"/>
                <w:bCs/>
              </w:rPr>
              <w:t>02 00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229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AE4F5B" w:rsidRPr="009E55BA" w:rsidTr="009E55BA">
        <w:trPr>
          <w:gridAfter w:val="3"/>
          <w:wAfter w:w="4067" w:type="dxa"/>
          <w:trHeight w:val="172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Социальные выплаты гражданам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</w:t>
            </w:r>
            <w:r w:rsidRPr="009E55BA">
              <w:rPr>
                <w:rFonts w:cs="Arial"/>
                <w:bCs/>
                <w:lang w:val="en-US"/>
              </w:rPr>
              <w:t xml:space="preserve">R </w:t>
            </w:r>
            <w:r w:rsidRPr="009E55BA">
              <w:rPr>
                <w:rFonts w:cs="Arial"/>
                <w:bCs/>
              </w:rPr>
              <w:t>02 00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229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AE4F5B" w:rsidRPr="009E55BA" w:rsidTr="009E55BA">
        <w:trPr>
          <w:gridAfter w:val="3"/>
          <w:wAfter w:w="4067" w:type="dxa"/>
          <w:trHeight w:val="172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DE0EEE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</w:t>
            </w:r>
            <w:r w:rsidRPr="009E55BA">
              <w:rPr>
                <w:rFonts w:cs="Arial"/>
                <w:bCs/>
                <w:lang w:val="en-US"/>
              </w:rPr>
              <w:t xml:space="preserve">R </w:t>
            </w:r>
            <w:r w:rsidRPr="009E55BA">
              <w:rPr>
                <w:rFonts w:cs="Arial"/>
                <w:bCs/>
              </w:rPr>
              <w:t>02 00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229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AE4F5B" w:rsidRPr="009E55BA" w:rsidTr="009E55BA">
        <w:trPr>
          <w:gridAfter w:val="3"/>
          <w:wAfter w:w="4067" w:type="dxa"/>
          <w:trHeight w:val="172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</w:rPr>
              <w:t>000 070 05 00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  <w:trHeight w:val="172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070 05 00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  <w:trHeight w:val="172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Пособия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компенсации и иные социальные выплаты гражданам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кроме публичных обязательств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070 05 00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321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000 514 00 00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000 514 01 00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Социальные выплаты гражданам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000 514 01 00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Пособия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компенсации и иные социальные выплаты гражданам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кроме публичных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000 514 01 00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Муниципальные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Обеспечение жильем молодых семей Петровск-Забайкальского района на 2011-2015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Социальные выплаты гражданам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11 384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173 000 00 00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11 384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Назначение и выплата ежемесячных денежных средств лицам из числа детей-сирот и детей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оставшихся без попечения родителей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ранее находящихся под опекой (попечительством)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достигшим 18 лет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но продолжающим обучение по очной форме обучения в общеобразовательном учреждении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000 007 24 03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Социальные выплаты гражданам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000 007 24 03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Пособия и компенсации гражданам и иные социальные выплаты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000 007 24 03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Назначение и выплата вознаграждения опекунам (попечителям)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000 007 24 04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Социальные выплаты гражданам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000 007 24 04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Пособия и компенсации гражданам и иные социальные выплаты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000 007 24 04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Компенсация части родительской платы за содержание ребенка (присмотр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уход за ребенком)в образовательных учреждениях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1 571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700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</w:t>
            </w:r>
            <w:r w:rsidR="00B372DB" w:rsidRPr="009E55BA">
              <w:rPr>
                <w:rFonts w:cs="Arial"/>
              </w:rPr>
              <w:t>2</w:t>
            </w:r>
            <w:r w:rsidRPr="009E55BA">
              <w:rPr>
                <w:rFonts w:cs="Arial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</w:t>
            </w:r>
            <w:r w:rsidR="00B372DB" w:rsidRPr="009E55BA">
              <w:rPr>
                <w:rFonts w:cs="Arial"/>
              </w:rPr>
              <w:t>557</w:t>
            </w:r>
            <w:r w:rsidR="009E55BA" w:rsidRPr="009E55BA">
              <w:rPr>
                <w:rFonts w:cs="Arial"/>
              </w:rPr>
              <w:t xml:space="preserve">, </w:t>
            </w:r>
            <w:r w:rsidR="00B372DB" w:rsidRPr="009E55BA">
              <w:rPr>
                <w:rFonts w:cs="Arial"/>
              </w:rPr>
              <w:t>841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007 12 30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  <w:r w:rsidR="009E55BA" w:rsidRPr="009E55BA">
              <w:rPr>
                <w:rFonts w:cs="Arial"/>
              </w:rPr>
              <w:t xml:space="preserve">, </w:t>
            </w:r>
            <w:r w:rsidR="00B372DB" w:rsidRPr="009E55BA">
              <w:rPr>
                <w:rFonts w:cs="Arial"/>
              </w:rPr>
              <w:t>859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Пособия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компенсации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000 007 12 30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1 692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Содержание ребенка в семье опекуна </w:t>
            </w:r>
            <w:r w:rsidRPr="009E55BA">
              <w:rPr>
                <w:rFonts w:cs="Arial"/>
              </w:rPr>
              <w:lastRenderedPageBreak/>
              <w:t>и приемной семье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а также вознаграждение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173 037 </w:t>
            </w:r>
            <w:r w:rsidRPr="009E55BA">
              <w:rPr>
                <w:rFonts w:cs="Arial"/>
              </w:rPr>
              <w:lastRenderedPageBreak/>
              <w:t>24 00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9 602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lastRenderedPageBreak/>
              <w:t>Содержание ребенка в приемной семье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2 415</w:t>
            </w:r>
            <w:r w:rsidR="009E55BA" w:rsidRPr="009E55BA">
              <w:rPr>
                <w:rFonts w:cs="Arial"/>
                <w:iCs/>
              </w:rPr>
              <w:t xml:space="preserve">, </w:t>
            </w:r>
            <w:r w:rsidRPr="009E55BA">
              <w:rPr>
                <w:rFonts w:cs="Arial"/>
                <w:iCs/>
              </w:rPr>
              <w:t>800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Социальные выплаты гражданам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2 415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Пособия и компенсации гражданам и иные социальные выплаты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публичным нормативным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000 007 24 11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1F3BC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2381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203</w:t>
            </w:r>
          </w:p>
        </w:tc>
      </w:tr>
      <w:tr w:rsidR="001F3BC3" w:rsidRPr="009E55BA" w:rsidTr="009E55BA">
        <w:trPr>
          <w:gridAfter w:val="3"/>
          <w:wAfter w:w="4067" w:type="dxa"/>
          <w:trHeight w:val="278"/>
        </w:trPr>
        <w:tc>
          <w:tcPr>
            <w:tcW w:w="4678" w:type="dxa"/>
            <w:shd w:val="clear" w:color="auto" w:fill="auto"/>
            <w:hideMark/>
          </w:tcPr>
          <w:p w:rsidR="001F3BC3" w:rsidRPr="009E55BA" w:rsidRDefault="001F3BC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1F3BC3" w:rsidRPr="009E55BA" w:rsidRDefault="001F3BC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F3BC3" w:rsidRPr="009E55BA" w:rsidRDefault="001F3BC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F3BC3" w:rsidRPr="009E55BA" w:rsidRDefault="001F3BC3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000 007 24 11</w:t>
            </w:r>
          </w:p>
        </w:tc>
        <w:tc>
          <w:tcPr>
            <w:tcW w:w="708" w:type="dxa"/>
            <w:shd w:val="clear" w:color="auto" w:fill="auto"/>
            <w:hideMark/>
          </w:tcPr>
          <w:p w:rsidR="001F3BC3" w:rsidRPr="009E55BA" w:rsidRDefault="001F3BC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1F3BC3" w:rsidRPr="009E55BA" w:rsidRDefault="001F3BC3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597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Денежное вознаграждение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000 007 24 21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 xml:space="preserve"> </w:t>
            </w:r>
            <w:r w:rsidR="00AE4F5B" w:rsidRPr="009E55BA">
              <w:rPr>
                <w:rFonts w:cs="Arial"/>
                <w:iCs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1 770</w:t>
            </w:r>
            <w:r w:rsidR="009E55BA" w:rsidRPr="009E55BA">
              <w:rPr>
                <w:rFonts w:cs="Arial"/>
                <w:iCs/>
              </w:rPr>
              <w:t xml:space="preserve">, </w:t>
            </w:r>
            <w:r w:rsidRPr="009E55BA">
              <w:rPr>
                <w:rFonts w:cs="Arial"/>
                <w:iCs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000 007 24 21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1 770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Содержание детей в семье опекуна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5 416</w:t>
            </w:r>
            <w:r w:rsidR="009E55BA" w:rsidRPr="009E55BA">
              <w:rPr>
                <w:rFonts w:cs="Arial"/>
                <w:iCs/>
              </w:rPr>
              <w:t xml:space="preserve">, </w:t>
            </w:r>
            <w:r w:rsidRPr="009E55BA">
              <w:rPr>
                <w:rFonts w:cs="Arial"/>
                <w:iCs/>
              </w:rPr>
              <w:t>800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Социальные выплаты гражданам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публичным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5 416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800</w:t>
            </w:r>
          </w:p>
        </w:tc>
      </w:tr>
      <w:tr w:rsidR="00AE4F5B" w:rsidRPr="009E55BA" w:rsidTr="007419B2">
        <w:trPr>
          <w:gridAfter w:val="3"/>
          <w:wAfter w:w="4067" w:type="dxa"/>
          <w:trHeight w:val="909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Пособия и компенсации гражданам и иные социальные выплаты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по публичным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271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5350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132</w:t>
            </w:r>
          </w:p>
        </w:tc>
      </w:tr>
      <w:tr w:rsidR="00AE4271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271" w:rsidRPr="009E55BA" w:rsidRDefault="00AE4271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271" w:rsidRPr="009E55BA" w:rsidRDefault="00AE4271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271" w:rsidRPr="009E55BA" w:rsidRDefault="00AE4271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271" w:rsidRPr="009E55BA" w:rsidRDefault="00AE4271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000 007 24 31</w:t>
            </w:r>
          </w:p>
        </w:tc>
        <w:tc>
          <w:tcPr>
            <w:tcW w:w="708" w:type="dxa"/>
            <w:shd w:val="clear" w:color="auto" w:fill="auto"/>
            <w:hideMark/>
          </w:tcPr>
          <w:p w:rsidR="00AE4271" w:rsidRPr="009E55BA" w:rsidRDefault="00AE4271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271" w:rsidRPr="009E55BA" w:rsidRDefault="00AE4271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196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Материальное обеспечение патронатной семьи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000 007 24 </w:t>
            </w:r>
            <w:r w:rsidR="0085361F" w:rsidRPr="009E55BA">
              <w:rPr>
                <w:rFonts w:cs="Arial"/>
              </w:rPr>
              <w:t>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85361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110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Материальное обеспечение патронатной семьи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000 007 24 12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51</w:t>
            </w:r>
            <w:r w:rsidR="009E55BA" w:rsidRPr="009E55BA">
              <w:rPr>
                <w:rFonts w:cs="Arial"/>
                <w:iCs/>
              </w:rPr>
              <w:t xml:space="preserve">, </w:t>
            </w:r>
            <w:r w:rsidRPr="009E55BA">
              <w:rPr>
                <w:rFonts w:cs="Arial"/>
                <w:iCs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000 007 24 12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Пособия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компенсации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меры социальной поддержки по публичным нормативным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000 007 24 12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Денежное вознаграждение патронатным воспитателям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000 007 24 22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 xml:space="preserve"> </w:t>
            </w:r>
            <w:r w:rsidR="00AE4F5B" w:rsidRPr="009E55BA">
              <w:rPr>
                <w:rFonts w:cs="Arial"/>
                <w:iCs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58</w:t>
            </w:r>
            <w:r w:rsidR="009E55BA" w:rsidRPr="009E55BA">
              <w:rPr>
                <w:rFonts w:cs="Arial"/>
                <w:iCs/>
              </w:rPr>
              <w:t xml:space="preserve">, </w:t>
            </w:r>
            <w:r w:rsidRPr="009E55BA">
              <w:rPr>
                <w:rFonts w:cs="Arial"/>
                <w:iCs/>
              </w:rPr>
              <w:t>200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9E55BA">
              <w:rPr>
                <w:rFonts w:cs="Arial"/>
                <w:iCs/>
              </w:rPr>
              <w:t>000 007 24 22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323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целевая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 xml:space="preserve">Развитие физической культуры и спорта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выплаты персоналу государственных(муниципальных) органов за исключением фонда оплаты труда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795 10 15</w:t>
            </w:r>
          </w:p>
        </w:tc>
        <w:tc>
          <w:tcPr>
            <w:tcW w:w="708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закупки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Прочая закупка товаров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000 795 10 15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235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177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177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000 065 00 00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177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000 065 03 00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177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Обслуживание государственного и муниципального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000 065 03 00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177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Обслуживание муниципального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000 065 03 00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730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177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0F68A0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6</w:t>
            </w:r>
            <w:r w:rsidR="0074665D" w:rsidRPr="009E55BA">
              <w:rPr>
                <w:rFonts w:cs="Arial"/>
              </w:rPr>
              <w:t>1038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156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</w:t>
            </w:r>
            <w:r w:rsidR="0074665D" w:rsidRPr="009E55BA">
              <w:rPr>
                <w:rFonts w:cs="Arial"/>
              </w:rPr>
              <w:t>513</w:t>
            </w:r>
            <w:r w:rsidR="000F68A0" w:rsidRPr="009E55BA">
              <w:rPr>
                <w:rFonts w:cs="Arial"/>
              </w:rPr>
              <w:t>1</w:t>
            </w:r>
            <w:r w:rsidR="009E55BA" w:rsidRPr="009E55BA">
              <w:rPr>
                <w:rFonts w:cs="Arial"/>
              </w:rPr>
              <w:t xml:space="preserve">, </w:t>
            </w:r>
            <w:r w:rsidR="0074665D" w:rsidRPr="009E55BA">
              <w:rPr>
                <w:rFonts w:cs="Arial"/>
              </w:rPr>
              <w:t>9</w:t>
            </w:r>
            <w:r w:rsidRPr="009E55BA">
              <w:rPr>
                <w:rFonts w:cs="Arial"/>
              </w:rPr>
              <w:t>35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53727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635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000 516 00 00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53727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635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000 516 01 00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53727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635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Выравнивание бюджетной обеспеченности поселений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из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районного</w:t>
            </w:r>
            <w:r w:rsidR="007419B2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фонда финансовой поддержки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000 000 0 130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51 003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635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000 000 0 130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51 003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635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000 000 0 130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51 003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635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000 007 8 060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2 724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000 007 8 060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2 724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000 007 8 060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511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2 724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Дотации на обеспечение сбалансированности местных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000 517 02 05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1 404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300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000 517 02 05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512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1 404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300</w:t>
            </w:r>
          </w:p>
        </w:tc>
      </w:tr>
      <w:tr w:rsidR="00AE4F5B" w:rsidRPr="009E55BA" w:rsidTr="009E55BA">
        <w:trPr>
          <w:gridAfter w:val="3"/>
          <w:wAfter w:w="4067" w:type="dxa"/>
          <w:trHeight w:val="571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</w:t>
            </w:r>
            <w:r w:rsidR="009E55BA" w:rsidRPr="009E55BA">
              <w:rPr>
                <w:rFonts w:cs="Arial"/>
              </w:rPr>
              <w:t xml:space="preserve"> </w:t>
            </w:r>
            <w:r w:rsidR="00871BAE" w:rsidRPr="009E55BA">
              <w:rPr>
                <w:rFonts w:cs="Arial"/>
              </w:rPr>
              <w:t>906</w:t>
            </w:r>
            <w:r w:rsidR="009E55BA" w:rsidRPr="009E55BA">
              <w:rPr>
                <w:rFonts w:cs="Arial"/>
              </w:rPr>
              <w:t xml:space="preserve">, </w:t>
            </w:r>
            <w:r w:rsidR="00871BAE" w:rsidRPr="009E55BA">
              <w:rPr>
                <w:rFonts w:cs="Arial"/>
              </w:rPr>
              <w:t>221</w:t>
            </w:r>
          </w:p>
        </w:tc>
      </w:tr>
      <w:tr w:rsidR="00AE4F5B" w:rsidRPr="009E55BA" w:rsidTr="009E55BA">
        <w:trPr>
          <w:gridAfter w:val="3"/>
          <w:wAfter w:w="4067" w:type="dxa"/>
          <w:trHeight w:val="571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Обеспечение мероприятий по переселению граждан из аварийного жилищного фонда</w:t>
            </w:r>
            <w:r w:rsidR="009E55BA" w:rsidRPr="009E55BA">
              <w:rPr>
                <w:rFonts w:cs="Arial"/>
                <w:bCs/>
              </w:rPr>
              <w:t xml:space="preserve">, </w:t>
            </w:r>
            <w:r w:rsidRPr="009E55BA">
              <w:rPr>
                <w:rFonts w:cs="Arial"/>
                <w:bCs/>
              </w:rPr>
              <w:t>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000 96 02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728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000</w:t>
            </w:r>
            <w:r w:rsidR="009E55BA" w:rsidRPr="009E55BA">
              <w:rPr>
                <w:rFonts w:cs="Arial"/>
                <w:bCs/>
              </w:rPr>
              <w:t xml:space="preserve"> </w:t>
            </w:r>
            <w:r w:rsidRPr="009E55BA">
              <w:rPr>
                <w:rFonts w:cs="Arial"/>
                <w:bCs/>
              </w:rPr>
              <w:t>000 96 02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728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608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000 005 11 80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1 409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  <w:trHeight w:val="322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000 005 11 80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530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1 409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900</w:t>
            </w:r>
          </w:p>
        </w:tc>
      </w:tr>
      <w:tr w:rsidR="00AE4F5B" w:rsidRPr="009E55BA" w:rsidTr="009E55BA">
        <w:trPr>
          <w:gridAfter w:val="3"/>
          <w:wAfter w:w="4067" w:type="dxa"/>
          <w:trHeight w:val="411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  <w:trHeight w:val="279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070 05 00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89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000</w:t>
            </w: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Дорожный фонд - строительство модернизация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ремонт и содержание автомобильных дорог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3 462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530</w:t>
            </w:r>
          </w:p>
        </w:tc>
      </w:tr>
      <w:tr w:rsidR="00AE4F5B" w:rsidRPr="009E55BA" w:rsidTr="009E55BA">
        <w:trPr>
          <w:gridAfter w:val="3"/>
          <w:wAfter w:w="4067" w:type="dxa"/>
          <w:trHeight w:val="423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315 12 01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3 462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530</w:t>
            </w:r>
          </w:p>
        </w:tc>
      </w:tr>
      <w:tr w:rsidR="00AE4F5B" w:rsidRPr="009E55BA" w:rsidTr="009E55BA">
        <w:trPr>
          <w:gridAfter w:val="3"/>
          <w:wAfter w:w="4067" w:type="dxa"/>
          <w:trHeight w:val="423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Муниципальная программа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9E55BA" w:rsidRPr="009E55BA">
              <w:rPr>
                <w:rFonts w:cs="Arial"/>
              </w:rPr>
              <w:t>«</w:t>
            </w:r>
            <w:r w:rsidRPr="009E55BA">
              <w:rPr>
                <w:rFonts w:cs="Arial"/>
              </w:rPr>
              <w:t>Петровск-Забайкальский район</w:t>
            </w:r>
            <w:r w:rsidR="009E55BA" w:rsidRPr="009E55BA">
              <w:rPr>
                <w:rFonts w:cs="Arial"/>
              </w:rPr>
              <w:t>»</w:t>
            </w:r>
            <w:r w:rsidRPr="009E55BA">
              <w:rPr>
                <w:rFonts w:cs="Arial"/>
              </w:rPr>
              <w:t xml:space="preserve"> на 2011-2020 годы</w:t>
            </w:r>
            <w:r w:rsidR="009E55BA" w:rsidRPr="009E55BA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916</w:t>
            </w:r>
          </w:p>
        </w:tc>
      </w:tr>
      <w:tr w:rsidR="00AE4F5B" w:rsidRPr="009E55BA" w:rsidTr="009E55BA">
        <w:trPr>
          <w:gridAfter w:val="3"/>
          <w:wAfter w:w="4067" w:type="dxa"/>
          <w:trHeight w:val="423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916</w:t>
            </w:r>
          </w:p>
        </w:tc>
      </w:tr>
      <w:tr w:rsidR="00AE4F5B" w:rsidRPr="009E55BA" w:rsidTr="009E55BA">
        <w:trPr>
          <w:trHeight w:val="423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000</w:t>
            </w:r>
            <w:r w:rsidR="009E55BA" w:rsidRPr="009E55BA">
              <w:rPr>
                <w:rFonts w:cs="Arial"/>
              </w:rPr>
              <w:t xml:space="preserve"> </w:t>
            </w:r>
            <w:r w:rsidRPr="009E55BA">
              <w:rPr>
                <w:rFonts w:cs="Arial"/>
              </w:rPr>
              <w:t>795 10 02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121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916</w:t>
            </w:r>
          </w:p>
          <w:p w:rsidR="00C0188F" w:rsidRPr="009E55BA" w:rsidRDefault="00C0188F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595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  <w:p w:rsidR="00C0188F" w:rsidRPr="009E55BA" w:rsidRDefault="00C0188F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E4F5B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AE4F5B" w:rsidRPr="009E55BA" w:rsidRDefault="00C0188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  <w:bCs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AE4F5B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E4F5B" w:rsidRPr="009E55BA" w:rsidRDefault="0023180F" w:rsidP="00597B1C">
            <w:pPr>
              <w:suppressAutoHyphens/>
              <w:ind w:right="-108" w:firstLine="0"/>
              <w:rPr>
                <w:rFonts w:cs="Arial"/>
              </w:rPr>
            </w:pPr>
            <w:r w:rsidRPr="009E55BA">
              <w:rPr>
                <w:rFonts w:cs="Arial"/>
              </w:rPr>
              <w:t>0000 218 00 0</w:t>
            </w:r>
          </w:p>
        </w:tc>
        <w:tc>
          <w:tcPr>
            <w:tcW w:w="708" w:type="dxa"/>
            <w:shd w:val="clear" w:color="auto" w:fill="auto"/>
            <w:hideMark/>
          </w:tcPr>
          <w:p w:rsidR="00AE4F5B" w:rsidRPr="009E55BA" w:rsidRDefault="00AE4F5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E4F5B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267</w:t>
            </w:r>
          </w:p>
        </w:tc>
      </w:tr>
      <w:tr w:rsidR="00C0188F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C0188F" w:rsidRPr="009E55BA" w:rsidRDefault="00C0188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right="-108" w:firstLine="0"/>
              <w:rPr>
                <w:rFonts w:cs="Arial"/>
              </w:rPr>
            </w:pPr>
            <w:r w:rsidRPr="009E55BA">
              <w:rPr>
                <w:rFonts w:cs="Arial"/>
              </w:rPr>
              <w:t>0000 218 00 0</w:t>
            </w:r>
          </w:p>
        </w:tc>
        <w:tc>
          <w:tcPr>
            <w:tcW w:w="708" w:type="dxa"/>
            <w:shd w:val="clear" w:color="auto" w:fill="auto"/>
          </w:tcPr>
          <w:p w:rsidR="00C0188F" w:rsidRPr="009E55BA" w:rsidRDefault="00C0188F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267</w:t>
            </w:r>
          </w:p>
        </w:tc>
      </w:tr>
      <w:tr w:rsidR="00C0188F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right="-108" w:firstLine="0"/>
              <w:rPr>
                <w:rFonts w:cs="Arial"/>
              </w:rPr>
            </w:pPr>
            <w:r w:rsidRPr="009E55BA">
              <w:rPr>
                <w:rFonts w:cs="Arial"/>
              </w:rPr>
              <w:t>0000 218 00 0</w:t>
            </w:r>
          </w:p>
        </w:tc>
        <w:tc>
          <w:tcPr>
            <w:tcW w:w="708" w:type="dxa"/>
            <w:shd w:val="clear" w:color="auto" w:fill="auto"/>
          </w:tcPr>
          <w:p w:rsidR="00C0188F" w:rsidRPr="009E55BA" w:rsidRDefault="00C0188F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267</w:t>
            </w:r>
          </w:p>
        </w:tc>
      </w:tr>
      <w:tr w:rsidR="00C0188F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9E55BA">
              <w:rPr>
                <w:rFonts w:cs="Arial"/>
              </w:rPr>
              <w:lastRenderedPageBreak/>
              <w:t>техногенного характера</w:t>
            </w:r>
          </w:p>
        </w:tc>
        <w:tc>
          <w:tcPr>
            <w:tcW w:w="709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right="-108" w:firstLine="0"/>
              <w:rPr>
                <w:rFonts w:cs="Arial"/>
              </w:rPr>
            </w:pPr>
            <w:r w:rsidRPr="009E55BA">
              <w:rPr>
                <w:rFonts w:cs="Arial"/>
              </w:rPr>
              <w:t>0000 218 00 0</w:t>
            </w:r>
          </w:p>
        </w:tc>
        <w:tc>
          <w:tcPr>
            <w:tcW w:w="708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0188F" w:rsidRPr="009E55BA" w:rsidRDefault="0023180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94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267</w:t>
            </w:r>
          </w:p>
        </w:tc>
      </w:tr>
      <w:tr w:rsidR="00C0188F" w:rsidRPr="009E55BA" w:rsidTr="009E55BA">
        <w:trPr>
          <w:gridAfter w:val="3"/>
          <w:wAfter w:w="4067" w:type="dxa"/>
        </w:trPr>
        <w:tc>
          <w:tcPr>
            <w:tcW w:w="4678" w:type="dxa"/>
            <w:shd w:val="clear" w:color="auto" w:fill="auto"/>
            <w:hideMark/>
          </w:tcPr>
          <w:p w:rsidR="00C0188F" w:rsidRPr="009E55BA" w:rsidRDefault="00C0188F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lastRenderedPageBreak/>
              <w:t>ИТОГО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C0188F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C0188F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C0188F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C0188F" w:rsidRPr="009E55BA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9E55BA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C0188F" w:rsidRPr="009E55BA" w:rsidRDefault="00C0188F" w:rsidP="00597B1C">
            <w:pPr>
              <w:suppressAutoHyphens/>
              <w:ind w:firstLine="0"/>
              <w:rPr>
                <w:rFonts w:cs="Arial"/>
              </w:rPr>
            </w:pPr>
            <w:r w:rsidRPr="009E55BA">
              <w:rPr>
                <w:rFonts w:cs="Arial"/>
              </w:rPr>
              <w:t>426427</w:t>
            </w:r>
            <w:r w:rsidR="009E55BA" w:rsidRPr="009E55BA">
              <w:rPr>
                <w:rFonts w:cs="Arial"/>
              </w:rPr>
              <w:t xml:space="preserve">, </w:t>
            </w:r>
            <w:r w:rsidRPr="009E55BA">
              <w:rPr>
                <w:rFonts w:cs="Arial"/>
              </w:rPr>
              <w:t>150</w:t>
            </w:r>
          </w:p>
        </w:tc>
      </w:tr>
    </w:tbl>
    <w:p w:rsidR="00516B35" w:rsidRPr="009E55BA" w:rsidRDefault="00516B35" w:rsidP="00597B1C">
      <w:pPr>
        <w:suppressAutoHyphens/>
        <w:ind w:firstLine="709"/>
        <w:rPr>
          <w:rFonts w:cs="Arial"/>
        </w:rPr>
      </w:pPr>
    </w:p>
    <w:p w:rsidR="00516B35" w:rsidRPr="009E55BA" w:rsidRDefault="00516B35" w:rsidP="00597B1C">
      <w:pPr>
        <w:suppressAutoHyphens/>
        <w:ind w:firstLine="709"/>
        <w:rPr>
          <w:rFonts w:cs="Arial"/>
        </w:rPr>
      </w:pPr>
      <w:r w:rsidRPr="009E55BA">
        <w:rPr>
          <w:rFonts w:cs="Arial"/>
        </w:rPr>
        <w:br w:type="page"/>
      </w:r>
    </w:p>
    <w:p w:rsidR="00516B35" w:rsidRPr="007419B2" w:rsidRDefault="00516B35" w:rsidP="00597B1C">
      <w:pPr>
        <w:suppressAutoHyphens/>
        <w:ind w:right="4819" w:firstLine="0"/>
        <w:rPr>
          <w:rFonts w:ascii="Courier" w:hAnsi="Courier" w:cs="Arial"/>
        </w:rPr>
      </w:pPr>
      <w:r w:rsidRPr="007419B2">
        <w:rPr>
          <w:rFonts w:ascii="Courier" w:hAnsi="Courier" w:cs="Arial"/>
        </w:rPr>
        <w:lastRenderedPageBreak/>
        <w:t>ПРИЛОЖЕНИЕ</w:t>
      </w:r>
      <w:r w:rsidR="009E55BA" w:rsidRPr="007419B2">
        <w:rPr>
          <w:rFonts w:ascii="Courier" w:hAnsi="Courier" w:cs="Arial"/>
        </w:rPr>
        <w:t xml:space="preserve"> № </w:t>
      </w:r>
      <w:r w:rsidR="00B569F0" w:rsidRPr="007419B2">
        <w:rPr>
          <w:rFonts w:ascii="Courier" w:hAnsi="Courier" w:cs="Arial"/>
        </w:rPr>
        <w:t>6</w:t>
      </w:r>
      <w:r w:rsidR="007419B2" w:rsidRPr="007419B2">
        <w:rPr>
          <w:rFonts w:ascii="Courier" w:hAnsi="Courier" w:cs="Arial"/>
        </w:rPr>
        <w:t xml:space="preserve"> </w:t>
      </w:r>
      <w:r w:rsidRPr="007419B2">
        <w:rPr>
          <w:rFonts w:ascii="Courier" w:hAnsi="Courier" w:cs="Arial"/>
        </w:rPr>
        <w:t>к решению Совета</w:t>
      </w:r>
      <w:r w:rsidR="007419B2" w:rsidRPr="007419B2">
        <w:rPr>
          <w:rFonts w:ascii="Courier" w:hAnsi="Courier" w:cs="Arial"/>
        </w:rPr>
        <w:t xml:space="preserve"> </w:t>
      </w:r>
      <w:r w:rsidRPr="007419B2">
        <w:rPr>
          <w:rFonts w:ascii="Courier" w:hAnsi="Courier" w:cs="Arial"/>
        </w:rPr>
        <w:t>муниципального района</w:t>
      </w:r>
      <w:r w:rsidR="009E55BA" w:rsidRPr="007419B2">
        <w:rPr>
          <w:rFonts w:ascii="Courier" w:hAnsi="Courier" w:cs="Arial"/>
        </w:rPr>
        <w:t xml:space="preserve"> «</w:t>
      </w:r>
      <w:r w:rsidRPr="007419B2">
        <w:rPr>
          <w:rFonts w:ascii="Courier" w:hAnsi="Courier" w:cs="Arial"/>
        </w:rPr>
        <w:t>Петровск-Забайкальский район»</w:t>
      </w:r>
      <w:r w:rsidR="007419B2" w:rsidRPr="007419B2">
        <w:rPr>
          <w:rFonts w:ascii="Courier" w:hAnsi="Courier" w:cs="Arial"/>
        </w:rPr>
        <w:t xml:space="preserve"> </w:t>
      </w:r>
      <w:r w:rsidR="0018136E" w:rsidRPr="007419B2">
        <w:rPr>
          <w:rFonts w:ascii="Courier" w:hAnsi="Courier" w:cs="Arial"/>
        </w:rPr>
        <w:t>О</w:t>
      </w:r>
      <w:r w:rsidRPr="007419B2">
        <w:rPr>
          <w:rFonts w:ascii="Courier" w:hAnsi="Courier" w:cs="Arial"/>
        </w:rPr>
        <w:t xml:space="preserve">т </w:t>
      </w:r>
      <w:r w:rsidR="0023372E" w:rsidRPr="007419B2">
        <w:rPr>
          <w:rFonts w:ascii="Courier" w:hAnsi="Courier" w:cs="Arial"/>
        </w:rPr>
        <w:t>29</w:t>
      </w:r>
      <w:r w:rsidR="007419B2" w:rsidRPr="007419B2">
        <w:rPr>
          <w:rFonts w:ascii="Courier" w:hAnsi="Courier" w:cs="Arial"/>
        </w:rPr>
        <w:t xml:space="preserve"> </w:t>
      </w:r>
      <w:r w:rsidR="008C0164" w:rsidRPr="007419B2">
        <w:rPr>
          <w:rFonts w:ascii="Courier" w:hAnsi="Courier" w:cs="Arial"/>
        </w:rPr>
        <w:t>июня</w:t>
      </w:r>
      <w:r w:rsidRPr="007419B2">
        <w:rPr>
          <w:rFonts w:ascii="Courier" w:hAnsi="Courier" w:cs="Arial"/>
        </w:rPr>
        <w:t xml:space="preserve"> 2016</w:t>
      </w:r>
      <w:r w:rsidR="009E55BA" w:rsidRPr="007419B2">
        <w:rPr>
          <w:rFonts w:ascii="Courier" w:hAnsi="Courier" w:cs="Arial"/>
        </w:rPr>
        <w:t xml:space="preserve"> года № </w:t>
      </w:r>
      <w:r w:rsidR="0023372E" w:rsidRPr="007419B2">
        <w:rPr>
          <w:rFonts w:ascii="Courier" w:hAnsi="Courier" w:cs="Arial"/>
        </w:rPr>
        <w:t>250</w:t>
      </w:r>
      <w:r w:rsidR="007419B2" w:rsidRPr="007419B2">
        <w:rPr>
          <w:rFonts w:ascii="Courier" w:hAnsi="Courier" w:cs="Arial"/>
        </w:rPr>
        <w:t xml:space="preserve"> </w:t>
      </w:r>
    </w:p>
    <w:p w:rsidR="007419B2" w:rsidRDefault="007419B2" w:rsidP="00597B1C">
      <w:pPr>
        <w:suppressAutoHyphens/>
        <w:ind w:firstLine="709"/>
        <w:rPr>
          <w:rFonts w:cs="Arial"/>
        </w:rPr>
      </w:pPr>
    </w:p>
    <w:p w:rsidR="007419B2" w:rsidRPr="009E55BA" w:rsidRDefault="007419B2" w:rsidP="00597B1C">
      <w:pPr>
        <w:suppressAutoHyphens/>
        <w:ind w:firstLine="709"/>
        <w:rPr>
          <w:rFonts w:cs="Arial"/>
        </w:rPr>
      </w:pPr>
    </w:p>
    <w:p w:rsidR="00516B35" w:rsidRDefault="00516B35" w:rsidP="00597B1C">
      <w:pPr>
        <w:pStyle w:val="2"/>
      </w:pPr>
      <w:r w:rsidRPr="009E55BA">
        <w:t>Ведомственная структура расходов бюджета района на 2016 год</w:t>
      </w:r>
    </w:p>
    <w:p w:rsidR="007419B2" w:rsidRPr="009E55BA" w:rsidRDefault="007419B2" w:rsidP="00597B1C">
      <w:pPr>
        <w:pStyle w:val="2"/>
      </w:pPr>
    </w:p>
    <w:tbl>
      <w:tblPr>
        <w:tblW w:w="9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709"/>
        <w:gridCol w:w="567"/>
        <w:gridCol w:w="567"/>
        <w:gridCol w:w="1134"/>
        <w:gridCol w:w="767"/>
        <w:gridCol w:w="1559"/>
      </w:tblGrid>
      <w:tr w:rsidR="00516B35" w:rsidRPr="007419B2" w:rsidTr="007419B2">
        <w:trPr>
          <w:trHeight w:val="315"/>
        </w:trPr>
        <w:tc>
          <w:tcPr>
            <w:tcW w:w="4126" w:type="dxa"/>
            <w:vMerge w:val="restart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Код администратора</w:t>
            </w:r>
          </w:p>
        </w:tc>
        <w:tc>
          <w:tcPr>
            <w:tcW w:w="3035" w:type="dxa"/>
            <w:gridSpan w:val="4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Коды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сумма (тыс. рублей)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vMerge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ЦСР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ВР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516B35" w:rsidRPr="007419B2" w:rsidTr="007419B2">
        <w:trPr>
          <w:trHeight w:val="915"/>
        </w:trPr>
        <w:tc>
          <w:tcPr>
            <w:tcW w:w="4126" w:type="dxa"/>
            <w:vMerge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</w:tr>
      <w:tr w:rsidR="00516B35" w:rsidRPr="007419B2" w:rsidTr="007419B2">
        <w:trPr>
          <w:trHeight w:val="73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Администрация муниципального района </w:t>
            </w:r>
            <w:r w:rsidR="009E55BA" w:rsidRPr="007419B2">
              <w:rPr>
                <w:rFonts w:cs="Arial"/>
                <w:bCs/>
              </w:rPr>
              <w:t>«</w:t>
            </w:r>
            <w:r w:rsidRPr="007419B2">
              <w:rPr>
                <w:rFonts w:cs="Arial"/>
                <w:bCs/>
              </w:rPr>
              <w:t>Петровск-Забайкальский район</w:t>
            </w:r>
            <w:r w:rsidR="009E55BA" w:rsidRPr="007419B2">
              <w:rPr>
                <w:rFonts w:cs="Arial"/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  <w:r w:rsidR="009E55BA"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516B35" w:rsidRPr="007419B2" w:rsidTr="007419B2">
        <w:trPr>
          <w:trHeight w:val="66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1 191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690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1 191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690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1 191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690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1 191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690</w:t>
            </w:r>
          </w:p>
        </w:tc>
      </w:tr>
      <w:tr w:rsidR="00516B35" w:rsidRPr="007419B2" w:rsidTr="007419B2">
        <w:trPr>
          <w:trHeight w:val="75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915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276</w:t>
            </w:r>
          </w:p>
        </w:tc>
      </w:tr>
      <w:tr w:rsidR="00516B35" w:rsidRPr="007419B2" w:rsidTr="007419B2">
        <w:trPr>
          <w:trHeight w:val="75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276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41</w:t>
            </w:r>
            <w:r w:rsidR="005B6BBB" w:rsidRPr="007419B2">
              <w:rPr>
                <w:rFonts w:cs="Arial"/>
              </w:rPr>
              <w:t>4</w:t>
            </w:r>
          </w:p>
        </w:tc>
      </w:tr>
      <w:tr w:rsidR="00516B35" w:rsidRPr="007419B2" w:rsidTr="007419B2">
        <w:trPr>
          <w:trHeight w:val="102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Функционирование Правительства Российской Федерации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высших исполнительных органов государственной власти субъектов Российской Федерации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6F596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495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499</w:t>
            </w:r>
          </w:p>
        </w:tc>
      </w:tr>
      <w:tr w:rsidR="0043129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Руководство и управление в сфере установленных функций </w:t>
            </w:r>
            <w:r w:rsidRPr="007419B2">
              <w:rPr>
                <w:rFonts w:cs="Arial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43129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13091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499</w:t>
            </w:r>
          </w:p>
        </w:tc>
      </w:tr>
      <w:tr w:rsidR="0043129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lastRenderedPageBreak/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43129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43129D" w:rsidRPr="007419B2" w:rsidRDefault="0043129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13091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499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12 248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099</w:t>
            </w:r>
          </w:p>
        </w:tc>
      </w:tr>
      <w:tr w:rsidR="00516B35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9304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146</w:t>
            </w:r>
          </w:p>
        </w:tc>
      </w:tr>
      <w:tr w:rsidR="00516B35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2809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853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выплаты персоналу государственных (муниципальных) органов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83</w:t>
            </w:r>
            <w:r w:rsidR="004D55C6"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, </w:t>
            </w:r>
            <w:r w:rsidR="004D55C6" w:rsidRPr="007419B2">
              <w:rPr>
                <w:rFonts w:cs="Arial"/>
              </w:rPr>
              <w:t>8</w:t>
            </w:r>
            <w:r w:rsidRPr="007419B2">
              <w:rPr>
                <w:rFonts w:cs="Arial"/>
              </w:rPr>
              <w:t>00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792</w:t>
            </w:r>
            <w:r w:rsidR="009E55BA" w:rsidRPr="007419B2">
              <w:rPr>
                <w:rFonts w:cs="Arial"/>
              </w:rPr>
              <w:t xml:space="preserve">, </w:t>
            </w:r>
            <w:r w:rsidR="004D55C6" w:rsidRPr="007419B2">
              <w:rPr>
                <w:rFonts w:cs="Arial"/>
              </w:rPr>
              <w:t>5</w:t>
            </w:r>
            <w:r w:rsidRPr="007419B2">
              <w:rPr>
                <w:rFonts w:cs="Arial"/>
              </w:rPr>
              <w:t>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</w:t>
            </w:r>
            <w:r w:rsidR="009E55BA" w:rsidRPr="007419B2">
              <w:rPr>
                <w:rFonts w:cs="Arial"/>
              </w:rPr>
              <w:t xml:space="preserve">, </w:t>
            </w:r>
            <w:r w:rsidR="004D55C6" w:rsidRPr="007419B2">
              <w:rPr>
                <w:rFonts w:cs="Arial"/>
              </w:rPr>
              <w:t>6</w:t>
            </w:r>
            <w:r w:rsidRPr="007419B2">
              <w:rPr>
                <w:rFonts w:cs="Arial"/>
              </w:rPr>
              <w:t>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</w:t>
            </w:r>
            <w:r w:rsidR="004D55C6" w:rsidRPr="007419B2">
              <w:rPr>
                <w:rFonts w:cs="Arial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  <w:r w:rsidR="004D55C6" w:rsidRPr="007419B2">
              <w:rPr>
                <w:rFonts w:cs="Arial"/>
              </w:rPr>
              <w:t>0</w:t>
            </w:r>
            <w:r w:rsidRPr="007419B2">
              <w:rPr>
                <w:rFonts w:cs="Arial"/>
              </w:rPr>
              <w:t xml:space="preserve">, </w:t>
            </w:r>
            <w:r w:rsidR="004D55C6" w:rsidRPr="007419B2">
              <w:rPr>
                <w:rFonts w:cs="Arial"/>
              </w:rPr>
              <w:t>400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прочих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000 007 00 00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404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000 007 92 06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000 007 92 06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000 007 92 06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786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000 007 92 06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814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выплаты персоналу казенных учреждений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000 007 92 06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000 007 92 07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000 007 92 07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000 007 92 07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516B35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252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252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193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930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570</w:t>
            </w:r>
          </w:p>
        </w:tc>
      </w:tr>
      <w:tr w:rsidR="00516B35" w:rsidRPr="007419B2" w:rsidTr="007419B2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Осуществление государственных полномочий по сбору информации от поселений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входящих в муниципальный район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000 007 92 22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000 007 92 22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000 007 92 22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4D55C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565</w:t>
            </w:r>
          </w:p>
          <w:p w:rsidR="004D55C6" w:rsidRPr="007419B2" w:rsidRDefault="004D55C6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000 007 92 22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4D55C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435</w:t>
            </w:r>
          </w:p>
          <w:p w:rsidR="004D55C6" w:rsidRPr="007419B2" w:rsidRDefault="004D55C6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Д</w:t>
            </w:r>
            <w:r w:rsidRPr="007419B2">
              <w:rPr>
                <w:rFonts w:cs="Arial"/>
                <w:bCs/>
              </w:rPr>
              <w:t>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B5547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  <w:r w:rsidR="009E55BA" w:rsidRPr="007419B2">
              <w:rPr>
                <w:rFonts w:cs="Arial"/>
              </w:rPr>
              <w:t xml:space="preserve"> </w:t>
            </w:r>
            <w:r w:rsidR="00CC4DAD" w:rsidRPr="007419B2">
              <w:rPr>
                <w:rFonts w:cs="Arial"/>
              </w:rPr>
              <w:t>6</w:t>
            </w:r>
            <w:r w:rsidR="00516F17" w:rsidRPr="007419B2">
              <w:rPr>
                <w:rFonts w:cs="Arial"/>
              </w:rPr>
              <w:t>59</w:t>
            </w:r>
            <w:r w:rsidR="009E55BA" w:rsidRPr="007419B2">
              <w:rPr>
                <w:rFonts w:cs="Arial"/>
              </w:rPr>
              <w:t xml:space="preserve">, </w:t>
            </w:r>
            <w:r w:rsidR="00516F17" w:rsidRPr="007419B2">
              <w:rPr>
                <w:rFonts w:cs="Arial"/>
              </w:rPr>
              <w:t>760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  <w:r w:rsidR="009E55BA" w:rsidRPr="007419B2">
              <w:rPr>
                <w:rFonts w:cs="Arial"/>
              </w:rPr>
              <w:t xml:space="preserve"> </w:t>
            </w:r>
            <w:r w:rsidR="00B55475" w:rsidRPr="007419B2">
              <w:rPr>
                <w:rFonts w:cs="Arial"/>
              </w:rPr>
              <w:t>805</w:t>
            </w:r>
            <w:r w:rsidR="009E55BA" w:rsidRPr="007419B2">
              <w:rPr>
                <w:rFonts w:cs="Arial"/>
              </w:rPr>
              <w:t xml:space="preserve">, </w:t>
            </w:r>
            <w:r w:rsidR="00B55475" w:rsidRPr="007419B2">
              <w:rPr>
                <w:rFonts w:cs="Arial"/>
              </w:rPr>
              <w:t>914</w:t>
            </w:r>
          </w:p>
        </w:tc>
      </w:tr>
      <w:tr w:rsidR="003419D1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3419D1" w:rsidRPr="007419B2" w:rsidRDefault="003419D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9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  <w:p w:rsidR="00A3690D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t>000005 12 00</w:t>
            </w:r>
          </w:p>
        </w:tc>
        <w:tc>
          <w:tcPr>
            <w:tcW w:w="767" w:type="dxa"/>
            <w:shd w:val="clear" w:color="auto" w:fill="auto"/>
          </w:tcPr>
          <w:p w:rsidR="003419D1" w:rsidRPr="007419B2" w:rsidRDefault="003419D1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281</w:t>
            </w:r>
          </w:p>
        </w:tc>
      </w:tr>
      <w:tr w:rsidR="003419D1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3419D1" w:rsidRPr="007419B2" w:rsidRDefault="003419D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Субвенции бюджетам муниципальных образований</w:t>
            </w:r>
            <w:r w:rsid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по составлению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изменению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дополнению списков кандидатов в присяжные заседатели</w:t>
            </w:r>
          </w:p>
        </w:tc>
        <w:tc>
          <w:tcPr>
            <w:tcW w:w="709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t>000005 12 00</w:t>
            </w:r>
          </w:p>
        </w:tc>
        <w:tc>
          <w:tcPr>
            <w:tcW w:w="767" w:type="dxa"/>
            <w:shd w:val="clear" w:color="auto" w:fill="auto"/>
          </w:tcPr>
          <w:p w:rsidR="003419D1" w:rsidRPr="007419B2" w:rsidRDefault="003419D1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281</w:t>
            </w:r>
          </w:p>
        </w:tc>
      </w:tr>
      <w:tr w:rsidR="003419D1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t>000005 12 00</w:t>
            </w:r>
          </w:p>
        </w:tc>
        <w:tc>
          <w:tcPr>
            <w:tcW w:w="767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3419D1" w:rsidRPr="007419B2" w:rsidRDefault="00A3690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281</w:t>
            </w:r>
          </w:p>
        </w:tc>
      </w:tr>
      <w:tr w:rsidR="00B9166D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9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582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135</w:t>
            </w:r>
          </w:p>
        </w:tc>
      </w:tr>
      <w:tr w:rsidR="00B9166D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Субвенции бюджетам муниципальных образований</w:t>
            </w:r>
            <w:r w:rsid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на проведение Всероссийской сельскохозяйственной переписи в 2016 году</w:t>
            </w:r>
          </w:p>
        </w:tc>
        <w:tc>
          <w:tcPr>
            <w:tcW w:w="709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005 39 10</w:t>
            </w:r>
          </w:p>
        </w:tc>
        <w:tc>
          <w:tcPr>
            <w:tcW w:w="767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582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135</w:t>
            </w:r>
          </w:p>
        </w:tc>
      </w:tr>
      <w:tr w:rsidR="00B9166D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005 39 10</w:t>
            </w:r>
          </w:p>
        </w:tc>
        <w:tc>
          <w:tcPr>
            <w:tcW w:w="767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582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135</w:t>
            </w:r>
          </w:p>
        </w:tc>
      </w:tr>
      <w:tr w:rsidR="00B9166D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Реализация государственной политики в области приватизации и управления </w:t>
            </w:r>
            <w:r w:rsidR="000C7E8B" w:rsidRPr="007419B2">
              <w:rPr>
                <w:rFonts w:cs="Arial"/>
              </w:rPr>
              <w:t>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</w:tcPr>
          <w:p w:rsidR="00B9166D" w:rsidRPr="007419B2" w:rsidRDefault="000C7E8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9166D" w:rsidRPr="007419B2" w:rsidRDefault="000C7E8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9166D" w:rsidRPr="007419B2" w:rsidRDefault="000C7E8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9166D" w:rsidRPr="007419B2" w:rsidRDefault="000C7E8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090 00 00</w:t>
            </w:r>
          </w:p>
        </w:tc>
        <w:tc>
          <w:tcPr>
            <w:tcW w:w="767" w:type="dxa"/>
            <w:shd w:val="clear" w:color="auto" w:fill="auto"/>
          </w:tcPr>
          <w:p w:rsidR="00B9166D" w:rsidRPr="007419B2" w:rsidRDefault="00B9166D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B9166D" w:rsidRPr="007419B2" w:rsidRDefault="004E536C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564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Оценка недвижимости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000 090 02 00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266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000 090 02 00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196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000 090 02 00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196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000 090 02 00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прочих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000 090 02 00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FF61F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69</w:t>
            </w:r>
            <w:r w:rsidR="009E55BA" w:rsidRPr="007419B2">
              <w:rPr>
                <w:rFonts w:cs="Arial"/>
              </w:rPr>
              <w:t xml:space="preserve">, </w:t>
            </w:r>
            <w:r w:rsidR="00C42792" w:rsidRPr="007419B2">
              <w:rPr>
                <w:rFonts w:cs="Arial"/>
              </w:rPr>
              <w:t>751</w:t>
            </w:r>
          </w:p>
        </w:tc>
      </w:tr>
      <w:tr w:rsidR="00FF61FE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FF61FE" w:rsidRPr="007419B2" w:rsidRDefault="00FF61F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</w:tcPr>
          <w:p w:rsidR="00FF61FE" w:rsidRPr="007419B2" w:rsidRDefault="00FF61F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FF61FE" w:rsidRPr="007419B2" w:rsidRDefault="00FF61F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F61FE" w:rsidRPr="007419B2" w:rsidRDefault="00FF61F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F61FE" w:rsidRPr="007419B2" w:rsidRDefault="00FF61F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000 090 02 00</w:t>
            </w:r>
          </w:p>
        </w:tc>
        <w:tc>
          <w:tcPr>
            <w:tcW w:w="767" w:type="dxa"/>
            <w:shd w:val="clear" w:color="auto" w:fill="auto"/>
          </w:tcPr>
          <w:p w:rsidR="00FF61FE" w:rsidRPr="007419B2" w:rsidRDefault="00FF61F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</w:tcPr>
          <w:p w:rsidR="00FF61FE" w:rsidRPr="007419B2" w:rsidRDefault="00FF61F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="00C42792" w:rsidRPr="007419B2">
              <w:rPr>
                <w:rFonts w:cs="Arial"/>
              </w:rPr>
              <w:t>249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Реализация государственных функций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связанных с общегосударственным управлением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298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298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000 092 03 00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298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B5547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  <w:r w:rsidR="009E55BA" w:rsidRPr="007419B2">
              <w:rPr>
                <w:rFonts w:cs="Arial"/>
              </w:rPr>
              <w:t xml:space="preserve"> </w:t>
            </w:r>
            <w:r w:rsidR="00AC53A1" w:rsidRPr="007419B2">
              <w:rPr>
                <w:rFonts w:cs="Arial"/>
              </w:rPr>
              <w:t>2</w:t>
            </w:r>
            <w:r w:rsidR="005920D8" w:rsidRPr="007419B2">
              <w:rPr>
                <w:rFonts w:cs="Arial"/>
              </w:rPr>
              <w:t>57</w:t>
            </w:r>
            <w:r w:rsidR="009E55BA" w:rsidRPr="007419B2">
              <w:rPr>
                <w:rFonts w:cs="Arial"/>
              </w:rPr>
              <w:t xml:space="preserve">, </w:t>
            </w:r>
            <w:r w:rsidR="005920D8" w:rsidRPr="007419B2">
              <w:rPr>
                <w:rFonts w:cs="Arial"/>
              </w:rPr>
              <w:t>5</w:t>
            </w:r>
            <w:r w:rsidR="0027740B" w:rsidRPr="007419B2">
              <w:rPr>
                <w:rFonts w:cs="Arial"/>
              </w:rPr>
              <w:t>5</w:t>
            </w:r>
            <w:r w:rsidR="005920D8" w:rsidRPr="007419B2">
              <w:rPr>
                <w:rFonts w:cs="Arial"/>
              </w:rPr>
              <w:t>7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CC4DA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  <w:r w:rsidR="009E55BA" w:rsidRPr="007419B2">
              <w:rPr>
                <w:rFonts w:cs="Arial"/>
              </w:rPr>
              <w:t xml:space="preserve"> </w:t>
            </w:r>
            <w:r w:rsidR="00AC53A1" w:rsidRPr="007419B2">
              <w:rPr>
                <w:rFonts w:cs="Arial"/>
              </w:rPr>
              <w:t>2</w:t>
            </w:r>
            <w:r w:rsidR="005920D8" w:rsidRPr="007419B2">
              <w:rPr>
                <w:rFonts w:cs="Arial"/>
              </w:rPr>
              <w:t>57</w:t>
            </w:r>
            <w:r w:rsidR="009E55BA" w:rsidRPr="007419B2">
              <w:rPr>
                <w:rFonts w:cs="Arial"/>
              </w:rPr>
              <w:t xml:space="preserve">, </w:t>
            </w:r>
            <w:r w:rsidR="005920D8" w:rsidRPr="007419B2">
              <w:rPr>
                <w:rFonts w:cs="Arial"/>
              </w:rPr>
              <w:t>5</w:t>
            </w:r>
            <w:r w:rsidR="0027740B" w:rsidRPr="007419B2">
              <w:rPr>
                <w:rFonts w:cs="Arial"/>
              </w:rPr>
              <w:t>5</w:t>
            </w:r>
            <w:r w:rsidR="005920D8" w:rsidRPr="007419B2">
              <w:rPr>
                <w:rFonts w:cs="Arial"/>
              </w:rPr>
              <w:t>7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B5547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 </w:t>
            </w:r>
            <w:r w:rsidR="005920D8" w:rsidRPr="007419B2">
              <w:rPr>
                <w:rFonts w:cs="Arial"/>
              </w:rPr>
              <w:t>798</w:t>
            </w:r>
            <w:r w:rsidR="009E55BA" w:rsidRPr="007419B2">
              <w:rPr>
                <w:rFonts w:cs="Arial"/>
              </w:rPr>
              <w:t xml:space="preserve">, </w:t>
            </w:r>
            <w:r w:rsidR="005920D8" w:rsidRPr="007419B2">
              <w:rPr>
                <w:rFonts w:cs="Arial"/>
              </w:rPr>
              <w:t>561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B5547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</w:t>
            </w:r>
            <w:r w:rsidR="00CC7A25" w:rsidRPr="007419B2">
              <w:rPr>
                <w:rFonts w:cs="Arial"/>
              </w:rPr>
              <w:t>892</w:t>
            </w:r>
            <w:r w:rsidR="009E55BA" w:rsidRPr="007419B2">
              <w:rPr>
                <w:rFonts w:cs="Arial"/>
              </w:rPr>
              <w:t xml:space="preserve">, </w:t>
            </w:r>
            <w:r w:rsidR="00CC7A25" w:rsidRPr="007419B2">
              <w:rPr>
                <w:rFonts w:cs="Arial"/>
              </w:rPr>
              <w:t>154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B5547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</w:t>
            </w:r>
            <w:r w:rsidR="00CC7A25" w:rsidRPr="007419B2">
              <w:rPr>
                <w:rFonts w:cs="Arial"/>
              </w:rPr>
              <w:t>7</w:t>
            </w:r>
            <w:r w:rsidR="005920D8"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, </w:t>
            </w:r>
            <w:r w:rsidR="005920D8" w:rsidRPr="007419B2">
              <w:rPr>
                <w:rFonts w:cs="Arial"/>
              </w:rPr>
              <w:t>597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выплаты персоналу казенных учреждений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CC7A2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810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5032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565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  <w:r w:rsidR="00516B35" w:rsidRPr="007419B2">
              <w:rPr>
                <w:rFonts w:cs="Arial"/>
              </w:rPr>
              <w:t>Закупка товаров</w:t>
            </w:r>
            <w:r w:rsidRPr="007419B2">
              <w:rPr>
                <w:rFonts w:cs="Arial"/>
              </w:rPr>
              <w:t xml:space="preserve">, </w:t>
            </w:r>
            <w:r w:rsidR="00516B35" w:rsidRPr="007419B2">
              <w:rPr>
                <w:rFonts w:cs="Arial"/>
              </w:rPr>
              <w:t>работ</w:t>
            </w:r>
            <w:r w:rsidRPr="007419B2">
              <w:rPr>
                <w:rFonts w:cs="Arial"/>
              </w:rPr>
              <w:t xml:space="preserve">, </w:t>
            </w:r>
            <w:r w:rsidR="00516B35" w:rsidRPr="007419B2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177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395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48</w:t>
            </w:r>
            <w:r w:rsidR="004029D9" w:rsidRPr="007419B2">
              <w:rPr>
                <w:rFonts w:cs="Arial"/>
              </w:rPr>
              <w:t>4</w:t>
            </w:r>
            <w:r w:rsidRPr="007419B2">
              <w:rPr>
                <w:rFonts w:cs="Arial"/>
              </w:rPr>
              <w:t>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</w:t>
            </w:r>
            <w:r w:rsidR="004029D9" w:rsidRPr="007419B2">
              <w:rPr>
                <w:rFonts w:cs="Arial"/>
              </w:rPr>
              <w:t>5</w:t>
            </w:r>
            <w:r w:rsidRPr="007419B2">
              <w:rPr>
                <w:rFonts w:cs="Arial"/>
              </w:rPr>
              <w:t>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27740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</w:t>
            </w:r>
            <w:r w:rsidR="00516B35" w:rsidRPr="007419B2">
              <w:rPr>
                <w:rFonts w:cs="Arial"/>
              </w:rPr>
              <w:t>7</w:t>
            </w:r>
            <w:r w:rsidR="009E55BA" w:rsidRPr="007419B2">
              <w:rPr>
                <w:rFonts w:cs="Arial"/>
              </w:rPr>
              <w:t xml:space="preserve">, </w:t>
            </w:r>
            <w:r w:rsidR="00516B35" w:rsidRPr="007419B2">
              <w:rPr>
                <w:rFonts w:cs="Arial"/>
              </w:rPr>
              <w:t>1</w:t>
            </w:r>
            <w:r w:rsidRPr="007419B2">
              <w:rPr>
                <w:rFonts w:cs="Arial"/>
              </w:rPr>
              <w:t>10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27740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</w:t>
            </w:r>
            <w:r w:rsidR="00516B35"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="00516B35" w:rsidRPr="007419B2">
              <w:rPr>
                <w:rFonts w:cs="Arial"/>
              </w:rPr>
              <w:t>800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прочих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166</w:t>
            </w:r>
          </w:p>
        </w:tc>
      </w:tr>
      <w:tr w:rsidR="008A4959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8A4959" w:rsidRPr="007419B2" w:rsidRDefault="008A495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</w:tcPr>
          <w:p w:rsidR="008A4959" w:rsidRPr="007419B2" w:rsidRDefault="00AC53A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8A4959" w:rsidRPr="007419B2" w:rsidRDefault="00AC53A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8A4959" w:rsidRPr="007419B2" w:rsidRDefault="00AC53A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A4959" w:rsidRPr="007419B2" w:rsidRDefault="00AC53A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093 99 00</w:t>
            </w:r>
          </w:p>
        </w:tc>
        <w:tc>
          <w:tcPr>
            <w:tcW w:w="767" w:type="dxa"/>
            <w:shd w:val="clear" w:color="auto" w:fill="auto"/>
          </w:tcPr>
          <w:p w:rsidR="008A4959" w:rsidRPr="007419B2" w:rsidRDefault="00AC53A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</w:tcPr>
          <w:p w:rsidR="008A4959" w:rsidRPr="007419B2" w:rsidRDefault="008A495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</w:t>
            </w:r>
            <w:r w:rsidR="0027740B" w:rsidRPr="007419B2">
              <w:rPr>
                <w:rFonts w:cs="Arial"/>
              </w:rPr>
              <w:t>44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1 359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321</w:t>
            </w:r>
          </w:p>
        </w:tc>
      </w:tr>
      <w:tr w:rsidR="00516B35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1 359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321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Мероприятия в сфере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459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459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459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Фонд оплаты труда и страховые </w:t>
            </w:r>
            <w:r w:rsidRPr="007419B2">
              <w:rPr>
                <w:rFonts w:cs="Arial"/>
              </w:rPr>
              <w:lastRenderedPageBreak/>
              <w:t>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000 440 </w:t>
            </w:r>
            <w:r w:rsidRPr="007419B2">
              <w:rPr>
                <w:rFonts w:cs="Arial"/>
              </w:rPr>
              <w:lastRenderedPageBreak/>
              <w:t>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657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802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198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657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  <w:r w:rsidR="00516B35" w:rsidRPr="007419B2">
              <w:rPr>
                <w:rFonts w:cs="Arial"/>
              </w:rPr>
              <w:t>Закупка товаров</w:t>
            </w:r>
            <w:r w:rsidRPr="007419B2">
              <w:rPr>
                <w:rFonts w:cs="Arial"/>
              </w:rPr>
              <w:t xml:space="preserve">, </w:t>
            </w:r>
            <w:r w:rsidR="00516B35" w:rsidRPr="007419B2">
              <w:rPr>
                <w:rFonts w:cs="Arial"/>
              </w:rPr>
              <w:t>работ</w:t>
            </w:r>
            <w:r w:rsidRPr="007419B2">
              <w:rPr>
                <w:rFonts w:cs="Arial"/>
              </w:rPr>
              <w:t xml:space="preserve">, </w:t>
            </w:r>
            <w:r w:rsidR="00516B35" w:rsidRPr="007419B2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Централизованные бухгалтерии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1 046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250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1 046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250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803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571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679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516B35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Муниципальная программа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 xml:space="preserve">Информатизация Администрации муниципального района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Петровск-Забайкальский район</w:t>
            </w:r>
            <w:r w:rsidR="009E55BA" w:rsidRPr="007419B2">
              <w:rPr>
                <w:rFonts w:cs="Arial"/>
              </w:rPr>
              <w:t>»</w:t>
            </w:r>
            <w:r w:rsidRPr="007419B2">
              <w:rPr>
                <w:rFonts w:cs="Arial"/>
              </w:rPr>
              <w:t xml:space="preserve"> на 2014-2016 годы</w:t>
            </w:r>
            <w:r w:rsidR="009E55BA" w:rsidRPr="007419B2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  <w:r w:rsidR="00516B35" w:rsidRPr="007419B2">
              <w:rPr>
                <w:rFonts w:cs="Arial"/>
              </w:rPr>
              <w:t>Закупка товаров</w:t>
            </w:r>
            <w:r w:rsidRPr="007419B2">
              <w:rPr>
                <w:rFonts w:cs="Arial"/>
              </w:rPr>
              <w:t xml:space="preserve">, </w:t>
            </w:r>
            <w:r w:rsidR="00516B35" w:rsidRPr="007419B2">
              <w:rPr>
                <w:rFonts w:cs="Arial"/>
              </w:rPr>
              <w:t>работ</w:t>
            </w:r>
            <w:r w:rsidRPr="007419B2">
              <w:rPr>
                <w:rFonts w:cs="Arial"/>
              </w:rPr>
              <w:t xml:space="preserve">, </w:t>
            </w:r>
            <w:r w:rsidR="00516B35" w:rsidRPr="007419B2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Муниципальная программа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Петровск-Забайкальский район</w:t>
            </w:r>
            <w:r w:rsidR="009E55BA" w:rsidRPr="007419B2">
              <w:rPr>
                <w:rFonts w:cs="Arial"/>
              </w:rPr>
              <w:t>»</w:t>
            </w:r>
            <w:r w:rsidRPr="007419B2">
              <w:rPr>
                <w:rFonts w:cs="Arial"/>
              </w:rPr>
              <w:t xml:space="preserve"> на 2014-2016 годы</w:t>
            </w:r>
            <w:r w:rsidR="009E55BA" w:rsidRPr="007419B2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796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6173E2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796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6173E2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6173E2" w:rsidRPr="007419B2" w:rsidRDefault="006173E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796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516B35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Муниципальная программа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 xml:space="preserve">Устойчивое развитие сельских территорий муниципального района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Петровск-Забайкальский район</w:t>
            </w:r>
            <w:r w:rsidR="009E55BA" w:rsidRPr="007419B2">
              <w:rPr>
                <w:rFonts w:cs="Arial"/>
              </w:rPr>
              <w:t>»</w:t>
            </w:r>
            <w:r w:rsidRPr="007419B2">
              <w:rPr>
                <w:rFonts w:cs="Arial"/>
              </w:rPr>
              <w:t xml:space="preserve"> на 2014-2020 годы</w:t>
            </w:r>
            <w:r w:rsidR="009E55BA" w:rsidRPr="007419B2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000 795 10 20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000 795 10 20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000 795 10 20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4152B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000 005 </w:t>
            </w:r>
            <w:r w:rsidRPr="007419B2">
              <w:rPr>
                <w:rFonts w:cs="Arial"/>
              </w:rPr>
              <w:lastRenderedPageBreak/>
              <w:t>12 00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281</w:t>
            </w:r>
          </w:p>
        </w:tc>
      </w:tr>
      <w:tr w:rsidR="00516B35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000 005 12 00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7419B2">
              <w:rPr>
                <w:rFonts w:cs="Arial"/>
              </w:rPr>
              <w:t>18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281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000 005 12 00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7419B2">
              <w:rPr>
                <w:rFonts w:cs="Arial"/>
              </w:rPr>
              <w:t>18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281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000 005 12 00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281</w:t>
            </w:r>
          </w:p>
        </w:tc>
      </w:tr>
      <w:tr w:rsidR="004152B7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152B7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Субвенции бюджетам муниципальных образований</w:t>
            </w:r>
            <w:r w:rsid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на проведение Всероссийской сельскохозяйственной переписи в 2016 году</w:t>
            </w:r>
          </w:p>
        </w:tc>
        <w:tc>
          <w:tcPr>
            <w:tcW w:w="709" w:type="dxa"/>
            <w:shd w:val="clear" w:color="auto" w:fill="auto"/>
            <w:hideMark/>
          </w:tcPr>
          <w:p w:rsidR="004152B7" w:rsidRPr="007419B2" w:rsidRDefault="004152B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152B7" w:rsidRPr="007419B2" w:rsidRDefault="004152B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152B7" w:rsidRPr="007419B2" w:rsidRDefault="004152B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152B7" w:rsidRPr="007419B2" w:rsidRDefault="004152B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005 39 10</w:t>
            </w:r>
          </w:p>
        </w:tc>
        <w:tc>
          <w:tcPr>
            <w:tcW w:w="767" w:type="dxa"/>
            <w:shd w:val="clear" w:color="auto" w:fill="auto"/>
            <w:hideMark/>
          </w:tcPr>
          <w:p w:rsidR="004152B7" w:rsidRPr="007419B2" w:rsidRDefault="004152B7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152B7" w:rsidRPr="007419B2" w:rsidRDefault="004152B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582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135</w:t>
            </w:r>
          </w:p>
        </w:tc>
      </w:tr>
      <w:tr w:rsidR="004910EF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005 39 10</w:t>
            </w:r>
          </w:p>
        </w:tc>
        <w:tc>
          <w:tcPr>
            <w:tcW w:w="767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582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135</w:t>
            </w:r>
          </w:p>
        </w:tc>
      </w:tr>
      <w:tr w:rsidR="004910EF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005 39 10</w:t>
            </w:r>
          </w:p>
        </w:tc>
        <w:tc>
          <w:tcPr>
            <w:tcW w:w="767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4910EF" w:rsidRPr="007419B2" w:rsidRDefault="004910E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582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135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C0188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733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C0188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733</w:t>
            </w:r>
          </w:p>
        </w:tc>
      </w:tr>
      <w:tr w:rsidR="00516B35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C0188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733</w:t>
            </w:r>
          </w:p>
        </w:tc>
      </w:tr>
      <w:tr w:rsidR="00516B35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7419B2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C0188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733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7419B2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C0188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733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7419B2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C0188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733</w:t>
            </w:r>
          </w:p>
        </w:tc>
      </w:tr>
      <w:tr w:rsidR="00516B35" w:rsidRPr="007419B2" w:rsidTr="007419B2">
        <w:trPr>
          <w:trHeight w:val="330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000 00 00</w:t>
            </w:r>
            <w:r w:rsidR="00E70C14" w:rsidRPr="007419B2">
              <w:rPr>
                <w:rFonts w:cs="Arial"/>
                <w:bCs/>
              </w:rPr>
              <w:t xml:space="preserve">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5246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510</w:t>
            </w:r>
          </w:p>
        </w:tc>
      </w:tr>
      <w:tr w:rsidR="00E70C14" w:rsidRPr="007419B2" w:rsidTr="007419B2">
        <w:trPr>
          <w:trHeight w:val="330"/>
        </w:trPr>
        <w:tc>
          <w:tcPr>
            <w:tcW w:w="4126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000 00 00 00</w:t>
            </w:r>
          </w:p>
        </w:tc>
        <w:tc>
          <w:tcPr>
            <w:tcW w:w="767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200</w:t>
            </w:r>
          </w:p>
        </w:tc>
      </w:tr>
      <w:tr w:rsidR="00E70C14" w:rsidRPr="007419B2" w:rsidTr="007419B2">
        <w:trPr>
          <w:trHeight w:val="330"/>
        </w:trPr>
        <w:tc>
          <w:tcPr>
            <w:tcW w:w="4126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Реализация мероприятий федеральной целевой программы «Устойчивое развитие сельских </w:t>
            </w:r>
            <w:r w:rsidRPr="007419B2">
              <w:rPr>
                <w:rFonts w:cs="Arial"/>
                <w:bCs/>
              </w:rPr>
              <w:lastRenderedPageBreak/>
              <w:t>территорий»</w:t>
            </w:r>
          </w:p>
        </w:tc>
        <w:tc>
          <w:tcPr>
            <w:tcW w:w="709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901</w:t>
            </w:r>
          </w:p>
        </w:tc>
        <w:tc>
          <w:tcPr>
            <w:tcW w:w="567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0000 05 01 80</w:t>
            </w:r>
          </w:p>
        </w:tc>
        <w:tc>
          <w:tcPr>
            <w:tcW w:w="767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163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290</w:t>
            </w:r>
          </w:p>
        </w:tc>
      </w:tr>
      <w:tr w:rsidR="00E70C14" w:rsidRPr="007419B2" w:rsidTr="007419B2">
        <w:trPr>
          <w:trHeight w:val="330"/>
        </w:trPr>
        <w:tc>
          <w:tcPr>
            <w:tcW w:w="4126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lastRenderedPageBreak/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0000 05 01 80</w:t>
            </w:r>
          </w:p>
        </w:tc>
        <w:tc>
          <w:tcPr>
            <w:tcW w:w="767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E70C14" w:rsidRPr="007419B2" w:rsidRDefault="00C052D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163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290</w:t>
            </w:r>
          </w:p>
        </w:tc>
      </w:tr>
      <w:tr w:rsidR="00A06CE1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709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007 92 63</w:t>
            </w:r>
          </w:p>
        </w:tc>
        <w:tc>
          <w:tcPr>
            <w:tcW w:w="767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600</w:t>
            </w:r>
          </w:p>
        </w:tc>
      </w:tr>
      <w:tr w:rsidR="00A06CE1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007 92 63</w:t>
            </w:r>
          </w:p>
        </w:tc>
        <w:tc>
          <w:tcPr>
            <w:tcW w:w="767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889</w:t>
            </w:r>
          </w:p>
        </w:tc>
      </w:tr>
      <w:tr w:rsidR="00A06CE1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007 92 63</w:t>
            </w:r>
          </w:p>
        </w:tc>
        <w:tc>
          <w:tcPr>
            <w:tcW w:w="767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06CE1" w:rsidRPr="007419B2" w:rsidRDefault="00A06CE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711</w:t>
            </w:r>
          </w:p>
        </w:tc>
      </w:tr>
      <w:tr w:rsidR="00E70C14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Софинансирование расходных обязательств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связанных с реализацией мероприятий в рамках федеральной целевой программы</w:t>
            </w:r>
          </w:p>
        </w:tc>
        <w:tc>
          <w:tcPr>
            <w:tcW w:w="709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lang w:val="en-US"/>
              </w:rPr>
            </w:pPr>
            <w:r w:rsidRPr="007419B2">
              <w:rPr>
                <w:rFonts w:cs="Arial"/>
                <w:lang w:val="en-US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lang w:val="en-US"/>
              </w:rPr>
            </w:pPr>
            <w:r w:rsidRPr="007419B2">
              <w:rPr>
                <w:rFonts w:cs="Arial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lang w:val="en-US"/>
              </w:rPr>
            </w:pPr>
            <w:r w:rsidRPr="007419B2">
              <w:rPr>
                <w:rFonts w:cs="Arial"/>
                <w:lang w:val="en-US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000 00 </w:t>
            </w:r>
            <w:r w:rsidRPr="007419B2">
              <w:rPr>
                <w:rFonts w:cs="Arial"/>
                <w:lang w:val="en-US"/>
              </w:rPr>
              <w:t>R0 18</w:t>
            </w:r>
          </w:p>
        </w:tc>
        <w:tc>
          <w:tcPr>
            <w:tcW w:w="767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lang w:val="en-US"/>
              </w:rPr>
            </w:pPr>
            <w:r w:rsidRPr="007419B2">
              <w:rPr>
                <w:rFonts w:cs="Arial"/>
                <w:lang w:val="en-US"/>
              </w:rPr>
              <w:t>136.710</w:t>
            </w:r>
          </w:p>
        </w:tc>
      </w:tr>
      <w:tr w:rsidR="00E70C14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lang w:val="en-US"/>
              </w:rPr>
            </w:pPr>
            <w:r w:rsidRPr="007419B2">
              <w:rPr>
                <w:rFonts w:cs="Arial"/>
                <w:lang w:val="en-US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lang w:val="en-US"/>
              </w:rPr>
            </w:pPr>
            <w:r w:rsidRPr="007419B2">
              <w:rPr>
                <w:rFonts w:cs="Arial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lang w:val="en-US"/>
              </w:rPr>
            </w:pPr>
            <w:r w:rsidRPr="007419B2">
              <w:rPr>
                <w:rFonts w:cs="Arial"/>
                <w:lang w:val="en-US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  <w:lang w:val="en-US"/>
              </w:rPr>
            </w:pPr>
            <w:r w:rsidRPr="007419B2">
              <w:rPr>
                <w:rFonts w:cs="Arial"/>
              </w:rPr>
              <w:t xml:space="preserve">000 00 </w:t>
            </w:r>
            <w:r w:rsidRPr="007419B2">
              <w:rPr>
                <w:rFonts w:cs="Arial"/>
                <w:lang w:val="en-US"/>
              </w:rPr>
              <w:t>R0 18</w:t>
            </w:r>
          </w:p>
        </w:tc>
        <w:tc>
          <w:tcPr>
            <w:tcW w:w="767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E70C14" w:rsidRPr="007419B2" w:rsidRDefault="00E70C1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710</w:t>
            </w:r>
          </w:p>
        </w:tc>
      </w:tr>
      <w:tr w:rsidR="00516B35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516B35" w:rsidRPr="007419B2" w:rsidRDefault="00516B3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516B35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516B35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4378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810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t>Проектирование и строительство (реконструкция) автомобильных дорог общего пользования местного значения с твёрдым покрытием до сельских населённых пунктов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не имеющих круглогодичной связи с сетью автомобильных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дорог общего пользования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а так же их капитальный ремонт и ремонт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000 07 43 15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000 07 43 15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B401C4" w:rsidRPr="007419B2" w:rsidTr="007419B2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Строительство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модернизация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ремонт и содержание автомобильных дорог общего пользования (за исключением автомобильных дорог федерального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000 315 12 01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861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110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000 315 12 01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861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110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000 315 12 01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861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110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7419B2" w:rsidP="00597B1C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Жилищно-</w:t>
            </w:r>
            <w:r w:rsidR="00B401C4" w:rsidRPr="007419B2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493A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915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 xml:space="preserve">084 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493A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915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084</w:t>
            </w:r>
          </w:p>
        </w:tc>
      </w:tr>
      <w:tr w:rsidR="00493A4E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493A4E" w:rsidRPr="007419B2" w:rsidRDefault="00493A4E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Модернизация объектов </w:t>
            </w:r>
            <w:r w:rsidRPr="007419B2">
              <w:rPr>
                <w:rFonts w:cs="Arial"/>
                <w:bCs/>
              </w:rPr>
              <w:lastRenderedPageBreak/>
              <w:t>теплоэнергетики и капитальный ремонт объектов коммунальной инфраструктуры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</w:tcPr>
          <w:p w:rsidR="00493A4E" w:rsidRPr="007419B2" w:rsidRDefault="00493A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901</w:t>
            </w:r>
          </w:p>
        </w:tc>
        <w:tc>
          <w:tcPr>
            <w:tcW w:w="567" w:type="dxa"/>
            <w:shd w:val="clear" w:color="auto" w:fill="auto"/>
          </w:tcPr>
          <w:p w:rsidR="00493A4E" w:rsidRPr="007419B2" w:rsidRDefault="00493A4E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93A4E" w:rsidRPr="007419B2" w:rsidRDefault="00493A4E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493A4E" w:rsidRPr="007419B2" w:rsidRDefault="00493A4E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000 00 </w:t>
            </w:r>
            <w:r w:rsidRPr="007419B2">
              <w:rPr>
                <w:rFonts w:cs="Arial"/>
                <w:bCs/>
              </w:rPr>
              <w:lastRenderedPageBreak/>
              <w:t>74 905</w:t>
            </w:r>
          </w:p>
        </w:tc>
        <w:tc>
          <w:tcPr>
            <w:tcW w:w="767" w:type="dxa"/>
            <w:shd w:val="clear" w:color="auto" w:fill="auto"/>
          </w:tcPr>
          <w:p w:rsidR="00493A4E" w:rsidRPr="007419B2" w:rsidRDefault="00493A4E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493A4E" w:rsidRPr="007419B2" w:rsidRDefault="00493A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487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493A4E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493A4E" w:rsidRPr="007419B2" w:rsidRDefault="0079761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lastRenderedPageBreak/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493A4E" w:rsidRPr="007419B2" w:rsidRDefault="0079761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493A4E" w:rsidRPr="007419B2" w:rsidRDefault="0079761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93A4E" w:rsidRPr="007419B2" w:rsidRDefault="0079761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493A4E" w:rsidRPr="007419B2" w:rsidRDefault="0079761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000 00 74 905</w:t>
            </w:r>
          </w:p>
        </w:tc>
        <w:tc>
          <w:tcPr>
            <w:tcW w:w="767" w:type="dxa"/>
            <w:shd w:val="clear" w:color="auto" w:fill="auto"/>
          </w:tcPr>
          <w:p w:rsidR="00493A4E" w:rsidRPr="007419B2" w:rsidRDefault="00797612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493A4E" w:rsidRPr="007419B2" w:rsidRDefault="0079761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487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084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Муниципальная программа «Комплексное развитие систем коммунальной инфраструктуры муниципального района «Петровск-Забайкальский район» на 2011-2020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1928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084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1928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084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1928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084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Муниципальная программа «Чистая вода муниципального района «Петровск-Забайкальский район»(2011-2015 годы)»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000 795 10 03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000 795 10 03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000 795 10 03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13832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632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12 629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132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12 629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132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12 629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132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12 579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132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000 007 11 00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1 000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Реализация Закона Забайкальского края «Об образовании»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1 000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1 000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1 000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Муниципальная программа «Энергосбережение и повышение энергетической эффективности в муниципальных учреждениях муниципального района «Петровск-Забайкальский район» на 2014-2016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203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203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795 10 04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203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Культура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70623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355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104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70623F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555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104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000 005 14 40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000 005 14 40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000 005 14 40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0500F7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0500F7" w:rsidRPr="007419B2" w:rsidRDefault="00540F90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293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837</w:t>
            </w:r>
          </w:p>
        </w:tc>
      </w:tr>
      <w:tr w:rsidR="000500F7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Субсидии бюджетным учреждениям на финансовое обеспечение государственного задания на оказание </w:t>
            </w:r>
            <w:r w:rsidRPr="007419B2">
              <w:rPr>
                <w:rFonts w:cs="Arial"/>
              </w:rPr>
              <w:lastRenderedPageBreak/>
              <w:t>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901</w:t>
            </w:r>
          </w:p>
        </w:tc>
        <w:tc>
          <w:tcPr>
            <w:tcW w:w="567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</w:tcPr>
          <w:p w:rsidR="000500F7" w:rsidRPr="007419B2" w:rsidRDefault="000500F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</w:tcPr>
          <w:p w:rsidR="000500F7" w:rsidRPr="007419B2" w:rsidRDefault="00540F90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293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837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765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637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765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637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765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637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Библиотеки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337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530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9 337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530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9 337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530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8 837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530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000 442 99 00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000 005 14 60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000 005 14 60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000 005 14 60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Другие вопросы в области культуры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кинематографии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Муниципальная программа «Сохранение и развитие культуры муниципального района «Петровск-Забайкальский район» на 2015-2017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Муниципальная программа «Комплексная модернизация библиотек «Централизованной библиотечной системы муниципального района «Петровск-Забайкальский район» на 2013-2016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000 795 10 18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000 795 10 18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000 795 10 18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3629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2 800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Доплаты к пенсиям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000 491 00 00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2 800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Доплаты к пенсиям муниципальных служащих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000 491 01 00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2 800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Социальные выплаты гражданам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000 491 01 00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2 800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Пособия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компенсации и иные социальные выплаты гражданам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000 491 01 00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2 800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3205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917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t>Социальные выплаты гражданам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t>Пособия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компенсации и иные социальные выплаты гражданам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321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Субсидия на реализацию мероприятий федеральной целевой программы «Устойчивое развитие сельских территорий»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005 01 80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1478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165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t>Софинансирование расходных обязательств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связанных с реализацией мероприятий в рамках ФЦП «Устойчивое развитие сельских территорий»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t>000 00</w:t>
            </w:r>
            <w:r w:rsidRPr="007419B2">
              <w:rPr>
                <w:rFonts w:cs="Arial"/>
                <w:bCs/>
                <w:lang w:val="en-US"/>
              </w:rPr>
              <w:t>R</w:t>
            </w:r>
            <w:r w:rsidRPr="007419B2">
              <w:rPr>
                <w:rFonts w:cs="Arial"/>
                <w:bCs/>
              </w:rPr>
              <w:t xml:space="preserve"> 01 80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052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lastRenderedPageBreak/>
              <w:t>Софинансирование мероприятий подпрограммы «Обеспечение жильем молодых семей» федеральной целевой программы «Жилище» на 2015-2020г.г.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t>000 00</w:t>
            </w:r>
            <w:r w:rsidRPr="007419B2">
              <w:rPr>
                <w:rFonts w:cs="Arial"/>
                <w:bCs/>
                <w:lang w:val="en-US"/>
              </w:rPr>
              <w:t xml:space="preserve">R </w:t>
            </w:r>
            <w:r w:rsidRPr="007419B2">
              <w:rPr>
                <w:rFonts w:cs="Arial"/>
                <w:bCs/>
              </w:rPr>
              <w:t>02 00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229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Социальные выплаты гражданам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t>000 00</w:t>
            </w:r>
            <w:r w:rsidRPr="007419B2">
              <w:rPr>
                <w:rFonts w:cs="Arial"/>
                <w:bCs/>
                <w:lang w:val="en-US"/>
              </w:rPr>
              <w:t xml:space="preserve">R </w:t>
            </w:r>
            <w:r w:rsidRPr="007419B2">
              <w:rPr>
                <w:rFonts w:cs="Arial"/>
                <w:bCs/>
              </w:rPr>
              <w:t>02 00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229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t>000 00</w:t>
            </w:r>
            <w:r w:rsidRPr="007419B2">
              <w:rPr>
                <w:rFonts w:cs="Arial"/>
                <w:bCs/>
                <w:lang w:val="en-US"/>
              </w:rPr>
              <w:t xml:space="preserve">R </w:t>
            </w:r>
            <w:r w:rsidRPr="007419B2">
              <w:rPr>
                <w:rFonts w:cs="Arial"/>
                <w:bCs/>
              </w:rPr>
              <w:t>02 00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322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229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Реализация государственных функций в области социальной</w:t>
            </w:r>
          </w:p>
        </w:tc>
        <w:tc>
          <w:tcPr>
            <w:tcW w:w="70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514 00 00</w:t>
            </w:r>
          </w:p>
        </w:tc>
        <w:tc>
          <w:tcPr>
            <w:tcW w:w="767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000 514 01 00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Социальные выплаты гражданам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000 514 01 00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Пособия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компенсации и иные социальные выплаты гражданам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000 514 01 00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Муниципальная программа </w:t>
            </w:r>
            <w:r w:rsidR="00C0188F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Обеспечение жильем молодых семей Петровск-Забайкальского района на 2011-2015 годы</w:t>
            </w:r>
            <w:r w:rsidR="00C0188F" w:rsidRPr="007419B2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000 795 10 14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Социальные выплаты гражданам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000 795 10 14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000 795 10 14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Муниципальная целевая программа </w:t>
            </w:r>
            <w:r w:rsidR="00C0188F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 xml:space="preserve">Развитие физической культуры и спорта муниципального района </w:t>
            </w:r>
            <w:r w:rsidR="00C0188F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Петровск-Забайкальский район</w:t>
            </w:r>
            <w:r w:rsidR="00C0188F" w:rsidRPr="007419B2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000 795 10 15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000 795 10 15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000 795 10 15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Комитет по финансам Администрации муниципального района </w:t>
            </w:r>
            <w:r w:rsidR="00C0188F" w:rsidRPr="007419B2">
              <w:rPr>
                <w:rFonts w:cs="Arial"/>
                <w:bCs/>
              </w:rPr>
              <w:t>«</w:t>
            </w:r>
            <w:r w:rsidRPr="007419B2">
              <w:rPr>
                <w:rFonts w:cs="Arial"/>
                <w:bCs/>
              </w:rPr>
              <w:t>Петровск-Забайкальский район</w:t>
            </w:r>
            <w:r w:rsidR="00C0188F" w:rsidRPr="007419B2">
              <w:rPr>
                <w:rFonts w:cs="Arial"/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B401C4" w:rsidRPr="007419B2" w:rsidTr="007419B2">
        <w:trPr>
          <w:trHeight w:val="557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7419B2">
              <w:rPr>
                <w:rFonts w:cs="Arial"/>
                <w:bCs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1 366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628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1 366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628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265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811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811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638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</w:t>
            </w:r>
            <w:r w:rsidR="00F77A00"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</w:t>
            </w:r>
            <w:r w:rsidR="00F77A00" w:rsidRPr="007419B2">
              <w:rPr>
                <w:rFonts w:cs="Arial"/>
              </w:rPr>
              <w:t>18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выплаты персоналу государственных (муниципальных) органов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F77A00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455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="00995EB8" w:rsidRPr="007419B2">
              <w:rPr>
                <w:rFonts w:cs="Arial"/>
              </w:rPr>
              <w:t>217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прочих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</w:t>
            </w:r>
            <w:r w:rsidR="006D6B9A" w:rsidRPr="007419B2">
              <w:rPr>
                <w:rFonts w:cs="Arial"/>
              </w:rPr>
              <w:t>3</w:t>
            </w:r>
          </w:p>
          <w:p w:rsidR="006D6B9A" w:rsidRPr="007419B2" w:rsidRDefault="006D6B9A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="00995EB8" w:rsidRPr="007419B2">
              <w:rPr>
                <w:rFonts w:cs="Arial"/>
              </w:rPr>
              <w:t>783</w:t>
            </w:r>
          </w:p>
          <w:p w:rsidR="00995EB8" w:rsidRPr="007419B2" w:rsidRDefault="00995EB8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000 002 11 00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1 100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817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000 002 11 00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1 100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817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000 002 11 00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162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000 002 11 00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655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lastRenderedPageBreak/>
              <w:t>Обеспечение деятельности финансовых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6 301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856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00 002 00 00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6 047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756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5 </w:t>
            </w:r>
            <w:r w:rsidR="008365BE" w:rsidRPr="007419B2">
              <w:rPr>
                <w:rFonts w:cs="Arial"/>
              </w:rPr>
              <w:t>2</w:t>
            </w:r>
            <w:r w:rsidRPr="007419B2">
              <w:rPr>
                <w:rFonts w:cs="Arial"/>
              </w:rPr>
              <w:t>08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686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4 498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474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3423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006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1033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748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выплаты персоналу государственных (муниципальных) органов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720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704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712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493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211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212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A2028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, </w:t>
            </w:r>
            <w:r w:rsidR="00B401C4" w:rsidRPr="007419B2">
              <w:rPr>
                <w:rFonts w:cs="Arial"/>
              </w:rPr>
              <w:t>5</w:t>
            </w:r>
            <w:r w:rsidRPr="007419B2">
              <w:rPr>
                <w:rFonts w:cs="Arial"/>
              </w:rPr>
              <w:t>85</w:t>
            </w:r>
          </w:p>
        </w:tc>
      </w:tr>
      <w:tr w:rsidR="00A20289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20289" w:rsidRPr="007419B2" w:rsidRDefault="00A2028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</w:tcPr>
          <w:p w:rsidR="00A20289" w:rsidRPr="007419B2" w:rsidRDefault="00A2028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A20289" w:rsidRPr="007419B2" w:rsidRDefault="00A2028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0289" w:rsidRPr="007419B2" w:rsidRDefault="00A2028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A20289" w:rsidRPr="007419B2" w:rsidRDefault="00A2028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002 04 00</w:t>
            </w:r>
          </w:p>
        </w:tc>
        <w:tc>
          <w:tcPr>
            <w:tcW w:w="767" w:type="dxa"/>
            <w:shd w:val="clear" w:color="auto" w:fill="auto"/>
          </w:tcPr>
          <w:p w:rsidR="00A20289" w:rsidRPr="007419B2" w:rsidRDefault="00A2028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</w:tcPr>
          <w:p w:rsidR="00A20289" w:rsidRPr="007419B2" w:rsidRDefault="00A2028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прочих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A2028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915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Контрольно-счетный орган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939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070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120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659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</w:t>
            </w:r>
            <w:r w:rsidR="00A64D0F" w:rsidRPr="007419B2">
              <w:rPr>
                <w:rFonts w:cs="Arial"/>
              </w:rPr>
              <w:t>8</w:t>
            </w:r>
            <w:r w:rsidRPr="007419B2">
              <w:rPr>
                <w:rFonts w:cs="Arial"/>
              </w:rPr>
              <w:t>8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196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088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выплаты персоналу государственных (муниципальных) органов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954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950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прочих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000 002 25 00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950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100</w:t>
            </w:r>
          </w:p>
        </w:tc>
      </w:tr>
      <w:tr w:rsidR="00B401C4" w:rsidRPr="007419B2" w:rsidTr="007419B2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Субвенции бюджетам муниципальных образований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000 007 92 04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000 007 92 04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000 007 92 04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818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000 007 92 04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582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000 007 92 16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000 007 92 16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000 007 92 16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665262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1 364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468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6E58D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1 364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468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6E58D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1 364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468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6E58D7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1 364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468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000 093 00 00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CC7A25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145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808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CC7A2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808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B401C4" w:rsidRPr="007419B2" w:rsidRDefault="00CC7A2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808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CC7A2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013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000 093 99 00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</w:t>
            </w:r>
            <w:r w:rsidR="00CC7A25" w:rsidRPr="007419B2">
              <w:rPr>
                <w:rFonts w:cs="Arial"/>
              </w:rPr>
              <w:t>9</w:t>
            </w:r>
            <w:r w:rsidR="009E55BA" w:rsidRPr="007419B2">
              <w:rPr>
                <w:rFonts w:cs="Arial"/>
              </w:rPr>
              <w:t xml:space="preserve">, </w:t>
            </w:r>
            <w:r w:rsidR="00CC7A25" w:rsidRPr="007419B2">
              <w:rPr>
                <w:rFonts w:cs="Arial"/>
              </w:rPr>
              <w:t>7</w:t>
            </w:r>
            <w:r w:rsidRPr="007419B2">
              <w:rPr>
                <w:rFonts w:cs="Arial"/>
              </w:rPr>
              <w:t>95</w:t>
            </w:r>
          </w:p>
        </w:tc>
      </w:tr>
      <w:tr w:rsidR="00B401C4" w:rsidRPr="007419B2" w:rsidTr="007419B2">
        <w:trPr>
          <w:trHeight w:val="3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Транспорт 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400</w:t>
            </w:r>
          </w:p>
        </w:tc>
      </w:tr>
      <w:tr w:rsidR="00B401C4" w:rsidRPr="007419B2" w:rsidTr="007419B2">
        <w:trPr>
          <w:trHeight w:val="46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Социальная помощь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000 007 45 00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400</w:t>
            </w:r>
          </w:p>
        </w:tc>
      </w:tr>
      <w:tr w:rsidR="00B401C4" w:rsidRPr="007419B2" w:rsidTr="007419B2">
        <w:trPr>
          <w:trHeight w:val="346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000 007 45 05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400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Субсидии юридическим лицам (кроме государственных учреждений) и физическим лицам </w:t>
            </w:r>
            <w:r w:rsidR="009E55BA" w:rsidRPr="007419B2">
              <w:rPr>
                <w:rFonts w:cs="Arial"/>
              </w:rPr>
              <w:t>-</w:t>
            </w:r>
            <w:r w:rsidRPr="007419B2">
              <w:rPr>
                <w:rFonts w:cs="Arial"/>
              </w:rPr>
              <w:t xml:space="preserve"> производителям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услуг)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000 007 45 05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000 007 95 00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100</w:t>
            </w:r>
          </w:p>
        </w:tc>
      </w:tr>
      <w:tr w:rsidR="00B401C4" w:rsidRPr="007419B2" w:rsidTr="007419B2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000 007 95 02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000 007 95 02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000 007 95 02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177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177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000 065 00 00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177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Процентные платежи по муниципальному долгу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000 065 03 00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177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000 065 03 00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177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000 065 03 00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730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177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D84A28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61038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156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D84A28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55131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935</w:t>
            </w:r>
          </w:p>
        </w:tc>
      </w:tr>
      <w:tr w:rsidR="00B401C4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53 727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635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000 516 00 00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53 727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635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000 516 01 00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53 727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635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000 000 0130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51 003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635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000 000 0130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51 003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635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000 000 0130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51 003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635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Выравнивание бюджетной обеспеченности поселений из </w:t>
            </w:r>
            <w:r w:rsidRPr="007419B2">
              <w:rPr>
                <w:rFonts w:cs="Arial"/>
              </w:rPr>
              <w:lastRenderedPageBreak/>
              <w:t>регионального фонда финансовой поддержки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000 007 80 60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2 724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 xml:space="preserve">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000 007 80 60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2 724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000 007 80 60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511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2 724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Дотации на обеспечение сбалансированности местных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000 517 02 05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1 404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300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000 517 02 05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512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1 404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</w:t>
            </w:r>
            <w:r w:rsidR="00BF3115" w:rsidRPr="007419B2">
              <w:rPr>
                <w:rFonts w:cs="Arial"/>
              </w:rPr>
              <w:t xml:space="preserve"> 906</w:t>
            </w:r>
            <w:r w:rsidR="009E55BA" w:rsidRPr="007419B2">
              <w:rPr>
                <w:rFonts w:cs="Arial"/>
              </w:rPr>
              <w:t xml:space="preserve">, </w:t>
            </w:r>
            <w:r w:rsidR="00BF3115" w:rsidRPr="007419B2">
              <w:rPr>
                <w:rFonts w:cs="Arial"/>
              </w:rPr>
              <w:t>221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000 001 51 18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1 409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000 001 51 18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530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1 409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B401C4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Дорожный фонд </w:t>
            </w:r>
            <w:r w:rsidR="009E55BA" w:rsidRPr="007419B2">
              <w:rPr>
                <w:rFonts w:cs="Arial"/>
              </w:rPr>
              <w:t>-</w:t>
            </w:r>
            <w:r w:rsidRPr="007419B2">
              <w:rPr>
                <w:rFonts w:cs="Arial"/>
              </w:rPr>
              <w:t xml:space="preserve"> строительство модернизация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ремонт и содержание автомобильных дорог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000 315 12 01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3462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530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000 315 12 01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  <w:r w:rsidR="00B401C4" w:rsidRPr="007419B2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3462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530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t>Обеспечение мероприятий по переселению граждан из аварийного жилищного фонда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902 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000 96 02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728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608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902 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000 96 02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728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608</w:t>
            </w:r>
          </w:p>
        </w:tc>
      </w:tr>
      <w:tr w:rsidR="00B401C4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697731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89</w:t>
            </w:r>
            <w:r w:rsidR="009E55BA" w:rsidRPr="007419B2">
              <w:rPr>
                <w:rFonts w:cs="Arial"/>
              </w:rPr>
              <w:t xml:space="preserve">, </w:t>
            </w:r>
            <w:r w:rsidR="00B401C4"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43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070 05 00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401C4" w:rsidRPr="007419B2" w:rsidTr="007419B2">
        <w:trPr>
          <w:trHeight w:val="343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Муниципальная программа </w:t>
            </w:r>
            <w:r w:rsidR="00C0188F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C0188F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Петровск-Забайкальский район</w:t>
            </w:r>
            <w:r w:rsidR="00C0188F" w:rsidRPr="007419B2">
              <w:rPr>
                <w:rFonts w:cs="Arial"/>
              </w:rPr>
              <w:t>»</w:t>
            </w:r>
            <w:r w:rsidRPr="007419B2">
              <w:rPr>
                <w:rFonts w:cs="Arial"/>
              </w:rPr>
              <w:t xml:space="preserve"> на 2011-2020 годы</w:t>
            </w:r>
            <w:r w:rsidR="00C0188F" w:rsidRPr="007419B2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</w:t>
            </w:r>
            <w:r w:rsidR="00B40970" w:rsidRPr="007419B2">
              <w:rPr>
                <w:rFonts w:cs="Arial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795 10 02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916</w:t>
            </w:r>
          </w:p>
        </w:tc>
      </w:tr>
      <w:tr w:rsidR="00B401C4" w:rsidRPr="007419B2" w:rsidTr="007419B2">
        <w:trPr>
          <w:trHeight w:val="343"/>
        </w:trPr>
        <w:tc>
          <w:tcPr>
            <w:tcW w:w="4126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</w:t>
            </w:r>
            <w:r w:rsidR="00B40970" w:rsidRPr="007419B2">
              <w:rPr>
                <w:rFonts w:cs="Arial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795 10 02</w:t>
            </w:r>
          </w:p>
        </w:tc>
        <w:tc>
          <w:tcPr>
            <w:tcW w:w="767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B401C4" w:rsidRPr="007419B2" w:rsidRDefault="00B401C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916</w:t>
            </w:r>
          </w:p>
        </w:tc>
      </w:tr>
      <w:tr w:rsidR="00C5513E" w:rsidRPr="007419B2" w:rsidTr="007419B2">
        <w:trPr>
          <w:trHeight w:val="343"/>
        </w:trPr>
        <w:tc>
          <w:tcPr>
            <w:tcW w:w="4126" w:type="dxa"/>
            <w:shd w:val="clear" w:color="auto" w:fill="auto"/>
          </w:tcPr>
          <w:p w:rsidR="00C5513E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  <w:bCs/>
              </w:rPr>
              <w:t xml:space="preserve">Защита населения и территории от чрезвычайных ситуаций природного и техногенного </w:t>
            </w:r>
            <w:r w:rsidRPr="007419B2">
              <w:rPr>
                <w:rFonts w:cs="Arial"/>
                <w:bCs/>
              </w:rPr>
              <w:lastRenderedPageBreak/>
              <w:t>характера</w:t>
            </w:r>
          </w:p>
        </w:tc>
        <w:tc>
          <w:tcPr>
            <w:tcW w:w="709" w:type="dxa"/>
            <w:shd w:val="clear" w:color="auto" w:fill="auto"/>
          </w:tcPr>
          <w:p w:rsidR="00C5513E" w:rsidRPr="007419B2" w:rsidRDefault="00B40970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</w:tcPr>
          <w:p w:rsidR="00C5513E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5513E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5513E" w:rsidRPr="007419B2" w:rsidRDefault="00DA251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</w:tcPr>
          <w:p w:rsidR="00C5513E" w:rsidRPr="007419B2" w:rsidRDefault="00C5513E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C5513E" w:rsidRPr="007419B2" w:rsidRDefault="00C5513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267</w:t>
            </w:r>
          </w:p>
        </w:tc>
      </w:tr>
      <w:tr w:rsidR="00A5242D" w:rsidRPr="007419B2" w:rsidTr="007419B2">
        <w:trPr>
          <w:trHeight w:val="343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DA251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DA251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267</w:t>
            </w:r>
          </w:p>
        </w:tc>
      </w:tr>
      <w:tr w:rsidR="00A5242D" w:rsidRPr="007419B2" w:rsidTr="007419B2">
        <w:trPr>
          <w:trHeight w:val="343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DA251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DA251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267</w:t>
            </w:r>
          </w:p>
        </w:tc>
      </w:tr>
      <w:tr w:rsidR="00A5242D" w:rsidRPr="007419B2" w:rsidTr="007419B2">
        <w:trPr>
          <w:trHeight w:val="343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DA251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0000218011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DA251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DA251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267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Комитет по образованию делам молодежи и детства Администрации муниципального района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Петровск-Забайкальский район</w:t>
            </w:r>
            <w:r w:rsidR="009E55BA" w:rsidRPr="007419B2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000 000 00 00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594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470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Детские дошкольные учреждения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31 460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170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31 460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170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30 460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170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000 420 99 00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1 000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31 134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300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000 007 12 01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31 134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000 007 12 01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31 134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300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000 007 12 01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31 134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183 903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1 16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 xml:space="preserve">Школы </w:t>
            </w:r>
            <w:r w:rsidR="009E55BA" w:rsidRPr="007419B2">
              <w:rPr>
                <w:rFonts w:cs="Arial"/>
              </w:rPr>
              <w:t>-</w:t>
            </w:r>
            <w:r w:rsidRPr="007419B2">
              <w:rPr>
                <w:rFonts w:cs="Arial"/>
              </w:rPr>
              <w:t xml:space="preserve"> детские сады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школы начальные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неполные средние и средние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000 421 00 00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45 109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123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000 421 99 00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45 109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123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000 421 99 00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45 109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123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000 421 99 00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42 109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123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000 421 99 00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3 000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15 307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148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15 307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148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15 257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148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000 423 99 00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000 027 00 00 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5242D" w:rsidRPr="007419B2" w:rsidTr="007419B2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000 007 11 00 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1 415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800</w:t>
            </w:r>
          </w:p>
        </w:tc>
      </w:tr>
      <w:tr w:rsidR="00A5242D" w:rsidRPr="007419B2" w:rsidTr="007419B2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Реализация Закона Забайкальского края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Об образовании</w:t>
            </w:r>
            <w:r w:rsidR="009E55BA" w:rsidRPr="007419B2">
              <w:rPr>
                <w:rFonts w:cs="Arial"/>
              </w:rPr>
              <w:t>»</w:t>
            </w:r>
            <w:r w:rsidRPr="007419B2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1 415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1 415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800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000 007 11 01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1 415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800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общего образования в общеобразовательных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000 007 12 01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181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000 007 12 01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181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000 007 12 01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181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Обеспечение бесплатным питанием детей из малоимущих семей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000 007 12 18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1 689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000 007 12 18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1 689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000 007 12 18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1 689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</w:t>
            </w:r>
            <w:r w:rsidR="00641D85" w:rsidRPr="007419B2">
              <w:rPr>
                <w:rFonts w:cs="Arial"/>
              </w:rPr>
              <w:t>28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345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Муниципальная программа «Энергосбережение и повышение энергетической эффективности на 201-2016 годы»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795 10 04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203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795 10 04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203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795 10 04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203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Муниципальная программа «Профилактика экстремизма в молодёжной среде муниципального района »Петровск-Забайкальский район» на 2012-2016 годы»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795 10 09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5242D" w:rsidRPr="007419B2" w:rsidRDefault="001C0B4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  <w:p w:rsidR="001C0B4D" w:rsidRPr="007419B2" w:rsidRDefault="001C0B4D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795 10 09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1C0B4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  <w:p w:rsidR="001C0B4D" w:rsidRPr="007419B2" w:rsidRDefault="001C0B4D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795 10 09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1C0B4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Муниципальн</w:t>
            </w:r>
            <w:r w:rsidR="00641D85" w:rsidRPr="007419B2">
              <w:rPr>
                <w:rFonts w:cs="Arial"/>
                <w:bCs/>
              </w:rPr>
              <w:t>ая</w:t>
            </w:r>
            <w:r w:rsidRPr="007419B2">
              <w:rPr>
                <w:rFonts w:cs="Arial"/>
                <w:bCs/>
              </w:rPr>
              <w:t xml:space="preserve"> программ</w:t>
            </w:r>
            <w:r w:rsidR="00641D85" w:rsidRPr="007419B2">
              <w:rPr>
                <w:rFonts w:cs="Arial"/>
                <w:bCs/>
              </w:rPr>
              <w:t>а</w:t>
            </w:r>
            <w:r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lastRenderedPageBreak/>
              <w:t>«Талантливые дети» на 2013-2016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 xml:space="preserve">795 </w:t>
            </w:r>
            <w:r w:rsidRPr="007419B2">
              <w:rPr>
                <w:rFonts w:cs="Arial"/>
                <w:bCs/>
              </w:rPr>
              <w:lastRenderedPageBreak/>
              <w:t>10 11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845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926 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845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926 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845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Муниципальная программа «Военно-патриотическое воспитание молодежи и совершенствование системы допризывной подготовки учащихся» на 2016-2020годы»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Муниципальная целевая программа «Развитие физической культуры и спорта»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795 10 15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795 10 15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000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795 10 15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612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</w:t>
            </w:r>
            <w:r w:rsidR="008D0AA4" w:rsidRPr="007419B2">
              <w:rPr>
                <w:rFonts w:cs="Arial"/>
              </w:rPr>
              <w:t>448</w:t>
            </w:r>
            <w:r w:rsidR="009E55BA" w:rsidRPr="007419B2">
              <w:rPr>
                <w:rFonts w:cs="Arial"/>
              </w:rPr>
              <w:t xml:space="preserve">, </w:t>
            </w:r>
            <w:r w:rsidR="008D0AA4" w:rsidRPr="007419B2">
              <w:rPr>
                <w:rFonts w:cs="Arial"/>
              </w:rPr>
              <w:t>360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Мероприятия по проведению оздоровительной компании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000 432 00 00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000 432 99 00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000 432 99 00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000 432 99 00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Муниципальная программа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Организация отдыха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оздоровления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 xml:space="preserve">занятости детей и молодежи муниципального района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Петровск-Забайкальский район</w:t>
            </w:r>
            <w:r w:rsidR="009E55BA" w:rsidRPr="007419B2">
              <w:rPr>
                <w:rFonts w:cs="Arial"/>
              </w:rPr>
              <w:t>»</w:t>
            </w:r>
            <w:r w:rsidRPr="007419B2">
              <w:rPr>
                <w:rFonts w:cs="Arial"/>
              </w:rPr>
              <w:t xml:space="preserve"> на 2012-2016 годы</w:t>
            </w:r>
            <w:r w:rsidR="009E55BA" w:rsidRPr="007419B2">
              <w:rPr>
                <w:rFonts w:cs="Arial"/>
              </w:rPr>
              <w:t>»</w:t>
            </w:r>
            <w:r w:rsidRPr="007419B2">
              <w:rPr>
                <w:rFonts w:cs="Arial"/>
              </w:rPr>
              <w:t>.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000 7951022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000 7951022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000 7951022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Субсидия на мероприятия по проведению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мероприятий отдыха и оздоровления детей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</w:t>
            </w:r>
            <w:r w:rsidR="00F14476" w:rsidRPr="007419B2">
              <w:rPr>
                <w:rFonts w:cs="Arial"/>
              </w:rPr>
              <w:t>7</w:t>
            </w:r>
            <w:r w:rsidRPr="007419B2">
              <w:rPr>
                <w:rFonts w:cs="Arial"/>
              </w:rPr>
              <w:t xml:space="preserve"> 14 32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3280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</w:t>
            </w:r>
            <w:r w:rsidR="00F14476" w:rsidRPr="007419B2">
              <w:rPr>
                <w:rFonts w:cs="Arial"/>
              </w:rPr>
              <w:t>0</w:t>
            </w:r>
            <w:r w:rsidRPr="007419B2">
              <w:rPr>
                <w:rFonts w:cs="Arial"/>
              </w:rPr>
              <w:t>0</w:t>
            </w:r>
          </w:p>
        </w:tc>
      </w:tr>
      <w:tr w:rsidR="00F14476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007 14 32</w:t>
            </w:r>
          </w:p>
        </w:tc>
        <w:tc>
          <w:tcPr>
            <w:tcW w:w="767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958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020</w:t>
            </w:r>
          </w:p>
        </w:tc>
      </w:tr>
      <w:tr w:rsidR="00F14476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007 14 32</w:t>
            </w:r>
          </w:p>
        </w:tc>
        <w:tc>
          <w:tcPr>
            <w:tcW w:w="767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F14476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958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020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007 14 32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2321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980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007 14 32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F14476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2321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980</w:t>
            </w:r>
          </w:p>
        </w:tc>
      </w:tr>
      <w:tr w:rsidR="00404C4E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0007951008</w:t>
            </w:r>
          </w:p>
        </w:tc>
        <w:tc>
          <w:tcPr>
            <w:tcW w:w="7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360</w:t>
            </w:r>
          </w:p>
        </w:tc>
      </w:tr>
      <w:tr w:rsidR="00404C4E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0007951008</w:t>
            </w:r>
          </w:p>
        </w:tc>
        <w:tc>
          <w:tcPr>
            <w:tcW w:w="7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360</w:t>
            </w:r>
          </w:p>
        </w:tc>
      </w:tr>
      <w:tr w:rsidR="00404C4E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0007951010</w:t>
            </w:r>
          </w:p>
        </w:tc>
        <w:tc>
          <w:tcPr>
            <w:tcW w:w="7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404C4E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0007951010</w:t>
            </w:r>
          </w:p>
        </w:tc>
        <w:tc>
          <w:tcPr>
            <w:tcW w:w="767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404C4E" w:rsidRPr="007419B2" w:rsidRDefault="00404C4E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2 439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2 439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400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2 202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373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1651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242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498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676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выплаты персоналу государственных (муниципальных) органов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455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112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167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455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657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915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прочих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 xml:space="preserve">сборов 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000 002 04 00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915</w:t>
            </w:r>
          </w:p>
        </w:tc>
      </w:tr>
      <w:tr w:rsidR="00A5242D" w:rsidRPr="007419B2" w:rsidTr="007419B2">
        <w:trPr>
          <w:trHeight w:val="556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Учебно-методические кабинеты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централизованные бухгалтерии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группы хозяйственного обслуживания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учебные фильмотеки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 xml:space="preserve">межшкольные учебно-производственные </w:t>
            </w:r>
            <w:r w:rsidRPr="007419B2">
              <w:rPr>
                <w:rFonts w:cs="Arial"/>
              </w:rPr>
              <w:lastRenderedPageBreak/>
              <w:t>комбинаты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логопедические пункты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000 452 00 00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6 825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177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6 825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177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6 197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484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4719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020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1425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148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  <w:r w:rsidR="00A5242D" w:rsidRPr="007419B2">
              <w:rPr>
                <w:rFonts w:cs="Arial"/>
              </w:rPr>
              <w:t>Иные выплаты персоналу учреждений 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316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4F1F6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599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171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198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4F1F6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366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973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сборов и иных платежей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4F1F6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522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452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9900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706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прочих налогов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 xml:space="preserve">сборов 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000 452 99 00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4F1F63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426</w:t>
            </w:r>
            <w:r w:rsidR="00A5242D" w:rsidRPr="007419B2">
              <w:rPr>
                <w:rFonts w:cs="Arial"/>
              </w:rPr>
              <w:t>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452 99 00</w:t>
            </w:r>
          </w:p>
        </w:tc>
        <w:tc>
          <w:tcPr>
            <w:tcW w:w="767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853</w:t>
            </w:r>
          </w:p>
        </w:tc>
        <w:tc>
          <w:tcPr>
            <w:tcW w:w="1559" w:type="dxa"/>
            <w:shd w:val="clear" w:color="auto" w:fill="auto"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39</w:t>
            </w:r>
            <w:r w:rsidR="004F1F63" w:rsidRPr="007419B2">
              <w:rPr>
                <w:rFonts w:cs="Arial"/>
              </w:rPr>
              <w:t>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1 027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400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Исполнение государственного полномочия по предоставлению компенсации части платы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вз</w:t>
            </w:r>
            <w:r w:rsidR="007419B2">
              <w:rPr>
                <w:rFonts w:cs="Arial"/>
              </w:rPr>
              <w:t>имаемой за содержание ребенка (</w:t>
            </w:r>
            <w:r w:rsidRPr="007419B2">
              <w:rPr>
                <w:rFonts w:cs="Arial"/>
              </w:rPr>
              <w:t>присмотр и уход за ребенком) в образовательных организациях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000 007 92 31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Администрирование государственного полномочия по обеспечению бесплатным питанием детей из малоимущих семей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000 007 92 19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000 007 92 19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69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000 007 92 19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610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000 007 92 19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119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190</w:t>
            </w:r>
          </w:p>
        </w:tc>
      </w:tr>
      <w:tr w:rsidR="00A5242D" w:rsidRPr="007419B2" w:rsidTr="007419B2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906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</w:t>
            </w:r>
            <w:r w:rsidR="00655CE8" w:rsidRPr="007419B2">
              <w:rPr>
                <w:rFonts w:cs="Arial"/>
              </w:rPr>
              <w:t>80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6</w:t>
            </w:r>
            <w:r w:rsidR="00655CE8" w:rsidRPr="007419B2">
              <w:rPr>
                <w:rFonts w:cs="Arial"/>
              </w:rPr>
              <w:t>3</w:t>
            </w:r>
            <w:r w:rsidRPr="007419B2">
              <w:rPr>
                <w:rFonts w:cs="Arial"/>
              </w:rPr>
              <w:t>5</w:t>
            </w:r>
            <w:r w:rsidR="009E55BA" w:rsidRPr="007419B2">
              <w:rPr>
                <w:rFonts w:cs="Arial"/>
              </w:rPr>
              <w:t xml:space="preserve">, </w:t>
            </w:r>
            <w:r w:rsidR="00655CE8" w:rsidRPr="007419B2">
              <w:rPr>
                <w:rFonts w:cs="Arial"/>
              </w:rPr>
              <w:t>558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129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</w:t>
            </w:r>
            <w:r w:rsidR="00655CE8" w:rsidRPr="007419B2">
              <w:rPr>
                <w:rFonts w:cs="Arial"/>
              </w:rPr>
              <w:t>3</w:t>
            </w: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, </w:t>
            </w:r>
            <w:r w:rsidR="00655CE8" w:rsidRPr="007419B2">
              <w:rPr>
                <w:rFonts w:cs="Arial"/>
              </w:rPr>
              <w:t>342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выплаты персоналу государственных (муниципальных) органов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  <w:r w:rsidR="008C132C" w:rsidRPr="007419B2">
              <w:rPr>
                <w:rFonts w:cs="Arial"/>
              </w:rPr>
              <w:t>14</w:t>
            </w:r>
            <w:r w:rsidRPr="007419B2">
              <w:rPr>
                <w:rFonts w:cs="Arial"/>
              </w:rPr>
              <w:t xml:space="preserve">, </w:t>
            </w:r>
            <w:r w:rsidR="008C132C"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8C132C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26</w:t>
            </w:r>
            <w:r w:rsidR="009E55BA" w:rsidRPr="007419B2">
              <w:rPr>
                <w:rFonts w:cs="Arial"/>
              </w:rPr>
              <w:t xml:space="preserve">, </w:t>
            </w:r>
            <w:r w:rsidR="00A5242D"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8C132C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000 007 92 11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8C132C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Муниципальные программы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8D0AA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217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795</w:t>
            </w:r>
          </w:p>
        </w:tc>
      </w:tr>
      <w:tr w:rsidR="00A5242D" w:rsidRPr="007419B2" w:rsidTr="007419B2">
        <w:trPr>
          <w:trHeight w:val="84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Муниципальная программа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</w:t>
            </w:r>
            <w:r w:rsidRPr="007419B2">
              <w:rPr>
                <w:rFonts w:cs="Arial"/>
              </w:rPr>
              <w:lastRenderedPageBreak/>
              <w:t xml:space="preserve">учреждений муниципального района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Петровск-Забайкальский район</w:t>
            </w:r>
            <w:r w:rsidR="009E55BA" w:rsidRPr="007419B2">
              <w:rPr>
                <w:rFonts w:cs="Arial"/>
              </w:rPr>
              <w:t>»</w:t>
            </w:r>
            <w:r w:rsidRPr="007419B2">
              <w:rPr>
                <w:rFonts w:cs="Arial"/>
              </w:rPr>
              <w:t xml:space="preserve"> на 2011-2015 годы</w:t>
            </w:r>
            <w:r w:rsidR="009E55BA" w:rsidRPr="007419B2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8D0AA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640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8D0AA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640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000 795 10 08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8D0AA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126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640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Муниципальная программа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Профилактика безнадзорности и правонарушений несовершеннолетних</w:t>
            </w:r>
            <w:r w:rsidR="009E55BA" w:rsidRPr="007419B2">
              <w:rPr>
                <w:rFonts w:cs="Arial"/>
              </w:rPr>
              <w:t>»</w:t>
            </w:r>
            <w:r w:rsidRPr="007419B2">
              <w:rPr>
                <w:rFonts w:cs="Arial"/>
              </w:rPr>
              <w:t xml:space="preserve"> на 2014-2016 годы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8D0AA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, </w:t>
            </w:r>
            <w:r w:rsidR="00A5242D"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8D0AA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, </w:t>
            </w:r>
            <w:r w:rsidR="00A5242D"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8D0AA4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9E55BA" w:rsidRPr="007419B2">
              <w:rPr>
                <w:rFonts w:cs="Arial"/>
              </w:rPr>
              <w:t xml:space="preserve">, </w:t>
            </w:r>
            <w:r w:rsidR="00A5242D" w:rsidRPr="007419B2">
              <w:rPr>
                <w:rFonts w:cs="Arial"/>
              </w:rPr>
              <w:t>000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Муниципальная программа </w:t>
            </w:r>
            <w:r w:rsidR="009E55BA" w:rsidRPr="007419B2">
              <w:rPr>
                <w:rFonts w:cs="Arial"/>
              </w:rPr>
              <w:t>«</w:t>
            </w:r>
            <w:r w:rsidRPr="007419B2">
              <w:rPr>
                <w:rFonts w:cs="Arial"/>
              </w:rPr>
              <w:t>Талантливые дети</w:t>
            </w:r>
            <w:r w:rsidR="009E55BA" w:rsidRPr="007419B2">
              <w:rPr>
                <w:rFonts w:cs="Arial"/>
              </w:rPr>
              <w:t>»</w:t>
            </w:r>
            <w:r w:rsidRPr="007419B2">
              <w:rPr>
                <w:rFonts w:cs="Arial"/>
              </w:rPr>
              <w:t xml:space="preserve"> на 2013-2016 годы</w:t>
            </w:r>
            <w:r w:rsidR="009E55BA" w:rsidRPr="007419B2">
              <w:rPr>
                <w:rFonts w:cs="Arial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641D8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155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закупки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641D8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155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09 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000 795 10 11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641D85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88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155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1572E9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11</w:t>
            </w:r>
            <w:r w:rsidR="009E55BA" w:rsidRPr="007419B2">
              <w:rPr>
                <w:rFonts w:cs="Arial"/>
                <w:bCs/>
              </w:rPr>
              <w:t xml:space="preserve"> </w:t>
            </w:r>
            <w:r w:rsidRPr="007419B2">
              <w:rPr>
                <w:rFonts w:cs="Arial"/>
                <w:bCs/>
              </w:rPr>
              <w:t>384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200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173 000 00 00 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1572E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384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173 037 00 00 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</w:tr>
      <w:tr w:rsidR="00A5242D" w:rsidRPr="007419B2" w:rsidTr="007419B2">
        <w:trPr>
          <w:trHeight w:val="261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Назначение и выплата ежемесячных денежных средств лицам из числа детей-сирот и детей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оставшихся без попечения родителей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ранее находящихся под опекой (попечительством)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достигшим 18 лет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но продолжающим обучение по очной форме обучения в общеобразовательном учреждении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000 007 24 03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Социальные выплаты гражданам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000 007 24 03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Пособия и компенсации гражданам и иные социальные выплаты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000 007 24 03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Назначение и выплата вознаграждения опекунам (попечителям)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000 007 24 04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Социальные выплаты гражданам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 xml:space="preserve">кроме публичных нормативных </w:t>
            </w:r>
            <w:r w:rsidRPr="007419B2">
              <w:rPr>
                <w:rFonts w:cs="Arial"/>
              </w:rPr>
              <w:lastRenderedPageBreak/>
              <w:t>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000 007 24 04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A5242D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Пособия и компенсации гражданам и иные социальные выплаты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000 007 24 04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47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A5242D" w:rsidRPr="007419B2" w:rsidTr="007419B2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Компенсация части родительской платы за содержание ребенка (присмотр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уход за ребенком)в образовательных учреждениях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000 007 12 30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1572E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571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A5242D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000 007 12 30</w:t>
            </w:r>
          </w:p>
        </w:tc>
        <w:tc>
          <w:tcPr>
            <w:tcW w:w="767" w:type="dxa"/>
            <w:shd w:val="clear" w:color="auto" w:fill="auto"/>
            <w:hideMark/>
          </w:tcPr>
          <w:p w:rsidR="00A5242D" w:rsidRPr="007419B2" w:rsidRDefault="00A5242D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B372DB" w:rsidRPr="007419B2">
              <w:rPr>
                <w:rFonts w:cs="Arial"/>
              </w:rPr>
              <w:t>2</w:t>
            </w:r>
            <w:r w:rsidRPr="007419B2">
              <w:rPr>
                <w:rFonts w:cs="Arial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A5242D" w:rsidRPr="007419B2" w:rsidRDefault="001572E9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571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000 007 12 30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13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859</w:t>
            </w:r>
          </w:p>
        </w:tc>
      </w:tr>
      <w:tr w:rsidR="00B372DB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Пособия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компенсации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000 007 12 30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</w:t>
            </w:r>
            <w:r w:rsidR="009E55BA" w:rsidRPr="007419B2">
              <w:rPr>
                <w:rFonts w:cs="Arial"/>
              </w:rPr>
              <w:t xml:space="preserve"> </w:t>
            </w:r>
            <w:r w:rsidRPr="007419B2">
              <w:rPr>
                <w:rFonts w:cs="Arial"/>
              </w:rPr>
              <w:t>571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700</w:t>
            </w:r>
          </w:p>
        </w:tc>
      </w:tr>
      <w:tr w:rsidR="00B372DB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Содержание ребенка в семье опекуна и приемной семье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а также вознаграждение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000 007 24 00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9 602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600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Содержание ребенка в приемной семье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000 007 24 11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9E55BA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2 415</w:t>
            </w:r>
            <w:r w:rsidR="009E55BA" w:rsidRPr="007419B2">
              <w:rPr>
                <w:rFonts w:cs="Arial"/>
                <w:iCs/>
              </w:rPr>
              <w:t xml:space="preserve">, </w:t>
            </w:r>
            <w:r w:rsidRPr="007419B2">
              <w:rPr>
                <w:rFonts w:cs="Arial"/>
                <w:iCs/>
              </w:rPr>
              <w:t>800</w:t>
            </w:r>
          </w:p>
        </w:tc>
      </w:tr>
      <w:tr w:rsidR="00B372DB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263B6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Пособия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компенсации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 xml:space="preserve">меры социальной поддержки по публичным обязательствам 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000 007 24 11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263B6A" w:rsidRPr="007419B2">
              <w:rPr>
                <w:rFonts w:cs="Arial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263B6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2381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203</w:t>
            </w:r>
          </w:p>
        </w:tc>
      </w:tr>
      <w:tr w:rsidR="00263B6A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263B6A" w:rsidRPr="007419B2" w:rsidRDefault="00263B6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263B6A" w:rsidRPr="007419B2" w:rsidRDefault="00263B6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263B6A" w:rsidRPr="007419B2" w:rsidRDefault="00263B6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63B6A" w:rsidRPr="007419B2" w:rsidRDefault="00263B6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63B6A" w:rsidRPr="007419B2" w:rsidRDefault="00263B6A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000 007 24 11</w:t>
            </w:r>
          </w:p>
        </w:tc>
        <w:tc>
          <w:tcPr>
            <w:tcW w:w="767" w:type="dxa"/>
            <w:shd w:val="clear" w:color="auto" w:fill="auto"/>
            <w:hideMark/>
          </w:tcPr>
          <w:p w:rsidR="00263B6A" w:rsidRPr="007419B2" w:rsidRDefault="00263B6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263B6A" w:rsidRPr="007419B2" w:rsidRDefault="00263B6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34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597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Денежное вознаграждение приемным родителям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000 007 24 21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9E55BA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1 770</w:t>
            </w:r>
            <w:r w:rsidR="009E55BA" w:rsidRPr="007419B2">
              <w:rPr>
                <w:rFonts w:cs="Arial"/>
                <w:iCs/>
              </w:rPr>
              <w:t xml:space="preserve">, </w:t>
            </w:r>
            <w:r w:rsidRPr="007419B2">
              <w:rPr>
                <w:rFonts w:cs="Arial"/>
                <w:iCs/>
              </w:rPr>
              <w:t>000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000 007 24 21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1 770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000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Содержание детей в семье опекуна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000 007 24 31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9E55BA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5 416</w:t>
            </w:r>
            <w:r w:rsidR="009E55BA" w:rsidRPr="007419B2">
              <w:rPr>
                <w:rFonts w:cs="Arial"/>
                <w:iCs/>
              </w:rPr>
              <w:t xml:space="preserve">, </w:t>
            </w:r>
            <w:r w:rsidRPr="007419B2">
              <w:rPr>
                <w:rFonts w:cs="Arial"/>
                <w:iCs/>
              </w:rPr>
              <w:t>800</w:t>
            </w:r>
          </w:p>
        </w:tc>
      </w:tr>
      <w:tr w:rsidR="00B372DB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Социальные выплаты гражданам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000 007 24 31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5 416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800</w:t>
            </w:r>
          </w:p>
        </w:tc>
      </w:tr>
      <w:tr w:rsidR="00B372DB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Пособия и компенсации гражданам и иные социальные выплаты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000 007 24 31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</w:t>
            </w:r>
            <w:r w:rsidR="00487FA0" w:rsidRPr="007419B2">
              <w:rPr>
                <w:rFonts w:cs="Arial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487FA0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5350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132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487FA0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Прочая закупка товаров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487FA0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487FA0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487FA0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487FA0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000 007 24 31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487FA0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487FA0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55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196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Материальное обеспечение патронатной семьи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000 007 24 02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9E55BA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110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100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Материальное обеспечение патронатной семьи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000 007 24 12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9E55BA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51</w:t>
            </w:r>
            <w:r w:rsidR="009E55BA" w:rsidRPr="007419B2">
              <w:rPr>
                <w:rFonts w:cs="Arial"/>
                <w:iCs/>
              </w:rPr>
              <w:t xml:space="preserve">, </w:t>
            </w:r>
            <w:r w:rsidRPr="007419B2">
              <w:rPr>
                <w:rFonts w:cs="Arial"/>
                <w:iCs/>
              </w:rPr>
              <w:t>900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 xml:space="preserve"> Публичные нормативные </w:t>
            </w:r>
            <w:r w:rsidRPr="007419B2">
              <w:rPr>
                <w:rFonts w:cs="Arial"/>
              </w:rPr>
              <w:lastRenderedPageBreak/>
              <w:t>социальные выплаты гражданам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 xml:space="preserve">000 007 </w:t>
            </w:r>
            <w:r w:rsidRPr="007419B2">
              <w:rPr>
                <w:rFonts w:cs="Arial"/>
                <w:iCs/>
              </w:rPr>
              <w:lastRenderedPageBreak/>
              <w:t>24 12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B372DB" w:rsidRPr="007419B2" w:rsidTr="007419B2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lastRenderedPageBreak/>
              <w:t>Пособия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компенсации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меры социальной поддержки по публичным нормативным обязательствам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000 007 24 12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51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900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Денежное вознаграждение патронатным воспитателям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000 007 24 22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9E55BA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58</w:t>
            </w:r>
            <w:r w:rsidR="009E55BA" w:rsidRPr="007419B2">
              <w:rPr>
                <w:rFonts w:cs="Arial"/>
                <w:iCs/>
              </w:rPr>
              <w:t xml:space="preserve">, </w:t>
            </w:r>
            <w:r w:rsidRPr="007419B2">
              <w:rPr>
                <w:rFonts w:cs="Arial"/>
                <w:iCs/>
              </w:rPr>
              <w:t>200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iCs/>
              </w:rPr>
            </w:pPr>
            <w:r w:rsidRPr="007419B2">
              <w:rPr>
                <w:rFonts w:cs="Arial"/>
                <w:iCs/>
              </w:rPr>
              <w:t>000 007 24 22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</w:rPr>
            </w:pPr>
            <w:r w:rsidRPr="007419B2">
              <w:rPr>
                <w:rFonts w:cs="Arial"/>
              </w:rPr>
              <w:t>58</w:t>
            </w:r>
            <w:r w:rsidR="009E55BA" w:rsidRPr="007419B2">
              <w:rPr>
                <w:rFonts w:cs="Arial"/>
              </w:rPr>
              <w:t xml:space="preserve">, </w:t>
            </w:r>
            <w:r w:rsidRPr="007419B2">
              <w:rPr>
                <w:rFonts w:cs="Arial"/>
              </w:rPr>
              <w:t>200</w:t>
            </w:r>
          </w:p>
        </w:tc>
      </w:tr>
      <w:tr w:rsidR="00B372DB" w:rsidRPr="007419B2" w:rsidTr="007419B2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B372DB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B372DB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767" w:type="dxa"/>
            <w:shd w:val="clear" w:color="auto" w:fill="auto"/>
            <w:hideMark/>
          </w:tcPr>
          <w:p w:rsidR="00B372DB" w:rsidRPr="007419B2" w:rsidRDefault="009E55BA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bCs/>
              </w:rPr>
            </w:pPr>
            <w:r w:rsidRPr="007419B2">
              <w:rPr>
                <w:rFonts w:cs="Arial"/>
                <w:bCs/>
              </w:rPr>
              <w:t>426427</w:t>
            </w:r>
            <w:r w:rsidR="009E55BA" w:rsidRPr="007419B2">
              <w:rPr>
                <w:rFonts w:cs="Arial"/>
                <w:bCs/>
              </w:rPr>
              <w:t xml:space="preserve">, </w:t>
            </w:r>
            <w:r w:rsidRPr="007419B2">
              <w:rPr>
                <w:rFonts w:cs="Arial"/>
                <w:bCs/>
              </w:rPr>
              <w:t>150</w:t>
            </w:r>
          </w:p>
          <w:p w:rsidR="00B372DB" w:rsidRPr="007419B2" w:rsidRDefault="00B372DB" w:rsidP="00597B1C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</w:tbl>
    <w:p w:rsidR="00516B35" w:rsidRPr="009E55BA" w:rsidRDefault="00516B35" w:rsidP="00597B1C">
      <w:pPr>
        <w:suppressAutoHyphens/>
        <w:ind w:firstLine="709"/>
        <w:rPr>
          <w:rFonts w:cs="Arial"/>
        </w:rPr>
      </w:pPr>
    </w:p>
    <w:p w:rsidR="00516B35" w:rsidRPr="009E55BA" w:rsidRDefault="00516B35" w:rsidP="00597B1C">
      <w:pPr>
        <w:suppressAutoHyphens/>
        <w:ind w:firstLine="709"/>
        <w:rPr>
          <w:rFonts w:cs="Arial"/>
        </w:rPr>
        <w:sectPr w:rsidR="00516B35" w:rsidRPr="009E55BA" w:rsidSect="009E55BA">
          <w:footerReference w:type="even" r:id="rId9"/>
          <w:type w:val="continuous"/>
          <w:pgSz w:w="11906" w:h="16832" w:code="9"/>
          <w:pgMar w:top="1134" w:right="567" w:bottom="1134" w:left="1984" w:header="720" w:footer="720" w:gutter="0"/>
          <w:pgNumType w:start="1"/>
          <w:cols w:space="720"/>
          <w:noEndnote/>
          <w:docGrid w:linePitch="381"/>
        </w:sectPr>
      </w:pPr>
    </w:p>
    <w:p w:rsidR="006F5863" w:rsidRPr="007419B2" w:rsidRDefault="006F5863" w:rsidP="00597B1C">
      <w:pPr>
        <w:suppressAutoHyphens/>
        <w:ind w:right="4819" w:firstLine="0"/>
        <w:rPr>
          <w:rFonts w:ascii="Courier" w:hAnsi="Courier" w:cs="Arial"/>
        </w:rPr>
      </w:pPr>
      <w:r w:rsidRPr="007419B2">
        <w:rPr>
          <w:rFonts w:ascii="Courier" w:hAnsi="Courier" w:cs="Arial"/>
        </w:rPr>
        <w:lastRenderedPageBreak/>
        <w:t>ПРИЛОЖЕНИЕ</w:t>
      </w:r>
      <w:r w:rsidR="009E55BA" w:rsidRPr="007419B2">
        <w:rPr>
          <w:rFonts w:ascii="Courier" w:hAnsi="Courier" w:cs="Arial"/>
        </w:rPr>
        <w:t xml:space="preserve"> № </w:t>
      </w:r>
      <w:r w:rsidR="0035619F">
        <w:rPr>
          <w:rFonts w:asciiTheme="minorHAnsi" w:hAnsiTheme="minorHAnsi" w:cs="Arial"/>
        </w:rPr>
        <w:t>7</w:t>
      </w:r>
      <w:r w:rsidR="007419B2" w:rsidRPr="007419B2">
        <w:rPr>
          <w:rFonts w:ascii="Courier" w:hAnsi="Courier" w:cs="Arial"/>
        </w:rPr>
        <w:t xml:space="preserve"> </w:t>
      </w:r>
      <w:r w:rsidRPr="007419B2">
        <w:rPr>
          <w:rFonts w:ascii="Courier" w:hAnsi="Courier" w:cs="Arial"/>
        </w:rPr>
        <w:t>к решению Совета муниципального района «Пе</w:t>
      </w:r>
      <w:r w:rsidR="007419B2" w:rsidRPr="007419B2">
        <w:rPr>
          <w:rFonts w:ascii="Courier" w:hAnsi="Courier" w:cs="Arial"/>
        </w:rPr>
        <w:t xml:space="preserve">тровск-Забайкальский район» от </w:t>
      </w:r>
      <w:r w:rsidR="00D90138" w:rsidRPr="007419B2">
        <w:rPr>
          <w:rFonts w:ascii="Courier" w:hAnsi="Courier" w:cs="Arial"/>
        </w:rPr>
        <w:t>29</w:t>
      </w:r>
      <w:r w:rsidR="007419B2" w:rsidRPr="007419B2">
        <w:rPr>
          <w:rFonts w:ascii="Courier" w:hAnsi="Courier" w:cs="Arial"/>
        </w:rPr>
        <w:t xml:space="preserve"> </w:t>
      </w:r>
      <w:r w:rsidR="00926445" w:rsidRPr="007419B2">
        <w:rPr>
          <w:rFonts w:ascii="Courier" w:hAnsi="Courier" w:cs="Arial"/>
        </w:rPr>
        <w:t>июня</w:t>
      </w:r>
      <w:r w:rsidRPr="007419B2">
        <w:rPr>
          <w:rFonts w:ascii="Courier" w:hAnsi="Courier" w:cs="Arial"/>
        </w:rPr>
        <w:t xml:space="preserve"> 2016</w:t>
      </w:r>
      <w:r w:rsidR="009E55BA" w:rsidRPr="007419B2">
        <w:rPr>
          <w:rFonts w:ascii="Courier" w:hAnsi="Courier" w:cs="Arial"/>
        </w:rPr>
        <w:t xml:space="preserve"> года № </w:t>
      </w:r>
      <w:r w:rsidR="00D90138" w:rsidRPr="007419B2">
        <w:rPr>
          <w:rFonts w:ascii="Courier" w:hAnsi="Courier" w:cs="Arial"/>
        </w:rPr>
        <w:t>250</w:t>
      </w:r>
      <w:r w:rsidR="007419B2" w:rsidRPr="007419B2">
        <w:rPr>
          <w:rFonts w:ascii="Courier" w:hAnsi="Courier" w:cs="Arial"/>
        </w:rPr>
        <w:t xml:space="preserve"> </w:t>
      </w:r>
    </w:p>
    <w:p w:rsidR="007419B2" w:rsidRDefault="007419B2" w:rsidP="00597B1C">
      <w:pPr>
        <w:suppressAutoHyphens/>
        <w:ind w:firstLine="709"/>
        <w:rPr>
          <w:rFonts w:cs="Arial"/>
        </w:rPr>
      </w:pPr>
    </w:p>
    <w:p w:rsidR="007419B2" w:rsidRPr="009E55BA" w:rsidRDefault="007419B2" w:rsidP="00597B1C">
      <w:pPr>
        <w:suppressAutoHyphens/>
        <w:ind w:firstLine="709"/>
        <w:rPr>
          <w:rFonts w:cs="Arial"/>
        </w:rPr>
      </w:pPr>
    </w:p>
    <w:p w:rsidR="00FB2162" w:rsidRDefault="006F5863" w:rsidP="00597B1C">
      <w:pPr>
        <w:pStyle w:val="2"/>
      </w:pPr>
      <w:r w:rsidRPr="009E55BA">
        <w:t>Объем межбюджетных трансфертов</w:t>
      </w:r>
      <w:r w:rsidR="009E55BA" w:rsidRPr="009E55BA">
        <w:t>,</w:t>
      </w:r>
      <w:r w:rsidR="009E55BA">
        <w:t xml:space="preserve"> </w:t>
      </w:r>
      <w:r w:rsidRPr="009E55BA">
        <w:t>предоставляемых из бюджета района бюджетам сельских (городских) поселений в 2016 году</w:t>
      </w:r>
    </w:p>
    <w:p w:rsidR="007419B2" w:rsidRPr="009E55BA" w:rsidRDefault="007419B2" w:rsidP="00597B1C">
      <w:pPr>
        <w:pStyle w:val="2"/>
      </w:pPr>
    </w:p>
    <w:tbl>
      <w:tblPr>
        <w:tblW w:w="15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038"/>
        <w:gridCol w:w="1396"/>
        <w:gridCol w:w="1151"/>
        <w:gridCol w:w="1542"/>
        <w:gridCol w:w="1236"/>
        <w:gridCol w:w="1315"/>
        <w:gridCol w:w="1418"/>
        <w:gridCol w:w="1134"/>
        <w:gridCol w:w="1417"/>
        <w:gridCol w:w="1276"/>
        <w:gridCol w:w="1167"/>
      </w:tblGrid>
      <w:tr w:rsidR="00FB2162" w:rsidRPr="00E42962" w:rsidTr="00E42962">
        <w:trPr>
          <w:trHeight w:val="300"/>
          <w:jc w:val="center"/>
        </w:trPr>
        <w:tc>
          <w:tcPr>
            <w:tcW w:w="513" w:type="dxa"/>
            <w:vMerge w:val="restart"/>
            <w:shd w:val="clear" w:color="auto" w:fill="auto"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№ </w:t>
            </w:r>
            <w:r w:rsidR="00FB2162" w:rsidRPr="00E42962">
              <w:rPr>
                <w:rFonts w:cs="Arial"/>
                <w:szCs w:val="22"/>
              </w:rPr>
              <w:t>п/п</w:t>
            </w:r>
          </w:p>
        </w:tc>
        <w:tc>
          <w:tcPr>
            <w:tcW w:w="2038" w:type="dxa"/>
            <w:vMerge w:val="restart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Наименование муниципальных образований</w:t>
            </w:r>
          </w:p>
        </w:tc>
        <w:tc>
          <w:tcPr>
            <w:tcW w:w="1396" w:type="dxa"/>
            <w:vMerge w:val="restart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Всего межбюджетные трансферты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Дотации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Дотации на выравнивание бюджетной обеспеченности всего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Дотации на обеспечение сбалансированности бюджетов всего</w:t>
            </w:r>
          </w:p>
        </w:tc>
        <w:tc>
          <w:tcPr>
            <w:tcW w:w="4994" w:type="dxa"/>
            <w:gridSpan w:val="4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в том числе</w:t>
            </w:r>
          </w:p>
        </w:tc>
      </w:tr>
      <w:tr w:rsidR="00FB2162" w:rsidRPr="00E42962" w:rsidTr="00E42962">
        <w:trPr>
          <w:trHeight w:val="3600"/>
          <w:jc w:val="center"/>
        </w:trPr>
        <w:tc>
          <w:tcPr>
            <w:tcW w:w="513" w:type="dxa"/>
            <w:vMerge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</w:p>
        </w:tc>
        <w:tc>
          <w:tcPr>
            <w:tcW w:w="1236" w:type="dxa"/>
            <w:shd w:val="clear" w:color="auto" w:fill="auto"/>
            <w:hideMark/>
          </w:tcPr>
          <w:p w:rsidR="00FB2162" w:rsidRPr="00E42962" w:rsidRDefault="00E429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</w:t>
            </w:r>
            <w:r w:rsidR="00FB2162" w:rsidRPr="00E42962">
              <w:rPr>
                <w:rFonts w:cs="Arial"/>
                <w:szCs w:val="22"/>
              </w:rPr>
              <w:t>одушевая дотация из краевого бюджета</w:t>
            </w:r>
          </w:p>
        </w:tc>
        <w:tc>
          <w:tcPr>
            <w:tcW w:w="1315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дотация на выравнивание за счет средств районного бюджета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Реализация 185-ФЗ</w:t>
            </w:r>
          </w:p>
        </w:tc>
        <w:tc>
          <w:tcPr>
            <w:tcW w:w="1417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Участие в Федеральной программе развитие предпринимательства 2014</w:t>
            </w:r>
            <w:r w:rsidR="009E55BA" w:rsidRPr="00E42962">
              <w:rPr>
                <w:rFonts w:cs="Arial"/>
                <w:szCs w:val="22"/>
              </w:rPr>
              <w:t xml:space="preserve"> года</w:t>
            </w:r>
          </w:p>
        </w:tc>
        <w:tc>
          <w:tcPr>
            <w:tcW w:w="1276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Софинансированиек программе поддержки Моногородов</w:t>
            </w:r>
          </w:p>
        </w:tc>
        <w:tc>
          <w:tcPr>
            <w:tcW w:w="1167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Задолж. По судебным решениям</w:t>
            </w:r>
          </w:p>
        </w:tc>
      </w:tr>
      <w:tr w:rsidR="00FB2162" w:rsidRPr="00E42962" w:rsidTr="00E42962">
        <w:trPr>
          <w:trHeight w:val="3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6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11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12</w:t>
            </w:r>
          </w:p>
        </w:tc>
      </w:tr>
      <w:tr w:rsidR="00FB2162" w:rsidRPr="00E42962" w:rsidTr="00E42962">
        <w:trPr>
          <w:trHeight w:val="3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сельские поселения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44002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386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38719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565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38199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635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1375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36824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635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519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930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519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930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Сельское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Катаевское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4719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300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4263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4263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121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4142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Сельское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Катангарское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5461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800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4788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4788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94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4694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Сельское поселение </w:t>
            </w:r>
            <w:r w:rsidR="009E55BA" w:rsidRPr="00E42962">
              <w:rPr>
                <w:rFonts w:cs="Arial"/>
                <w:szCs w:val="22"/>
              </w:rPr>
              <w:lastRenderedPageBreak/>
              <w:t>«</w:t>
            </w:r>
            <w:r w:rsidRPr="00E42962">
              <w:rPr>
                <w:rFonts w:cs="Arial"/>
                <w:szCs w:val="22"/>
              </w:rPr>
              <w:t>Малетинское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lastRenderedPageBreak/>
              <w:t>7549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373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6166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565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5646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635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444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5202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635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519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930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519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930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lastRenderedPageBreak/>
              <w:t>4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Сельское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Песчанское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6129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216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5675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5675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118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5557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Сельское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Толбагинское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3388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635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3058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3058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74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2984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6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Сельское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Хараузское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4283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600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3978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3978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130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3848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7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Сельское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Хохотуйское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4199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800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3450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3450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227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3223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8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Сельское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Усть-Оборское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3652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230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3109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3109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117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2992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9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Сельское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Зугмарское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2990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932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2715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2715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2677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10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Сельское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Баляга-Катангарское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1627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500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1517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1517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12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1505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3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городские поселения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17035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770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16412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370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15528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1349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14179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884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370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281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370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130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75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398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11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Городское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Балягинское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5999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800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5792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5792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480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5312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12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Городское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Новопавловск</w:t>
            </w:r>
            <w:r w:rsidRPr="00E42962">
              <w:rPr>
                <w:rFonts w:cs="Arial"/>
                <w:szCs w:val="22"/>
              </w:rPr>
              <w:lastRenderedPageBreak/>
              <w:t>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lastRenderedPageBreak/>
              <w:t>4679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800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4472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4267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554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3713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205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130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75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</w:tr>
      <w:tr w:rsidR="00FB2162" w:rsidRPr="00E42962" w:rsidTr="00E42962">
        <w:trPr>
          <w:trHeight w:val="6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lastRenderedPageBreak/>
              <w:t>13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Городское поселение </w:t>
            </w:r>
            <w:r w:rsidR="009E55BA" w:rsidRPr="00E42962">
              <w:rPr>
                <w:rFonts w:cs="Arial"/>
                <w:szCs w:val="22"/>
              </w:rPr>
              <w:t>«</w:t>
            </w:r>
            <w:r w:rsidRPr="00E42962">
              <w:rPr>
                <w:rFonts w:cs="Arial"/>
                <w:szCs w:val="22"/>
              </w:rPr>
              <w:t>Тарбагатайское</w:t>
            </w:r>
            <w:r w:rsidR="009E55BA" w:rsidRPr="00E42962">
              <w:rPr>
                <w:rFonts w:cs="Arial"/>
                <w:szCs w:val="22"/>
              </w:rPr>
              <w:t>»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6356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170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6148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370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5469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315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5154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679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370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281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370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398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</w:tr>
      <w:tr w:rsidR="00FB2162" w:rsidRPr="00E42962" w:rsidTr="00E42962">
        <w:trPr>
          <w:trHeight w:val="300"/>
          <w:jc w:val="center"/>
        </w:trPr>
        <w:tc>
          <w:tcPr>
            <w:tcW w:w="513" w:type="dxa"/>
            <w:shd w:val="clear" w:color="auto" w:fill="auto"/>
            <w:noWrap/>
            <w:hideMark/>
          </w:tcPr>
          <w:p w:rsidR="00FB2162" w:rsidRPr="00E42962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038" w:type="dxa"/>
            <w:shd w:val="clear" w:color="auto" w:fill="auto"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Всего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61038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156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55131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935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53727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635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2724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315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51003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635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1404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801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130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75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  <w:tc>
          <w:tcPr>
            <w:tcW w:w="1167" w:type="dxa"/>
            <w:shd w:val="clear" w:color="auto" w:fill="auto"/>
            <w:noWrap/>
            <w:hideMark/>
          </w:tcPr>
          <w:p w:rsidR="00FB2162" w:rsidRPr="00E42962" w:rsidRDefault="00FB2162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E42962">
              <w:rPr>
                <w:rFonts w:cs="Arial"/>
                <w:szCs w:val="22"/>
              </w:rPr>
              <w:t>398</w:t>
            </w:r>
            <w:r w:rsidR="009E55BA" w:rsidRPr="00E42962">
              <w:rPr>
                <w:rFonts w:cs="Arial"/>
                <w:szCs w:val="22"/>
              </w:rPr>
              <w:t xml:space="preserve">, </w:t>
            </w:r>
            <w:r w:rsidRPr="00E42962">
              <w:rPr>
                <w:rFonts w:cs="Arial"/>
                <w:szCs w:val="22"/>
              </w:rPr>
              <w:t>000</w:t>
            </w:r>
          </w:p>
        </w:tc>
      </w:tr>
    </w:tbl>
    <w:p w:rsidR="00FB2162" w:rsidRPr="009E55BA" w:rsidRDefault="00FB2162" w:rsidP="00597B1C">
      <w:pPr>
        <w:suppressAutoHyphens/>
        <w:ind w:firstLine="709"/>
        <w:rPr>
          <w:rFonts w:cs="Arial"/>
        </w:rPr>
      </w:pPr>
    </w:p>
    <w:tbl>
      <w:tblPr>
        <w:tblW w:w="15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2334"/>
        <w:gridCol w:w="1975"/>
        <w:gridCol w:w="1790"/>
        <w:gridCol w:w="2205"/>
        <w:gridCol w:w="1626"/>
        <w:gridCol w:w="2147"/>
        <w:gridCol w:w="1292"/>
        <w:gridCol w:w="1837"/>
      </w:tblGrid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vAlign w:val="center"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№</w:t>
            </w:r>
            <w:r>
              <w:rPr>
                <w:rFonts w:cs="Arial"/>
                <w:szCs w:val="22"/>
              </w:rPr>
              <w:t xml:space="preserve"> </w:t>
            </w:r>
            <w:r w:rsidR="003F3EDC" w:rsidRPr="009E55BA">
              <w:rPr>
                <w:rFonts w:cs="Arial"/>
                <w:szCs w:val="22"/>
              </w:rPr>
              <w:t>п/п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Наименование муниципальных образований</w:t>
            </w:r>
          </w:p>
        </w:tc>
        <w:tc>
          <w:tcPr>
            <w:tcW w:w="1975" w:type="dxa"/>
            <w:vAlign w:val="center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Прочие межбюджетные трансферты</w:t>
            </w:r>
            <w:r w:rsidR="009E55BA" w:rsidRPr="009E55BA">
              <w:rPr>
                <w:rFonts w:cs="Arial"/>
                <w:szCs w:val="22"/>
              </w:rPr>
              <w:t>,</w:t>
            </w:r>
            <w:r w:rsidR="009E55BA">
              <w:rPr>
                <w:rFonts w:cs="Arial"/>
                <w:szCs w:val="22"/>
              </w:rPr>
              <w:t xml:space="preserve"> </w:t>
            </w:r>
            <w:r w:rsidRPr="009E55BA">
              <w:rPr>
                <w:rFonts w:cs="Arial"/>
                <w:szCs w:val="22"/>
              </w:rPr>
              <w:t>всего</w:t>
            </w:r>
          </w:p>
        </w:tc>
        <w:tc>
          <w:tcPr>
            <w:tcW w:w="1790" w:type="dxa"/>
            <w:shd w:val="clear" w:color="auto" w:fill="auto"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Субвенции по организации первичного воинского учета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Муниципальная</w:t>
            </w:r>
            <w:r w:rsidR="00E42962">
              <w:rPr>
                <w:rFonts w:cs="Arial"/>
                <w:szCs w:val="22"/>
              </w:rPr>
              <w:t xml:space="preserve"> </w:t>
            </w:r>
            <w:r w:rsidRPr="009E55BA">
              <w:rPr>
                <w:rFonts w:cs="Arial"/>
                <w:szCs w:val="22"/>
              </w:rPr>
              <w:t>программа «Комплексное развитие систем коммунальной инфраструктуры»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Средства районного дорожного фонда на текущее содержание дорог в сельских поселениях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Предупреждение и ликвидации последствий ЧС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Переселение граждан из ветхого жилья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Мероприятия</w:t>
            </w:r>
            <w:r w:rsidR="009E55BA" w:rsidRPr="009E55BA">
              <w:rPr>
                <w:rFonts w:cs="Arial"/>
                <w:szCs w:val="22"/>
              </w:rPr>
              <w:t>,</w:t>
            </w:r>
            <w:r w:rsidR="009E55BA">
              <w:rPr>
                <w:rFonts w:cs="Arial"/>
                <w:szCs w:val="22"/>
              </w:rPr>
              <w:t xml:space="preserve"> </w:t>
            </w:r>
            <w:r w:rsidRPr="009E55BA">
              <w:rPr>
                <w:rFonts w:cs="Arial"/>
                <w:szCs w:val="22"/>
              </w:rPr>
              <w:t>посв</w:t>
            </w:r>
            <w:r w:rsidR="00E42962">
              <w:rPr>
                <w:rFonts w:cs="Arial"/>
                <w:szCs w:val="22"/>
              </w:rPr>
              <w:t>я</w:t>
            </w:r>
            <w:r w:rsidRPr="009E55BA">
              <w:rPr>
                <w:rFonts w:cs="Arial"/>
                <w:szCs w:val="22"/>
              </w:rPr>
              <w:t>щенные празднованию 71 годовщины ВОВ</w:t>
            </w:r>
          </w:p>
        </w:tc>
      </w:tr>
      <w:tr w:rsidR="003F3EDC" w:rsidRPr="009E55BA" w:rsidTr="00E42962">
        <w:trPr>
          <w:trHeight w:val="329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</w:t>
            </w:r>
          </w:p>
        </w:tc>
        <w:tc>
          <w:tcPr>
            <w:tcW w:w="2334" w:type="dxa"/>
            <w:shd w:val="clear" w:color="auto" w:fill="auto"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</w:t>
            </w:r>
          </w:p>
        </w:tc>
        <w:tc>
          <w:tcPr>
            <w:tcW w:w="1975" w:type="dxa"/>
            <w:vAlign w:val="center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13</w:t>
            </w:r>
          </w:p>
        </w:tc>
        <w:tc>
          <w:tcPr>
            <w:tcW w:w="1790" w:type="dxa"/>
            <w:shd w:val="clear" w:color="auto" w:fill="auto"/>
            <w:noWrap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14</w:t>
            </w:r>
          </w:p>
        </w:tc>
        <w:tc>
          <w:tcPr>
            <w:tcW w:w="2205" w:type="dxa"/>
            <w:shd w:val="clear" w:color="auto" w:fill="auto"/>
            <w:noWrap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15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16</w:t>
            </w:r>
          </w:p>
        </w:tc>
        <w:tc>
          <w:tcPr>
            <w:tcW w:w="2147" w:type="dxa"/>
            <w:shd w:val="clear" w:color="auto" w:fill="auto"/>
            <w:noWrap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17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18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19</w:t>
            </w:r>
          </w:p>
        </w:tc>
      </w:tr>
      <w:tr w:rsidR="003F3EDC" w:rsidRPr="009E55BA" w:rsidTr="00E42962">
        <w:trPr>
          <w:trHeight w:val="277"/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сельские поселения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5282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821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816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500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121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916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3462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530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94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267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728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608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59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Сельское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Катаевское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456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300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74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300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372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Сельское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Катангарское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673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800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66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600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564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200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35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8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3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Сельское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Малетинское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1382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808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197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800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446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400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728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608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4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Сельское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Песчанское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454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216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74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300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121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916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250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8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lastRenderedPageBreak/>
              <w:t>5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Сельское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Толбагинское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330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635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66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600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229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400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29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635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5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6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Сельское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Хараузское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305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600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74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300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226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300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5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7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Сельское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Хохотуйское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749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800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78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300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666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500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5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8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Сельское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Усть-Оборское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543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230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74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300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465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930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3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9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Сельское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Зугмарское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275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932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66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600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176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700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29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632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3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10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Сельское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Баляга-Катангарское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110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500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43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400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65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100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городские поселения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623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400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593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400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30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11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Городское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Балягинское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207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800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197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800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12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right="-162" w:firstLine="0"/>
              <w:jc w:val="left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Городское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Новопавловское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207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800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197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800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13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 xml:space="preserve">Городское поселение </w:t>
            </w:r>
            <w:r w:rsidR="009E55BA" w:rsidRPr="009E55BA">
              <w:rPr>
                <w:rFonts w:cs="Arial"/>
                <w:szCs w:val="22"/>
              </w:rPr>
              <w:t>«</w:t>
            </w:r>
            <w:r w:rsidRPr="009E55BA">
              <w:rPr>
                <w:rFonts w:cs="Arial"/>
                <w:szCs w:val="22"/>
              </w:rPr>
              <w:t>Тарбагатайское</w:t>
            </w:r>
            <w:r w:rsidR="009E55BA" w:rsidRPr="009E55BA">
              <w:rPr>
                <w:rFonts w:cs="Arial"/>
                <w:szCs w:val="22"/>
              </w:rPr>
              <w:t>»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207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800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197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800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10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  <w:tr w:rsidR="003F3EDC" w:rsidRPr="009E55BA" w:rsidTr="00E42962">
        <w:trPr>
          <w:jc w:val="center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:rsidR="003F3EDC" w:rsidRPr="009E55BA" w:rsidRDefault="009E55BA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Всего</w:t>
            </w:r>
          </w:p>
        </w:tc>
        <w:tc>
          <w:tcPr>
            <w:tcW w:w="1975" w:type="dxa"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5906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221</w:t>
            </w:r>
          </w:p>
        </w:tc>
        <w:tc>
          <w:tcPr>
            <w:tcW w:w="1790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1409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900</w:t>
            </w:r>
          </w:p>
        </w:tc>
        <w:tc>
          <w:tcPr>
            <w:tcW w:w="2205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121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916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3462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530</w:t>
            </w:r>
          </w:p>
        </w:tc>
        <w:tc>
          <w:tcPr>
            <w:tcW w:w="214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94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267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728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608</w:t>
            </w:r>
          </w:p>
        </w:tc>
        <w:tc>
          <w:tcPr>
            <w:tcW w:w="1837" w:type="dxa"/>
            <w:shd w:val="clear" w:color="auto" w:fill="auto"/>
            <w:noWrap/>
            <w:hideMark/>
          </w:tcPr>
          <w:p w:rsidR="003F3EDC" w:rsidRPr="009E55BA" w:rsidRDefault="003F3EDC" w:rsidP="00597B1C">
            <w:pPr>
              <w:suppressAutoHyphens/>
              <w:ind w:firstLine="0"/>
              <w:rPr>
                <w:rFonts w:cs="Arial"/>
                <w:szCs w:val="22"/>
              </w:rPr>
            </w:pPr>
            <w:r w:rsidRPr="009E55BA">
              <w:rPr>
                <w:rFonts w:cs="Arial"/>
                <w:szCs w:val="22"/>
              </w:rPr>
              <w:t>89</w:t>
            </w:r>
            <w:r w:rsidR="009E55BA" w:rsidRPr="009E55BA">
              <w:rPr>
                <w:rFonts w:cs="Arial"/>
                <w:szCs w:val="22"/>
              </w:rPr>
              <w:t xml:space="preserve">, </w:t>
            </w:r>
            <w:r w:rsidRPr="009E55BA">
              <w:rPr>
                <w:rFonts w:cs="Arial"/>
                <w:szCs w:val="22"/>
              </w:rPr>
              <w:t>000</w:t>
            </w:r>
          </w:p>
        </w:tc>
      </w:tr>
    </w:tbl>
    <w:p w:rsidR="007F411D" w:rsidRPr="009E55BA" w:rsidRDefault="007F411D" w:rsidP="00597B1C">
      <w:pPr>
        <w:suppressAutoHyphens/>
        <w:ind w:firstLine="709"/>
        <w:rPr>
          <w:rFonts w:cs="Arial"/>
        </w:rPr>
      </w:pPr>
    </w:p>
    <w:sectPr w:rsidR="007F411D" w:rsidRPr="009E55BA" w:rsidSect="00E42962">
      <w:pgSz w:w="16832" w:h="11906" w:orient="landscape" w:code="9"/>
      <w:pgMar w:top="1985" w:right="1134" w:bottom="567" w:left="1134" w:header="72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F9" w:rsidRDefault="00A65CF9">
      <w:r>
        <w:separator/>
      </w:r>
    </w:p>
  </w:endnote>
  <w:endnote w:type="continuationSeparator" w:id="1">
    <w:p w:rsidR="00A65CF9" w:rsidRDefault="00A6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043" w:rsidRDefault="007F150C" w:rsidP="00516B35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60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043" w:rsidRDefault="00C660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F9" w:rsidRDefault="00A65CF9">
      <w:r>
        <w:separator/>
      </w:r>
    </w:p>
  </w:footnote>
  <w:footnote w:type="continuationSeparator" w:id="1">
    <w:p w:rsidR="00A65CF9" w:rsidRDefault="00A65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47351C"/>
    <w:multiLevelType w:val="hybridMultilevel"/>
    <w:tmpl w:val="9AA092F6"/>
    <w:lvl w:ilvl="0" w:tplc="C4B02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20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12"/>
  </w:num>
  <w:num w:numId="5">
    <w:abstractNumId w:val="1"/>
  </w:num>
  <w:num w:numId="6">
    <w:abstractNumId w:val="30"/>
  </w:num>
  <w:num w:numId="7">
    <w:abstractNumId w:val="16"/>
  </w:num>
  <w:num w:numId="8">
    <w:abstractNumId w:val="2"/>
  </w:num>
  <w:num w:numId="9">
    <w:abstractNumId w:val="2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29"/>
  </w:num>
  <w:num w:numId="14">
    <w:abstractNumId w:val="28"/>
  </w:num>
  <w:num w:numId="15">
    <w:abstractNumId w:val="17"/>
  </w:num>
  <w:num w:numId="16">
    <w:abstractNumId w:val="3"/>
  </w:num>
  <w:num w:numId="17">
    <w:abstractNumId w:val="5"/>
  </w:num>
  <w:num w:numId="18">
    <w:abstractNumId w:val="4"/>
  </w:num>
  <w:num w:numId="19">
    <w:abstractNumId w:val="19"/>
  </w:num>
  <w:num w:numId="20">
    <w:abstractNumId w:val="26"/>
  </w:num>
  <w:num w:numId="21">
    <w:abstractNumId w:val="24"/>
  </w:num>
  <w:num w:numId="22">
    <w:abstractNumId w:val="22"/>
  </w:num>
  <w:num w:numId="23">
    <w:abstractNumId w:val="18"/>
  </w:num>
  <w:num w:numId="24">
    <w:abstractNumId w:val="11"/>
  </w:num>
  <w:num w:numId="25">
    <w:abstractNumId w:val="0"/>
  </w:num>
  <w:num w:numId="26">
    <w:abstractNumId w:val="23"/>
  </w:num>
  <w:num w:numId="27">
    <w:abstractNumId w:val="25"/>
  </w:num>
  <w:num w:numId="28">
    <w:abstractNumId w:val="14"/>
  </w:num>
  <w:num w:numId="29">
    <w:abstractNumId w:val="27"/>
  </w:num>
  <w:num w:numId="30">
    <w:abstractNumId w:val="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16B35"/>
    <w:rsid w:val="0000241E"/>
    <w:rsid w:val="00006059"/>
    <w:rsid w:val="00041997"/>
    <w:rsid w:val="000436BF"/>
    <w:rsid w:val="00046512"/>
    <w:rsid w:val="000500F7"/>
    <w:rsid w:val="0005122C"/>
    <w:rsid w:val="0006246D"/>
    <w:rsid w:val="000655C8"/>
    <w:rsid w:val="00071A48"/>
    <w:rsid w:val="000A11DF"/>
    <w:rsid w:val="000A2C6C"/>
    <w:rsid w:val="000A65E0"/>
    <w:rsid w:val="000A797A"/>
    <w:rsid w:val="000B2513"/>
    <w:rsid w:val="000C28E5"/>
    <w:rsid w:val="000C4A10"/>
    <w:rsid w:val="000C7E8B"/>
    <w:rsid w:val="000D0331"/>
    <w:rsid w:val="000E0E43"/>
    <w:rsid w:val="000F49EB"/>
    <w:rsid w:val="000F68A0"/>
    <w:rsid w:val="001001CD"/>
    <w:rsid w:val="00105A48"/>
    <w:rsid w:val="00115D0A"/>
    <w:rsid w:val="00117C60"/>
    <w:rsid w:val="00121D1B"/>
    <w:rsid w:val="00122CAD"/>
    <w:rsid w:val="0014072B"/>
    <w:rsid w:val="00144EF0"/>
    <w:rsid w:val="001572E9"/>
    <w:rsid w:val="001602CC"/>
    <w:rsid w:val="00161E26"/>
    <w:rsid w:val="00172C2D"/>
    <w:rsid w:val="001755BD"/>
    <w:rsid w:val="0018131D"/>
    <w:rsid w:val="0018136E"/>
    <w:rsid w:val="00190F25"/>
    <w:rsid w:val="00191411"/>
    <w:rsid w:val="00193A10"/>
    <w:rsid w:val="00193B86"/>
    <w:rsid w:val="00194A5C"/>
    <w:rsid w:val="001A7D45"/>
    <w:rsid w:val="001B407D"/>
    <w:rsid w:val="001C0B4D"/>
    <w:rsid w:val="001C3041"/>
    <w:rsid w:val="001D0FFE"/>
    <w:rsid w:val="001D34FE"/>
    <w:rsid w:val="001D6187"/>
    <w:rsid w:val="001F122B"/>
    <w:rsid w:val="001F3BC3"/>
    <w:rsid w:val="001F47AB"/>
    <w:rsid w:val="001F489C"/>
    <w:rsid w:val="00200A25"/>
    <w:rsid w:val="00213DF3"/>
    <w:rsid w:val="00223539"/>
    <w:rsid w:val="00230D3A"/>
    <w:rsid w:val="0023180F"/>
    <w:rsid w:val="0023372E"/>
    <w:rsid w:val="00236A7F"/>
    <w:rsid w:val="00236FA5"/>
    <w:rsid w:val="00243D55"/>
    <w:rsid w:val="00252571"/>
    <w:rsid w:val="002558F9"/>
    <w:rsid w:val="00263B6A"/>
    <w:rsid w:val="002722FB"/>
    <w:rsid w:val="00273D64"/>
    <w:rsid w:val="002759E7"/>
    <w:rsid w:val="00276A38"/>
    <w:rsid w:val="0027740B"/>
    <w:rsid w:val="00277A10"/>
    <w:rsid w:val="00281EDC"/>
    <w:rsid w:val="00285F02"/>
    <w:rsid w:val="002A4873"/>
    <w:rsid w:val="002A4AB4"/>
    <w:rsid w:val="002B1F3D"/>
    <w:rsid w:val="002D47D0"/>
    <w:rsid w:val="002D4EEB"/>
    <w:rsid w:val="002D6AD9"/>
    <w:rsid w:val="002D6CBF"/>
    <w:rsid w:val="002E1275"/>
    <w:rsid w:val="002F6B39"/>
    <w:rsid w:val="003002D3"/>
    <w:rsid w:val="00303884"/>
    <w:rsid w:val="00317C2E"/>
    <w:rsid w:val="00322E33"/>
    <w:rsid w:val="00324458"/>
    <w:rsid w:val="00330435"/>
    <w:rsid w:val="00331274"/>
    <w:rsid w:val="0033391A"/>
    <w:rsid w:val="003419D1"/>
    <w:rsid w:val="00346EEE"/>
    <w:rsid w:val="00350579"/>
    <w:rsid w:val="0035619F"/>
    <w:rsid w:val="00365B00"/>
    <w:rsid w:val="0036747D"/>
    <w:rsid w:val="00370214"/>
    <w:rsid w:val="0037589F"/>
    <w:rsid w:val="003A5650"/>
    <w:rsid w:val="003B6946"/>
    <w:rsid w:val="003C3F52"/>
    <w:rsid w:val="003C4A77"/>
    <w:rsid w:val="003C7C4E"/>
    <w:rsid w:val="003F3EDC"/>
    <w:rsid w:val="004029D9"/>
    <w:rsid w:val="00404C4E"/>
    <w:rsid w:val="00405806"/>
    <w:rsid w:val="004152B7"/>
    <w:rsid w:val="00424603"/>
    <w:rsid w:val="004247B8"/>
    <w:rsid w:val="0043129D"/>
    <w:rsid w:val="0043295A"/>
    <w:rsid w:val="004562D0"/>
    <w:rsid w:val="00461624"/>
    <w:rsid w:val="00463D07"/>
    <w:rsid w:val="00472DAD"/>
    <w:rsid w:val="00482D5E"/>
    <w:rsid w:val="00487FA0"/>
    <w:rsid w:val="004910EF"/>
    <w:rsid w:val="00491DF7"/>
    <w:rsid w:val="00493A4E"/>
    <w:rsid w:val="00497C82"/>
    <w:rsid w:val="004B14BA"/>
    <w:rsid w:val="004B1C02"/>
    <w:rsid w:val="004C629C"/>
    <w:rsid w:val="004D55C6"/>
    <w:rsid w:val="004D7EE8"/>
    <w:rsid w:val="004E536C"/>
    <w:rsid w:val="004F1818"/>
    <w:rsid w:val="004F1F63"/>
    <w:rsid w:val="004F4281"/>
    <w:rsid w:val="0050189B"/>
    <w:rsid w:val="00516B35"/>
    <w:rsid w:val="00516F17"/>
    <w:rsid w:val="00524BE6"/>
    <w:rsid w:val="00525537"/>
    <w:rsid w:val="00540F90"/>
    <w:rsid w:val="00546FC1"/>
    <w:rsid w:val="00550C10"/>
    <w:rsid w:val="0055744C"/>
    <w:rsid w:val="005702AD"/>
    <w:rsid w:val="00583FE5"/>
    <w:rsid w:val="00587951"/>
    <w:rsid w:val="00587E97"/>
    <w:rsid w:val="005920D8"/>
    <w:rsid w:val="00597B1C"/>
    <w:rsid w:val="005A0FD5"/>
    <w:rsid w:val="005A4E35"/>
    <w:rsid w:val="005B17CC"/>
    <w:rsid w:val="005B6BBB"/>
    <w:rsid w:val="005C1927"/>
    <w:rsid w:val="005C2D2B"/>
    <w:rsid w:val="005C57DC"/>
    <w:rsid w:val="005D3B06"/>
    <w:rsid w:val="005D516F"/>
    <w:rsid w:val="005E13BF"/>
    <w:rsid w:val="005E5FB5"/>
    <w:rsid w:val="005E742E"/>
    <w:rsid w:val="005F1958"/>
    <w:rsid w:val="0060214C"/>
    <w:rsid w:val="00604C6C"/>
    <w:rsid w:val="006173E2"/>
    <w:rsid w:val="0062397A"/>
    <w:rsid w:val="00633B53"/>
    <w:rsid w:val="006348C5"/>
    <w:rsid w:val="00635258"/>
    <w:rsid w:val="0063798B"/>
    <w:rsid w:val="00640AB5"/>
    <w:rsid w:val="00641D85"/>
    <w:rsid w:val="006518F7"/>
    <w:rsid w:val="00651AE2"/>
    <w:rsid w:val="00653590"/>
    <w:rsid w:val="00655CE8"/>
    <w:rsid w:val="00664E8A"/>
    <w:rsid w:val="00665262"/>
    <w:rsid w:val="0068117F"/>
    <w:rsid w:val="0068158D"/>
    <w:rsid w:val="00692262"/>
    <w:rsid w:val="00692442"/>
    <w:rsid w:val="00697731"/>
    <w:rsid w:val="006A32FA"/>
    <w:rsid w:val="006B56F4"/>
    <w:rsid w:val="006C1D50"/>
    <w:rsid w:val="006C4A68"/>
    <w:rsid w:val="006D0AE4"/>
    <w:rsid w:val="006D0CF4"/>
    <w:rsid w:val="006D6A4C"/>
    <w:rsid w:val="006D6B9A"/>
    <w:rsid w:val="006E0F89"/>
    <w:rsid w:val="006E58D7"/>
    <w:rsid w:val="006F2E61"/>
    <w:rsid w:val="006F2FEC"/>
    <w:rsid w:val="006F5863"/>
    <w:rsid w:val="006F5967"/>
    <w:rsid w:val="006F59D4"/>
    <w:rsid w:val="006F5F74"/>
    <w:rsid w:val="00705BFF"/>
    <w:rsid w:val="0070623F"/>
    <w:rsid w:val="00711808"/>
    <w:rsid w:val="0072067B"/>
    <w:rsid w:val="00721989"/>
    <w:rsid w:val="00724BC3"/>
    <w:rsid w:val="007272F2"/>
    <w:rsid w:val="00727E01"/>
    <w:rsid w:val="00731D7A"/>
    <w:rsid w:val="007419B2"/>
    <w:rsid w:val="0074665D"/>
    <w:rsid w:val="007710BF"/>
    <w:rsid w:val="00785079"/>
    <w:rsid w:val="00790C4F"/>
    <w:rsid w:val="007963DB"/>
    <w:rsid w:val="00797612"/>
    <w:rsid w:val="007A52B0"/>
    <w:rsid w:val="007B32EE"/>
    <w:rsid w:val="007E268D"/>
    <w:rsid w:val="007F150C"/>
    <w:rsid w:val="007F411D"/>
    <w:rsid w:val="008018DF"/>
    <w:rsid w:val="00803536"/>
    <w:rsid w:val="008120AF"/>
    <w:rsid w:val="00815D56"/>
    <w:rsid w:val="00825AE3"/>
    <w:rsid w:val="00834E41"/>
    <w:rsid w:val="008365BE"/>
    <w:rsid w:val="00843C3D"/>
    <w:rsid w:val="00847F07"/>
    <w:rsid w:val="008501A9"/>
    <w:rsid w:val="008501CA"/>
    <w:rsid w:val="0085361F"/>
    <w:rsid w:val="00855F2D"/>
    <w:rsid w:val="00856ABA"/>
    <w:rsid w:val="00871BAE"/>
    <w:rsid w:val="008755BE"/>
    <w:rsid w:val="008A44EB"/>
    <w:rsid w:val="008A4959"/>
    <w:rsid w:val="008A5AD8"/>
    <w:rsid w:val="008B0B87"/>
    <w:rsid w:val="008B681E"/>
    <w:rsid w:val="008C0164"/>
    <w:rsid w:val="008C132C"/>
    <w:rsid w:val="008D0AA4"/>
    <w:rsid w:val="008D4665"/>
    <w:rsid w:val="008F0E5B"/>
    <w:rsid w:val="008F522E"/>
    <w:rsid w:val="00900F7C"/>
    <w:rsid w:val="00903E4C"/>
    <w:rsid w:val="00911673"/>
    <w:rsid w:val="00921F78"/>
    <w:rsid w:val="00926445"/>
    <w:rsid w:val="009264D2"/>
    <w:rsid w:val="00930054"/>
    <w:rsid w:val="009318E4"/>
    <w:rsid w:val="00933960"/>
    <w:rsid w:val="0093440A"/>
    <w:rsid w:val="00943A1B"/>
    <w:rsid w:val="00943B5E"/>
    <w:rsid w:val="00947A8C"/>
    <w:rsid w:val="00953F78"/>
    <w:rsid w:val="00955B7A"/>
    <w:rsid w:val="009702DC"/>
    <w:rsid w:val="00973ADC"/>
    <w:rsid w:val="009748CE"/>
    <w:rsid w:val="00976073"/>
    <w:rsid w:val="00977EC0"/>
    <w:rsid w:val="009809D3"/>
    <w:rsid w:val="009870E9"/>
    <w:rsid w:val="00995EB8"/>
    <w:rsid w:val="009A4CB4"/>
    <w:rsid w:val="009A6527"/>
    <w:rsid w:val="009B02E6"/>
    <w:rsid w:val="009B15BC"/>
    <w:rsid w:val="009C145B"/>
    <w:rsid w:val="009C2197"/>
    <w:rsid w:val="009C6F99"/>
    <w:rsid w:val="009D4EB3"/>
    <w:rsid w:val="009E55BA"/>
    <w:rsid w:val="00A03B79"/>
    <w:rsid w:val="00A06CE1"/>
    <w:rsid w:val="00A15069"/>
    <w:rsid w:val="00A20289"/>
    <w:rsid w:val="00A26D00"/>
    <w:rsid w:val="00A27EBB"/>
    <w:rsid w:val="00A3690D"/>
    <w:rsid w:val="00A36A43"/>
    <w:rsid w:val="00A407C8"/>
    <w:rsid w:val="00A5242D"/>
    <w:rsid w:val="00A556FC"/>
    <w:rsid w:val="00A5657F"/>
    <w:rsid w:val="00A625E9"/>
    <w:rsid w:val="00A64D0F"/>
    <w:rsid w:val="00A65CF9"/>
    <w:rsid w:val="00A66D22"/>
    <w:rsid w:val="00A80140"/>
    <w:rsid w:val="00AA0E32"/>
    <w:rsid w:val="00AC3629"/>
    <w:rsid w:val="00AC53A1"/>
    <w:rsid w:val="00AD54AE"/>
    <w:rsid w:val="00AD722C"/>
    <w:rsid w:val="00AE361E"/>
    <w:rsid w:val="00AE4271"/>
    <w:rsid w:val="00AE4F5B"/>
    <w:rsid w:val="00AE74EC"/>
    <w:rsid w:val="00AE7F63"/>
    <w:rsid w:val="00AF037C"/>
    <w:rsid w:val="00B010C0"/>
    <w:rsid w:val="00B01A70"/>
    <w:rsid w:val="00B0259C"/>
    <w:rsid w:val="00B02E4D"/>
    <w:rsid w:val="00B031C3"/>
    <w:rsid w:val="00B124AD"/>
    <w:rsid w:val="00B24539"/>
    <w:rsid w:val="00B359CC"/>
    <w:rsid w:val="00B372DB"/>
    <w:rsid w:val="00B378D2"/>
    <w:rsid w:val="00B401C4"/>
    <w:rsid w:val="00B40970"/>
    <w:rsid w:val="00B44F2B"/>
    <w:rsid w:val="00B46A91"/>
    <w:rsid w:val="00B55475"/>
    <w:rsid w:val="00B569F0"/>
    <w:rsid w:val="00B62D67"/>
    <w:rsid w:val="00B63E0C"/>
    <w:rsid w:val="00B7320D"/>
    <w:rsid w:val="00B80C62"/>
    <w:rsid w:val="00B82E21"/>
    <w:rsid w:val="00B83443"/>
    <w:rsid w:val="00B836A2"/>
    <w:rsid w:val="00B84E7C"/>
    <w:rsid w:val="00B90478"/>
    <w:rsid w:val="00B9166D"/>
    <w:rsid w:val="00B91932"/>
    <w:rsid w:val="00B97457"/>
    <w:rsid w:val="00BA2716"/>
    <w:rsid w:val="00BB1C89"/>
    <w:rsid w:val="00BB27EC"/>
    <w:rsid w:val="00BB5203"/>
    <w:rsid w:val="00BC3888"/>
    <w:rsid w:val="00BC3C77"/>
    <w:rsid w:val="00BC5BD0"/>
    <w:rsid w:val="00BD266B"/>
    <w:rsid w:val="00BD3706"/>
    <w:rsid w:val="00BD6751"/>
    <w:rsid w:val="00BE11F6"/>
    <w:rsid w:val="00BE3879"/>
    <w:rsid w:val="00BF06E8"/>
    <w:rsid w:val="00BF1CB8"/>
    <w:rsid w:val="00BF3115"/>
    <w:rsid w:val="00BF781C"/>
    <w:rsid w:val="00C008F8"/>
    <w:rsid w:val="00C0188F"/>
    <w:rsid w:val="00C048F4"/>
    <w:rsid w:val="00C052D2"/>
    <w:rsid w:val="00C1244C"/>
    <w:rsid w:val="00C21D75"/>
    <w:rsid w:val="00C2503F"/>
    <w:rsid w:val="00C303AC"/>
    <w:rsid w:val="00C37CB2"/>
    <w:rsid w:val="00C41492"/>
    <w:rsid w:val="00C42792"/>
    <w:rsid w:val="00C5196B"/>
    <w:rsid w:val="00C53284"/>
    <w:rsid w:val="00C5513E"/>
    <w:rsid w:val="00C66043"/>
    <w:rsid w:val="00C80750"/>
    <w:rsid w:val="00C811C2"/>
    <w:rsid w:val="00C82AC9"/>
    <w:rsid w:val="00C86C8B"/>
    <w:rsid w:val="00C94FC7"/>
    <w:rsid w:val="00C975E4"/>
    <w:rsid w:val="00CA131C"/>
    <w:rsid w:val="00CA3046"/>
    <w:rsid w:val="00CA476C"/>
    <w:rsid w:val="00CC4DAD"/>
    <w:rsid w:val="00CC7A25"/>
    <w:rsid w:val="00CE16E1"/>
    <w:rsid w:val="00CF32C8"/>
    <w:rsid w:val="00CF3350"/>
    <w:rsid w:val="00CF4E23"/>
    <w:rsid w:val="00CF6F63"/>
    <w:rsid w:val="00D02D22"/>
    <w:rsid w:val="00D11F47"/>
    <w:rsid w:val="00D12B3B"/>
    <w:rsid w:val="00D12EDC"/>
    <w:rsid w:val="00D206CA"/>
    <w:rsid w:val="00D315F9"/>
    <w:rsid w:val="00D46094"/>
    <w:rsid w:val="00D661CC"/>
    <w:rsid w:val="00D73F52"/>
    <w:rsid w:val="00D84A28"/>
    <w:rsid w:val="00D87534"/>
    <w:rsid w:val="00D87C7F"/>
    <w:rsid w:val="00D90138"/>
    <w:rsid w:val="00D905D4"/>
    <w:rsid w:val="00DA2513"/>
    <w:rsid w:val="00DD38B6"/>
    <w:rsid w:val="00DD3CCA"/>
    <w:rsid w:val="00DE0EEE"/>
    <w:rsid w:val="00DE6086"/>
    <w:rsid w:val="00DE77E9"/>
    <w:rsid w:val="00DF7433"/>
    <w:rsid w:val="00E03FCC"/>
    <w:rsid w:val="00E044FB"/>
    <w:rsid w:val="00E053A0"/>
    <w:rsid w:val="00E1267B"/>
    <w:rsid w:val="00E15FA8"/>
    <w:rsid w:val="00E23749"/>
    <w:rsid w:val="00E32F40"/>
    <w:rsid w:val="00E340D1"/>
    <w:rsid w:val="00E35675"/>
    <w:rsid w:val="00E42962"/>
    <w:rsid w:val="00E45E87"/>
    <w:rsid w:val="00E5511E"/>
    <w:rsid w:val="00E558A0"/>
    <w:rsid w:val="00E57083"/>
    <w:rsid w:val="00E62216"/>
    <w:rsid w:val="00E70897"/>
    <w:rsid w:val="00E70C14"/>
    <w:rsid w:val="00E77E13"/>
    <w:rsid w:val="00E77E60"/>
    <w:rsid w:val="00EB36E6"/>
    <w:rsid w:val="00EC170A"/>
    <w:rsid w:val="00ED38D3"/>
    <w:rsid w:val="00ED3AD8"/>
    <w:rsid w:val="00ED4341"/>
    <w:rsid w:val="00ED5687"/>
    <w:rsid w:val="00ED5D56"/>
    <w:rsid w:val="00ED63F8"/>
    <w:rsid w:val="00EE08B9"/>
    <w:rsid w:val="00EE757A"/>
    <w:rsid w:val="00EF2A4A"/>
    <w:rsid w:val="00F14476"/>
    <w:rsid w:val="00F14B23"/>
    <w:rsid w:val="00F16841"/>
    <w:rsid w:val="00F211B5"/>
    <w:rsid w:val="00F2660A"/>
    <w:rsid w:val="00F26756"/>
    <w:rsid w:val="00F31E32"/>
    <w:rsid w:val="00F32300"/>
    <w:rsid w:val="00F349A3"/>
    <w:rsid w:val="00F41541"/>
    <w:rsid w:val="00F449DC"/>
    <w:rsid w:val="00F44C5D"/>
    <w:rsid w:val="00F4546F"/>
    <w:rsid w:val="00F50BD9"/>
    <w:rsid w:val="00F5186C"/>
    <w:rsid w:val="00F55650"/>
    <w:rsid w:val="00F633E1"/>
    <w:rsid w:val="00F638F5"/>
    <w:rsid w:val="00F64753"/>
    <w:rsid w:val="00F77A00"/>
    <w:rsid w:val="00F906E2"/>
    <w:rsid w:val="00F91C5F"/>
    <w:rsid w:val="00F94A73"/>
    <w:rsid w:val="00FA0531"/>
    <w:rsid w:val="00FB2162"/>
    <w:rsid w:val="00FC197D"/>
    <w:rsid w:val="00FC4BC6"/>
    <w:rsid w:val="00FD38DE"/>
    <w:rsid w:val="00FD43F0"/>
    <w:rsid w:val="00FF0E91"/>
    <w:rsid w:val="00FF310C"/>
    <w:rsid w:val="00FF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419B2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419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419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419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419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16B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16B35"/>
    <w:rPr>
      <w:rFonts w:ascii="Arial" w:eastAsia="Times New Roman" w:hAnsi="Arial" w:cs="Arial"/>
      <w:b/>
      <w:bCs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6B35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16B35"/>
    <w:rPr>
      <w:rFonts w:ascii="Arial" w:eastAsia="Times New Roman" w:hAnsi="Arial"/>
      <w:b/>
      <w:bCs/>
      <w:sz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6B35"/>
  </w:style>
  <w:style w:type="numbering" w:customStyle="1" w:styleId="110">
    <w:name w:val="Нет списка11"/>
    <w:next w:val="a2"/>
    <w:uiPriority w:val="99"/>
    <w:semiHidden/>
    <w:unhideWhenUsed/>
    <w:rsid w:val="00516B35"/>
  </w:style>
  <w:style w:type="paragraph" w:styleId="a3">
    <w:name w:val="header"/>
    <w:basedOn w:val="a"/>
    <w:link w:val="a4"/>
    <w:uiPriority w:val="99"/>
    <w:rsid w:val="00516B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6B35"/>
    <w:rPr>
      <w:rFonts w:eastAsia="Times New Roman"/>
      <w:lang w:eastAsia="ru-RU"/>
    </w:rPr>
  </w:style>
  <w:style w:type="character" w:styleId="a5">
    <w:name w:val="page number"/>
    <w:basedOn w:val="a0"/>
    <w:uiPriority w:val="99"/>
    <w:rsid w:val="00516B35"/>
    <w:rPr>
      <w:rFonts w:cs="Times New Roman"/>
    </w:rPr>
  </w:style>
  <w:style w:type="paragraph" w:styleId="a6">
    <w:name w:val="Body Text Indent"/>
    <w:basedOn w:val="a"/>
    <w:link w:val="a7"/>
    <w:uiPriority w:val="99"/>
    <w:rsid w:val="00516B35"/>
    <w:pPr>
      <w:ind w:firstLine="720"/>
    </w:pPr>
  </w:style>
  <w:style w:type="character" w:customStyle="1" w:styleId="a7">
    <w:name w:val="Основной текст с отступом Знак"/>
    <w:basedOn w:val="a0"/>
    <w:link w:val="a6"/>
    <w:uiPriority w:val="99"/>
    <w:rsid w:val="00516B35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16B3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6B35"/>
    <w:rPr>
      <w:rFonts w:eastAsia="Times New Roman"/>
      <w:lang w:eastAsia="ru-RU"/>
    </w:rPr>
  </w:style>
  <w:style w:type="paragraph" w:styleId="aa">
    <w:name w:val="Body Text"/>
    <w:basedOn w:val="a"/>
    <w:link w:val="ab"/>
    <w:uiPriority w:val="99"/>
    <w:rsid w:val="00516B35"/>
    <w:pPr>
      <w:tabs>
        <w:tab w:val="left" w:pos="0"/>
      </w:tabs>
    </w:pPr>
  </w:style>
  <w:style w:type="character" w:customStyle="1" w:styleId="ab">
    <w:name w:val="Основной текст Знак"/>
    <w:basedOn w:val="a0"/>
    <w:link w:val="aa"/>
    <w:uiPriority w:val="99"/>
    <w:rsid w:val="00516B35"/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rsid w:val="00516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16B35"/>
    <w:rPr>
      <w:rFonts w:eastAsia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516B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6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16B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516B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6B35"/>
    <w:rPr>
      <w:rFonts w:eastAsia="Times New Roman"/>
      <w:lang w:eastAsia="ru-RU"/>
    </w:rPr>
  </w:style>
  <w:style w:type="paragraph" w:customStyle="1" w:styleId="ConsTitle">
    <w:name w:val="ConsTitle"/>
    <w:rsid w:val="00516B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516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516B3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516B35"/>
    <w:rPr>
      <w:rFonts w:cs="Times New Roman"/>
      <w:sz w:val="16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7419B2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516B35"/>
    <w:rPr>
      <w:rFonts w:ascii="Courier" w:eastAsia="Times New Roman" w:hAnsi="Courier"/>
      <w:sz w:val="22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16B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16B35"/>
    <w:rPr>
      <w:rFonts w:eastAsia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516B35"/>
    <w:rPr>
      <w:rFonts w:ascii="Tahoma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16B35"/>
    <w:rPr>
      <w:rFonts w:ascii="Tahoma" w:eastAsia="Times New Roman" w:hAnsi="Tahoma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516B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516B35"/>
    <w:pPr>
      <w:autoSpaceDE w:val="0"/>
      <w:autoSpaceDN w:val="0"/>
      <w:ind w:firstLine="170"/>
    </w:pPr>
    <w:rPr>
      <w:sz w:val="20"/>
      <w:szCs w:val="20"/>
    </w:rPr>
  </w:style>
  <w:style w:type="paragraph" w:styleId="af7">
    <w:name w:val="List Paragraph"/>
    <w:basedOn w:val="a"/>
    <w:uiPriority w:val="34"/>
    <w:qFormat/>
    <w:rsid w:val="00516B35"/>
    <w:pPr>
      <w:ind w:left="720"/>
      <w:contextualSpacing/>
    </w:pPr>
  </w:style>
  <w:style w:type="paragraph" w:customStyle="1" w:styleId="af8">
    <w:name w:val="Знак Знак Знак"/>
    <w:basedOn w:val="a"/>
    <w:rsid w:val="00516B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516B3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516B35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516B35"/>
    <w:pPr>
      <w:widowControl w:val="0"/>
      <w:autoSpaceDE w:val="0"/>
      <w:autoSpaceDN w:val="0"/>
      <w:adjustRightInd w:val="0"/>
      <w:ind w:left="1612" w:hanging="892"/>
    </w:pPr>
    <w:rPr>
      <w:rFonts w:cs="Arial"/>
    </w:rPr>
  </w:style>
  <w:style w:type="character" w:customStyle="1" w:styleId="afb">
    <w:name w:val="Гипертекстовая ссылка"/>
    <w:rsid w:val="00516B35"/>
    <w:rPr>
      <w:b/>
      <w:color w:val="008000"/>
    </w:rPr>
  </w:style>
  <w:style w:type="character" w:styleId="afc">
    <w:name w:val="Hyperlink"/>
    <w:basedOn w:val="a0"/>
    <w:rsid w:val="007419B2"/>
    <w:rPr>
      <w:color w:val="0000FF"/>
      <w:u w:val="none"/>
    </w:rPr>
  </w:style>
  <w:style w:type="character" w:styleId="afd">
    <w:name w:val="FollowedHyperlink"/>
    <w:basedOn w:val="a0"/>
    <w:uiPriority w:val="99"/>
    <w:semiHidden/>
    <w:unhideWhenUsed/>
    <w:rsid w:val="00516B35"/>
    <w:rPr>
      <w:color w:val="800080"/>
      <w:u w:val="single"/>
    </w:rPr>
  </w:style>
  <w:style w:type="paragraph" w:customStyle="1" w:styleId="font5">
    <w:name w:val="font5"/>
    <w:basedOn w:val="a"/>
    <w:rsid w:val="00516B35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16B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6">
    <w:name w:val="xl6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516B35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a"/>
    <w:rsid w:val="00516B35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4">
    <w:name w:val="xl74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5">
    <w:name w:val="xl75"/>
    <w:basedOn w:val="a"/>
    <w:rsid w:val="00516B35"/>
    <w:pP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8">
    <w:name w:val="xl78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16B35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16B35"/>
    <w:pPr>
      <w:spacing w:before="100" w:beforeAutospacing="1" w:after="100" w:afterAutospacing="1"/>
    </w:pPr>
  </w:style>
  <w:style w:type="paragraph" w:customStyle="1" w:styleId="xl83">
    <w:name w:val="xl83"/>
    <w:basedOn w:val="a"/>
    <w:rsid w:val="00516B35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516B35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character" w:styleId="HTML">
    <w:name w:val="HTML Variable"/>
    <w:aliases w:val="!Ссылки в документе"/>
    <w:basedOn w:val="a0"/>
    <w:rsid w:val="007419B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419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6B3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16B35"/>
    <w:pPr>
      <w:keepNext/>
      <w:spacing w:after="0" w:line="240" w:lineRule="auto"/>
      <w:jc w:val="center"/>
      <w:outlineLvl w:val="2"/>
    </w:pPr>
    <w:rPr>
      <w:rFonts w:eastAsia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16B35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B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6B35"/>
    <w:rPr>
      <w:rFonts w:ascii="Cambria" w:eastAsia="Times New Roman" w:hAnsi="Cambria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6B35"/>
    <w:rPr>
      <w:rFonts w:eastAsia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6B35"/>
    <w:rPr>
      <w:rFonts w:ascii="Calibri" w:eastAsia="Times New Roman" w:hAnsi="Calibri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6B35"/>
  </w:style>
  <w:style w:type="numbering" w:customStyle="1" w:styleId="110">
    <w:name w:val="Нет списка11"/>
    <w:next w:val="a2"/>
    <w:uiPriority w:val="99"/>
    <w:semiHidden/>
    <w:unhideWhenUsed/>
    <w:rsid w:val="00516B35"/>
  </w:style>
  <w:style w:type="paragraph" w:styleId="a3">
    <w:name w:val="header"/>
    <w:basedOn w:val="a"/>
    <w:link w:val="a4"/>
    <w:uiPriority w:val="99"/>
    <w:rsid w:val="00516B3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16B35"/>
    <w:rPr>
      <w:rFonts w:eastAsia="Times New Roman"/>
      <w:lang w:eastAsia="ru-RU"/>
    </w:rPr>
  </w:style>
  <w:style w:type="character" w:styleId="a5">
    <w:name w:val="page number"/>
    <w:basedOn w:val="a0"/>
    <w:uiPriority w:val="99"/>
    <w:rsid w:val="00516B35"/>
    <w:rPr>
      <w:rFonts w:cs="Times New Roman"/>
    </w:rPr>
  </w:style>
  <w:style w:type="paragraph" w:styleId="a6">
    <w:name w:val="Body Text Indent"/>
    <w:basedOn w:val="a"/>
    <w:link w:val="a7"/>
    <w:uiPriority w:val="99"/>
    <w:rsid w:val="00516B35"/>
    <w:pPr>
      <w:spacing w:after="0" w:line="240" w:lineRule="auto"/>
      <w:ind w:firstLine="720"/>
      <w:jc w:val="both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16B35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16B3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16B35"/>
    <w:rPr>
      <w:rFonts w:eastAsia="Times New Roman"/>
      <w:lang w:eastAsia="ru-RU"/>
    </w:rPr>
  </w:style>
  <w:style w:type="paragraph" w:styleId="aa">
    <w:name w:val="Body Text"/>
    <w:basedOn w:val="a"/>
    <w:link w:val="ab"/>
    <w:uiPriority w:val="99"/>
    <w:rsid w:val="00516B35"/>
    <w:pPr>
      <w:tabs>
        <w:tab w:val="left" w:pos="0"/>
      </w:tabs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16B35"/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rsid w:val="00516B35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16B35"/>
    <w:rPr>
      <w:rFonts w:eastAsia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516B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516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16B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516B3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6B35"/>
    <w:rPr>
      <w:rFonts w:eastAsia="Times New Roman"/>
      <w:lang w:eastAsia="ru-RU"/>
    </w:rPr>
  </w:style>
  <w:style w:type="paragraph" w:customStyle="1" w:styleId="ConsTitle">
    <w:name w:val="ConsTitle"/>
    <w:rsid w:val="00516B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516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516B3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rsid w:val="00516B35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516B3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16B35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16B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16B35"/>
    <w:rPr>
      <w:rFonts w:eastAsia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516B3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16B35"/>
    <w:rPr>
      <w:rFonts w:ascii="Tahoma" w:eastAsia="Times New Roman" w:hAnsi="Tahoma"/>
      <w:sz w:val="16"/>
      <w:szCs w:val="16"/>
      <w:lang w:eastAsia="ru-RU"/>
    </w:rPr>
  </w:style>
  <w:style w:type="paragraph" w:customStyle="1" w:styleId="af6">
    <w:name w:val="Знак Знак Знак Знак Знак Знак Знак"/>
    <w:basedOn w:val="a"/>
    <w:rsid w:val="00516B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516B35"/>
    <w:pPr>
      <w:autoSpaceDE w:val="0"/>
      <w:autoSpaceDN w:val="0"/>
      <w:spacing w:after="0" w:line="240" w:lineRule="auto"/>
      <w:ind w:firstLine="170"/>
      <w:jc w:val="both"/>
    </w:pPr>
    <w:rPr>
      <w:rFonts w:eastAsia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516B35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af8">
    <w:name w:val="Знак Знак Знак"/>
    <w:basedOn w:val="a"/>
    <w:rsid w:val="00516B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516B3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9">
    <w:name w:val="Цветовое выделение"/>
    <w:uiPriority w:val="99"/>
    <w:rsid w:val="00516B35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516B3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Гипертекстовая ссылка"/>
    <w:rsid w:val="00516B35"/>
    <w:rPr>
      <w:b/>
      <w:color w:val="008000"/>
    </w:rPr>
  </w:style>
  <w:style w:type="character" w:styleId="afc">
    <w:name w:val="Hyperlink"/>
    <w:basedOn w:val="a0"/>
    <w:uiPriority w:val="99"/>
    <w:unhideWhenUsed/>
    <w:rsid w:val="00516B35"/>
    <w:rPr>
      <w:rFonts w:cs="Times New Roman"/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516B35"/>
    <w:rPr>
      <w:color w:val="800080"/>
      <w:u w:val="single"/>
    </w:rPr>
  </w:style>
  <w:style w:type="paragraph" w:customStyle="1" w:styleId="font5">
    <w:name w:val="font5"/>
    <w:basedOn w:val="a"/>
    <w:rsid w:val="00516B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16B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16B35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16B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516B35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16B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516B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516B35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516B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16B35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16B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16B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16B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ce5766ba-a672-4c9e-b276-27364e22f6c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5476-69FE-441B-ACB7-162668AD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4798</TotalTime>
  <Pages>82</Pages>
  <Words>20192</Words>
  <Characters>115096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ТИ</dc:creator>
  <cp:lastModifiedBy>Salamaha</cp:lastModifiedBy>
  <cp:revision>336</cp:revision>
  <cp:lastPrinted>2016-07-12T04:38:00Z</cp:lastPrinted>
  <dcterms:created xsi:type="dcterms:W3CDTF">2016-05-16T22:47:00Z</dcterms:created>
  <dcterms:modified xsi:type="dcterms:W3CDTF">2016-07-12T05:22:00Z</dcterms:modified>
</cp:coreProperties>
</file>