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24C" w:rsidRPr="00872C21" w:rsidRDefault="0035624C">
      <w:pPr>
        <w:pStyle w:val="Caption"/>
        <w:rPr>
          <w:noProof/>
        </w:rPr>
      </w:pPr>
      <w:r>
        <w:rPr>
          <w:noProof/>
        </w:rPr>
        <w:t xml:space="preserve">                    </w:t>
      </w:r>
    </w:p>
    <w:p w:rsidR="0035624C" w:rsidRPr="003A01E0" w:rsidRDefault="0035624C" w:rsidP="002E635F">
      <w:pPr>
        <w:pStyle w:val="Heading1"/>
        <w:rPr>
          <w:b/>
          <w:noProof w:val="0"/>
          <w:sz w:val="28"/>
        </w:rPr>
      </w:pPr>
      <w:r w:rsidRPr="003A01E0">
        <w:rPr>
          <w:b/>
          <w:sz w:val="28"/>
        </w:rPr>
        <w:t xml:space="preserve">Администрация  </w:t>
      </w:r>
      <w:r w:rsidRPr="003A01E0">
        <w:rPr>
          <w:b/>
          <w:noProof w:val="0"/>
          <w:sz w:val="28"/>
        </w:rPr>
        <w:t>муниципального района</w:t>
      </w:r>
    </w:p>
    <w:p w:rsidR="0035624C" w:rsidRPr="003A01E0" w:rsidRDefault="0035624C" w:rsidP="002E635F">
      <w:pPr>
        <w:pStyle w:val="Heading1"/>
        <w:rPr>
          <w:b/>
          <w:noProof w:val="0"/>
          <w:sz w:val="28"/>
        </w:rPr>
      </w:pPr>
      <w:r w:rsidRPr="003A01E0">
        <w:rPr>
          <w:b/>
          <w:noProof w:val="0"/>
          <w:sz w:val="28"/>
        </w:rPr>
        <w:t>«</w:t>
      </w:r>
      <w:r w:rsidRPr="003A01E0">
        <w:rPr>
          <w:b/>
          <w:sz w:val="28"/>
        </w:rPr>
        <w:t>Тунгокоченск</w:t>
      </w:r>
      <w:r w:rsidRPr="003A01E0">
        <w:rPr>
          <w:b/>
          <w:noProof w:val="0"/>
          <w:sz w:val="28"/>
        </w:rPr>
        <w:t>ий</w:t>
      </w:r>
      <w:r w:rsidRPr="003A01E0">
        <w:rPr>
          <w:b/>
          <w:sz w:val="28"/>
        </w:rPr>
        <w:t xml:space="preserve"> район</w:t>
      </w:r>
      <w:r>
        <w:rPr>
          <w:b/>
          <w:noProof w:val="0"/>
          <w:sz w:val="28"/>
        </w:rPr>
        <w:t>»</w:t>
      </w:r>
    </w:p>
    <w:p w:rsidR="0035624C" w:rsidRPr="003A01E0" w:rsidRDefault="0035624C" w:rsidP="00170236">
      <w:pPr>
        <w:pStyle w:val="Heading1"/>
        <w:spacing w:line="360" w:lineRule="auto"/>
        <w:rPr>
          <w:b/>
          <w:noProof w:val="0"/>
          <w:sz w:val="28"/>
        </w:rPr>
      </w:pPr>
      <w:r w:rsidRPr="003A01E0">
        <w:rPr>
          <w:b/>
          <w:noProof w:val="0"/>
          <w:sz w:val="28"/>
        </w:rPr>
        <w:t>Забайкальского края</w:t>
      </w:r>
    </w:p>
    <w:p w:rsidR="0035624C" w:rsidRPr="00F93663" w:rsidRDefault="0035624C" w:rsidP="00170236">
      <w:pPr>
        <w:spacing w:line="360" w:lineRule="auto"/>
        <w:rPr>
          <w:sz w:val="16"/>
          <w:szCs w:val="16"/>
        </w:rPr>
      </w:pPr>
    </w:p>
    <w:p w:rsidR="0035624C" w:rsidRDefault="0035624C" w:rsidP="00170236">
      <w:pPr>
        <w:pStyle w:val="Heading2"/>
        <w:spacing w:line="360" w:lineRule="auto"/>
        <w:rPr>
          <w:sz w:val="32"/>
        </w:rPr>
      </w:pPr>
      <w:r>
        <w:rPr>
          <w:sz w:val="32"/>
        </w:rPr>
        <w:t>ПОСТАНОВЛЕНИЕ</w:t>
      </w:r>
    </w:p>
    <w:p w:rsidR="0035624C" w:rsidRPr="00F93663" w:rsidRDefault="0035624C" w:rsidP="00170236">
      <w:pPr>
        <w:spacing w:line="360" w:lineRule="auto"/>
        <w:rPr>
          <w:sz w:val="16"/>
          <w:szCs w:val="16"/>
        </w:rPr>
      </w:pPr>
    </w:p>
    <w:tbl>
      <w:tblPr>
        <w:tblW w:w="0" w:type="auto"/>
        <w:tblLook w:val="0000"/>
      </w:tblPr>
      <w:tblGrid>
        <w:gridCol w:w="3285"/>
        <w:gridCol w:w="3285"/>
        <w:gridCol w:w="3285"/>
      </w:tblGrid>
      <w:tr w:rsidR="0035624C">
        <w:trPr>
          <w:trHeight w:val="480"/>
        </w:trPr>
        <w:tc>
          <w:tcPr>
            <w:tcW w:w="3285" w:type="dxa"/>
          </w:tcPr>
          <w:p w:rsidR="0035624C" w:rsidRDefault="0035624C" w:rsidP="00170236">
            <w:pPr>
              <w:rPr>
                <w:sz w:val="28"/>
              </w:rPr>
            </w:pPr>
            <w:r>
              <w:rPr>
                <w:sz w:val="28"/>
              </w:rPr>
              <w:t xml:space="preserve">06 апреля 2018 года </w:t>
            </w:r>
          </w:p>
        </w:tc>
        <w:tc>
          <w:tcPr>
            <w:tcW w:w="3285" w:type="dxa"/>
          </w:tcPr>
          <w:p w:rsidR="0035624C" w:rsidRDefault="0035624C" w:rsidP="00170236">
            <w:pPr>
              <w:jc w:val="center"/>
              <w:rPr>
                <w:sz w:val="28"/>
              </w:rPr>
            </w:pPr>
          </w:p>
          <w:p w:rsidR="0035624C" w:rsidRPr="00F01A80" w:rsidRDefault="0035624C" w:rsidP="00170236">
            <w:pPr>
              <w:jc w:val="center"/>
              <w:rPr>
                <w:b/>
                <w:sz w:val="28"/>
              </w:rPr>
            </w:pPr>
            <w:r w:rsidRPr="00F01A80">
              <w:rPr>
                <w:b/>
                <w:sz w:val="28"/>
              </w:rPr>
              <w:t>с. Верх-Усугли</w:t>
            </w:r>
          </w:p>
        </w:tc>
        <w:tc>
          <w:tcPr>
            <w:tcW w:w="3285" w:type="dxa"/>
          </w:tcPr>
          <w:p w:rsidR="0035624C" w:rsidRPr="00541DB0" w:rsidRDefault="0035624C" w:rsidP="00170236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№ 145             </w:t>
            </w:r>
          </w:p>
        </w:tc>
      </w:tr>
    </w:tbl>
    <w:p w:rsidR="0035624C" w:rsidRDefault="0035624C"/>
    <w:p w:rsidR="0035624C" w:rsidRPr="00F93663" w:rsidRDefault="0035624C">
      <w:pPr>
        <w:rPr>
          <w:sz w:val="16"/>
          <w:szCs w:val="16"/>
        </w:rPr>
      </w:pPr>
    </w:p>
    <w:p w:rsidR="0035624C" w:rsidRDefault="0035624C" w:rsidP="00E12146">
      <w:pPr>
        <w:ind w:firstLine="708"/>
        <w:jc w:val="both"/>
        <w:rPr>
          <w:sz w:val="28"/>
        </w:rPr>
      </w:pPr>
      <w:r>
        <w:rPr>
          <w:sz w:val="28"/>
        </w:rPr>
        <w:t xml:space="preserve"> В соответствии со статьями 25, 33 Устава муниципального района «Тунгокоченский район» Забайкальского края, в целях принятия решения об условиях приватизации муниципального имущества на основании Положения «О приватизации муниципального имущества муниципального района «Тунгокоченский район», утвержденного Советом муниципального района «Тунгокоченский район» от 12 ноября 2015 года № 42/6, </w:t>
      </w:r>
      <w:r>
        <w:rPr>
          <w:b/>
          <w:sz w:val="28"/>
        </w:rPr>
        <w:t>постановляет</w:t>
      </w:r>
      <w:r>
        <w:rPr>
          <w:sz w:val="28"/>
        </w:rPr>
        <w:t xml:space="preserve">: </w:t>
      </w:r>
    </w:p>
    <w:p w:rsidR="0035624C" w:rsidRDefault="0035624C" w:rsidP="00E12146">
      <w:pPr>
        <w:ind w:firstLine="708"/>
        <w:jc w:val="both"/>
        <w:rPr>
          <w:sz w:val="28"/>
        </w:rPr>
      </w:pPr>
    </w:p>
    <w:p w:rsidR="0035624C" w:rsidRDefault="0035624C" w:rsidP="00506511">
      <w:pPr>
        <w:pStyle w:val="BodyText"/>
        <w:ind w:firstLine="709"/>
      </w:pPr>
      <w:r>
        <w:t>1. Внести изменение в Постановление администрации муниципального района «Тунгокоченский район» Забайкальского края от 23 декабря 2016 года № 381 (далее – Постановление):</w:t>
      </w:r>
    </w:p>
    <w:p w:rsidR="0035624C" w:rsidRDefault="0035624C" w:rsidP="00506511">
      <w:pPr>
        <w:pStyle w:val="BodyText"/>
        <w:ind w:firstLine="709"/>
        <w:rPr>
          <w:szCs w:val="28"/>
        </w:rPr>
      </w:pPr>
      <w:r>
        <w:rPr>
          <w:szCs w:val="28"/>
        </w:rPr>
        <w:t>1.1. В пункте 1 Постановления, слова «Волошин А.В.» заменить словами «Данилова Н. М.».</w:t>
      </w:r>
    </w:p>
    <w:p w:rsidR="0035624C" w:rsidRDefault="0035624C" w:rsidP="00506511">
      <w:pPr>
        <w:pStyle w:val="BodyText"/>
        <w:ind w:firstLine="709"/>
        <w:rPr>
          <w:szCs w:val="28"/>
        </w:rPr>
      </w:pPr>
      <w:r>
        <w:rPr>
          <w:szCs w:val="28"/>
        </w:rPr>
        <w:t>2. Разместить настоящее Постановление на официальном сайте муниципального района «Тунгокоченский район» Забайкальского края.</w:t>
      </w:r>
    </w:p>
    <w:p w:rsidR="0035624C" w:rsidRDefault="0035624C" w:rsidP="00506511">
      <w:pPr>
        <w:pStyle w:val="BodyText"/>
        <w:ind w:firstLine="709"/>
        <w:rPr>
          <w:szCs w:val="28"/>
        </w:rPr>
      </w:pPr>
    </w:p>
    <w:p w:rsidR="0035624C" w:rsidRDefault="0035624C" w:rsidP="004F256E">
      <w:pPr>
        <w:pStyle w:val="BodyText"/>
        <w:rPr>
          <w:sz w:val="20"/>
        </w:rPr>
      </w:pPr>
    </w:p>
    <w:p w:rsidR="0035624C" w:rsidRPr="00F93663" w:rsidRDefault="0035624C" w:rsidP="004F256E">
      <w:pPr>
        <w:pStyle w:val="BodyText"/>
        <w:rPr>
          <w:sz w:val="20"/>
        </w:rPr>
      </w:pPr>
    </w:p>
    <w:tbl>
      <w:tblPr>
        <w:tblW w:w="10094" w:type="dxa"/>
        <w:jc w:val="center"/>
        <w:tblLook w:val="0000"/>
      </w:tblPr>
      <w:tblGrid>
        <w:gridCol w:w="5778"/>
        <w:gridCol w:w="4316"/>
      </w:tblGrid>
      <w:tr w:rsidR="0035624C" w:rsidTr="00F93663">
        <w:trPr>
          <w:jc w:val="center"/>
        </w:trPr>
        <w:tc>
          <w:tcPr>
            <w:tcW w:w="5778" w:type="dxa"/>
          </w:tcPr>
          <w:p w:rsidR="0035624C" w:rsidRDefault="0035624C" w:rsidP="00615420">
            <w:pPr>
              <w:jc w:val="both"/>
              <w:rPr>
                <w:sz w:val="28"/>
              </w:rPr>
            </w:pPr>
            <w:r>
              <w:rPr>
                <w:sz w:val="28"/>
              </w:rPr>
              <w:t>Руководитель администрации</w:t>
            </w:r>
          </w:p>
          <w:p w:rsidR="0035624C" w:rsidRDefault="0035624C" w:rsidP="00615420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муниципального района</w:t>
            </w:r>
          </w:p>
          <w:p w:rsidR="0035624C" w:rsidRDefault="0035624C" w:rsidP="00615420">
            <w:pPr>
              <w:jc w:val="both"/>
              <w:rPr>
                <w:sz w:val="28"/>
              </w:rPr>
            </w:pPr>
            <w:r>
              <w:rPr>
                <w:sz w:val="28"/>
              </w:rPr>
              <w:t>«Тунгокоченский район»</w:t>
            </w:r>
          </w:p>
        </w:tc>
        <w:tc>
          <w:tcPr>
            <w:tcW w:w="4316" w:type="dxa"/>
          </w:tcPr>
          <w:p w:rsidR="0035624C" w:rsidRDefault="0035624C">
            <w:pPr>
              <w:pStyle w:val="Heading3"/>
              <w:rPr>
                <w:noProof w:val="0"/>
              </w:rPr>
            </w:pPr>
          </w:p>
          <w:p w:rsidR="0035624C" w:rsidRDefault="0035624C">
            <w:pPr>
              <w:pStyle w:val="Heading3"/>
              <w:rPr>
                <w:noProof w:val="0"/>
              </w:rPr>
            </w:pPr>
          </w:p>
          <w:p w:rsidR="0035624C" w:rsidRDefault="0035624C">
            <w:pPr>
              <w:pStyle w:val="Heading3"/>
              <w:rPr>
                <w:noProof w:val="0"/>
              </w:rPr>
            </w:pPr>
            <w:r>
              <w:rPr>
                <w:noProof w:val="0"/>
              </w:rPr>
              <w:t>М. Г. Горнов</w:t>
            </w:r>
          </w:p>
        </w:tc>
      </w:tr>
    </w:tbl>
    <w:p w:rsidR="0035624C" w:rsidRPr="0000285D" w:rsidRDefault="0035624C" w:rsidP="00836DC2"/>
    <w:p w:rsidR="0035624C" w:rsidRDefault="0035624C" w:rsidP="00836DC2">
      <w:pPr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  <w:r w:rsidRPr="006E62BD">
        <w:rPr>
          <w:sz w:val="24"/>
          <w:szCs w:val="24"/>
        </w:rPr>
        <w:t>С</w:t>
      </w:r>
      <w:r>
        <w:rPr>
          <w:sz w:val="24"/>
          <w:szCs w:val="24"/>
        </w:rPr>
        <w:t>огласовано:   ____________</w:t>
      </w:r>
      <w:r w:rsidRPr="006E62BD">
        <w:rPr>
          <w:sz w:val="24"/>
          <w:szCs w:val="24"/>
        </w:rPr>
        <w:t>_</w:t>
      </w:r>
      <w:r>
        <w:rPr>
          <w:sz w:val="24"/>
          <w:szCs w:val="24"/>
        </w:rPr>
        <w:t>________</w:t>
      </w:r>
      <w:r w:rsidRPr="006E62BD">
        <w:rPr>
          <w:sz w:val="24"/>
          <w:szCs w:val="24"/>
        </w:rPr>
        <w:t xml:space="preserve">  </w:t>
      </w:r>
      <w:r>
        <w:rPr>
          <w:sz w:val="24"/>
          <w:szCs w:val="24"/>
        </w:rPr>
        <w:t>Начальник</w:t>
      </w:r>
      <w:r w:rsidRPr="006E62BD">
        <w:rPr>
          <w:sz w:val="24"/>
          <w:szCs w:val="24"/>
        </w:rPr>
        <w:t xml:space="preserve"> </w:t>
      </w:r>
      <w:r>
        <w:rPr>
          <w:sz w:val="24"/>
          <w:szCs w:val="24"/>
        </w:rPr>
        <w:t>отдела</w:t>
      </w:r>
      <w:r w:rsidRPr="00170236">
        <w:rPr>
          <w:sz w:val="24"/>
          <w:szCs w:val="24"/>
        </w:rPr>
        <w:t xml:space="preserve"> </w:t>
      </w:r>
      <w:r w:rsidRPr="006E62BD">
        <w:rPr>
          <w:sz w:val="24"/>
          <w:szCs w:val="24"/>
        </w:rPr>
        <w:t>правов</w:t>
      </w:r>
      <w:r>
        <w:rPr>
          <w:sz w:val="24"/>
          <w:szCs w:val="24"/>
        </w:rPr>
        <w:t>ого обеспечения</w:t>
      </w:r>
      <w:r w:rsidRPr="006E62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О.В. Лескова </w:t>
      </w: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Default="0035624C" w:rsidP="00F00E8A">
      <w:pPr>
        <w:jc w:val="both"/>
        <w:rPr>
          <w:sz w:val="24"/>
          <w:szCs w:val="24"/>
        </w:rPr>
      </w:pPr>
      <w:r w:rsidRPr="006E62B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_____________________  Председатель Комитета по имуществу И.В. Баянова</w:t>
      </w:r>
    </w:p>
    <w:p w:rsidR="0035624C" w:rsidRDefault="0035624C" w:rsidP="00F00E8A">
      <w:pPr>
        <w:jc w:val="both"/>
        <w:rPr>
          <w:sz w:val="24"/>
          <w:szCs w:val="24"/>
        </w:rPr>
      </w:pPr>
    </w:p>
    <w:p w:rsidR="0035624C" w:rsidRPr="006E62BD" w:rsidRDefault="0035624C" w:rsidP="00F00E8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</w:p>
    <w:p w:rsidR="0035624C" w:rsidRPr="00A76B25" w:rsidRDefault="0035624C" w:rsidP="00F00E8A">
      <w:pPr>
        <w:rPr>
          <w:sz w:val="24"/>
          <w:szCs w:val="24"/>
        </w:rPr>
      </w:pPr>
      <w:r w:rsidRPr="00A76B25">
        <w:rPr>
          <w:sz w:val="24"/>
          <w:szCs w:val="24"/>
        </w:rPr>
        <w:t xml:space="preserve">Исполнил:  </w:t>
      </w:r>
      <w:r>
        <w:rPr>
          <w:sz w:val="24"/>
          <w:szCs w:val="24"/>
        </w:rPr>
        <w:t xml:space="preserve">Н. М. Данилова </w:t>
      </w:r>
      <w:r w:rsidRPr="00A76B25">
        <w:rPr>
          <w:sz w:val="24"/>
          <w:szCs w:val="24"/>
        </w:rPr>
        <w:t xml:space="preserve"> _______________</w:t>
      </w:r>
    </w:p>
    <w:p w:rsidR="0035624C" w:rsidRPr="00A76B25" w:rsidRDefault="0035624C" w:rsidP="00F00E8A">
      <w:pPr>
        <w:rPr>
          <w:sz w:val="24"/>
          <w:szCs w:val="24"/>
        </w:rPr>
      </w:pPr>
      <w:r>
        <w:rPr>
          <w:sz w:val="24"/>
          <w:szCs w:val="24"/>
        </w:rPr>
        <w:t xml:space="preserve">Рассылка – 4 </w:t>
      </w:r>
      <w:r w:rsidRPr="00A76B25">
        <w:rPr>
          <w:sz w:val="24"/>
          <w:szCs w:val="24"/>
        </w:rPr>
        <w:t>экз.</w:t>
      </w:r>
    </w:p>
    <w:p w:rsidR="0035624C" w:rsidRDefault="0035624C" w:rsidP="00F00E8A">
      <w:pPr>
        <w:rPr>
          <w:sz w:val="24"/>
          <w:szCs w:val="24"/>
        </w:rPr>
      </w:pPr>
      <w:r w:rsidRPr="00A76B25">
        <w:rPr>
          <w:sz w:val="24"/>
          <w:szCs w:val="24"/>
        </w:rPr>
        <w:t>Дело – 1</w:t>
      </w:r>
    </w:p>
    <w:p w:rsidR="0035624C" w:rsidRDefault="0035624C" w:rsidP="00F00E8A">
      <w:pPr>
        <w:rPr>
          <w:sz w:val="24"/>
          <w:szCs w:val="24"/>
        </w:rPr>
      </w:pPr>
      <w:r>
        <w:rPr>
          <w:sz w:val="24"/>
          <w:szCs w:val="24"/>
        </w:rPr>
        <w:t>Комитет по имуществу</w:t>
      </w:r>
      <w:r w:rsidRPr="00A76B25">
        <w:rPr>
          <w:sz w:val="24"/>
          <w:szCs w:val="24"/>
        </w:rPr>
        <w:t xml:space="preserve"> – </w:t>
      </w:r>
      <w:r>
        <w:rPr>
          <w:sz w:val="24"/>
          <w:szCs w:val="24"/>
        </w:rPr>
        <w:t>1</w:t>
      </w:r>
    </w:p>
    <w:p w:rsidR="0035624C" w:rsidRDefault="0035624C" w:rsidP="00F00E8A">
      <w:pPr>
        <w:rPr>
          <w:sz w:val="24"/>
          <w:szCs w:val="24"/>
        </w:rPr>
      </w:pPr>
      <w:r>
        <w:rPr>
          <w:sz w:val="24"/>
          <w:szCs w:val="24"/>
        </w:rPr>
        <w:t xml:space="preserve">Прокуратура – 1 </w:t>
      </w:r>
    </w:p>
    <w:p w:rsidR="0035624C" w:rsidRDefault="0035624C" w:rsidP="00F00E8A">
      <w:pPr>
        <w:rPr>
          <w:sz w:val="24"/>
          <w:szCs w:val="24"/>
        </w:rPr>
      </w:pPr>
      <w:r>
        <w:rPr>
          <w:sz w:val="24"/>
          <w:szCs w:val="24"/>
        </w:rPr>
        <w:t>Сайт – электронный вид</w:t>
      </w:r>
    </w:p>
    <w:p w:rsidR="0035624C" w:rsidRDefault="0035624C" w:rsidP="00F00E8A">
      <w:pPr>
        <w:rPr>
          <w:sz w:val="24"/>
          <w:szCs w:val="24"/>
        </w:rPr>
      </w:pPr>
      <w:r>
        <w:rPr>
          <w:sz w:val="24"/>
          <w:szCs w:val="24"/>
        </w:rPr>
        <w:t xml:space="preserve">Юридический отдел – 1 </w:t>
      </w:r>
    </w:p>
    <w:p w:rsidR="0035624C" w:rsidRDefault="0035624C" w:rsidP="00F00E8A">
      <w:pPr>
        <w:rPr>
          <w:sz w:val="24"/>
          <w:szCs w:val="24"/>
        </w:rPr>
      </w:pPr>
    </w:p>
    <w:p w:rsidR="0035624C" w:rsidRDefault="0035624C" w:rsidP="00F00E8A"/>
    <w:p w:rsidR="0035624C" w:rsidRDefault="0035624C" w:rsidP="00F00E8A"/>
    <w:p w:rsidR="0035624C" w:rsidRDefault="0035624C" w:rsidP="00836DC2">
      <w:pPr>
        <w:rPr>
          <w:sz w:val="24"/>
          <w:szCs w:val="24"/>
        </w:rPr>
      </w:pPr>
    </w:p>
    <w:p w:rsidR="0035624C" w:rsidRDefault="0035624C" w:rsidP="00836DC2">
      <w:pPr>
        <w:rPr>
          <w:sz w:val="24"/>
          <w:szCs w:val="24"/>
        </w:rPr>
      </w:pPr>
    </w:p>
    <w:p w:rsidR="0035624C" w:rsidRDefault="0035624C" w:rsidP="00836DC2">
      <w:pPr>
        <w:rPr>
          <w:sz w:val="24"/>
          <w:szCs w:val="24"/>
        </w:rPr>
      </w:pPr>
    </w:p>
    <w:p w:rsidR="0035624C" w:rsidRPr="00836DC2" w:rsidRDefault="0035624C" w:rsidP="00836DC2">
      <w:pPr>
        <w:rPr>
          <w:sz w:val="24"/>
          <w:szCs w:val="24"/>
        </w:rPr>
      </w:pPr>
    </w:p>
    <w:sectPr w:rsidR="0035624C" w:rsidRPr="00836DC2" w:rsidSect="008D045C">
      <w:pgSz w:w="11906" w:h="16838"/>
      <w:pgMar w:top="851" w:right="707" w:bottom="567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407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380158E"/>
    <w:multiLevelType w:val="singleLevel"/>
    <w:tmpl w:val="5568FDB0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A54325E"/>
    <w:multiLevelType w:val="singleLevel"/>
    <w:tmpl w:val="205259F6"/>
    <w:lvl w:ilvl="0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hint="default"/>
      </w:rPr>
    </w:lvl>
  </w:abstractNum>
  <w:abstractNum w:abstractNumId="3">
    <w:nsid w:val="4D54604F"/>
    <w:multiLevelType w:val="singleLevel"/>
    <w:tmpl w:val="FF9CA6E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sz w:val="20"/>
      </w:rPr>
    </w:lvl>
  </w:abstractNum>
  <w:abstractNum w:abstractNumId="4">
    <w:nsid w:val="52A41FE4"/>
    <w:multiLevelType w:val="hybridMultilevel"/>
    <w:tmpl w:val="0E88BD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ABC31E1"/>
    <w:multiLevelType w:val="singleLevel"/>
    <w:tmpl w:val="67548D1A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cs="Times New Roman" w:hint="default"/>
      </w:rPr>
    </w:lvl>
  </w:abstractNum>
  <w:abstractNum w:abstractNumId="6">
    <w:nsid w:val="66646994"/>
    <w:multiLevelType w:val="hybridMultilevel"/>
    <w:tmpl w:val="74F4533A"/>
    <w:lvl w:ilvl="0" w:tplc="5D2E49D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9BA44C7"/>
    <w:multiLevelType w:val="hybridMultilevel"/>
    <w:tmpl w:val="088C3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D56F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6D8018E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703270D0"/>
    <w:multiLevelType w:val="singleLevel"/>
    <w:tmpl w:val="788AD78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</w:abstractNum>
  <w:abstractNum w:abstractNumId="11">
    <w:nsid w:val="7C646EBA"/>
    <w:multiLevelType w:val="hybridMultilevel"/>
    <w:tmpl w:val="51C099BE"/>
    <w:lvl w:ilvl="0" w:tplc="D7AA260E">
      <w:start w:val="1"/>
      <w:numFmt w:val="bullet"/>
      <w:lvlText w:val="-"/>
      <w:lvlJc w:val="left"/>
      <w:pPr>
        <w:tabs>
          <w:tab w:val="num" w:pos="1740"/>
        </w:tabs>
        <w:ind w:left="1740" w:hanging="94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9"/>
  </w:num>
  <w:num w:numId="6">
    <w:abstractNumId w:val="8"/>
  </w:num>
  <w:num w:numId="7">
    <w:abstractNumId w:val="3"/>
  </w:num>
  <w:num w:numId="8">
    <w:abstractNumId w:val="5"/>
  </w:num>
  <w:num w:numId="9">
    <w:abstractNumId w:val="11"/>
  </w:num>
  <w:num w:numId="10">
    <w:abstractNumId w:val="4"/>
  </w:num>
  <w:num w:numId="11">
    <w:abstractNumId w:val="7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6C82"/>
    <w:rsid w:val="00000259"/>
    <w:rsid w:val="00001405"/>
    <w:rsid w:val="0000285D"/>
    <w:rsid w:val="0001717C"/>
    <w:rsid w:val="00017725"/>
    <w:rsid w:val="000352BF"/>
    <w:rsid w:val="000458EF"/>
    <w:rsid w:val="000628F0"/>
    <w:rsid w:val="000764AF"/>
    <w:rsid w:val="00077B15"/>
    <w:rsid w:val="00090C46"/>
    <w:rsid w:val="000A3684"/>
    <w:rsid w:val="000B1174"/>
    <w:rsid w:val="000B7E90"/>
    <w:rsid w:val="000C2AD3"/>
    <w:rsid w:val="000D0833"/>
    <w:rsid w:val="000D31CF"/>
    <w:rsid w:val="000F2606"/>
    <w:rsid w:val="000F2B5F"/>
    <w:rsid w:val="000F5E37"/>
    <w:rsid w:val="00112C66"/>
    <w:rsid w:val="0013006E"/>
    <w:rsid w:val="00136C82"/>
    <w:rsid w:val="001439C7"/>
    <w:rsid w:val="00145E32"/>
    <w:rsid w:val="00146193"/>
    <w:rsid w:val="00155D29"/>
    <w:rsid w:val="00156241"/>
    <w:rsid w:val="00157BFE"/>
    <w:rsid w:val="00160454"/>
    <w:rsid w:val="00160E8B"/>
    <w:rsid w:val="00164BD7"/>
    <w:rsid w:val="00166D8F"/>
    <w:rsid w:val="00170236"/>
    <w:rsid w:val="001739AF"/>
    <w:rsid w:val="00182546"/>
    <w:rsid w:val="00196199"/>
    <w:rsid w:val="001B2AA6"/>
    <w:rsid w:val="001B7F4B"/>
    <w:rsid w:val="001C5A77"/>
    <w:rsid w:val="001C5F8D"/>
    <w:rsid w:val="001D5159"/>
    <w:rsid w:val="001E0A16"/>
    <w:rsid w:val="001E4A23"/>
    <w:rsid w:val="001F1595"/>
    <w:rsid w:val="001F2ACF"/>
    <w:rsid w:val="00200F53"/>
    <w:rsid w:val="002054FF"/>
    <w:rsid w:val="00207F82"/>
    <w:rsid w:val="00210A27"/>
    <w:rsid w:val="00210B90"/>
    <w:rsid w:val="00211C7A"/>
    <w:rsid w:val="002161FA"/>
    <w:rsid w:val="00217927"/>
    <w:rsid w:val="002218CF"/>
    <w:rsid w:val="0023665A"/>
    <w:rsid w:val="00236D3A"/>
    <w:rsid w:val="0026368B"/>
    <w:rsid w:val="002706CB"/>
    <w:rsid w:val="00271DA2"/>
    <w:rsid w:val="00276A5B"/>
    <w:rsid w:val="002A24E6"/>
    <w:rsid w:val="002A54BA"/>
    <w:rsid w:val="002B12E3"/>
    <w:rsid w:val="002B56B7"/>
    <w:rsid w:val="002E635F"/>
    <w:rsid w:val="00301445"/>
    <w:rsid w:val="00305C56"/>
    <w:rsid w:val="003107B3"/>
    <w:rsid w:val="0031200A"/>
    <w:rsid w:val="00314EF0"/>
    <w:rsid w:val="003154FF"/>
    <w:rsid w:val="0032041F"/>
    <w:rsid w:val="00331811"/>
    <w:rsid w:val="00334CC5"/>
    <w:rsid w:val="003359E8"/>
    <w:rsid w:val="00345E42"/>
    <w:rsid w:val="00350F1F"/>
    <w:rsid w:val="003557A1"/>
    <w:rsid w:val="0035624C"/>
    <w:rsid w:val="00360684"/>
    <w:rsid w:val="00367354"/>
    <w:rsid w:val="003711F9"/>
    <w:rsid w:val="0037299E"/>
    <w:rsid w:val="003735B2"/>
    <w:rsid w:val="00380CB5"/>
    <w:rsid w:val="0038569B"/>
    <w:rsid w:val="00386285"/>
    <w:rsid w:val="003A01E0"/>
    <w:rsid w:val="003A43D0"/>
    <w:rsid w:val="003B32D0"/>
    <w:rsid w:val="003C2927"/>
    <w:rsid w:val="003F3D29"/>
    <w:rsid w:val="003F427E"/>
    <w:rsid w:val="003F6A8C"/>
    <w:rsid w:val="00402925"/>
    <w:rsid w:val="00411249"/>
    <w:rsid w:val="00437F21"/>
    <w:rsid w:val="004403AA"/>
    <w:rsid w:val="00442275"/>
    <w:rsid w:val="004433F8"/>
    <w:rsid w:val="004440AD"/>
    <w:rsid w:val="004459D9"/>
    <w:rsid w:val="0044705F"/>
    <w:rsid w:val="00455D83"/>
    <w:rsid w:val="004610C8"/>
    <w:rsid w:val="0047178E"/>
    <w:rsid w:val="00474B7C"/>
    <w:rsid w:val="004809B0"/>
    <w:rsid w:val="004879A5"/>
    <w:rsid w:val="00490321"/>
    <w:rsid w:val="004914EC"/>
    <w:rsid w:val="004973D0"/>
    <w:rsid w:val="004A1BAA"/>
    <w:rsid w:val="004A1D3A"/>
    <w:rsid w:val="004B06FA"/>
    <w:rsid w:val="004B2DEC"/>
    <w:rsid w:val="004B3E57"/>
    <w:rsid w:val="004C067E"/>
    <w:rsid w:val="004C7863"/>
    <w:rsid w:val="004E3FCC"/>
    <w:rsid w:val="004E48D1"/>
    <w:rsid w:val="004E79DF"/>
    <w:rsid w:val="004F03B8"/>
    <w:rsid w:val="004F256E"/>
    <w:rsid w:val="00506511"/>
    <w:rsid w:val="005117B8"/>
    <w:rsid w:val="00521B58"/>
    <w:rsid w:val="005234DA"/>
    <w:rsid w:val="0052543C"/>
    <w:rsid w:val="00533A7D"/>
    <w:rsid w:val="00541DB0"/>
    <w:rsid w:val="00546601"/>
    <w:rsid w:val="00551185"/>
    <w:rsid w:val="00560A21"/>
    <w:rsid w:val="005677A3"/>
    <w:rsid w:val="005725BE"/>
    <w:rsid w:val="00574413"/>
    <w:rsid w:val="0057444A"/>
    <w:rsid w:val="00582BA4"/>
    <w:rsid w:val="00594FF0"/>
    <w:rsid w:val="00596432"/>
    <w:rsid w:val="005A2E21"/>
    <w:rsid w:val="005C078F"/>
    <w:rsid w:val="005E163D"/>
    <w:rsid w:val="005E5FBE"/>
    <w:rsid w:val="005F00EB"/>
    <w:rsid w:val="006026B8"/>
    <w:rsid w:val="00603381"/>
    <w:rsid w:val="0061303D"/>
    <w:rsid w:val="00615420"/>
    <w:rsid w:val="006244DA"/>
    <w:rsid w:val="00630F1A"/>
    <w:rsid w:val="00630FEC"/>
    <w:rsid w:val="0063157B"/>
    <w:rsid w:val="00632C60"/>
    <w:rsid w:val="00634B54"/>
    <w:rsid w:val="00635FE0"/>
    <w:rsid w:val="0063799F"/>
    <w:rsid w:val="00640431"/>
    <w:rsid w:val="006546B0"/>
    <w:rsid w:val="00662953"/>
    <w:rsid w:val="00662C40"/>
    <w:rsid w:val="00681501"/>
    <w:rsid w:val="00690105"/>
    <w:rsid w:val="00691C71"/>
    <w:rsid w:val="006A5BF9"/>
    <w:rsid w:val="006A629D"/>
    <w:rsid w:val="006C67EC"/>
    <w:rsid w:val="006C7539"/>
    <w:rsid w:val="006D1AC1"/>
    <w:rsid w:val="006D3156"/>
    <w:rsid w:val="006D3603"/>
    <w:rsid w:val="006E2880"/>
    <w:rsid w:val="006E364C"/>
    <w:rsid w:val="006E62BD"/>
    <w:rsid w:val="006E648C"/>
    <w:rsid w:val="007028A8"/>
    <w:rsid w:val="00703EBE"/>
    <w:rsid w:val="00711936"/>
    <w:rsid w:val="007143B3"/>
    <w:rsid w:val="00715CFE"/>
    <w:rsid w:val="0072200E"/>
    <w:rsid w:val="0072761A"/>
    <w:rsid w:val="0075059A"/>
    <w:rsid w:val="00756FBA"/>
    <w:rsid w:val="00763DD1"/>
    <w:rsid w:val="007812BF"/>
    <w:rsid w:val="00786AE6"/>
    <w:rsid w:val="007A32A2"/>
    <w:rsid w:val="007B2C24"/>
    <w:rsid w:val="007C0AAF"/>
    <w:rsid w:val="007E1453"/>
    <w:rsid w:val="007F6A89"/>
    <w:rsid w:val="00806B53"/>
    <w:rsid w:val="00836DC2"/>
    <w:rsid w:val="008379E7"/>
    <w:rsid w:val="008464E0"/>
    <w:rsid w:val="00852344"/>
    <w:rsid w:val="00853575"/>
    <w:rsid w:val="00856570"/>
    <w:rsid w:val="00857236"/>
    <w:rsid w:val="00862CCC"/>
    <w:rsid w:val="0086598F"/>
    <w:rsid w:val="008663BC"/>
    <w:rsid w:val="00872C21"/>
    <w:rsid w:val="0087654E"/>
    <w:rsid w:val="00877EDF"/>
    <w:rsid w:val="008867A9"/>
    <w:rsid w:val="00891FC3"/>
    <w:rsid w:val="0089328A"/>
    <w:rsid w:val="008A1E3E"/>
    <w:rsid w:val="008A4E84"/>
    <w:rsid w:val="008A7BF5"/>
    <w:rsid w:val="008B2F05"/>
    <w:rsid w:val="008C507D"/>
    <w:rsid w:val="008D045C"/>
    <w:rsid w:val="008D58E9"/>
    <w:rsid w:val="008F7D99"/>
    <w:rsid w:val="009022C6"/>
    <w:rsid w:val="00906B15"/>
    <w:rsid w:val="0091193B"/>
    <w:rsid w:val="009131C3"/>
    <w:rsid w:val="009150DD"/>
    <w:rsid w:val="00916388"/>
    <w:rsid w:val="00923080"/>
    <w:rsid w:val="009347B5"/>
    <w:rsid w:val="00940F4A"/>
    <w:rsid w:val="009431E1"/>
    <w:rsid w:val="0094458C"/>
    <w:rsid w:val="00944F6C"/>
    <w:rsid w:val="00957935"/>
    <w:rsid w:val="00957E9A"/>
    <w:rsid w:val="00971FC5"/>
    <w:rsid w:val="009740AA"/>
    <w:rsid w:val="009837D7"/>
    <w:rsid w:val="009C497B"/>
    <w:rsid w:val="009C6E24"/>
    <w:rsid w:val="009D4180"/>
    <w:rsid w:val="009E129C"/>
    <w:rsid w:val="009E6DF5"/>
    <w:rsid w:val="009E70CF"/>
    <w:rsid w:val="009F55FE"/>
    <w:rsid w:val="00A11947"/>
    <w:rsid w:val="00A13728"/>
    <w:rsid w:val="00A27A88"/>
    <w:rsid w:val="00A45961"/>
    <w:rsid w:val="00A50F82"/>
    <w:rsid w:val="00A55F02"/>
    <w:rsid w:val="00A60E11"/>
    <w:rsid w:val="00A76B25"/>
    <w:rsid w:val="00A8452D"/>
    <w:rsid w:val="00A970F1"/>
    <w:rsid w:val="00AC196E"/>
    <w:rsid w:val="00AC51C0"/>
    <w:rsid w:val="00AC59D1"/>
    <w:rsid w:val="00AD1296"/>
    <w:rsid w:val="00AF1903"/>
    <w:rsid w:val="00AF3988"/>
    <w:rsid w:val="00AF44F9"/>
    <w:rsid w:val="00AF78FB"/>
    <w:rsid w:val="00B03597"/>
    <w:rsid w:val="00B2267F"/>
    <w:rsid w:val="00B22786"/>
    <w:rsid w:val="00B263A9"/>
    <w:rsid w:val="00B329A9"/>
    <w:rsid w:val="00B35C06"/>
    <w:rsid w:val="00B3702D"/>
    <w:rsid w:val="00B40626"/>
    <w:rsid w:val="00B41493"/>
    <w:rsid w:val="00B80040"/>
    <w:rsid w:val="00B91BD3"/>
    <w:rsid w:val="00BA505C"/>
    <w:rsid w:val="00BB593F"/>
    <w:rsid w:val="00BC035E"/>
    <w:rsid w:val="00BC46A8"/>
    <w:rsid w:val="00BC6271"/>
    <w:rsid w:val="00BD61F0"/>
    <w:rsid w:val="00BD6E5D"/>
    <w:rsid w:val="00BE2963"/>
    <w:rsid w:val="00BE37F0"/>
    <w:rsid w:val="00BE3BED"/>
    <w:rsid w:val="00BF59A8"/>
    <w:rsid w:val="00BF7F6E"/>
    <w:rsid w:val="00C037E5"/>
    <w:rsid w:val="00C055A8"/>
    <w:rsid w:val="00C10BC4"/>
    <w:rsid w:val="00C13ECB"/>
    <w:rsid w:val="00C15D5F"/>
    <w:rsid w:val="00C15DBD"/>
    <w:rsid w:val="00C258FF"/>
    <w:rsid w:val="00C300EA"/>
    <w:rsid w:val="00C3763E"/>
    <w:rsid w:val="00C43782"/>
    <w:rsid w:val="00C43E11"/>
    <w:rsid w:val="00C52CC1"/>
    <w:rsid w:val="00C92467"/>
    <w:rsid w:val="00CA45ED"/>
    <w:rsid w:val="00CA4CC5"/>
    <w:rsid w:val="00CC494E"/>
    <w:rsid w:val="00CC7969"/>
    <w:rsid w:val="00CD23E3"/>
    <w:rsid w:val="00CE09BF"/>
    <w:rsid w:val="00CE2BE0"/>
    <w:rsid w:val="00CF12BF"/>
    <w:rsid w:val="00CF4013"/>
    <w:rsid w:val="00CF7F7E"/>
    <w:rsid w:val="00D10E2D"/>
    <w:rsid w:val="00D12D1D"/>
    <w:rsid w:val="00D20CF3"/>
    <w:rsid w:val="00D20F76"/>
    <w:rsid w:val="00D23EA8"/>
    <w:rsid w:val="00D25712"/>
    <w:rsid w:val="00D26D63"/>
    <w:rsid w:val="00D51D97"/>
    <w:rsid w:val="00D73EBE"/>
    <w:rsid w:val="00D76AB3"/>
    <w:rsid w:val="00D862D9"/>
    <w:rsid w:val="00DA0DFC"/>
    <w:rsid w:val="00DB25B0"/>
    <w:rsid w:val="00DB50F2"/>
    <w:rsid w:val="00DB623F"/>
    <w:rsid w:val="00DC4EF8"/>
    <w:rsid w:val="00DC6962"/>
    <w:rsid w:val="00DD4F17"/>
    <w:rsid w:val="00DD7CD4"/>
    <w:rsid w:val="00DE11F9"/>
    <w:rsid w:val="00DE1F11"/>
    <w:rsid w:val="00DE267C"/>
    <w:rsid w:val="00DF7D77"/>
    <w:rsid w:val="00E07D5C"/>
    <w:rsid w:val="00E11155"/>
    <w:rsid w:val="00E12146"/>
    <w:rsid w:val="00E138DB"/>
    <w:rsid w:val="00E31178"/>
    <w:rsid w:val="00E33C07"/>
    <w:rsid w:val="00E34B64"/>
    <w:rsid w:val="00E4788B"/>
    <w:rsid w:val="00E52E5E"/>
    <w:rsid w:val="00E56A72"/>
    <w:rsid w:val="00E640AD"/>
    <w:rsid w:val="00E6653A"/>
    <w:rsid w:val="00E87493"/>
    <w:rsid w:val="00E90E5B"/>
    <w:rsid w:val="00E93C78"/>
    <w:rsid w:val="00EA182F"/>
    <w:rsid w:val="00EA1B98"/>
    <w:rsid w:val="00EA3868"/>
    <w:rsid w:val="00EB5136"/>
    <w:rsid w:val="00ED34B2"/>
    <w:rsid w:val="00EE6AE2"/>
    <w:rsid w:val="00EF33C1"/>
    <w:rsid w:val="00EF3F65"/>
    <w:rsid w:val="00EF6793"/>
    <w:rsid w:val="00EF6905"/>
    <w:rsid w:val="00F00E8A"/>
    <w:rsid w:val="00F01A80"/>
    <w:rsid w:val="00F02131"/>
    <w:rsid w:val="00F02841"/>
    <w:rsid w:val="00F07B13"/>
    <w:rsid w:val="00F13E44"/>
    <w:rsid w:val="00F204ED"/>
    <w:rsid w:val="00F273F4"/>
    <w:rsid w:val="00F30414"/>
    <w:rsid w:val="00F33A6C"/>
    <w:rsid w:val="00F36CF3"/>
    <w:rsid w:val="00F44F74"/>
    <w:rsid w:val="00F56EBC"/>
    <w:rsid w:val="00F60567"/>
    <w:rsid w:val="00F66277"/>
    <w:rsid w:val="00F7210B"/>
    <w:rsid w:val="00F73321"/>
    <w:rsid w:val="00F75F03"/>
    <w:rsid w:val="00F80865"/>
    <w:rsid w:val="00F81D94"/>
    <w:rsid w:val="00F81F88"/>
    <w:rsid w:val="00F8332A"/>
    <w:rsid w:val="00F85D45"/>
    <w:rsid w:val="00F919E0"/>
    <w:rsid w:val="00F93663"/>
    <w:rsid w:val="00F936A1"/>
    <w:rsid w:val="00F94E20"/>
    <w:rsid w:val="00FA1800"/>
    <w:rsid w:val="00FB0244"/>
    <w:rsid w:val="00FB02D0"/>
    <w:rsid w:val="00FB2EA4"/>
    <w:rsid w:val="00FB303D"/>
    <w:rsid w:val="00FB514B"/>
    <w:rsid w:val="00FC084D"/>
    <w:rsid w:val="00FC1A06"/>
    <w:rsid w:val="00FC3387"/>
    <w:rsid w:val="00FC4908"/>
    <w:rsid w:val="00FE1BB8"/>
    <w:rsid w:val="00FE27FC"/>
    <w:rsid w:val="00FE6042"/>
    <w:rsid w:val="00FE7C1D"/>
    <w:rsid w:val="00FF014E"/>
    <w:rsid w:val="00FF5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B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09B0"/>
    <w:pPr>
      <w:keepNext/>
      <w:jc w:val="center"/>
      <w:outlineLvl w:val="0"/>
    </w:pPr>
    <w:rPr>
      <w:noProof/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809B0"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809B0"/>
    <w:pPr>
      <w:keepNext/>
      <w:jc w:val="right"/>
      <w:outlineLvl w:val="2"/>
    </w:pPr>
    <w:rPr>
      <w:noProof/>
      <w:sz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809B0"/>
    <w:pPr>
      <w:keepNext/>
      <w:outlineLvl w:val="3"/>
    </w:pPr>
    <w:rPr>
      <w:i/>
      <w:iCs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809B0"/>
    <w:pPr>
      <w:keepNext/>
      <w:ind w:right="4394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809B0"/>
    <w:pPr>
      <w:keepNext/>
      <w:tabs>
        <w:tab w:val="left" w:pos="4962"/>
      </w:tabs>
      <w:jc w:val="center"/>
      <w:outlineLvl w:val="5"/>
    </w:pPr>
    <w:rPr>
      <w:b/>
      <w:bCs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014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FF014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F014E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014E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014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014E"/>
    <w:rPr>
      <w:rFonts w:ascii="Calibri" w:hAnsi="Calibri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809B0"/>
    <w:pPr>
      <w:jc w:val="both"/>
    </w:pPr>
    <w:rPr>
      <w:sz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F014E"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4809B0"/>
    <w:rPr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FB02D0"/>
    <w:rPr>
      <w:rFonts w:cs="Times New Roman"/>
      <w:sz w:val="28"/>
    </w:rPr>
  </w:style>
  <w:style w:type="paragraph" w:styleId="BodyTextIndent">
    <w:name w:val="Body Text Indent"/>
    <w:basedOn w:val="Normal"/>
    <w:link w:val="BodyTextIndentChar"/>
    <w:uiPriority w:val="99"/>
    <w:rsid w:val="004809B0"/>
    <w:pPr>
      <w:tabs>
        <w:tab w:val="num" w:pos="426"/>
      </w:tabs>
      <w:ind w:firstLine="36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F014E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4809B0"/>
    <w:pPr>
      <w:ind w:right="4536"/>
      <w:jc w:val="both"/>
    </w:pPr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F014E"/>
    <w:rPr>
      <w:rFonts w:cs="Times New Roman"/>
      <w:sz w:val="16"/>
      <w:szCs w:val="16"/>
    </w:rPr>
  </w:style>
  <w:style w:type="paragraph" w:styleId="Caption">
    <w:name w:val="caption"/>
    <w:basedOn w:val="Normal"/>
    <w:next w:val="Normal"/>
    <w:uiPriority w:val="99"/>
    <w:qFormat/>
    <w:rsid w:val="004809B0"/>
    <w:pPr>
      <w:jc w:val="right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E28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2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2</Pages>
  <Words>218</Words>
  <Characters>1244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ЧЛ</dc:creator>
  <cp:keywords/>
  <dc:description/>
  <cp:lastModifiedBy>Voloshin</cp:lastModifiedBy>
  <cp:revision>4</cp:revision>
  <cp:lastPrinted>2018-02-15T01:38:00Z</cp:lastPrinted>
  <dcterms:created xsi:type="dcterms:W3CDTF">2018-04-05T06:34:00Z</dcterms:created>
  <dcterms:modified xsi:type="dcterms:W3CDTF">2018-04-06T06:35:00Z</dcterms:modified>
</cp:coreProperties>
</file>