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EE" w:rsidRDefault="00E343E3" w:rsidP="00BC78B7">
      <w:pPr>
        <w:pStyle w:val="1"/>
        <w:jc w:val="left"/>
        <w:rPr>
          <w:b/>
        </w:rPr>
      </w:pPr>
      <w:r>
        <w:rPr>
          <w:b/>
        </w:rPr>
        <w:t xml:space="preserve">                                           </w:t>
      </w:r>
      <w:r w:rsidR="00176E3C" w:rsidRPr="0051614D">
        <w:rPr>
          <w:b/>
        </w:rPr>
        <w:t>А</w:t>
      </w:r>
      <w:r w:rsidR="00462AFA" w:rsidRPr="0051614D">
        <w:rPr>
          <w:b/>
        </w:rPr>
        <w:t>дминистрация</w:t>
      </w:r>
      <w:r w:rsidR="001F2ADD" w:rsidRPr="0051614D">
        <w:rPr>
          <w:b/>
        </w:rPr>
        <w:t xml:space="preserve"> </w:t>
      </w:r>
      <w:r>
        <w:rPr>
          <w:b/>
        </w:rPr>
        <w:t xml:space="preserve">                        </w:t>
      </w:r>
    </w:p>
    <w:p w:rsidR="00A05C1C" w:rsidRPr="0051614D" w:rsidRDefault="003351EE" w:rsidP="003351EE">
      <w:pPr>
        <w:pStyle w:val="1"/>
        <w:rPr>
          <w:b/>
        </w:rPr>
      </w:pPr>
      <w:r w:rsidRPr="0051614D">
        <w:rPr>
          <w:b/>
        </w:rPr>
        <w:t>Тунгокоченск</w:t>
      </w:r>
      <w:r>
        <w:rPr>
          <w:b/>
        </w:rPr>
        <w:t>ого</w:t>
      </w:r>
      <w:r w:rsidRPr="0051614D">
        <w:rPr>
          <w:b/>
        </w:rPr>
        <w:t xml:space="preserve"> </w:t>
      </w:r>
      <w:r w:rsidR="00A05C1C" w:rsidRPr="0051614D">
        <w:rPr>
          <w:b/>
        </w:rPr>
        <w:t xml:space="preserve">муниципального </w:t>
      </w:r>
      <w:r>
        <w:rPr>
          <w:b/>
        </w:rPr>
        <w:t>округа</w:t>
      </w:r>
    </w:p>
    <w:p w:rsidR="00A05C1C" w:rsidRPr="0051614D" w:rsidRDefault="00BA501E" w:rsidP="003368B6">
      <w:pPr>
        <w:pStyle w:val="1"/>
        <w:rPr>
          <w:b/>
        </w:rPr>
      </w:pPr>
      <w:r w:rsidRPr="0051614D">
        <w:rPr>
          <w:b/>
        </w:rPr>
        <w:t>Забайкальского края</w:t>
      </w:r>
    </w:p>
    <w:p w:rsidR="00A05C1C" w:rsidRPr="0051614D" w:rsidRDefault="00A05C1C" w:rsidP="003368B6">
      <w:pPr>
        <w:jc w:val="center"/>
      </w:pPr>
    </w:p>
    <w:p w:rsidR="00E343E3" w:rsidRPr="007F3AE9" w:rsidRDefault="00E343E3" w:rsidP="00E343E3">
      <w:pPr>
        <w:pStyle w:val="2"/>
        <w:rPr>
          <w:b/>
          <w:sz w:val="32"/>
        </w:rPr>
      </w:pPr>
      <w:r>
        <w:rPr>
          <w:b/>
          <w:sz w:val="32"/>
        </w:rPr>
        <w:t>П</w:t>
      </w:r>
      <w:r w:rsidRPr="007F3AE9">
        <w:rPr>
          <w:b/>
          <w:sz w:val="32"/>
        </w:rPr>
        <w:t>ОСТАНОВЛЕНИЕ</w:t>
      </w:r>
    </w:p>
    <w:p w:rsidR="00A05C1C" w:rsidRPr="0051614D" w:rsidRDefault="00A05C1C" w:rsidP="003368B6">
      <w:pPr>
        <w:jc w:val="center"/>
      </w:pPr>
    </w:p>
    <w:p w:rsidR="00A05C1C" w:rsidRPr="0051614D" w:rsidRDefault="009A75C3" w:rsidP="00D53E07">
      <w:pPr>
        <w:jc w:val="both"/>
        <w:rPr>
          <w:b/>
          <w:sz w:val="28"/>
        </w:rPr>
      </w:pPr>
      <w:r>
        <w:rPr>
          <w:b/>
          <w:sz w:val="28"/>
        </w:rPr>
        <w:t>18</w:t>
      </w:r>
      <w:r w:rsidR="00520D9B">
        <w:rPr>
          <w:b/>
          <w:sz w:val="28"/>
        </w:rPr>
        <w:t xml:space="preserve"> </w:t>
      </w:r>
      <w:r w:rsidR="003F0582">
        <w:rPr>
          <w:b/>
          <w:sz w:val="28"/>
        </w:rPr>
        <w:t xml:space="preserve">ноября </w:t>
      </w:r>
      <w:r w:rsidR="003351EE">
        <w:rPr>
          <w:b/>
          <w:sz w:val="28"/>
        </w:rPr>
        <w:t>2024</w:t>
      </w:r>
      <w:r w:rsidR="002C66F2" w:rsidRPr="0051614D">
        <w:rPr>
          <w:b/>
          <w:sz w:val="28"/>
        </w:rPr>
        <w:t xml:space="preserve"> </w:t>
      </w:r>
      <w:r w:rsidR="00B44FA3" w:rsidRPr="0051614D">
        <w:rPr>
          <w:b/>
          <w:sz w:val="28"/>
        </w:rPr>
        <w:t>года</w:t>
      </w:r>
      <w:r w:rsidR="002C66F2" w:rsidRPr="0051614D">
        <w:rPr>
          <w:b/>
          <w:sz w:val="28"/>
        </w:rPr>
        <w:t xml:space="preserve">                                                          </w:t>
      </w:r>
      <w:r w:rsidR="000F7FE9">
        <w:rPr>
          <w:b/>
          <w:sz w:val="28"/>
        </w:rPr>
        <w:t xml:space="preserve">    </w:t>
      </w:r>
      <w:r w:rsidR="002C66F2" w:rsidRPr="0051614D">
        <w:rPr>
          <w:b/>
          <w:sz w:val="28"/>
        </w:rPr>
        <w:t xml:space="preserve">         </w:t>
      </w:r>
      <w:r w:rsidR="00644416">
        <w:rPr>
          <w:b/>
          <w:sz w:val="28"/>
        </w:rPr>
        <w:t xml:space="preserve">           </w:t>
      </w:r>
      <w:r w:rsidR="00392D2F" w:rsidRPr="0051614D">
        <w:rPr>
          <w:b/>
          <w:sz w:val="28"/>
        </w:rPr>
        <w:t>№</w:t>
      </w:r>
      <w:r w:rsidR="00935928">
        <w:rPr>
          <w:b/>
          <w:sz w:val="28"/>
        </w:rPr>
        <w:t xml:space="preserve"> </w:t>
      </w:r>
      <w:r>
        <w:rPr>
          <w:b/>
          <w:sz w:val="28"/>
        </w:rPr>
        <w:t>917</w:t>
      </w:r>
    </w:p>
    <w:p w:rsidR="00A05C1C" w:rsidRPr="0051614D" w:rsidRDefault="00A877EF" w:rsidP="003368B6">
      <w:pPr>
        <w:jc w:val="center"/>
        <w:rPr>
          <w:sz w:val="28"/>
        </w:rPr>
      </w:pPr>
      <w:r w:rsidRPr="0051614D">
        <w:rPr>
          <w:sz w:val="28"/>
        </w:rPr>
        <w:t>с. Верх – Усугли</w:t>
      </w:r>
    </w:p>
    <w:p w:rsidR="00786939" w:rsidRPr="0051614D" w:rsidRDefault="00786939" w:rsidP="003368B6">
      <w:pPr>
        <w:jc w:val="center"/>
        <w:rPr>
          <w:b/>
          <w:sz w:val="28"/>
        </w:rPr>
      </w:pPr>
    </w:p>
    <w:p w:rsidR="00E343E3" w:rsidRPr="00E343E3" w:rsidRDefault="00E343E3" w:rsidP="00DB6056">
      <w:pPr>
        <w:jc w:val="center"/>
        <w:rPr>
          <w:b/>
          <w:sz w:val="28"/>
          <w:szCs w:val="28"/>
        </w:rPr>
      </w:pPr>
      <w:r w:rsidRPr="00E343E3">
        <w:rPr>
          <w:b/>
          <w:bCs/>
          <w:sz w:val="28"/>
          <w:szCs w:val="28"/>
        </w:rPr>
        <w:t xml:space="preserve">О признании </w:t>
      </w:r>
      <w:proofErr w:type="gramStart"/>
      <w:r w:rsidRPr="00E343E3">
        <w:rPr>
          <w:b/>
          <w:bCs/>
          <w:sz w:val="28"/>
          <w:szCs w:val="28"/>
        </w:rPr>
        <w:t>утратившими</w:t>
      </w:r>
      <w:proofErr w:type="gramEnd"/>
      <w:r w:rsidRPr="00E343E3">
        <w:rPr>
          <w:b/>
          <w:bCs/>
          <w:sz w:val="28"/>
          <w:szCs w:val="28"/>
        </w:rPr>
        <w:t xml:space="preserve"> силу некоторых постановлений </w:t>
      </w:r>
      <w:r w:rsidR="00DB6056" w:rsidRPr="00E343E3">
        <w:rPr>
          <w:b/>
          <w:sz w:val="28"/>
          <w:szCs w:val="28"/>
        </w:rPr>
        <w:t xml:space="preserve">администрации Тунгокоченского муниципального округа </w:t>
      </w:r>
    </w:p>
    <w:p w:rsidR="00E343E3" w:rsidRDefault="00E343E3" w:rsidP="00DB6056">
      <w:pPr>
        <w:jc w:val="center"/>
        <w:rPr>
          <w:b/>
          <w:sz w:val="28"/>
        </w:rPr>
      </w:pPr>
    </w:p>
    <w:p w:rsidR="00E343E3" w:rsidRPr="0043457B" w:rsidRDefault="00E343E3" w:rsidP="00E343E3">
      <w:pPr>
        <w:pStyle w:val="1"/>
        <w:keepNext w:val="0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43457B">
        <w:rPr>
          <w:sz w:val="28"/>
          <w:szCs w:val="28"/>
        </w:rPr>
        <w:t>В целях приведения нормативных правовых актов администрации Тунгокоченского муниципального  округа в соответствие действующему законодательству, руководствуясь статьями 32, 37 Устава Тунгокоченского муниципального  округа Забайкальского края, администрация Тунгокоченского муниципального  округа</w:t>
      </w:r>
      <w:r w:rsidRPr="0043457B">
        <w:rPr>
          <w:b/>
          <w:bCs/>
          <w:sz w:val="28"/>
          <w:szCs w:val="28"/>
        </w:rPr>
        <w:t xml:space="preserve"> постановляет:</w:t>
      </w:r>
    </w:p>
    <w:p w:rsidR="00E343E3" w:rsidRDefault="00E343E3" w:rsidP="00644416">
      <w:pPr>
        <w:pStyle w:val="1"/>
        <w:keepNext w:val="0"/>
        <w:shd w:val="clear" w:color="auto" w:fill="FFFFFF"/>
        <w:jc w:val="both"/>
        <w:rPr>
          <w:b/>
          <w:bCs/>
        </w:rPr>
      </w:pPr>
    </w:p>
    <w:p w:rsidR="00644416" w:rsidRPr="00644416" w:rsidRDefault="00644416" w:rsidP="00644416"/>
    <w:p w:rsidR="00287B3F" w:rsidRPr="00287B3F" w:rsidRDefault="00E343E3" w:rsidP="00287B3F">
      <w:pPr>
        <w:pStyle w:val="6"/>
        <w:ind w:firstLine="720"/>
        <w:jc w:val="both"/>
        <w:rPr>
          <w:b w:val="0"/>
          <w:sz w:val="28"/>
          <w:szCs w:val="28"/>
        </w:rPr>
      </w:pPr>
      <w:r w:rsidRPr="00287B3F">
        <w:rPr>
          <w:b w:val="0"/>
          <w:sz w:val="28"/>
          <w:szCs w:val="28"/>
        </w:rPr>
        <w:t>1.Признать утратившими силу следующие постановления</w:t>
      </w:r>
      <w:r w:rsidR="009A0F91" w:rsidRPr="00287B3F">
        <w:rPr>
          <w:b w:val="0"/>
          <w:sz w:val="28"/>
          <w:szCs w:val="28"/>
        </w:rPr>
        <w:t xml:space="preserve"> администрации Тунгокоченского муниципального округа</w:t>
      </w:r>
      <w:r w:rsidRPr="00287B3F">
        <w:rPr>
          <w:b w:val="0"/>
          <w:sz w:val="28"/>
          <w:szCs w:val="28"/>
        </w:rPr>
        <w:t>:</w:t>
      </w:r>
      <w:r w:rsidR="00287B3F" w:rsidRPr="00287B3F">
        <w:rPr>
          <w:b w:val="0"/>
          <w:sz w:val="28"/>
          <w:szCs w:val="28"/>
        </w:rPr>
        <w:t xml:space="preserve"> </w:t>
      </w:r>
    </w:p>
    <w:p w:rsidR="006A0651" w:rsidRPr="006A0651" w:rsidRDefault="00287B3F" w:rsidP="006A065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3F0582">
        <w:rPr>
          <w:b w:val="0"/>
          <w:sz w:val="28"/>
          <w:szCs w:val="28"/>
        </w:rPr>
        <w:t xml:space="preserve">- № </w:t>
      </w:r>
      <w:r w:rsidR="006A0651">
        <w:rPr>
          <w:b w:val="0"/>
          <w:sz w:val="28"/>
          <w:szCs w:val="28"/>
        </w:rPr>
        <w:t>671</w:t>
      </w:r>
      <w:r w:rsidRPr="003F0582">
        <w:rPr>
          <w:b w:val="0"/>
          <w:sz w:val="28"/>
          <w:szCs w:val="28"/>
        </w:rPr>
        <w:t xml:space="preserve"> от </w:t>
      </w:r>
      <w:r w:rsidR="006A0651">
        <w:rPr>
          <w:b w:val="0"/>
          <w:sz w:val="28"/>
          <w:szCs w:val="28"/>
        </w:rPr>
        <w:t>20 августа</w:t>
      </w:r>
      <w:r w:rsidRPr="003F0582">
        <w:rPr>
          <w:b w:val="0"/>
          <w:sz w:val="28"/>
          <w:szCs w:val="28"/>
        </w:rPr>
        <w:t xml:space="preserve"> 2024 года </w:t>
      </w:r>
      <w:r w:rsidR="006A0651">
        <w:rPr>
          <w:b w:val="0"/>
          <w:sz w:val="28"/>
          <w:szCs w:val="28"/>
        </w:rPr>
        <w:t>«</w:t>
      </w:r>
      <w:r w:rsidR="006A0651" w:rsidRPr="006A0651">
        <w:rPr>
          <w:b w:val="0"/>
          <w:sz w:val="28"/>
          <w:szCs w:val="28"/>
        </w:rPr>
        <w:t>Об утверждении муниципальной программы «Повышение безопасности дорожного движения на территории Тунгокоченского муниципального округа Забайкальского края (2025-2029 годы)»</w:t>
      </w:r>
      <w:r w:rsidR="009A75C3">
        <w:rPr>
          <w:b w:val="0"/>
          <w:sz w:val="28"/>
          <w:szCs w:val="28"/>
        </w:rPr>
        <w:t>;</w:t>
      </w:r>
    </w:p>
    <w:p w:rsidR="006A0651" w:rsidRDefault="009A0F91" w:rsidP="006A0651">
      <w:pPr>
        <w:pStyle w:val="a7"/>
        <w:ind w:firstLine="720"/>
        <w:jc w:val="both"/>
      </w:pPr>
      <w:r w:rsidRPr="006A0651">
        <w:rPr>
          <w:szCs w:val="28"/>
        </w:rPr>
        <w:t>-</w:t>
      </w:r>
      <w:r w:rsidR="00BC78B7" w:rsidRPr="006A0651">
        <w:rPr>
          <w:szCs w:val="28"/>
        </w:rPr>
        <w:t xml:space="preserve"> </w:t>
      </w:r>
      <w:r w:rsidR="003F0582" w:rsidRPr="006A0651">
        <w:rPr>
          <w:szCs w:val="28"/>
        </w:rPr>
        <w:t xml:space="preserve">№ </w:t>
      </w:r>
      <w:r w:rsidR="006A0651" w:rsidRPr="006A0651">
        <w:rPr>
          <w:szCs w:val="28"/>
        </w:rPr>
        <w:t>691</w:t>
      </w:r>
      <w:r w:rsidRPr="006A0651">
        <w:rPr>
          <w:szCs w:val="28"/>
        </w:rPr>
        <w:t xml:space="preserve"> </w:t>
      </w:r>
      <w:r w:rsidR="003F0582" w:rsidRPr="006A0651">
        <w:rPr>
          <w:szCs w:val="28"/>
        </w:rPr>
        <w:t xml:space="preserve">от </w:t>
      </w:r>
      <w:r w:rsidR="006A0651" w:rsidRPr="006A0651">
        <w:rPr>
          <w:szCs w:val="28"/>
        </w:rPr>
        <w:t>26 августа</w:t>
      </w:r>
      <w:r w:rsidR="003F0582">
        <w:rPr>
          <w:szCs w:val="28"/>
        </w:rPr>
        <w:t xml:space="preserve"> 2024 года </w:t>
      </w:r>
      <w:r w:rsidRPr="006A0651">
        <w:rPr>
          <w:szCs w:val="28"/>
        </w:rPr>
        <w:t>«</w:t>
      </w:r>
      <w:r w:rsidR="006A0651" w:rsidRPr="006A0651">
        <w:t>Об утверждении муниципальной программы «Благоустройство  населенных пунктов Тунгокоченского муниципального округа  Забайкальского края (2025-2029 годы)»</w:t>
      </w:r>
      <w:r w:rsidR="009A75C3">
        <w:t>;</w:t>
      </w:r>
    </w:p>
    <w:p w:rsidR="006A0651" w:rsidRDefault="006A0651" w:rsidP="006A0651">
      <w:pPr>
        <w:pStyle w:val="a7"/>
        <w:ind w:right="283" w:firstLine="720"/>
        <w:jc w:val="both"/>
      </w:pPr>
      <w:r w:rsidRPr="006A0651">
        <w:t xml:space="preserve">- № 692 от </w:t>
      </w:r>
      <w:r w:rsidRPr="006A0651">
        <w:rPr>
          <w:szCs w:val="28"/>
        </w:rPr>
        <w:t xml:space="preserve">26 августа 2024 года </w:t>
      </w:r>
      <w:r>
        <w:rPr>
          <w:szCs w:val="28"/>
        </w:rPr>
        <w:t>«</w:t>
      </w:r>
      <w:r w:rsidRPr="006A0651">
        <w:t xml:space="preserve">Об утверждении муниципальной программы «Энергосбережение и повышение энергетической эффективности в </w:t>
      </w:r>
      <w:proofErr w:type="spellStart"/>
      <w:r w:rsidRPr="006A0651">
        <w:t>Тунгокоченском</w:t>
      </w:r>
      <w:proofErr w:type="spellEnd"/>
      <w:r w:rsidRPr="006A0651">
        <w:t xml:space="preserve"> муниципальном округе (2025-2029 годы)»</w:t>
      </w:r>
      <w:r w:rsidR="009A75C3">
        <w:t>;</w:t>
      </w:r>
    </w:p>
    <w:p w:rsidR="006A0651" w:rsidRPr="006A0651" w:rsidRDefault="006A0651" w:rsidP="006A0651">
      <w:pPr>
        <w:ind w:firstLine="720"/>
        <w:jc w:val="both"/>
        <w:rPr>
          <w:sz w:val="28"/>
          <w:szCs w:val="28"/>
        </w:rPr>
      </w:pPr>
      <w:r w:rsidRPr="006A0651">
        <w:rPr>
          <w:sz w:val="28"/>
          <w:szCs w:val="28"/>
        </w:rPr>
        <w:t xml:space="preserve">- № 707 от 03 сентября 2024 года </w:t>
      </w:r>
      <w:r>
        <w:rPr>
          <w:sz w:val="28"/>
          <w:szCs w:val="28"/>
        </w:rPr>
        <w:t>«</w:t>
      </w:r>
      <w:r w:rsidRPr="006A0651">
        <w:rPr>
          <w:sz w:val="28"/>
          <w:szCs w:val="28"/>
        </w:rPr>
        <w:t>Об утверждении муниципальной программы «Комплексного развития объектов коммунальной инфраструктуры Тунгокоченского муниципального округа на 2025-2029 годы»</w:t>
      </w:r>
      <w:r w:rsidR="009A75C3">
        <w:rPr>
          <w:sz w:val="28"/>
          <w:szCs w:val="28"/>
        </w:rPr>
        <w:t>.</w:t>
      </w:r>
    </w:p>
    <w:p w:rsidR="00E343E3" w:rsidRPr="006A0651" w:rsidRDefault="00E343E3" w:rsidP="006A0651">
      <w:pPr>
        <w:pStyle w:val="6"/>
        <w:ind w:firstLine="720"/>
        <w:jc w:val="both"/>
        <w:rPr>
          <w:b w:val="0"/>
          <w:sz w:val="28"/>
        </w:rPr>
      </w:pPr>
      <w:r w:rsidRPr="006A0651">
        <w:rPr>
          <w:b w:val="0"/>
          <w:sz w:val="28"/>
        </w:rPr>
        <w:t>2.</w:t>
      </w:r>
      <w:r w:rsidR="006A0651">
        <w:rPr>
          <w:b w:val="0"/>
          <w:sz w:val="28"/>
        </w:rPr>
        <w:t xml:space="preserve"> </w:t>
      </w:r>
      <w:r w:rsidRPr="006A0651">
        <w:rPr>
          <w:b w:val="0"/>
          <w:sz w:val="28"/>
        </w:rPr>
        <w:t>Постановление  опубликовать в газете «Вести Севера» и разместить на официальном сайте Тунгокоченского муниципального округа</w:t>
      </w:r>
      <w:r w:rsidRPr="006A0651">
        <w:rPr>
          <w:b w:val="0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E343E3" w:rsidRDefault="00E343E3" w:rsidP="009A0F91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="006A0651">
        <w:rPr>
          <w:sz w:val="28"/>
        </w:rPr>
        <w:t xml:space="preserve"> </w:t>
      </w:r>
      <w:r>
        <w:rPr>
          <w:sz w:val="28"/>
        </w:rPr>
        <w:t>Настоящие постановление вступает в силу на следующий день после дня его официального опубликования.</w:t>
      </w:r>
    </w:p>
    <w:p w:rsidR="00E343E3" w:rsidRDefault="00E343E3" w:rsidP="009A0F91">
      <w:pPr>
        <w:pStyle w:val="a7"/>
        <w:tabs>
          <w:tab w:val="left" w:pos="4635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E343E3" w:rsidRDefault="00E343E3" w:rsidP="00E343E3">
      <w:pPr>
        <w:pStyle w:val="a7"/>
        <w:rPr>
          <w:rFonts w:eastAsia="Times New Roman"/>
        </w:rPr>
      </w:pPr>
    </w:p>
    <w:p w:rsidR="00E343E3" w:rsidRPr="009A26E1" w:rsidRDefault="00E343E3" w:rsidP="00E343E3">
      <w:pPr>
        <w:rPr>
          <w:sz w:val="28"/>
          <w:szCs w:val="28"/>
        </w:rPr>
      </w:pPr>
      <w:r w:rsidRPr="009A26E1">
        <w:rPr>
          <w:sz w:val="28"/>
          <w:szCs w:val="28"/>
        </w:rPr>
        <w:t xml:space="preserve">Глава Тунгокоченского </w:t>
      </w:r>
    </w:p>
    <w:p w:rsidR="00287B3F" w:rsidRPr="009A75C3" w:rsidRDefault="00E343E3" w:rsidP="00993B25">
      <w:pPr>
        <w:rPr>
          <w:sz w:val="28"/>
          <w:szCs w:val="28"/>
        </w:rPr>
      </w:pPr>
      <w:r w:rsidRPr="009A26E1">
        <w:rPr>
          <w:sz w:val="28"/>
          <w:szCs w:val="28"/>
        </w:rPr>
        <w:t xml:space="preserve">муниципального округа                                </w:t>
      </w:r>
      <w:r>
        <w:rPr>
          <w:sz w:val="28"/>
          <w:szCs w:val="28"/>
        </w:rPr>
        <w:t xml:space="preserve">           </w:t>
      </w:r>
      <w:r w:rsidRPr="009A26E1">
        <w:rPr>
          <w:sz w:val="28"/>
          <w:szCs w:val="28"/>
        </w:rPr>
        <w:t xml:space="preserve">                     Н.С. Ананенко</w:t>
      </w:r>
    </w:p>
    <w:sectPr w:rsidR="00287B3F" w:rsidRPr="009A75C3" w:rsidSect="00B44FA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4D"/>
    <w:multiLevelType w:val="hybridMultilevel"/>
    <w:tmpl w:val="5C78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F7EAE"/>
    <w:multiLevelType w:val="hybridMultilevel"/>
    <w:tmpl w:val="AEEC01A8"/>
    <w:lvl w:ilvl="0" w:tplc="C5E0C52A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 w:tplc="93B878E2">
      <w:numFmt w:val="none"/>
      <w:lvlText w:val=""/>
      <w:lvlJc w:val="left"/>
      <w:pPr>
        <w:tabs>
          <w:tab w:val="num" w:pos="360"/>
        </w:tabs>
      </w:pPr>
    </w:lvl>
    <w:lvl w:ilvl="2" w:tplc="E1421C48">
      <w:numFmt w:val="none"/>
      <w:lvlText w:val=""/>
      <w:lvlJc w:val="left"/>
      <w:pPr>
        <w:tabs>
          <w:tab w:val="num" w:pos="360"/>
        </w:tabs>
      </w:pPr>
    </w:lvl>
    <w:lvl w:ilvl="3" w:tplc="44F49302">
      <w:numFmt w:val="none"/>
      <w:lvlText w:val=""/>
      <w:lvlJc w:val="left"/>
      <w:pPr>
        <w:tabs>
          <w:tab w:val="num" w:pos="360"/>
        </w:tabs>
      </w:pPr>
    </w:lvl>
    <w:lvl w:ilvl="4" w:tplc="458EED44">
      <w:numFmt w:val="none"/>
      <w:lvlText w:val=""/>
      <w:lvlJc w:val="left"/>
      <w:pPr>
        <w:tabs>
          <w:tab w:val="num" w:pos="360"/>
        </w:tabs>
      </w:pPr>
    </w:lvl>
    <w:lvl w:ilvl="5" w:tplc="E562A10C">
      <w:numFmt w:val="none"/>
      <w:lvlText w:val=""/>
      <w:lvlJc w:val="left"/>
      <w:pPr>
        <w:tabs>
          <w:tab w:val="num" w:pos="360"/>
        </w:tabs>
      </w:pPr>
    </w:lvl>
    <w:lvl w:ilvl="6" w:tplc="FAF42B44">
      <w:numFmt w:val="none"/>
      <w:lvlText w:val=""/>
      <w:lvlJc w:val="left"/>
      <w:pPr>
        <w:tabs>
          <w:tab w:val="num" w:pos="360"/>
        </w:tabs>
      </w:pPr>
    </w:lvl>
    <w:lvl w:ilvl="7" w:tplc="5330D7D6">
      <w:numFmt w:val="none"/>
      <w:lvlText w:val=""/>
      <w:lvlJc w:val="left"/>
      <w:pPr>
        <w:tabs>
          <w:tab w:val="num" w:pos="360"/>
        </w:tabs>
      </w:pPr>
    </w:lvl>
    <w:lvl w:ilvl="8" w:tplc="AE0C98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6E6C9D"/>
    <w:multiLevelType w:val="hybridMultilevel"/>
    <w:tmpl w:val="29FC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2170"/>
    <w:multiLevelType w:val="hybridMultilevel"/>
    <w:tmpl w:val="6532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87221"/>
    <w:multiLevelType w:val="hybridMultilevel"/>
    <w:tmpl w:val="BFACE17A"/>
    <w:lvl w:ilvl="0" w:tplc="20E413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5098"/>
    <w:multiLevelType w:val="multilevel"/>
    <w:tmpl w:val="A38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501BA"/>
    <w:multiLevelType w:val="hybridMultilevel"/>
    <w:tmpl w:val="3AFC6756"/>
    <w:lvl w:ilvl="0" w:tplc="EF4E4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35CA"/>
    <w:multiLevelType w:val="hybridMultilevel"/>
    <w:tmpl w:val="C7C8D7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9132E"/>
    <w:multiLevelType w:val="hybridMultilevel"/>
    <w:tmpl w:val="8E66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35091"/>
    <w:multiLevelType w:val="hybridMultilevel"/>
    <w:tmpl w:val="51A6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B73FA"/>
    <w:multiLevelType w:val="hybridMultilevel"/>
    <w:tmpl w:val="A6D6D702"/>
    <w:lvl w:ilvl="0" w:tplc="F2427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06647"/>
    <w:multiLevelType w:val="hybridMultilevel"/>
    <w:tmpl w:val="52E6CF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B3993"/>
    <w:multiLevelType w:val="hybridMultilevel"/>
    <w:tmpl w:val="24E84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E107E"/>
    <w:multiLevelType w:val="hybridMultilevel"/>
    <w:tmpl w:val="D296608E"/>
    <w:lvl w:ilvl="0" w:tplc="B278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EAE9C">
      <w:numFmt w:val="none"/>
      <w:lvlText w:val=""/>
      <w:lvlJc w:val="left"/>
      <w:pPr>
        <w:tabs>
          <w:tab w:val="num" w:pos="360"/>
        </w:tabs>
      </w:pPr>
    </w:lvl>
    <w:lvl w:ilvl="2" w:tplc="0C988DFC">
      <w:numFmt w:val="none"/>
      <w:lvlText w:val=""/>
      <w:lvlJc w:val="left"/>
      <w:pPr>
        <w:tabs>
          <w:tab w:val="num" w:pos="360"/>
        </w:tabs>
      </w:pPr>
    </w:lvl>
    <w:lvl w:ilvl="3" w:tplc="777C7000">
      <w:numFmt w:val="none"/>
      <w:lvlText w:val=""/>
      <w:lvlJc w:val="left"/>
      <w:pPr>
        <w:tabs>
          <w:tab w:val="num" w:pos="360"/>
        </w:tabs>
      </w:pPr>
    </w:lvl>
    <w:lvl w:ilvl="4" w:tplc="4E94F38E">
      <w:numFmt w:val="none"/>
      <w:lvlText w:val=""/>
      <w:lvlJc w:val="left"/>
      <w:pPr>
        <w:tabs>
          <w:tab w:val="num" w:pos="360"/>
        </w:tabs>
      </w:pPr>
    </w:lvl>
    <w:lvl w:ilvl="5" w:tplc="211C8E42">
      <w:numFmt w:val="none"/>
      <w:lvlText w:val=""/>
      <w:lvlJc w:val="left"/>
      <w:pPr>
        <w:tabs>
          <w:tab w:val="num" w:pos="360"/>
        </w:tabs>
      </w:pPr>
    </w:lvl>
    <w:lvl w:ilvl="6" w:tplc="265044CC">
      <w:numFmt w:val="none"/>
      <w:lvlText w:val=""/>
      <w:lvlJc w:val="left"/>
      <w:pPr>
        <w:tabs>
          <w:tab w:val="num" w:pos="360"/>
        </w:tabs>
      </w:pPr>
    </w:lvl>
    <w:lvl w:ilvl="7" w:tplc="C92C2E62">
      <w:numFmt w:val="none"/>
      <w:lvlText w:val=""/>
      <w:lvlJc w:val="left"/>
      <w:pPr>
        <w:tabs>
          <w:tab w:val="num" w:pos="360"/>
        </w:tabs>
      </w:pPr>
    </w:lvl>
    <w:lvl w:ilvl="8" w:tplc="CDE2007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0774F0"/>
    <w:multiLevelType w:val="hybridMultilevel"/>
    <w:tmpl w:val="1F2EB326"/>
    <w:lvl w:ilvl="0" w:tplc="BE0EA98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81764A6"/>
    <w:multiLevelType w:val="hybridMultilevel"/>
    <w:tmpl w:val="FBDCEB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42464"/>
    <w:multiLevelType w:val="hybridMultilevel"/>
    <w:tmpl w:val="EBB2A074"/>
    <w:lvl w:ilvl="0" w:tplc="AF3AF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330F2"/>
    <w:multiLevelType w:val="hybridMultilevel"/>
    <w:tmpl w:val="B436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213D9"/>
    <w:multiLevelType w:val="hybridMultilevel"/>
    <w:tmpl w:val="EB047B08"/>
    <w:lvl w:ilvl="0" w:tplc="FBF6A9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56EB7"/>
    <w:multiLevelType w:val="hybridMultilevel"/>
    <w:tmpl w:val="CE60C9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A3005"/>
    <w:multiLevelType w:val="hybridMultilevel"/>
    <w:tmpl w:val="3D380C80"/>
    <w:lvl w:ilvl="0" w:tplc="C616F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57909"/>
    <w:multiLevelType w:val="multilevel"/>
    <w:tmpl w:val="5C78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47066"/>
    <w:multiLevelType w:val="hybridMultilevel"/>
    <w:tmpl w:val="F0F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C7D2A"/>
    <w:multiLevelType w:val="hybridMultilevel"/>
    <w:tmpl w:val="E928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9"/>
  </w:num>
  <w:num w:numId="5">
    <w:abstractNumId w:val="0"/>
  </w:num>
  <w:num w:numId="6">
    <w:abstractNumId w:val="21"/>
  </w:num>
  <w:num w:numId="7">
    <w:abstractNumId w:val="7"/>
  </w:num>
  <w:num w:numId="8">
    <w:abstractNumId w:val="19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6"/>
  </w:num>
  <w:num w:numId="20">
    <w:abstractNumId w:val="1"/>
  </w:num>
  <w:num w:numId="21">
    <w:abstractNumId w:val="6"/>
  </w:num>
  <w:num w:numId="22">
    <w:abstractNumId w:val="17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316"/>
    <w:rsid w:val="000075CE"/>
    <w:rsid w:val="00011875"/>
    <w:rsid w:val="0002212B"/>
    <w:rsid w:val="000261E0"/>
    <w:rsid w:val="00037C11"/>
    <w:rsid w:val="00046268"/>
    <w:rsid w:val="0008511F"/>
    <w:rsid w:val="00087501"/>
    <w:rsid w:val="00091C16"/>
    <w:rsid w:val="000B1EEC"/>
    <w:rsid w:val="000B49C1"/>
    <w:rsid w:val="000C1C98"/>
    <w:rsid w:val="000D5160"/>
    <w:rsid w:val="000D5FDD"/>
    <w:rsid w:val="000F45AD"/>
    <w:rsid w:val="000F7FE9"/>
    <w:rsid w:val="0010436E"/>
    <w:rsid w:val="00120BA2"/>
    <w:rsid w:val="00131316"/>
    <w:rsid w:val="001313B0"/>
    <w:rsid w:val="00133E92"/>
    <w:rsid w:val="00134219"/>
    <w:rsid w:val="00146FB7"/>
    <w:rsid w:val="0015340B"/>
    <w:rsid w:val="001611F1"/>
    <w:rsid w:val="001635C2"/>
    <w:rsid w:val="00176E3C"/>
    <w:rsid w:val="00176ECA"/>
    <w:rsid w:val="00181473"/>
    <w:rsid w:val="0018203F"/>
    <w:rsid w:val="0019143F"/>
    <w:rsid w:val="001A2026"/>
    <w:rsid w:val="001A5144"/>
    <w:rsid w:val="001B5DA8"/>
    <w:rsid w:val="001E5590"/>
    <w:rsid w:val="001F2ADD"/>
    <w:rsid w:val="002022CF"/>
    <w:rsid w:val="00211374"/>
    <w:rsid w:val="00222675"/>
    <w:rsid w:val="00234C78"/>
    <w:rsid w:val="00251278"/>
    <w:rsid w:val="00264C59"/>
    <w:rsid w:val="0026641E"/>
    <w:rsid w:val="00267A21"/>
    <w:rsid w:val="00273172"/>
    <w:rsid w:val="002835F1"/>
    <w:rsid w:val="00287B3F"/>
    <w:rsid w:val="00291BBA"/>
    <w:rsid w:val="002A3AE5"/>
    <w:rsid w:val="002C6403"/>
    <w:rsid w:val="002C66F2"/>
    <w:rsid w:val="002D2AA6"/>
    <w:rsid w:val="002E3A04"/>
    <w:rsid w:val="002E5449"/>
    <w:rsid w:val="003028AF"/>
    <w:rsid w:val="00302B5D"/>
    <w:rsid w:val="0031629E"/>
    <w:rsid w:val="003319FA"/>
    <w:rsid w:val="003351EE"/>
    <w:rsid w:val="003368B6"/>
    <w:rsid w:val="00336EC6"/>
    <w:rsid w:val="003378E2"/>
    <w:rsid w:val="0035508C"/>
    <w:rsid w:val="00365BAE"/>
    <w:rsid w:val="003662CB"/>
    <w:rsid w:val="00367CD2"/>
    <w:rsid w:val="00372D06"/>
    <w:rsid w:val="00376D01"/>
    <w:rsid w:val="00386402"/>
    <w:rsid w:val="00392D2F"/>
    <w:rsid w:val="003D17FD"/>
    <w:rsid w:val="003D37F3"/>
    <w:rsid w:val="003D6096"/>
    <w:rsid w:val="003E5180"/>
    <w:rsid w:val="003E6842"/>
    <w:rsid w:val="003F0582"/>
    <w:rsid w:val="00405BA2"/>
    <w:rsid w:val="00415136"/>
    <w:rsid w:val="004232EA"/>
    <w:rsid w:val="0044782A"/>
    <w:rsid w:val="00462AFA"/>
    <w:rsid w:val="0047373E"/>
    <w:rsid w:val="00473B20"/>
    <w:rsid w:val="00492A5C"/>
    <w:rsid w:val="0049307C"/>
    <w:rsid w:val="004A3FEC"/>
    <w:rsid w:val="004B2CA9"/>
    <w:rsid w:val="004B31AF"/>
    <w:rsid w:val="004E4598"/>
    <w:rsid w:val="004E4D0F"/>
    <w:rsid w:val="004E6631"/>
    <w:rsid w:val="004F6333"/>
    <w:rsid w:val="0051614D"/>
    <w:rsid w:val="00520D9B"/>
    <w:rsid w:val="005216E7"/>
    <w:rsid w:val="0052360E"/>
    <w:rsid w:val="00531AEE"/>
    <w:rsid w:val="00534DC2"/>
    <w:rsid w:val="00535C4D"/>
    <w:rsid w:val="0054411F"/>
    <w:rsid w:val="005466B9"/>
    <w:rsid w:val="00555FD4"/>
    <w:rsid w:val="0056413A"/>
    <w:rsid w:val="00581FF6"/>
    <w:rsid w:val="00593F9B"/>
    <w:rsid w:val="00595A97"/>
    <w:rsid w:val="005B1705"/>
    <w:rsid w:val="005B24EA"/>
    <w:rsid w:val="005C3ACA"/>
    <w:rsid w:val="005D5AC7"/>
    <w:rsid w:val="005E45D3"/>
    <w:rsid w:val="005F0DD5"/>
    <w:rsid w:val="005F241E"/>
    <w:rsid w:val="005F7ABE"/>
    <w:rsid w:val="00600F3F"/>
    <w:rsid w:val="00617837"/>
    <w:rsid w:val="00643BA9"/>
    <w:rsid w:val="00644416"/>
    <w:rsid w:val="0064498E"/>
    <w:rsid w:val="00650725"/>
    <w:rsid w:val="00656743"/>
    <w:rsid w:val="0066706B"/>
    <w:rsid w:val="006712CE"/>
    <w:rsid w:val="006720C7"/>
    <w:rsid w:val="00687AAC"/>
    <w:rsid w:val="006902D0"/>
    <w:rsid w:val="006944CE"/>
    <w:rsid w:val="006A0651"/>
    <w:rsid w:val="006A2899"/>
    <w:rsid w:val="006A6ED3"/>
    <w:rsid w:val="006A7FE0"/>
    <w:rsid w:val="006B1DFF"/>
    <w:rsid w:val="006D2E86"/>
    <w:rsid w:val="006D60C2"/>
    <w:rsid w:val="006E388D"/>
    <w:rsid w:val="006F19F2"/>
    <w:rsid w:val="00702F3D"/>
    <w:rsid w:val="007158E2"/>
    <w:rsid w:val="00733805"/>
    <w:rsid w:val="00737B16"/>
    <w:rsid w:val="00750730"/>
    <w:rsid w:val="00752025"/>
    <w:rsid w:val="00770A03"/>
    <w:rsid w:val="00786939"/>
    <w:rsid w:val="007A50D9"/>
    <w:rsid w:val="007B49B3"/>
    <w:rsid w:val="007B7161"/>
    <w:rsid w:val="007E0A6B"/>
    <w:rsid w:val="007E6FA4"/>
    <w:rsid w:val="008310DC"/>
    <w:rsid w:val="00840B61"/>
    <w:rsid w:val="008549FB"/>
    <w:rsid w:val="00861D33"/>
    <w:rsid w:val="00862488"/>
    <w:rsid w:val="00863C79"/>
    <w:rsid w:val="00864D60"/>
    <w:rsid w:val="00882DBC"/>
    <w:rsid w:val="00884858"/>
    <w:rsid w:val="00886EB7"/>
    <w:rsid w:val="008C1F2E"/>
    <w:rsid w:val="008D0754"/>
    <w:rsid w:val="008D1D7B"/>
    <w:rsid w:val="008E2109"/>
    <w:rsid w:val="008E430A"/>
    <w:rsid w:val="008F6A1D"/>
    <w:rsid w:val="00900FEC"/>
    <w:rsid w:val="00913DE7"/>
    <w:rsid w:val="009160C9"/>
    <w:rsid w:val="009232C7"/>
    <w:rsid w:val="00925A25"/>
    <w:rsid w:val="00935928"/>
    <w:rsid w:val="009360D3"/>
    <w:rsid w:val="00941342"/>
    <w:rsid w:val="00951746"/>
    <w:rsid w:val="00960EF1"/>
    <w:rsid w:val="00961C07"/>
    <w:rsid w:val="00961F9F"/>
    <w:rsid w:val="0097064A"/>
    <w:rsid w:val="00976A59"/>
    <w:rsid w:val="00985AD1"/>
    <w:rsid w:val="00987710"/>
    <w:rsid w:val="00993B25"/>
    <w:rsid w:val="009A0F91"/>
    <w:rsid w:val="009A5248"/>
    <w:rsid w:val="009A71B0"/>
    <w:rsid w:val="009A75C3"/>
    <w:rsid w:val="009D28ED"/>
    <w:rsid w:val="009E5556"/>
    <w:rsid w:val="009F0E63"/>
    <w:rsid w:val="00A04980"/>
    <w:rsid w:val="00A05C1C"/>
    <w:rsid w:val="00A0724E"/>
    <w:rsid w:val="00A31C3B"/>
    <w:rsid w:val="00A349C4"/>
    <w:rsid w:val="00A44350"/>
    <w:rsid w:val="00A460AE"/>
    <w:rsid w:val="00A54ED7"/>
    <w:rsid w:val="00A641D4"/>
    <w:rsid w:val="00A70E01"/>
    <w:rsid w:val="00A877EF"/>
    <w:rsid w:val="00A92457"/>
    <w:rsid w:val="00A92827"/>
    <w:rsid w:val="00A949BF"/>
    <w:rsid w:val="00A978B4"/>
    <w:rsid w:val="00AB2628"/>
    <w:rsid w:val="00AD593D"/>
    <w:rsid w:val="00AE3BED"/>
    <w:rsid w:val="00AF0743"/>
    <w:rsid w:val="00AF42B6"/>
    <w:rsid w:val="00B066A1"/>
    <w:rsid w:val="00B44FA3"/>
    <w:rsid w:val="00B65D77"/>
    <w:rsid w:val="00B7373D"/>
    <w:rsid w:val="00B74EEE"/>
    <w:rsid w:val="00B85AFF"/>
    <w:rsid w:val="00B94F6E"/>
    <w:rsid w:val="00BA501E"/>
    <w:rsid w:val="00BC78B7"/>
    <w:rsid w:val="00BE248F"/>
    <w:rsid w:val="00BE4988"/>
    <w:rsid w:val="00BE69AB"/>
    <w:rsid w:val="00BF23DB"/>
    <w:rsid w:val="00BF5504"/>
    <w:rsid w:val="00BF7B01"/>
    <w:rsid w:val="00C058AF"/>
    <w:rsid w:val="00C1592B"/>
    <w:rsid w:val="00C15FA0"/>
    <w:rsid w:val="00C23B32"/>
    <w:rsid w:val="00C50371"/>
    <w:rsid w:val="00C50895"/>
    <w:rsid w:val="00C51B34"/>
    <w:rsid w:val="00C55CC3"/>
    <w:rsid w:val="00C664B6"/>
    <w:rsid w:val="00C74693"/>
    <w:rsid w:val="00C77033"/>
    <w:rsid w:val="00C84D52"/>
    <w:rsid w:val="00C926FA"/>
    <w:rsid w:val="00C96379"/>
    <w:rsid w:val="00CA3393"/>
    <w:rsid w:val="00CA5974"/>
    <w:rsid w:val="00CB5947"/>
    <w:rsid w:val="00CE049F"/>
    <w:rsid w:val="00CE5A5B"/>
    <w:rsid w:val="00CF0AB3"/>
    <w:rsid w:val="00D017A7"/>
    <w:rsid w:val="00D0617A"/>
    <w:rsid w:val="00D14495"/>
    <w:rsid w:val="00D22C34"/>
    <w:rsid w:val="00D53E07"/>
    <w:rsid w:val="00D55887"/>
    <w:rsid w:val="00D719D9"/>
    <w:rsid w:val="00D75241"/>
    <w:rsid w:val="00D769B1"/>
    <w:rsid w:val="00DA3720"/>
    <w:rsid w:val="00DA7DB3"/>
    <w:rsid w:val="00DB4352"/>
    <w:rsid w:val="00DB6056"/>
    <w:rsid w:val="00DF5876"/>
    <w:rsid w:val="00E04D0B"/>
    <w:rsid w:val="00E113DE"/>
    <w:rsid w:val="00E314BF"/>
    <w:rsid w:val="00E31891"/>
    <w:rsid w:val="00E343E3"/>
    <w:rsid w:val="00E51C1B"/>
    <w:rsid w:val="00E537AE"/>
    <w:rsid w:val="00E72827"/>
    <w:rsid w:val="00E9077D"/>
    <w:rsid w:val="00E921FF"/>
    <w:rsid w:val="00E93A62"/>
    <w:rsid w:val="00E960BD"/>
    <w:rsid w:val="00EA0A44"/>
    <w:rsid w:val="00EA445D"/>
    <w:rsid w:val="00EA584D"/>
    <w:rsid w:val="00EB5F2B"/>
    <w:rsid w:val="00EC6037"/>
    <w:rsid w:val="00ED3656"/>
    <w:rsid w:val="00EF4A38"/>
    <w:rsid w:val="00F03A3B"/>
    <w:rsid w:val="00F04ACA"/>
    <w:rsid w:val="00F05C59"/>
    <w:rsid w:val="00F07B45"/>
    <w:rsid w:val="00F07E13"/>
    <w:rsid w:val="00F1201D"/>
    <w:rsid w:val="00F25303"/>
    <w:rsid w:val="00F269D5"/>
    <w:rsid w:val="00F314DB"/>
    <w:rsid w:val="00F41253"/>
    <w:rsid w:val="00F420AE"/>
    <w:rsid w:val="00F42811"/>
    <w:rsid w:val="00F50775"/>
    <w:rsid w:val="00F7131F"/>
    <w:rsid w:val="00FB59BB"/>
    <w:rsid w:val="00FB666B"/>
    <w:rsid w:val="00FC1725"/>
    <w:rsid w:val="00FC5FB8"/>
    <w:rsid w:val="00FD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0"/>
  </w:style>
  <w:style w:type="paragraph" w:styleId="1">
    <w:name w:val="heading 1"/>
    <w:basedOn w:val="a"/>
    <w:next w:val="a"/>
    <w:qFormat/>
    <w:rsid w:val="006902D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902D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6902D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902D0"/>
    <w:pPr>
      <w:keepNext/>
      <w:ind w:left="1134" w:firstLine="1134"/>
      <w:outlineLvl w:val="3"/>
    </w:pPr>
    <w:rPr>
      <w:sz w:val="24"/>
    </w:rPr>
  </w:style>
  <w:style w:type="paragraph" w:styleId="5">
    <w:name w:val="heading 5"/>
    <w:basedOn w:val="a"/>
    <w:next w:val="a"/>
    <w:qFormat/>
    <w:rsid w:val="006902D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6902D0"/>
    <w:pPr>
      <w:keepNext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0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1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1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C508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F241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985AD1"/>
    <w:rPr>
      <w:rFonts w:eastAsiaTheme="minorEastAsia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85AD1"/>
    <w:rPr>
      <w:rFonts w:eastAsiaTheme="minorEastAsia"/>
      <w:sz w:val="28"/>
    </w:rPr>
  </w:style>
  <w:style w:type="character" w:customStyle="1" w:styleId="FontStyle28">
    <w:name w:val="Font Style28"/>
    <w:basedOn w:val="a0"/>
    <w:uiPriority w:val="99"/>
    <w:rsid w:val="00D719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80;%20&#1076;&#1086;&#1082;&#1091;&#1084;&#1077;&#1085;&#1090;&#1099;%20&#1055;&#1086;&#1075;&#1086;&#1088;&#1077;&#1083;&#1072;&#1103;\&#1088;&#1072;&#1089;&#1087;&#1086;&#1088;&#1103;&#1078;.&#1075;&#1083;&#1072;&#1074;&#1099;\&#1056;&#1072;&#1089;&#1087;.%20&#1062;&#1055;%20&#1047;&#1072;&#1085;&#1103;&#1090;&#1086;&#1089;&#1090;&#1100;%20&#1085;&#1072;&#1089;&#1077;&#1083;&#1077;&#1085;&#1080;&#1103;%20&#1087;&#1088;&#1086;&#1077;&#1082;&#1090;.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E8203-DC5B-4A28-B26C-1D2F16D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Расп. ЦП Занятость населения проект.5</Template>
  <TotalTime>390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OhremchukMV</cp:lastModifiedBy>
  <cp:revision>55</cp:revision>
  <cp:lastPrinted>2024-10-09T06:04:00Z</cp:lastPrinted>
  <dcterms:created xsi:type="dcterms:W3CDTF">2022-06-21T03:32:00Z</dcterms:created>
  <dcterms:modified xsi:type="dcterms:W3CDTF">2024-11-19T02:56:00Z</dcterms:modified>
</cp:coreProperties>
</file>