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EE" w:rsidRPr="00AA230B" w:rsidRDefault="00050BB9" w:rsidP="00C826EE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C826EE">
        <w:rPr>
          <w:b/>
          <w:sz w:val="28"/>
          <w:szCs w:val="28"/>
        </w:rPr>
        <w:t xml:space="preserve">         </w:t>
      </w:r>
      <w:r w:rsidR="00176E3C" w:rsidRPr="00AA230B">
        <w:rPr>
          <w:b/>
          <w:sz w:val="28"/>
          <w:szCs w:val="28"/>
        </w:rPr>
        <w:t>А</w:t>
      </w:r>
      <w:r w:rsidR="00462AFA" w:rsidRPr="00AA230B">
        <w:rPr>
          <w:b/>
          <w:sz w:val="28"/>
          <w:szCs w:val="28"/>
        </w:rPr>
        <w:t>дминистрация</w:t>
      </w:r>
      <w:r>
        <w:rPr>
          <w:b/>
          <w:sz w:val="28"/>
          <w:szCs w:val="28"/>
        </w:rPr>
        <w:t xml:space="preserve">                              </w:t>
      </w:r>
    </w:p>
    <w:p w:rsidR="00A05C1C" w:rsidRPr="00AA230B" w:rsidRDefault="003351EE" w:rsidP="00AA230B">
      <w:pPr>
        <w:pStyle w:val="1"/>
        <w:rPr>
          <w:b/>
          <w:sz w:val="28"/>
          <w:szCs w:val="28"/>
        </w:rPr>
      </w:pPr>
      <w:r w:rsidRPr="00AA230B">
        <w:rPr>
          <w:b/>
          <w:sz w:val="28"/>
          <w:szCs w:val="28"/>
        </w:rPr>
        <w:t xml:space="preserve">Тунгокоченского </w:t>
      </w:r>
      <w:r w:rsidR="00A05C1C" w:rsidRPr="00AA230B">
        <w:rPr>
          <w:b/>
          <w:sz w:val="28"/>
          <w:szCs w:val="28"/>
        </w:rPr>
        <w:t xml:space="preserve">муниципального </w:t>
      </w:r>
      <w:r w:rsidRPr="00AA230B">
        <w:rPr>
          <w:b/>
          <w:sz w:val="28"/>
          <w:szCs w:val="28"/>
        </w:rPr>
        <w:t>округа</w:t>
      </w:r>
    </w:p>
    <w:p w:rsidR="00A05C1C" w:rsidRPr="00AA230B" w:rsidRDefault="00BA501E" w:rsidP="00AA230B">
      <w:pPr>
        <w:pStyle w:val="1"/>
        <w:rPr>
          <w:b/>
          <w:sz w:val="28"/>
          <w:szCs w:val="28"/>
        </w:rPr>
      </w:pPr>
      <w:r w:rsidRPr="00AA230B">
        <w:rPr>
          <w:b/>
          <w:sz w:val="28"/>
          <w:szCs w:val="28"/>
        </w:rPr>
        <w:t>Забайкальского края</w:t>
      </w:r>
    </w:p>
    <w:p w:rsidR="00C15D91" w:rsidRPr="00AA230B" w:rsidRDefault="00C15D91" w:rsidP="00C80917">
      <w:pPr>
        <w:jc w:val="center"/>
        <w:rPr>
          <w:sz w:val="28"/>
          <w:szCs w:val="28"/>
        </w:rPr>
      </w:pPr>
    </w:p>
    <w:p w:rsidR="00641897" w:rsidRPr="003A6C1C" w:rsidRDefault="00641897" w:rsidP="00641897">
      <w:pPr>
        <w:jc w:val="center"/>
        <w:rPr>
          <w:b/>
          <w:sz w:val="28"/>
          <w:szCs w:val="28"/>
        </w:rPr>
      </w:pPr>
      <w:r w:rsidRPr="003A6C1C">
        <w:rPr>
          <w:b/>
          <w:sz w:val="28"/>
          <w:szCs w:val="28"/>
        </w:rPr>
        <w:t>ПОСТАНОВЛЕНИЕ</w:t>
      </w:r>
    </w:p>
    <w:p w:rsidR="00AA230B" w:rsidRPr="00AA230B" w:rsidRDefault="00AA230B" w:rsidP="003368B6">
      <w:pPr>
        <w:jc w:val="center"/>
        <w:rPr>
          <w:b/>
          <w:sz w:val="28"/>
          <w:szCs w:val="28"/>
        </w:rPr>
      </w:pPr>
    </w:p>
    <w:p w:rsidR="00AA230B" w:rsidRPr="00AA230B" w:rsidRDefault="00C826EE" w:rsidP="00D53E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FC4E5B">
        <w:rPr>
          <w:b/>
          <w:sz w:val="28"/>
          <w:szCs w:val="28"/>
        </w:rPr>
        <w:t>февраля 2025</w:t>
      </w:r>
      <w:r w:rsidR="002C66F2" w:rsidRPr="00AA230B">
        <w:rPr>
          <w:b/>
          <w:sz w:val="28"/>
          <w:szCs w:val="28"/>
        </w:rPr>
        <w:t xml:space="preserve"> </w:t>
      </w:r>
      <w:r w:rsidR="00B44FA3" w:rsidRPr="00AA230B">
        <w:rPr>
          <w:b/>
          <w:sz w:val="28"/>
          <w:szCs w:val="28"/>
        </w:rPr>
        <w:t>года</w:t>
      </w:r>
      <w:r w:rsidR="002C66F2" w:rsidRPr="00AA230B">
        <w:rPr>
          <w:b/>
          <w:sz w:val="28"/>
          <w:szCs w:val="28"/>
        </w:rPr>
        <w:t xml:space="preserve">                                                          </w:t>
      </w:r>
      <w:r w:rsidR="000F7FE9" w:rsidRPr="00AA230B">
        <w:rPr>
          <w:b/>
          <w:sz w:val="28"/>
          <w:szCs w:val="28"/>
        </w:rPr>
        <w:t xml:space="preserve">    </w:t>
      </w:r>
      <w:r w:rsidR="002C66F2" w:rsidRPr="00AA230B">
        <w:rPr>
          <w:b/>
          <w:sz w:val="28"/>
          <w:szCs w:val="28"/>
        </w:rPr>
        <w:t xml:space="preserve">         </w:t>
      </w:r>
      <w:r w:rsidR="00FC4E5B">
        <w:rPr>
          <w:b/>
          <w:sz w:val="28"/>
          <w:szCs w:val="28"/>
        </w:rPr>
        <w:t xml:space="preserve">       </w:t>
      </w:r>
      <w:r w:rsidR="00644416" w:rsidRPr="00AA230B">
        <w:rPr>
          <w:b/>
          <w:sz w:val="28"/>
          <w:szCs w:val="28"/>
        </w:rPr>
        <w:t xml:space="preserve">  </w:t>
      </w:r>
      <w:r w:rsidR="00392D2F" w:rsidRPr="00AA230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127</w:t>
      </w:r>
    </w:p>
    <w:p w:rsidR="00A05C1C" w:rsidRPr="00AA230B" w:rsidRDefault="00A877EF" w:rsidP="003368B6">
      <w:pPr>
        <w:jc w:val="center"/>
        <w:rPr>
          <w:sz w:val="28"/>
          <w:szCs w:val="28"/>
        </w:rPr>
      </w:pPr>
      <w:r w:rsidRPr="00AA230B">
        <w:rPr>
          <w:sz w:val="28"/>
          <w:szCs w:val="28"/>
        </w:rPr>
        <w:t>с. Верх – Усугли</w:t>
      </w:r>
    </w:p>
    <w:p w:rsidR="00786939" w:rsidRDefault="00786939" w:rsidP="003368B6">
      <w:pPr>
        <w:jc w:val="center"/>
        <w:rPr>
          <w:b/>
          <w:sz w:val="28"/>
          <w:szCs w:val="28"/>
        </w:rPr>
      </w:pPr>
    </w:p>
    <w:p w:rsidR="00AA230B" w:rsidRPr="00AA230B" w:rsidRDefault="00AA230B" w:rsidP="003368B6">
      <w:pPr>
        <w:jc w:val="center"/>
        <w:rPr>
          <w:b/>
          <w:sz w:val="28"/>
          <w:szCs w:val="28"/>
        </w:rPr>
      </w:pPr>
    </w:p>
    <w:p w:rsidR="00E343E3" w:rsidRPr="00AA230B" w:rsidRDefault="00C15D91" w:rsidP="00DB6056">
      <w:pPr>
        <w:jc w:val="center"/>
        <w:rPr>
          <w:b/>
          <w:sz w:val="28"/>
          <w:szCs w:val="28"/>
        </w:rPr>
      </w:pPr>
      <w:r w:rsidRPr="00AA230B">
        <w:rPr>
          <w:b/>
          <w:bCs/>
          <w:sz w:val="28"/>
          <w:szCs w:val="28"/>
        </w:rPr>
        <w:t xml:space="preserve">О признании </w:t>
      </w:r>
      <w:proofErr w:type="gramStart"/>
      <w:r w:rsidRPr="00AA230B">
        <w:rPr>
          <w:b/>
          <w:bCs/>
          <w:sz w:val="28"/>
          <w:szCs w:val="28"/>
        </w:rPr>
        <w:t>утративши</w:t>
      </w:r>
      <w:r w:rsidR="00AA230B" w:rsidRPr="00AA230B">
        <w:rPr>
          <w:b/>
          <w:bCs/>
          <w:sz w:val="28"/>
          <w:szCs w:val="28"/>
        </w:rPr>
        <w:t>м</w:t>
      </w:r>
      <w:proofErr w:type="gramEnd"/>
      <w:r w:rsidR="00E343E3" w:rsidRPr="00AA230B">
        <w:rPr>
          <w:b/>
          <w:bCs/>
          <w:sz w:val="28"/>
          <w:szCs w:val="28"/>
        </w:rPr>
        <w:t xml:space="preserve"> силу </w:t>
      </w:r>
      <w:r w:rsidR="00641897">
        <w:rPr>
          <w:b/>
          <w:bCs/>
          <w:sz w:val="28"/>
          <w:szCs w:val="28"/>
        </w:rPr>
        <w:t xml:space="preserve">постановления </w:t>
      </w:r>
      <w:r w:rsidR="00DB6056" w:rsidRPr="00AA230B">
        <w:rPr>
          <w:b/>
          <w:sz w:val="28"/>
          <w:szCs w:val="28"/>
        </w:rPr>
        <w:t>администрации Тунго</w:t>
      </w:r>
      <w:r w:rsidR="00444E30">
        <w:rPr>
          <w:b/>
          <w:sz w:val="28"/>
          <w:szCs w:val="28"/>
        </w:rPr>
        <w:t>коченского муниципального района «Тунгокоченский район»</w:t>
      </w:r>
      <w:r w:rsidR="00DB6056" w:rsidRPr="00AA230B">
        <w:rPr>
          <w:b/>
          <w:sz w:val="28"/>
          <w:szCs w:val="28"/>
        </w:rPr>
        <w:t xml:space="preserve"> </w:t>
      </w:r>
    </w:p>
    <w:p w:rsidR="00E343E3" w:rsidRDefault="00E343E3" w:rsidP="00DB6056">
      <w:pPr>
        <w:jc w:val="center"/>
        <w:rPr>
          <w:b/>
          <w:sz w:val="28"/>
          <w:szCs w:val="28"/>
        </w:rPr>
      </w:pPr>
    </w:p>
    <w:p w:rsidR="00AA230B" w:rsidRPr="00AA230B" w:rsidRDefault="00AA230B" w:rsidP="00DB6056">
      <w:pPr>
        <w:jc w:val="center"/>
        <w:rPr>
          <w:b/>
          <w:sz w:val="28"/>
          <w:szCs w:val="28"/>
        </w:rPr>
      </w:pPr>
    </w:p>
    <w:p w:rsidR="00C15D91" w:rsidRPr="00AA230B" w:rsidRDefault="00C15D91" w:rsidP="00C15D91">
      <w:pPr>
        <w:ind w:firstLine="708"/>
        <w:jc w:val="both"/>
        <w:rPr>
          <w:sz w:val="28"/>
          <w:szCs w:val="28"/>
        </w:rPr>
      </w:pPr>
      <w:r w:rsidRPr="00AA230B">
        <w:rPr>
          <w:sz w:val="28"/>
          <w:szCs w:val="28"/>
        </w:rPr>
        <w:t>В целях приведения нормативных правовых актов администрации Тунгокоченского муниципального  округа в соответствие действующему законодательству, руководствуясь статьями 32, 37 Устава Тунгокоченского муниципального  округа Забайкальского края:</w:t>
      </w:r>
    </w:p>
    <w:p w:rsidR="00C15D91" w:rsidRPr="00AA230B" w:rsidRDefault="00C80917" w:rsidP="00C8091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0A5E4C">
        <w:rPr>
          <w:b/>
          <w:bCs/>
          <w:sz w:val="28"/>
          <w:szCs w:val="28"/>
        </w:rPr>
        <w:t xml:space="preserve">                               </w:t>
      </w:r>
    </w:p>
    <w:p w:rsidR="00641897" w:rsidRPr="00FC4E5B" w:rsidRDefault="00C15D91" w:rsidP="00FC4E5B">
      <w:pPr>
        <w:ind w:firstLine="708"/>
        <w:jc w:val="both"/>
        <w:rPr>
          <w:sz w:val="28"/>
          <w:szCs w:val="28"/>
        </w:rPr>
      </w:pPr>
      <w:r w:rsidRPr="00641897">
        <w:rPr>
          <w:bCs/>
          <w:sz w:val="28"/>
          <w:szCs w:val="28"/>
        </w:rPr>
        <w:t xml:space="preserve">1. Признать утратившим силу </w:t>
      </w:r>
      <w:r w:rsidR="00444E30">
        <w:rPr>
          <w:bCs/>
          <w:sz w:val="28"/>
          <w:szCs w:val="28"/>
        </w:rPr>
        <w:t>постановление</w:t>
      </w:r>
      <w:r w:rsidR="00641897" w:rsidRPr="00641897">
        <w:rPr>
          <w:bCs/>
          <w:sz w:val="28"/>
          <w:szCs w:val="28"/>
        </w:rPr>
        <w:t xml:space="preserve"> </w:t>
      </w:r>
      <w:r w:rsidR="00641897" w:rsidRPr="003A6C1C">
        <w:rPr>
          <w:color w:val="000000"/>
          <w:sz w:val="28"/>
          <w:szCs w:val="28"/>
        </w:rPr>
        <w:t>администрации муниципального района «Тунгокоченский район»</w:t>
      </w:r>
      <w:r w:rsidR="00FC4E5B" w:rsidRPr="001A5A34">
        <w:rPr>
          <w:sz w:val="28"/>
          <w:szCs w:val="28"/>
        </w:rPr>
        <w:t xml:space="preserve">  5 мая 2023</w:t>
      </w:r>
      <w:r w:rsidR="00FC4E5B">
        <w:rPr>
          <w:sz w:val="28"/>
          <w:szCs w:val="28"/>
        </w:rPr>
        <w:t xml:space="preserve"> года № 196</w:t>
      </w:r>
      <w:r w:rsidR="00FC4E5B" w:rsidRPr="00FC4E5B">
        <w:rPr>
          <w:b/>
          <w:bCs/>
          <w:sz w:val="28"/>
          <w:szCs w:val="28"/>
        </w:rPr>
        <w:t xml:space="preserve"> </w:t>
      </w:r>
      <w:r w:rsidR="00FC4E5B" w:rsidRPr="00FC4E5B">
        <w:rPr>
          <w:bCs/>
          <w:sz w:val="28"/>
          <w:szCs w:val="28"/>
        </w:rPr>
        <w:t xml:space="preserve">«Об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</w:t>
      </w:r>
      <w:r w:rsidR="00FC4E5B" w:rsidRPr="00FC4E5B">
        <w:rPr>
          <w:sz w:val="28"/>
          <w:szCs w:val="28"/>
        </w:rPr>
        <w:t xml:space="preserve">«Тунгокоченский район» </w:t>
      </w:r>
      <w:r w:rsidR="00FC4E5B" w:rsidRPr="00FC4E5B">
        <w:rPr>
          <w:bCs/>
          <w:sz w:val="28"/>
          <w:szCs w:val="28"/>
        </w:rPr>
        <w:t>Забайкальского края</w:t>
      </w:r>
      <w:r w:rsidR="00FC4E5B" w:rsidRPr="00FC4E5B">
        <w:rPr>
          <w:sz w:val="28"/>
          <w:szCs w:val="28"/>
        </w:rPr>
        <w:t xml:space="preserve"> на 2023-2028 годы».</w:t>
      </w:r>
    </w:p>
    <w:p w:rsidR="00641897" w:rsidRPr="00A50B55" w:rsidRDefault="00641897" w:rsidP="00641897">
      <w:pPr>
        <w:pStyle w:val="1"/>
        <w:ind w:firstLine="709"/>
        <w:jc w:val="both"/>
        <w:rPr>
          <w:b/>
          <w:sz w:val="28"/>
        </w:rPr>
      </w:pPr>
      <w:r>
        <w:rPr>
          <w:sz w:val="28"/>
        </w:rPr>
        <w:t xml:space="preserve">2. Настоящие постановление опубликовать в газете «Вести Севера» и разместить на официальном сайте </w:t>
      </w:r>
      <w:r w:rsidRPr="00D8159B">
        <w:rPr>
          <w:sz w:val="28"/>
        </w:rPr>
        <w:t>Тунгокоченского муниципального округа</w:t>
      </w:r>
      <w:r w:rsidRPr="00A50B55">
        <w:rPr>
          <w:color w:val="000000"/>
          <w:sz w:val="28"/>
          <w:szCs w:val="28"/>
        </w:rPr>
        <w:t xml:space="preserve"> </w:t>
      </w:r>
      <w:r w:rsidRPr="00AA43A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41897" w:rsidRDefault="00641897" w:rsidP="00641897">
      <w:pPr>
        <w:ind w:firstLine="709"/>
        <w:jc w:val="both"/>
        <w:rPr>
          <w:sz w:val="28"/>
        </w:rPr>
      </w:pPr>
      <w:r>
        <w:rPr>
          <w:sz w:val="28"/>
        </w:rPr>
        <w:t>3. Настоящие постановление вступает в силу на следующий день после дня его официального опубликования.</w:t>
      </w:r>
    </w:p>
    <w:p w:rsidR="00641897" w:rsidRDefault="00641897" w:rsidP="00F00383">
      <w:pPr>
        <w:ind w:firstLine="708"/>
        <w:jc w:val="both"/>
        <w:rPr>
          <w:sz w:val="28"/>
          <w:szCs w:val="28"/>
        </w:rPr>
      </w:pPr>
    </w:p>
    <w:p w:rsidR="00E343E3" w:rsidRPr="00AA230B" w:rsidRDefault="00E343E3" w:rsidP="00F00383">
      <w:pPr>
        <w:pStyle w:val="a7"/>
        <w:tabs>
          <w:tab w:val="left" w:pos="4635"/>
        </w:tabs>
        <w:jc w:val="both"/>
        <w:rPr>
          <w:rFonts w:eastAsia="Times New Roman"/>
          <w:szCs w:val="28"/>
        </w:rPr>
      </w:pPr>
      <w:r w:rsidRPr="00AA230B">
        <w:rPr>
          <w:rFonts w:eastAsia="Times New Roman"/>
          <w:szCs w:val="28"/>
        </w:rPr>
        <w:tab/>
      </w:r>
    </w:p>
    <w:p w:rsidR="00E343E3" w:rsidRPr="00AA230B" w:rsidRDefault="00E343E3" w:rsidP="00E343E3">
      <w:pPr>
        <w:pStyle w:val="a7"/>
        <w:rPr>
          <w:rFonts w:eastAsia="Times New Roman"/>
          <w:szCs w:val="28"/>
        </w:rPr>
      </w:pPr>
    </w:p>
    <w:p w:rsidR="00E343E3" w:rsidRPr="00AA230B" w:rsidRDefault="00E343E3" w:rsidP="00E343E3">
      <w:pPr>
        <w:rPr>
          <w:sz w:val="28"/>
          <w:szCs w:val="28"/>
        </w:rPr>
      </w:pPr>
      <w:r w:rsidRPr="00AA230B">
        <w:rPr>
          <w:sz w:val="28"/>
          <w:szCs w:val="28"/>
        </w:rPr>
        <w:t xml:space="preserve">Глава Тунгокоченского </w:t>
      </w:r>
    </w:p>
    <w:p w:rsidR="00287B3F" w:rsidRPr="00AA230B" w:rsidRDefault="00E343E3" w:rsidP="00993B25">
      <w:pPr>
        <w:rPr>
          <w:sz w:val="28"/>
          <w:szCs w:val="28"/>
        </w:rPr>
      </w:pPr>
      <w:r w:rsidRPr="00AA230B">
        <w:rPr>
          <w:sz w:val="28"/>
          <w:szCs w:val="28"/>
        </w:rPr>
        <w:t>муниципального округа                                                                Н.С. Ананенко</w:t>
      </w:r>
    </w:p>
    <w:sectPr w:rsidR="00287B3F" w:rsidRPr="00AA230B" w:rsidSect="00B44FA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4D"/>
    <w:multiLevelType w:val="hybridMultilevel"/>
    <w:tmpl w:val="5C7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7EAE"/>
    <w:multiLevelType w:val="hybridMultilevel"/>
    <w:tmpl w:val="AEEC01A8"/>
    <w:lvl w:ilvl="0" w:tplc="C5E0C52A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93B878E2">
      <w:numFmt w:val="none"/>
      <w:lvlText w:val=""/>
      <w:lvlJc w:val="left"/>
      <w:pPr>
        <w:tabs>
          <w:tab w:val="num" w:pos="360"/>
        </w:tabs>
      </w:pPr>
    </w:lvl>
    <w:lvl w:ilvl="2" w:tplc="E1421C48">
      <w:numFmt w:val="none"/>
      <w:lvlText w:val=""/>
      <w:lvlJc w:val="left"/>
      <w:pPr>
        <w:tabs>
          <w:tab w:val="num" w:pos="360"/>
        </w:tabs>
      </w:pPr>
    </w:lvl>
    <w:lvl w:ilvl="3" w:tplc="44F49302">
      <w:numFmt w:val="none"/>
      <w:lvlText w:val=""/>
      <w:lvlJc w:val="left"/>
      <w:pPr>
        <w:tabs>
          <w:tab w:val="num" w:pos="360"/>
        </w:tabs>
      </w:pPr>
    </w:lvl>
    <w:lvl w:ilvl="4" w:tplc="458EED44">
      <w:numFmt w:val="none"/>
      <w:lvlText w:val=""/>
      <w:lvlJc w:val="left"/>
      <w:pPr>
        <w:tabs>
          <w:tab w:val="num" w:pos="360"/>
        </w:tabs>
      </w:pPr>
    </w:lvl>
    <w:lvl w:ilvl="5" w:tplc="E562A10C">
      <w:numFmt w:val="none"/>
      <w:lvlText w:val=""/>
      <w:lvlJc w:val="left"/>
      <w:pPr>
        <w:tabs>
          <w:tab w:val="num" w:pos="360"/>
        </w:tabs>
      </w:pPr>
    </w:lvl>
    <w:lvl w:ilvl="6" w:tplc="FAF42B44">
      <w:numFmt w:val="none"/>
      <w:lvlText w:val=""/>
      <w:lvlJc w:val="left"/>
      <w:pPr>
        <w:tabs>
          <w:tab w:val="num" w:pos="360"/>
        </w:tabs>
      </w:pPr>
    </w:lvl>
    <w:lvl w:ilvl="7" w:tplc="5330D7D6">
      <w:numFmt w:val="none"/>
      <w:lvlText w:val=""/>
      <w:lvlJc w:val="left"/>
      <w:pPr>
        <w:tabs>
          <w:tab w:val="num" w:pos="360"/>
        </w:tabs>
      </w:pPr>
    </w:lvl>
    <w:lvl w:ilvl="8" w:tplc="AE0C98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E6C9D"/>
    <w:multiLevelType w:val="hybridMultilevel"/>
    <w:tmpl w:val="29FC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2170"/>
    <w:multiLevelType w:val="hybridMultilevel"/>
    <w:tmpl w:val="6532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7221"/>
    <w:multiLevelType w:val="hybridMultilevel"/>
    <w:tmpl w:val="BFACE17A"/>
    <w:lvl w:ilvl="0" w:tplc="20E413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5098"/>
    <w:multiLevelType w:val="multilevel"/>
    <w:tmpl w:val="A38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501BA"/>
    <w:multiLevelType w:val="hybridMultilevel"/>
    <w:tmpl w:val="3AFC6756"/>
    <w:lvl w:ilvl="0" w:tplc="EF4E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35CA"/>
    <w:multiLevelType w:val="hybridMultilevel"/>
    <w:tmpl w:val="C7C8D7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9132E"/>
    <w:multiLevelType w:val="hybridMultilevel"/>
    <w:tmpl w:val="8E66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35091"/>
    <w:multiLevelType w:val="hybridMultilevel"/>
    <w:tmpl w:val="51A6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B73FA"/>
    <w:multiLevelType w:val="hybridMultilevel"/>
    <w:tmpl w:val="A6D6D702"/>
    <w:lvl w:ilvl="0" w:tplc="F242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06647"/>
    <w:multiLevelType w:val="hybridMultilevel"/>
    <w:tmpl w:val="52E6CF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B3993"/>
    <w:multiLevelType w:val="hybridMultilevel"/>
    <w:tmpl w:val="24E8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E107E"/>
    <w:multiLevelType w:val="hybridMultilevel"/>
    <w:tmpl w:val="D296608E"/>
    <w:lvl w:ilvl="0" w:tplc="B278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EAE9C">
      <w:numFmt w:val="none"/>
      <w:lvlText w:val=""/>
      <w:lvlJc w:val="left"/>
      <w:pPr>
        <w:tabs>
          <w:tab w:val="num" w:pos="360"/>
        </w:tabs>
      </w:pPr>
    </w:lvl>
    <w:lvl w:ilvl="2" w:tplc="0C988DFC">
      <w:numFmt w:val="none"/>
      <w:lvlText w:val=""/>
      <w:lvlJc w:val="left"/>
      <w:pPr>
        <w:tabs>
          <w:tab w:val="num" w:pos="360"/>
        </w:tabs>
      </w:pPr>
    </w:lvl>
    <w:lvl w:ilvl="3" w:tplc="777C7000">
      <w:numFmt w:val="none"/>
      <w:lvlText w:val=""/>
      <w:lvlJc w:val="left"/>
      <w:pPr>
        <w:tabs>
          <w:tab w:val="num" w:pos="360"/>
        </w:tabs>
      </w:pPr>
    </w:lvl>
    <w:lvl w:ilvl="4" w:tplc="4E94F38E">
      <w:numFmt w:val="none"/>
      <w:lvlText w:val=""/>
      <w:lvlJc w:val="left"/>
      <w:pPr>
        <w:tabs>
          <w:tab w:val="num" w:pos="360"/>
        </w:tabs>
      </w:pPr>
    </w:lvl>
    <w:lvl w:ilvl="5" w:tplc="211C8E42">
      <w:numFmt w:val="none"/>
      <w:lvlText w:val=""/>
      <w:lvlJc w:val="left"/>
      <w:pPr>
        <w:tabs>
          <w:tab w:val="num" w:pos="360"/>
        </w:tabs>
      </w:pPr>
    </w:lvl>
    <w:lvl w:ilvl="6" w:tplc="265044CC">
      <w:numFmt w:val="none"/>
      <w:lvlText w:val=""/>
      <w:lvlJc w:val="left"/>
      <w:pPr>
        <w:tabs>
          <w:tab w:val="num" w:pos="360"/>
        </w:tabs>
      </w:pPr>
    </w:lvl>
    <w:lvl w:ilvl="7" w:tplc="C92C2E62">
      <w:numFmt w:val="none"/>
      <w:lvlText w:val=""/>
      <w:lvlJc w:val="left"/>
      <w:pPr>
        <w:tabs>
          <w:tab w:val="num" w:pos="360"/>
        </w:tabs>
      </w:pPr>
    </w:lvl>
    <w:lvl w:ilvl="8" w:tplc="CDE200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0774F0"/>
    <w:multiLevelType w:val="hybridMultilevel"/>
    <w:tmpl w:val="1F2EB326"/>
    <w:lvl w:ilvl="0" w:tplc="BE0EA98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1764A6"/>
    <w:multiLevelType w:val="hybridMultilevel"/>
    <w:tmpl w:val="FBDCE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42464"/>
    <w:multiLevelType w:val="hybridMultilevel"/>
    <w:tmpl w:val="EBB2A074"/>
    <w:lvl w:ilvl="0" w:tplc="AF3A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30F2"/>
    <w:multiLevelType w:val="hybridMultilevel"/>
    <w:tmpl w:val="B436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13D9"/>
    <w:multiLevelType w:val="hybridMultilevel"/>
    <w:tmpl w:val="EB047B08"/>
    <w:lvl w:ilvl="0" w:tplc="FBF6A9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56EB7"/>
    <w:multiLevelType w:val="hybridMultilevel"/>
    <w:tmpl w:val="CE60C9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A3005"/>
    <w:multiLevelType w:val="hybridMultilevel"/>
    <w:tmpl w:val="3D380C80"/>
    <w:lvl w:ilvl="0" w:tplc="C616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57909"/>
    <w:multiLevelType w:val="multilevel"/>
    <w:tmpl w:val="5C7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47066"/>
    <w:multiLevelType w:val="hybridMultilevel"/>
    <w:tmpl w:val="F0F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C7D2A"/>
    <w:multiLevelType w:val="hybridMultilevel"/>
    <w:tmpl w:val="E92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9"/>
  </w:num>
  <w:num w:numId="5">
    <w:abstractNumId w:val="0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316"/>
    <w:rsid w:val="000075CE"/>
    <w:rsid w:val="00011875"/>
    <w:rsid w:val="0002212B"/>
    <w:rsid w:val="000261E0"/>
    <w:rsid w:val="00037C11"/>
    <w:rsid w:val="00046268"/>
    <w:rsid w:val="00050BB9"/>
    <w:rsid w:val="0008511F"/>
    <w:rsid w:val="00087501"/>
    <w:rsid w:val="00091C16"/>
    <w:rsid w:val="000A5E4C"/>
    <w:rsid w:val="000B1EEC"/>
    <w:rsid w:val="000B49C1"/>
    <w:rsid w:val="000C1C98"/>
    <w:rsid w:val="000D5160"/>
    <w:rsid w:val="000D5FDD"/>
    <w:rsid w:val="000F0EFF"/>
    <w:rsid w:val="000F45AD"/>
    <w:rsid w:val="000F7FE9"/>
    <w:rsid w:val="0010436E"/>
    <w:rsid w:val="00120BA2"/>
    <w:rsid w:val="00131316"/>
    <w:rsid w:val="001313B0"/>
    <w:rsid w:val="00133E92"/>
    <w:rsid w:val="00134219"/>
    <w:rsid w:val="00146FB7"/>
    <w:rsid w:val="0015340B"/>
    <w:rsid w:val="001611F1"/>
    <w:rsid w:val="001635C2"/>
    <w:rsid w:val="00176E3C"/>
    <w:rsid w:val="00176ECA"/>
    <w:rsid w:val="00181473"/>
    <w:rsid w:val="0018203F"/>
    <w:rsid w:val="0019143F"/>
    <w:rsid w:val="001A2026"/>
    <w:rsid w:val="001A5144"/>
    <w:rsid w:val="001B5DA8"/>
    <w:rsid w:val="001E5590"/>
    <w:rsid w:val="001F2ADD"/>
    <w:rsid w:val="002022CF"/>
    <w:rsid w:val="00211374"/>
    <w:rsid w:val="00222675"/>
    <w:rsid w:val="00234C78"/>
    <w:rsid w:val="00251278"/>
    <w:rsid w:val="00264C59"/>
    <w:rsid w:val="00265D5D"/>
    <w:rsid w:val="0026641E"/>
    <w:rsid w:val="00267A21"/>
    <w:rsid w:val="00273172"/>
    <w:rsid w:val="002835F1"/>
    <w:rsid w:val="00287B3F"/>
    <w:rsid w:val="00291BBA"/>
    <w:rsid w:val="002A3AE5"/>
    <w:rsid w:val="002C6403"/>
    <w:rsid w:val="002C66F2"/>
    <w:rsid w:val="002D2AA6"/>
    <w:rsid w:val="002E3A04"/>
    <w:rsid w:val="002E5449"/>
    <w:rsid w:val="003028AF"/>
    <w:rsid w:val="00302B5D"/>
    <w:rsid w:val="0031629E"/>
    <w:rsid w:val="003319FA"/>
    <w:rsid w:val="003351EE"/>
    <w:rsid w:val="003368B6"/>
    <w:rsid w:val="00336EC6"/>
    <w:rsid w:val="003378E2"/>
    <w:rsid w:val="0035508C"/>
    <w:rsid w:val="00365BAE"/>
    <w:rsid w:val="003662CB"/>
    <w:rsid w:val="00367CD2"/>
    <w:rsid w:val="00372D06"/>
    <w:rsid w:val="00376D01"/>
    <w:rsid w:val="00386402"/>
    <w:rsid w:val="00392D2F"/>
    <w:rsid w:val="00397DB8"/>
    <w:rsid w:val="003D17FD"/>
    <w:rsid w:val="003D37F3"/>
    <w:rsid w:val="003D6096"/>
    <w:rsid w:val="003E5180"/>
    <w:rsid w:val="003E6842"/>
    <w:rsid w:val="003F0582"/>
    <w:rsid w:val="00405BA2"/>
    <w:rsid w:val="00415136"/>
    <w:rsid w:val="004232EA"/>
    <w:rsid w:val="00444E30"/>
    <w:rsid w:val="0044782A"/>
    <w:rsid w:val="00462AFA"/>
    <w:rsid w:val="0047373E"/>
    <w:rsid w:val="00473B20"/>
    <w:rsid w:val="00492A5C"/>
    <w:rsid w:val="0049307C"/>
    <w:rsid w:val="004A3FEC"/>
    <w:rsid w:val="004B2CA9"/>
    <w:rsid w:val="004B31AF"/>
    <w:rsid w:val="004E4598"/>
    <w:rsid w:val="004E4D0F"/>
    <w:rsid w:val="004E6631"/>
    <w:rsid w:val="004F6333"/>
    <w:rsid w:val="0051614D"/>
    <w:rsid w:val="00520D9B"/>
    <w:rsid w:val="005216E7"/>
    <w:rsid w:val="0052360E"/>
    <w:rsid w:val="00531AEE"/>
    <w:rsid w:val="00534DC2"/>
    <w:rsid w:val="00535C4D"/>
    <w:rsid w:val="0054411F"/>
    <w:rsid w:val="005466B9"/>
    <w:rsid w:val="00555FD4"/>
    <w:rsid w:val="0056413A"/>
    <w:rsid w:val="00581FF6"/>
    <w:rsid w:val="00593F9B"/>
    <w:rsid w:val="00595A97"/>
    <w:rsid w:val="005A6B58"/>
    <w:rsid w:val="005B1705"/>
    <w:rsid w:val="005B24EA"/>
    <w:rsid w:val="005C3ACA"/>
    <w:rsid w:val="005D5AC7"/>
    <w:rsid w:val="005E45D3"/>
    <w:rsid w:val="005F0DD5"/>
    <w:rsid w:val="005F241E"/>
    <w:rsid w:val="005F7ABE"/>
    <w:rsid w:val="00600F3F"/>
    <w:rsid w:val="00617837"/>
    <w:rsid w:val="00641897"/>
    <w:rsid w:val="00643BA9"/>
    <w:rsid w:val="00644416"/>
    <w:rsid w:val="0064498E"/>
    <w:rsid w:val="00650725"/>
    <w:rsid w:val="00656743"/>
    <w:rsid w:val="0066706B"/>
    <w:rsid w:val="006712CE"/>
    <w:rsid w:val="006720C7"/>
    <w:rsid w:val="00687AAC"/>
    <w:rsid w:val="006902D0"/>
    <w:rsid w:val="006944CE"/>
    <w:rsid w:val="006A0651"/>
    <w:rsid w:val="006A2899"/>
    <w:rsid w:val="006A6ED3"/>
    <w:rsid w:val="006A7FE0"/>
    <w:rsid w:val="006B1DFF"/>
    <w:rsid w:val="006D2E86"/>
    <w:rsid w:val="006D60C2"/>
    <w:rsid w:val="006E388D"/>
    <w:rsid w:val="006F19F2"/>
    <w:rsid w:val="00702F3D"/>
    <w:rsid w:val="007158E2"/>
    <w:rsid w:val="00733805"/>
    <w:rsid w:val="00737B16"/>
    <w:rsid w:val="00750730"/>
    <w:rsid w:val="00752025"/>
    <w:rsid w:val="00770A03"/>
    <w:rsid w:val="00786939"/>
    <w:rsid w:val="00795F6F"/>
    <w:rsid w:val="007A50D9"/>
    <w:rsid w:val="007B49B3"/>
    <w:rsid w:val="007B7161"/>
    <w:rsid w:val="007E0A6B"/>
    <w:rsid w:val="007E6FA4"/>
    <w:rsid w:val="008310DC"/>
    <w:rsid w:val="00840B61"/>
    <w:rsid w:val="008549FB"/>
    <w:rsid w:val="00861D33"/>
    <w:rsid w:val="00862488"/>
    <w:rsid w:val="00863C79"/>
    <w:rsid w:val="00864D60"/>
    <w:rsid w:val="00882DBC"/>
    <w:rsid w:val="00884858"/>
    <w:rsid w:val="00886EB7"/>
    <w:rsid w:val="008C1F2E"/>
    <w:rsid w:val="008D0754"/>
    <w:rsid w:val="008D1D7B"/>
    <w:rsid w:val="008E2109"/>
    <w:rsid w:val="008E430A"/>
    <w:rsid w:val="008F6A1D"/>
    <w:rsid w:val="00900FEC"/>
    <w:rsid w:val="00913DE7"/>
    <w:rsid w:val="009160C9"/>
    <w:rsid w:val="009232C7"/>
    <w:rsid w:val="00925A25"/>
    <w:rsid w:val="00935928"/>
    <w:rsid w:val="009360D3"/>
    <w:rsid w:val="00941342"/>
    <w:rsid w:val="00951746"/>
    <w:rsid w:val="00957D69"/>
    <w:rsid w:val="00960EF1"/>
    <w:rsid w:val="00961C07"/>
    <w:rsid w:val="00961F9F"/>
    <w:rsid w:val="0097064A"/>
    <w:rsid w:val="00976A59"/>
    <w:rsid w:val="00985AD1"/>
    <w:rsid w:val="00987710"/>
    <w:rsid w:val="00993B25"/>
    <w:rsid w:val="009A0F91"/>
    <w:rsid w:val="009A5248"/>
    <w:rsid w:val="009A71B0"/>
    <w:rsid w:val="009A75C3"/>
    <w:rsid w:val="009B23E6"/>
    <w:rsid w:val="009D28ED"/>
    <w:rsid w:val="009E5556"/>
    <w:rsid w:val="009F0E63"/>
    <w:rsid w:val="00A04980"/>
    <w:rsid w:val="00A05C1C"/>
    <w:rsid w:val="00A0724E"/>
    <w:rsid w:val="00A31C3B"/>
    <w:rsid w:val="00A349C4"/>
    <w:rsid w:val="00A44350"/>
    <w:rsid w:val="00A460AE"/>
    <w:rsid w:val="00A54ED7"/>
    <w:rsid w:val="00A641D4"/>
    <w:rsid w:val="00A70E01"/>
    <w:rsid w:val="00A877EF"/>
    <w:rsid w:val="00A92457"/>
    <w:rsid w:val="00A92827"/>
    <w:rsid w:val="00A949BF"/>
    <w:rsid w:val="00A978B4"/>
    <w:rsid w:val="00AA230B"/>
    <w:rsid w:val="00AB2628"/>
    <w:rsid w:val="00AC0AAC"/>
    <w:rsid w:val="00AD593D"/>
    <w:rsid w:val="00AE3BED"/>
    <w:rsid w:val="00AF0743"/>
    <w:rsid w:val="00AF42B6"/>
    <w:rsid w:val="00B066A1"/>
    <w:rsid w:val="00B44FA3"/>
    <w:rsid w:val="00B65D77"/>
    <w:rsid w:val="00B7373D"/>
    <w:rsid w:val="00B74EEE"/>
    <w:rsid w:val="00B85AFF"/>
    <w:rsid w:val="00B94F6E"/>
    <w:rsid w:val="00BA501E"/>
    <w:rsid w:val="00BC78B7"/>
    <w:rsid w:val="00BD4B58"/>
    <w:rsid w:val="00BE248F"/>
    <w:rsid w:val="00BE4988"/>
    <w:rsid w:val="00BE69AB"/>
    <w:rsid w:val="00BF23DB"/>
    <w:rsid w:val="00BF5504"/>
    <w:rsid w:val="00BF7B01"/>
    <w:rsid w:val="00C058AF"/>
    <w:rsid w:val="00C1592B"/>
    <w:rsid w:val="00C15D91"/>
    <w:rsid w:val="00C15FA0"/>
    <w:rsid w:val="00C23B32"/>
    <w:rsid w:val="00C50371"/>
    <w:rsid w:val="00C50895"/>
    <w:rsid w:val="00C51B34"/>
    <w:rsid w:val="00C55CC3"/>
    <w:rsid w:val="00C664B6"/>
    <w:rsid w:val="00C74693"/>
    <w:rsid w:val="00C77033"/>
    <w:rsid w:val="00C80917"/>
    <w:rsid w:val="00C826EE"/>
    <w:rsid w:val="00C84D52"/>
    <w:rsid w:val="00C926FA"/>
    <w:rsid w:val="00C96379"/>
    <w:rsid w:val="00CA3393"/>
    <w:rsid w:val="00CA5974"/>
    <w:rsid w:val="00CB5947"/>
    <w:rsid w:val="00CE049F"/>
    <w:rsid w:val="00CE5A5B"/>
    <w:rsid w:val="00CF0AB3"/>
    <w:rsid w:val="00D017A7"/>
    <w:rsid w:val="00D0617A"/>
    <w:rsid w:val="00D14495"/>
    <w:rsid w:val="00D22C34"/>
    <w:rsid w:val="00D53E07"/>
    <w:rsid w:val="00D55887"/>
    <w:rsid w:val="00D719D9"/>
    <w:rsid w:val="00D75241"/>
    <w:rsid w:val="00D769B1"/>
    <w:rsid w:val="00DA3720"/>
    <w:rsid w:val="00DA7DB3"/>
    <w:rsid w:val="00DB4352"/>
    <w:rsid w:val="00DB6056"/>
    <w:rsid w:val="00DF5876"/>
    <w:rsid w:val="00E04D0B"/>
    <w:rsid w:val="00E113DE"/>
    <w:rsid w:val="00E314BF"/>
    <w:rsid w:val="00E31891"/>
    <w:rsid w:val="00E343E3"/>
    <w:rsid w:val="00E51C1B"/>
    <w:rsid w:val="00E53267"/>
    <w:rsid w:val="00E537AE"/>
    <w:rsid w:val="00E72827"/>
    <w:rsid w:val="00E9077D"/>
    <w:rsid w:val="00E921FF"/>
    <w:rsid w:val="00E93A62"/>
    <w:rsid w:val="00E960BD"/>
    <w:rsid w:val="00EA0A44"/>
    <w:rsid w:val="00EA445D"/>
    <w:rsid w:val="00EA584D"/>
    <w:rsid w:val="00EB5F2B"/>
    <w:rsid w:val="00EC6037"/>
    <w:rsid w:val="00ED3656"/>
    <w:rsid w:val="00EF4A38"/>
    <w:rsid w:val="00F00383"/>
    <w:rsid w:val="00F03A3B"/>
    <w:rsid w:val="00F04ACA"/>
    <w:rsid w:val="00F05C59"/>
    <w:rsid w:val="00F07B45"/>
    <w:rsid w:val="00F07E13"/>
    <w:rsid w:val="00F1201D"/>
    <w:rsid w:val="00F25303"/>
    <w:rsid w:val="00F269D5"/>
    <w:rsid w:val="00F314DB"/>
    <w:rsid w:val="00F41253"/>
    <w:rsid w:val="00F420AE"/>
    <w:rsid w:val="00F42811"/>
    <w:rsid w:val="00F50775"/>
    <w:rsid w:val="00F7131F"/>
    <w:rsid w:val="00FB59BB"/>
    <w:rsid w:val="00FB666B"/>
    <w:rsid w:val="00FC1725"/>
    <w:rsid w:val="00FC4E5B"/>
    <w:rsid w:val="00FC5FB8"/>
    <w:rsid w:val="00F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0"/>
  </w:style>
  <w:style w:type="paragraph" w:styleId="1">
    <w:name w:val="heading 1"/>
    <w:basedOn w:val="a"/>
    <w:next w:val="a"/>
    <w:qFormat/>
    <w:rsid w:val="006902D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902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902D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902D0"/>
    <w:pPr>
      <w:keepNext/>
      <w:ind w:left="1134" w:firstLine="1134"/>
      <w:outlineLvl w:val="3"/>
    </w:pPr>
    <w:rPr>
      <w:sz w:val="24"/>
    </w:rPr>
  </w:style>
  <w:style w:type="paragraph" w:styleId="5">
    <w:name w:val="heading 5"/>
    <w:basedOn w:val="a"/>
    <w:next w:val="a"/>
    <w:qFormat/>
    <w:rsid w:val="006902D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902D0"/>
    <w:pPr>
      <w:keepNext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1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1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C50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F241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985AD1"/>
    <w:rPr>
      <w:rFonts w:eastAsiaTheme="minorEastAsia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85AD1"/>
    <w:rPr>
      <w:rFonts w:eastAsiaTheme="minorEastAsia"/>
      <w:sz w:val="28"/>
    </w:rPr>
  </w:style>
  <w:style w:type="character" w:customStyle="1" w:styleId="FontStyle28">
    <w:name w:val="Font Style28"/>
    <w:basedOn w:val="a0"/>
    <w:uiPriority w:val="99"/>
    <w:rsid w:val="00D719D9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Strong"/>
    <w:basedOn w:val="a0"/>
    <w:uiPriority w:val="22"/>
    <w:qFormat/>
    <w:rsid w:val="00641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%20&#1055;&#1086;&#1075;&#1086;&#1088;&#1077;&#1083;&#1072;&#1103;\&#1088;&#1072;&#1089;&#1087;&#1086;&#1088;&#1103;&#1078;.&#1075;&#1083;&#1072;&#1074;&#1099;\&#1056;&#1072;&#1089;&#1087;.%20&#1062;&#1055;%20&#1047;&#1072;&#1085;&#1103;&#1090;&#1086;&#1089;&#1090;&#1100;%20&#1085;&#1072;&#1089;&#1077;&#1083;&#1077;&#1085;&#1080;&#1103;%20&#1087;&#1088;&#1086;&#1077;&#1082;&#1090;.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E618-1ED7-4228-806C-2C8FC0E2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ЦП Занятость населения проект.5</Template>
  <TotalTime>527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SHISHMAREVAN</cp:lastModifiedBy>
  <cp:revision>67</cp:revision>
  <cp:lastPrinted>2024-12-28T01:22:00Z</cp:lastPrinted>
  <dcterms:created xsi:type="dcterms:W3CDTF">2022-06-21T03:32:00Z</dcterms:created>
  <dcterms:modified xsi:type="dcterms:W3CDTF">2025-02-11T00:22:00Z</dcterms:modified>
</cp:coreProperties>
</file>