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00" w:rsidRDefault="00770200" w:rsidP="00BE4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E458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     </w:t>
      </w:r>
    </w:p>
    <w:p w:rsidR="00770200" w:rsidRDefault="00770200" w:rsidP="00BE4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58B">
        <w:rPr>
          <w:rFonts w:ascii="Times New Roman" w:hAnsi="Times New Roman" w:cs="Times New Roman"/>
          <w:b/>
          <w:bCs/>
          <w:sz w:val="28"/>
          <w:szCs w:val="28"/>
        </w:rPr>
        <w:t xml:space="preserve">         «Тунгокоченский район» </w:t>
      </w:r>
    </w:p>
    <w:p w:rsidR="00770200" w:rsidRDefault="00770200" w:rsidP="00BE4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BE458B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770200" w:rsidRDefault="00770200" w:rsidP="00BE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РАСПОРЯЖЕНИЕ</w:t>
      </w:r>
    </w:p>
    <w:p w:rsidR="00770200" w:rsidRDefault="00770200" w:rsidP="00BE45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апреля 2019 года                                                                            № 116                                            </w:t>
      </w:r>
      <w:r w:rsidRPr="004F72D7">
        <w:rPr>
          <w:rFonts w:ascii="Times New Roman" w:hAnsi="Times New Roman" w:cs="Times New Roman"/>
          <w:b/>
          <w:bCs/>
          <w:sz w:val="28"/>
          <w:szCs w:val="28"/>
        </w:rPr>
        <w:t>село Верх-Усугли</w:t>
      </w:r>
    </w:p>
    <w:p w:rsidR="00770200" w:rsidRDefault="00770200" w:rsidP="00355C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акции</w:t>
      </w:r>
    </w:p>
    <w:p w:rsidR="00770200" w:rsidRDefault="00770200" w:rsidP="00355C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«Всероссийский экологический субботник «Зеленая Весна»,</w:t>
      </w:r>
    </w:p>
    <w:p w:rsidR="00770200" w:rsidRDefault="00770200" w:rsidP="00355C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</w:t>
      </w:r>
    </w:p>
    <w:p w:rsidR="00770200" w:rsidRDefault="00770200" w:rsidP="00355C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«Тунгокоченский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200" w:rsidRPr="00355C15" w:rsidRDefault="00770200" w:rsidP="00355C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0200" w:rsidRDefault="00770200" w:rsidP="00CD7F60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25, 33 Устава муниципального района «Тунгокоченский район» Забайкальского края, в целях проведения ежегодной Всероссийской акции "Всероссийский экологический субботник  «Зеленая Весна», ликвидации несанкционированных свалок на территории муниципального района «Тунгокоченский район»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акцию «Всероссийский экологический субботник  «Зеленая Россия», на территории муниципального района «Тунгокоченский район» с 23 апреля 2019 года по 17 мая 2019 года.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сельских (городского) поселений, руководителям бюджетных, казенных учреждений организовать проведение акции на территории поселений.</w:t>
      </w:r>
    </w:p>
    <w:p w:rsidR="00770200" w:rsidRPr="008D43A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сельских (городского) поселений привлечь общественные организации для участия в акции.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Главам сельских (городского) поселений организовать вывоз мусора к местам размещения отходов.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(городского) поселений, организациям участвовавших в акции  предоставить отчет в отдел ЖКХ администрации муниципального района «Тунгокоченский район» в срок до 22 мая 2019 года, согласно приложению №1.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ЖКХ проработать вопрос о награждении самых активных участников акции.</w:t>
      </w:r>
    </w:p>
    <w:p w:rsidR="00770200" w:rsidRDefault="00770200" w:rsidP="00CD7F60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данного распоряжения оставляю за собой.</w:t>
      </w:r>
    </w:p>
    <w:p w:rsidR="00770200" w:rsidRDefault="00770200" w:rsidP="00061171">
      <w:pPr>
        <w:pStyle w:val="ListParagraph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Данное распоряжение опубликовать в Газете «Вести - Севера», разместить на официальном сайте администрации муниципального района «Тунгокоченский район» в информационно-коммуникационной сети интернет.</w:t>
      </w:r>
    </w:p>
    <w:p w:rsidR="00770200" w:rsidRDefault="00770200" w:rsidP="00644817">
      <w:pPr>
        <w:pStyle w:val="ListParagraph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770200" w:rsidRDefault="00770200" w:rsidP="00AB1A13">
      <w:pPr>
        <w:rPr>
          <w:rFonts w:ascii="Times New Roman" w:hAnsi="Times New Roman" w:cs="Times New Roman"/>
          <w:sz w:val="28"/>
          <w:szCs w:val="28"/>
        </w:rPr>
        <w:sectPr w:rsidR="00770200" w:rsidSect="00CD7F60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AB1A13">
        <w:rPr>
          <w:rFonts w:ascii="Times New Roman" w:hAnsi="Times New Roman" w:cs="Times New Roman"/>
          <w:bCs/>
          <w:sz w:val="28"/>
          <w:szCs w:val="28"/>
        </w:rPr>
        <w:t xml:space="preserve">Глава  муниципального района                                                                       «Тунгокоченский район»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B1A13">
        <w:rPr>
          <w:rFonts w:ascii="Times New Roman" w:hAnsi="Times New Roman" w:cs="Times New Roman"/>
          <w:bCs/>
          <w:sz w:val="28"/>
          <w:szCs w:val="28"/>
        </w:rPr>
        <w:t xml:space="preserve">                          С.В. Захарченко</w: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1"/>
        <w:gridCol w:w="1506"/>
        <w:gridCol w:w="1614"/>
        <w:gridCol w:w="1684"/>
        <w:gridCol w:w="1419"/>
        <w:gridCol w:w="2138"/>
        <w:gridCol w:w="2366"/>
        <w:gridCol w:w="2509"/>
        <w:gridCol w:w="1457"/>
      </w:tblGrid>
      <w:tr w:rsidR="00770200" w:rsidTr="001D52C7"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Точки уборки (поселок, село, парк, улица и др.)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Кол-во участников акции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(м2)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Кол-во вывезенного мусора (м3)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Вывоз мусора (кем вывезен, куда вывезен)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Наименование коммерческой организации принявшей участие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общественных организаций, движений, учреждений  принявших участие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(детские сады, школы)  принявших участие</w:t>
            </w: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C7">
              <w:rPr>
                <w:rFonts w:ascii="Times New Roman" w:hAnsi="Times New Roman" w:cs="Times New Roman"/>
                <w:sz w:val="24"/>
                <w:szCs w:val="24"/>
              </w:rPr>
              <w:t>Формат акции (уборка, высадка деревьев и т.д.)</w:t>
            </w:r>
          </w:p>
        </w:tc>
      </w:tr>
      <w:tr w:rsidR="00770200" w:rsidTr="001D52C7"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00" w:rsidTr="001D52C7"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00" w:rsidTr="001D52C7"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70200" w:rsidRPr="001D52C7" w:rsidRDefault="00770200" w:rsidP="001D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00" w:rsidRDefault="00770200" w:rsidP="000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к распоряжению администрации муниципального района </w:t>
      </w:r>
    </w:p>
    <w:p w:rsidR="00770200" w:rsidRDefault="00770200" w:rsidP="000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  № 116 от 23 апреля 2019 года</w:t>
      </w:r>
    </w:p>
    <w:p w:rsidR="00770200" w:rsidRDefault="00770200" w:rsidP="000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200" w:rsidRPr="00605284" w:rsidRDefault="00770200" w:rsidP="000611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200" w:rsidRPr="0052424D" w:rsidRDefault="00770200" w:rsidP="000611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424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24D">
        <w:rPr>
          <w:rFonts w:ascii="Times New Roman" w:hAnsi="Times New Roman" w:cs="Times New Roman"/>
          <w:sz w:val="28"/>
          <w:szCs w:val="28"/>
        </w:rPr>
        <w:t xml:space="preserve">Фото, видео материалы направлять на адрес электронной почты </w:t>
      </w:r>
      <w:hyperlink r:id="rId5" w:history="1">
        <w:r w:rsidRPr="0052424D">
          <w:rPr>
            <w:rStyle w:val="Hyperlink"/>
            <w:rFonts w:ascii="Times New Roman" w:hAnsi="Times New Roman"/>
            <w:sz w:val="28"/>
            <w:szCs w:val="28"/>
            <w:lang w:val="en-US"/>
          </w:rPr>
          <w:t>gkh</w:t>
        </w:r>
        <w:r w:rsidRPr="0052424D">
          <w:rPr>
            <w:rStyle w:val="Hyperlink"/>
            <w:rFonts w:ascii="Times New Roman" w:hAnsi="Times New Roman"/>
            <w:sz w:val="28"/>
            <w:szCs w:val="28"/>
          </w:rPr>
          <w:t>_</w:t>
        </w:r>
        <w:r w:rsidRPr="0052424D">
          <w:rPr>
            <w:rStyle w:val="Hyperlink"/>
            <w:rFonts w:ascii="Times New Roman" w:hAnsi="Times New Roman"/>
            <w:sz w:val="28"/>
            <w:szCs w:val="28"/>
            <w:lang w:val="en-US"/>
          </w:rPr>
          <w:t>tung</w:t>
        </w:r>
        <w:r w:rsidRPr="0052424D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2424D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52424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424D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24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отчетами.</w:t>
      </w:r>
    </w:p>
    <w:sectPr w:rsidR="00770200" w:rsidRPr="0052424D" w:rsidSect="005C5A2F">
      <w:pgSz w:w="16838" w:h="11906" w:orient="landscape"/>
      <w:pgMar w:top="851" w:right="425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4BB7"/>
    <w:multiLevelType w:val="hybridMultilevel"/>
    <w:tmpl w:val="E0FCC4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6321"/>
    <w:multiLevelType w:val="hybridMultilevel"/>
    <w:tmpl w:val="E3B6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B16616"/>
    <w:multiLevelType w:val="hybridMultilevel"/>
    <w:tmpl w:val="CE40282E"/>
    <w:lvl w:ilvl="0" w:tplc="5F828B5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5AC4F74"/>
    <w:multiLevelType w:val="hybridMultilevel"/>
    <w:tmpl w:val="A19E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61736F"/>
    <w:multiLevelType w:val="hybridMultilevel"/>
    <w:tmpl w:val="7F5C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58B"/>
    <w:rsid w:val="0000638C"/>
    <w:rsid w:val="000125AE"/>
    <w:rsid w:val="00061171"/>
    <w:rsid w:val="000731E1"/>
    <w:rsid w:val="00090967"/>
    <w:rsid w:val="00105C16"/>
    <w:rsid w:val="00131999"/>
    <w:rsid w:val="00192166"/>
    <w:rsid w:val="001A35A0"/>
    <w:rsid w:val="001A50E6"/>
    <w:rsid w:val="001D52C7"/>
    <w:rsid w:val="00200764"/>
    <w:rsid w:val="00214451"/>
    <w:rsid w:val="002765A7"/>
    <w:rsid w:val="002F3196"/>
    <w:rsid w:val="00305FCD"/>
    <w:rsid w:val="003073E3"/>
    <w:rsid w:val="00310685"/>
    <w:rsid w:val="00355C15"/>
    <w:rsid w:val="003C496E"/>
    <w:rsid w:val="003F1D53"/>
    <w:rsid w:val="004204A6"/>
    <w:rsid w:val="00425F78"/>
    <w:rsid w:val="00440836"/>
    <w:rsid w:val="004A0EBB"/>
    <w:rsid w:val="004E28C3"/>
    <w:rsid w:val="004E7957"/>
    <w:rsid w:val="004F72D7"/>
    <w:rsid w:val="0052424D"/>
    <w:rsid w:val="0059715F"/>
    <w:rsid w:val="005C548E"/>
    <w:rsid w:val="005C5A2F"/>
    <w:rsid w:val="005D51F3"/>
    <w:rsid w:val="005D76D2"/>
    <w:rsid w:val="00604D81"/>
    <w:rsid w:val="00605284"/>
    <w:rsid w:val="00644817"/>
    <w:rsid w:val="006536C4"/>
    <w:rsid w:val="00692B31"/>
    <w:rsid w:val="00761B1A"/>
    <w:rsid w:val="00770200"/>
    <w:rsid w:val="00862F95"/>
    <w:rsid w:val="00863972"/>
    <w:rsid w:val="008736C2"/>
    <w:rsid w:val="0088487A"/>
    <w:rsid w:val="008D43A0"/>
    <w:rsid w:val="009D69DF"/>
    <w:rsid w:val="009E1181"/>
    <w:rsid w:val="00A633AB"/>
    <w:rsid w:val="00AB1A13"/>
    <w:rsid w:val="00AC03D6"/>
    <w:rsid w:val="00B11FC7"/>
    <w:rsid w:val="00B43D81"/>
    <w:rsid w:val="00B6798D"/>
    <w:rsid w:val="00B87A41"/>
    <w:rsid w:val="00BE458B"/>
    <w:rsid w:val="00C46A69"/>
    <w:rsid w:val="00C63580"/>
    <w:rsid w:val="00CA390D"/>
    <w:rsid w:val="00CD7F60"/>
    <w:rsid w:val="00D60C26"/>
    <w:rsid w:val="00D867F6"/>
    <w:rsid w:val="00DA65AB"/>
    <w:rsid w:val="00E3527B"/>
    <w:rsid w:val="00E41167"/>
    <w:rsid w:val="00E52045"/>
    <w:rsid w:val="00E94594"/>
    <w:rsid w:val="00F259E3"/>
    <w:rsid w:val="00F373CB"/>
    <w:rsid w:val="00F72729"/>
    <w:rsid w:val="00F90440"/>
    <w:rsid w:val="00F97AFB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9E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3972"/>
    <w:pPr>
      <w:ind w:left="720"/>
    </w:pPr>
  </w:style>
  <w:style w:type="table" w:styleId="TableGrid">
    <w:name w:val="Table Grid"/>
    <w:basedOn w:val="TableNormal"/>
    <w:uiPriority w:val="99"/>
    <w:rsid w:val="00DA65A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242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_tu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410</Words>
  <Characters>2341</Characters>
  <Application>Microsoft Office Outlook</Application>
  <DocSecurity>0</DocSecurity>
  <Lines>0</Lines>
  <Paragraphs>0</Paragraphs>
  <ScaleCrop>false</ScaleCrop>
  <Company>Администрация Тунгокоченского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Щепелина Н.Ф.</cp:lastModifiedBy>
  <cp:revision>15</cp:revision>
  <cp:lastPrinted>2019-04-23T02:52:00Z</cp:lastPrinted>
  <dcterms:created xsi:type="dcterms:W3CDTF">2019-04-11T00:51:00Z</dcterms:created>
  <dcterms:modified xsi:type="dcterms:W3CDTF">2019-04-23T03:23:00Z</dcterms:modified>
</cp:coreProperties>
</file>