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0" w:rsidRDefault="002955E0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Администрация муниципального района    </w:t>
      </w:r>
    </w:p>
    <w:p w:rsidR="002955E0" w:rsidRDefault="002955E0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«Тунгокоченский район»</w:t>
      </w:r>
    </w:p>
    <w:p w:rsidR="002955E0" w:rsidRDefault="002955E0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2955E0" w:rsidRDefault="002955E0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5E0" w:rsidRDefault="002955E0" w:rsidP="00977C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955E0" w:rsidRDefault="002955E0" w:rsidP="00977C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5E0" w:rsidRDefault="002955E0" w:rsidP="00977C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сентября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350</w:t>
      </w:r>
    </w:p>
    <w:p w:rsidR="002955E0" w:rsidRDefault="002955E0" w:rsidP="00274977">
      <w:pPr>
        <w:jc w:val="both"/>
        <w:rPr>
          <w:rFonts w:ascii="Times New Roman" w:hAnsi="Times New Roman"/>
          <w:sz w:val="28"/>
          <w:szCs w:val="28"/>
        </w:rPr>
      </w:pPr>
    </w:p>
    <w:p w:rsidR="002955E0" w:rsidRDefault="002955E0" w:rsidP="002749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на территории сельского поселения «Верх-Усуглинское» МР «Тунгокоченский район» режима чрезвычайной ситуации</w:t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статьями 25, 33 Устава муниципального района «Тунгокоченский район» Забайкальского края, Положением о территориальной подсистеме единой государственной системы предупреждения и ликвидации чрезвычайных ситуаций муниципального района «Тунгокоченский район», утвержденным постановлением администрации муниципального района «Тунгокоченский район» от 30 января 2009 года  №11 учитывая решение Комиссии по предупреждению и ликвидации чрезвычайных ситуаций и обеспечению пожарной безопасности муниципального района «Тунгокоченский район» (протокол от 05 сентября 2019 года № 85)  </w:t>
      </w:r>
      <w:r w:rsidRPr="006A678D">
        <w:rPr>
          <w:rFonts w:ascii="Times New Roman" w:hAnsi="Times New Roman"/>
          <w:b/>
          <w:sz w:val="28"/>
          <w:szCs w:val="28"/>
        </w:rPr>
        <w:t>постановляет:</w:t>
      </w:r>
    </w:p>
    <w:p w:rsidR="002955E0" w:rsidRDefault="002955E0" w:rsidP="00274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D6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Отменить с 05 сентября 2019 года на территории сельского поселения «Верх-Усуглинское» муниципального района «Тунгокоченский район» режим чрезвычайной ситуации, введённый постановлением администрации муниципального района «Тунгокоченский район» № 349 от 03 сентября 2019 года.</w:t>
      </w:r>
    </w:p>
    <w:p w:rsidR="002955E0" w:rsidRDefault="002955E0" w:rsidP="000D3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опубликовать в газете «Вести Севера» и на официальном сайте муниципального района «Тунгокоченский район» в информационно-телекоммуникационной сети «Интернет».</w:t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над исполнением настоящего постановления оставляю за собой.</w:t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E0" w:rsidRPr="00274977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77">
        <w:rPr>
          <w:rFonts w:ascii="Times New Roman" w:hAnsi="Times New Roman"/>
          <w:b/>
          <w:sz w:val="28"/>
          <w:szCs w:val="28"/>
        </w:rPr>
        <w:t>Глава муниципального района</w:t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77">
        <w:rPr>
          <w:rFonts w:ascii="Times New Roman" w:hAnsi="Times New Roman"/>
          <w:b/>
          <w:sz w:val="28"/>
          <w:szCs w:val="28"/>
        </w:rPr>
        <w:t>«Тунгокоченский район»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74977">
        <w:rPr>
          <w:rFonts w:ascii="Times New Roman" w:hAnsi="Times New Roman"/>
          <w:b/>
          <w:sz w:val="28"/>
          <w:szCs w:val="28"/>
        </w:rPr>
        <w:tab/>
        <w:t xml:space="preserve">С.В. Захарченко </w:t>
      </w: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5E0" w:rsidRDefault="002955E0" w:rsidP="00274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955E0" w:rsidSect="00274977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C02"/>
    <w:rsid w:val="000D3A92"/>
    <w:rsid w:val="001452AB"/>
    <w:rsid w:val="00163557"/>
    <w:rsid w:val="002170F2"/>
    <w:rsid w:val="00274977"/>
    <w:rsid w:val="002955E0"/>
    <w:rsid w:val="00380D21"/>
    <w:rsid w:val="00393BE7"/>
    <w:rsid w:val="003B5F43"/>
    <w:rsid w:val="0044432C"/>
    <w:rsid w:val="004B5DF6"/>
    <w:rsid w:val="005002B3"/>
    <w:rsid w:val="00505AB0"/>
    <w:rsid w:val="005C3B25"/>
    <w:rsid w:val="006A678D"/>
    <w:rsid w:val="006B7D66"/>
    <w:rsid w:val="007B1954"/>
    <w:rsid w:val="00837652"/>
    <w:rsid w:val="0096109F"/>
    <w:rsid w:val="00977C02"/>
    <w:rsid w:val="00A5003B"/>
    <w:rsid w:val="00BA537D"/>
    <w:rsid w:val="00BB52D2"/>
    <w:rsid w:val="00EB0A8D"/>
    <w:rsid w:val="00EB3424"/>
    <w:rsid w:val="00EC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1219</TotalTime>
  <Pages>1</Pages>
  <Words>238</Words>
  <Characters>1362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PUTINTSEVDA</dc:creator>
  <cp:keywords/>
  <dc:description/>
  <cp:lastModifiedBy>Щепелина Н.Ф.</cp:lastModifiedBy>
  <cp:revision>7</cp:revision>
  <cp:lastPrinted>2019-09-05T03:46:00Z</cp:lastPrinted>
  <dcterms:created xsi:type="dcterms:W3CDTF">2019-09-04T07:14:00Z</dcterms:created>
  <dcterms:modified xsi:type="dcterms:W3CDTF">2019-09-16T03:51:00Z</dcterms:modified>
</cp:coreProperties>
</file>