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D3" w:rsidRPr="000920C2" w:rsidRDefault="000A21D3" w:rsidP="000920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920C2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 муниципального района</w:t>
      </w:r>
    </w:p>
    <w:p w:rsidR="000A21D3" w:rsidRPr="000920C2" w:rsidRDefault="000A21D3" w:rsidP="000920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920C2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«Тунгокоченский район»</w:t>
      </w:r>
    </w:p>
    <w:p w:rsidR="000A21D3" w:rsidRPr="000920C2" w:rsidRDefault="000A21D3" w:rsidP="000920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920C2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Забайкальского края</w:t>
      </w:r>
    </w:p>
    <w:p w:rsidR="000A21D3" w:rsidRPr="000920C2" w:rsidRDefault="000A21D3" w:rsidP="000920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A21D3" w:rsidRPr="000920C2" w:rsidRDefault="000A21D3" w:rsidP="000920C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0A21D3" w:rsidRPr="000920C2" w:rsidRDefault="000A21D3" w:rsidP="000920C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1D3" w:rsidRPr="000920C2" w:rsidRDefault="000A21D3" w:rsidP="000920C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 сентября 2014года</w:t>
      </w: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№</w:t>
      </w: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511</w:t>
      </w:r>
    </w:p>
    <w:p w:rsidR="000A21D3" w:rsidRPr="000920C2" w:rsidRDefault="000A21D3" w:rsidP="000920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21D3" w:rsidRPr="000920C2" w:rsidRDefault="000A21D3" w:rsidP="000920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с.Верх-Усугли</w:t>
      </w:r>
    </w:p>
    <w:p w:rsidR="000A21D3" w:rsidRPr="000920C2" w:rsidRDefault="000A21D3" w:rsidP="000920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A21D3" w:rsidRPr="000920C2" w:rsidRDefault="000A21D3" w:rsidP="000920C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перевозок школьников </w:t>
      </w:r>
    </w:p>
    <w:p w:rsidR="000A21D3" w:rsidRPr="000920C2" w:rsidRDefault="000A21D3" w:rsidP="000920C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района </w:t>
      </w:r>
    </w:p>
    <w:p w:rsidR="000A21D3" w:rsidRPr="000920C2" w:rsidRDefault="000A21D3" w:rsidP="000920C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«Тунгокоченский район»</w:t>
      </w:r>
    </w:p>
    <w:p w:rsidR="000A21D3" w:rsidRPr="000920C2" w:rsidRDefault="000A21D3" w:rsidP="000920C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A21D3" w:rsidRPr="000920C2" w:rsidRDefault="000A21D3" w:rsidP="000920C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РФ от 23.10.2003 № 1090 «О правилах дорожного движения» (включая «Основные положения по допуску транспортных средств к эксплуатации и обязанности должностных лиц по обеспечению безопасности дорожного движения») , (с изменениями и дополнениями), ГОСТ Р 51160-98 «Автобусы для перевозки детей. Технические требования» от 01.01.1999, руководствуясь статьями 28,36 Устава муниципального района « Тунгокоченский район », в целях эффективной организации и повышения безопасности перевозок школьников в общеобразовательные учреждения на территории муниципального района «Тунгокоченский район постановляет:</w:t>
      </w:r>
    </w:p>
    <w:p w:rsidR="000A21D3" w:rsidRPr="000920C2" w:rsidRDefault="000A21D3" w:rsidP="000920C2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Положение о порядке осуществления «Школьных маршрутов» на территории муниципального района «Тунгокоченский район». (Приложение 1)</w:t>
      </w:r>
    </w:p>
    <w:p w:rsidR="000A21D3" w:rsidRPr="000920C2" w:rsidRDefault="000A21D3" w:rsidP="000920C2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Утвердить состав комиссии по проведению экспертизы состояния автомобильных дорог с целью открытия регулярных «Школьных маршрутов» и обеспечение безопасности перевозок детей. (Приложение 2)</w:t>
      </w:r>
    </w:p>
    <w:p w:rsidR="000A21D3" w:rsidRPr="000920C2" w:rsidRDefault="000A21D3" w:rsidP="000920C2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Утвердить регулярные маршруты перевозок учащихся Нижне-Станской СОШ, Кыкерской СОШ, Усуглинской ООШ (приложение 3).</w:t>
      </w:r>
    </w:p>
    <w:p w:rsidR="000A21D3" w:rsidRPr="000920C2" w:rsidRDefault="000A21D3" w:rsidP="000920C2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Комитету образования (Трушакова Н.И.) обеспечить контроль перевозок по утвержденным маршрутам,</w:t>
      </w:r>
    </w:p>
    <w:p w:rsidR="000A21D3" w:rsidRPr="000920C2" w:rsidRDefault="000A21D3" w:rsidP="000920C2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Директорам школ Золотухиной Н.Н., Пляскину В.И., Шагжиевой С.Б., совместно с Комитетом образования сформировать пакет нормативно</w:t>
      </w: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правовых документов, регламентирующих организацию перевозок школьников.</w:t>
      </w:r>
    </w:p>
    <w:p w:rsidR="000A21D3" w:rsidRPr="000920C2" w:rsidRDefault="000A21D3" w:rsidP="000920C2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Комитету по финансам (Погорелая Л.А.) обеспечить выделение финансовых средств на организацию перевозки школьников из средств муниципального бюджета в пределах, предусмотренных Программой «Школьный автобус и организация перевозок школьников», составленной Комитетом образования и утвержденной Муниципальным Советом Тунгокоченского района.</w:t>
      </w:r>
    </w:p>
    <w:p w:rsidR="000A21D3" w:rsidRPr="000920C2" w:rsidRDefault="000A21D3" w:rsidP="000920C2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Комитету по финансам (Погорелая Л.А.) выделить средства на курсовое обучение ответственных за перевозку детей по программам «Квалификационная подготовка по организации перевозок автомобильным транспортом в пределах РФ».</w:t>
      </w:r>
    </w:p>
    <w:p w:rsidR="000A21D3" w:rsidRPr="000920C2" w:rsidRDefault="000A21D3" w:rsidP="000920C2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Комитету образования (Трушакова Н.И.) заключить договор на проведения медицинскими работниками предрейсовых медицинских осмотров водителей, осуществляющих перевозки школьников, согласно Положению об организации предрейсовых медицинских осмотров водителей автотранспортных средств (утв. Минздравом РФ и Минтранспортом РФ 29 января 2002г.)</w:t>
      </w:r>
    </w:p>
    <w:p w:rsidR="000A21D3" w:rsidRPr="000920C2" w:rsidRDefault="000A21D3" w:rsidP="000920C2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Рекомендовать Отделу внутренних дел (А.В.Борсук) принять меры по обеспечению безопасности перевозок детей на регулярных «Школьных маршрутах».</w:t>
      </w:r>
    </w:p>
    <w:p w:rsidR="000A21D3" w:rsidRPr="000920C2" w:rsidRDefault="000A21D3" w:rsidP="000920C2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 выполнением Постановления возложить на председателя комитета образования администрации муниципального района «Тунгокоченский район» Н.И. Трушакову.</w:t>
      </w:r>
    </w:p>
    <w:p w:rsidR="000A21D3" w:rsidRPr="000920C2" w:rsidRDefault="000A21D3" w:rsidP="000920C2">
      <w:pPr>
        <w:widowControl w:val="0"/>
        <w:numPr>
          <w:ilvl w:val="0"/>
          <w:numId w:val="32"/>
        </w:numPr>
        <w:spacing w:after="0" w:line="240" w:lineRule="auto"/>
        <w:ind w:right="-8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№ 568 от 16.09.2013. «Об организации перевозок школьников на территории муниципального района «Тунгокоченский район» считать утратившим силу.</w:t>
      </w:r>
    </w:p>
    <w:p w:rsidR="000A21D3" w:rsidRPr="000920C2" w:rsidRDefault="000A21D3" w:rsidP="000920C2">
      <w:pPr>
        <w:widowControl w:val="0"/>
        <w:spacing w:after="0" w:line="240" w:lineRule="auto"/>
        <w:ind w:right="-8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A21D3" w:rsidRPr="000920C2" w:rsidRDefault="000A21D3" w:rsidP="000920C2">
      <w:pPr>
        <w:widowControl w:val="0"/>
        <w:spacing w:after="0" w:line="240" w:lineRule="auto"/>
        <w:ind w:right="-8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A21D3" w:rsidRDefault="000A21D3" w:rsidP="000920C2">
      <w:pPr>
        <w:widowControl w:val="0"/>
        <w:spacing w:after="0" w:line="240" w:lineRule="auto"/>
        <w:ind w:right="-8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И.о. ру</w:t>
      </w: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ководител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0A21D3" w:rsidRPr="000920C2" w:rsidRDefault="000A21D3" w:rsidP="000920C2">
      <w:pPr>
        <w:widowControl w:val="0"/>
        <w:spacing w:after="0" w:line="240" w:lineRule="auto"/>
        <w:ind w:right="-8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</w:t>
      </w:r>
    </w:p>
    <w:p w:rsidR="000A21D3" w:rsidRPr="000920C2" w:rsidRDefault="000A21D3" w:rsidP="000920C2">
      <w:pPr>
        <w:widowControl w:val="0"/>
        <w:spacing w:after="0" w:line="240" w:lineRule="auto"/>
        <w:ind w:right="-8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20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«Тунгокоченский район»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С.В.Захарченко </w:t>
      </w: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FC0FD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FC0FD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FC0FD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0A21D3" w:rsidRPr="00404520" w:rsidRDefault="000A21D3" w:rsidP="00FC0FD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452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A21D3" w:rsidRPr="00FC0FD7" w:rsidRDefault="000A21D3" w:rsidP="00FC0FD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FD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A21D3" w:rsidRPr="00FC0FD7" w:rsidRDefault="000A21D3" w:rsidP="00FC0FD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FD7">
        <w:rPr>
          <w:rFonts w:ascii="Times New Roman" w:hAnsi="Times New Roman" w:cs="Times New Roman"/>
          <w:b/>
          <w:bCs/>
          <w:sz w:val="28"/>
          <w:szCs w:val="28"/>
        </w:rPr>
        <w:t>порядке осуществления «Школьных маршрутов» в муниципальном</w:t>
      </w:r>
    </w:p>
    <w:p w:rsidR="000A21D3" w:rsidRPr="00FC0FD7" w:rsidRDefault="000A21D3" w:rsidP="00FC0FD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FD7">
        <w:rPr>
          <w:rFonts w:ascii="Times New Roman" w:hAnsi="Times New Roman" w:cs="Times New Roman"/>
          <w:b/>
          <w:bCs/>
          <w:sz w:val="28"/>
          <w:szCs w:val="28"/>
        </w:rPr>
        <w:t>районе «Тунгокоченский район».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C0FD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C0FD7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  <w:r w:rsidRPr="00404520">
        <w:rPr>
          <w:rFonts w:ascii="Times New Roman" w:hAnsi="Times New Roman" w:cs="Times New Roman"/>
          <w:sz w:val="28"/>
          <w:szCs w:val="28"/>
        </w:rPr>
        <w:t>.</w:t>
      </w:r>
    </w:p>
    <w:p w:rsidR="000A21D3" w:rsidRPr="00404520" w:rsidRDefault="000A21D3" w:rsidP="00F857F4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Настоящее положение оп</w:t>
      </w:r>
      <w:r>
        <w:rPr>
          <w:rFonts w:ascii="Times New Roman" w:hAnsi="Times New Roman" w:cs="Times New Roman"/>
          <w:sz w:val="28"/>
          <w:szCs w:val="28"/>
        </w:rPr>
        <w:t>ределяет основные требования по</w:t>
      </w:r>
      <w:r w:rsidRPr="00404520">
        <w:rPr>
          <w:rFonts w:ascii="Times New Roman" w:hAnsi="Times New Roman" w:cs="Times New Roman"/>
          <w:sz w:val="28"/>
          <w:szCs w:val="28"/>
        </w:rPr>
        <w:t>обеспечению безопасности перевозок детей на регулярных «Школьных маршрутах» муниципального района «Тунгокоченский район».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1.2.</w:t>
      </w:r>
      <w:r w:rsidRPr="00404520">
        <w:rPr>
          <w:rFonts w:ascii="Times New Roman" w:hAnsi="Times New Roman" w:cs="Times New Roman"/>
          <w:sz w:val="28"/>
          <w:szCs w:val="28"/>
        </w:rPr>
        <w:tab/>
        <w:t>В Положении используют</w:t>
      </w:r>
      <w:r>
        <w:rPr>
          <w:rFonts w:ascii="Times New Roman" w:hAnsi="Times New Roman" w:cs="Times New Roman"/>
          <w:sz w:val="28"/>
          <w:szCs w:val="28"/>
        </w:rPr>
        <w:t xml:space="preserve">ся следующие основные понятия и </w:t>
      </w:r>
      <w:r w:rsidRPr="00404520">
        <w:rPr>
          <w:rFonts w:ascii="Times New Roman" w:hAnsi="Times New Roman" w:cs="Times New Roman"/>
          <w:sz w:val="28"/>
          <w:szCs w:val="28"/>
        </w:rPr>
        <w:t>термины:</w:t>
      </w:r>
    </w:p>
    <w:p w:rsidR="000A21D3" w:rsidRDefault="000A21D3" w:rsidP="00F857F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«Школьный маршрут» - установленный путь следования автобуса между начальным и конечным пунктами при перевозке детей;</w:t>
      </w:r>
    </w:p>
    <w:p w:rsidR="000A21D3" w:rsidRDefault="000A21D3" w:rsidP="00F857F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FD7">
        <w:rPr>
          <w:rFonts w:ascii="Times New Roman" w:hAnsi="Times New Roman" w:cs="Times New Roman"/>
          <w:sz w:val="28"/>
          <w:szCs w:val="28"/>
        </w:rPr>
        <w:t>«Регулярные» - перевозки, осуществляемые с определенной периодичностью по установленному маршруту, с посадкой и высадкой детей на предусмотренных маршрутом остановках;</w:t>
      </w:r>
    </w:p>
    <w:p w:rsidR="000A21D3" w:rsidRPr="00FC0FD7" w:rsidRDefault="000A21D3" w:rsidP="00F857F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FD7">
        <w:rPr>
          <w:rFonts w:ascii="Times New Roman" w:hAnsi="Times New Roman" w:cs="Times New Roman"/>
          <w:sz w:val="28"/>
          <w:szCs w:val="28"/>
        </w:rPr>
        <w:t>«Автобус» - автотранспортное средство с двигателем, предназначенным для перевозки пассажиров с числом мест более 8.</w:t>
      </w:r>
    </w:p>
    <w:p w:rsidR="000A21D3" w:rsidRDefault="000A21D3" w:rsidP="00F857F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Настоящее Положение разработан</w:t>
      </w:r>
      <w:r>
        <w:rPr>
          <w:rFonts w:ascii="Times New Roman" w:hAnsi="Times New Roman" w:cs="Times New Roman"/>
          <w:sz w:val="28"/>
          <w:szCs w:val="28"/>
        </w:rPr>
        <w:t xml:space="preserve">о в соответствии с действующими </w:t>
      </w:r>
      <w:r w:rsidRPr="00404520">
        <w:rPr>
          <w:rFonts w:ascii="Times New Roman" w:hAnsi="Times New Roman" w:cs="Times New Roman"/>
          <w:sz w:val="28"/>
          <w:szCs w:val="28"/>
        </w:rPr>
        <w:t>нормативными актами автотранспортного законодательства, Положением «Об обеспечении безопасности перевозок пассажиров автобусами», утвержденного приказом Министерства транспорта РФ от 08.01.97г. № 2;Правилами дорожного движения; Положением «О порядке осуществления «Школьных маршрутов» в Забайкальском крае».</w:t>
      </w:r>
    </w:p>
    <w:p w:rsidR="000A21D3" w:rsidRDefault="000A21D3" w:rsidP="00F857F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5CB1">
        <w:rPr>
          <w:rFonts w:ascii="Times New Roman" w:hAnsi="Times New Roman" w:cs="Times New Roman"/>
          <w:sz w:val="28"/>
          <w:szCs w:val="28"/>
        </w:rPr>
        <w:t>Требования настоящего Положения обязательны для юридическихи физических лиц, осуществляющих деятельность, связанную с организацией и осуществлением перевозок детей на регулярных «Школьных маршрутах».</w:t>
      </w:r>
    </w:p>
    <w:p w:rsidR="000A21D3" w:rsidRPr="00555CB1" w:rsidRDefault="000A21D3" w:rsidP="00F857F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5CB1">
        <w:rPr>
          <w:rFonts w:ascii="Times New Roman" w:hAnsi="Times New Roman" w:cs="Times New Roman"/>
          <w:sz w:val="28"/>
          <w:szCs w:val="28"/>
        </w:rPr>
        <w:t>Требованиями настоящего Положения рекомендуется руководствоваться:</w:t>
      </w:r>
    </w:p>
    <w:p w:rsidR="000A21D3" w:rsidRDefault="000A21D3" w:rsidP="00F857F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Администрации района, осуществляющей управление в сфере образования;</w:t>
      </w:r>
    </w:p>
    <w:p w:rsidR="000A21D3" w:rsidRDefault="000A21D3" w:rsidP="00F857F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5CB1">
        <w:rPr>
          <w:rFonts w:ascii="Times New Roman" w:hAnsi="Times New Roman" w:cs="Times New Roman"/>
          <w:sz w:val="28"/>
          <w:szCs w:val="28"/>
        </w:rPr>
        <w:t>Комитету образования;</w:t>
      </w:r>
    </w:p>
    <w:p w:rsidR="000A21D3" w:rsidRPr="00555CB1" w:rsidRDefault="000A21D3" w:rsidP="00F857F4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5CB1">
        <w:rPr>
          <w:rFonts w:ascii="Times New Roman" w:hAnsi="Times New Roman" w:cs="Times New Roman"/>
          <w:sz w:val="28"/>
          <w:szCs w:val="28"/>
        </w:rPr>
        <w:t>Образовательным учреждениям, осуществляющим перевозки детейи отвечающим за безопасность этих перевозок.</w:t>
      </w:r>
    </w:p>
    <w:p w:rsidR="000A21D3" w:rsidRPr="00555CB1" w:rsidRDefault="000A21D3" w:rsidP="00F857F4">
      <w:pPr>
        <w:pStyle w:val="NoSpacing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Контроль за соблюдением требований настоящего Положения</w:t>
      </w:r>
      <w:r w:rsidRPr="00555CB1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0A21D3" w:rsidRPr="00404520" w:rsidRDefault="000A21D3" w:rsidP="00F857F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Государственной инспекцией: за техническим состоянием автобусов, соответствием состояния автомобильных дорог, соблюдением водителями на линии Правил дорожного движения.</w:t>
      </w:r>
    </w:p>
    <w:p w:rsidR="000A21D3" w:rsidRPr="00555CB1" w:rsidRDefault="000A21D3" w:rsidP="00F857F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5CB1">
        <w:rPr>
          <w:rFonts w:ascii="Times New Roman" w:hAnsi="Times New Roman" w:cs="Times New Roman"/>
          <w:b/>
          <w:bCs/>
          <w:sz w:val="28"/>
          <w:szCs w:val="28"/>
        </w:rPr>
        <w:t>Порядок открытия ре</w:t>
      </w:r>
      <w:r>
        <w:rPr>
          <w:rFonts w:ascii="Times New Roman" w:hAnsi="Times New Roman" w:cs="Times New Roman"/>
          <w:b/>
          <w:bCs/>
          <w:sz w:val="28"/>
          <w:szCs w:val="28"/>
        </w:rPr>
        <w:t>гулярного «Школьного маршрута».</w:t>
      </w:r>
      <w:r w:rsidRPr="00555CB1">
        <w:rPr>
          <w:rFonts w:ascii="Times New Roman" w:hAnsi="Times New Roman" w:cs="Times New Roman"/>
          <w:sz w:val="28"/>
          <w:szCs w:val="28"/>
        </w:rPr>
        <w:tab/>
      </w:r>
    </w:p>
    <w:p w:rsidR="000A21D3" w:rsidRPr="00555CB1" w:rsidRDefault="000A21D3" w:rsidP="00F857F4">
      <w:pPr>
        <w:pStyle w:val="NoSpacing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Регулярный «Школьный маршрут» открывается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404520">
        <w:rPr>
          <w:rFonts w:ascii="Times New Roman" w:hAnsi="Times New Roman" w:cs="Times New Roman"/>
          <w:sz w:val="28"/>
          <w:szCs w:val="28"/>
        </w:rPr>
        <w:t>Главы администрации муниципального района «Тунгокоченский район».</w:t>
      </w:r>
    </w:p>
    <w:p w:rsidR="000A21D3" w:rsidRPr="00BE56E0" w:rsidRDefault="000A21D3" w:rsidP="00F857F4">
      <w:pPr>
        <w:pStyle w:val="NoSpacing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5CB1">
        <w:rPr>
          <w:rFonts w:ascii="Times New Roman" w:hAnsi="Times New Roman" w:cs="Times New Roman"/>
          <w:sz w:val="28"/>
          <w:szCs w:val="28"/>
        </w:rPr>
        <w:t>Перед открытием маршрута проводится экспертиза состоянияавтомобильных дорог и подъездных путей. Экспертиза проводится комиссией в составе сотрудника ГИБДД, работников дорожных организаций, в ведении которых находятся автомобильные дороги, директоров школ, осуществляющих перевозки школьников. Состав комиссии утверждается Постановлением главы администрации муниципального района «Тунгокоченский район». По результатам обследования составляется акт, в котором перечисляются выявленные недостатки. Акт передается в соответствующие службы для исправления выявленных недостатков.</w:t>
      </w:r>
    </w:p>
    <w:p w:rsidR="000A21D3" w:rsidRPr="00BE56E0" w:rsidRDefault="000A21D3" w:rsidP="00F857F4">
      <w:pPr>
        <w:pStyle w:val="NoSpacing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Директора школ совместно с сотрудниками ГИБДД определяютместа сбора, посадки и высадки детей. Место сбора должно обеспечивать безопасные условия ожидания. Остановки должны быть очищены от грязи, льда и снега. В местах посадки (высадки) детей на маршрутах должны быть установлены специальные остановочные знаки (трафарет - «Школьный маршрут») с указанием времени прохождения автобусов, осуществляющих перевозку детей.</w:t>
      </w:r>
    </w:p>
    <w:p w:rsidR="000A21D3" w:rsidRPr="00BE56E0" w:rsidRDefault="000A21D3" w:rsidP="00F857F4">
      <w:pPr>
        <w:pStyle w:val="NoSpacing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Решение об открытии регулярного «Школьного маршрута»принимается после устранения недостатков, оформлением соответствующего акта.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2.5.</w:t>
      </w:r>
      <w:r w:rsidRPr="00404520">
        <w:rPr>
          <w:rFonts w:ascii="Times New Roman" w:hAnsi="Times New Roman" w:cs="Times New Roman"/>
          <w:sz w:val="28"/>
          <w:szCs w:val="28"/>
        </w:rPr>
        <w:tab/>
        <w:t>Директора ОУ, осуществляющих перевозки школьников обязаны:</w:t>
      </w:r>
    </w:p>
    <w:p w:rsidR="000A21D3" w:rsidRDefault="000A21D3" w:rsidP="00F857F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составить и утвердить схему маршрута с указанием опасных участк</w:t>
      </w:r>
      <w:r>
        <w:rPr>
          <w:rFonts w:ascii="Times New Roman" w:hAnsi="Times New Roman" w:cs="Times New Roman"/>
          <w:sz w:val="28"/>
          <w:szCs w:val="28"/>
        </w:rPr>
        <w:t>ов, разработать график движения;</w:t>
      </w:r>
    </w:p>
    <w:p w:rsidR="000A21D3" w:rsidRDefault="000A21D3" w:rsidP="00F857F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обеспечить водителя, выполняющего регулярные перевозки детей, графиком движения на маршруте и схемой маршрута с указанием опасных участков;</w:t>
      </w:r>
    </w:p>
    <w:p w:rsidR="000A21D3" w:rsidRDefault="000A21D3" w:rsidP="00F857F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организовать контроль за соблюдением графика движения, норм вместимости, маршрутов движения;</w:t>
      </w:r>
    </w:p>
    <w:p w:rsidR="000A21D3" w:rsidRDefault="000A21D3" w:rsidP="00F857F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обследовать дорожные условия на маршруте не реже двух раз в год (весенне-летнее и осенне-зимнее обследование);</w:t>
      </w:r>
    </w:p>
    <w:p w:rsidR="000A21D3" w:rsidRDefault="000A21D3" w:rsidP="00F857F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регулярно (ежемесячно) проверять состояние мест посадки (высадки) детей, по результатам проверки составлять соответствующий акт обследования;</w:t>
      </w:r>
    </w:p>
    <w:p w:rsidR="000A21D3" w:rsidRPr="00BE56E0" w:rsidRDefault="000A21D3" w:rsidP="00F857F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при выявлении на маршруте недостатков, угрожающих безопасности, прекратить движение на маршруте или изменить маршрут.</w:t>
      </w:r>
    </w:p>
    <w:p w:rsidR="000A21D3" w:rsidRDefault="000A21D3" w:rsidP="00F857F4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Установить на маршрутах специальные остановочные знаки с</w:t>
      </w:r>
      <w:r w:rsidRPr="00BE56E0">
        <w:rPr>
          <w:rFonts w:ascii="Times New Roman" w:hAnsi="Times New Roman" w:cs="Times New Roman"/>
          <w:sz w:val="28"/>
          <w:szCs w:val="28"/>
        </w:rPr>
        <w:t>указанием времени прохождения автобусов, осуществляющих перевозку детей. Перевозка детей в светлое время суток должна осуществляться с включенным ближним светом фар. Скорость движения выбирается водителем в зависимости от дорожных, метеорологических и других условий, при этом во всех случаях не должна превышать 60 км/час.</w:t>
      </w:r>
    </w:p>
    <w:p w:rsidR="000A21D3" w:rsidRDefault="000A21D3" w:rsidP="00F857F4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Водителю запрещается выходить из кабины автобуса при посадке ивысадке детей, осуществлять движение задним ходом.</w:t>
      </w:r>
    </w:p>
    <w:p w:rsidR="000A21D3" w:rsidRDefault="000A21D3" w:rsidP="00F857F4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Количество перевозимых в автобусе детей вместе ссопровождающими не должно превышать число оборудованных для сидения мест.</w:t>
      </w:r>
    </w:p>
    <w:p w:rsidR="000A21D3" w:rsidRDefault="000A21D3" w:rsidP="00F857F4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Расписание движения автобусов должно вывешиваться в учебномзаведении и на остановочных пунктах маршрута движения.</w:t>
      </w:r>
    </w:p>
    <w:p w:rsidR="000A21D3" w:rsidRDefault="000A21D3" w:rsidP="00F857F4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В случае стихийных бедствий директор принимает решениесовместно с органами ГИБДД о временном прекращении движения на «Школьном маршруте».</w:t>
      </w:r>
    </w:p>
    <w:p w:rsidR="000A21D3" w:rsidRDefault="000A21D3" w:rsidP="00F857F4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В автобусе должен находится взрослый сопровождающий,назначенный приказом директора школы.</w:t>
      </w:r>
    </w:p>
    <w:p w:rsidR="000A21D3" w:rsidRDefault="000A21D3" w:rsidP="00F857F4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Сопровождающий проходит специальный инструктаж пообеспечению безопасности перевозки детей автобусами.</w:t>
      </w:r>
    </w:p>
    <w:p w:rsidR="000A21D3" w:rsidRPr="00BE56E0" w:rsidRDefault="000A21D3" w:rsidP="00F857F4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Инструктаж сопровождающего проводится руководителем ОУ,фиксируется в журнале учета инструктажей. Без прохождения сопровождающим инструктажа автобус не выпускается на маршрут. Перечень основных вопросов инструктажа:</w:t>
      </w:r>
    </w:p>
    <w:p w:rsidR="000A21D3" w:rsidRDefault="000A21D3" w:rsidP="00F857F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подача автобуса к месту посадки, правила посадки и высадки детей;</w:t>
      </w:r>
    </w:p>
    <w:p w:rsidR="000A21D3" w:rsidRDefault="000A21D3" w:rsidP="00F857F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взаимодействия сопровождающего с водителем;</w:t>
      </w:r>
    </w:p>
    <w:p w:rsidR="000A21D3" w:rsidRDefault="000A21D3" w:rsidP="00F857F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руководство детьми в месте сбора, посадки и высадки, при нахождении в салоне автобуса;</w:t>
      </w:r>
    </w:p>
    <w:p w:rsidR="000A21D3" w:rsidRDefault="000A21D3" w:rsidP="00F857F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пользование оборудованием салона:</w:t>
      </w:r>
      <w:r w:rsidRPr="00BE56E0">
        <w:rPr>
          <w:rFonts w:ascii="Times New Roman" w:hAnsi="Times New Roman" w:cs="Times New Roman"/>
          <w:sz w:val="28"/>
          <w:szCs w:val="28"/>
        </w:rPr>
        <w:tab/>
        <w:t>вентиляционнымилюками, форточками, сигналами требования остановки;</w:t>
      </w:r>
    </w:p>
    <w:p w:rsidR="000A21D3" w:rsidRDefault="000A21D3" w:rsidP="00F857F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контроль за детьми при остановках;</w:t>
      </w:r>
    </w:p>
    <w:p w:rsidR="000A21D3" w:rsidRDefault="000A21D3" w:rsidP="00F857F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поведение в чрезвычайных ситуациях (вынужденная остановка, поломка автобуса, захват автобуса террористами, дорожно-транспортное происшествие), порядок и способы эвакуации;</w:t>
      </w:r>
    </w:p>
    <w:p w:rsidR="000A21D3" w:rsidRPr="00BE56E0" w:rsidRDefault="000A21D3" w:rsidP="00F857F4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E0">
        <w:rPr>
          <w:rFonts w:ascii="Times New Roman" w:hAnsi="Times New Roman" w:cs="Times New Roman"/>
          <w:sz w:val="28"/>
          <w:szCs w:val="28"/>
        </w:rPr>
        <w:t>правила пользования огнетушителем и аптечкой первой помощи.</w:t>
      </w:r>
    </w:p>
    <w:p w:rsidR="000A21D3" w:rsidRPr="00B46192" w:rsidRDefault="000A21D3" w:rsidP="00F857F4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Руководитель ОУ осуществляет инструктаж детей по следующим</w:t>
      </w:r>
      <w:r w:rsidRPr="00B46192">
        <w:rPr>
          <w:rFonts w:ascii="Times New Roman" w:hAnsi="Times New Roman" w:cs="Times New Roman"/>
          <w:sz w:val="28"/>
          <w:szCs w:val="28"/>
        </w:rPr>
        <w:t>основным вопросам:</w:t>
      </w:r>
    </w:p>
    <w:p w:rsidR="000A21D3" w:rsidRDefault="000A21D3" w:rsidP="00F857F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правила безопасного поведения в местах сбора и во время ожидания автобуса;</w:t>
      </w:r>
    </w:p>
    <w:p w:rsidR="000A21D3" w:rsidRDefault="000A21D3" w:rsidP="00F857F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192">
        <w:rPr>
          <w:rFonts w:ascii="Times New Roman" w:hAnsi="Times New Roman" w:cs="Times New Roman"/>
          <w:sz w:val="28"/>
          <w:szCs w:val="28"/>
        </w:rPr>
        <w:t>порядок посадки (высадки);</w:t>
      </w:r>
    </w:p>
    <w:p w:rsidR="000A21D3" w:rsidRDefault="000A21D3" w:rsidP="00F857F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192">
        <w:rPr>
          <w:rFonts w:ascii="Times New Roman" w:hAnsi="Times New Roman" w:cs="Times New Roman"/>
          <w:sz w:val="28"/>
          <w:szCs w:val="28"/>
        </w:rPr>
        <w:t>правила поведения во время движения и остановки автобуса;</w:t>
      </w:r>
    </w:p>
    <w:p w:rsidR="000A21D3" w:rsidRDefault="000A21D3" w:rsidP="00F857F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192">
        <w:rPr>
          <w:rFonts w:ascii="Times New Roman" w:hAnsi="Times New Roman" w:cs="Times New Roman"/>
          <w:sz w:val="28"/>
          <w:szCs w:val="28"/>
        </w:rPr>
        <w:t>поведение в опасных и чрезвычайных ситуациях во время перевозок;</w:t>
      </w:r>
    </w:p>
    <w:p w:rsidR="000A21D3" w:rsidRDefault="000A21D3" w:rsidP="00F857F4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192">
        <w:rPr>
          <w:rFonts w:ascii="Times New Roman" w:hAnsi="Times New Roman" w:cs="Times New Roman"/>
          <w:sz w:val="28"/>
          <w:szCs w:val="28"/>
        </w:rPr>
        <w:t>способы оказания первой помощи пострадавшим.</w:t>
      </w:r>
    </w:p>
    <w:p w:rsidR="000A21D3" w:rsidRPr="00B46192" w:rsidRDefault="000A21D3" w:rsidP="00F857F4">
      <w:pPr>
        <w:pStyle w:val="NoSpacing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192">
        <w:rPr>
          <w:rFonts w:ascii="Times New Roman" w:hAnsi="Times New Roman" w:cs="Times New Roman"/>
          <w:sz w:val="28"/>
          <w:szCs w:val="28"/>
        </w:rPr>
        <w:t xml:space="preserve">При проведении занятий должно быть предусмотреноиспользование наглядных пособий, обсуждение практических ситуаций, проведение тренировок. </w:t>
      </w:r>
    </w:p>
    <w:p w:rsidR="000A21D3" w:rsidRPr="00B46192" w:rsidRDefault="000A21D3" w:rsidP="00B4619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192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 директора общеобразовательной школы по обеспечению безопасности перевозок детей школьным автобусом</w:t>
      </w:r>
    </w:p>
    <w:p w:rsidR="000A21D3" w:rsidRPr="00404520" w:rsidRDefault="000A21D3" w:rsidP="0040452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520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0A21D3" w:rsidRDefault="000A21D3" w:rsidP="00F857F4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Директор школы является лицом, ответственным за обеспечение безопасности автобусных перевозок обучающихся и состояние работы в учреждениипо предупреждению дорожно-транспортных происшествий.</w:t>
      </w:r>
    </w:p>
    <w:p w:rsidR="000A21D3" w:rsidRPr="00404520" w:rsidRDefault="000A21D3" w:rsidP="00B46192">
      <w:pPr>
        <w:pStyle w:val="NoSpacing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Pr="00B46192" w:rsidRDefault="000A21D3" w:rsidP="0040452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6192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B46192">
        <w:rPr>
          <w:rFonts w:ascii="Times New Roman" w:hAnsi="Times New Roman" w:cs="Times New Roman"/>
          <w:b/>
          <w:bCs/>
          <w:sz w:val="28"/>
          <w:szCs w:val="28"/>
        </w:rPr>
        <w:tab/>
        <w:t>Функции</w:t>
      </w:r>
    </w:p>
    <w:p w:rsidR="000A21D3" w:rsidRPr="00404520" w:rsidRDefault="000A21D3" w:rsidP="00F857F4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На директора школы возлагается выполнение следующих функций по обеспечению безопасности автобусных перевозок обучающихся:</w:t>
      </w:r>
    </w:p>
    <w:p w:rsidR="000A21D3" w:rsidRDefault="000A21D3" w:rsidP="00F857F4">
      <w:pPr>
        <w:pStyle w:val="NoSpacing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Обеспечение</w:t>
      </w:r>
      <w:r w:rsidRPr="00404520">
        <w:rPr>
          <w:rFonts w:ascii="Times New Roman" w:hAnsi="Times New Roman" w:cs="Times New Roman"/>
          <w:sz w:val="28"/>
          <w:szCs w:val="28"/>
        </w:rPr>
        <w:tab/>
        <w:t>профессиональной надежности водителей автобусов;</w:t>
      </w:r>
    </w:p>
    <w:p w:rsidR="000A21D3" w:rsidRDefault="000A21D3" w:rsidP="00F857F4">
      <w:pPr>
        <w:pStyle w:val="NoSpacing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192">
        <w:rPr>
          <w:rFonts w:ascii="Times New Roman" w:hAnsi="Times New Roman" w:cs="Times New Roman"/>
          <w:sz w:val="28"/>
          <w:szCs w:val="28"/>
        </w:rPr>
        <w:t>Содержание</w:t>
      </w:r>
      <w:r w:rsidRPr="00B46192">
        <w:rPr>
          <w:rFonts w:ascii="Times New Roman" w:hAnsi="Times New Roman" w:cs="Times New Roman"/>
          <w:sz w:val="28"/>
          <w:szCs w:val="28"/>
        </w:rPr>
        <w:tab/>
        <w:t>автобусов в технически исправном состоянии, предупреждение отказов и неисправностей при их эксплуатации;</w:t>
      </w:r>
    </w:p>
    <w:p w:rsidR="000A21D3" w:rsidRDefault="000A21D3" w:rsidP="00F857F4">
      <w:pPr>
        <w:pStyle w:val="NoSpacing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192">
        <w:rPr>
          <w:rFonts w:ascii="Times New Roman" w:hAnsi="Times New Roman" w:cs="Times New Roman"/>
          <w:sz w:val="28"/>
          <w:szCs w:val="28"/>
        </w:rPr>
        <w:t>Организация обеспечения безопасных дорожных условий на маршрутах автобусных перевозок;</w:t>
      </w:r>
    </w:p>
    <w:p w:rsidR="000A21D3" w:rsidRDefault="000A21D3" w:rsidP="00F857F4">
      <w:pPr>
        <w:pStyle w:val="NoSpacing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192">
        <w:rPr>
          <w:rFonts w:ascii="Times New Roman" w:hAnsi="Times New Roman" w:cs="Times New Roman"/>
          <w:sz w:val="28"/>
          <w:szCs w:val="28"/>
        </w:rPr>
        <w:t>Организация перевозочного процесса по технологии, обеспечивающей безопасные условия перевозок пассажиров.</w:t>
      </w:r>
    </w:p>
    <w:p w:rsidR="000A21D3" w:rsidRPr="00B46192" w:rsidRDefault="000A21D3" w:rsidP="00B46192">
      <w:pPr>
        <w:pStyle w:val="NoSpacing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6192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B46192">
        <w:rPr>
          <w:rFonts w:ascii="Times New Roman" w:hAnsi="Times New Roman" w:cs="Times New Roman"/>
          <w:b/>
          <w:bCs/>
          <w:sz w:val="28"/>
          <w:szCs w:val="28"/>
        </w:rPr>
        <w:tab/>
        <w:t>Обязанности</w:t>
      </w: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1D3" w:rsidRDefault="000A21D3" w:rsidP="00F857F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Для обеспечения профессиональной надежности водителей в процессе их профессиональной деятельности директор обязан:</w:t>
      </w:r>
    </w:p>
    <w:p w:rsidR="000A21D3" w:rsidRPr="00404520" w:rsidRDefault="000A21D3" w:rsidP="00B46192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Осуществлять прием на работу, организовывать стажировки и допуск к осуществлению перевозок пассажиров водителей, имеющих непрерывный стаж работы в качестве водителя автобуса не менее трех последних лет;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192">
        <w:rPr>
          <w:rFonts w:ascii="Times New Roman" w:hAnsi="Times New Roman" w:cs="Times New Roman"/>
          <w:sz w:val="28"/>
          <w:szCs w:val="28"/>
        </w:rPr>
        <w:t>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192">
        <w:rPr>
          <w:rFonts w:ascii="Times New Roman" w:hAnsi="Times New Roman" w:cs="Times New Roman"/>
          <w:sz w:val="28"/>
          <w:szCs w:val="28"/>
        </w:rPr>
        <w:t>Обеспечивать проведение в установленные сроки медицинского освидетельствования водителей;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192">
        <w:rPr>
          <w:rFonts w:ascii="Times New Roman" w:hAnsi="Times New Roman" w:cs="Times New Roman"/>
          <w:sz w:val="28"/>
          <w:szCs w:val="28"/>
        </w:rPr>
        <w:t>Организовывать регулярное проведение предрейсовых медицинских осмотров водителей;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192">
        <w:rPr>
          <w:rFonts w:ascii="Times New Roman" w:hAnsi="Times New Roman" w:cs="Times New Roman"/>
          <w:sz w:val="28"/>
          <w:szCs w:val="28"/>
        </w:rPr>
        <w:t>Обеспечивать соблюдение установленных законодательством Российской Федерации режимов труда и отдыха водителей;</w:t>
      </w:r>
    </w:p>
    <w:p w:rsidR="000A21D3" w:rsidRPr="008D175B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175B">
        <w:rPr>
          <w:rFonts w:ascii="Times New Roman" w:hAnsi="Times New Roman" w:cs="Times New Roman"/>
          <w:sz w:val="28"/>
          <w:szCs w:val="28"/>
        </w:rPr>
        <w:t>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инструктажеи, включающих сведения:</w:t>
      </w:r>
    </w:p>
    <w:p w:rsidR="000A21D3" w:rsidRDefault="000A21D3" w:rsidP="00F857F4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175B">
        <w:rPr>
          <w:rFonts w:ascii="Times New Roman" w:hAnsi="Times New Roman" w:cs="Times New Roman"/>
          <w:sz w:val="28"/>
          <w:szCs w:val="28"/>
        </w:rPr>
        <w:t>об условиях движения и наличии опасных участков, мест концентрации дорожно-транспортных происшествий на маршруте;</w:t>
      </w:r>
    </w:p>
    <w:p w:rsidR="000A21D3" w:rsidRDefault="000A21D3" w:rsidP="00F857F4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175B">
        <w:rPr>
          <w:rFonts w:ascii="Times New Roman" w:hAnsi="Times New Roman" w:cs="Times New Roman"/>
          <w:sz w:val="28"/>
          <w:szCs w:val="28"/>
        </w:rPr>
        <w:t>о состоянии погодных условий;</w:t>
      </w:r>
    </w:p>
    <w:p w:rsidR="000A21D3" w:rsidRDefault="000A21D3" w:rsidP="00F857F4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175B">
        <w:rPr>
          <w:rFonts w:ascii="Times New Roman" w:hAnsi="Times New Roman" w:cs="Times New Roman"/>
          <w:sz w:val="28"/>
          <w:szCs w:val="28"/>
        </w:rPr>
        <w:t>о режимах движения, организации труда, отдыха и приема пищи; о порядке стоянки и охраны транспортных средств;</w:t>
      </w:r>
    </w:p>
    <w:p w:rsidR="000A21D3" w:rsidRDefault="000A21D3" w:rsidP="00F857F4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175B">
        <w:rPr>
          <w:rFonts w:ascii="Times New Roman" w:hAnsi="Times New Roman" w:cs="Times New Roman"/>
          <w:sz w:val="28"/>
          <w:szCs w:val="28"/>
        </w:rPr>
        <w:t>о расположении пунктов медицинской и технической помощи, постов ГИБДД;</w:t>
      </w:r>
    </w:p>
    <w:p w:rsidR="000A21D3" w:rsidRDefault="000A21D3" w:rsidP="00F857F4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175B">
        <w:rPr>
          <w:rFonts w:ascii="Times New Roman" w:hAnsi="Times New Roman" w:cs="Times New Roman"/>
          <w:sz w:val="28"/>
          <w:szCs w:val="28"/>
        </w:rPr>
        <w:t>об изменениях в организации перевозок;</w:t>
      </w:r>
    </w:p>
    <w:p w:rsidR="000A21D3" w:rsidRDefault="000A21D3" w:rsidP="00F857F4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175B">
        <w:rPr>
          <w:rFonts w:ascii="Times New Roman" w:hAnsi="Times New Roman" w:cs="Times New Roman"/>
          <w:sz w:val="28"/>
          <w:szCs w:val="28"/>
        </w:rPr>
        <w:t>о порядке проезда железнодорожных переездов и путепроводов; об особенностях перевозки детей;</w:t>
      </w:r>
    </w:p>
    <w:p w:rsidR="000A21D3" w:rsidRDefault="000A21D3" w:rsidP="00F857F4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175B">
        <w:rPr>
          <w:rFonts w:ascii="Times New Roman" w:hAnsi="Times New Roman" w:cs="Times New Roman"/>
          <w:sz w:val="28"/>
          <w:szCs w:val="28"/>
        </w:rPr>
        <w:t>об особенностях обеспечения безопасности движения и эксплуатации автобусов при сезонных изменениях погодных идорожных условии;</w:t>
      </w:r>
    </w:p>
    <w:p w:rsidR="000A21D3" w:rsidRPr="008D175B" w:rsidRDefault="000A21D3" w:rsidP="00F857F4">
      <w:pPr>
        <w:pStyle w:val="NoSpacing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175B">
        <w:rPr>
          <w:rFonts w:ascii="Times New Roman" w:hAnsi="Times New Roman" w:cs="Times New Roman"/>
          <w:sz w:val="28"/>
          <w:szCs w:val="28"/>
        </w:rPr>
        <w:t>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0A21D3" w:rsidRPr="00404520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Организовывать контроль за соблюдением водителями требований по обеспечению безопасности автобусных перевозок.</w:t>
      </w:r>
    </w:p>
    <w:p w:rsidR="000A21D3" w:rsidRPr="00404520" w:rsidRDefault="000A21D3" w:rsidP="00F857F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Для содержания автобусов в технически исправном состоянии, предупреждения отказов и неисправностей при их эксплуатации директор обязан: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обеспечить наличие и исправность средств повышения безопасности пассажиров школьных автобусов в соответствии с действующими нормативными требованиями;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175B">
        <w:rPr>
          <w:rFonts w:ascii="Times New Roman" w:hAnsi="Times New Roman" w:cs="Times New Roman"/>
          <w:sz w:val="28"/>
          <w:szCs w:val="28"/>
        </w:rPr>
        <w:t>обеспечивать проведение государственного технического осмотра, обслуживания и ремонта автобусов в порядке и сроки, определяемыедействующими нормативными документами;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175B">
        <w:rPr>
          <w:rFonts w:ascii="Times New Roman" w:hAnsi="Times New Roman" w:cs="Times New Roman"/>
          <w:sz w:val="28"/>
          <w:szCs w:val="28"/>
        </w:rPr>
        <w:t>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листе;</w:t>
      </w:r>
    </w:p>
    <w:p w:rsidR="000A21D3" w:rsidRPr="008D175B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175B">
        <w:rPr>
          <w:rFonts w:ascii="Times New Roman" w:hAnsi="Times New Roman" w:cs="Times New Roman"/>
          <w:sz w:val="28"/>
          <w:szCs w:val="28"/>
        </w:rPr>
        <w:t>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каких-либоповреждении.</w:t>
      </w:r>
    </w:p>
    <w:p w:rsidR="000A21D3" w:rsidRPr="00404520" w:rsidRDefault="000A21D3" w:rsidP="00F857F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Для организации обеспечения безопасных дорожных условий на маршрутах автобусных перевозок директор обязан: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 xml:space="preserve">немедленно сообщать в органы исполнительной власти, в органы ГИБДД, дорожные организации, в ведении которых находятся автомобильные дороги, о выявленных недостатках в состоянии автомобильных дорог,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</w:t>
      </w:r>
      <w:r w:rsidRPr="008D175B">
        <w:rPr>
          <w:rFonts w:ascii="Times New Roman" w:hAnsi="Times New Roman" w:cs="Times New Roman"/>
          <w:sz w:val="28"/>
          <w:szCs w:val="28"/>
        </w:rPr>
        <w:t>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BD9">
        <w:rPr>
          <w:rFonts w:ascii="Times New Roman" w:hAnsi="Times New Roman" w:cs="Times New Roman"/>
          <w:sz w:val="28"/>
          <w:szCs w:val="28"/>
        </w:rPr>
        <w:t>осуществлять выбор местоположения автобусных остановок (площадок для посадки и высадки детей) в соответствии с действующими нормативными документами, с соблюдением условий обеспечения максимального удобства пассажиров, необходимой видимости автобусных остановок и безопасности движения транспортных средств и пешеходов в их зоне, согласовывать с дорожными организациями, органами ГИБДД и направлять соответствующие документы на утверждение муниципальными органами исполнительной власти;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BD9">
        <w:rPr>
          <w:rFonts w:ascii="Times New Roman" w:hAnsi="Times New Roman" w:cs="Times New Roman"/>
          <w:sz w:val="28"/>
          <w:szCs w:val="28"/>
        </w:rPr>
        <w:t>организовать установку на маршрутах специальных остановочных знаков с указанием времени прохождения автобусов, осуществляющих перевозку детей;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BD9">
        <w:rPr>
          <w:rFonts w:ascii="Times New Roman" w:hAnsi="Times New Roman" w:cs="Times New Roman"/>
          <w:sz w:val="28"/>
          <w:szCs w:val="28"/>
        </w:rPr>
        <w:t>производить комиссионное обследование автобусных маршрутов перед их открытием и в процессе эксплуатации -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BD9">
        <w:rPr>
          <w:rFonts w:ascii="Times New Roman" w:hAnsi="Times New Roman" w:cs="Times New Roman"/>
          <w:sz w:val="28"/>
          <w:szCs w:val="28"/>
        </w:rPr>
        <w:t>немедленно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BD9">
        <w:rPr>
          <w:rFonts w:ascii="Times New Roman" w:hAnsi="Times New Roman" w:cs="Times New Roman"/>
          <w:sz w:val="28"/>
          <w:szCs w:val="28"/>
        </w:rPr>
        <w:t>осуществлять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детей школьными автобусами;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BD9">
        <w:rPr>
          <w:rFonts w:ascii="Times New Roman" w:hAnsi="Times New Roman" w:cs="Times New Roman"/>
          <w:sz w:val="28"/>
          <w:szCs w:val="28"/>
        </w:rPr>
        <w:t>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перевозок;</w:t>
      </w:r>
    </w:p>
    <w:p w:rsidR="000A21D3" w:rsidRPr="00495BD9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BD9">
        <w:rPr>
          <w:rFonts w:ascii="Times New Roman" w:hAnsi="Times New Roman" w:cs="Times New Roman"/>
          <w:sz w:val="28"/>
          <w:szCs w:val="28"/>
        </w:rPr>
        <w:t>разрабатывать графики (расписания) движения на основе определения нормативных значений скоростей движения школьных автобусов на маршруте и отдельных его участках между остановочными пунктами;</w:t>
      </w:r>
    </w:p>
    <w:p w:rsidR="000A21D3" w:rsidRPr="00404520" w:rsidRDefault="000A21D3" w:rsidP="00F857F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Для организации перевозочного процесса по технологии, обеспечивающей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безопасные условия перевозок детей, директор обязан: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обеспечивать сопровождение перевозок групп детей преподавателями или специально назначенными взрослыми;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BD9">
        <w:rPr>
          <w:rFonts w:ascii="Times New Roman" w:hAnsi="Times New Roman" w:cs="Times New Roman"/>
          <w:sz w:val="28"/>
          <w:szCs w:val="28"/>
        </w:rPr>
        <w:t>обеспечивать проведение предрейсовых инструктажей водителей, сопровождающих лиц и детей о мерах безопасности во время поездки на школьном автобусе;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BD9">
        <w:rPr>
          <w:rFonts w:ascii="Times New Roman" w:hAnsi="Times New Roman" w:cs="Times New Roman"/>
          <w:sz w:val="28"/>
          <w:szCs w:val="28"/>
        </w:rPr>
        <w:t>обеспечить каждого водителя школьного автобуса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BD9">
        <w:rPr>
          <w:rFonts w:ascii="Times New Roman" w:hAnsi="Times New Roman" w:cs="Times New Roman"/>
          <w:sz w:val="28"/>
          <w:szCs w:val="28"/>
        </w:rPr>
        <w:t>организовывать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0A21D3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BD9">
        <w:rPr>
          <w:rFonts w:ascii="Times New Roman" w:hAnsi="Times New Roman" w:cs="Times New Roman"/>
          <w:sz w:val="28"/>
          <w:szCs w:val="28"/>
        </w:rPr>
        <w:t>регулярно информировать муниципальный орган управления образованием о нарушениях Правил дорожного движения и других норм безопасности движения;</w:t>
      </w:r>
    </w:p>
    <w:p w:rsidR="000A21D3" w:rsidRPr="00495BD9" w:rsidRDefault="000A21D3" w:rsidP="00F857F4">
      <w:pPr>
        <w:pStyle w:val="NoSpacing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BD9">
        <w:rPr>
          <w:rFonts w:ascii="Times New Roman" w:hAnsi="Times New Roman" w:cs="Times New Roman"/>
          <w:sz w:val="28"/>
          <w:szCs w:val="28"/>
        </w:rPr>
        <w:t>вести учет и анализировать причины нарушений водителями учреждения правил движения;</w:t>
      </w:r>
    </w:p>
    <w:p w:rsidR="000A21D3" w:rsidRPr="00495BD9" w:rsidRDefault="000A21D3" w:rsidP="00495BD9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BD9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Pr="00495BD9">
        <w:rPr>
          <w:rFonts w:ascii="Times New Roman" w:hAnsi="Times New Roman" w:cs="Times New Roman"/>
          <w:b/>
          <w:bCs/>
          <w:sz w:val="28"/>
          <w:szCs w:val="28"/>
        </w:rPr>
        <w:tab/>
        <w:t>Права</w:t>
      </w:r>
    </w:p>
    <w:p w:rsidR="000A21D3" w:rsidRPr="00404520" w:rsidRDefault="000A21D3" w:rsidP="00F857F4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Директор имеет право:</w:t>
      </w:r>
    </w:p>
    <w:p w:rsidR="000A21D3" w:rsidRDefault="000A21D3" w:rsidP="00F857F4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запрещать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0A21D3" w:rsidRDefault="000A21D3" w:rsidP="00F857F4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BD9">
        <w:rPr>
          <w:rFonts w:ascii="Times New Roman" w:hAnsi="Times New Roman" w:cs="Times New Roman"/>
          <w:sz w:val="28"/>
          <w:szCs w:val="28"/>
        </w:rPr>
        <w:t>отстранять от работы водителей при их появлении на работе в нетрезвом состоянии, а также, если их состояние или действия угрожают безопасности перевозок;</w:t>
      </w:r>
    </w:p>
    <w:p w:rsidR="000A21D3" w:rsidRPr="00495BD9" w:rsidRDefault="000A21D3" w:rsidP="00F857F4">
      <w:pPr>
        <w:pStyle w:val="NoSpacing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BD9">
        <w:rPr>
          <w:rFonts w:ascii="Times New Roman" w:hAnsi="Times New Roman" w:cs="Times New Roman"/>
          <w:sz w:val="28"/>
          <w:szCs w:val="28"/>
        </w:rPr>
        <w:t>обеспечивать проведение послерейсовых медицинских осмотров для водителей, состояние здоровья которых требует особого контроля.</w:t>
      </w:r>
    </w:p>
    <w:p w:rsidR="000A21D3" w:rsidRPr="00495BD9" w:rsidRDefault="000A21D3" w:rsidP="00495BD9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BD9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Pr="00495BD9">
        <w:rPr>
          <w:rFonts w:ascii="Times New Roman" w:hAnsi="Times New Roman" w:cs="Times New Roman"/>
          <w:b/>
          <w:bCs/>
          <w:sz w:val="28"/>
          <w:szCs w:val="28"/>
        </w:rPr>
        <w:tab/>
        <w:t>Ответственность</w:t>
      </w:r>
    </w:p>
    <w:p w:rsidR="000A21D3" w:rsidRPr="00404520" w:rsidRDefault="000A21D3" w:rsidP="00F857F4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Директор несет ответственность за нарушения требований нормативных правовых актов по обеспечению безопасности автобусных перевозок -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0A21D3" w:rsidRDefault="000A21D3" w:rsidP="00495BD9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BD9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0A21D3" w:rsidRDefault="000A21D3" w:rsidP="00495BD9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BD9">
        <w:rPr>
          <w:rFonts w:ascii="Times New Roman" w:hAnsi="Times New Roman" w:cs="Times New Roman"/>
          <w:b/>
          <w:bCs/>
          <w:sz w:val="28"/>
          <w:szCs w:val="28"/>
        </w:rPr>
        <w:t>по проведению предрейсовых медицинских осмотров</w:t>
      </w:r>
    </w:p>
    <w:p w:rsidR="000A21D3" w:rsidRDefault="000A21D3" w:rsidP="00495BD9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водителей транспортных средств.</w:t>
      </w:r>
    </w:p>
    <w:p w:rsidR="000A21D3" w:rsidRDefault="000A21D3" w:rsidP="00495BD9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1D3" w:rsidRDefault="000A21D3" w:rsidP="00495BD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Водители транспортных средств являются на предрейсовый медицинский осмотр с путевым листом.</w:t>
      </w:r>
    </w:p>
    <w:p w:rsidR="000A21D3" w:rsidRPr="00495BD9" w:rsidRDefault="000A21D3" w:rsidP="00495BD9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Осмотр проводится в индивидуальном порядке, при достаточном освещении. С момента появления водителя в кабинете медицинский работник обращает внимание на внешний вид, поведение, походку, особенности речевой продукции и др.</w:t>
      </w:r>
    </w:p>
    <w:p w:rsidR="000A21D3" w:rsidRPr="00404520" w:rsidRDefault="000A21D3" w:rsidP="00D0623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Осмотр начинается с опроса водителя:</w:t>
      </w:r>
      <w:r w:rsidRPr="00404520">
        <w:rPr>
          <w:rFonts w:ascii="Times New Roman" w:hAnsi="Times New Roman" w:cs="Times New Roman"/>
          <w:sz w:val="28"/>
          <w:szCs w:val="28"/>
        </w:rPr>
        <w:tab/>
        <w:t>выясняется субъективноесамочувствие водителя, настроение, наличие или отсутствие жалоб на состояние здоровья, продолжительно</w:t>
      </w:r>
      <w:r>
        <w:rPr>
          <w:rFonts w:ascii="Times New Roman" w:hAnsi="Times New Roman" w:cs="Times New Roman"/>
          <w:sz w:val="28"/>
          <w:szCs w:val="28"/>
        </w:rPr>
        <w:t>сть сна в предшествующие сутки.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При высказывании водителем каких-либо жалоб медицинский работник обязан при осмотре выявить и подтвердить (или опровергнуть) их объективность.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Медицинский работник обязан внимательно ознакомиться с состоянием кожных покровов водителя, обращая внимание на бледность или покраснение кожи, наличие расчесов, ссадин, следов от инъекций. Определяется состояние слизистых глаз и склер (гиперемия, желтушность).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Особую значимость при осмотре приобретает состояние зрачков . (сужены или расширены) и их реакция на свет (живая, вялая или отсутствует, в т.ч. содружественная или прямая).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Температура тела измеряется по показаниям. При осмотре в обязательном порядке измеряются артериальное давление и частота пульса.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Результаты проведенного предрейсового медицинского осмотра в обязательном порядке заносятся в журнал установленного образца.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При отсутствии жалоб, объективных признаков заболеваний, нарушений функционального состояния организма, признаков употребления спиртных напитков, наркотических и других психоактивных веществ, нарушений режима труда и отдыха водитель допускается к работе. В этом случае медицинский работник ставит штамп в путевом листе.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Отстраненные от работы по состоянию здоровья водители направляются в дневное время к дежурному врачу поликлиники. В том случае, если отстранение водителя от работы связано с временной утратой трудоспособности и произошло в вечернее или ночное время, когда в поликлинике нет приема, медицинский работник, оказав первую помощь, предлагает работнику явиться на следующий день в поликлинику, а в случае надобности - вызвать врача на дом. При этом он выдает водителю справку за своей подписью. В справке указывается час освобождения от работы, приводятся краткие данные о характере заболевания или травмы, о температуре тела и т.д. Справка составляется в произвольной форме.</w:t>
      </w: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Врач поликлиники, признав отстраненного от работы водителя временно нетрудоспособным, выдает ему больничный лист в установленном порядке. Если же врач признает его трудоспособным, то выдает справку об отсутствии противопоказаний для допуска к работе. Медицинский работник один раз в год, а также при первичном выявлении больных составляет списки лиц, состоящих в группе диспансерного наблюдения для формирования группы риска; ежемесячно подводит итоги предрейсовых медицинских осмотров с анализом причин отстранения от работы водителей и результаты доводит до сведения руководителя организации.</w:t>
      </w:r>
    </w:p>
    <w:p w:rsidR="000A21D3" w:rsidRPr="00D0623B" w:rsidRDefault="000A21D3" w:rsidP="00D0623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23B">
        <w:rPr>
          <w:rFonts w:ascii="Times New Roman" w:hAnsi="Times New Roman" w:cs="Times New Roman"/>
          <w:b/>
          <w:bCs/>
          <w:sz w:val="28"/>
          <w:szCs w:val="28"/>
        </w:rPr>
        <w:t>Положение об организации предрейсовыхмедицинских</w:t>
      </w:r>
    </w:p>
    <w:p w:rsidR="000A21D3" w:rsidRPr="00D0623B" w:rsidRDefault="000A21D3" w:rsidP="00D0623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23B">
        <w:rPr>
          <w:rFonts w:ascii="Times New Roman" w:hAnsi="Times New Roman" w:cs="Times New Roman"/>
          <w:b/>
          <w:bCs/>
          <w:sz w:val="28"/>
          <w:szCs w:val="28"/>
        </w:rPr>
        <w:t>осмотров водителей автотранспортных средств (методические рекомендации "Медицинское обеспечение безопасности дорожного движения. Организация и порядок проведения предрейсовых медицинских осмотров водителей</w:t>
      </w:r>
    </w:p>
    <w:p w:rsidR="000A21D3" w:rsidRPr="00D0623B" w:rsidRDefault="000A21D3" w:rsidP="00D0623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23B">
        <w:rPr>
          <w:rFonts w:ascii="Times New Roman" w:hAnsi="Times New Roman" w:cs="Times New Roman"/>
          <w:b/>
          <w:bCs/>
          <w:sz w:val="28"/>
          <w:szCs w:val="28"/>
        </w:rPr>
        <w:t>транспортных средств" (утв. Минздравом РФ и Минтрансом РФ 29 января 2002 г.)</w:t>
      </w:r>
    </w:p>
    <w:p w:rsidR="000A21D3" w:rsidRPr="00D0623B" w:rsidRDefault="000A21D3" w:rsidP="00F857F4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623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A21D3" w:rsidRDefault="000A21D3" w:rsidP="00F857F4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Федеральным законом "О безопасности дорожного движения" предусмотрено проведение обязательных предрейсовых медицинских осмотров водителей автотранспортных средств.</w:t>
      </w:r>
    </w:p>
    <w:p w:rsidR="000A21D3" w:rsidRDefault="000A21D3" w:rsidP="00F857F4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Предрейсовые медицинские осмотры водителей автотранспортных средств проводятся медицинским работником организаций, а также медицинскими работниками учреждения здравоохранения на основании заключаемых договоров между организациями и учреждениями здравоохранения.</w:t>
      </w:r>
    </w:p>
    <w:p w:rsidR="000A21D3" w:rsidRDefault="000A21D3" w:rsidP="00F857F4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Целью предрейсовых медицинских осмотров водителей является выявление лиц, которые по медицинским показаниям не могут быть допущены к управлению автомобилем как с позиции обеспечения безопасности дорожного движения, так и охраны здоровья водителя и пассажиров.</w:t>
      </w:r>
    </w:p>
    <w:p w:rsidR="000A21D3" w:rsidRDefault="000A21D3" w:rsidP="00F857F4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Предрейсовые медицинские осмотры проводятся только медицинским персоналом, имеющим соответствующий сертификат, а медицинское учреждение - лицензию.</w:t>
      </w:r>
    </w:p>
    <w:p w:rsidR="000A21D3" w:rsidRDefault="000A21D3" w:rsidP="00F857F4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Предрейсовые медицинские осмотры водителей проводятся в организациях всех форм собственности, имеющих автомобильный транспорт.</w:t>
      </w:r>
    </w:p>
    <w:p w:rsidR="000A21D3" w:rsidRPr="00D0623B" w:rsidRDefault="000A21D3" w:rsidP="00F857F4">
      <w:pPr>
        <w:pStyle w:val="NoSpacing"/>
        <w:numPr>
          <w:ilvl w:val="1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Предрейсовые медицинские осмотры проводятся медицинским работником как на базе организации, так и в условиях медицинского учреждения.</w:t>
      </w:r>
    </w:p>
    <w:p w:rsidR="000A21D3" w:rsidRPr="00404520" w:rsidRDefault="000A21D3" w:rsidP="00F857F4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Организация проведения предрейсовых медицинских осмотров</w:t>
      </w:r>
    </w:p>
    <w:p w:rsidR="000A21D3" w:rsidRPr="00404520" w:rsidRDefault="000A21D3" w:rsidP="00F857F4">
      <w:pPr>
        <w:pStyle w:val="NoSpacing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При предрейсовом медицинском осмотре проводится:</w:t>
      </w:r>
    </w:p>
    <w:p w:rsidR="000A21D3" w:rsidRDefault="000A21D3" w:rsidP="00F857F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сбор анамнеза;</w:t>
      </w:r>
    </w:p>
    <w:p w:rsidR="000A21D3" w:rsidRDefault="000A21D3" w:rsidP="00F857F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определение артериального давления и пульса;</w:t>
      </w:r>
    </w:p>
    <w:p w:rsidR="000A21D3" w:rsidRDefault="000A21D3" w:rsidP="00F857F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0A21D3" w:rsidRPr="00D0623B" w:rsidRDefault="000A21D3" w:rsidP="00F857F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при наличии показаний - любые другие разрешенные медицинские исследования, необходимые для решения вопроса о допуске к работе.</w:t>
      </w:r>
    </w:p>
    <w:p w:rsidR="000A21D3" w:rsidRDefault="000A21D3" w:rsidP="00F857F4">
      <w:pPr>
        <w:pStyle w:val="NoSpacing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Для водителей, больных гипертонической болезнью, определяется индивидуальная норма артериального давления по результатам замеров не менее чем десяти предрейсовых медицинских осмотров.</w:t>
      </w:r>
    </w:p>
    <w:p w:rsidR="000A21D3" w:rsidRDefault="000A21D3" w:rsidP="00F857F4">
      <w:pPr>
        <w:pStyle w:val="NoSpacing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При решении вопроса о возможности допуска водителя к управлению автомобилем медицинский работник, проводящий предрейсовый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</w:p>
    <w:p w:rsidR="000A21D3" w:rsidRPr="00D0623B" w:rsidRDefault="000A21D3" w:rsidP="00F857F4">
      <w:pPr>
        <w:pStyle w:val="NoSpacing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Водители не допускаются к управлению автомобилем в следующих случаях:</w:t>
      </w:r>
    </w:p>
    <w:p w:rsidR="000A21D3" w:rsidRDefault="000A21D3" w:rsidP="00F857F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при выявлении признаков временной нетрудоспособности;</w:t>
      </w:r>
    </w:p>
    <w:p w:rsidR="000A21D3" w:rsidRDefault="000A21D3" w:rsidP="00F857F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:rsidR="000A21D3" w:rsidRDefault="000A21D3" w:rsidP="00F857F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при выявлении признаков воздействия наркотических веществ;</w:t>
      </w:r>
    </w:p>
    <w:p w:rsidR="000A21D3" w:rsidRPr="00D0623B" w:rsidRDefault="000A21D3" w:rsidP="00F857F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при выявлении признаков воздействия лекарственных или иных веществ, отрицательно влияющих на работоспособность водителя.</w:t>
      </w:r>
    </w:p>
    <w:p w:rsidR="000A21D3" w:rsidRDefault="000A21D3" w:rsidP="00F857F4">
      <w:pPr>
        <w:pStyle w:val="NoSpacing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При допуске к рейсу на путевых листах ставится штамп "прошел предрейсовый медицинский осмотр" и подпись медицинского работника, проводившего осмотр.</w:t>
      </w:r>
    </w:p>
    <w:p w:rsidR="000A21D3" w:rsidRPr="00D0623B" w:rsidRDefault="000A21D3" w:rsidP="00F857F4">
      <w:pPr>
        <w:pStyle w:val="NoSpacing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По результатам предрейсового медицинского осмотра ведется полицевой учет отстраненных от работы водителей, для чего используются бланки карт амбулаторного больного (форма 25). В карту заносятся результаты освидетельствования (анамнез, объективные данные осмотра, причина отстранения).</w:t>
      </w:r>
    </w:p>
    <w:p w:rsidR="000A21D3" w:rsidRPr="00404520" w:rsidRDefault="000A21D3" w:rsidP="00F857F4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Руководители лечебно-профилактических учреждений, осуществляющих проведение предрейсовых медицинских осмотров, обязаны:</w:t>
      </w:r>
    </w:p>
    <w:p w:rsidR="000A21D3" w:rsidRDefault="000A21D3" w:rsidP="00F857F4">
      <w:pPr>
        <w:pStyle w:val="NoSpacing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Обеспечить методическое руководство и контроль за деятельностью медицинских работников, осуществляющих предрейсовые медицинские осмотры.</w:t>
      </w:r>
    </w:p>
    <w:p w:rsidR="000A21D3" w:rsidRDefault="000A21D3" w:rsidP="00F857F4">
      <w:pPr>
        <w:pStyle w:val="NoSpacing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Утвердить по согласованию с руководителем организации режим работы медицинского работника.</w:t>
      </w:r>
    </w:p>
    <w:p w:rsidR="000A21D3" w:rsidRDefault="000A21D3" w:rsidP="00F857F4">
      <w:pPr>
        <w:pStyle w:val="NoSpacing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Организовать повышение квалификации специалистов по вопросаморганизации проведения предрейсовых медицинских осмотров.</w:t>
      </w:r>
    </w:p>
    <w:p w:rsidR="000A21D3" w:rsidRDefault="000A21D3" w:rsidP="00F857F4">
      <w:pPr>
        <w:pStyle w:val="NoSpacing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Обеспечить бланками учетно-отчетной документации.</w:t>
      </w:r>
    </w:p>
    <w:p w:rsidR="000A21D3" w:rsidRPr="00D0623B" w:rsidRDefault="000A21D3" w:rsidP="00F857F4">
      <w:pPr>
        <w:pStyle w:val="NoSpacing"/>
        <w:numPr>
          <w:ilvl w:val="1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Представлять в установленном порядке отчеты по результатампроводимыхпредрейсовых медицинских осмотров.</w:t>
      </w:r>
    </w:p>
    <w:p w:rsidR="000A21D3" w:rsidRPr="00404520" w:rsidRDefault="000A21D3" w:rsidP="00F857F4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Для проведения предрейсовых медицинских осмотров и медицинских освидетельствований необходимо иметь помещение, состоящее не менее чем из двух комнат: комнаты для проведения осмотров и комнаты для отбора биологических сред. Помещение должно быть оснащено следующими медицинскими приборами, оборудованием и мебелью (минимальное):</w:t>
      </w:r>
    </w:p>
    <w:p w:rsidR="000A21D3" w:rsidRDefault="000A21D3" w:rsidP="00F857F4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кушетка медицинская;</w:t>
      </w:r>
    </w:p>
    <w:p w:rsidR="000A21D3" w:rsidRDefault="000A21D3" w:rsidP="00F857F4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письменный стол, стулья, настольная лампа, шкаф для одежды, вешалка для верхней одежды, напольный коврик, сейф;</w:t>
      </w:r>
    </w:p>
    <w:p w:rsidR="000A21D3" w:rsidRDefault="000A21D3" w:rsidP="00F857F4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прибор для определения артериального давления - 2 шт., термометр - 3 шт., стетофонендоскоп - 2 шт.;</w:t>
      </w:r>
    </w:p>
    <w:p w:rsidR="000A21D3" w:rsidRDefault="000A21D3" w:rsidP="00F857F4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прибор для определения паров спирта в выдыхаемом воздухе - 2 шт.; алкометр, экспресс-тесты на алкоголь и наркотики. Постоянный запас в количестве: алкометры - 2 шт., экспресс-тесты на наркотики - 10 шт.;</w:t>
      </w:r>
    </w:p>
    <w:p w:rsidR="000A21D3" w:rsidRDefault="000A21D3" w:rsidP="00F857F4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столик для медицинского оборудования - 1 шт.; шпатели медицинские - 10 шт.;</w:t>
      </w:r>
    </w:p>
    <w:p w:rsidR="000A21D3" w:rsidRDefault="000A21D3" w:rsidP="00F857F4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сумка с набором медикаментов для оказания неотложной медицинской помощи - 1 шт.;</w:t>
      </w:r>
    </w:p>
    <w:p w:rsidR="000A21D3" w:rsidRPr="00D0623B" w:rsidRDefault="000A21D3" w:rsidP="00F857F4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623B">
        <w:rPr>
          <w:rFonts w:ascii="Times New Roman" w:hAnsi="Times New Roman" w:cs="Times New Roman"/>
          <w:sz w:val="28"/>
          <w:szCs w:val="28"/>
        </w:rPr>
        <w:t>оборудованная комната для отбора биологических сред.</w:t>
      </w:r>
    </w:p>
    <w:p w:rsidR="000A21D3" w:rsidRDefault="000A21D3" w:rsidP="00F857F4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Помещение должно быть оборудовано средствами связи.</w:t>
      </w:r>
    </w:p>
    <w:p w:rsidR="000A21D3" w:rsidRPr="009117D5" w:rsidRDefault="000A21D3" w:rsidP="009117D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7D5">
        <w:rPr>
          <w:rFonts w:ascii="Times New Roman" w:hAnsi="Times New Roman" w:cs="Times New Roman"/>
          <w:b/>
          <w:bCs/>
          <w:sz w:val="28"/>
          <w:szCs w:val="28"/>
        </w:rPr>
        <w:t>Памятка водителю автобуса, специально предназначенного для перевозки детей, по обеспечению безопасности перевозки</w:t>
      </w:r>
    </w:p>
    <w:p w:rsidR="000A21D3" w:rsidRPr="009117D5" w:rsidRDefault="000A21D3" w:rsidP="009117D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17D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117D5">
        <w:rPr>
          <w:rFonts w:ascii="Times New Roman" w:hAnsi="Times New Roman" w:cs="Times New Roman"/>
          <w:b/>
          <w:bCs/>
          <w:sz w:val="28"/>
          <w:szCs w:val="28"/>
        </w:rPr>
        <w:tab/>
        <w:t>Общие требования безопасности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К перевозке обучающихся и воспитанников школьным автобусом допускаются лица в возрасте не моложе 21 года с непрерывным стажем работы в качестве водителя не менее трех последних лет и не имеющие противо</w:t>
      </w:r>
      <w:r>
        <w:rPr>
          <w:rFonts w:ascii="Times New Roman" w:hAnsi="Times New Roman" w:cs="Times New Roman"/>
          <w:sz w:val="28"/>
          <w:szCs w:val="28"/>
        </w:rPr>
        <w:t>показаний по состоянию здоровья.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7D5">
        <w:rPr>
          <w:rFonts w:ascii="Times New Roman" w:hAnsi="Times New Roman" w:cs="Times New Roman"/>
          <w:sz w:val="28"/>
          <w:szCs w:val="28"/>
        </w:rPr>
        <w:t>Выезжая в рейс, водитель должен иметь опрятный вид, быть вежливым и внимательным к пассажирам.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7D5">
        <w:rPr>
          <w:rFonts w:ascii="Times New Roman" w:hAnsi="Times New Roman" w:cs="Times New Roman"/>
          <w:sz w:val="28"/>
          <w:szCs w:val="28"/>
        </w:rPr>
        <w:t>Обучающихся и воспитанников при перевозке должны сопровождать не менее двух взрослых (на каждую дверь автобуса по одному сопровождающему).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7D5">
        <w:rPr>
          <w:rFonts w:ascii="Times New Roman" w:hAnsi="Times New Roman" w:cs="Times New Roman"/>
          <w:sz w:val="28"/>
          <w:szCs w:val="28"/>
        </w:rPr>
        <w:t>Автобус для перевозки обучающихся и воспитанников должен быть оборудован спереди и сзади предупреждающим знаком "Дети", поясами безопасности для каждого пассажира, цветографическими знаками безопасности, кнопками подачи сигнала водителю, средствами громкоговорящей связи, а также двумя огнетушителями и медицинской аптечкой с набором необходимых медикаментов и перевязочных средств.</w:t>
      </w:r>
    </w:p>
    <w:p w:rsidR="000A21D3" w:rsidRPr="009117D5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7D5">
        <w:rPr>
          <w:rFonts w:ascii="Times New Roman" w:hAnsi="Times New Roman" w:cs="Times New Roman"/>
          <w:sz w:val="28"/>
          <w:szCs w:val="28"/>
        </w:rPr>
        <w:t>Во время движения автобуса возможно воздействие следующих опасных факторов:</w:t>
      </w:r>
    </w:p>
    <w:p w:rsidR="000A21D3" w:rsidRDefault="000A21D3" w:rsidP="00F857F4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резкое торможение автобуса;</w:t>
      </w:r>
    </w:p>
    <w:p w:rsidR="000A21D3" w:rsidRDefault="000A21D3" w:rsidP="00F857F4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7D5">
        <w:rPr>
          <w:rFonts w:ascii="Times New Roman" w:hAnsi="Times New Roman" w:cs="Times New Roman"/>
          <w:sz w:val="28"/>
          <w:szCs w:val="28"/>
        </w:rPr>
        <w:t>удар при столкновении с другими транспортными средствами или препятствиями;</w:t>
      </w:r>
    </w:p>
    <w:p w:rsidR="000A21D3" w:rsidRDefault="000A21D3" w:rsidP="00F857F4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7D5">
        <w:rPr>
          <w:rFonts w:ascii="Times New Roman" w:hAnsi="Times New Roman" w:cs="Times New Roman"/>
          <w:sz w:val="28"/>
          <w:szCs w:val="28"/>
        </w:rPr>
        <w:t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0A21D3" w:rsidRDefault="000A21D3" w:rsidP="00F857F4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7D5">
        <w:rPr>
          <w:rFonts w:ascii="Times New Roman" w:hAnsi="Times New Roman" w:cs="Times New Roman"/>
          <w:sz w:val="28"/>
          <w:szCs w:val="28"/>
        </w:rPr>
        <w:t>отравляющее воздействие паров бензина при подтекании топлива вследствие неисправности системы питания двигателя;</w:t>
      </w:r>
    </w:p>
    <w:p w:rsidR="000A21D3" w:rsidRDefault="000A21D3" w:rsidP="00F857F4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7D5">
        <w:rPr>
          <w:rFonts w:ascii="Times New Roman" w:hAnsi="Times New Roman" w:cs="Times New Roman"/>
          <w:sz w:val="28"/>
          <w:szCs w:val="28"/>
        </w:rPr>
        <w:t>воздействие высокой температуры и продуктов горения при возникновении пожара;</w:t>
      </w:r>
    </w:p>
    <w:p w:rsidR="000A21D3" w:rsidRPr="009117D5" w:rsidRDefault="000A21D3" w:rsidP="00F857F4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7D5">
        <w:rPr>
          <w:rFonts w:ascii="Times New Roman" w:hAnsi="Times New Roman" w:cs="Times New Roman"/>
          <w:sz w:val="28"/>
          <w:szCs w:val="28"/>
        </w:rPr>
        <w:t>наезд проходящего транспортного средства при выходе детей на проезжую часть дороги.</w:t>
      </w:r>
    </w:p>
    <w:p w:rsidR="000A21D3" w:rsidRPr="00404520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0A21D3" w:rsidRPr="009117D5" w:rsidRDefault="000A21D3" w:rsidP="00F857F4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17D5">
        <w:rPr>
          <w:rFonts w:ascii="Times New Roman" w:hAnsi="Times New Roman" w:cs="Times New Roman"/>
          <w:b/>
          <w:bCs/>
          <w:sz w:val="28"/>
          <w:szCs w:val="28"/>
        </w:rPr>
        <w:t>Требования безопасности перед началом перевозки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Водитель перед выездом в рейс должен в установленном порядке пройти медицинский осмотр с отметкой в путевом листе и соответствующей записью в журнале предрейсовых медицинских осмотров, а также инструктаж по охране труда.</w:t>
      </w:r>
    </w:p>
    <w:p w:rsidR="000A21D3" w:rsidRPr="00FC5C66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C66">
        <w:rPr>
          <w:rFonts w:ascii="Times New Roman" w:hAnsi="Times New Roman" w:cs="Times New Roman"/>
          <w:sz w:val="28"/>
          <w:szCs w:val="28"/>
        </w:rPr>
        <w:t>Водитель обязан лично убедиться:</w:t>
      </w:r>
    </w:p>
    <w:p w:rsidR="000A21D3" w:rsidRDefault="000A21D3" w:rsidP="00F857F4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C66">
        <w:rPr>
          <w:rFonts w:ascii="Times New Roman" w:hAnsi="Times New Roman" w:cs="Times New Roman"/>
          <w:sz w:val="28"/>
          <w:szCs w:val="28"/>
        </w:rPr>
        <w:t>в технической исправности автобуса;</w:t>
      </w:r>
    </w:p>
    <w:p w:rsidR="000A21D3" w:rsidRDefault="000A21D3" w:rsidP="00F857F4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C66">
        <w:rPr>
          <w:rFonts w:ascii="Times New Roman" w:hAnsi="Times New Roman" w:cs="Times New Roman"/>
          <w:sz w:val="28"/>
          <w:szCs w:val="28"/>
        </w:rPr>
        <w:t>в наличии необходимой путевой документации;</w:t>
      </w:r>
      <w:r w:rsidRPr="00FC5C66">
        <w:rPr>
          <w:rFonts w:ascii="MS Mincho" w:eastAsia="MS Mincho" w:hAnsi="MS Mincho" w:cs="MS Mincho" w:hint="eastAsia"/>
          <w:sz w:val="28"/>
          <w:szCs w:val="28"/>
        </w:rPr>
        <w:t> </w:t>
      </w:r>
    </w:p>
    <w:p w:rsidR="000A21D3" w:rsidRDefault="000A21D3" w:rsidP="00F857F4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C66">
        <w:rPr>
          <w:rFonts w:ascii="Times New Roman" w:hAnsi="Times New Roman" w:cs="Times New Roman"/>
          <w:sz w:val="28"/>
          <w:szCs w:val="28"/>
        </w:rPr>
        <w:t>в правильности оформления путевого листа;</w:t>
      </w:r>
    </w:p>
    <w:p w:rsidR="000A21D3" w:rsidRDefault="000A21D3" w:rsidP="00F857F4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C66">
        <w:rPr>
          <w:rFonts w:ascii="Times New Roman" w:hAnsi="Times New Roman" w:cs="Times New Roman"/>
          <w:sz w:val="28"/>
          <w:szCs w:val="28"/>
        </w:rPr>
        <w:t>в наличии спереди и сзади на кузове автобуса предупреждающего знака "Дети";</w:t>
      </w:r>
    </w:p>
    <w:p w:rsidR="000A21D3" w:rsidRDefault="000A21D3" w:rsidP="00F857F4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C66">
        <w:rPr>
          <w:rFonts w:ascii="Times New Roman" w:hAnsi="Times New Roman" w:cs="Times New Roman"/>
          <w:sz w:val="28"/>
          <w:szCs w:val="28"/>
        </w:rPr>
        <w:t>в наличии двух исправных огнетушителей и укомплектованной медицинской аптечки;</w:t>
      </w:r>
    </w:p>
    <w:p w:rsidR="000A21D3" w:rsidRDefault="000A21D3" w:rsidP="00F857F4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C66">
        <w:rPr>
          <w:rFonts w:ascii="Times New Roman" w:hAnsi="Times New Roman" w:cs="Times New Roman"/>
          <w:sz w:val="28"/>
          <w:szCs w:val="28"/>
        </w:rPr>
        <w:t>в наличии и исправности поясов безопасности на каждом пассажирском месте;</w:t>
      </w:r>
    </w:p>
    <w:p w:rsidR="000A21D3" w:rsidRPr="00FC5C66" w:rsidRDefault="000A21D3" w:rsidP="00F857F4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C66">
        <w:rPr>
          <w:rFonts w:ascii="Times New Roman" w:hAnsi="Times New Roman" w:cs="Times New Roman"/>
          <w:sz w:val="28"/>
          <w:szCs w:val="28"/>
        </w:rPr>
        <w:t>в чистоте салона автобуса и своего рабочего места.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Водитель в установленном порядке обязан представить автобус на технический осмотр перед выходом в рейс.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0F7">
        <w:rPr>
          <w:rFonts w:ascii="Times New Roman" w:hAnsi="Times New Roman" w:cs="Times New Roman"/>
          <w:sz w:val="28"/>
          <w:szCs w:val="28"/>
        </w:rPr>
        <w:t>Водитель обязан обеспечить безопасную посадку обучающихся и воспитанников в автобус на специально оборудованных посадочных площадках со стороны тротуара или обочины дороги только после полной остановки автобуса.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0F7">
        <w:rPr>
          <w:rFonts w:ascii="Times New Roman" w:hAnsi="Times New Roman" w:cs="Times New Roman"/>
          <w:sz w:val="28"/>
          <w:szCs w:val="28"/>
        </w:rPr>
        <w:t>Во время посадки и высадки пассажиров автобус должен быть заторможен стояночным тормозом. Движение автобуса задним ходом не допускается.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0F7">
        <w:rPr>
          <w:rFonts w:ascii="Times New Roman" w:hAnsi="Times New Roman" w:cs="Times New Roman"/>
          <w:sz w:val="28"/>
          <w:szCs w:val="28"/>
        </w:rPr>
        <w:t>Количество пассажиров школьного автобуса не должно превышать числа посадочных мест.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0F7">
        <w:rPr>
          <w:rFonts w:ascii="Times New Roman" w:hAnsi="Times New Roman" w:cs="Times New Roman"/>
          <w:sz w:val="28"/>
          <w:szCs w:val="28"/>
        </w:rPr>
        <w:t>В школьном автобусе разрешается перевозить только обучающихся и воспитанников согласно утвержденному списку и лиц, их сопровождающих, назначенных соответствующим приказом.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00F7">
        <w:rPr>
          <w:rFonts w:ascii="Times New Roman" w:hAnsi="Times New Roman" w:cs="Times New Roman"/>
          <w:sz w:val="28"/>
          <w:szCs w:val="28"/>
        </w:rPr>
        <w:t>В школьном автобусе запрещается перевозить иных пассажиров, кроме перечисленных в п. 2.7.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CE">
        <w:rPr>
          <w:rFonts w:ascii="Times New Roman" w:hAnsi="Times New Roman" w:cs="Times New Roman"/>
          <w:sz w:val="28"/>
          <w:szCs w:val="28"/>
        </w:rPr>
        <w:t>Не разрешается допускать перевозку пассажиров, стоящих в проходах между сидениями автобуса.</w:t>
      </w:r>
    </w:p>
    <w:p w:rsidR="000A21D3" w:rsidRPr="008E33CE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CE">
        <w:rPr>
          <w:rFonts w:ascii="Times New Roman" w:hAnsi="Times New Roman" w:cs="Times New Roman"/>
          <w:sz w:val="28"/>
          <w:szCs w:val="28"/>
        </w:rPr>
        <w:t>Запрещается выезжать в рейс без специально назначенных приказом по школе сопровождающих лиц.</w:t>
      </w:r>
    </w:p>
    <w:p w:rsidR="000A21D3" w:rsidRPr="008E33CE" w:rsidRDefault="000A21D3" w:rsidP="00F857F4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3CE">
        <w:rPr>
          <w:rFonts w:ascii="Times New Roman" w:hAnsi="Times New Roman" w:cs="Times New Roman"/>
          <w:b/>
          <w:bCs/>
          <w:sz w:val="28"/>
          <w:szCs w:val="28"/>
        </w:rPr>
        <w:t>Требования безопасности во время перевозки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</w:t>
      </w:r>
    </w:p>
    <w:p w:rsidR="000A21D3" w:rsidRPr="008E33CE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CE">
        <w:rPr>
          <w:rFonts w:ascii="Times New Roman" w:hAnsi="Times New Roman" w:cs="Times New Roman"/>
          <w:sz w:val="28"/>
          <w:szCs w:val="28"/>
        </w:rPr>
        <w:t>В пути следования запрещается:</w:t>
      </w:r>
    </w:p>
    <w:p w:rsidR="000A21D3" w:rsidRDefault="000A21D3" w:rsidP="00F857F4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отклоняться от графика и заданного маршрута движения;</w:t>
      </w:r>
    </w:p>
    <w:p w:rsidR="000A21D3" w:rsidRDefault="000A21D3" w:rsidP="00F857F4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CE">
        <w:rPr>
          <w:rFonts w:ascii="Times New Roman" w:hAnsi="Times New Roman" w:cs="Times New Roman"/>
          <w:sz w:val="28"/>
          <w:szCs w:val="28"/>
        </w:rPr>
        <w:t>отвлекаться от управления автобусом;</w:t>
      </w:r>
    </w:p>
    <w:p w:rsidR="000A21D3" w:rsidRDefault="000A21D3" w:rsidP="00F857F4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CE">
        <w:rPr>
          <w:rFonts w:ascii="Times New Roman" w:hAnsi="Times New Roman" w:cs="Times New Roman"/>
          <w:sz w:val="28"/>
          <w:szCs w:val="28"/>
        </w:rPr>
        <w:t>курить, принимать пищу, вести разговоры;</w:t>
      </w:r>
    </w:p>
    <w:p w:rsidR="000A21D3" w:rsidRDefault="000A21D3" w:rsidP="00F857F4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CE">
        <w:rPr>
          <w:rFonts w:ascii="Times New Roman" w:hAnsi="Times New Roman" w:cs="Times New Roman"/>
          <w:sz w:val="28"/>
          <w:szCs w:val="28"/>
        </w:rPr>
        <w:t>пользоваться сотовым телефоном без специальной арматуры;</w:t>
      </w:r>
    </w:p>
    <w:p w:rsidR="000A21D3" w:rsidRPr="00627CFD" w:rsidRDefault="000A21D3" w:rsidP="00F857F4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FD">
        <w:rPr>
          <w:rFonts w:ascii="Times New Roman" w:hAnsi="Times New Roman" w:cs="Times New Roman"/>
          <w:sz w:val="28"/>
          <w:szCs w:val="28"/>
        </w:rPr>
        <w:t>допускать в автобус посторонних лиц.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Скорость движения автобуса при перевозке детей выбирается в соответствии с требованиями ПДД и не должна превышать 60 км/ч.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FD">
        <w:rPr>
          <w:rFonts w:ascii="Times New Roman" w:hAnsi="Times New Roman" w:cs="Times New Roman"/>
          <w:sz w:val="28"/>
          <w:szCs w:val="28"/>
        </w:rPr>
        <w:t>Не разрешается перевозить обучающихся и воспитанников в темное время суток, в гололед и в условиях ограниченной видимости.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CFD">
        <w:rPr>
          <w:rFonts w:ascii="Times New Roman" w:hAnsi="Times New Roman" w:cs="Times New Roman"/>
          <w:sz w:val="28"/>
          <w:szCs w:val="28"/>
        </w:rPr>
        <w:t xml:space="preserve">Перед неохраняемым железнодорожным переездом следует остановить автобус, и, убедившись в безопасности проезда через железнодорожные пути, продолжить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27CFD">
        <w:rPr>
          <w:rFonts w:ascii="Times New Roman" w:hAnsi="Times New Roman" w:cs="Times New Roman"/>
          <w:sz w:val="28"/>
          <w:szCs w:val="28"/>
        </w:rPr>
        <w:t>вижение.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D7">
        <w:rPr>
          <w:rFonts w:ascii="Times New Roman" w:hAnsi="Times New Roman" w:cs="Times New Roman"/>
          <w:sz w:val="28"/>
          <w:szCs w:val="28"/>
        </w:rPr>
        <w:t>При движении в организованной колонне запрещается обгон других транспортных средств колонны.</w:t>
      </w:r>
    </w:p>
    <w:p w:rsidR="000A21D3" w:rsidRPr="00372DD7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D7">
        <w:rPr>
          <w:rFonts w:ascii="Times New Roman" w:hAnsi="Times New Roman" w:cs="Times New Roman"/>
          <w:sz w:val="28"/>
          <w:szCs w:val="28"/>
        </w:rPr>
        <w:t>Во избежание отравления угарным газом запрещаются длительные стоянки автобуса с работающим двигателем.</w:t>
      </w:r>
    </w:p>
    <w:p w:rsidR="000A21D3" w:rsidRPr="00372DD7" w:rsidRDefault="000A21D3" w:rsidP="00F857F4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ab/>
      </w:r>
      <w:r w:rsidRPr="00372DD7">
        <w:rPr>
          <w:rFonts w:ascii="Times New Roman" w:hAnsi="Times New Roman" w:cs="Times New Roman"/>
          <w:b/>
          <w:bCs/>
          <w:sz w:val="28"/>
          <w:szCs w:val="28"/>
        </w:rPr>
        <w:t>Требования безопасности в аварийных ситуациях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При возникновении неисправностей автобуса следует принять вправо, съехать на обочину дороги, остановить автобус в безопасном месте, высадить пассажиров, не допуская их выхода на проезжую часть дороги, и, в соответствии с требованием ПДД, выставить аварийные знаки безопасности. Движение продолжать только после устранения возникшей неисправности.</w:t>
      </w:r>
    </w:p>
    <w:p w:rsidR="000A21D3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D7">
        <w:rPr>
          <w:rFonts w:ascii="Times New Roman" w:hAnsi="Times New Roman" w:cs="Times New Roman"/>
          <w:sz w:val="28"/>
          <w:szCs w:val="28"/>
        </w:rPr>
        <w:t>Нахождение пассажиров в буксируемом автобусе не допускается.</w:t>
      </w:r>
    </w:p>
    <w:p w:rsidR="000A21D3" w:rsidRPr="00372DD7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D7">
        <w:rPr>
          <w:rFonts w:ascii="Times New Roman" w:hAnsi="Times New Roman" w:cs="Times New Roman"/>
          <w:sz w:val="28"/>
          <w:szCs w:val="28"/>
        </w:rPr>
        <w:t>В случае дорожно-транспортного происшествия с травмированием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сообщить о происшествии администрации учреждения, в ГИБДД и вызвать скорую медицинскую помощь.</w:t>
      </w:r>
    </w:p>
    <w:p w:rsidR="000A21D3" w:rsidRPr="00372DD7" w:rsidRDefault="000A21D3" w:rsidP="00F857F4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DD7">
        <w:rPr>
          <w:rFonts w:ascii="Times New Roman" w:hAnsi="Times New Roman" w:cs="Times New Roman"/>
          <w:b/>
          <w:bCs/>
          <w:sz w:val="28"/>
          <w:szCs w:val="28"/>
        </w:rPr>
        <w:t>Требования безопасности по окончании перевозки</w:t>
      </w:r>
    </w:p>
    <w:p w:rsidR="000A21D3" w:rsidRPr="00404520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По прибытию из рейса водитель обязан:</w:t>
      </w:r>
    </w:p>
    <w:p w:rsidR="000A21D3" w:rsidRDefault="000A21D3" w:rsidP="00F857F4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сообщить руководителю образовательного учреждения о результатах поездки;</w:t>
      </w:r>
    </w:p>
    <w:p w:rsidR="000A21D3" w:rsidRDefault="000A21D3" w:rsidP="00F857F4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D7">
        <w:rPr>
          <w:rFonts w:ascii="Times New Roman" w:hAnsi="Times New Roman" w:cs="Times New Roman"/>
          <w:sz w:val="28"/>
          <w:szCs w:val="28"/>
        </w:rPr>
        <w:t>установленным порядком пройти послерейсовый медицинский осмотр;</w:t>
      </w:r>
    </w:p>
    <w:p w:rsidR="000A21D3" w:rsidRDefault="000A21D3" w:rsidP="00F857F4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D7">
        <w:rPr>
          <w:rFonts w:ascii="Times New Roman" w:hAnsi="Times New Roman" w:cs="Times New Roman"/>
          <w:sz w:val="28"/>
          <w:szCs w:val="28"/>
        </w:rPr>
        <w:t>провести техническое обслуживание автобуса и устранить все выявленные неисправности;</w:t>
      </w:r>
    </w:p>
    <w:p w:rsidR="000A21D3" w:rsidRPr="00372DD7" w:rsidRDefault="000A21D3" w:rsidP="00F857F4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D7">
        <w:rPr>
          <w:rFonts w:ascii="Times New Roman" w:hAnsi="Times New Roman" w:cs="Times New Roman"/>
          <w:sz w:val="28"/>
          <w:szCs w:val="28"/>
        </w:rPr>
        <w:t>сообщить руководителю образовательного учреждения о готовности к следующему рейсу.</w:t>
      </w:r>
    </w:p>
    <w:p w:rsidR="000A21D3" w:rsidRPr="00404520" w:rsidRDefault="000A21D3" w:rsidP="00F857F4">
      <w:pPr>
        <w:pStyle w:val="NoSpacing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При техническом обслуживании автобуса водитель обязан руководствоваться требованием п. 4.5.23 ГОСТ Р 51160-98 о двойном сокращении периодичности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автобус для перевозки детей.</w:t>
      </w:r>
    </w:p>
    <w:p w:rsidR="000A21D3" w:rsidRPr="00372DD7" w:rsidRDefault="000A21D3" w:rsidP="00372DD7">
      <w:pPr>
        <w:pStyle w:val="NoSpacing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DD7">
        <w:rPr>
          <w:rFonts w:ascii="Times New Roman" w:hAnsi="Times New Roman" w:cs="Times New Roman"/>
          <w:b/>
          <w:bCs/>
          <w:sz w:val="28"/>
          <w:szCs w:val="28"/>
        </w:rPr>
        <w:t>Памятка для сопровождающего в автобусе при перевозке детей. Обязанности сопровождающего лица.</w:t>
      </w:r>
    </w:p>
    <w:p w:rsidR="000A21D3" w:rsidRPr="00404520" w:rsidRDefault="000A21D3" w:rsidP="00F857F4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Перед поездкой сопровождающий проходит инструктаж по безопасности перевозки детей, отметки о котором заносятся в книгу учета инструктажей.</w:t>
      </w:r>
    </w:p>
    <w:p w:rsidR="000A21D3" w:rsidRDefault="000A21D3" w:rsidP="00F857F4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Во время движения автобуса сопровождающий должен находиться на передней площадке салона.</w:t>
      </w:r>
    </w:p>
    <w:p w:rsidR="000A21D3" w:rsidRDefault="000A21D3" w:rsidP="00F857F4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D7">
        <w:rPr>
          <w:rFonts w:ascii="Times New Roman" w:hAnsi="Times New Roman" w:cs="Times New Roman"/>
          <w:sz w:val="28"/>
          <w:szCs w:val="28"/>
        </w:rPr>
        <w:t>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</w:p>
    <w:p w:rsidR="000A21D3" w:rsidRDefault="000A21D3" w:rsidP="00F857F4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D7">
        <w:rPr>
          <w:rFonts w:ascii="Times New Roman" w:hAnsi="Times New Roman" w:cs="Times New Roman"/>
          <w:sz w:val="28"/>
          <w:szCs w:val="28"/>
        </w:rPr>
        <w:t>Посадка и высадка детей производится после полной остановки автобуса под руководством сопровождающего.</w:t>
      </w:r>
    </w:p>
    <w:p w:rsidR="000A21D3" w:rsidRDefault="000A21D3" w:rsidP="00F857F4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D7">
        <w:rPr>
          <w:rFonts w:ascii="Times New Roman" w:hAnsi="Times New Roman" w:cs="Times New Roman"/>
          <w:sz w:val="28"/>
          <w:szCs w:val="28"/>
        </w:rPr>
        <w:t>Перед началом движения сопровождающий должен убедиться, что количество детей не превышает число посадочных мест, окна с левой стороны закрыты, и подать команду на закрытие дверей.</w:t>
      </w:r>
    </w:p>
    <w:p w:rsidR="000A21D3" w:rsidRDefault="000A21D3" w:rsidP="00F857F4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D7">
        <w:rPr>
          <w:rFonts w:ascii="Times New Roman" w:hAnsi="Times New Roman" w:cs="Times New Roman"/>
          <w:sz w:val="28"/>
          <w:szCs w:val="28"/>
        </w:rPr>
        <w:t>Во время движения сопровождающий обеспечивает порядок в салоне, не допускает вставание детей с мест и хождение по салону.</w:t>
      </w:r>
    </w:p>
    <w:p w:rsidR="000A21D3" w:rsidRPr="00372DD7" w:rsidRDefault="000A21D3" w:rsidP="00F857F4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DD7">
        <w:rPr>
          <w:rFonts w:ascii="Times New Roman" w:hAnsi="Times New Roman" w:cs="Times New Roman"/>
          <w:sz w:val="28"/>
          <w:szCs w:val="28"/>
        </w:rPr>
        <w:t>При высадке сопровождающий выходит первым и направляет детей вправо по ходу движения за пределы проезжей части.</w:t>
      </w:r>
    </w:p>
    <w:p w:rsidR="000A21D3" w:rsidRPr="00372DD7" w:rsidRDefault="000A21D3" w:rsidP="00372DD7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2DD7">
        <w:rPr>
          <w:rFonts w:ascii="Times New Roman" w:hAnsi="Times New Roman" w:cs="Times New Roman"/>
          <w:b/>
          <w:bCs/>
          <w:sz w:val="32"/>
          <w:szCs w:val="32"/>
        </w:rPr>
        <w:t>Должностная инструкция воспитателя</w:t>
      </w:r>
    </w:p>
    <w:p w:rsidR="000A21D3" w:rsidRPr="00372DD7" w:rsidRDefault="000A21D3" w:rsidP="00BC413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619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372DD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A21D3" w:rsidRDefault="000A21D3" w:rsidP="00F857F4">
      <w:pPr>
        <w:pStyle w:val="NoSpacing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разработана на основе</w:t>
      </w:r>
      <w:r w:rsidRPr="00BC4132">
        <w:rPr>
          <w:rFonts w:ascii="Times New Roman" w:hAnsi="Times New Roman" w:cs="Times New Roman"/>
          <w:sz w:val="28"/>
          <w:szCs w:val="28"/>
        </w:rPr>
        <w:t>тарифно-квалификационной характеристики</w:t>
      </w:r>
      <w:r w:rsidRPr="00BC4132">
        <w:rPr>
          <w:rFonts w:ascii="Times New Roman" w:hAnsi="Times New Roman" w:cs="Times New Roman"/>
          <w:sz w:val="28"/>
          <w:szCs w:val="28"/>
        </w:rPr>
        <w:tab/>
        <w:t>воспитателя,утвержденной приказом Минобразования Российской Федерации и Госкомвуза РоссийскойФедерации от 31 августа 1995 г. N 463/1268 по согласованию с Министерством труда Российской Федерации (постановление Минтруда России от 17 августа 1995 г. N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 г. N 92.</w:t>
      </w:r>
    </w:p>
    <w:p w:rsidR="000A21D3" w:rsidRDefault="000A21D3" w:rsidP="00F857F4">
      <w:pPr>
        <w:pStyle w:val="NoSpacing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4132">
        <w:rPr>
          <w:rFonts w:ascii="Times New Roman" w:hAnsi="Times New Roman" w:cs="Times New Roman"/>
          <w:sz w:val="28"/>
          <w:szCs w:val="28"/>
        </w:rPr>
        <w:t>Воспитатель назначается и освобождается от должности директором школы.</w:t>
      </w:r>
    </w:p>
    <w:p w:rsidR="000A21D3" w:rsidRDefault="000A21D3" w:rsidP="00F857F4">
      <w:pPr>
        <w:pStyle w:val="NoSpacing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4132">
        <w:rPr>
          <w:rFonts w:ascii="Times New Roman" w:hAnsi="Times New Roman" w:cs="Times New Roman"/>
          <w:sz w:val="28"/>
          <w:szCs w:val="28"/>
        </w:rPr>
        <w:t>Воспитатель должен иметь высшее или среднее профессиональное о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Í</w:t>
      </w:r>
      <w:r w:rsidRPr="00BC4132">
        <w:rPr>
          <w:rFonts w:ascii="Times New Roman" w:hAnsi="Times New Roman" w:cs="Times New Roman"/>
          <w:sz w:val="28"/>
          <w:szCs w:val="28"/>
        </w:rPr>
        <w:t>бразование без предъявления требований к стажу педагогической работы.</w:t>
      </w:r>
    </w:p>
    <w:p w:rsidR="000A21D3" w:rsidRDefault="000A21D3" w:rsidP="00F857F4">
      <w:pPr>
        <w:pStyle w:val="NoSpacing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4132">
        <w:rPr>
          <w:rFonts w:ascii="Times New Roman" w:hAnsi="Times New Roman" w:cs="Times New Roman"/>
          <w:sz w:val="28"/>
          <w:szCs w:val="28"/>
        </w:rPr>
        <w:t>Воспитатель подчиняется непосредственно директору и заместителю директора школы по воспитательной работе.</w:t>
      </w:r>
    </w:p>
    <w:p w:rsidR="000A21D3" w:rsidRDefault="000A21D3" w:rsidP="00F857F4">
      <w:pPr>
        <w:pStyle w:val="NoSpacing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4132">
        <w:rPr>
          <w:rFonts w:ascii="Times New Roman" w:hAnsi="Times New Roman" w:cs="Times New Roman"/>
          <w:sz w:val="28"/>
          <w:szCs w:val="28"/>
        </w:rPr>
        <w:t>В своей деятельности воспитатель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числе, Правилами внутреннего трудового распорядка, приказами и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распоряжениями </w:t>
      </w:r>
      <w:r w:rsidRPr="00BC4132">
        <w:rPr>
          <w:rFonts w:ascii="MS Mincho" w:eastAsia="MS Mincho" w:hAnsi="MS Mincho" w:cs="MS Mincho" w:hint="eastAsia"/>
          <w:sz w:val="28"/>
          <w:szCs w:val="28"/>
        </w:rPr>
        <w:t> </w:t>
      </w:r>
      <w:r>
        <w:rPr>
          <w:rFonts w:ascii="Times New Roman" w:hAnsi="Times New Roman" w:cs="Times New Roman"/>
          <w:sz w:val="28"/>
          <w:szCs w:val="28"/>
        </w:rPr>
        <w:t>директора, настоящей должностной инструкцией), трудовым договором (контрактом). Воспитатель соблюдает Конвенцию о правах ребенка.</w:t>
      </w:r>
    </w:p>
    <w:p w:rsidR="000A21D3" w:rsidRDefault="000A21D3" w:rsidP="00BC413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6192">
        <w:rPr>
          <w:rFonts w:ascii="Times New Roman" w:hAnsi="Times New Roman" w:cs="Times New Roman"/>
          <w:b/>
          <w:bCs/>
          <w:sz w:val="28"/>
          <w:szCs w:val="28"/>
        </w:rPr>
        <w:t>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Функции</w:t>
      </w:r>
    </w:p>
    <w:p w:rsidR="000A21D3" w:rsidRPr="00404520" w:rsidRDefault="000A21D3" w:rsidP="00BC413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Основными направлениями деятельности воспитателя являются:</w:t>
      </w:r>
    </w:p>
    <w:p w:rsidR="000A21D3" w:rsidRPr="00404520" w:rsidRDefault="000A21D3" w:rsidP="00BC413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2.1.</w:t>
      </w:r>
      <w:r w:rsidRPr="00404520">
        <w:rPr>
          <w:rFonts w:ascii="Times New Roman" w:hAnsi="Times New Roman" w:cs="Times New Roman"/>
          <w:sz w:val="28"/>
          <w:szCs w:val="28"/>
        </w:rPr>
        <w:tab/>
        <w:t>ответственность за детей во время перевозки на школьном автобусе;</w:t>
      </w:r>
    </w:p>
    <w:p w:rsidR="000A21D3" w:rsidRPr="00404520" w:rsidRDefault="000A21D3" w:rsidP="00BC413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2.2.</w:t>
      </w:r>
      <w:r w:rsidRPr="00404520">
        <w:rPr>
          <w:rFonts w:ascii="Times New Roman" w:hAnsi="Times New Roman" w:cs="Times New Roman"/>
          <w:sz w:val="28"/>
          <w:szCs w:val="28"/>
        </w:rPr>
        <w:tab/>
        <w:t>попечение, воспитание и надзор за обучающимися закреплённой</w:t>
      </w:r>
    </w:p>
    <w:p w:rsidR="000A21D3" w:rsidRPr="00404520" w:rsidRDefault="000A21D3" w:rsidP="00BC413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группы по окончании занятий до момента отправления школьного автобуса;</w:t>
      </w:r>
    </w:p>
    <w:p w:rsidR="000A21D3" w:rsidRPr="00404520" w:rsidRDefault="000A21D3" w:rsidP="00BC413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2.3.</w:t>
      </w:r>
      <w:r w:rsidRPr="00404520">
        <w:rPr>
          <w:rFonts w:ascii="Times New Roman" w:hAnsi="Times New Roman" w:cs="Times New Roman"/>
          <w:sz w:val="28"/>
          <w:szCs w:val="28"/>
        </w:rPr>
        <w:tab/>
        <w:t xml:space="preserve"> организация и проведение внеурочной работы в закрепленной</w:t>
      </w:r>
    </w:p>
    <w:p w:rsidR="000A21D3" w:rsidRPr="00404520" w:rsidRDefault="000A21D3" w:rsidP="00BC413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группе, вовлекая в работу других детей.</w:t>
      </w:r>
    </w:p>
    <w:p w:rsidR="000A21D3" w:rsidRPr="00501108" w:rsidRDefault="000A21D3" w:rsidP="00BC413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108">
        <w:rPr>
          <w:rFonts w:ascii="Times New Roman" w:hAnsi="Times New Roman" w:cs="Times New Roman"/>
          <w:b/>
          <w:bCs/>
          <w:sz w:val="28"/>
          <w:szCs w:val="28"/>
        </w:rPr>
        <w:t>III. Должностные обязанности</w:t>
      </w:r>
    </w:p>
    <w:p w:rsidR="000A21D3" w:rsidRPr="00404520" w:rsidRDefault="000A21D3" w:rsidP="00BC413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Воспитатель выполняет следующие должностные обязанности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планирует и организует жизнедеятельность обучающихся</w:t>
      </w:r>
      <w:r w:rsidRPr="00501108">
        <w:rPr>
          <w:rFonts w:ascii="Times New Roman" w:hAnsi="Times New Roman" w:cs="Times New Roman"/>
          <w:sz w:val="28"/>
          <w:szCs w:val="28"/>
        </w:rPr>
        <w:t>(воспитанников, детей) и осуществляет их воспитание;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08">
        <w:rPr>
          <w:rFonts w:ascii="Times New Roman" w:hAnsi="Times New Roman" w:cs="Times New Roman"/>
          <w:sz w:val="28"/>
          <w:szCs w:val="28"/>
        </w:rPr>
        <w:t>проводит повседневную работу, обеспечивающую создание условийдля их социально-психологической реабилитации, социальной и трудовой адаптации;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08">
        <w:rPr>
          <w:rFonts w:ascii="Times New Roman" w:hAnsi="Times New Roman" w:cs="Times New Roman"/>
          <w:sz w:val="28"/>
          <w:szCs w:val="28"/>
        </w:rPr>
        <w:t>использует разнообразные приемы, методы и средства воспитания;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08">
        <w:rPr>
          <w:rFonts w:ascii="Times New Roman" w:hAnsi="Times New Roman" w:cs="Times New Roman"/>
          <w:sz w:val="28"/>
          <w:szCs w:val="28"/>
        </w:rPr>
        <w:t>на основе изучения индивидуальных особенностей, рекомендацийпсихолога планирует и проводит с обучающимися (воспитанниками, детьми) коррекционно-развивающую работу (с группой или индивидуально);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08">
        <w:rPr>
          <w:rFonts w:ascii="Times New Roman" w:hAnsi="Times New Roman" w:cs="Times New Roman"/>
          <w:sz w:val="28"/>
          <w:szCs w:val="28"/>
        </w:rPr>
        <w:t>совместно с медицинскими работниками обеспечивает сохранение иукрепление здоровья обучающихся (воспитанников, детей), проводит мероприятия, способствующие их психофизическому развитию;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08">
        <w:rPr>
          <w:rFonts w:ascii="Times New Roman" w:hAnsi="Times New Roman" w:cs="Times New Roman"/>
          <w:sz w:val="28"/>
          <w:szCs w:val="28"/>
        </w:rPr>
        <w:t>принимает детей в установленном порядке от родителей (лиц, ихзаменяющих) или педагогов школы; выполняет организацию досуга обучающихся (воспитанников, детей), вовлекая их в художественное инаучно-техническое творчество на школьном и муниципальном уровне,спортивные секции, кружки и другие объединения по интересам;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08">
        <w:rPr>
          <w:rFonts w:ascii="Times New Roman" w:hAnsi="Times New Roman" w:cs="Times New Roman"/>
          <w:sz w:val="28"/>
          <w:szCs w:val="28"/>
        </w:rPr>
        <w:t>организует с учетом возраста обучающихся (воспитанников, детей)работу по самообслуживанию, участие в общественно полезном труде;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08">
        <w:rPr>
          <w:rFonts w:ascii="Times New Roman" w:hAnsi="Times New Roman" w:cs="Times New Roman"/>
          <w:sz w:val="28"/>
          <w:szCs w:val="28"/>
        </w:rPr>
        <w:t>проводит работу по профилактике отклоняющегося поведения,</w:t>
      </w:r>
      <w:r>
        <w:rPr>
          <w:rFonts w:ascii="Times New Roman" w:hAnsi="Times New Roman" w:cs="Times New Roman"/>
          <w:sz w:val="28"/>
          <w:szCs w:val="28"/>
        </w:rPr>
        <w:t xml:space="preserve"> вредных привычек;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08">
        <w:rPr>
          <w:rFonts w:ascii="Times New Roman" w:hAnsi="Times New Roman" w:cs="Times New Roman"/>
          <w:sz w:val="28"/>
          <w:szCs w:val="28"/>
        </w:rPr>
        <w:t>оказывает помощь в организации самоуправленческих начал вдеятельности коллектива обучающихся (воспитанников, детей);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08">
        <w:rPr>
          <w:rFonts w:ascii="Times New Roman" w:hAnsi="Times New Roman" w:cs="Times New Roman"/>
          <w:sz w:val="28"/>
          <w:szCs w:val="28"/>
        </w:rPr>
        <w:t>изучает индивидуальные способности, интересы и склонностиобучающихся (воспитанников, детей), их семейные обстоятельства и жилищно-бытовые условия; взаимодействует с родителями обучающихся (лицами, их заменяющими);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08">
        <w:rPr>
          <w:rFonts w:ascii="Times New Roman" w:hAnsi="Times New Roman" w:cs="Times New Roman"/>
          <w:sz w:val="28"/>
          <w:szCs w:val="28"/>
        </w:rPr>
        <w:t>ведёт необходимый документооборот;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08">
        <w:rPr>
          <w:rFonts w:ascii="Times New Roman" w:hAnsi="Times New Roman" w:cs="Times New Roman"/>
          <w:sz w:val="28"/>
          <w:szCs w:val="28"/>
        </w:rPr>
        <w:t>соблюдает права и свободы воспитанников; формирует у воспитуемыхадекватную самооценку;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08">
        <w:rPr>
          <w:rFonts w:ascii="Times New Roman" w:hAnsi="Times New Roman" w:cs="Times New Roman"/>
          <w:sz w:val="28"/>
          <w:szCs w:val="28"/>
        </w:rPr>
        <w:t>принимает участие в работе педагогического (методического) совета,комиссий, методических объединений;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1108">
        <w:rPr>
          <w:rFonts w:ascii="Times New Roman" w:hAnsi="Times New Roman" w:cs="Times New Roman"/>
          <w:sz w:val="28"/>
          <w:szCs w:val="28"/>
        </w:rPr>
        <w:t>дежурит по школе в соответствии с графиком дежурств в перерывахмежду занятиями, а также за 20 минут до начала и в течение 20 минут по окончании уроков;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AA7">
        <w:rPr>
          <w:rFonts w:ascii="Times New Roman" w:hAnsi="Times New Roman" w:cs="Times New Roman"/>
          <w:sz w:val="28"/>
          <w:szCs w:val="28"/>
        </w:rPr>
        <w:t>постоянно повышает свое педагогическое мастерство ипрофессиональную квалификацию.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AA7">
        <w:rPr>
          <w:rFonts w:ascii="Times New Roman" w:hAnsi="Times New Roman" w:cs="Times New Roman"/>
          <w:sz w:val="28"/>
          <w:szCs w:val="28"/>
        </w:rPr>
        <w:t>соблюдает этические нормы поведения в школе, в быту, вобщественных местах, соответствующие об</w:t>
      </w:r>
      <w:r>
        <w:rPr>
          <w:rFonts w:ascii="Times New Roman" w:hAnsi="Times New Roman" w:cs="Times New Roman"/>
          <w:sz w:val="28"/>
          <w:szCs w:val="28"/>
        </w:rPr>
        <w:t>щественному положению педагога;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AA7">
        <w:rPr>
          <w:rFonts w:ascii="Times New Roman" w:hAnsi="Times New Roman" w:cs="Times New Roman"/>
          <w:sz w:val="28"/>
          <w:szCs w:val="28"/>
        </w:rPr>
        <w:t>обеспечивает строгое соблюдение правил охраны труда,техники безопасности, санитарных и противопожарных правил; немедленно ставит в известность администрацию школы об обнаружении у обучающихся оружия, пожаро- и взрывоопасных предметов и устройств, ядов, наркотических и токсичных веществ, иных изъятых из гражданского оборота вещей;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AA7">
        <w:rPr>
          <w:rFonts w:ascii="Times New Roman" w:hAnsi="Times New Roman" w:cs="Times New Roman"/>
          <w:sz w:val="28"/>
          <w:szCs w:val="28"/>
        </w:rPr>
        <w:t>оперативно извещает администрацию школы о каждом несчастномслучае, принимает меры по оказанию первой доврачебной помощи;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AA7">
        <w:rPr>
          <w:rFonts w:ascii="Times New Roman" w:hAnsi="Times New Roman" w:cs="Times New Roman"/>
          <w:sz w:val="28"/>
          <w:szCs w:val="28"/>
        </w:rPr>
        <w:t>проходит периодические бесплатные медицинские обследования;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AA7">
        <w:rPr>
          <w:rFonts w:ascii="Times New Roman" w:hAnsi="Times New Roman" w:cs="Times New Roman"/>
          <w:sz w:val="28"/>
          <w:szCs w:val="28"/>
        </w:rPr>
        <w:t>проводит инструктаж обучающихся по безопасности проведениявоспитательных мероприятиях с обязательной регистрацией в классном журнале или журнале регистрации инструктажа;</w:t>
      </w:r>
    </w:p>
    <w:p w:rsidR="000A21D3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AA7">
        <w:rPr>
          <w:rFonts w:ascii="Times New Roman" w:hAnsi="Times New Roman" w:cs="Times New Roman"/>
          <w:sz w:val="28"/>
          <w:szCs w:val="28"/>
        </w:rPr>
        <w:t>организует изучение обучающимися правил дорожного движения,поведения в быту, на воде и т.д.;</w:t>
      </w:r>
    </w:p>
    <w:p w:rsidR="000A21D3" w:rsidRPr="00F47AA7" w:rsidRDefault="000A21D3" w:rsidP="00F857F4">
      <w:pPr>
        <w:pStyle w:val="NoSpacing"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AA7">
        <w:rPr>
          <w:rFonts w:ascii="Times New Roman" w:hAnsi="Times New Roman" w:cs="Times New Roman"/>
          <w:sz w:val="28"/>
          <w:szCs w:val="28"/>
        </w:rPr>
        <w:t>должен знать, как сопровождающий при перевозке детей на школьномавтобусе:</w:t>
      </w:r>
    </w:p>
    <w:p w:rsidR="000A21D3" w:rsidRDefault="000A21D3" w:rsidP="00F857F4">
      <w:pPr>
        <w:pStyle w:val="NoSpacing"/>
        <w:numPr>
          <w:ilvl w:val="2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порядок подачи автобуса к месту посадки, правила посадки и высадки</w:t>
      </w:r>
      <w:r w:rsidRPr="00F47AA7">
        <w:rPr>
          <w:rFonts w:ascii="Times New Roman" w:hAnsi="Times New Roman" w:cs="Times New Roman"/>
          <w:sz w:val="28"/>
          <w:szCs w:val="28"/>
        </w:rPr>
        <w:t>детей;</w:t>
      </w:r>
    </w:p>
    <w:p w:rsidR="000A21D3" w:rsidRDefault="000A21D3" w:rsidP="00F857F4">
      <w:pPr>
        <w:pStyle w:val="NoSpacing"/>
        <w:numPr>
          <w:ilvl w:val="2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AA7">
        <w:rPr>
          <w:rFonts w:ascii="Times New Roman" w:hAnsi="Times New Roman" w:cs="Times New Roman"/>
          <w:sz w:val="28"/>
          <w:szCs w:val="28"/>
        </w:rPr>
        <w:t>порядок взаимодействия сопровождающего и водителя;</w:t>
      </w:r>
    </w:p>
    <w:p w:rsidR="000A21D3" w:rsidRDefault="000A21D3" w:rsidP="00F857F4">
      <w:pPr>
        <w:pStyle w:val="NoSpacing"/>
        <w:numPr>
          <w:ilvl w:val="2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правила поведения детей в местах сбора, посадки и высадки, принахождении в салоне автобуса;</w:t>
      </w:r>
    </w:p>
    <w:p w:rsidR="000A21D3" w:rsidRDefault="000A21D3" w:rsidP="00F857F4">
      <w:pPr>
        <w:pStyle w:val="NoSpacing"/>
        <w:numPr>
          <w:ilvl w:val="2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правила пользования оборудованием салона:</w:t>
      </w:r>
      <w:r w:rsidRPr="009B0518">
        <w:rPr>
          <w:rFonts w:ascii="Times New Roman" w:hAnsi="Times New Roman" w:cs="Times New Roman"/>
          <w:sz w:val="28"/>
          <w:szCs w:val="28"/>
        </w:rPr>
        <w:tab/>
        <w:t>вентиляционнымилюками, форточками, сигналами требования остановки автобуса;</w:t>
      </w:r>
    </w:p>
    <w:p w:rsidR="000A21D3" w:rsidRDefault="000A21D3" w:rsidP="00F857F4">
      <w:pPr>
        <w:pStyle w:val="NoSpacing"/>
        <w:numPr>
          <w:ilvl w:val="2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порядок контроля детей при движении и остановках автобуса;</w:t>
      </w:r>
    </w:p>
    <w:p w:rsidR="000A21D3" w:rsidRDefault="000A21D3" w:rsidP="00F857F4">
      <w:pPr>
        <w:pStyle w:val="NoSpacing"/>
        <w:numPr>
          <w:ilvl w:val="2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порядок действий при чрезвычайных ситуациях: поломка автобуса,пожар, вынужденная остановка, дорожно-транспортное происшествие, захват автобуса террористами;</w:t>
      </w:r>
    </w:p>
    <w:p w:rsidR="000A21D3" w:rsidRDefault="000A21D3" w:rsidP="00F857F4">
      <w:pPr>
        <w:pStyle w:val="NoSpacing"/>
        <w:numPr>
          <w:ilvl w:val="2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порядок эвакуации пассажиров;</w:t>
      </w:r>
    </w:p>
    <w:p w:rsidR="000A21D3" w:rsidRDefault="000A21D3" w:rsidP="00F857F4">
      <w:pPr>
        <w:pStyle w:val="NoSpacing"/>
        <w:numPr>
          <w:ilvl w:val="2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порядок использования аварийных выходов из автобуса и пользования устройствами приведения их в действие;</w:t>
      </w:r>
    </w:p>
    <w:p w:rsidR="000A21D3" w:rsidRPr="009B0518" w:rsidRDefault="000A21D3" w:rsidP="00F857F4">
      <w:pPr>
        <w:pStyle w:val="NoSpacing"/>
        <w:numPr>
          <w:ilvl w:val="2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правила пользования огнетушителями;</w:t>
      </w: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b/>
          <w:bCs/>
          <w:sz w:val="32"/>
          <w:szCs w:val="32"/>
        </w:rPr>
        <w:t>IV.</w:t>
      </w:r>
      <w:r w:rsidRPr="009B0518">
        <w:rPr>
          <w:rFonts w:ascii="Times New Roman" w:hAnsi="Times New Roman" w:cs="Times New Roman"/>
          <w:b/>
          <w:bCs/>
          <w:sz w:val="32"/>
          <w:szCs w:val="32"/>
        </w:rPr>
        <w:tab/>
        <w:t>Права</w:t>
      </w:r>
    </w:p>
    <w:p w:rsidR="000A21D3" w:rsidRPr="009B0518" w:rsidRDefault="000A21D3" w:rsidP="00404520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518">
        <w:rPr>
          <w:rFonts w:ascii="Times New Roman" w:hAnsi="Times New Roman" w:cs="Times New Roman"/>
          <w:b/>
          <w:bCs/>
          <w:sz w:val="28"/>
          <w:szCs w:val="28"/>
        </w:rPr>
        <w:t>Воспитатель имеет право: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участвовать в управлении Школой в порядке, опр</w:t>
      </w:r>
      <w:r>
        <w:rPr>
          <w:rFonts w:ascii="Times New Roman" w:hAnsi="Times New Roman" w:cs="Times New Roman"/>
          <w:sz w:val="28"/>
          <w:szCs w:val="28"/>
        </w:rPr>
        <w:t xml:space="preserve">еделяемом Уставом </w:t>
      </w:r>
      <w:r w:rsidRPr="00404520">
        <w:rPr>
          <w:rFonts w:ascii="Times New Roman" w:hAnsi="Times New Roman" w:cs="Times New Roman"/>
          <w:sz w:val="28"/>
          <w:szCs w:val="28"/>
        </w:rPr>
        <w:t>школы;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на защиту профессиональной чести и достоинства;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знакомиться с жалобами и другими документами, содержащимиоценку его работы, давать по ним объяснения;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и/или черезпредставителя, в том числе адвоката, в случае дисциплинарногорасследования или служебного расследования,</w:t>
      </w:r>
      <w:r w:rsidRPr="009B0518">
        <w:rPr>
          <w:rFonts w:ascii="Times New Roman" w:hAnsi="Times New Roman" w:cs="Times New Roman"/>
          <w:sz w:val="28"/>
          <w:szCs w:val="28"/>
        </w:rPr>
        <w:tab/>
        <w:t>связанного с</w:t>
      </w:r>
      <w:r w:rsidRPr="007956F9">
        <w:rPr>
          <w:rFonts w:ascii="Times New Roman" w:hAnsi="Times New Roman" w:cs="Times New Roman"/>
          <w:sz w:val="28"/>
          <w:szCs w:val="28"/>
        </w:rPr>
        <w:t>нарушением педагогом норм профессиональной этики;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6F9">
        <w:rPr>
          <w:rFonts w:ascii="Times New Roman" w:hAnsi="Times New Roman" w:cs="Times New Roman"/>
          <w:sz w:val="28"/>
          <w:szCs w:val="28"/>
        </w:rPr>
        <w:t>на конфиденциальность дисциплинарного</w:t>
      </w:r>
      <w:r w:rsidRPr="007956F9">
        <w:rPr>
          <w:rFonts w:ascii="Times New Roman" w:hAnsi="Times New Roman" w:cs="Times New Roman"/>
          <w:sz w:val="28"/>
          <w:szCs w:val="28"/>
        </w:rPr>
        <w:tab/>
        <w:t>(служебного)расследования, за исключением случаев, предусмотренных законом;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210">
        <w:rPr>
          <w:rFonts w:ascii="Times New Roman" w:hAnsi="Times New Roman" w:cs="Times New Roman"/>
          <w:sz w:val="28"/>
          <w:szCs w:val="28"/>
        </w:rPr>
        <w:t>свободно выбирать и использовать методики воспитания, пособияи материалы для внеурочной деятельности;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210">
        <w:rPr>
          <w:rFonts w:ascii="Times New Roman" w:hAnsi="Times New Roman" w:cs="Times New Roman"/>
          <w:sz w:val="28"/>
          <w:szCs w:val="28"/>
        </w:rPr>
        <w:t>повышать квалификацию;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5AD2">
        <w:rPr>
          <w:rFonts w:ascii="Times New Roman" w:hAnsi="Times New Roman" w:cs="Times New Roman"/>
          <w:sz w:val="28"/>
          <w:szCs w:val="28"/>
        </w:rPr>
        <w:t>аттестоваться на добровольной основе на</w:t>
      </w:r>
      <w:r w:rsidRPr="00575AD2">
        <w:rPr>
          <w:rFonts w:ascii="Times New Roman" w:hAnsi="Times New Roman" w:cs="Times New Roman"/>
          <w:sz w:val="28"/>
          <w:szCs w:val="28"/>
        </w:rPr>
        <w:tab/>
        <w:t>соответствующуюквалификационную категорию и получить ее в случае успешного прохождения аттестации;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75AD2">
        <w:rPr>
          <w:rFonts w:ascii="Times New Roman" w:hAnsi="Times New Roman" w:cs="Times New Roman"/>
          <w:sz w:val="28"/>
          <w:szCs w:val="28"/>
        </w:rPr>
        <w:t>авать обучающимся во время занятий и перемен обязательныераспоряжения, относящиеся к организации занятий и соблюдению дисциплины,</w:t>
      </w:r>
      <w:r w:rsidRPr="00575AD2">
        <w:rPr>
          <w:rFonts w:ascii="Times New Roman" w:hAnsi="Times New Roman" w:cs="Times New Roman"/>
          <w:sz w:val="28"/>
          <w:szCs w:val="28"/>
        </w:rPr>
        <w:tab/>
        <w:t>привлекать обучающихся кдисциплинарной ответственности в случаях и порядке, установленных Правилами о поощрениях и взысканиях обучающихся Школы;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5AD2">
        <w:rPr>
          <w:rFonts w:ascii="Times New Roman" w:hAnsi="Times New Roman" w:cs="Times New Roman"/>
          <w:sz w:val="28"/>
          <w:szCs w:val="28"/>
        </w:rPr>
        <w:t>знакомиться с проектами решений руководства учреждения,касающихся его деятельности.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5AD2">
        <w:rPr>
          <w:rFonts w:ascii="Times New Roman" w:hAnsi="Times New Roman" w:cs="Times New Roman"/>
          <w:sz w:val="28"/>
          <w:szCs w:val="28"/>
        </w:rPr>
        <w:t>вносить на рассмотрение руководства предложения посовершенствованию работы, связанной с предусмотренными настоящей инструкцией обязанностями;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5AD2">
        <w:rPr>
          <w:rFonts w:ascii="Times New Roman" w:hAnsi="Times New Roman" w:cs="Times New Roman"/>
          <w:sz w:val="28"/>
          <w:szCs w:val="28"/>
        </w:rPr>
        <w:t xml:space="preserve"> запрашивать лично или по поручению руководства учреждения отструктурных подразделений и иных специалистов информацию и документы, необходимые для выполнения своих должностных обязанностей.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5AD2">
        <w:rPr>
          <w:rFonts w:ascii="Times New Roman" w:hAnsi="Times New Roman" w:cs="Times New Roman"/>
          <w:sz w:val="28"/>
          <w:szCs w:val="28"/>
        </w:rPr>
        <w:t>привлекать специалистов всех (отдельных) структурныхподразделений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 учреждения);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5AD2">
        <w:rPr>
          <w:rFonts w:ascii="Times New Roman" w:hAnsi="Times New Roman" w:cs="Times New Roman"/>
          <w:sz w:val="28"/>
          <w:szCs w:val="28"/>
        </w:rPr>
        <w:t>требовать от руководства учреждения оказания содействия висполнении своих должностных обязанностей и прав;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5AD2">
        <w:rPr>
          <w:rFonts w:ascii="Times New Roman" w:hAnsi="Times New Roman" w:cs="Times New Roman"/>
          <w:sz w:val="28"/>
          <w:szCs w:val="28"/>
        </w:rPr>
        <w:t>участвовать в Приоритетных национальных проектах.</w:t>
      </w:r>
    </w:p>
    <w:p w:rsidR="000A21D3" w:rsidRPr="00575AD2" w:rsidRDefault="000A21D3" w:rsidP="00575AD2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Pr="00404520" w:rsidRDefault="000A21D3" w:rsidP="00575AD2">
      <w:pPr>
        <w:pStyle w:val="NoSpacing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9B0518"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575AD2">
        <w:rPr>
          <w:rFonts w:ascii="Times New Roman" w:hAnsi="Times New Roman" w:cs="Times New Roman"/>
          <w:b/>
          <w:bCs/>
          <w:sz w:val="32"/>
          <w:szCs w:val="32"/>
        </w:rPr>
        <w:tab/>
        <w:t>Ответственность</w:t>
      </w:r>
    </w:p>
    <w:p w:rsidR="000A21D3" w:rsidRPr="00404520" w:rsidRDefault="000A21D3" w:rsidP="00F857F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Воспитатель несет ответственность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за жизнь и здоровье воспитанников группы, нарушение их прав и свобод в соответствии с законодательством Российской Федерации;</w:t>
      </w:r>
    </w:p>
    <w:p w:rsidR="000A21D3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F6D">
        <w:rPr>
          <w:rFonts w:ascii="Times New Roman" w:hAnsi="Times New Roman" w:cs="Times New Roman"/>
          <w:sz w:val="28"/>
          <w:szCs w:val="28"/>
        </w:rPr>
        <w:t>3а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воспитатель несет дисциплинарную ответственность</w:t>
      </w:r>
      <w:r w:rsidRPr="005A7F6D">
        <w:rPr>
          <w:rFonts w:ascii="Times New Roman" w:hAnsi="Times New Roman" w:cs="Times New Roman"/>
          <w:sz w:val="28"/>
          <w:szCs w:val="28"/>
        </w:rPr>
        <w:tab/>
        <w:t>в</w:t>
      </w:r>
      <w:r w:rsidRPr="005A7F6D">
        <w:rPr>
          <w:rFonts w:ascii="Times New Roman" w:hAnsi="Times New Roman" w:cs="Times New Roman"/>
          <w:sz w:val="28"/>
          <w:szCs w:val="28"/>
        </w:rPr>
        <w:tab/>
        <w:t>порядке,</w:t>
      </w:r>
      <w:r w:rsidRPr="005A7F6D">
        <w:rPr>
          <w:rFonts w:ascii="Times New Roman" w:hAnsi="Times New Roman" w:cs="Times New Roman"/>
          <w:sz w:val="28"/>
          <w:szCs w:val="28"/>
        </w:rPr>
        <w:tab/>
        <w:t>определенном</w:t>
      </w:r>
      <w:r w:rsidRPr="005A7F6D">
        <w:rPr>
          <w:rFonts w:ascii="Times New Roman" w:hAnsi="Times New Roman" w:cs="Times New Roman"/>
          <w:sz w:val="28"/>
          <w:szCs w:val="28"/>
        </w:rPr>
        <w:tab/>
        <w:t>трудовымзаконодательством.</w:t>
      </w:r>
    </w:p>
    <w:p w:rsidR="000A21D3" w:rsidRPr="005A7F6D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F6D">
        <w:rPr>
          <w:rFonts w:ascii="Times New Roman" w:hAnsi="Times New Roman" w:cs="Times New Roman"/>
          <w:sz w:val="28"/>
          <w:szCs w:val="28"/>
        </w:rPr>
        <w:t>3а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</w:t>
      </w:r>
    </w:p>
    <w:p w:rsidR="000A21D3" w:rsidRDefault="000A21D3" w:rsidP="005A7F6D">
      <w:pPr>
        <w:pStyle w:val="NoSpacing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5A7F6D">
        <w:rPr>
          <w:rFonts w:ascii="Times New Roman" w:hAnsi="Times New Roman" w:cs="Times New Roman"/>
          <w:sz w:val="28"/>
          <w:szCs w:val="28"/>
        </w:rPr>
        <w:t>проступка воспитатель может быть освобожден от занимаемой должности в соответствии с трудовым законодательством и Законом РоссийскойФедерации "Об образовании". Увольнение за подобный проступок не является мерой дисциплинарной ответственности.</w:t>
      </w:r>
    </w:p>
    <w:p w:rsidR="000A21D3" w:rsidRPr="005A7F6D" w:rsidRDefault="000A21D3" w:rsidP="00F857F4">
      <w:pPr>
        <w:pStyle w:val="NoSpacing"/>
        <w:numPr>
          <w:ilvl w:val="1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F6D">
        <w:rPr>
          <w:rFonts w:ascii="Times New Roman" w:hAnsi="Times New Roman" w:cs="Times New Roman"/>
          <w:sz w:val="28"/>
          <w:szCs w:val="28"/>
        </w:rPr>
        <w:t>3а виновное причинение школе или участникам образовательного процесса ущерба в связи с исполнением (неисполнение) своих должностных обязанностей воспитатель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0A21D3" w:rsidRPr="005A7F6D" w:rsidRDefault="000A21D3" w:rsidP="00404520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A7F6D">
        <w:rPr>
          <w:rFonts w:ascii="Times New Roman" w:hAnsi="Times New Roman" w:cs="Times New Roman"/>
          <w:b/>
          <w:bCs/>
          <w:sz w:val="32"/>
          <w:szCs w:val="32"/>
        </w:rPr>
        <w:t>VI.</w:t>
      </w:r>
      <w:r w:rsidRPr="005A7F6D">
        <w:rPr>
          <w:rFonts w:ascii="Times New Roman" w:hAnsi="Times New Roman" w:cs="Times New Roman"/>
          <w:b/>
          <w:bCs/>
          <w:sz w:val="32"/>
          <w:szCs w:val="32"/>
        </w:rPr>
        <w:tab/>
        <w:t>Взаимоотношения. Связи по должности.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A21D3" w:rsidRDefault="000A21D3" w:rsidP="00F857F4">
      <w:pPr>
        <w:pStyle w:val="NoSpacing"/>
        <w:numPr>
          <w:ilvl w:val="1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работает по графику, составленному исходя из 36 часовой рабочей недели и утвержденному директором школы;</w:t>
      </w:r>
    </w:p>
    <w:p w:rsidR="000A21D3" w:rsidRDefault="000A21D3" w:rsidP="00F857F4">
      <w:pPr>
        <w:pStyle w:val="NoSpacing"/>
        <w:numPr>
          <w:ilvl w:val="1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F6D">
        <w:rPr>
          <w:rFonts w:ascii="Times New Roman" w:hAnsi="Times New Roman" w:cs="Times New Roman"/>
          <w:sz w:val="28"/>
          <w:szCs w:val="28"/>
        </w:rPr>
        <w:t>заменяет в установленном порядке временно отсутствующихвоспитателей на условиях почасовой оплаты и по тарификации (в зависимости от срока замены);</w:t>
      </w:r>
    </w:p>
    <w:p w:rsidR="000A21D3" w:rsidRDefault="000A21D3" w:rsidP="00F857F4">
      <w:pPr>
        <w:pStyle w:val="NoSpacing"/>
        <w:numPr>
          <w:ilvl w:val="1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F6D">
        <w:rPr>
          <w:rFonts w:ascii="Times New Roman" w:hAnsi="Times New Roman" w:cs="Times New Roman"/>
          <w:sz w:val="28"/>
          <w:szCs w:val="28"/>
        </w:rPr>
        <w:t>на время отсутствия воспитателя (отпуск, болезнь, пр.) его обязанностиисполняет лицо, назначенное приказом директора учреждения. Данное лицо приобретает соответствующие права и несет ответственность за надлежащее исполнение возложенных на него обязанностей;</w:t>
      </w:r>
    </w:p>
    <w:p w:rsidR="000A21D3" w:rsidRDefault="000A21D3" w:rsidP="00F857F4">
      <w:pPr>
        <w:pStyle w:val="NoSpacing"/>
        <w:numPr>
          <w:ilvl w:val="1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F6D">
        <w:rPr>
          <w:rFonts w:ascii="Times New Roman" w:hAnsi="Times New Roman" w:cs="Times New Roman"/>
          <w:sz w:val="28"/>
          <w:szCs w:val="28"/>
        </w:rPr>
        <w:t>самостоятельно планирует свою работу на каждый учебный год икаждую учебную четверть. План работы утверждается заместителем директора школы по воспитательной работе не позднее пяти дней с начала планируемого периода;</w:t>
      </w:r>
    </w:p>
    <w:p w:rsidR="000A21D3" w:rsidRDefault="000A21D3" w:rsidP="00F857F4">
      <w:pPr>
        <w:pStyle w:val="NoSpacing"/>
        <w:numPr>
          <w:ilvl w:val="1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F6D">
        <w:rPr>
          <w:rFonts w:ascii="Times New Roman" w:hAnsi="Times New Roman" w:cs="Times New Roman"/>
          <w:sz w:val="28"/>
          <w:szCs w:val="28"/>
        </w:rPr>
        <w:t>представляет заместителю директора школы по воспитательной работеписьменный отчет о своей деятельности в конце каждой четверти;</w:t>
      </w:r>
    </w:p>
    <w:p w:rsidR="000A21D3" w:rsidRDefault="000A21D3" w:rsidP="00F857F4">
      <w:pPr>
        <w:pStyle w:val="NoSpacing"/>
        <w:numPr>
          <w:ilvl w:val="1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F6D">
        <w:rPr>
          <w:rFonts w:ascii="Times New Roman" w:hAnsi="Times New Roman" w:cs="Times New Roman"/>
          <w:sz w:val="28"/>
          <w:szCs w:val="28"/>
        </w:rPr>
        <w:t>получает от директора школы и его заместителей информациюнормативно-правового</w:t>
      </w:r>
      <w:r w:rsidRPr="005A7F6D">
        <w:rPr>
          <w:rFonts w:ascii="Times New Roman" w:hAnsi="Times New Roman" w:cs="Times New Roman"/>
          <w:sz w:val="28"/>
          <w:szCs w:val="28"/>
        </w:rPr>
        <w:tab/>
        <w:t>и</w:t>
      </w:r>
      <w:r w:rsidRPr="005A7F6D">
        <w:rPr>
          <w:rFonts w:ascii="Times New Roman" w:hAnsi="Times New Roman" w:cs="Times New Roman"/>
          <w:sz w:val="28"/>
          <w:szCs w:val="28"/>
        </w:rPr>
        <w:tab/>
        <w:t>организационно-методическогохарактера, знакомится под расписку с соответствующими документами;</w:t>
      </w:r>
    </w:p>
    <w:p w:rsidR="000A21D3" w:rsidRPr="005A7F6D" w:rsidRDefault="000A21D3" w:rsidP="00F857F4">
      <w:pPr>
        <w:pStyle w:val="NoSpacing"/>
        <w:numPr>
          <w:ilvl w:val="1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F6D">
        <w:rPr>
          <w:rFonts w:ascii="Times New Roman" w:hAnsi="Times New Roman" w:cs="Times New Roman"/>
          <w:sz w:val="28"/>
          <w:szCs w:val="28"/>
        </w:rPr>
        <w:t>работает в тесном контакте с учителями, класснымируководителями и родителями обучающихся (лицами, их заменяющими);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0A21D3" w:rsidRDefault="000A21D3" w:rsidP="005A7F6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1D3" w:rsidRDefault="000A21D3" w:rsidP="005A7F6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1D3" w:rsidRDefault="000A21D3" w:rsidP="005A7F6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1D3" w:rsidRDefault="000A21D3" w:rsidP="005A7F6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1D3" w:rsidRDefault="000A21D3" w:rsidP="005A7F6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1D3" w:rsidRPr="005A7F6D" w:rsidRDefault="000A21D3" w:rsidP="005A7F6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F6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0A21D3" w:rsidRPr="005A7F6D" w:rsidRDefault="000A21D3" w:rsidP="005A7F6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F6D">
        <w:rPr>
          <w:rFonts w:ascii="Times New Roman" w:hAnsi="Times New Roman" w:cs="Times New Roman"/>
          <w:b/>
          <w:bCs/>
          <w:sz w:val="28"/>
          <w:szCs w:val="28"/>
        </w:rPr>
        <w:t>неисправностей и условий, при которых запрещается эксплуатация транспортных средств (приложение к Основным положениям</w:t>
      </w:r>
    </w:p>
    <w:p w:rsidR="000A21D3" w:rsidRPr="005A7F6D" w:rsidRDefault="000A21D3" w:rsidP="005A7F6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F6D">
        <w:rPr>
          <w:rFonts w:ascii="Times New Roman" w:hAnsi="Times New Roman" w:cs="Times New Roman"/>
          <w:b/>
          <w:bCs/>
          <w:sz w:val="28"/>
          <w:szCs w:val="28"/>
        </w:rPr>
        <w:t>по допуску транспортных средств к эксплуатации и обязанностям должностных лиц по обеспечению безопасности</w:t>
      </w:r>
    </w:p>
    <w:p w:rsidR="000A21D3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A7F6D">
        <w:rPr>
          <w:rFonts w:ascii="Times New Roman" w:hAnsi="Times New Roman" w:cs="Times New Roman"/>
          <w:b/>
          <w:bCs/>
          <w:sz w:val="28"/>
          <w:szCs w:val="28"/>
        </w:rPr>
        <w:t>дорожного движения, утвержденным Постановлением Совета Министров - Правительства РФ от 23 октября 1993 г. N 1090 "О правилах дорожного движения")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Настоящий Перечень устанавливает неисправности автомобилей, автобусов, автопоездов, прицепов, мотоциклов, мопедов, тракторов, других самоходных машин и условия, при которых запрещается их эксплуатация. Методы проверки приведенных параметров регламентированы ГОСТом Р 51709-2001 "Автотранспортные средства. Требования безопасности к техническому состоянию и методы проверки".</w:t>
      </w:r>
    </w:p>
    <w:p w:rsidR="000A21D3" w:rsidRPr="00294515" w:rsidRDefault="000A21D3" w:rsidP="0029451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51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94515">
        <w:rPr>
          <w:rFonts w:ascii="Times New Roman" w:hAnsi="Times New Roman" w:cs="Times New Roman"/>
          <w:b/>
          <w:bCs/>
          <w:sz w:val="28"/>
          <w:szCs w:val="28"/>
        </w:rPr>
        <w:tab/>
        <w:t>Тормозные системы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1.1.</w:t>
      </w:r>
      <w:r w:rsidRPr="00404520">
        <w:rPr>
          <w:rFonts w:ascii="Times New Roman" w:hAnsi="Times New Roman" w:cs="Times New Roman"/>
          <w:sz w:val="28"/>
          <w:szCs w:val="28"/>
        </w:rPr>
        <w:tab/>
        <w:t>Нор мы эффективности торможения рабочей тормозной системы не соответствуют ГОСТу Р 51709-2001.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1.2.</w:t>
      </w:r>
      <w:r w:rsidRPr="00404520">
        <w:rPr>
          <w:rFonts w:ascii="Times New Roman" w:hAnsi="Times New Roman" w:cs="Times New Roman"/>
          <w:sz w:val="28"/>
          <w:szCs w:val="28"/>
        </w:rPr>
        <w:tab/>
        <w:t>Нарушена</w:t>
      </w:r>
      <w:r w:rsidRPr="00404520">
        <w:rPr>
          <w:rFonts w:ascii="Times New Roman" w:hAnsi="Times New Roman" w:cs="Times New Roman"/>
          <w:sz w:val="28"/>
          <w:szCs w:val="28"/>
        </w:rPr>
        <w:tab/>
        <w:t>герметичность гидравлического тормозного привода.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1.3.</w:t>
      </w:r>
      <w:r w:rsidRPr="00404520">
        <w:rPr>
          <w:rFonts w:ascii="Times New Roman" w:hAnsi="Times New Roman" w:cs="Times New Roman"/>
          <w:sz w:val="28"/>
          <w:szCs w:val="28"/>
        </w:rPr>
        <w:tab/>
        <w:t>Нарушение</w:t>
      </w:r>
      <w:r w:rsidRPr="00404520">
        <w:rPr>
          <w:rFonts w:ascii="Times New Roman" w:hAnsi="Times New Roman" w:cs="Times New Roman"/>
          <w:sz w:val="28"/>
          <w:szCs w:val="28"/>
        </w:rPr>
        <w:tab/>
        <w:t>герметичности пневматического и пневмогидравлического тормозных приводов вызывает падение давления воздуха при неработающем двигателе на 0,05 МПа и более за 15 минут после полного приведения их в действие. Утечка сжатого воздуха из колесных тормозных камер.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1.4.</w:t>
      </w:r>
      <w:r w:rsidRPr="00404520">
        <w:rPr>
          <w:rFonts w:ascii="Times New Roman" w:hAnsi="Times New Roman" w:cs="Times New Roman"/>
          <w:sz w:val="28"/>
          <w:szCs w:val="28"/>
        </w:rPr>
        <w:tab/>
        <w:t>Не</w:t>
      </w:r>
      <w:r w:rsidRPr="00404520">
        <w:rPr>
          <w:rFonts w:ascii="Times New Roman" w:hAnsi="Times New Roman" w:cs="Times New Roman"/>
          <w:sz w:val="28"/>
          <w:szCs w:val="28"/>
        </w:rPr>
        <w:tab/>
        <w:t>действует манометр пневматического или пневмогидравлического тормозных приводов.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1.5.</w:t>
      </w:r>
      <w:r w:rsidRPr="00404520">
        <w:rPr>
          <w:rFonts w:ascii="Times New Roman" w:hAnsi="Times New Roman" w:cs="Times New Roman"/>
          <w:sz w:val="28"/>
          <w:szCs w:val="28"/>
        </w:rPr>
        <w:tab/>
        <w:t>Стояночная тормозная система не обеспечивает неподвижное состояние: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S транспортных средств с полной нагрузкой - на уклоне до 16 процентов включительно;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S легковых автомобилей и автобусов в снаряженном состоянии - на уклоне до 23 процентов включительно;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•S грузовых автомобилей и автопоездов в снаряженном состоянии - на уклоне до 31 процента включительно.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2.</w:t>
      </w:r>
      <w:r w:rsidRPr="00404520">
        <w:rPr>
          <w:rFonts w:ascii="Times New Roman" w:hAnsi="Times New Roman" w:cs="Times New Roman"/>
          <w:sz w:val="28"/>
          <w:szCs w:val="28"/>
        </w:rPr>
        <w:tab/>
        <w:t>Рулевое управление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2.1</w:t>
      </w:r>
      <w:r w:rsidRPr="00404520">
        <w:rPr>
          <w:rFonts w:ascii="Times New Roman" w:hAnsi="Times New Roman" w:cs="Times New Roman"/>
          <w:sz w:val="28"/>
          <w:szCs w:val="28"/>
        </w:rPr>
        <w:tab/>
        <w:t>.Суммарный люфт в рулевом управлении превышает следующие значения: Для автобусов - 20.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2.2.</w:t>
      </w:r>
      <w:r w:rsidRPr="00404520">
        <w:rPr>
          <w:rFonts w:ascii="Times New Roman" w:hAnsi="Times New Roman" w:cs="Times New Roman"/>
          <w:sz w:val="28"/>
          <w:szCs w:val="28"/>
        </w:rPr>
        <w:tab/>
        <w:t>Имеются</w:t>
      </w:r>
      <w:r w:rsidRPr="00404520">
        <w:rPr>
          <w:rFonts w:ascii="Times New Roman" w:hAnsi="Times New Roman" w:cs="Times New Roman"/>
          <w:sz w:val="28"/>
          <w:szCs w:val="28"/>
        </w:rPr>
        <w:tab/>
        <w:t>не предусмотренные конструкцией перемещения деталей и узлов. Резьбовые соединения не затянуты или не зафиксированы установленным способом. Неработоспособно устройство фиксации положения рулевой колонки.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2.3.</w:t>
      </w:r>
      <w:r w:rsidRPr="00404520">
        <w:rPr>
          <w:rFonts w:ascii="Times New Roman" w:hAnsi="Times New Roman" w:cs="Times New Roman"/>
          <w:sz w:val="28"/>
          <w:szCs w:val="28"/>
        </w:rPr>
        <w:tab/>
        <w:t>Неисправен</w:t>
      </w:r>
      <w:r w:rsidRPr="00404520">
        <w:rPr>
          <w:rFonts w:ascii="Times New Roman" w:hAnsi="Times New Roman" w:cs="Times New Roman"/>
          <w:sz w:val="28"/>
          <w:szCs w:val="28"/>
        </w:rPr>
        <w:tab/>
        <w:t>или отсутствует предусмотренный конструкцией усилитель рулевого управления или рулевой демпфер (для мотоциклов).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3.</w:t>
      </w:r>
      <w:r w:rsidRPr="00404520">
        <w:rPr>
          <w:rFonts w:ascii="Times New Roman" w:hAnsi="Times New Roman" w:cs="Times New Roman"/>
          <w:sz w:val="28"/>
          <w:szCs w:val="28"/>
        </w:rPr>
        <w:tab/>
        <w:t>Внешние световые приборы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3.1.</w:t>
      </w:r>
      <w:r w:rsidRPr="00404520">
        <w:rPr>
          <w:rFonts w:ascii="Times New Roman" w:hAnsi="Times New Roman" w:cs="Times New Roman"/>
          <w:sz w:val="28"/>
          <w:szCs w:val="28"/>
        </w:rPr>
        <w:tab/>
        <w:t>Количество, тип, цвет, расположение и режим работы внешних световых приборов не соответствуют требованиям конструкции транспортного средства.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Примечание.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На транспортных средствах, снятых с производства, допускается установка внешних световых приборов от транспортных средств других марок и моделей</w:t>
      </w:r>
    </w:p>
    <w:p w:rsidR="000A21D3" w:rsidRPr="00404520" w:rsidRDefault="000A21D3" w:rsidP="002945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3.2.</w:t>
      </w:r>
      <w:r w:rsidRPr="00404520">
        <w:rPr>
          <w:rFonts w:ascii="Times New Roman" w:hAnsi="Times New Roman" w:cs="Times New Roman"/>
          <w:sz w:val="28"/>
          <w:szCs w:val="28"/>
        </w:rPr>
        <w:tab/>
        <w:t>Регулировка фар не соответствует ГОСТу Р 51709-2001.</w:t>
      </w:r>
    </w:p>
    <w:p w:rsidR="000A21D3" w:rsidRPr="005A7F6D" w:rsidRDefault="000A21D3" w:rsidP="005A7F6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3.3.</w:t>
      </w:r>
      <w:r w:rsidRPr="00404520">
        <w:rPr>
          <w:rFonts w:ascii="Times New Roman" w:hAnsi="Times New Roman" w:cs="Times New Roman"/>
          <w:sz w:val="28"/>
          <w:szCs w:val="28"/>
        </w:rPr>
        <w:tab/>
        <w:t>Не</w:t>
      </w:r>
      <w:r w:rsidRPr="00404520">
        <w:rPr>
          <w:rFonts w:ascii="Times New Roman" w:hAnsi="Times New Roman" w:cs="Times New Roman"/>
          <w:sz w:val="28"/>
          <w:szCs w:val="28"/>
        </w:rPr>
        <w:tab/>
        <w:t>работают в установленном режиме или загрязнены внешние световые приборы и световозвращатели.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3.4.</w:t>
      </w:r>
      <w:r w:rsidRPr="00404520">
        <w:rPr>
          <w:rFonts w:ascii="Times New Roman" w:hAnsi="Times New Roman" w:cs="Times New Roman"/>
          <w:sz w:val="28"/>
          <w:szCs w:val="28"/>
        </w:rPr>
        <w:tab/>
        <w:t>На</w:t>
      </w:r>
      <w:r w:rsidRPr="00404520">
        <w:rPr>
          <w:rFonts w:ascii="Times New Roman" w:hAnsi="Times New Roman" w:cs="Times New Roman"/>
          <w:sz w:val="28"/>
          <w:szCs w:val="28"/>
        </w:rPr>
        <w:tab/>
        <w:t>световых приборах отсутствуют рассеиватели либо используютслрассеиватели и лампы, не соответствующие типу данного светового прибора.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3.5.</w:t>
      </w:r>
      <w:r w:rsidRPr="00404520">
        <w:rPr>
          <w:rFonts w:ascii="Times New Roman" w:hAnsi="Times New Roman" w:cs="Times New Roman"/>
          <w:sz w:val="28"/>
          <w:szCs w:val="28"/>
        </w:rPr>
        <w:tab/>
        <w:t>Установка</w:t>
      </w:r>
      <w:r w:rsidRPr="00404520">
        <w:rPr>
          <w:rFonts w:ascii="Times New Roman" w:hAnsi="Times New Roman" w:cs="Times New Roman"/>
          <w:sz w:val="28"/>
          <w:szCs w:val="28"/>
        </w:rPr>
        <w:tab/>
        <w:t>проблесковых маячков, способы их крепления и видимость светового сигнала не соответствуют установленным требованиям.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3.6.</w:t>
      </w:r>
      <w:r w:rsidRPr="00404520">
        <w:rPr>
          <w:rFonts w:ascii="Times New Roman" w:hAnsi="Times New Roman" w:cs="Times New Roman"/>
          <w:sz w:val="28"/>
          <w:szCs w:val="28"/>
        </w:rPr>
        <w:tab/>
        <w:t>На</w:t>
      </w:r>
      <w:r w:rsidRPr="00404520">
        <w:rPr>
          <w:rFonts w:ascii="Times New Roman" w:hAnsi="Times New Roman" w:cs="Times New Roman"/>
          <w:sz w:val="28"/>
          <w:szCs w:val="28"/>
        </w:rPr>
        <w:tab/>
        <w:t>транспортном средстве установлены: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спереди - противотуманные фары с огнями любого цвета, кроме белого или желтого, указатели поворота с огнями любого цвета, кроме желтого или оранжевого, иные световые приборы с огнями любого цвета, кроме белого, а световозвращающие приспособления - любого цвета, кроме белого;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сзади - фонари заднего хода и освещения государственного регистрационного знака с огнями любого цвета, кроме белого, указатели поворота с огнями любого цвета, кроме желтого или оранжевого, иные световые приборы с огнями любого цвета, кроме красного, а свето воз вращающие приспособления - любого цвета, кроме красного;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сбоку - световые приборы с огнями любого цвета, кроме желтого или оранжевого, а световозвращающие приспособления - любого цвета, кроме желтого или оранжевого.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4.</w:t>
      </w:r>
      <w:r w:rsidRPr="00404520">
        <w:rPr>
          <w:rFonts w:ascii="Times New Roman" w:hAnsi="Times New Roman" w:cs="Times New Roman"/>
          <w:sz w:val="28"/>
          <w:szCs w:val="28"/>
        </w:rPr>
        <w:tab/>
        <w:t>Стеклоочистители и стеклоомыватели ветрового стекла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4.1.</w:t>
      </w:r>
      <w:r w:rsidRPr="00404520">
        <w:rPr>
          <w:rFonts w:ascii="Times New Roman" w:hAnsi="Times New Roman" w:cs="Times New Roman"/>
          <w:sz w:val="28"/>
          <w:szCs w:val="28"/>
        </w:rPr>
        <w:tab/>
        <w:t>Не работают в установленном режиме стеклоочистители.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4.2</w:t>
      </w:r>
      <w:r w:rsidRPr="00404520">
        <w:rPr>
          <w:rFonts w:ascii="Times New Roman" w:hAnsi="Times New Roman" w:cs="Times New Roman"/>
          <w:sz w:val="28"/>
          <w:szCs w:val="28"/>
        </w:rPr>
        <w:tab/>
        <w:t>Не работают предусмотренные конструкцией транспортного средства стеклоомыватели.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5.</w:t>
      </w:r>
      <w:r w:rsidRPr="00404520">
        <w:rPr>
          <w:rFonts w:ascii="Times New Roman" w:hAnsi="Times New Roman" w:cs="Times New Roman"/>
          <w:sz w:val="28"/>
          <w:szCs w:val="28"/>
        </w:rPr>
        <w:tab/>
        <w:t>Колеса и шины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.5.1. Шины легковых автомобилей имеют остаточную высоту рисунка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протектора менее 1,6 мм, грузовых автомобилей - 1 мм, автобусов - 2 мм,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мотоциклов и мопедов - 0,8 мм.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Примечание.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Для прицепов устанавливаются нормы остаточной высоты рисунка протектора шин, аналогичные нормам для шин транспортных средств - тягачей.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5.2.</w:t>
      </w:r>
      <w:r w:rsidRPr="00404520">
        <w:rPr>
          <w:rFonts w:ascii="Times New Roman" w:hAnsi="Times New Roman" w:cs="Times New Roman"/>
          <w:sz w:val="28"/>
          <w:szCs w:val="28"/>
        </w:rPr>
        <w:tab/>
        <w:t>Шины имеют внешние повреждения (пробои, порезы, разрывы), обнажающие корд, а также расслоение каркаса, отслоение протектора и боковины.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5.3.</w:t>
      </w:r>
      <w:r w:rsidRPr="00404520">
        <w:rPr>
          <w:rFonts w:ascii="Times New Roman" w:hAnsi="Times New Roman" w:cs="Times New Roman"/>
          <w:sz w:val="28"/>
          <w:szCs w:val="28"/>
        </w:rPr>
        <w:tab/>
        <w:t>Отсутствует болт (гайка) крепления или имеются трещины диска и ободьев колес, имеются видимые нарушения формы и размеров крепежных отверстий.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5.4.</w:t>
      </w:r>
      <w:r w:rsidRPr="00404520">
        <w:rPr>
          <w:rFonts w:ascii="Times New Roman" w:hAnsi="Times New Roman" w:cs="Times New Roman"/>
          <w:sz w:val="28"/>
          <w:szCs w:val="28"/>
        </w:rPr>
        <w:tab/>
        <w:t>Шины по размеру или допустимой нагрузке не соответствуют модели транспортного средства.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5.5.</w:t>
      </w:r>
      <w:r w:rsidRPr="00404520">
        <w:rPr>
          <w:rFonts w:ascii="Times New Roman" w:hAnsi="Times New Roman" w:cs="Times New Roman"/>
          <w:sz w:val="28"/>
          <w:szCs w:val="28"/>
        </w:rPr>
        <w:tab/>
        <w:t>На одну ось транспортных средств установлены шины различных размеров, конструкций (радиальной, диагональной, камерной, бескамерной), моделей, с различными рисунками протектора, ошипованные и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неошипованные, морозостоикие и неморозостоикие, новые и восстановленные.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6.</w:t>
      </w:r>
      <w:r w:rsidRPr="00404520">
        <w:rPr>
          <w:rFonts w:ascii="Times New Roman" w:hAnsi="Times New Roman" w:cs="Times New Roman"/>
          <w:sz w:val="28"/>
          <w:szCs w:val="28"/>
        </w:rPr>
        <w:tab/>
        <w:t>Двигатель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6.1.</w:t>
      </w:r>
      <w:r w:rsidRPr="00404520">
        <w:rPr>
          <w:rFonts w:ascii="Times New Roman" w:hAnsi="Times New Roman" w:cs="Times New Roman"/>
          <w:sz w:val="28"/>
          <w:szCs w:val="28"/>
        </w:rPr>
        <w:tab/>
        <w:t>Содержание вредных веществ в отработавших газах и их дымность превышают величины, установленные ГОСТом Р 52033-2003 и ГОСТом Р 52160-2003.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6.2.</w:t>
      </w:r>
      <w:r w:rsidRPr="00404520">
        <w:rPr>
          <w:rFonts w:ascii="Times New Roman" w:hAnsi="Times New Roman" w:cs="Times New Roman"/>
          <w:sz w:val="28"/>
          <w:szCs w:val="28"/>
        </w:rPr>
        <w:tab/>
        <w:t>Нарушена герметичность системы питания.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6.3.</w:t>
      </w:r>
      <w:r w:rsidRPr="00404520">
        <w:rPr>
          <w:rFonts w:ascii="Times New Roman" w:hAnsi="Times New Roman" w:cs="Times New Roman"/>
          <w:sz w:val="28"/>
          <w:szCs w:val="28"/>
        </w:rPr>
        <w:tab/>
        <w:t>Неисправна система выпуска отработавших газов.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6.4.</w:t>
      </w:r>
      <w:r w:rsidRPr="00404520">
        <w:rPr>
          <w:rFonts w:ascii="Times New Roman" w:hAnsi="Times New Roman" w:cs="Times New Roman"/>
          <w:sz w:val="28"/>
          <w:szCs w:val="28"/>
        </w:rPr>
        <w:tab/>
        <w:t>Нарушена герметичность системы вентиляции картера.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6.5.</w:t>
      </w:r>
      <w:r w:rsidRPr="00404520">
        <w:rPr>
          <w:rFonts w:ascii="Times New Roman" w:hAnsi="Times New Roman" w:cs="Times New Roman"/>
          <w:sz w:val="28"/>
          <w:szCs w:val="28"/>
        </w:rPr>
        <w:tab/>
        <w:t>Допустимый уровень внешнего шума превышает величины, установленные ГОСТом Р 52231-2004.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7.</w:t>
      </w:r>
      <w:r w:rsidRPr="00404520">
        <w:rPr>
          <w:rFonts w:ascii="Times New Roman" w:hAnsi="Times New Roman" w:cs="Times New Roman"/>
          <w:sz w:val="28"/>
          <w:szCs w:val="28"/>
        </w:rPr>
        <w:tab/>
        <w:t>Прочие элементы конструкции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7.1.</w:t>
      </w:r>
      <w:r w:rsidRPr="00404520">
        <w:rPr>
          <w:rFonts w:ascii="Times New Roman" w:hAnsi="Times New Roman" w:cs="Times New Roman"/>
          <w:sz w:val="28"/>
          <w:szCs w:val="28"/>
        </w:rPr>
        <w:tab/>
        <w:t>Количество, расположение и класс зеркал заднего вида не соответствуют ГОСТу Р 51709-2001, отсутствуют стекла, предусмотренные конструкцией транспортного средства.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7.2.</w:t>
      </w:r>
      <w:r w:rsidRPr="00404520">
        <w:rPr>
          <w:rFonts w:ascii="Times New Roman" w:hAnsi="Times New Roman" w:cs="Times New Roman"/>
          <w:sz w:val="28"/>
          <w:szCs w:val="28"/>
        </w:rPr>
        <w:tab/>
        <w:t>Не работает звуковой сигнал.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7.3.</w:t>
      </w:r>
      <w:r w:rsidRPr="00404520">
        <w:rPr>
          <w:rFonts w:ascii="Times New Roman" w:hAnsi="Times New Roman" w:cs="Times New Roman"/>
          <w:sz w:val="28"/>
          <w:szCs w:val="28"/>
        </w:rPr>
        <w:tab/>
        <w:t>Установлены дополнительные предметы или нанесены покрытия, ограничивающие обзорность с места водителя.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Примечание.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На верхней части ветрового стекла автомобилей и автобусов могут прикрепляться прозрачные цветные пленки. Разрешается применять тонированные стекла (кроме зеркальных), светопропускание которых соответствует ГОСТу 5727-88. Допускается применять шторки на окнах туристских автобусов, а также жалюзи и шторки на задних стеклах легковых а'втомобилей при наличии с обеих сторон наружных зеркал заднего вида.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7.4.</w:t>
      </w:r>
      <w:r w:rsidRPr="00404520">
        <w:rPr>
          <w:rFonts w:ascii="Times New Roman" w:hAnsi="Times New Roman" w:cs="Times New Roman"/>
          <w:sz w:val="28"/>
          <w:szCs w:val="28"/>
        </w:rPr>
        <w:tab/>
        <w:t>Не работают предусмотренные конструкцией замки дверей кузова или кабины, запоры бортов грузовой платформы, запоры горловин цистерн и пробки топливных баков, механизм регулировки положения сиденья водителя, аварийный выключатель дверей и сигнал требования остановки на автобусе, приборы внутреннего освещения салона автобуса, аварийные выходы и устройства приведения их в действие, привод управления дверьми, спидометр, тахограф, противоугонные устройства, устройства обогрева и обдува стекол.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7.5.</w:t>
      </w:r>
      <w:r w:rsidRPr="00404520">
        <w:rPr>
          <w:rFonts w:ascii="Times New Roman" w:hAnsi="Times New Roman" w:cs="Times New Roman"/>
          <w:sz w:val="28"/>
          <w:szCs w:val="28"/>
        </w:rPr>
        <w:tab/>
        <w:t>Отсутствуют предусмотренные конструкцией заднее защитное устройство, грязезащитные фартуки и брызговики.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7.6.</w:t>
      </w:r>
      <w:r w:rsidRPr="00404520">
        <w:rPr>
          <w:rFonts w:ascii="Times New Roman" w:hAnsi="Times New Roman" w:cs="Times New Roman"/>
          <w:sz w:val="28"/>
          <w:szCs w:val="28"/>
        </w:rPr>
        <w:tab/>
        <w:t>Неисправны тягово-сцепное и опорно-сцепное устройства тягача и прицепного звена, а также отсутствуют или неисправны предусмотренные их конструкцией страховочные тросы (цепи). Имеются люфты в соединениях рамы мотоцикла с рамой бокового прицепа.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7.7.</w:t>
      </w:r>
      <w:r w:rsidRPr="00404520">
        <w:rPr>
          <w:rFonts w:ascii="Times New Roman" w:hAnsi="Times New Roman" w:cs="Times New Roman"/>
          <w:sz w:val="28"/>
          <w:szCs w:val="28"/>
        </w:rPr>
        <w:tab/>
        <w:t>Отсутствуют:</w:t>
      </w: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на автобусе, легковом и грузовом автомобилях, колесных тракторах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медицинская аптечка, огнетушитель, знак аварийной остановки по по ГОСТу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Р 41.27-99;</w:t>
      </w: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2.</w:t>
      </w:r>
      <w:r w:rsidRPr="00404520">
        <w:rPr>
          <w:rFonts w:ascii="Times New Roman" w:hAnsi="Times New Roman" w:cs="Times New Roman"/>
          <w:sz w:val="28"/>
          <w:szCs w:val="28"/>
        </w:rPr>
        <w:tab/>
        <w:t>При выезде на линию к месту посадки водитель должен лично проверить состояния экипировки автобуса.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Автобус должен быть оборудован: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двумя легкосъемными огнетушителями емкостью не менее двух литров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7* •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каждый (один - в кабине водителя, другой - в пассажирском салоне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автобуса);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квадратными опознавательными знаками желтого цвета с каймой красного цвета (сторона квадрата не менее 250 мм, ширина каймы - 1/10 стороны квадрата), с черным изображением символа дорожного знака 1.21 "ДЕТИ", которые должны быть установлены спереди и сзади автобуса;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двумя аптечками первой помощи (автомобильными);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двумя противооткатными упорами;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знаком аварийной остановки;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автобусы с числом мест более 20, изготовленные после 01-01.1998 года и используемые на туристических поездках, должны быть оборудованы тахографами - контрольными устройствами для непрерывной регистрации пройденного пути и скорости движения, времени работы и отдыха водителя.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Инструкция для обучающихся и воспитанников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по правилам безопасности при поездках в школьном автобусе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1.</w:t>
      </w:r>
      <w:r w:rsidRPr="00404520">
        <w:rPr>
          <w:rFonts w:ascii="Times New Roman" w:hAnsi="Times New Roman" w:cs="Times New Roman"/>
          <w:sz w:val="28"/>
          <w:szCs w:val="28"/>
        </w:rPr>
        <w:tab/>
        <w:t>Общие требования безопасности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1.1</w:t>
      </w:r>
      <w:r w:rsidRPr="00404520">
        <w:rPr>
          <w:rFonts w:ascii="Times New Roman" w:hAnsi="Times New Roman" w:cs="Times New Roman"/>
          <w:sz w:val="28"/>
          <w:szCs w:val="28"/>
        </w:rPr>
        <w:tab/>
        <w:t>Соблюдение данной инструкции обязательно для всех обучающихся и воспитанников, пользующихся автобусными перевозками, организуемыми учреждением образования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1.2</w:t>
      </w:r>
      <w:r w:rsidRPr="00404520">
        <w:rPr>
          <w:rFonts w:ascii="Times New Roman" w:hAnsi="Times New Roman" w:cs="Times New Roman"/>
          <w:sz w:val="28"/>
          <w:szCs w:val="28"/>
        </w:rPr>
        <w:tab/>
        <w:t>К поездкам допускаются дети, прошедшие инструктаж по технике безопасности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1.3</w:t>
      </w:r>
      <w:r w:rsidRPr="00404520">
        <w:rPr>
          <w:rFonts w:ascii="Times New Roman" w:hAnsi="Times New Roman" w:cs="Times New Roman"/>
          <w:sz w:val="28"/>
          <w:szCs w:val="28"/>
        </w:rPr>
        <w:tab/>
        <w:t>Обучающиеся и воспитанники обязаны выполнять требования воспитателя, учителя, либо специально назначенного взрослого из числа родителей по соблюдению порядка и правил проезда в школьном автобусе.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2.</w:t>
      </w:r>
      <w:r w:rsidRPr="00404520">
        <w:rPr>
          <w:rFonts w:ascii="Times New Roman" w:hAnsi="Times New Roman" w:cs="Times New Roman"/>
          <w:sz w:val="28"/>
          <w:szCs w:val="28"/>
        </w:rPr>
        <w:tab/>
        <w:t>Требования безопасности перед началом поездки и во время посадки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2.1</w:t>
      </w:r>
      <w:r w:rsidRPr="00404520">
        <w:rPr>
          <w:rFonts w:ascii="Times New Roman" w:hAnsi="Times New Roman" w:cs="Times New Roman"/>
          <w:sz w:val="28"/>
          <w:szCs w:val="28"/>
        </w:rPr>
        <w:tab/>
        <w:t>Перед началом поездки обучающиеся обязаны: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пройти инструктаж по технике безопасности при поездках;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ожидать подхода автобуса в определенном месте сбора, не выходя на проезжую часть дороги;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спокойно, не торопясь, соблюдая дисциплину и порядок, собраться у места посадки;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по распоряжению сопровождающего пройти проверку наличия участников поездки;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не выходить навстречу приближающемуся автобусу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2.</w:t>
      </w:r>
      <w:r w:rsidRPr="00404520">
        <w:rPr>
          <w:rFonts w:ascii="Times New Roman" w:hAnsi="Times New Roman" w:cs="Times New Roman"/>
          <w:sz w:val="28"/>
          <w:szCs w:val="28"/>
        </w:rPr>
        <w:tab/>
        <w:t>При выезде на линию к месту посадки водитель должен лично проверить состояния экипировки автобуса.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Автобус должен быть оборудован: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квадратными опознавательными знаками желтого цвета с каймой красного цвета (сторона квадрата не менее 250 мм, ширина каймы - 1/10 стороны квадрата), с черным изображением символа дорожного знака 1.21 "ДЕТИ", которые должны быть установлены спереди и сзади автобуса;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двумя аптечками первой помощи (автомобильными);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•С*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двумя противооткатными упорами;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знаком аварийной остановки;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автобусы с числом мест более 20, изготовленные после 01-01.1998 года и используемые на туристических поездках, должны быть оборудованы тахографами - контрольными устройствами для непрерывной регистрации пройденного пути и скорости движения, времени работы и отдыха водителя.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Инструкция для обучающихся и воспитанников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по правилам безопасности при поездках в школьном автобусе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1.</w:t>
      </w:r>
      <w:r w:rsidRPr="00404520">
        <w:rPr>
          <w:rFonts w:ascii="Times New Roman" w:hAnsi="Times New Roman" w:cs="Times New Roman"/>
          <w:sz w:val="28"/>
          <w:szCs w:val="28"/>
        </w:rPr>
        <w:tab/>
        <w:t>Общие требования безопасности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1.1</w:t>
      </w:r>
      <w:r w:rsidRPr="00404520">
        <w:rPr>
          <w:rFonts w:ascii="Times New Roman" w:hAnsi="Times New Roman" w:cs="Times New Roman"/>
          <w:sz w:val="28"/>
          <w:szCs w:val="28"/>
        </w:rPr>
        <w:tab/>
        <w:t>Соблюдение данной инструкции обязательно для всех обучающихся и воспитанников, пользующихся автобусными перевозками, организуемыми учреждением образования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1.2</w:t>
      </w:r>
      <w:r w:rsidRPr="00404520">
        <w:rPr>
          <w:rFonts w:ascii="Times New Roman" w:hAnsi="Times New Roman" w:cs="Times New Roman"/>
          <w:sz w:val="28"/>
          <w:szCs w:val="28"/>
        </w:rPr>
        <w:tab/>
        <w:t>К поездкам допускаются дети, прошедшие инструктаж по технике безопасности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1.3</w:t>
      </w:r>
      <w:r w:rsidRPr="00404520">
        <w:rPr>
          <w:rFonts w:ascii="Times New Roman" w:hAnsi="Times New Roman" w:cs="Times New Roman"/>
          <w:sz w:val="28"/>
          <w:szCs w:val="28"/>
        </w:rPr>
        <w:tab/>
        <w:t>Обучающиеся и воспитанники обязаны выполнять требования воспитателя, учителя, либо специально назначенного взрослого из числа родителей по соблюдению порядка и правил проезда в школьном автобусе.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2.</w:t>
      </w:r>
      <w:r w:rsidRPr="00404520">
        <w:rPr>
          <w:rFonts w:ascii="Times New Roman" w:hAnsi="Times New Roman" w:cs="Times New Roman"/>
          <w:sz w:val="28"/>
          <w:szCs w:val="28"/>
        </w:rPr>
        <w:tab/>
        <w:t>Требования безопасности перед началом поездки и во время посадки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2.1</w:t>
      </w:r>
      <w:r w:rsidRPr="00404520">
        <w:rPr>
          <w:rFonts w:ascii="Times New Roman" w:hAnsi="Times New Roman" w:cs="Times New Roman"/>
          <w:sz w:val="28"/>
          <w:szCs w:val="28"/>
        </w:rPr>
        <w:tab/>
        <w:t>Перед началом поездки обучающиеся обязаны: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пройти инструктаж по технике безопасности при поездках;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ожидать подхода автобуса в определенном месте сбора, не выходя на проезжую часть дороги;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спокойно, не торопясь, соблюдая дисциплину и порядок, собраться у места посадки;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по распоряжению сопровождающего пройти проверку наличия участников поездки;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не выходить навстречу приближающемуся автобусу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3.</w:t>
      </w:r>
      <w:r w:rsidRPr="00404520">
        <w:rPr>
          <w:rFonts w:ascii="Times New Roman" w:hAnsi="Times New Roman" w:cs="Times New Roman"/>
          <w:sz w:val="28"/>
          <w:szCs w:val="28"/>
        </w:rPr>
        <w:tab/>
        <w:t>Требования безопасности во время поездки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3.1</w:t>
      </w:r>
      <w:r w:rsidRPr="00404520">
        <w:rPr>
          <w:rFonts w:ascii="Times New Roman" w:hAnsi="Times New Roman" w:cs="Times New Roman"/>
          <w:sz w:val="28"/>
          <w:szCs w:val="28"/>
        </w:rPr>
        <w:tab/>
        <w:t>Во время поездки школьники обязаны соблюдать дисциплину и порядок. О всех недостатках, отмеченных во время поездки, они должны сообщать сопровождающему.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3.2</w:t>
      </w:r>
      <w:r w:rsidRPr="00404520">
        <w:rPr>
          <w:rFonts w:ascii="Times New Roman" w:hAnsi="Times New Roman" w:cs="Times New Roman"/>
          <w:sz w:val="28"/>
          <w:szCs w:val="28"/>
        </w:rPr>
        <w:tab/>
        <w:t>Обучающимся запрещается: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загромождать проходы сумками, портфелями и другими вещами;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вставать со своего места, отвлекать водителя разговорами и криком;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создавать ложную панику;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без необходимости нажимать на сигнальную кнопку;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открывать окна, форточки и вентиляционные люки.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4.</w:t>
      </w:r>
      <w:r w:rsidRPr="00404520">
        <w:rPr>
          <w:rFonts w:ascii="Times New Roman" w:hAnsi="Times New Roman" w:cs="Times New Roman"/>
          <w:sz w:val="28"/>
          <w:szCs w:val="28"/>
        </w:rPr>
        <w:tab/>
        <w:t>Требования безопасности в аварийных ситуациях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4.1</w:t>
      </w:r>
      <w:r w:rsidRPr="00404520">
        <w:rPr>
          <w:rFonts w:ascii="Times New Roman" w:hAnsi="Times New Roman" w:cs="Times New Roman"/>
          <w:sz w:val="28"/>
          <w:szCs w:val="28"/>
        </w:rPr>
        <w:tab/>
        <w:t>При плохом самочувствии, внезапном заболевании или в случае травматизма обучающийся или воспитанник обязан сообщить об этом сопровождающему (при необходимости подать сигнал при помощи специальной кнопки).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4.2</w:t>
      </w:r>
      <w:r w:rsidRPr="00404520">
        <w:rPr>
          <w:rFonts w:ascii="Times New Roman" w:hAnsi="Times New Roman" w:cs="Times New Roman"/>
          <w:sz w:val="28"/>
          <w:szCs w:val="28"/>
        </w:rPr>
        <w:tab/>
        <w:t>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4.3</w:t>
      </w:r>
      <w:r w:rsidRPr="00404520">
        <w:rPr>
          <w:rFonts w:ascii="Times New Roman" w:hAnsi="Times New Roman" w:cs="Times New Roman"/>
          <w:sz w:val="28"/>
          <w:szCs w:val="28"/>
        </w:rPr>
        <w:tab/>
        <w:t>В случае захвата автобуса террористами обучающимся необходимо соблюдать спокойствие, без паники выполнять все указания сопровождающих лиц.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5.</w:t>
      </w:r>
      <w:r w:rsidRPr="00404520">
        <w:rPr>
          <w:rFonts w:ascii="Times New Roman" w:hAnsi="Times New Roman" w:cs="Times New Roman"/>
          <w:sz w:val="28"/>
          <w:szCs w:val="28"/>
        </w:rPr>
        <w:tab/>
        <w:t>Требования безопасности по окончании поездки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5.1.</w:t>
      </w:r>
      <w:r w:rsidRPr="00404520">
        <w:rPr>
          <w:rFonts w:ascii="Times New Roman" w:hAnsi="Times New Roman" w:cs="Times New Roman"/>
          <w:sz w:val="28"/>
          <w:szCs w:val="28"/>
        </w:rPr>
        <w:tab/>
        <w:t>По окончании поездки обучающийся, воспитанник обязан: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после полной остановки автобуса и с разрешения сопровождающего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>по распоряжению сопровождающего пройти проверку наличия участников поездки;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-</w:t>
      </w:r>
      <w:r w:rsidRPr="00404520">
        <w:rPr>
          <w:rFonts w:ascii="Times New Roman" w:hAnsi="Times New Roman" w:cs="Times New Roman"/>
          <w:sz w:val="28"/>
          <w:szCs w:val="28"/>
        </w:rPr>
        <w:tab/>
        <w:t xml:space="preserve">не покидать место высадки до отъезда автобуса. </w:t>
      </w: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Pr="00404520" w:rsidRDefault="000A21D3" w:rsidP="000920C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A21D3" w:rsidRPr="000920C2" w:rsidRDefault="000A21D3" w:rsidP="000920C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0C2">
        <w:rPr>
          <w:rFonts w:ascii="Times New Roman" w:hAnsi="Times New Roman" w:cs="Times New Roman"/>
          <w:b/>
          <w:bCs/>
          <w:sz w:val="28"/>
          <w:szCs w:val="28"/>
        </w:rPr>
        <w:t>Состав комиссии по проведению экспертизы состояния автомобильных дорог с целью открытия регулярных «Школьных маршрутов» и обеспечение безопасности перевозок детей.</w:t>
      </w: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Захарченко Сергей Владимирович – первый заместитель Руководителя    </w:t>
      </w: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администрации муниципального района  </w:t>
      </w:r>
    </w:p>
    <w:p w:rsidR="000A21D3" w:rsidRPr="00404520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«Тунгокоченский район»</w:t>
      </w:r>
    </w:p>
    <w:p w:rsidR="000A21D3" w:rsidRDefault="000A21D3" w:rsidP="004045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A21D3" w:rsidRDefault="000A21D3" w:rsidP="002F1897">
      <w:pPr>
        <w:pStyle w:val="NoSpacing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A21D3" w:rsidRPr="000920C2" w:rsidRDefault="000A21D3" w:rsidP="002F1897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Захаров Юрий Иванович - начальник ДЭУ</w:t>
      </w:r>
      <w:r>
        <w:rPr>
          <w:rFonts w:ascii="Times New Roman" w:hAnsi="Times New Roman" w:cs="Times New Roman"/>
          <w:sz w:val="28"/>
          <w:szCs w:val="28"/>
        </w:rPr>
        <w:t>Ч по Тунгокоченскому</w:t>
      </w:r>
      <w:r w:rsidRPr="000920C2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0A21D3" w:rsidRDefault="000A21D3" w:rsidP="002F1897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Охремчук Максим Владимирович – специалист отдела экономики</w:t>
      </w:r>
    </w:p>
    <w:p w:rsidR="000A21D3" w:rsidRPr="000920C2" w:rsidRDefault="000A21D3" w:rsidP="002F1897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0C2">
        <w:rPr>
          <w:rFonts w:ascii="Times New Roman" w:hAnsi="Times New Roman" w:cs="Times New Roman"/>
          <w:sz w:val="28"/>
          <w:szCs w:val="28"/>
        </w:rPr>
        <w:t xml:space="preserve">Семенов Александр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20C2">
        <w:rPr>
          <w:rFonts w:ascii="Times New Roman" w:hAnsi="Times New Roman" w:cs="Times New Roman"/>
          <w:sz w:val="28"/>
          <w:szCs w:val="28"/>
        </w:rPr>
        <w:t>лексеевич - глава сельского поселения</w:t>
      </w:r>
    </w:p>
    <w:p w:rsidR="000A21D3" w:rsidRPr="00404520" w:rsidRDefault="000A21D3" w:rsidP="002F189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«Нижнестанское»</w:t>
      </w:r>
    </w:p>
    <w:p w:rsidR="000A21D3" w:rsidRDefault="000A21D3" w:rsidP="002F1897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ab/>
        <w:t>Базылев Борис Эдуардович -</w:t>
      </w:r>
      <w:r w:rsidRPr="00404520">
        <w:rPr>
          <w:rFonts w:ascii="Times New Roman" w:hAnsi="Times New Roman" w:cs="Times New Roman"/>
          <w:sz w:val="28"/>
          <w:szCs w:val="28"/>
        </w:rPr>
        <w:tab/>
        <w:t>глава</w:t>
      </w:r>
      <w:r w:rsidRPr="00404520">
        <w:rPr>
          <w:rFonts w:ascii="Times New Roman" w:hAnsi="Times New Roman" w:cs="Times New Roman"/>
          <w:sz w:val="28"/>
          <w:szCs w:val="28"/>
        </w:rPr>
        <w:tab/>
        <w:t>сельского</w:t>
      </w:r>
      <w:r w:rsidRPr="00404520">
        <w:rPr>
          <w:rFonts w:ascii="Times New Roman" w:hAnsi="Times New Roman" w:cs="Times New Roman"/>
          <w:sz w:val="28"/>
          <w:szCs w:val="28"/>
        </w:rPr>
        <w:tab/>
        <w:t>поселения</w:t>
      </w:r>
      <w:r w:rsidRPr="002F1897">
        <w:rPr>
          <w:rFonts w:ascii="Times New Roman" w:hAnsi="Times New Roman" w:cs="Times New Roman"/>
          <w:sz w:val="28"/>
          <w:szCs w:val="28"/>
        </w:rPr>
        <w:t>«Усуглинское»</w:t>
      </w:r>
    </w:p>
    <w:p w:rsidR="000A21D3" w:rsidRPr="002F1897" w:rsidRDefault="000A21D3" w:rsidP="002F1897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897">
        <w:rPr>
          <w:rFonts w:ascii="Times New Roman" w:hAnsi="Times New Roman" w:cs="Times New Roman"/>
          <w:sz w:val="28"/>
          <w:szCs w:val="28"/>
        </w:rPr>
        <w:t>Ташлыков Владимир Викторович - глава сельского поселения</w:t>
      </w:r>
    </w:p>
    <w:p w:rsidR="000A21D3" w:rsidRPr="00404520" w:rsidRDefault="000A21D3" w:rsidP="002F189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>«Кыкерское»</w:t>
      </w:r>
    </w:p>
    <w:p w:rsidR="000A21D3" w:rsidRPr="00404520" w:rsidRDefault="000A21D3" w:rsidP="002F1897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520">
        <w:rPr>
          <w:rFonts w:ascii="Times New Roman" w:hAnsi="Times New Roman" w:cs="Times New Roman"/>
          <w:sz w:val="28"/>
          <w:szCs w:val="28"/>
        </w:rPr>
        <w:t xml:space="preserve">Золотухина Наталья Николаевна - директор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404520">
        <w:rPr>
          <w:rFonts w:ascii="Times New Roman" w:hAnsi="Times New Roman" w:cs="Times New Roman"/>
          <w:sz w:val="28"/>
          <w:szCs w:val="28"/>
        </w:rPr>
        <w:t>Нижне-Станской ООШ</w:t>
      </w:r>
    </w:p>
    <w:p w:rsidR="000A21D3" w:rsidRPr="00404520" w:rsidRDefault="000A21D3" w:rsidP="002F1897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Надежда Дмитриевна - директор МБОУ Усу</w:t>
      </w:r>
      <w:r w:rsidRPr="00404520">
        <w:rPr>
          <w:rFonts w:ascii="Times New Roman" w:hAnsi="Times New Roman" w:cs="Times New Roman"/>
          <w:sz w:val="28"/>
          <w:szCs w:val="28"/>
        </w:rPr>
        <w:t>глинской ООШ</w:t>
      </w:r>
    </w:p>
    <w:p w:rsidR="000A21D3" w:rsidRPr="00E7643C" w:rsidRDefault="000A21D3" w:rsidP="00E7643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Пономарев Иван Георгиевич – директор МБОУ Байкальская СОШ </w:t>
      </w:r>
    </w:p>
    <w:p w:rsidR="000A21D3" w:rsidRDefault="000A21D3" w:rsidP="002F1897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  <w:sectPr w:rsidR="000A21D3" w:rsidSect="002F189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404520">
        <w:rPr>
          <w:rFonts w:ascii="Times New Roman" w:hAnsi="Times New Roman" w:cs="Times New Roman"/>
          <w:sz w:val="28"/>
          <w:szCs w:val="28"/>
        </w:rPr>
        <w:t xml:space="preserve">Пляскин Василий Иванович - директор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404520">
        <w:rPr>
          <w:rFonts w:ascii="Times New Roman" w:hAnsi="Times New Roman" w:cs="Times New Roman"/>
          <w:sz w:val="28"/>
          <w:szCs w:val="28"/>
        </w:rPr>
        <w:t>Кыкерской СОШ</w:t>
      </w:r>
    </w:p>
    <w:p w:rsidR="000A21D3" w:rsidRPr="00404520" w:rsidRDefault="000A21D3" w:rsidP="002F189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148"/>
        <w:tblW w:w="16084" w:type="dxa"/>
        <w:tblLook w:val="00A0"/>
      </w:tblPr>
      <w:tblGrid>
        <w:gridCol w:w="7934"/>
        <w:gridCol w:w="8042"/>
      </w:tblGrid>
      <w:tr w:rsidR="000A21D3">
        <w:trPr>
          <w:trHeight w:val="464"/>
        </w:trPr>
        <w:tc>
          <w:tcPr>
            <w:tcW w:w="8042" w:type="dxa"/>
          </w:tcPr>
          <w:p w:rsidR="000A21D3" w:rsidRDefault="000A2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A21D3" w:rsidRDefault="000A2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 по Тунгокоченскому району</w:t>
            </w:r>
          </w:p>
          <w:p w:rsidR="000A21D3" w:rsidRDefault="000A2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«Шилкинский»</w:t>
            </w:r>
          </w:p>
          <w:p w:rsidR="000A21D3" w:rsidRDefault="000A2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 А.В.Борсук</w:t>
            </w:r>
          </w:p>
          <w:p w:rsidR="000A21D3" w:rsidRDefault="000A2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«____»______________2014г.</w:t>
            </w:r>
          </w:p>
        </w:tc>
        <w:tc>
          <w:tcPr>
            <w:tcW w:w="8042" w:type="dxa"/>
          </w:tcPr>
          <w:p w:rsidR="000A21D3" w:rsidRDefault="000A2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A21D3" w:rsidRDefault="000A2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администрации </w:t>
            </w:r>
          </w:p>
          <w:p w:rsidR="000A21D3" w:rsidRDefault="000A2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0A21D3" w:rsidRDefault="000A2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«Тунгокоченский район»</w:t>
            </w:r>
          </w:p>
          <w:p w:rsidR="000A21D3" w:rsidRDefault="000A2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М.Г.Горнов</w:t>
            </w:r>
          </w:p>
          <w:p w:rsidR="000A21D3" w:rsidRDefault="000A21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«____»__________2014г.</w:t>
            </w:r>
          </w:p>
        </w:tc>
      </w:tr>
    </w:tbl>
    <w:p w:rsidR="000A21D3" w:rsidRPr="005064EF" w:rsidRDefault="000A21D3" w:rsidP="00540D89">
      <w:pPr>
        <w:jc w:val="right"/>
        <w:rPr>
          <w:rFonts w:ascii="Times New Roman" w:hAnsi="Times New Roman" w:cs="Times New Roman"/>
          <w:sz w:val="24"/>
          <w:szCs w:val="24"/>
        </w:rPr>
      </w:pPr>
      <w:r w:rsidRPr="005064E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A21D3" w:rsidRDefault="000A21D3" w:rsidP="00540D8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Регулярные маршруты перевозки детей школ района</w:t>
      </w:r>
    </w:p>
    <w:tbl>
      <w:tblPr>
        <w:tblW w:w="163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"/>
        <w:gridCol w:w="3042"/>
        <w:gridCol w:w="3420"/>
        <w:gridCol w:w="1260"/>
        <w:gridCol w:w="1800"/>
        <w:gridCol w:w="2340"/>
        <w:gridCol w:w="3967"/>
      </w:tblGrid>
      <w:tr w:rsidR="000A21D3">
        <w:trPr>
          <w:cantSplit/>
          <w:trHeight w:val="890"/>
        </w:trPr>
        <w:tc>
          <w:tcPr>
            <w:tcW w:w="486" w:type="dxa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42" w:type="dxa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420" w:type="dxa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1260" w:type="dxa"/>
          </w:tcPr>
          <w:p w:rsidR="000A21D3" w:rsidRDefault="000A21D3" w:rsidP="002A1B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  <w:tc>
          <w:tcPr>
            <w:tcW w:w="1800" w:type="dxa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2340" w:type="dxa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транспорта</w:t>
            </w:r>
          </w:p>
        </w:tc>
        <w:tc>
          <w:tcPr>
            <w:tcW w:w="3967" w:type="dxa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безопасность перевозок</w:t>
            </w:r>
          </w:p>
        </w:tc>
      </w:tr>
      <w:tr w:rsidR="000A21D3">
        <w:trPr>
          <w:trHeight w:val="957"/>
        </w:trPr>
        <w:tc>
          <w:tcPr>
            <w:tcW w:w="486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2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Нижне-Станская СОШ</w:t>
            </w:r>
          </w:p>
        </w:tc>
        <w:tc>
          <w:tcPr>
            <w:tcW w:w="3420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Н-Стан-Бутиха-Сухайтуй-Халтуй</w:t>
            </w:r>
          </w:p>
        </w:tc>
        <w:tc>
          <w:tcPr>
            <w:tcW w:w="1260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00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40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ПАЗ 3206</w:t>
            </w:r>
          </w:p>
          <w:p w:rsidR="000A21D3" w:rsidRDefault="000A21D3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УАЗ220694</w:t>
            </w:r>
          </w:p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Золотухина Н.Н.</w:t>
            </w:r>
          </w:p>
        </w:tc>
      </w:tr>
      <w:tr w:rsidR="000A21D3">
        <w:trPr>
          <w:trHeight w:val="1036"/>
        </w:trPr>
        <w:tc>
          <w:tcPr>
            <w:tcW w:w="486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2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Байкальская СОШ</w:t>
            </w:r>
          </w:p>
        </w:tc>
        <w:tc>
          <w:tcPr>
            <w:tcW w:w="3420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В-Дарасунский - Н-Стан – </w:t>
            </w:r>
          </w:p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В-Дарасунский</w:t>
            </w:r>
          </w:p>
        </w:tc>
        <w:tc>
          <w:tcPr>
            <w:tcW w:w="1260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0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40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322121</w:t>
            </w:r>
          </w:p>
        </w:tc>
        <w:tc>
          <w:tcPr>
            <w:tcW w:w="3967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И.Г.</w:t>
            </w:r>
          </w:p>
        </w:tc>
      </w:tr>
      <w:tr w:rsidR="000A21D3">
        <w:trPr>
          <w:trHeight w:val="1036"/>
        </w:trPr>
        <w:tc>
          <w:tcPr>
            <w:tcW w:w="486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2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Усуглинская ООШ</w:t>
            </w:r>
          </w:p>
        </w:tc>
        <w:tc>
          <w:tcPr>
            <w:tcW w:w="3420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Ульдурга–Усугли –</w:t>
            </w:r>
          </w:p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В-Усугли – Усугли - Ульдурга</w:t>
            </w:r>
          </w:p>
        </w:tc>
        <w:tc>
          <w:tcPr>
            <w:tcW w:w="1260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40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ПАЗ 3206</w:t>
            </w:r>
          </w:p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322121</w:t>
            </w:r>
          </w:p>
        </w:tc>
        <w:tc>
          <w:tcPr>
            <w:tcW w:w="3967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школа</w:t>
            </w:r>
          </w:p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Н.Д.</w:t>
            </w:r>
          </w:p>
        </w:tc>
      </w:tr>
      <w:tr w:rsidR="000A21D3">
        <w:trPr>
          <w:trHeight w:val="1036"/>
        </w:trPr>
        <w:tc>
          <w:tcPr>
            <w:tcW w:w="486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2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Кыкерская СОШ</w:t>
            </w:r>
          </w:p>
        </w:tc>
        <w:tc>
          <w:tcPr>
            <w:tcW w:w="3420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Акима – Кыкер - Акима</w:t>
            </w:r>
          </w:p>
        </w:tc>
        <w:tc>
          <w:tcPr>
            <w:tcW w:w="1260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0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40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ПАЗ 3206</w:t>
            </w:r>
          </w:p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vAlign w:val="center"/>
          </w:tcPr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школа</w:t>
            </w:r>
          </w:p>
          <w:p w:rsidR="000A21D3" w:rsidRDefault="000A21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Пляскин В.И.</w:t>
            </w:r>
          </w:p>
        </w:tc>
      </w:tr>
    </w:tbl>
    <w:p w:rsidR="000A21D3" w:rsidRDefault="000A21D3" w:rsidP="005064EF">
      <w:pPr>
        <w:pStyle w:val="NoSpacing"/>
      </w:pPr>
    </w:p>
    <w:sectPr w:rsidR="000A21D3" w:rsidSect="00540D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1E4"/>
    <w:multiLevelType w:val="hybridMultilevel"/>
    <w:tmpl w:val="25220FAE"/>
    <w:lvl w:ilvl="0" w:tplc="6448B64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11E6"/>
    <w:multiLevelType w:val="multilevel"/>
    <w:tmpl w:val="D1C886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F62685"/>
    <w:multiLevelType w:val="hybridMultilevel"/>
    <w:tmpl w:val="B1AC9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1068FD"/>
    <w:multiLevelType w:val="multilevel"/>
    <w:tmpl w:val="298EA8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4">
    <w:nsid w:val="15674C0A"/>
    <w:multiLevelType w:val="hybridMultilevel"/>
    <w:tmpl w:val="A428FAFA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720496"/>
    <w:multiLevelType w:val="hybridMultilevel"/>
    <w:tmpl w:val="3578B036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063DFB"/>
    <w:multiLevelType w:val="multilevel"/>
    <w:tmpl w:val="126AC8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9872BA"/>
    <w:multiLevelType w:val="hybridMultilevel"/>
    <w:tmpl w:val="F5068F4C"/>
    <w:lvl w:ilvl="0" w:tplc="0419000B">
      <w:start w:val="1"/>
      <w:numFmt w:val="bullet"/>
      <w:lvlText w:val=""/>
      <w:lvlJc w:val="left"/>
      <w:pPr>
        <w:ind w:left="143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cs="Wingdings" w:hint="default"/>
      </w:rPr>
    </w:lvl>
  </w:abstractNum>
  <w:abstractNum w:abstractNumId="8">
    <w:nsid w:val="25001F00"/>
    <w:multiLevelType w:val="multilevel"/>
    <w:tmpl w:val="C0E25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420BFC"/>
    <w:multiLevelType w:val="multilevel"/>
    <w:tmpl w:val="01009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BFF0451"/>
    <w:multiLevelType w:val="hybridMultilevel"/>
    <w:tmpl w:val="6E00646C"/>
    <w:lvl w:ilvl="0" w:tplc="71344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D6420"/>
    <w:multiLevelType w:val="hybridMultilevel"/>
    <w:tmpl w:val="5442F890"/>
    <w:lvl w:ilvl="0" w:tplc="6B18C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E1E89"/>
    <w:multiLevelType w:val="multilevel"/>
    <w:tmpl w:val="4A167D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39A5F02"/>
    <w:multiLevelType w:val="multilevel"/>
    <w:tmpl w:val="4DE471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244475"/>
    <w:multiLevelType w:val="hybridMultilevel"/>
    <w:tmpl w:val="0F78C26C"/>
    <w:lvl w:ilvl="0" w:tplc="4C025136">
      <w:start w:val="1"/>
      <w:numFmt w:val="bullet"/>
      <w:lvlText w:val=""/>
      <w:lvlJc w:val="left"/>
      <w:pPr>
        <w:ind w:left="1698" w:hanging="705"/>
      </w:pPr>
      <w:rPr>
        <w:rFonts w:ascii="Wingdings" w:eastAsia="Times New Roman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5">
    <w:nsid w:val="36E35420"/>
    <w:multiLevelType w:val="multilevel"/>
    <w:tmpl w:val="C98A5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AF80225"/>
    <w:multiLevelType w:val="hybridMultilevel"/>
    <w:tmpl w:val="8416D06A"/>
    <w:lvl w:ilvl="0" w:tplc="280CC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77A99"/>
    <w:multiLevelType w:val="hybridMultilevel"/>
    <w:tmpl w:val="411676AC"/>
    <w:lvl w:ilvl="0" w:tplc="0419000B">
      <w:start w:val="1"/>
      <w:numFmt w:val="bullet"/>
      <w:lvlText w:val=""/>
      <w:lvlJc w:val="left"/>
      <w:pPr>
        <w:ind w:left="143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cs="Wingdings" w:hint="default"/>
      </w:rPr>
    </w:lvl>
  </w:abstractNum>
  <w:abstractNum w:abstractNumId="18">
    <w:nsid w:val="424C1C4D"/>
    <w:multiLevelType w:val="hybridMultilevel"/>
    <w:tmpl w:val="E3A4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4A47A0B"/>
    <w:multiLevelType w:val="hybridMultilevel"/>
    <w:tmpl w:val="2454ED66"/>
    <w:lvl w:ilvl="0" w:tplc="0419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05FEC"/>
    <w:multiLevelType w:val="hybridMultilevel"/>
    <w:tmpl w:val="6A9A2F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4A724D15"/>
    <w:multiLevelType w:val="multilevel"/>
    <w:tmpl w:val="D6CE568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A88045C"/>
    <w:multiLevelType w:val="hybridMultilevel"/>
    <w:tmpl w:val="F8CEB628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23">
    <w:nsid w:val="522C22DD"/>
    <w:multiLevelType w:val="multilevel"/>
    <w:tmpl w:val="126AC8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2956A6F"/>
    <w:multiLevelType w:val="multilevel"/>
    <w:tmpl w:val="5F4EA3E0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34075CE"/>
    <w:multiLevelType w:val="multilevel"/>
    <w:tmpl w:val="19FAF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FA6B7D"/>
    <w:multiLevelType w:val="hybridMultilevel"/>
    <w:tmpl w:val="B5BA2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DB410B8"/>
    <w:multiLevelType w:val="hybridMultilevel"/>
    <w:tmpl w:val="CA5A74C0"/>
    <w:lvl w:ilvl="0" w:tplc="6448B64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F07ADD"/>
    <w:multiLevelType w:val="hybridMultilevel"/>
    <w:tmpl w:val="A05A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3D64A18"/>
    <w:multiLevelType w:val="multilevel"/>
    <w:tmpl w:val="298EA8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86B2EFC"/>
    <w:multiLevelType w:val="hybridMultilevel"/>
    <w:tmpl w:val="5FA0D9A4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6947155B"/>
    <w:multiLevelType w:val="multilevel"/>
    <w:tmpl w:val="A128E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74121B2C"/>
    <w:multiLevelType w:val="hybridMultilevel"/>
    <w:tmpl w:val="18B4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2C63D4"/>
    <w:multiLevelType w:val="hybridMultilevel"/>
    <w:tmpl w:val="F808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2F702D"/>
    <w:multiLevelType w:val="hybridMultilevel"/>
    <w:tmpl w:val="80060C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B08FD8">
      <w:start w:val="1"/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2" w:tplc="191C9D74">
      <w:start w:val="1"/>
      <w:numFmt w:val="decimal"/>
      <w:lvlText w:val="%3)"/>
      <w:lvlJc w:val="left"/>
      <w:pPr>
        <w:ind w:left="1557" w:hanging="7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1"/>
  </w:num>
  <w:num w:numId="4">
    <w:abstractNumId w:val="15"/>
  </w:num>
  <w:num w:numId="5">
    <w:abstractNumId w:val="7"/>
  </w:num>
  <w:num w:numId="6">
    <w:abstractNumId w:val="14"/>
  </w:num>
  <w:num w:numId="7">
    <w:abstractNumId w:val="17"/>
  </w:num>
  <w:num w:numId="8">
    <w:abstractNumId w:val="28"/>
  </w:num>
  <w:num w:numId="9">
    <w:abstractNumId w:val="33"/>
  </w:num>
  <w:num w:numId="10">
    <w:abstractNumId w:val="3"/>
  </w:num>
  <w:num w:numId="11">
    <w:abstractNumId w:val="29"/>
  </w:num>
  <w:num w:numId="12">
    <w:abstractNumId w:val="34"/>
  </w:num>
  <w:num w:numId="13">
    <w:abstractNumId w:val="24"/>
  </w:num>
  <w:num w:numId="14">
    <w:abstractNumId w:val="25"/>
  </w:num>
  <w:num w:numId="15">
    <w:abstractNumId w:val="18"/>
  </w:num>
  <w:num w:numId="16">
    <w:abstractNumId w:val="31"/>
  </w:num>
  <w:num w:numId="17">
    <w:abstractNumId w:val="8"/>
  </w:num>
  <w:num w:numId="18">
    <w:abstractNumId w:val="9"/>
  </w:num>
  <w:num w:numId="19">
    <w:abstractNumId w:val="1"/>
  </w:num>
  <w:num w:numId="20">
    <w:abstractNumId w:val="4"/>
  </w:num>
  <w:num w:numId="21">
    <w:abstractNumId w:val="2"/>
  </w:num>
  <w:num w:numId="22">
    <w:abstractNumId w:val="26"/>
  </w:num>
  <w:num w:numId="23">
    <w:abstractNumId w:val="22"/>
  </w:num>
  <w:num w:numId="24">
    <w:abstractNumId w:val="5"/>
  </w:num>
  <w:num w:numId="25">
    <w:abstractNumId w:val="30"/>
  </w:num>
  <w:num w:numId="26">
    <w:abstractNumId w:val="20"/>
  </w:num>
  <w:num w:numId="27">
    <w:abstractNumId w:val="10"/>
  </w:num>
  <w:num w:numId="28">
    <w:abstractNumId w:val="13"/>
  </w:num>
  <w:num w:numId="29">
    <w:abstractNumId w:val="12"/>
  </w:num>
  <w:num w:numId="30">
    <w:abstractNumId w:val="6"/>
  </w:num>
  <w:num w:numId="31">
    <w:abstractNumId w:val="23"/>
  </w:num>
  <w:num w:numId="32">
    <w:abstractNumId w:val="16"/>
  </w:num>
  <w:num w:numId="33">
    <w:abstractNumId w:val="27"/>
  </w:num>
  <w:num w:numId="34">
    <w:abstractNumId w:val="19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520"/>
    <w:rsid w:val="000920C2"/>
    <w:rsid w:val="000A21D3"/>
    <w:rsid w:val="001F7472"/>
    <w:rsid w:val="00294515"/>
    <w:rsid w:val="002A1BD3"/>
    <w:rsid w:val="002B2B86"/>
    <w:rsid w:val="002C7210"/>
    <w:rsid w:val="002E6FFC"/>
    <w:rsid w:val="002F1897"/>
    <w:rsid w:val="00372DD7"/>
    <w:rsid w:val="0040445E"/>
    <w:rsid w:val="00404520"/>
    <w:rsid w:val="00477D84"/>
    <w:rsid w:val="00495BD9"/>
    <w:rsid w:val="004C7972"/>
    <w:rsid w:val="00501108"/>
    <w:rsid w:val="005064EF"/>
    <w:rsid w:val="00540D89"/>
    <w:rsid w:val="00555CB1"/>
    <w:rsid w:val="00575AD2"/>
    <w:rsid w:val="005A7F6D"/>
    <w:rsid w:val="00627CFD"/>
    <w:rsid w:val="007956F9"/>
    <w:rsid w:val="0083677F"/>
    <w:rsid w:val="008800F7"/>
    <w:rsid w:val="008A259D"/>
    <w:rsid w:val="008D175B"/>
    <w:rsid w:val="008E33CE"/>
    <w:rsid w:val="009117D5"/>
    <w:rsid w:val="00997211"/>
    <w:rsid w:val="009B0518"/>
    <w:rsid w:val="009E1714"/>
    <w:rsid w:val="00A07582"/>
    <w:rsid w:val="00A46A24"/>
    <w:rsid w:val="00B46192"/>
    <w:rsid w:val="00BC4132"/>
    <w:rsid w:val="00BE56E0"/>
    <w:rsid w:val="00D0623B"/>
    <w:rsid w:val="00D1356F"/>
    <w:rsid w:val="00D77E1B"/>
    <w:rsid w:val="00D852A0"/>
    <w:rsid w:val="00E273A4"/>
    <w:rsid w:val="00E7643C"/>
    <w:rsid w:val="00F47AA7"/>
    <w:rsid w:val="00F857F4"/>
    <w:rsid w:val="00FC0FD7"/>
    <w:rsid w:val="00FC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rsid w:val="00404520"/>
    <w:rPr>
      <w:rFonts w:ascii="Times New Roman" w:hAnsi="Times New Roman" w:cs="Times New Roman"/>
      <w:b/>
      <w:bCs/>
      <w:sz w:val="82"/>
      <w:szCs w:val="82"/>
      <w:shd w:val="clear" w:color="auto" w:fill="FFFFFF"/>
    </w:rPr>
  </w:style>
  <w:style w:type="character" w:customStyle="1" w:styleId="a">
    <w:name w:val="Основной текст_"/>
    <w:basedOn w:val="DefaultParagraphFont"/>
    <w:link w:val="3"/>
    <w:uiPriority w:val="99"/>
    <w:rsid w:val="00404520"/>
    <w:rPr>
      <w:rFonts w:ascii="Times New Roman" w:hAnsi="Times New Roman" w:cs="Times New Roman"/>
      <w:sz w:val="82"/>
      <w:szCs w:val="82"/>
      <w:shd w:val="clear" w:color="auto" w:fill="FFFFFF"/>
    </w:rPr>
  </w:style>
  <w:style w:type="character" w:customStyle="1" w:styleId="30">
    <w:name w:val="Основной текст (3)_"/>
    <w:basedOn w:val="DefaultParagraphFont"/>
    <w:uiPriority w:val="99"/>
    <w:rsid w:val="00404520"/>
    <w:rPr>
      <w:rFonts w:ascii="Times New Roman" w:hAnsi="Times New Roman" w:cs="Times New Roman"/>
      <w:sz w:val="20"/>
      <w:szCs w:val="20"/>
      <w:u w:val="none"/>
    </w:rPr>
  </w:style>
  <w:style w:type="character" w:customStyle="1" w:styleId="31">
    <w:name w:val="Основной текст (3)"/>
    <w:basedOn w:val="30"/>
    <w:uiPriority w:val="99"/>
    <w:rsid w:val="00404520"/>
    <w:rPr>
      <w:color w:val="000000"/>
      <w:spacing w:val="0"/>
      <w:w w:val="100"/>
      <w:position w:val="0"/>
      <w:u w:val="single"/>
    </w:rPr>
  </w:style>
  <w:style w:type="character" w:customStyle="1" w:styleId="341pt">
    <w:name w:val="Основной текст (3) + 41 pt"/>
    <w:basedOn w:val="30"/>
    <w:uiPriority w:val="99"/>
    <w:rsid w:val="00404520"/>
    <w:rPr>
      <w:color w:val="000000"/>
      <w:spacing w:val="0"/>
      <w:w w:val="100"/>
      <w:position w:val="0"/>
      <w:sz w:val="82"/>
      <w:szCs w:val="82"/>
    </w:rPr>
  </w:style>
  <w:style w:type="character" w:customStyle="1" w:styleId="27pt">
    <w:name w:val="Основной текст + 27 pt"/>
    <w:aliases w:val="Полужирный,Курсив,Интервал -1 pt"/>
    <w:basedOn w:val="a"/>
    <w:uiPriority w:val="99"/>
    <w:rsid w:val="00404520"/>
    <w:rPr>
      <w:b/>
      <w:bCs/>
      <w:i/>
      <w:iCs/>
      <w:color w:val="000000"/>
      <w:spacing w:val="-20"/>
      <w:w w:val="100"/>
      <w:position w:val="0"/>
      <w:sz w:val="54"/>
      <w:szCs w:val="54"/>
      <w:lang w:val="ru-RU"/>
    </w:rPr>
  </w:style>
  <w:style w:type="paragraph" w:customStyle="1" w:styleId="20">
    <w:name w:val="Основной текст (2)"/>
    <w:basedOn w:val="Normal"/>
    <w:link w:val="2"/>
    <w:uiPriority w:val="99"/>
    <w:rsid w:val="00404520"/>
    <w:pPr>
      <w:widowControl w:val="0"/>
      <w:shd w:val="clear" w:color="auto" w:fill="FFFFFF"/>
      <w:spacing w:after="0" w:line="938" w:lineRule="exact"/>
      <w:jc w:val="center"/>
    </w:pPr>
    <w:rPr>
      <w:rFonts w:ascii="Times New Roman" w:eastAsia="Times New Roman" w:hAnsi="Times New Roman" w:cs="Times New Roman"/>
      <w:b/>
      <w:bCs/>
      <w:sz w:val="82"/>
      <w:szCs w:val="82"/>
    </w:rPr>
  </w:style>
  <w:style w:type="paragraph" w:customStyle="1" w:styleId="3">
    <w:name w:val="Основной текст3"/>
    <w:basedOn w:val="Normal"/>
    <w:link w:val="a"/>
    <w:uiPriority w:val="99"/>
    <w:rsid w:val="00404520"/>
    <w:pPr>
      <w:widowControl w:val="0"/>
      <w:shd w:val="clear" w:color="auto" w:fill="FFFFFF"/>
      <w:spacing w:before="900" w:after="1260" w:line="240" w:lineRule="atLeast"/>
      <w:ind w:hanging="2200"/>
      <w:jc w:val="center"/>
    </w:pPr>
    <w:rPr>
      <w:rFonts w:ascii="Times New Roman" w:eastAsia="Times New Roman" w:hAnsi="Times New Roman" w:cs="Times New Roman"/>
      <w:sz w:val="82"/>
      <w:szCs w:val="82"/>
    </w:rPr>
  </w:style>
  <w:style w:type="paragraph" w:styleId="NoSpacing">
    <w:name w:val="No Spacing"/>
    <w:uiPriority w:val="99"/>
    <w:qFormat/>
    <w:rsid w:val="0040452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27</Pages>
  <Words>8657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subject/>
  <dc:creator>komitet</dc:creator>
  <cp:keywords/>
  <dc:description/>
  <cp:lastModifiedBy>Щепелина Н.Ф.</cp:lastModifiedBy>
  <cp:revision>3</cp:revision>
  <cp:lastPrinted>2014-10-22T01:29:00Z</cp:lastPrinted>
  <dcterms:created xsi:type="dcterms:W3CDTF">2014-10-10T02:19:00Z</dcterms:created>
  <dcterms:modified xsi:type="dcterms:W3CDTF">2014-10-22T01:32:00Z</dcterms:modified>
</cp:coreProperties>
</file>