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93"/>
        <w:gridCol w:w="412"/>
        <w:gridCol w:w="2995"/>
        <w:gridCol w:w="2956"/>
      </w:tblGrid>
      <w:tr w:rsidR="00AA09EF" w:rsidRPr="004A0A9D" w14:paraId="604480CC" w14:textId="77777777" w:rsidTr="00B031B0">
        <w:trPr>
          <w:trHeight w:val="1420"/>
        </w:trPr>
        <w:tc>
          <w:tcPr>
            <w:tcW w:w="2993" w:type="dxa"/>
          </w:tcPr>
          <w:p w14:paraId="1B287C33" w14:textId="77777777" w:rsidR="00AA09EF" w:rsidRPr="004A0A9D" w:rsidRDefault="00AA09EF" w:rsidP="00AC10D8">
            <w:pPr>
              <w:rPr>
                <w:lang w:val="en-US"/>
              </w:rPr>
            </w:pPr>
          </w:p>
        </w:tc>
        <w:tc>
          <w:tcPr>
            <w:tcW w:w="3407" w:type="dxa"/>
            <w:gridSpan w:val="2"/>
          </w:tcPr>
          <w:p w14:paraId="7B316187" w14:textId="77777777" w:rsidR="00AA09EF" w:rsidRDefault="00AA09EF" w:rsidP="00DD0ADA">
            <w:pPr>
              <w:jc w:val="center"/>
            </w:pPr>
          </w:p>
          <w:p w14:paraId="3077704E" w14:textId="77777777" w:rsidR="00AA09EF" w:rsidRPr="004A0A9D" w:rsidRDefault="00077E79" w:rsidP="00DD0ADA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 wp14:anchorId="40FD99B6" wp14:editId="439D266E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-632460</wp:posOffset>
                  </wp:positionV>
                  <wp:extent cx="787400" cy="1050290"/>
                  <wp:effectExtent l="0" t="0" r="0" b="0"/>
                  <wp:wrapTight wrapText="bothSides">
                    <wp:wrapPolygon edited="0">
                      <wp:start x="0" y="0"/>
                      <wp:lineTo x="0" y="19981"/>
                      <wp:lineTo x="8884" y="21156"/>
                      <wp:lineTo x="12019" y="21156"/>
                      <wp:lineTo x="20903" y="19981"/>
                      <wp:lineTo x="20903" y="0"/>
                      <wp:lineTo x="0" y="0"/>
                    </wp:wrapPolygon>
                  </wp:wrapTight>
                  <wp:docPr id="6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10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6" w:type="dxa"/>
          </w:tcPr>
          <w:p w14:paraId="711C2857" w14:textId="4AF3DD0C" w:rsidR="00AA09EF" w:rsidRPr="002A58F0" w:rsidRDefault="00AA09EF" w:rsidP="00AC10D8"/>
        </w:tc>
      </w:tr>
      <w:tr w:rsidR="00AC7850" w:rsidRPr="004A0A9D" w14:paraId="1751F639" w14:textId="77777777" w:rsidTr="00B031B0">
        <w:tc>
          <w:tcPr>
            <w:tcW w:w="9356" w:type="dxa"/>
            <w:gridSpan w:val="4"/>
          </w:tcPr>
          <w:p w14:paraId="3F0E013A" w14:textId="77777777" w:rsidR="00AC7850" w:rsidRPr="002D02A1" w:rsidRDefault="00AC7850" w:rsidP="00DD0A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0ADA" w:rsidRPr="004A0A9D" w14:paraId="682B8EB6" w14:textId="77777777" w:rsidTr="00B031B0">
        <w:tc>
          <w:tcPr>
            <w:tcW w:w="9356" w:type="dxa"/>
            <w:gridSpan w:val="4"/>
          </w:tcPr>
          <w:p w14:paraId="3E5FAE9E" w14:textId="77777777" w:rsidR="00DD0ADA" w:rsidRPr="002D02A1" w:rsidRDefault="00DD0ADA" w:rsidP="00DD0ADA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АДМИНИСТРАЦИЯ МУНИЦИПАЛЬНОГО РАЙОНА</w:t>
            </w:r>
          </w:p>
          <w:p w14:paraId="77BAA8EE" w14:textId="77777777" w:rsidR="00DD0ADA" w:rsidRPr="002D02A1" w:rsidRDefault="00DD0ADA" w:rsidP="00DD0ADA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«УЛ</w:t>
            </w:r>
            <w:r>
              <w:rPr>
                <w:b/>
                <w:sz w:val="28"/>
                <w:szCs w:val="28"/>
              </w:rPr>
              <w:t>Ё</w:t>
            </w:r>
            <w:r w:rsidRPr="002D02A1">
              <w:rPr>
                <w:b/>
                <w:sz w:val="28"/>
                <w:szCs w:val="28"/>
              </w:rPr>
              <w:t>ТОВСКИЙ РАЙОН»</w:t>
            </w:r>
          </w:p>
          <w:p w14:paraId="4EEFA1E1" w14:textId="77777777" w:rsidR="00DD0ADA" w:rsidRPr="002D02A1" w:rsidRDefault="00DD0ADA" w:rsidP="00DD0ADA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14:paraId="5A221279" w14:textId="77777777" w:rsidR="00DD0ADA" w:rsidRPr="00EA6094" w:rsidRDefault="00EA6094" w:rsidP="00DD0ADA">
            <w:pPr>
              <w:jc w:val="center"/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AA09EF" w:rsidRPr="004A0A9D" w14:paraId="53B76F09" w14:textId="77777777" w:rsidTr="00B031B0">
        <w:tc>
          <w:tcPr>
            <w:tcW w:w="9356" w:type="dxa"/>
            <w:gridSpan w:val="4"/>
          </w:tcPr>
          <w:p w14:paraId="6A0EC564" w14:textId="77777777" w:rsidR="00AA09EF" w:rsidRPr="00BF27FD" w:rsidRDefault="00AA09EF" w:rsidP="009E3F17">
            <w:pPr>
              <w:jc w:val="center"/>
              <w:rPr>
                <w:sz w:val="28"/>
                <w:szCs w:val="28"/>
              </w:rPr>
            </w:pPr>
          </w:p>
        </w:tc>
      </w:tr>
      <w:tr w:rsidR="001B30BB" w:rsidRPr="004A0A9D" w14:paraId="7E6A2B8C" w14:textId="77777777" w:rsidTr="00B031B0">
        <w:tc>
          <w:tcPr>
            <w:tcW w:w="3405" w:type="dxa"/>
            <w:gridSpan w:val="2"/>
          </w:tcPr>
          <w:p w14:paraId="3F2B80B7" w14:textId="6DC31B92" w:rsidR="001B30BB" w:rsidRPr="00BF27FD" w:rsidRDefault="001B30BB" w:rsidP="005A311E">
            <w:pPr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«</w:t>
            </w:r>
            <w:r w:rsidR="005A311E">
              <w:rPr>
                <w:sz w:val="28"/>
                <w:szCs w:val="28"/>
                <w:u w:val="single"/>
              </w:rPr>
              <w:t>19</w:t>
            </w:r>
            <w:r w:rsidRPr="00BF27FD">
              <w:rPr>
                <w:sz w:val="28"/>
                <w:szCs w:val="28"/>
              </w:rPr>
              <w:t xml:space="preserve">» </w:t>
            </w:r>
            <w:r w:rsidR="00B031B0">
              <w:rPr>
                <w:sz w:val="28"/>
                <w:szCs w:val="28"/>
              </w:rPr>
              <w:t>июня</w:t>
            </w:r>
            <w:r w:rsidR="00F52B28">
              <w:rPr>
                <w:sz w:val="28"/>
                <w:szCs w:val="28"/>
              </w:rPr>
              <w:t xml:space="preserve"> 202</w:t>
            </w:r>
            <w:r w:rsidR="00B37C84">
              <w:rPr>
                <w:sz w:val="28"/>
                <w:szCs w:val="28"/>
              </w:rPr>
              <w:t>3</w:t>
            </w:r>
            <w:r w:rsidRPr="00BF27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95" w:type="dxa"/>
          </w:tcPr>
          <w:p w14:paraId="02F5BB29" w14:textId="77777777" w:rsidR="001B30BB" w:rsidRPr="00BF27FD" w:rsidRDefault="001B30BB" w:rsidP="00AC10D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56" w:type="dxa"/>
          </w:tcPr>
          <w:p w14:paraId="2819BCBB" w14:textId="4FFA4E79" w:rsidR="001B30BB" w:rsidRPr="00101909" w:rsidRDefault="001B30BB" w:rsidP="005A311E">
            <w:pPr>
              <w:jc w:val="center"/>
              <w:rPr>
                <w:sz w:val="28"/>
                <w:szCs w:val="28"/>
                <w:lang w:val="en-US"/>
              </w:rPr>
            </w:pPr>
            <w:r w:rsidRPr="00BF27FD">
              <w:rPr>
                <w:sz w:val="28"/>
                <w:szCs w:val="28"/>
              </w:rPr>
              <w:t xml:space="preserve">№ </w:t>
            </w:r>
            <w:r w:rsidR="005A311E">
              <w:rPr>
                <w:sz w:val="28"/>
                <w:szCs w:val="28"/>
                <w:u w:val="single"/>
              </w:rPr>
              <w:t>328</w:t>
            </w:r>
          </w:p>
        </w:tc>
      </w:tr>
      <w:tr w:rsidR="001B30BB" w:rsidRPr="004A0A9D" w14:paraId="358D3145" w14:textId="77777777" w:rsidTr="00B031B0">
        <w:tc>
          <w:tcPr>
            <w:tcW w:w="3405" w:type="dxa"/>
            <w:gridSpan w:val="2"/>
          </w:tcPr>
          <w:p w14:paraId="4A1593FE" w14:textId="77777777" w:rsidR="001B30BB" w:rsidRPr="00BF27FD" w:rsidRDefault="001B30BB" w:rsidP="00AC10D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5" w:type="dxa"/>
          </w:tcPr>
          <w:p w14:paraId="38DB541C" w14:textId="77777777" w:rsidR="001B30BB" w:rsidRPr="00BF27FD" w:rsidRDefault="001B30BB" w:rsidP="001B30BB">
            <w:pPr>
              <w:jc w:val="center"/>
              <w:rPr>
                <w:sz w:val="28"/>
                <w:szCs w:val="28"/>
              </w:rPr>
            </w:pPr>
            <w:proofErr w:type="spellStart"/>
            <w:r w:rsidRPr="00BF27FD">
              <w:rPr>
                <w:sz w:val="28"/>
                <w:szCs w:val="28"/>
              </w:rPr>
              <w:t>с.Улёты</w:t>
            </w:r>
            <w:proofErr w:type="spellEnd"/>
          </w:p>
        </w:tc>
        <w:tc>
          <w:tcPr>
            <w:tcW w:w="2956" w:type="dxa"/>
          </w:tcPr>
          <w:p w14:paraId="51369209" w14:textId="77777777" w:rsidR="001B30BB" w:rsidRPr="00BF27FD" w:rsidRDefault="001B30BB" w:rsidP="00AC10D8">
            <w:pPr>
              <w:rPr>
                <w:sz w:val="28"/>
                <w:szCs w:val="28"/>
                <w:lang w:val="en-US"/>
              </w:rPr>
            </w:pPr>
          </w:p>
        </w:tc>
      </w:tr>
      <w:tr w:rsidR="00BF27FD" w:rsidRPr="004A0A9D" w14:paraId="66748A41" w14:textId="77777777" w:rsidTr="00B031B0">
        <w:tc>
          <w:tcPr>
            <w:tcW w:w="3405" w:type="dxa"/>
            <w:gridSpan w:val="2"/>
          </w:tcPr>
          <w:p w14:paraId="04A80148" w14:textId="77777777" w:rsidR="00BF27FD" w:rsidRPr="00BF3926" w:rsidRDefault="00BF27FD" w:rsidP="00AC10D8">
            <w:pPr>
              <w:rPr>
                <w:lang w:val="en-US"/>
              </w:rPr>
            </w:pPr>
          </w:p>
        </w:tc>
        <w:tc>
          <w:tcPr>
            <w:tcW w:w="2995" w:type="dxa"/>
          </w:tcPr>
          <w:p w14:paraId="3C45D922" w14:textId="77777777" w:rsidR="00BF27FD" w:rsidRPr="00BF3926" w:rsidRDefault="00BF27FD" w:rsidP="001B30BB">
            <w:pPr>
              <w:jc w:val="center"/>
            </w:pPr>
          </w:p>
        </w:tc>
        <w:tc>
          <w:tcPr>
            <w:tcW w:w="2956" w:type="dxa"/>
          </w:tcPr>
          <w:p w14:paraId="5EA7CD1C" w14:textId="77777777" w:rsidR="00BF27FD" w:rsidRPr="00BF3926" w:rsidRDefault="00BF27FD" w:rsidP="00AC10D8">
            <w:pPr>
              <w:rPr>
                <w:lang w:val="en-US"/>
              </w:rPr>
            </w:pPr>
          </w:p>
        </w:tc>
      </w:tr>
      <w:tr w:rsidR="00BF27FD" w:rsidRPr="00F60266" w14:paraId="0AB51ADB" w14:textId="77777777" w:rsidTr="00B031B0">
        <w:tc>
          <w:tcPr>
            <w:tcW w:w="9356" w:type="dxa"/>
            <w:gridSpan w:val="4"/>
          </w:tcPr>
          <w:p w14:paraId="1A96372B" w14:textId="77777777" w:rsidR="00070B65" w:rsidRDefault="008806D2" w:rsidP="00FF463B">
            <w:pPr>
              <w:spacing w:before="100" w:beforeAutospacing="1" w:after="100" w:afterAutospacing="1"/>
              <w:jc w:val="both"/>
              <w:rPr>
                <w:b/>
                <w:bCs/>
                <w:sz w:val="28"/>
                <w:szCs w:val="28"/>
              </w:rPr>
            </w:pPr>
            <w:r w:rsidRPr="008806D2">
              <w:rPr>
                <w:b/>
                <w:bCs/>
                <w:sz w:val="28"/>
                <w:szCs w:val="28"/>
              </w:rPr>
              <w:t>О создании комиссии по проверке готовности к отопительному периоду 202</w:t>
            </w:r>
            <w:r w:rsidR="00C173BD">
              <w:rPr>
                <w:b/>
                <w:bCs/>
                <w:sz w:val="28"/>
                <w:szCs w:val="28"/>
              </w:rPr>
              <w:t>3</w:t>
            </w:r>
            <w:r w:rsidRPr="008806D2">
              <w:rPr>
                <w:b/>
                <w:bCs/>
                <w:sz w:val="28"/>
                <w:szCs w:val="28"/>
              </w:rPr>
              <w:t>-202</w:t>
            </w:r>
            <w:r w:rsidR="00C173BD">
              <w:rPr>
                <w:b/>
                <w:bCs/>
                <w:sz w:val="28"/>
                <w:szCs w:val="28"/>
              </w:rPr>
              <w:t>4</w:t>
            </w:r>
            <w:r w:rsidRPr="008806D2">
              <w:rPr>
                <w:b/>
                <w:bCs/>
                <w:sz w:val="28"/>
                <w:szCs w:val="28"/>
              </w:rPr>
              <w:t xml:space="preserve"> теплоснабжающих организаций, теплосетевых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806D2">
              <w:rPr>
                <w:b/>
                <w:bCs/>
                <w:sz w:val="28"/>
                <w:szCs w:val="28"/>
              </w:rPr>
              <w:t>организаций и потребителей тепловой энергии</w:t>
            </w:r>
            <w:r w:rsidR="006D2C6C">
              <w:rPr>
                <w:b/>
                <w:bCs/>
                <w:sz w:val="28"/>
                <w:szCs w:val="28"/>
              </w:rPr>
              <w:t xml:space="preserve"> при администрации муниципального района </w:t>
            </w:r>
            <w:r w:rsidR="00FF463B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6D2C6C">
              <w:rPr>
                <w:b/>
                <w:bCs/>
                <w:sz w:val="28"/>
                <w:szCs w:val="28"/>
              </w:rPr>
              <w:t>Улётовский</w:t>
            </w:r>
            <w:proofErr w:type="spellEnd"/>
            <w:r w:rsidR="006D2C6C">
              <w:rPr>
                <w:b/>
                <w:bCs/>
                <w:sz w:val="28"/>
                <w:szCs w:val="28"/>
              </w:rPr>
              <w:t xml:space="preserve"> район</w:t>
            </w:r>
            <w:r w:rsidR="00FF463B">
              <w:rPr>
                <w:b/>
                <w:bCs/>
                <w:sz w:val="28"/>
                <w:szCs w:val="28"/>
              </w:rPr>
              <w:t>»</w:t>
            </w:r>
            <w:r w:rsidR="006D2C6C">
              <w:rPr>
                <w:b/>
                <w:bCs/>
                <w:sz w:val="28"/>
                <w:szCs w:val="28"/>
              </w:rPr>
              <w:t xml:space="preserve"> Забайкальского края</w:t>
            </w:r>
          </w:p>
          <w:p w14:paraId="41022793" w14:textId="117041BA" w:rsidR="00FF463B" w:rsidRPr="008806D2" w:rsidRDefault="00FF463B" w:rsidP="00FF463B">
            <w:pPr>
              <w:spacing w:before="100" w:beforeAutospacing="1" w:after="100" w:afterAutospacing="1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3FE9983C" w14:textId="2569A89B" w:rsidR="00F52B28" w:rsidRPr="00C41600" w:rsidRDefault="004C1E45" w:rsidP="00116A65">
      <w:pPr>
        <w:ind w:firstLine="709"/>
        <w:jc w:val="both"/>
        <w:rPr>
          <w:sz w:val="28"/>
          <w:szCs w:val="28"/>
        </w:rPr>
      </w:pPr>
      <w:proofErr w:type="gramStart"/>
      <w:r w:rsidRPr="004C1E45">
        <w:rPr>
          <w:sz w:val="28"/>
          <w:szCs w:val="28"/>
        </w:rPr>
        <w:t xml:space="preserve">В соответствии с пунктом 2 части 2 статьи 4 Федерального закона от 27.07.2010 </w:t>
      </w:r>
      <w:r w:rsidR="00854B26">
        <w:rPr>
          <w:sz w:val="28"/>
          <w:szCs w:val="28"/>
        </w:rPr>
        <w:t>№</w:t>
      </w:r>
      <w:r w:rsidRPr="004C1E45">
        <w:rPr>
          <w:sz w:val="28"/>
          <w:szCs w:val="28"/>
        </w:rPr>
        <w:t xml:space="preserve"> 190-ФЗ </w:t>
      </w:r>
      <w:r w:rsidR="006D2C6C">
        <w:rPr>
          <w:sz w:val="28"/>
          <w:szCs w:val="28"/>
        </w:rPr>
        <w:t>«</w:t>
      </w:r>
      <w:r w:rsidRPr="004C1E45">
        <w:rPr>
          <w:sz w:val="28"/>
          <w:szCs w:val="28"/>
        </w:rPr>
        <w:t>О теплоснабжении</w:t>
      </w:r>
      <w:r w:rsidR="006D2C6C">
        <w:rPr>
          <w:sz w:val="28"/>
          <w:szCs w:val="28"/>
        </w:rPr>
        <w:t>»</w:t>
      </w:r>
      <w:r w:rsidRPr="004C1E45">
        <w:rPr>
          <w:sz w:val="28"/>
          <w:szCs w:val="28"/>
        </w:rPr>
        <w:t>, приказом Минэнерго России от 12.03.2013 № 103 «Об утверждении Правил оценки готовности к отопительному периоду», в целях проверки и оценки готовности жилищного фонда, объектов инженерной и социальной инфраструктуры к эксплуатации в осенне-зимний период</w:t>
      </w:r>
      <w:r w:rsidR="00B031B0" w:rsidRPr="00B031B0">
        <w:rPr>
          <w:sz w:val="28"/>
          <w:szCs w:val="28"/>
        </w:rPr>
        <w:t xml:space="preserve">,  </w:t>
      </w:r>
      <w:r w:rsidR="00A20A56" w:rsidRPr="00A20A56">
        <w:rPr>
          <w:sz w:val="28"/>
          <w:szCs w:val="28"/>
        </w:rPr>
        <w:t>Уставом муниципального района «Улётовский район» Забайкальского края, принятым решением Совета муниципального района</w:t>
      </w:r>
      <w:proofErr w:type="gramEnd"/>
      <w:r w:rsidR="00A20A56" w:rsidRPr="00A20A56">
        <w:rPr>
          <w:sz w:val="28"/>
          <w:szCs w:val="28"/>
        </w:rPr>
        <w:t xml:space="preserve"> «Улётовский район» от 03.12.2014 № 146, администрация муниципального </w:t>
      </w:r>
      <w:r w:rsidR="00A20A56">
        <w:rPr>
          <w:sz w:val="28"/>
          <w:szCs w:val="28"/>
        </w:rPr>
        <w:t xml:space="preserve"> </w:t>
      </w:r>
      <w:r w:rsidR="00A20A56" w:rsidRPr="00A20A56">
        <w:rPr>
          <w:sz w:val="28"/>
          <w:szCs w:val="28"/>
        </w:rPr>
        <w:t>района «Улётовский район» Забайкальского края</w:t>
      </w:r>
      <w:r w:rsidR="00A20A56">
        <w:rPr>
          <w:sz w:val="28"/>
          <w:szCs w:val="28"/>
        </w:rPr>
        <w:t xml:space="preserve"> </w:t>
      </w:r>
      <w:r w:rsidR="00854B26">
        <w:rPr>
          <w:sz w:val="28"/>
          <w:szCs w:val="28"/>
        </w:rPr>
        <w:t xml:space="preserve">                   </w:t>
      </w:r>
      <w:proofErr w:type="gramStart"/>
      <w:r w:rsidR="00624A44" w:rsidRPr="00A21B4C">
        <w:rPr>
          <w:b/>
          <w:bCs/>
          <w:sz w:val="28"/>
          <w:szCs w:val="28"/>
        </w:rPr>
        <w:t>п</w:t>
      </w:r>
      <w:proofErr w:type="gramEnd"/>
      <w:r w:rsidR="00A21B4C">
        <w:rPr>
          <w:b/>
          <w:bCs/>
          <w:sz w:val="28"/>
          <w:szCs w:val="28"/>
        </w:rPr>
        <w:t xml:space="preserve"> </w:t>
      </w:r>
      <w:r w:rsidR="00624A44" w:rsidRPr="00A21B4C">
        <w:rPr>
          <w:b/>
          <w:bCs/>
          <w:sz w:val="28"/>
          <w:szCs w:val="28"/>
        </w:rPr>
        <w:t>о</w:t>
      </w:r>
      <w:r w:rsidR="00A21B4C">
        <w:rPr>
          <w:b/>
          <w:bCs/>
          <w:sz w:val="28"/>
          <w:szCs w:val="28"/>
        </w:rPr>
        <w:t xml:space="preserve"> </w:t>
      </w:r>
      <w:r w:rsidR="00624A44" w:rsidRPr="00A21B4C">
        <w:rPr>
          <w:b/>
          <w:bCs/>
          <w:sz w:val="28"/>
          <w:szCs w:val="28"/>
        </w:rPr>
        <w:t>с</w:t>
      </w:r>
      <w:r w:rsidR="00A21B4C">
        <w:rPr>
          <w:b/>
          <w:bCs/>
          <w:sz w:val="28"/>
          <w:szCs w:val="28"/>
        </w:rPr>
        <w:t xml:space="preserve"> </w:t>
      </w:r>
      <w:r w:rsidR="00624A44" w:rsidRPr="00A21B4C">
        <w:rPr>
          <w:b/>
          <w:bCs/>
          <w:sz w:val="28"/>
          <w:szCs w:val="28"/>
        </w:rPr>
        <w:t>т</w:t>
      </w:r>
      <w:r w:rsidR="00A21B4C">
        <w:rPr>
          <w:b/>
          <w:bCs/>
          <w:sz w:val="28"/>
          <w:szCs w:val="28"/>
        </w:rPr>
        <w:t xml:space="preserve"> </w:t>
      </w:r>
      <w:r w:rsidR="00624A44" w:rsidRPr="00A21B4C">
        <w:rPr>
          <w:b/>
          <w:bCs/>
          <w:sz w:val="28"/>
          <w:szCs w:val="28"/>
        </w:rPr>
        <w:t>а</w:t>
      </w:r>
      <w:r w:rsidR="00A21B4C">
        <w:rPr>
          <w:b/>
          <w:bCs/>
          <w:sz w:val="28"/>
          <w:szCs w:val="28"/>
        </w:rPr>
        <w:t xml:space="preserve"> </w:t>
      </w:r>
      <w:r w:rsidR="00624A44" w:rsidRPr="00A21B4C">
        <w:rPr>
          <w:b/>
          <w:bCs/>
          <w:sz w:val="28"/>
          <w:szCs w:val="28"/>
        </w:rPr>
        <w:t>н</w:t>
      </w:r>
      <w:r w:rsidR="00A21B4C">
        <w:rPr>
          <w:b/>
          <w:bCs/>
          <w:sz w:val="28"/>
          <w:szCs w:val="28"/>
        </w:rPr>
        <w:t xml:space="preserve"> </w:t>
      </w:r>
      <w:r w:rsidR="00624A44" w:rsidRPr="00A21B4C">
        <w:rPr>
          <w:b/>
          <w:bCs/>
          <w:sz w:val="28"/>
          <w:szCs w:val="28"/>
        </w:rPr>
        <w:t>о</w:t>
      </w:r>
      <w:r w:rsidR="00A21B4C">
        <w:rPr>
          <w:b/>
          <w:bCs/>
          <w:sz w:val="28"/>
          <w:szCs w:val="28"/>
        </w:rPr>
        <w:t xml:space="preserve"> </w:t>
      </w:r>
      <w:r w:rsidR="00624A44" w:rsidRPr="00A21B4C">
        <w:rPr>
          <w:b/>
          <w:bCs/>
          <w:sz w:val="28"/>
          <w:szCs w:val="28"/>
        </w:rPr>
        <w:t>в</w:t>
      </w:r>
      <w:r w:rsidR="00A21B4C">
        <w:rPr>
          <w:b/>
          <w:bCs/>
          <w:sz w:val="28"/>
          <w:szCs w:val="28"/>
        </w:rPr>
        <w:t xml:space="preserve"> </w:t>
      </w:r>
      <w:r w:rsidR="00624A44" w:rsidRPr="00A21B4C">
        <w:rPr>
          <w:b/>
          <w:bCs/>
          <w:sz w:val="28"/>
          <w:szCs w:val="28"/>
        </w:rPr>
        <w:t>л</w:t>
      </w:r>
      <w:r w:rsidR="00A21B4C">
        <w:rPr>
          <w:b/>
          <w:bCs/>
          <w:sz w:val="28"/>
          <w:szCs w:val="28"/>
        </w:rPr>
        <w:t xml:space="preserve"> </w:t>
      </w:r>
      <w:r w:rsidR="00624A44" w:rsidRPr="00A21B4C">
        <w:rPr>
          <w:b/>
          <w:bCs/>
          <w:sz w:val="28"/>
          <w:szCs w:val="28"/>
        </w:rPr>
        <w:t>я</w:t>
      </w:r>
      <w:r w:rsidR="00A21B4C">
        <w:rPr>
          <w:b/>
          <w:bCs/>
          <w:sz w:val="28"/>
          <w:szCs w:val="28"/>
        </w:rPr>
        <w:t xml:space="preserve"> </w:t>
      </w:r>
      <w:r w:rsidR="00624A44" w:rsidRPr="00A21B4C">
        <w:rPr>
          <w:b/>
          <w:bCs/>
          <w:sz w:val="28"/>
          <w:szCs w:val="28"/>
        </w:rPr>
        <w:t>е</w:t>
      </w:r>
      <w:r w:rsidR="00A21B4C">
        <w:rPr>
          <w:b/>
          <w:bCs/>
          <w:sz w:val="28"/>
          <w:szCs w:val="28"/>
        </w:rPr>
        <w:t xml:space="preserve"> </w:t>
      </w:r>
      <w:r w:rsidR="00624A44" w:rsidRPr="00A21B4C">
        <w:rPr>
          <w:b/>
          <w:bCs/>
          <w:sz w:val="28"/>
          <w:szCs w:val="28"/>
        </w:rPr>
        <w:t>т:</w:t>
      </w:r>
      <w:r w:rsidR="00624A44">
        <w:rPr>
          <w:sz w:val="28"/>
          <w:szCs w:val="28"/>
        </w:rPr>
        <w:t xml:space="preserve"> </w:t>
      </w:r>
    </w:p>
    <w:p w14:paraId="3CDC6283" w14:textId="2D357693" w:rsidR="00CA75AA" w:rsidRPr="00B86706" w:rsidRDefault="00CA75AA" w:rsidP="00CA75AA">
      <w:pPr>
        <w:ind w:firstLine="709"/>
        <w:jc w:val="both"/>
        <w:rPr>
          <w:color w:val="000000"/>
          <w:sz w:val="28"/>
          <w:szCs w:val="28"/>
        </w:rPr>
      </w:pPr>
      <w:r w:rsidRPr="00B86706">
        <w:rPr>
          <w:sz w:val="28"/>
          <w:szCs w:val="28"/>
        </w:rPr>
        <w:t>1.</w:t>
      </w:r>
      <w:r w:rsidR="006D2C6C">
        <w:rPr>
          <w:sz w:val="28"/>
          <w:szCs w:val="28"/>
        </w:rPr>
        <w:t xml:space="preserve"> </w:t>
      </w:r>
      <w:r w:rsidRPr="00B86706">
        <w:rPr>
          <w:sz w:val="28"/>
          <w:szCs w:val="28"/>
        </w:rPr>
        <w:t xml:space="preserve">Создать комиссию по </w:t>
      </w:r>
      <w:r w:rsidRPr="00B86706">
        <w:rPr>
          <w:color w:val="000000"/>
          <w:sz w:val="28"/>
          <w:szCs w:val="28"/>
        </w:rPr>
        <w:t>проверке готовности к отопительному периоду 20</w:t>
      </w:r>
      <w:r>
        <w:rPr>
          <w:color w:val="000000"/>
          <w:sz w:val="28"/>
          <w:szCs w:val="28"/>
        </w:rPr>
        <w:t>23</w:t>
      </w:r>
      <w:r w:rsidRPr="00B86706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24</w:t>
      </w:r>
      <w:r w:rsidRPr="00B86706">
        <w:rPr>
          <w:color w:val="000000"/>
          <w:sz w:val="28"/>
          <w:szCs w:val="28"/>
        </w:rPr>
        <w:t xml:space="preserve"> теплоснабжающих организаций, теплосетевых организаций и потребителей тепловой энергии </w:t>
      </w:r>
      <w:r w:rsidRPr="00B86706">
        <w:rPr>
          <w:sz w:val="28"/>
          <w:szCs w:val="28"/>
        </w:rPr>
        <w:t xml:space="preserve">при администрации </w:t>
      </w:r>
      <w:r>
        <w:rPr>
          <w:sz w:val="28"/>
          <w:szCs w:val="28"/>
        </w:rPr>
        <w:t xml:space="preserve">муниципального района </w:t>
      </w:r>
      <w:r w:rsidR="00FF463B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Улётовский</w:t>
      </w:r>
      <w:proofErr w:type="spellEnd"/>
      <w:r>
        <w:rPr>
          <w:sz w:val="28"/>
          <w:szCs w:val="28"/>
        </w:rPr>
        <w:t xml:space="preserve"> район</w:t>
      </w:r>
      <w:r w:rsidR="00FF463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DBC173A" w14:textId="396E0B50" w:rsidR="00CA75AA" w:rsidRPr="00B86706" w:rsidRDefault="00CA75AA" w:rsidP="00CA75AA">
      <w:pPr>
        <w:ind w:firstLine="709"/>
        <w:jc w:val="both"/>
        <w:rPr>
          <w:color w:val="000000"/>
          <w:sz w:val="28"/>
          <w:szCs w:val="28"/>
        </w:rPr>
      </w:pPr>
      <w:r w:rsidRPr="00B86706">
        <w:rPr>
          <w:sz w:val="28"/>
          <w:szCs w:val="28"/>
        </w:rPr>
        <w:t>2.</w:t>
      </w:r>
      <w:r w:rsidR="006D2C6C">
        <w:rPr>
          <w:sz w:val="28"/>
          <w:szCs w:val="28"/>
        </w:rPr>
        <w:t xml:space="preserve"> </w:t>
      </w:r>
      <w:r w:rsidRPr="00B86706">
        <w:rPr>
          <w:sz w:val="28"/>
          <w:szCs w:val="28"/>
        </w:rPr>
        <w:t xml:space="preserve">Утвердить состав комиссии по </w:t>
      </w:r>
      <w:r w:rsidRPr="00B86706">
        <w:rPr>
          <w:color w:val="000000"/>
          <w:sz w:val="28"/>
          <w:szCs w:val="28"/>
        </w:rPr>
        <w:t>проверке готовности к отопительному периоду 20</w:t>
      </w:r>
      <w:r>
        <w:rPr>
          <w:color w:val="000000"/>
          <w:sz w:val="28"/>
          <w:szCs w:val="28"/>
        </w:rPr>
        <w:t>2</w:t>
      </w:r>
      <w:r w:rsidR="00B627B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–</w:t>
      </w:r>
      <w:r w:rsidRPr="00B86706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B627BE">
        <w:rPr>
          <w:color w:val="000000"/>
          <w:sz w:val="28"/>
          <w:szCs w:val="28"/>
        </w:rPr>
        <w:t xml:space="preserve">4 </w:t>
      </w:r>
      <w:r w:rsidRPr="00B86706">
        <w:rPr>
          <w:color w:val="000000"/>
          <w:sz w:val="28"/>
          <w:szCs w:val="28"/>
        </w:rPr>
        <w:t xml:space="preserve">теплоснабжающих </w:t>
      </w:r>
      <w:r w:rsidR="00890033" w:rsidRPr="00B86706">
        <w:rPr>
          <w:color w:val="000000"/>
          <w:sz w:val="28"/>
          <w:szCs w:val="28"/>
        </w:rPr>
        <w:t>организаций, теплосетевых организаций</w:t>
      </w:r>
      <w:r w:rsidRPr="00B86706">
        <w:rPr>
          <w:color w:val="000000"/>
          <w:sz w:val="28"/>
          <w:szCs w:val="28"/>
        </w:rPr>
        <w:t xml:space="preserve"> и потребителей тепловой энергии </w:t>
      </w:r>
      <w:r w:rsidRPr="00B86706">
        <w:rPr>
          <w:sz w:val="28"/>
          <w:szCs w:val="28"/>
        </w:rPr>
        <w:t>при администрации</w:t>
      </w:r>
      <w:r w:rsidR="00B627BE">
        <w:rPr>
          <w:sz w:val="28"/>
          <w:szCs w:val="28"/>
        </w:rPr>
        <w:t xml:space="preserve"> муниципального района </w:t>
      </w:r>
      <w:r w:rsidR="000D635C">
        <w:rPr>
          <w:sz w:val="28"/>
          <w:szCs w:val="28"/>
        </w:rPr>
        <w:t>«</w:t>
      </w:r>
      <w:r w:rsidR="00B627BE">
        <w:rPr>
          <w:sz w:val="28"/>
          <w:szCs w:val="28"/>
        </w:rPr>
        <w:t xml:space="preserve">Улётовский </w:t>
      </w:r>
      <w:r w:rsidR="00890033">
        <w:rPr>
          <w:sz w:val="28"/>
          <w:szCs w:val="28"/>
        </w:rPr>
        <w:t xml:space="preserve">район» </w:t>
      </w:r>
      <w:r w:rsidR="00890033" w:rsidRPr="00B86706">
        <w:rPr>
          <w:sz w:val="28"/>
          <w:szCs w:val="28"/>
        </w:rPr>
        <w:t>согласно</w:t>
      </w:r>
      <w:r w:rsidR="00284B88">
        <w:rPr>
          <w:sz w:val="28"/>
          <w:szCs w:val="28"/>
        </w:rPr>
        <w:t xml:space="preserve"> </w:t>
      </w:r>
      <w:r w:rsidRPr="00B86706">
        <w:rPr>
          <w:sz w:val="28"/>
          <w:szCs w:val="28"/>
        </w:rPr>
        <w:t>приложению №</w:t>
      </w:r>
      <w:r w:rsidR="00000249">
        <w:rPr>
          <w:sz w:val="28"/>
          <w:szCs w:val="28"/>
        </w:rPr>
        <w:t xml:space="preserve"> 1</w:t>
      </w:r>
      <w:r w:rsidRPr="00B86706">
        <w:rPr>
          <w:sz w:val="28"/>
          <w:szCs w:val="28"/>
        </w:rPr>
        <w:t xml:space="preserve"> </w:t>
      </w:r>
      <w:r w:rsidR="006D2C6C">
        <w:rPr>
          <w:sz w:val="28"/>
          <w:szCs w:val="28"/>
        </w:rPr>
        <w:t>к настоящему постановлению</w:t>
      </w:r>
      <w:r w:rsidR="00AE6A11">
        <w:rPr>
          <w:sz w:val="28"/>
          <w:szCs w:val="28"/>
        </w:rPr>
        <w:t>.</w:t>
      </w:r>
      <w:r w:rsidR="006D2C6C">
        <w:rPr>
          <w:sz w:val="28"/>
          <w:szCs w:val="28"/>
        </w:rPr>
        <w:t xml:space="preserve"> </w:t>
      </w:r>
    </w:p>
    <w:p w14:paraId="63D3EB87" w14:textId="07CFD5C3" w:rsidR="00CA75AA" w:rsidRPr="006D2C6C" w:rsidRDefault="00CA75AA" w:rsidP="006D2C6C">
      <w:pPr>
        <w:ind w:firstLine="709"/>
        <w:jc w:val="both"/>
        <w:rPr>
          <w:color w:val="000000"/>
          <w:sz w:val="28"/>
          <w:szCs w:val="28"/>
        </w:rPr>
      </w:pPr>
      <w:r w:rsidRPr="00B86706">
        <w:rPr>
          <w:sz w:val="28"/>
          <w:szCs w:val="28"/>
        </w:rPr>
        <w:t>3.</w:t>
      </w:r>
      <w:r w:rsidR="006D2C6C">
        <w:rPr>
          <w:sz w:val="28"/>
          <w:szCs w:val="28"/>
        </w:rPr>
        <w:t xml:space="preserve"> </w:t>
      </w:r>
      <w:r w:rsidRPr="00B86706">
        <w:rPr>
          <w:sz w:val="28"/>
          <w:szCs w:val="28"/>
        </w:rPr>
        <w:t xml:space="preserve">Утвердить положение о комиссии по </w:t>
      </w:r>
      <w:r w:rsidRPr="00B86706">
        <w:rPr>
          <w:color w:val="000000"/>
          <w:sz w:val="28"/>
          <w:szCs w:val="28"/>
        </w:rPr>
        <w:t>проверке готовности к отопительному периоду 20</w:t>
      </w:r>
      <w:r>
        <w:rPr>
          <w:color w:val="000000"/>
          <w:sz w:val="28"/>
          <w:szCs w:val="28"/>
        </w:rPr>
        <w:t>2</w:t>
      </w:r>
      <w:r w:rsidR="00284B8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</w:t>
      </w:r>
      <w:r w:rsidRPr="00B86706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284B88">
        <w:rPr>
          <w:color w:val="000000"/>
          <w:sz w:val="28"/>
          <w:szCs w:val="28"/>
        </w:rPr>
        <w:t xml:space="preserve">4 </w:t>
      </w:r>
      <w:r w:rsidRPr="00B86706">
        <w:rPr>
          <w:color w:val="000000"/>
          <w:sz w:val="28"/>
          <w:szCs w:val="28"/>
        </w:rPr>
        <w:t xml:space="preserve">теплоснабжающих </w:t>
      </w:r>
      <w:r w:rsidR="00890033" w:rsidRPr="00B86706">
        <w:rPr>
          <w:color w:val="000000"/>
          <w:sz w:val="28"/>
          <w:szCs w:val="28"/>
        </w:rPr>
        <w:t>организаций, теплосетевых организаций</w:t>
      </w:r>
      <w:r w:rsidRPr="00B86706">
        <w:rPr>
          <w:color w:val="000000"/>
          <w:sz w:val="28"/>
          <w:szCs w:val="28"/>
        </w:rPr>
        <w:t xml:space="preserve"> и потребителей тепловой энергии </w:t>
      </w:r>
      <w:r w:rsidRPr="00B86706">
        <w:rPr>
          <w:sz w:val="28"/>
          <w:szCs w:val="28"/>
        </w:rPr>
        <w:t xml:space="preserve">при администрации </w:t>
      </w:r>
      <w:r w:rsidR="00890033">
        <w:rPr>
          <w:sz w:val="28"/>
          <w:szCs w:val="28"/>
        </w:rPr>
        <w:t>муниципального района «Улетовский район»</w:t>
      </w:r>
      <w:r w:rsidRPr="00B86706">
        <w:rPr>
          <w:sz w:val="28"/>
          <w:szCs w:val="28"/>
        </w:rPr>
        <w:t xml:space="preserve"> согласно приложению № 2</w:t>
      </w:r>
      <w:r w:rsidR="00854B26">
        <w:rPr>
          <w:sz w:val="28"/>
          <w:szCs w:val="28"/>
        </w:rPr>
        <w:t xml:space="preserve"> к настоящему постановлению</w:t>
      </w:r>
      <w:r w:rsidRPr="00B86706">
        <w:rPr>
          <w:sz w:val="28"/>
          <w:szCs w:val="28"/>
        </w:rPr>
        <w:t>.</w:t>
      </w:r>
    </w:p>
    <w:p w14:paraId="038B1A36" w14:textId="4B484513" w:rsidR="00782891" w:rsidRPr="00782891" w:rsidRDefault="00782891" w:rsidP="005B0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4B26">
        <w:rPr>
          <w:sz w:val="28"/>
          <w:szCs w:val="28"/>
        </w:rPr>
        <w:t xml:space="preserve"> </w:t>
      </w:r>
      <w:r w:rsidR="00CA75AA" w:rsidRPr="00B86706">
        <w:rPr>
          <w:sz w:val="28"/>
          <w:szCs w:val="28"/>
        </w:rPr>
        <w:t>4.</w:t>
      </w:r>
      <w:r w:rsidRPr="00782891">
        <w:t xml:space="preserve"> </w:t>
      </w:r>
      <w:r w:rsidRPr="00782891">
        <w:rPr>
          <w:sz w:val="28"/>
          <w:szCs w:val="28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Pr="00782891">
        <w:rPr>
          <w:sz w:val="28"/>
          <w:szCs w:val="28"/>
        </w:rPr>
        <w:t>Улётовский</w:t>
      </w:r>
      <w:proofErr w:type="spellEnd"/>
      <w:r w:rsidRPr="00782891">
        <w:rPr>
          <w:sz w:val="28"/>
          <w:szCs w:val="28"/>
        </w:rPr>
        <w:t xml:space="preserve"> район» в информационно-телекоммуникационной сети «Интернет» в разделе </w:t>
      </w:r>
      <w:r w:rsidRPr="00782891">
        <w:rPr>
          <w:sz w:val="28"/>
          <w:szCs w:val="28"/>
        </w:rPr>
        <w:lastRenderedPageBreak/>
        <w:t>«Деятельность» - «Архитектура и градостроительство» -</w:t>
      </w:r>
      <w:r w:rsidR="005B0FAE">
        <w:rPr>
          <w:sz w:val="28"/>
          <w:szCs w:val="28"/>
        </w:rPr>
        <w:t xml:space="preserve"> «ЖКХ» -</w:t>
      </w:r>
      <w:r w:rsidRPr="00782891">
        <w:rPr>
          <w:sz w:val="28"/>
          <w:szCs w:val="28"/>
        </w:rPr>
        <w:t xml:space="preserve"> https://uletov.75.ru/.</w:t>
      </w:r>
    </w:p>
    <w:p w14:paraId="0C6EDB5C" w14:textId="0A7949C2" w:rsidR="00CA75AA" w:rsidRPr="00B86706" w:rsidRDefault="00CA75AA" w:rsidP="00CA75AA">
      <w:pPr>
        <w:ind w:firstLine="709"/>
        <w:jc w:val="both"/>
        <w:rPr>
          <w:color w:val="000000"/>
          <w:sz w:val="28"/>
          <w:szCs w:val="28"/>
        </w:rPr>
      </w:pPr>
      <w:r w:rsidRPr="00B86706">
        <w:rPr>
          <w:sz w:val="28"/>
          <w:szCs w:val="28"/>
        </w:rPr>
        <w:t>5.</w:t>
      </w:r>
      <w:r w:rsidRPr="00B86706">
        <w:rPr>
          <w:color w:val="000000"/>
          <w:spacing w:val="-3"/>
          <w:sz w:val="28"/>
          <w:szCs w:val="28"/>
        </w:rPr>
        <w:t xml:space="preserve"> Контроль над исполнением настоящего постановления оставляю за собой.</w:t>
      </w:r>
    </w:p>
    <w:p w14:paraId="2EFC4403" w14:textId="77777777" w:rsidR="001A7985" w:rsidRDefault="001A7985" w:rsidP="009A4378">
      <w:pPr>
        <w:ind w:right="-283"/>
        <w:rPr>
          <w:sz w:val="28"/>
          <w:szCs w:val="28"/>
        </w:rPr>
      </w:pPr>
    </w:p>
    <w:p w14:paraId="7AD88EEE" w14:textId="77777777" w:rsidR="00121145" w:rsidRPr="001022DE" w:rsidRDefault="00121145" w:rsidP="00F52B2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6"/>
      </w:tblGrid>
      <w:tr w:rsidR="00F52B28" w:rsidRPr="00D1049C" w14:paraId="6EEEADF0" w14:textId="77777777" w:rsidTr="002C05E1">
        <w:tc>
          <w:tcPr>
            <w:tcW w:w="4927" w:type="dxa"/>
          </w:tcPr>
          <w:p w14:paraId="452B3224" w14:textId="3F91B324" w:rsidR="00F52B28" w:rsidRPr="00D1049C" w:rsidRDefault="005B0FAE" w:rsidP="002C0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52B2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52B28" w:rsidRPr="00D1049C">
              <w:rPr>
                <w:sz w:val="28"/>
                <w:szCs w:val="28"/>
              </w:rPr>
              <w:t xml:space="preserve"> муниципального района</w:t>
            </w:r>
          </w:p>
          <w:p w14:paraId="252F622D" w14:textId="77777777" w:rsidR="00F52B28" w:rsidRPr="00D1049C" w:rsidRDefault="00F52B28" w:rsidP="002C05E1">
            <w:pPr>
              <w:rPr>
                <w:sz w:val="28"/>
                <w:szCs w:val="28"/>
              </w:rPr>
            </w:pPr>
            <w:r w:rsidRPr="00D1049C">
              <w:rPr>
                <w:sz w:val="28"/>
                <w:szCs w:val="28"/>
              </w:rPr>
              <w:t>«Улётовский район»</w:t>
            </w:r>
          </w:p>
        </w:tc>
        <w:tc>
          <w:tcPr>
            <w:tcW w:w="4927" w:type="dxa"/>
          </w:tcPr>
          <w:p w14:paraId="25D61CAF" w14:textId="77777777" w:rsidR="00F52B28" w:rsidRPr="00D1049C" w:rsidRDefault="00F52B28" w:rsidP="002C05E1">
            <w:pPr>
              <w:jc w:val="right"/>
              <w:rPr>
                <w:sz w:val="28"/>
                <w:szCs w:val="28"/>
              </w:rPr>
            </w:pPr>
          </w:p>
          <w:p w14:paraId="2217323A" w14:textId="033AC8E4" w:rsidR="00F52B28" w:rsidRPr="00D1049C" w:rsidRDefault="00121145" w:rsidP="002C0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5B0FAE">
              <w:rPr>
                <w:sz w:val="28"/>
                <w:szCs w:val="28"/>
              </w:rPr>
              <w:t>А</w:t>
            </w:r>
            <w:r w:rsidR="00F52B28">
              <w:rPr>
                <w:sz w:val="28"/>
                <w:szCs w:val="28"/>
              </w:rPr>
              <w:t>.</w:t>
            </w:r>
            <w:r w:rsidR="005B0FAE">
              <w:rPr>
                <w:sz w:val="28"/>
                <w:szCs w:val="28"/>
              </w:rPr>
              <w:t>И</w:t>
            </w:r>
            <w:r w:rsidR="00F52B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5B0FAE">
              <w:rPr>
                <w:sz w:val="28"/>
                <w:szCs w:val="28"/>
              </w:rPr>
              <w:t>Синкевич</w:t>
            </w:r>
            <w:proofErr w:type="spellEnd"/>
          </w:p>
        </w:tc>
      </w:tr>
    </w:tbl>
    <w:p w14:paraId="5593CC58" w14:textId="77777777" w:rsidR="00F52B28" w:rsidRDefault="00F52B28" w:rsidP="00F52B28">
      <w:pPr>
        <w:pStyle w:val="aa"/>
        <w:jc w:val="center"/>
        <w:rPr>
          <w:b/>
          <w:lang w:bidi="ru-RU"/>
        </w:rPr>
      </w:pPr>
    </w:p>
    <w:p w14:paraId="22132510" w14:textId="77777777" w:rsidR="00F52B28" w:rsidRDefault="00F52B28" w:rsidP="00F52B28">
      <w:pPr>
        <w:pStyle w:val="aa"/>
        <w:jc w:val="center"/>
        <w:rPr>
          <w:b/>
          <w:lang w:bidi="ru-RU"/>
        </w:rPr>
      </w:pPr>
    </w:p>
    <w:p w14:paraId="5381892A" w14:textId="77777777" w:rsidR="00F52B28" w:rsidRDefault="00F52B28" w:rsidP="00F52B28">
      <w:pPr>
        <w:pStyle w:val="aa"/>
        <w:jc w:val="center"/>
        <w:rPr>
          <w:b/>
          <w:lang w:bidi="ru-RU"/>
        </w:rPr>
      </w:pPr>
    </w:p>
    <w:p w14:paraId="2B77EC7F" w14:textId="77777777" w:rsidR="00F52B28" w:rsidRDefault="00F52B28" w:rsidP="00F52B28">
      <w:pPr>
        <w:pStyle w:val="aa"/>
        <w:jc w:val="center"/>
        <w:rPr>
          <w:b/>
          <w:lang w:bidi="ru-RU"/>
        </w:rPr>
      </w:pPr>
    </w:p>
    <w:p w14:paraId="32B88E9E" w14:textId="77777777" w:rsidR="00F52B28" w:rsidRDefault="00F52B28" w:rsidP="00F52B28">
      <w:pPr>
        <w:pStyle w:val="aa"/>
        <w:jc w:val="center"/>
        <w:rPr>
          <w:b/>
          <w:lang w:bidi="ru-RU"/>
        </w:rPr>
      </w:pPr>
    </w:p>
    <w:p w14:paraId="15E81B44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0C06C84B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2E7D27FF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0BDBF9E1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5FC94856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4E91D251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2DAE5F7B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1561E38B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5EA5480E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377770C0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708FAE52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76733393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4318CC9B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03878FFD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0B5051D2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265795A7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0525A2A2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244AAD74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244F2E2C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1C7FC2B3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478CFF2A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4EB6C18C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36935E4D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591CCA83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361F5FB0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50D0908E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65D63021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7E9160F5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2E560067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0540AB98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2E852F54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2346025D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4BEE10E5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498FA7A0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55E5D354" w14:textId="77777777" w:rsidR="005B0FAE" w:rsidRDefault="005B0FAE" w:rsidP="00F52B28">
      <w:pPr>
        <w:pStyle w:val="aa"/>
        <w:jc w:val="center"/>
        <w:rPr>
          <w:b/>
          <w:lang w:bidi="ru-RU"/>
        </w:rPr>
      </w:pPr>
    </w:p>
    <w:p w14:paraId="35B12ECB" w14:textId="695CF703" w:rsidR="00B031B0" w:rsidRDefault="00B031B0" w:rsidP="00121145">
      <w:pPr>
        <w:pStyle w:val="aa"/>
        <w:rPr>
          <w:b/>
          <w:lang w:bidi="ru-RU"/>
        </w:rPr>
      </w:pPr>
    </w:p>
    <w:p w14:paraId="7FFDFE9A" w14:textId="77777777" w:rsidR="00854B26" w:rsidRDefault="00854B26" w:rsidP="00B031B0">
      <w:pPr>
        <w:shd w:val="clear" w:color="auto" w:fill="FFFFFF"/>
        <w:jc w:val="right"/>
        <w:rPr>
          <w:rFonts w:ascii="Calibri" w:eastAsia="Calibri" w:hAnsi="Calibri"/>
          <w:b/>
          <w:sz w:val="22"/>
          <w:szCs w:val="22"/>
          <w:lang w:eastAsia="en-US" w:bidi="ru-RU"/>
        </w:rPr>
      </w:pPr>
    </w:p>
    <w:p w14:paraId="4E1D50EE" w14:textId="77777777" w:rsidR="00854B26" w:rsidRDefault="00854B26" w:rsidP="00B031B0">
      <w:pPr>
        <w:shd w:val="clear" w:color="auto" w:fill="FFFFFF"/>
        <w:jc w:val="right"/>
        <w:rPr>
          <w:rFonts w:ascii="Calibri" w:eastAsia="Calibri" w:hAnsi="Calibri"/>
          <w:b/>
          <w:sz w:val="22"/>
          <w:szCs w:val="22"/>
          <w:lang w:eastAsia="en-US" w:bidi="ru-RU"/>
        </w:rPr>
      </w:pPr>
    </w:p>
    <w:p w14:paraId="5F8073D0" w14:textId="77777777" w:rsidR="005A311E" w:rsidRDefault="005A311E" w:rsidP="00B031B0">
      <w:pPr>
        <w:shd w:val="clear" w:color="auto" w:fill="FFFFFF"/>
        <w:jc w:val="right"/>
        <w:rPr>
          <w:color w:val="212121"/>
        </w:rPr>
      </w:pPr>
    </w:p>
    <w:p w14:paraId="5DE7D5EA" w14:textId="77777777" w:rsidR="005A311E" w:rsidRDefault="005A311E" w:rsidP="00B031B0">
      <w:pPr>
        <w:shd w:val="clear" w:color="auto" w:fill="FFFFFF"/>
        <w:jc w:val="right"/>
        <w:rPr>
          <w:color w:val="212121"/>
        </w:rPr>
      </w:pPr>
    </w:p>
    <w:p w14:paraId="22066CAB" w14:textId="77777777" w:rsidR="005A311E" w:rsidRDefault="005A311E" w:rsidP="00B031B0">
      <w:pPr>
        <w:shd w:val="clear" w:color="auto" w:fill="FFFFFF"/>
        <w:jc w:val="right"/>
        <w:rPr>
          <w:color w:val="212121"/>
        </w:rPr>
      </w:pPr>
    </w:p>
    <w:p w14:paraId="6ABB0C41" w14:textId="137BEC5A" w:rsidR="00B031B0" w:rsidRPr="005D102E" w:rsidRDefault="00B031B0" w:rsidP="00B031B0">
      <w:pPr>
        <w:shd w:val="clear" w:color="auto" w:fill="FFFFFF"/>
        <w:jc w:val="right"/>
        <w:rPr>
          <w:color w:val="212121"/>
        </w:rPr>
      </w:pPr>
      <w:r w:rsidRPr="005D102E">
        <w:rPr>
          <w:color w:val="212121"/>
        </w:rPr>
        <w:lastRenderedPageBreak/>
        <w:t>Приложение</w:t>
      </w:r>
      <w:r w:rsidR="005B0FAE">
        <w:rPr>
          <w:color w:val="212121"/>
        </w:rPr>
        <w:t xml:space="preserve"> №1 </w:t>
      </w:r>
    </w:p>
    <w:p w14:paraId="24D20703" w14:textId="77777777" w:rsidR="00B031B0" w:rsidRPr="005D102E" w:rsidRDefault="00B031B0" w:rsidP="00B031B0">
      <w:pPr>
        <w:shd w:val="clear" w:color="auto" w:fill="FFFFFF"/>
        <w:jc w:val="right"/>
        <w:rPr>
          <w:color w:val="212121"/>
        </w:rPr>
      </w:pPr>
      <w:r w:rsidRPr="005D102E">
        <w:rPr>
          <w:color w:val="212121"/>
        </w:rPr>
        <w:t>к Постановлению администрации</w:t>
      </w:r>
    </w:p>
    <w:p w14:paraId="71A6348F" w14:textId="77777777" w:rsidR="00B031B0" w:rsidRDefault="00B031B0" w:rsidP="00B031B0">
      <w:pPr>
        <w:shd w:val="clear" w:color="auto" w:fill="FFFFFF"/>
        <w:jc w:val="right"/>
        <w:rPr>
          <w:color w:val="212121"/>
        </w:rPr>
      </w:pPr>
      <w:r>
        <w:rPr>
          <w:color w:val="212121"/>
        </w:rPr>
        <w:t xml:space="preserve">муниципального района </w:t>
      </w:r>
    </w:p>
    <w:p w14:paraId="2863B90F" w14:textId="44FE7A4A" w:rsidR="00B031B0" w:rsidRPr="005D102E" w:rsidRDefault="00B031B0" w:rsidP="00B031B0">
      <w:pPr>
        <w:shd w:val="clear" w:color="auto" w:fill="FFFFFF"/>
        <w:jc w:val="right"/>
        <w:rPr>
          <w:color w:val="212121"/>
        </w:rPr>
      </w:pPr>
      <w:r>
        <w:rPr>
          <w:color w:val="212121"/>
        </w:rPr>
        <w:t>«Улётовский район»</w:t>
      </w:r>
    </w:p>
    <w:p w14:paraId="14BF4C6B" w14:textId="48116C9C" w:rsidR="00B031B0" w:rsidRPr="005A311E" w:rsidRDefault="00FF463B" w:rsidP="00B031B0">
      <w:pPr>
        <w:shd w:val="clear" w:color="auto" w:fill="FFFFFF"/>
        <w:jc w:val="right"/>
        <w:rPr>
          <w:color w:val="212121"/>
          <w:u w:val="single"/>
        </w:rPr>
      </w:pPr>
      <w:r w:rsidRPr="005D102E">
        <w:rPr>
          <w:color w:val="212121"/>
        </w:rPr>
        <w:t>О</w:t>
      </w:r>
      <w:r w:rsidR="00B031B0" w:rsidRPr="005D102E">
        <w:rPr>
          <w:color w:val="212121"/>
        </w:rPr>
        <w:t>т</w:t>
      </w:r>
      <w:r>
        <w:rPr>
          <w:color w:val="212121"/>
        </w:rPr>
        <w:t xml:space="preserve"> «</w:t>
      </w:r>
      <w:r w:rsidR="005A311E">
        <w:rPr>
          <w:color w:val="212121"/>
          <w:u w:val="single"/>
        </w:rPr>
        <w:t>19</w:t>
      </w:r>
      <w:r>
        <w:rPr>
          <w:color w:val="212121"/>
        </w:rPr>
        <w:t>»</w:t>
      </w:r>
      <w:r w:rsidR="00277ED3">
        <w:rPr>
          <w:color w:val="212121"/>
        </w:rPr>
        <w:t xml:space="preserve"> </w:t>
      </w:r>
      <w:r w:rsidR="00B031B0">
        <w:rPr>
          <w:color w:val="212121"/>
        </w:rPr>
        <w:t xml:space="preserve">июня </w:t>
      </w:r>
      <w:r w:rsidR="00B031B0" w:rsidRPr="005D102E">
        <w:rPr>
          <w:color w:val="212121"/>
        </w:rPr>
        <w:t xml:space="preserve">2023 </w:t>
      </w:r>
      <w:r w:rsidR="00277ED3">
        <w:rPr>
          <w:color w:val="212121"/>
        </w:rPr>
        <w:t xml:space="preserve">года </w:t>
      </w:r>
      <w:r w:rsidR="00B031B0" w:rsidRPr="005D102E">
        <w:rPr>
          <w:color w:val="212121"/>
        </w:rPr>
        <w:t xml:space="preserve">№ </w:t>
      </w:r>
      <w:r w:rsidR="005A311E">
        <w:rPr>
          <w:color w:val="212121"/>
          <w:u w:val="single"/>
        </w:rPr>
        <w:t>328</w:t>
      </w:r>
    </w:p>
    <w:p w14:paraId="640ABEB8" w14:textId="77777777" w:rsidR="00B031B0" w:rsidRPr="005B0FAE" w:rsidRDefault="00B031B0" w:rsidP="00B031B0">
      <w:pPr>
        <w:shd w:val="clear" w:color="auto" w:fill="FFFFFF"/>
        <w:jc w:val="center"/>
        <w:rPr>
          <w:b/>
          <w:bCs/>
          <w:color w:val="212121"/>
        </w:rPr>
      </w:pPr>
    </w:p>
    <w:p w14:paraId="631DEEC8" w14:textId="77777777" w:rsidR="005B0FAE" w:rsidRPr="00854B26" w:rsidRDefault="005B0FAE" w:rsidP="005B0FAE">
      <w:pPr>
        <w:shd w:val="clear" w:color="auto" w:fill="FFFFFF"/>
        <w:jc w:val="center"/>
        <w:rPr>
          <w:b/>
          <w:bCs/>
          <w:sz w:val="28"/>
          <w:szCs w:val="28"/>
        </w:rPr>
      </w:pPr>
      <w:r w:rsidRPr="00854B26">
        <w:rPr>
          <w:b/>
          <w:bCs/>
          <w:sz w:val="28"/>
          <w:szCs w:val="28"/>
        </w:rPr>
        <w:t>Состав</w:t>
      </w:r>
    </w:p>
    <w:p w14:paraId="70401DBB" w14:textId="004BE59F" w:rsidR="00B031B0" w:rsidRPr="00854B26" w:rsidRDefault="005B0FAE" w:rsidP="005B0FAE">
      <w:pPr>
        <w:shd w:val="clear" w:color="auto" w:fill="FFFFFF"/>
        <w:jc w:val="center"/>
        <w:rPr>
          <w:b/>
          <w:bCs/>
          <w:sz w:val="28"/>
          <w:szCs w:val="28"/>
        </w:rPr>
      </w:pPr>
      <w:r w:rsidRPr="00854B26">
        <w:rPr>
          <w:b/>
          <w:bCs/>
          <w:sz w:val="28"/>
          <w:szCs w:val="28"/>
        </w:rPr>
        <w:t>комиссии по проверке готовности к отопительному периоду 202</w:t>
      </w:r>
      <w:r w:rsidR="00962FDE" w:rsidRPr="00854B26">
        <w:rPr>
          <w:b/>
          <w:bCs/>
          <w:sz w:val="28"/>
          <w:szCs w:val="28"/>
        </w:rPr>
        <w:t>3</w:t>
      </w:r>
      <w:r w:rsidRPr="00854B26">
        <w:rPr>
          <w:b/>
          <w:bCs/>
          <w:sz w:val="28"/>
          <w:szCs w:val="28"/>
        </w:rPr>
        <w:t>– 202</w:t>
      </w:r>
      <w:r w:rsidR="00962FDE" w:rsidRPr="00854B26">
        <w:rPr>
          <w:b/>
          <w:bCs/>
          <w:sz w:val="28"/>
          <w:szCs w:val="28"/>
        </w:rPr>
        <w:t>4</w:t>
      </w:r>
      <w:r w:rsidRPr="00854B26">
        <w:rPr>
          <w:b/>
          <w:bCs/>
          <w:sz w:val="28"/>
          <w:szCs w:val="28"/>
        </w:rPr>
        <w:t xml:space="preserve"> теплоснабжающих </w:t>
      </w:r>
      <w:r w:rsidR="00961167" w:rsidRPr="00854B26">
        <w:rPr>
          <w:b/>
          <w:bCs/>
          <w:sz w:val="28"/>
          <w:szCs w:val="28"/>
        </w:rPr>
        <w:t>организаций, теплосетевых организаций</w:t>
      </w:r>
      <w:r w:rsidRPr="00854B26">
        <w:rPr>
          <w:b/>
          <w:bCs/>
          <w:sz w:val="28"/>
          <w:szCs w:val="28"/>
        </w:rPr>
        <w:t xml:space="preserve"> и потребителей тепловой энергии при администрации </w:t>
      </w:r>
      <w:r w:rsidR="00962FDE" w:rsidRPr="00854B26">
        <w:rPr>
          <w:b/>
          <w:bCs/>
          <w:sz w:val="28"/>
          <w:szCs w:val="28"/>
        </w:rPr>
        <w:t xml:space="preserve">муниципального района </w:t>
      </w:r>
      <w:r w:rsidR="00FF463B">
        <w:rPr>
          <w:b/>
          <w:bCs/>
          <w:sz w:val="28"/>
          <w:szCs w:val="28"/>
        </w:rPr>
        <w:t>«</w:t>
      </w:r>
      <w:proofErr w:type="spellStart"/>
      <w:r w:rsidR="00962FDE" w:rsidRPr="00854B26">
        <w:rPr>
          <w:b/>
          <w:bCs/>
          <w:sz w:val="28"/>
          <w:szCs w:val="28"/>
        </w:rPr>
        <w:t>Улётовский</w:t>
      </w:r>
      <w:proofErr w:type="spellEnd"/>
      <w:r w:rsidR="00962FDE" w:rsidRPr="00854B26">
        <w:rPr>
          <w:b/>
          <w:bCs/>
          <w:sz w:val="28"/>
          <w:szCs w:val="28"/>
        </w:rPr>
        <w:t xml:space="preserve"> район» Забайкальского края </w:t>
      </w:r>
    </w:p>
    <w:p w14:paraId="5D99E661" w14:textId="77777777" w:rsidR="005B0FAE" w:rsidRDefault="005B0FAE" w:rsidP="005B0FAE">
      <w:pPr>
        <w:shd w:val="clear" w:color="auto" w:fill="FFFFFF"/>
        <w:jc w:val="center"/>
        <w:rPr>
          <w:color w:val="212121"/>
        </w:rPr>
      </w:pPr>
    </w:p>
    <w:p w14:paraId="377E3683" w14:textId="77777777" w:rsidR="00854B26" w:rsidRPr="005D102E" w:rsidRDefault="00854B26" w:rsidP="005B0FAE">
      <w:pPr>
        <w:shd w:val="clear" w:color="auto" w:fill="FFFFFF"/>
        <w:jc w:val="center"/>
        <w:rPr>
          <w:color w:val="212121"/>
        </w:rPr>
      </w:pPr>
    </w:p>
    <w:p w14:paraId="56E7EB67" w14:textId="07023C03" w:rsidR="00C459A9" w:rsidRPr="00C459A9" w:rsidRDefault="00C459A9" w:rsidP="00C459A9">
      <w:pPr>
        <w:tabs>
          <w:tab w:val="left" w:pos="0"/>
          <w:tab w:val="left" w:pos="6960"/>
          <w:tab w:val="right" w:pos="9354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59A9">
        <w:rPr>
          <w:rFonts w:eastAsia="Calibri"/>
          <w:b/>
          <w:sz w:val="28"/>
          <w:szCs w:val="28"/>
          <w:lang w:eastAsia="en-US"/>
        </w:rPr>
        <w:t>Председатель комиссии</w:t>
      </w:r>
      <w:r w:rsidRPr="00C459A9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="00930B5C">
        <w:rPr>
          <w:rFonts w:eastAsia="Calibri"/>
          <w:sz w:val="28"/>
          <w:szCs w:val="28"/>
          <w:lang w:eastAsia="en-US"/>
        </w:rPr>
        <w:t>Горковенко</w:t>
      </w:r>
      <w:proofErr w:type="spellEnd"/>
      <w:r w:rsidR="00930B5C">
        <w:rPr>
          <w:rFonts w:eastAsia="Calibri"/>
          <w:sz w:val="28"/>
          <w:szCs w:val="28"/>
          <w:lang w:eastAsia="en-US"/>
        </w:rPr>
        <w:t xml:space="preserve"> Владимир Анатольевич – первый заместитель главы муниципального района «Улётовский район» </w:t>
      </w:r>
      <w:r w:rsidR="00C26178">
        <w:rPr>
          <w:rFonts w:eastAsia="Calibri"/>
          <w:sz w:val="28"/>
          <w:szCs w:val="28"/>
          <w:lang w:eastAsia="en-US"/>
        </w:rPr>
        <w:t>Забайкальского края</w:t>
      </w:r>
      <w:r w:rsidR="006D2C6C">
        <w:rPr>
          <w:rFonts w:eastAsia="Calibri"/>
          <w:sz w:val="28"/>
          <w:szCs w:val="28"/>
          <w:lang w:eastAsia="en-US"/>
        </w:rPr>
        <w:t>;</w:t>
      </w:r>
    </w:p>
    <w:p w14:paraId="1A3EC5A2" w14:textId="5B84A92B" w:rsidR="00C459A9" w:rsidRPr="00C459A9" w:rsidRDefault="00C459A9" w:rsidP="00C459A9">
      <w:pPr>
        <w:tabs>
          <w:tab w:val="left" w:pos="0"/>
          <w:tab w:val="left" w:pos="6960"/>
          <w:tab w:val="right" w:pos="9354"/>
        </w:tabs>
        <w:autoSpaceDE w:val="0"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59A9">
        <w:rPr>
          <w:rFonts w:eastAsia="Calibri"/>
          <w:b/>
          <w:sz w:val="28"/>
          <w:szCs w:val="28"/>
          <w:lang w:eastAsia="en-US"/>
        </w:rPr>
        <w:t>Зам. председателя комиссии</w:t>
      </w:r>
      <w:r w:rsidRPr="00C459A9">
        <w:rPr>
          <w:rFonts w:eastAsia="Calibri"/>
          <w:sz w:val="28"/>
          <w:szCs w:val="28"/>
          <w:lang w:eastAsia="en-US"/>
        </w:rPr>
        <w:t xml:space="preserve">: </w:t>
      </w:r>
      <w:r w:rsidR="00C26178">
        <w:rPr>
          <w:rFonts w:eastAsia="Calibri"/>
          <w:sz w:val="28"/>
          <w:szCs w:val="28"/>
          <w:lang w:eastAsia="en-US"/>
        </w:rPr>
        <w:t>Чижов Александр Викторович</w:t>
      </w:r>
      <w:r w:rsidRPr="00C459A9">
        <w:rPr>
          <w:rFonts w:eastAsia="Calibri"/>
          <w:sz w:val="28"/>
          <w:szCs w:val="28"/>
          <w:lang w:eastAsia="en-US"/>
        </w:rPr>
        <w:t xml:space="preserve"> – </w:t>
      </w:r>
      <w:r w:rsidR="00C71221">
        <w:rPr>
          <w:rFonts w:eastAsia="Calibri"/>
          <w:sz w:val="28"/>
          <w:szCs w:val="28"/>
          <w:lang w:eastAsia="en-US"/>
        </w:rPr>
        <w:t>Начальник отдела архитектуры</w:t>
      </w:r>
      <w:r w:rsidR="00AD043C">
        <w:rPr>
          <w:rFonts w:eastAsia="Calibri"/>
          <w:sz w:val="28"/>
          <w:szCs w:val="28"/>
          <w:lang w:eastAsia="en-US"/>
        </w:rPr>
        <w:t>,</w:t>
      </w:r>
      <w:r w:rsidR="00C71221">
        <w:rPr>
          <w:rFonts w:eastAsia="Calibri"/>
          <w:sz w:val="28"/>
          <w:szCs w:val="28"/>
          <w:lang w:eastAsia="en-US"/>
        </w:rPr>
        <w:t xml:space="preserve"> ЖКХ и дорожного хозяйства администрации муниципального района «Улётовский район» Забайкальского края</w:t>
      </w:r>
      <w:r w:rsidR="006D2C6C">
        <w:rPr>
          <w:rFonts w:eastAsia="Calibri"/>
          <w:sz w:val="28"/>
          <w:szCs w:val="28"/>
          <w:lang w:eastAsia="en-US"/>
        </w:rPr>
        <w:t>;</w:t>
      </w:r>
    </w:p>
    <w:p w14:paraId="75308AF3" w14:textId="77777777" w:rsidR="00C459A9" w:rsidRPr="00C459A9" w:rsidRDefault="00C459A9" w:rsidP="00C459A9">
      <w:pPr>
        <w:tabs>
          <w:tab w:val="left" w:pos="0"/>
          <w:tab w:val="left" w:pos="6960"/>
          <w:tab w:val="right" w:pos="9354"/>
        </w:tabs>
        <w:autoSpaceDE w:val="0"/>
        <w:spacing w:after="200"/>
        <w:rPr>
          <w:rFonts w:eastAsia="Calibri"/>
          <w:sz w:val="28"/>
          <w:szCs w:val="28"/>
          <w:lang w:eastAsia="en-US"/>
        </w:rPr>
      </w:pPr>
      <w:r w:rsidRPr="00C459A9">
        <w:rPr>
          <w:rFonts w:eastAsia="Calibri"/>
          <w:b/>
          <w:sz w:val="28"/>
          <w:szCs w:val="28"/>
          <w:lang w:eastAsia="en-US"/>
        </w:rPr>
        <w:t>Члены комиссии</w:t>
      </w:r>
      <w:r w:rsidRPr="00C459A9">
        <w:rPr>
          <w:rFonts w:eastAsia="Calibri"/>
          <w:sz w:val="28"/>
          <w:szCs w:val="28"/>
          <w:lang w:eastAsia="en-US"/>
        </w:rPr>
        <w:t>:</w:t>
      </w:r>
    </w:p>
    <w:p w14:paraId="624F87D5" w14:textId="0B5AB9C1" w:rsidR="00C459A9" w:rsidRPr="00C459A9" w:rsidRDefault="005F2996" w:rsidP="00C459A9">
      <w:pPr>
        <w:tabs>
          <w:tab w:val="left" w:pos="0"/>
          <w:tab w:val="left" w:pos="6960"/>
          <w:tab w:val="right" w:pos="9354"/>
        </w:tabs>
        <w:autoSpaceDE w:val="0"/>
        <w:spacing w:after="20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Дунин Виктор Леонидович</w:t>
      </w:r>
      <w:r w:rsidR="00C459A9" w:rsidRPr="00C459A9">
        <w:rPr>
          <w:rFonts w:eastAsia="Calibri"/>
          <w:sz w:val="28"/>
          <w:szCs w:val="28"/>
          <w:lang w:eastAsia="en-US"/>
        </w:rPr>
        <w:t xml:space="preserve"> – </w:t>
      </w:r>
      <w:r w:rsidR="00C12EA5" w:rsidRPr="00C12EA5">
        <w:rPr>
          <w:rFonts w:eastAsia="Calibri"/>
          <w:sz w:val="28"/>
          <w:szCs w:val="28"/>
          <w:lang w:eastAsia="en-US"/>
        </w:rPr>
        <w:t>Главный специалист МКУ «Центр МТО</w:t>
      </w:r>
      <w:r w:rsidR="006D2C6C">
        <w:rPr>
          <w:rFonts w:eastAsia="Calibri"/>
          <w:sz w:val="28"/>
          <w:szCs w:val="28"/>
          <w:lang w:eastAsia="en-US"/>
        </w:rPr>
        <w:t>;</w:t>
      </w:r>
    </w:p>
    <w:p w14:paraId="4E2FC60A" w14:textId="3294E081" w:rsidR="00F74022" w:rsidRPr="00804D03" w:rsidRDefault="00F74022" w:rsidP="00C12EA5">
      <w:pPr>
        <w:tabs>
          <w:tab w:val="left" w:pos="0"/>
          <w:tab w:val="left" w:pos="6960"/>
          <w:tab w:val="right" w:pos="9354"/>
        </w:tabs>
        <w:autoSpaceDE w:val="0"/>
        <w:spacing w:after="20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Стародубов </w:t>
      </w:r>
      <w:r w:rsidR="000C60A7">
        <w:rPr>
          <w:rFonts w:eastAsia="Calibri"/>
          <w:sz w:val="28"/>
          <w:szCs w:val="28"/>
          <w:lang w:eastAsia="en-US"/>
        </w:rPr>
        <w:t>Александр</w:t>
      </w:r>
      <w:r w:rsidR="00C12EA5">
        <w:rPr>
          <w:rFonts w:eastAsia="Calibri"/>
          <w:sz w:val="28"/>
          <w:szCs w:val="28"/>
          <w:lang w:eastAsia="en-US"/>
        </w:rPr>
        <w:t xml:space="preserve"> Владимирович</w:t>
      </w:r>
      <w:r w:rsidR="000C60A7">
        <w:rPr>
          <w:rFonts w:eastAsia="Calibri"/>
          <w:sz w:val="28"/>
          <w:szCs w:val="28"/>
          <w:lang w:eastAsia="en-US"/>
        </w:rPr>
        <w:t xml:space="preserve"> </w:t>
      </w:r>
      <w:r w:rsidR="00C12EA5" w:rsidRPr="00C12EA5">
        <w:rPr>
          <w:rFonts w:eastAsia="Calibri"/>
          <w:sz w:val="28"/>
          <w:szCs w:val="28"/>
          <w:lang w:eastAsia="en-US"/>
        </w:rPr>
        <w:t>Консультант по делам ГО, ЧС администрации муниципального района «Улётовский район»</w:t>
      </w:r>
      <w:r w:rsidR="006D2C6C">
        <w:rPr>
          <w:rFonts w:eastAsia="Calibri"/>
          <w:sz w:val="28"/>
          <w:szCs w:val="28"/>
          <w:lang w:eastAsia="en-US"/>
        </w:rPr>
        <w:t>.</w:t>
      </w:r>
      <w:r w:rsidR="00C12EA5" w:rsidRPr="00C12EA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</w:t>
      </w:r>
    </w:p>
    <w:p w14:paraId="50607B01" w14:textId="77777777" w:rsidR="0085679A" w:rsidRDefault="0085679A" w:rsidP="00435BE6">
      <w:pPr>
        <w:tabs>
          <w:tab w:val="left" w:pos="0"/>
          <w:tab w:val="left" w:pos="6960"/>
          <w:tab w:val="right" w:pos="9354"/>
        </w:tabs>
        <w:autoSpaceDE w:val="0"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8F588B4" w14:textId="77777777" w:rsidR="0085679A" w:rsidRDefault="0085679A" w:rsidP="00435BE6">
      <w:pPr>
        <w:tabs>
          <w:tab w:val="left" w:pos="0"/>
          <w:tab w:val="left" w:pos="6960"/>
          <w:tab w:val="right" w:pos="9354"/>
        </w:tabs>
        <w:autoSpaceDE w:val="0"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F80E284" w14:textId="77777777" w:rsidR="0085679A" w:rsidRDefault="0085679A" w:rsidP="00435BE6">
      <w:pPr>
        <w:tabs>
          <w:tab w:val="left" w:pos="0"/>
          <w:tab w:val="left" w:pos="6960"/>
          <w:tab w:val="right" w:pos="9354"/>
        </w:tabs>
        <w:autoSpaceDE w:val="0"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9FAE5D7" w14:textId="77777777" w:rsidR="0085679A" w:rsidRDefault="0085679A" w:rsidP="00435BE6">
      <w:pPr>
        <w:tabs>
          <w:tab w:val="left" w:pos="0"/>
          <w:tab w:val="left" w:pos="6960"/>
          <w:tab w:val="right" w:pos="9354"/>
        </w:tabs>
        <w:autoSpaceDE w:val="0"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5536489" w14:textId="77777777" w:rsidR="0085679A" w:rsidRDefault="0085679A" w:rsidP="00435BE6">
      <w:pPr>
        <w:tabs>
          <w:tab w:val="left" w:pos="0"/>
          <w:tab w:val="left" w:pos="6960"/>
          <w:tab w:val="right" w:pos="9354"/>
        </w:tabs>
        <w:autoSpaceDE w:val="0"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836D97B" w14:textId="77777777" w:rsidR="0085679A" w:rsidRDefault="0085679A" w:rsidP="00435BE6">
      <w:pPr>
        <w:tabs>
          <w:tab w:val="left" w:pos="0"/>
          <w:tab w:val="left" w:pos="6960"/>
          <w:tab w:val="right" w:pos="9354"/>
        </w:tabs>
        <w:autoSpaceDE w:val="0"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F9F0FF0" w14:textId="77777777" w:rsidR="0085679A" w:rsidRDefault="0085679A" w:rsidP="00435BE6">
      <w:pPr>
        <w:tabs>
          <w:tab w:val="left" w:pos="0"/>
          <w:tab w:val="left" w:pos="6960"/>
          <w:tab w:val="right" w:pos="9354"/>
        </w:tabs>
        <w:autoSpaceDE w:val="0"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3DB8C33" w14:textId="77777777" w:rsidR="0085679A" w:rsidRDefault="0085679A" w:rsidP="00435BE6">
      <w:pPr>
        <w:tabs>
          <w:tab w:val="left" w:pos="0"/>
          <w:tab w:val="left" w:pos="6960"/>
          <w:tab w:val="right" w:pos="9354"/>
        </w:tabs>
        <w:autoSpaceDE w:val="0"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7F03F88" w14:textId="77777777" w:rsidR="0085679A" w:rsidRDefault="0085679A" w:rsidP="00435BE6">
      <w:pPr>
        <w:tabs>
          <w:tab w:val="left" w:pos="0"/>
          <w:tab w:val="left" w:pos="6960"/>
          <w:tab w:val="right" w:pos="9354"/>
        </w:tabs>
        <w:autoSpaceDE w:val="0"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9AB9226" w14:textId="77777777" w:rsidR="0085679A" w:rsidRDefault="0085679A" w:rsidP="00435BE6">
      <w:pPr>
        <w:tabs>
          <w:tab w:val="left" w:pos="0"/>
          <w:tab w:val="left" w:pos="6960"/>
          <w:tab w:val="right" w:pos="9354"/>
        </w:tabs>
        <w:autoSpaceDE w:val="0"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CEAA753" w14:textId="77777777" w:rsidR="0085679A" w:rsidRDefault="0085679A" w:rsidP="00435BE6">
      <w:pPr>
        <w:tabs>
          <w:tab w:val="left" w:pos="0"/>
          <w:tab w:val="left" w:pos="6960"/>
          <w:tab w:val="right" w:pos="9354"/>
        </w:tabs>
        <w:autoSpaceDE w:val="0"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ACA2C27" w14:textId="77777777" w:rsidR="0085679A" w:rsidRDefault="0085679A" w:rsidP="00854B26">
      <w:pPr>
        <w:tabs>
          <w:tab w:val="left" w:pos="0"/>
          <w:tab w:val="left" w:pos="6960"/>
          <w:tab w:val="right" w:pos="9354"/>
        </w:tabs>
        <w:autoSpaceDE w:val="0"/>
        <w:spacing w:after="200"/>
        <w:jc w:val="both"/>
        <w:rPr>
          <w:rFonts w:eastAsia="Calibri"/>
          <w:sz w:val="28"/>
          <w:szCs w:val="28"/>
          <w:lang w:eastAsia="en-US"/>
        </w:rPr>
      </w:pPr>
    </w:p>
    <w:p w14:paraId="4199ECA8" w14:textId="77777777" w:rsidR="0085679A" w:rsidRDefault="0085679A" w:rsidP="00435BE6">
      <w:pPr>
        <w:tabs>
          <w:tab w:val="left" w:pos="0"/>
          <w:tab w:val="left" w:pos="6960"/>
          <w:tab w:val="right" w:pos="9354"/>
        </w:tabs>
        <w:autoSpaceDE w:val="0"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B839CDB" w14:textId="77777777" w:rsidR="005A311E" w:rsidRDefault="005A311E" w:rsidP="0085679A">
      <w:pPr>
        <w:shd w:val="clear" w:color="auto" w:fill="FFFFFF"/>
        <w:jc w:val="right"/>
        <w:rPr>
          <w:color w:val="212121"/>
        </w:rPr>
      </w:pPr>
    </w:p>
    <w:p w14:paraId="5B6D321E" w14:textId="77777777" w:rsidR="005A311E" w:rsidRDefault="005A311E" w:rsidP="0085679A">
      <w:pPr>
        <w:shd w:val="clear" w:color="auto" w:fill="FFFFFF"/>
        <w:jc w:val="right"/>
        <w:rPr>
          <w:color w:val="212121"/>
        </w:rPr>
      </w:pPr>
    </w:p>
    <w:p w14:paraId="07289805" w14:textId="77777777" w:rsidR="005A311E" w:rsidRDefault="005A311E" w:rsidP="0085679A">
      <w:pPr>
        <w:shd w:val="clear" w:color="auto" w:fill="FFFFFF"/>
        <w:jc w:val="right"/>
        <w:rPr>
          <w:color w:val="212121"/>
        </w:rPr>
      </w:pPr>
    </w:p>
    <w:p w14:paraId="42177B69" w14:textId="20F6B1E0" w:rsidR="0085679A" w:rsidRPr="005D102E" w:rsidRDefault="0085679A" w:rsidP="0085679A">
      <w:pPr>
        <w:shd w:val="clear" w:color="auto" w:fill="FFFFFF"/>
        <w:jc w:val="right"/>
        <w:rPr>
          <w:color w:val="212121"/>
        </w:rPr>
      </w:pPr>
      <w:r w:rsidRPr="005D102E">
        <w:rPr>
          <w:color w:val="212121"/>
        </w:rPr>
        <w:t>Приложение</w:t>
      </w:r>
      <w:r>
        <w:rPr>
          <w:color w:val="212121"/>
        </w:rPr>
        <w:t xml:space="preserve"> №2</w:t>
      </w:r>
    </w:p>
    <w:p w14:paraId="19E64B94" w14:textId="77777777" w:rsidR="0085679A" w:rsidRPr="005D102E" w:rsidRDefault="0085679A" w:rsidP="0085679A">
      <w:pPr>
        <w:shd w:val="clear" w:color="auto" w:fill="FFFFFF"/>
        <w:jc w:val="right"/>
        <w:rPr>
          <w:color w:val="212121"/>
        </w:rPr>
      </w:pPr>
      <w:r w:rsidRPr="005D102E">
        <w:rPr>
          <w:color w:val="212121"/>
        </w:rPr>
        <w:t>к Постановлению администрации</w:t>
      </w:r>
    </w:p>
    <w:p w14:paraId="32EE3DD7" w14:textId="77777777" w:rsidR="0085679A" w:rsidRDefault="0085679A" w:rsidP="0085679A">
      <w:pPr>
        <w:shd w:val="clear" w:color="auto" w:fill="FFFFFF"/>
        <w:jc w:val="right"/>
        <w:rPr>
          <w:color w:val="212121"/>
        </w:rPr>
      </w:pPr>
      <w:r>
        <w:rPr>
          <w:color w:val="212121"/>
        </w:rPr>
        <w:t xml:space="preserve">муниципального района </w:t>
      </w:r>
    </w:p>
    <w:p w14:paraId="78C7291C" w14:textId="77777777" w:rsidR="0085679A" w:rsidRPr="005D102E" w:rsidRDefault="0085679A" w:rsidP="0085679A">
      <w:pPr>
        <w:shd w:val="clear" w:color="auto" w:fill="FFFFFF"/>
        <w:jc w:val="right"/>
        <w:rPr>
          <w:color w:val="212121"/>
        </w:rPr>
      </w:pPr>
      <w:r>
        <w:rPr>
          <w:color w:val="212121"/>
        </w:rPr>
        <w:t>«Улётовский район»</w:t>
      </w:r>
    </w:p>
    <w:p w14:paraId="0B81065E" w14:textId="63861920" w:rsidR="0085679A" w:rsidRPr="005A311E" w:rsidRDefault="0085679A" w:rsidP="0085679A">
      <w:pPr>
        <w:shd w:val="clear" w:color="auto" w:fill="FFFFFF"/>
        <w:jc w:val="right"/>
        <w:rPr>
          <w:color w:val="212121"/>
          <w:u w:val="single"/>
        </w:rPr>
      </w:pPr>
      <w:r w:rsidRPr="005D102E">
        <w:rPr>
          <w:color w:val="212121"/>
        </w:rPr>
        <w:t xml:space="preserve">от </w:t>
      </w:r>
      <w:r w:rsidR="005A311E">
        <w:rPr>
          <w:color w:val="212121"/>
        </w:rPr>
        <w:t xml:space="preserve">«__» </w:t>
      </w:r>
      <w:r>
        <w:rPr>
          <w:color w:val="212121"/>
        </w:rPr>
        <w:t xml:space="preserve">июня </w:t>
      </w:r>
      <w:r w:rsidRPr="005D102E">
        <w:rPr>
          <w:color w:val="212121"/>
        </w:rPr>
        <w:t>2023</w:t>
      </w:r>
      <w:r w:rsidR="00277ED3">
        <w:rPr>
          <w:color w:val="212121"/>
        </w:rPr>
        <w:t xml:space="preserve"> года </w:t>
      </w:r>
      <w:r w:rsidRPr="005D102E">
        <w:rPr>
          <w:color w:val="212121"/>
        </w:rPr>
        <w:t xml:space="preserve"> № </w:t>
      </w:r>
      <w:r w:rsidR="005A311E">
        <w:rPr>
          <w:color w:val="212121"/>
        </w:rPr>
        <w:t>___</w:t>
      </w:r>
    </w:p>
    <w:p w14:paraId="6FDE0CE7" w14:textId="77777777" w:rsidR="0085679A" w:rsidRPr="005B0FAE" w:rsidRDefault="0085679A" w:rsidP="0085679A">
      <w:pPr>
        <w:shd w:val="clear" w:color="auto" w:fill="FFFFFF"/>
        <w:jc w:val="center"/>
        <w:rPr>
          <w:b/>
          <w:bCs/>
          <w:color w:val="212121"/>
        </w:rPr>
      </w:pPr>
    </w:p>
    <w:p w14:paraId="545664C9" w14:textId="77777777" w:rsidR="0085679A" w:rsidRPr="008174D4" w:rsidRDefault="0085679A" w:rsidP="0085679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4D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1165619E" w14:textId="6966B720" w:rsidR="0085679A" w:rsidRPr="008174D4" w:rsidRDefault="0085679A" w:rsidP="0085679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4D4">
        <w:rPr>
          <w:rFonts w:ascii="Times New Roman" w:hAnsi="Times New Roman" w:cs="Times New Roman"/>
          <w:b/>
          <w:sz w:val="28"/>
          <w:szCs w:val="28"/>
        </w:rPr>
        <w:t>о комиссии по проверке готовности к отопительному периоду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8174D4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8174D4">
        <w:rPr>
          <w:rFonts w:ascii="Times New Roman" w:hAnsi="Times New Roman" w:cs="Times New Roman"/>
          <w:b/>
          <w:sz w:val="28"/>
          <w:szCs w:val="28"/>
        </w:rPr>
        <w:t xml:space="preserve"> теплоснабжающих организаций, теплосетевых организаций и потребителей тепловой энергии при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«Улётовский район» Забайкальского края</w:t>
      </w:r>
    </w:p>
    <w:p w14:paraId="5457E96F" w14:textId="77777777" w:rsidR="0085679A" w:rsidRPr="00C459A9" w:rsidRDefault="0085679A" w:rsidP="00435BE6">
      <w:pPr>
        <w:tabs>
          <w:tab w:val="left" w:pos="0"/>
          <w:tab w:val="left" w:pos="6960"/>
          <w:tab w:val="right" w:pos="9354"/>
        </w:tabs>
        <w:autoSpaceDE w:val="0"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DEDCAB1" w14:textId="77777777" w:rsidR="0085679A" w:rsidRPr="0085679A" w:rsidRDefault="0085679A" w:rsidP="0085679A">
      <w:pPr>
        <w:spacing w:before="100" w:beforeAutospacing="1"/>
        <w:jc w:val="center"/>
        <w:rPr>
          <w:rFonts w:ascii="Arial" w:hAnsi="Arial" w:cs="Arial"/>
          <w:color w:val="333333"/>
          <w:sz w:val="20"/>
          <w:szCs w:val="20"/>
        </w:rPr>
      </w:pPr>
      <w:r w:rsidRPr="0085679A">
        <w:rPr>
          <w:rFonts w:ascii="Arial" w:hAnsi="Arial" w:cs="Arial"/>
          <w:color w:val="333333"/>
          <w:sz w:val="20"/>
          <w:szCs w:val="20"/>
        </w:rPr>
        <w:t> </w:t>
      </w:r>
    </w:p>
    <w:p w14:paraId="35C3960C" w14:textId="77777777" w:rsidR="003770E9" w:rsidRDefault="0085679A" w:rsidP="003770E9">
      <w:pPr>
        <w:spacing w:line="270" w:lineRule="atLeast"/>
        <w:ind w:left="1095"/>
        <w:jc w:val="center"/>
        <w:rPr>
          <w:b/>
          <w:bCs/>
          <w:color w:val="333333"/>
          <w:sz w:val="28"/>
          <w:szCs w:val="28"/>
        </w:rPr>
      </w:pPr>
      <w:r w:rsidRPr="0085679A">
        <w:rPr>
          <w:b/>
          <w:bCs/>
          <w:color w:val="333333"/>
          <w:sz w:val="28"/>
          <w:szCs w:val="28"/>
        </w:rPr>
        <w:t>1.Общие положения</w:t>
      </w:r>
    </w:p>
    <w:p w14:paraId="603BC5FF" w14:textId="77777777" w:rsidR="003770E9" w:rsidRPr="003770E9" w:rsidRDefault="003770E9" w:rsidP="003770E9">
      <w:pPr>
        <w:spacing w:line="270" w:lineRule="atLeast"/>
        <w:ind w:left="1095"/>
        <w:jc w:val="center"/>
        <w:rPr>
          <w:color w:val="333333"/>
          <w:sz w:val="28"/>
          <w:szCs w:val="28"/>
        </w:rPr>
      </w:pPr>
    </w:p>
    <w:p w14:paraId="0365EEDC" w14:textId="3F1C9497" w:rsidR="00B704E8" w:rsidRDefault="003770E9" w:rsidP="00B704E8">
      <w:pPr>
        <w:spacing w:line="27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                 </w:t>
      </w:r>
      <w:r w:rsidR="0085679A" w:rsidRPr="0085679A">
        <w:rPr>
          <w:color w:val="333333"/>
          <w:sz w:val="28"/>
          <w:szCs w:val="28"/>
        </w:rPr>
        <w:t>1.1. Настоящее Положение о межведомственной комиссии по оценке готовности к отопительному периоду сельских</w:t>
      </w:r>
      <w:r w:rsidR="0015738F">
        <w:rPr>
          <w:color w:val="333333"/>
          <w:sz w:val="28"/>
          <w:szCs w:val="28"/>
        </w:rPr>
        <w:t xml:space="preserve"> и городского</w:t>
      </w:r>
      <w:r w:rsidR="006464B4">
        <w:rPr>
          <w:color w:val="333333"/>
          <w:sz w:val="28"/>
          <w:szCs w:val="28"/>
        </w:rPr>
        <w:t xml:space="preserve"> </w:t>
      </w:r>
      <w:r w:rsidR="0085679A" w:rsidRPr="0085679A">
        <w:rPr>
          <w:color w:val="333333"/>
          <w:sz w:val="28"/>
          <w:szCs w:val="28"/>
        </w:rPr>
        <w:t>поселений</w:t>
      </w:r>
      <w:r w:rsidR="004A4F21">
        <w:rPr>
          <w:color w:val="333333"/>
          <w:sz w:val="28"/>
          <w:szCs w:val="28"/>
        </w:rPr>
        <w:t xml:space="preserve"> </w:t>
      </w:r>
      <w:r w:rsidR="0085679A" w:rsidRPr="0085679A">
        <w:rPr>
          <w:color w:val="333333"/>
          <w:sz w:val="28"/>
          <w:szCs w:val="28"/>
        </w:rPr>
        <w:t>муниципального района «</w:t>
      </w:r>
      <w:r w:rsidR="006464B4">
        <w:rPr>
          <w:color w:val="333333"/>
          <w:sz w:val="28"/>
          <w:szCs w:val="28"/>
        </w:rPr>
        <w:t>Улётовский район</w:t>
      </w:r>
      <w:r w:rsidR="0085679A" w:rsidRPr="0085679A">
        <w:rPr>
          <w:color w:val="333333"/>
          <w:sz w:val="28"/>
          <w:szCs w:val="28"/>
        </w:rPr>
        <w:t xml:space="preserve">» Забайкальского края (далее – Положение) устанавливает задачу, функции, права и порядок работы комиссии по проверке готовности к отопительному периоду сельских </w:t>
      </w:r>
      <w:r w:rsidR="00790CB7">
        <w:rPr>
          <w:color w:val="333333"/>
          <w:sz w:val="28"/>
          <w:szCs w:val="28"/>
        </w:rPr>
        <w:t>и городских поселений</w:t>
      </w:r>
      <w:r w:rsidR="0085679A" w:rsidRPr="0085679A">
        <w:rPr>
          <w:color w:val="333333"/>
          <w:sz w:val="28"/>
          <w:szCs w:val="28"/>
        </w:rPr>
        <w:t xml:space="preserve"> муниципального района «</w:t>
      </w:r>
      <w:r w:rsidR="00790CB7">
        <w:rPr>
          <w:color w:val="333333"/>
          <w:sz w:val="28"/>
          <w:szCs w:val="28"/>
        </w:rPr>
        <w:t>Улётовский район</w:t>
      </w:r>
      <w:r w:rsidR="0085679A" w:rsidRPr="0085679A">
        <w:rPr>
          <w:color w:val="333333"/>
          <w:sz w:val="28"/>
          <w:szCs w:val="28"/>
        </w:rPr>
        <w:t>» Забайкальского края</w:t>
      </w:r>
      <w:r w:rsidR="00107843">
        <w:rPr>
          <w:color w:val="333333"/>
          <w:sz w:val="28"/>
          <w:szCs w:val="28"/>
        </w:rPr>
        <w:t>.</w:t>
      </w:r>
    </w:p>
    <w:p w14:paraId="1E7AA6A1" w14:textId="52AAE310" w:rsidR="0085679A" w:rsidRPr="0085679A" w:rsidRDefault="00B704E8" w:rsidP="00E14A9C">
      <w:pPr>
        <w:spacing w:line="27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                 </w:t>
      </w:r>
      <w:r w:rsidR="0085679A" w:rsidRPr="0085679A">
        <w:rPr>
          <w:color w:val="333333"/>
          <w:sz w:val="28"/>
          <w:szCs w:val="28"/>
        </w:rPr>
        <w:t>1.2. Межведомственная комиссия по оценке готовности к отопительному периоду сельских поселений муниципального района «</w:t>
      </w:r>
      <w:r w:rsidR="007A3A00">
        <w:rPr>
          <w:color w:val="333333"/>
          <w:sz w:val="28"/>
          <w:szCs w:val="28"/>
        </w:rPr>
        <w:t>Улётовский район</w:t>
      </w:r>
      <w:r w:rsidR="0085679A" w:rsidRPr="0085679A">
        <w:rPr>
          <w:color w:val="333333"/>
          <w:sz w:val="28"/>
          <w:szCs w:val="28"/>
        </w:rPr>
        <w:t>» Забайкальского края (далее – Комиссия) создается в соответствии с требованиями Приказа Министерства энергетики Российской Федерации от 12.03.2013 № 103 «Об утверждении Правил оценки готовности к отопительному периоду».</w:t>
      </w:r>
    </w:p>
    <w:p w14:paraId="445A0B6B" w14:textId="30481639" w:rsidR="0085679A" w:rsidRPr="0085679A" w:rsidRDefault="007A3A00" w:rsidP="00E238CB">
      <w:pPr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               </w:t>
      </w:r>
      <w:r w:rsidR="0085679A" w:rsidRPr="0085679A">
        <w:rPr>
          <w:color w:val="333333"/>
          <w:sz w:val="28"/>
          <w:szCs w:val="28"/>
        </w:rPr>
        <w:t xml:space="preserve">1.3. Комиссия является рабочим органом, обеспечивающим проверку готовности к отопительному периоду сельских </w:t>
      </w:r>
      <w:r w:rsidR="00E238CB">
        <w:rPr>
          <w:color w:val="333333"/>
          <w:sz w:val="28"/>
          <w:szCs w:val="28"/>
        </w:rPr>
        <w:t xml:space="preserve">и городских </w:t>
      </w:r>
      <w:r w:rsidR="0085679A" w:rsidRPr="0085679A">
        <w:rPr>
          <w:color w:val="333333"/>
          <w:sz w:val="28"/>
          <w:szCs w:val="28"/>
        </w:rPr>
        <w:t>поселений муниципального района «</w:t>
      </w:r>
      <w:r w:rsidR="00E14A9C">
        <w:rPr>
          <w:color w:val="333333"/>
          <w:sz w:val="28"/>
          <w:szCs w:val="28"/>
        </w:rPr>
        <w:t>Улётовский район</w:t>
      </w:r>
      <w:r w:rsidR="0085679A" w:rsidRPr="0085679A">
        <w:rPr>
          <w:color w:val="333333"/>
          <w:sz w:val="28"/>
          <w:szCs w:val="28"/>
        </w:rPr>
        <w:t>» Забайкальского края.</w:t>
      </w:r>
    </w:p>
    <w:p w14:paraId="1917C860" w14:textId="27256D52" w:rsidR="0085679A" w:rsidRPr="0085679A" w:rsidRDefault="0085679A" w:rsidP="00421D24">
      <w:pPr>
        <w:jc w:val="both"/>
        <w:rPr>
          <w:rFonts w:ascii="Arial" w:hAnsi="Arial" w:cs="Arial"/>
          <w:color w:val="333333"/>
          <w:sz w:val="20"/>
          <w:szCs w:val="20"/>
        </w:rPr>
      </w:pPr>
      <w:r w:rsidRPr="0085679A">
        <w:rPr>
          <w:rFonts w:ascii="Arial" w:hAnsi="Arial" w:cs="Arial"/>
          <w:color w:val="333333"/>
          <w:sz w:val="20"/>
          <w:szCs w:val="20"/>
        </w:rPr>
        <w:t> </w:t>
      </w:r>
      <w:r w:rsidR="00E14A9C">
        <w:rPr>
          <w:rFonts w:ascii="Arial" w:hAnsi="Arial" w:cs="Arial"/>
          <w:color w:val="333333"/>
          <w:sz w:val="20"/>
          <w:szCs w:val="20"/>
        </w:rPr>
        <w:t xml:space="preserve">            </w:t>
      </w:r>
      <w:r w:rsidRPr="0085679A">
        <w:rPr>
          <w:color w:val="333333"/>
          <w:sz w:val="28"/>
          <w:szCs w:val="28"/>
        </w:rPr>
        <w:t>1.4. В своей деятельности Комиссия руководствуется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Минэнерго России от 12.03.2013 № 103 «Об утверждении правил оценки готовности к отопительному периоду», а также настоящим Положением.</w:t>
      </w:r>
    </w:p>
    <w:p w14:paraId="539E3C3E" w14:textId="2406A62F" w:rsidR="00B979F4" w:rsidRDefault="0085679A" w:rsidP="00B979F4">
      <w:pPr>
        <w:ind w:firstLine="1134"/>
        <w:jc w:val="both"/>
        <w:rPr>
          <w:color w:val="333333"/>
          <w:sz w:val="28"/>
          <w:szCs w:val="28"/>
        </w:rPr>
      </w:pPr>
      <w:r w:rsidRPr="0085679A">
        <w:rPr>
          <w:color w:val="333333"/>
          <w:sz w:val="28"/>
          <w:szCs w:val="28"/>
        </w:rPr>
        <w:t xml:space="preserve">1.5. Состав межведомственной комиссии по оценке готовности к отопительному периоду </w:t>
      </w:r>
      <w:r w:rsidR="00294BB9" w:rsidRPr="0085679A">
        <w:rPr>
          <w:color w:val="333333"/>
          <w:sz w:val="28"/>
          <w:szCs w:val="28"/>
        </w:rPr>
        <w:t>сельских</w:t>
      </w:r>
      <w:r w:rsidR="00421D24">
        <w:rPr>
          <w:color w:val="333333"/>
          <w:sz w:val="28"/>
          <w:szCs w:val="28"/>
        </w:rPr>
        <w:t xml:space="preserve"> </w:t>
      </w:r>
      <w:r w:rsidR="00294BB9">
        <w:rPr>
          <w:color w:val="333333"/>
          <w:sz w:val="28"/>
          <w:szCs w:val="28"/>
        </w:rPr>
        <w:t xml:space="preserve">и городских </w:t>
      </w:r>
      <w:r w:rsidR="00294BB9" w:rsidRPr="0085679A">
        <w:rPr>
          <w:color w:val="333333"/>
          <w:sz w:val="28"/>
          <w:szCs w:val="28"/>
        </w:rPr>
        <w:t>поселений</w:t>
      </w:r>
      <w:r w:rsidRPr="0085679A">
        <w:rPr>
          <w:color w:val="333333"/>
          <w:sz w:val="28"/>
          <w:szCs w:val="28"/>
        </w:rPr>
        <w:t xml:space="preserve"> муниципального района «</w:t>
      </w:r>
      <w:r w:rsidR="00294BB9">
        <w:rPr>
          <w:color w:val="333333"/>
          <w:sz w:val="28"/>
          <w:szCs w:val="28"/>
        </w:rPr>
        <w:t>Улётовский район</w:t>
      </w:r>
      <w:r w:rsidRPr="0085679A">
        <w:rPr>
          <w:color w:val="333333"/>
          <w:sz w:val="28"/>
          <w:szCs w:val="28"/>
        </w:rPr>
        <w:t>» Забайкальского края утверждается распоряжением администрации муниципального района «</w:t>
      </w:r>
      <w:r w:rsidR="00294BB9">
        <w:rPr>
          <w:color w:val="333333"/>
          <w:sz w:val="28"/>
          <w:szCs w:val="28"/>
        </w:rPr>
        <w:t>Улётовский ра</w:t>
      </w:r>
      <w:r w:rsidR="0015738F">
        <w:rPr>
          <w:color w:val="333333"/>
          <w:sz w:val="28"/>
          <w:szCs w:val="28"/>
        </w:rPr>
        <w:t>й</w:t>
      </w:r>
      <w:r w:rsidR="00294BB9">
        <w:rPr>
          <w:color w:val="333333"/>
          <w:sz w:val="28"/>
          <w:szCs w:val="28"/>
        </w:rPr>
        <w:t>он</w:t>
      </w:r>
      <w:r w:rsidRPr="0085679A">
        <w:rPr>
          <w:color w:val="333333"/>
          <w:sz w:val="28"/>
          <w:szCs w:val="28"/>
        </w:rPr>
        <w:t>» Забайкальского края.</w:t>
      </w:r>
    </w:p>
    <w:p w14:paraId="0771487E" w14:textId="4AC8C285" w:rsidR="008F32E1" w:rsidRDefault="008F32E1" w:rsidP="008F32E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1.6.</w:t>
      </w:r>
      <w:r w:rsidRPr="008F32E1">
        <w:rPr>
          <w:sz w:val="28"/>
          <w:szCs w:val="28"/>
        </w:rPr>
        <w:t xml:space="preserve"> </w:t>
      </w:r>
      <w:r w:rsidRPr="000B6BC4">
        <w:rPr>
          <w:sz w:val="28"/>
          <w:szCs w:val="28"/>
        </w:rPr>
        <w:t xml:space="preserve">1.3.  </w:t>
      </w:r>
      <w:bookmarkStart w:id="0" w:name="_Hlk137855009"/>
      <w:r w:rsidRPr="000B6BC4">
        <w:rPr>
          <w:sz w:val="28"/>
          <w:szCs w:val="28"/>
        </w:rPr>
        <w:t xml:space="preserve">Комиссия осуществляет свою деятельность, взаимодействуя с органами </w:t>
      </w:r>
      <w:r w:rsidR="0015738F">
        <w:rPr>
          <w:sz w:val="28"/>
          <w:szCs w:val="28"/>
        </w:rPr>
        <w:t>местного самоуправления района,</w:t>
      </w:r>
      <w:r w:rsidRPr="000B6BC4">
        <w:rPr>
          <w:sz w:val="28"/>
          <w:szCs w:val="28"/>
        </w:rPr>
        <w:t xml:space="preserve"> сельск</w:t>
      </w:r>
      <w:r w:rsidR="0015738F">
        <w:rPr>
          <w:sz w:val="28"/>
          <w:szCs w:val="28"/>
        </w:rPr>
        <w:t xml:space="preserve">их и городского </w:t>
      </w:r>
      <w:r w:rsidR="0015738F">
        <w:rPr>
          <w:sz w:val="28"/>
          <w:szCs w:val="28"/>
        </w:rPr>
        <w:lastRenderedPageBreak/>
        <w:t>поселений</w:t>
      </w:r>
      <w:r w:rsidRPr="000B6BC4">
        <w:rPr>
          <w:sz w:val="28"/>
          <w:szCs w:val="28"/>
        </w:rPr>
        <w:t xml:space="preserve">, предприятиями, организациями и учреждениями, причастными к </w:t>
      </w:r>
      <w:r w:rsidR="0015738F">
        <w:rPr>
          <w:sz w:val="28"/>
          <w:szCs w:val="28"/>
        </w:rPr>
        <w:t>обеспечению</w:t>
      </w:r>
      <w:r w:rsidRPr="000B6BC4">
        <w:rPr>
          <w:sz w:val="28"/>
          <w:szCs w:val="28"/>
        </w:rPr>
        <w:t xml:space="preserve"> готовности жилищного фонда, объектов инженерной и социальной инфраструктуры к эксплуатации в осенне-зимний период в соответствии с программой проведения проверки готовности к отопительному периоду (далее - </w:t>
      </w:r>
      <w:r w:rsidR="0015738F">
        <w:rPr>
          <w:sz w:val="28"/>
          <w:szCs w:val="28"/>
        </w:rPr>
        <w:t>программа), утверждаемой  Главой муниципального района (его заместителем</w:t>
      </w:r>
      <w:r w:rsidRPr="000B6BC4">
        <w:rPr>
          <w:sz w:val="28"/>
          <w:szCs w:val="28"/>
        </w:rPr>
        <w:t>), в которой указываются:</w:t>
      </w:r>
    </w:p>
    <w:p w14:paraId="1FF6C006" w14:textId="77777777" w:rsidR="008F32E1" w:rsidRPr="000B6BC4" w:rsidRDefault="008F32E1" w:rsidP="008F32E1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6BC4">
        <w:rPr>
          <w:sz w:val="28"/>
          <w:szCs w:val="28"/>
        </w:rPr>
        <w:t>объекты, подлежащие проверке;</w:t>
      </w:r>
    </w:p>
    <w:p w14:paraId="58316D23" w14:textId="77777777" w:rsidR="008F32E1" w:rsidRDefault="008F32E1" w:rsidP="008F32E1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6BC4">
        <w:rPr>
          <w:sz w:val="28"/>
          <w:szCs w:val="28"/>
        </w:rPr>
        <w:t>сроки проведения проверки;</w:t>
      </w:r>
    </w:p>
    <w:p w14:paraId="7B34B213" w14:textId="77777777" w:rsidR="008F32E1" w:rsidRPr="000B6BC4" w:rsidRDefault="008F32E1" w:rsidP="008F32E1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6BC4">
        <w:rPr>
          <w:sz w:val="28"/>
          <w:szCs w:val="28"/>
        </w:rPr>
        <w:t>документы, проверяемые в ходе проведения проверки.</w:t>
      </w:r>
    </w:p>
    <w:bookmarkEnd w:id="0"/>
    <w:p w14:paraId="65B51C65" w14:textId="2FA0855B" w:rsidR="008F32E1" w:rsidRDefault="008F32E1" w:rsidP="00B979F4">
      <w:pPr>
        <w:ind w:firstLine="1134"/>
        <w:jc w:val="both"/>
        <w:rPr>
          <w:color w:val="333333"/>
          <w:sz w:val="28"/>
          <w:szCs w:val="28"/>
        </w:rPr>
      </w:pPr>
    </w:p>
    <w:p w14:paraId="755EB2AD" w14:textId="77777777" w:rsidR="006666C8" w:rsidRDefault="006666C8" w:rsidP="00666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14:paraId="551DBF4F" w14:textId="77777777" w:rsidR="002D3CEC" w:rsidRDefault="002D3CEC" w:rsidP="006666C8">
      <w:pPr>
        <w:jc w:val="center"/>
        <w:rPr>
          <w:b/>
          <w:sz w:val="28"/>
          <w:szCs w:val="28"/>
        </w:rPr>
      </w:pPr>
    </w:p>
    <w:p w14:paraId="71411C01" w14:textId="77777777" w:rsidR="002D3CEC" w:rsidRDefault="002D3CEC" w:rsidP="006666C8">
      <w:pPr>
        <w:jc w:val="center"/>
        <w:rPr>
          <w:b/>
          <w:sz w:val="28"/>
          <w:szCs w:val="28"/>
        </w:rPr>
      </w:pPr>
    </w:p>
    <w:p w14:paraId="4CF998D9" w14:textId="6D7CC006" w:rsidR="006666C8" w:rsidRPr="009D7C53" w:rsidRDefault="006666C8" w:rsidP="00666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паспортов</w:t>
      </w:r>
      <w:r w:rsidRPr="009D7C53">
        <w:rPr>
          <w:b/>
          <w:sz w:val="28"/>
          <w:szCs w:val="28"/>
        </w:rPr>
        <w:t xml:space="preserve"> готовности объектов жилищно-коммунального хозяйства организаций и учреждений муниципального района «Улётовский район» Забайкальского края к р</w:t>
      </w:r>
      <w:r>
        <w:rPr>
          <w:b/>
          <w:sz w:val="28"/>
          <w:szCs w:val="28"/>
        </w:rPr>
        <w:t>аботе в отопительный период 202</w:t>
      </w:r>
      <w:r w:rsidR="00C173BD">
        <w:rPr>
          <w:b/>
          <w:sz w:val="28"/>
          <w:szCs w:val="28"/>
        </w:rPr>
        <w:t>3</w:t>
      </w:r>
      <w:r w:rsidRPr="009D7C53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C173BD">
        <w:rPr>
          <w:b/>
          <w:sz w:val="28"/>
          <w:szCs w:val="28"/>
        </w:rPr>
        <w:t>4</w:t>
      </w:r>
      <w:r w:rsidRPr="009D7C53">
        <w:rPr>
          <w:b/>
          <w:sz w:val="28"/>
          <w:szCs w:val="28"/>
        </w:rPr>
        <w:t xml:space="preserve"> годов</w:t>
      </w:r>
    </w:p>
    <w:p w14:paraId="1E699C5E" w14:textId="77777777" w:rsidR="006666C8" w:rsidRDefault="006666C8" w:rsidP="006666C8">
      <w:pPr>
        <w:jc w:val="center"/>
        <w:rPr>
          <w:sz w:val="28"/>
          <w:szCs w:val="28"/>
        </w:rPr>
      </w:pPr>
    </w:p>
    <w:p w14:paraId="54A08C54" w14:textId="77777777" w:rsidR="006666C8" w:rsidRPr="008C2EEC" w:rsidRDefault="006666C8" w:rsidP="006666C8">
      <w:pPr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Look w:val="0000" w:firstRow="0" w:lastRow="0" w:firstColumn="0" w:lastColumn="0" w:noHBand="0" w:noVBand="0"/>
      </w:tblPr>
      <w:tblGrid>
        <w:gridCol w:w="616"/>
        <w:gridCol w:w="3827"/>
        <w:gridCol w:w="2220"/>
        <w:gridCol w:w="1843"/>
        <w:gridCol w:w="1417"/>
      </w:tblGrid>
      <w:tr w:rsidR="006666C8" w:rsidRPr="00E51702" w14:paraId="16F3DF3C" w14:textId="77777777" w:rsidTr="0015738F">
        <w:trPr>
          <w:trHeight w:val="7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459D" w14:textId="77777777" w:rsidR="006666C8" w:rsidRPr="005250BB" w:rsidRDefault="006666C8" w:rsidP="0015738F">
            <w:pPr>
              <w:jc w:val="center"/>
              <w:rPr>
                <w:bCs/>
              </w:rPr>
            </w:pPr>
            <w:r w:rsidRPr="005250BB">
              <w:rPr>
                <w:bCs/>
              </w:rPr>
              <w:t>№</w:t>
            </w:r>
          </w:p>
          <w:p w14:paraId="265F5C5F" w14:textId="77777777" w:rsidR="006666C8" w:rsidRPr="005250BB" w:rsidRDefault="006666C8" w:rsidP="0015738F">
            <w:pPr>
              <w:jc w:val="center"/>
              <w:rPr>
                <w:bCs/>
              </w:rPr>
            </w:pPr>
            <w:r w:rsidRPr="005250BB">
              <w:rPr>
                <w:bCs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752A" w14:textId="77777777" w:rsidR="006666C8" w:rsidRPr="005250BB" w:rsidRDefault="006666C8" w:rsidP="0015738F">
            <w:pPr>
              <w:jc w:val="center"/>
              <w:rPr>
                <w:bCs/>
              </w:rPr>
            </w:pPr>
            <w:r w:rsidRPr="005250BB">
              <w:rPr>
                <w:bCs/>
              </w:rPr>
              <w:t>Наименование</w:t>
            </w: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69F21" w14:textId="77777777" w:rsidR="006666C8" w:rsidRPr="005250BB" w:rsidRDefault="006666C8" w:rsidP="0015738F">
            <w:pPr>
              <w:jc w:val="center"/>
              <w:rPr>
                <w:bCs/>
              </w:rPr>
            </w:pPr>
            <w:r w:rsidRPr="005250BB">
              <w:rPr>
                <w:bCs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8AC8" w14:textId="77777777" w:rsidR="006666C8" w:rsidRPr="005250BB" w:rsidRDefault="006666C8" w:rsidP="0015738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Дата проверки, </w:t>
            </w:r>
          </w:p>
          <w:p w14:paraId="18BFF3AC" w14:textId="77777777" w:rsidR="006666C8" w:rsidRPr="005250BB" w:rsidRDefault="006666C8" w:rsidP="0015738F">
            <w:pPr>
              <w:jc w:val="center"/>
              <w:rPr>
                <w:bCs/>
              </w:rPr>
            </w:pPr>
          </w:p>
        </w:tc>
      </w:tr>
      <w:tr w:rsidR="006666C8" w:rsidRPr="00E51702" w14:paraId="55EA202D" w14:textId="77777777" w:rsidTr="0015738F">
        <w:trPr>
          <w:trHeight w:val="11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BACB" w14:textId="77777777" w:rsidR="006666C8" w:rsidRPr="005250BB" w:rsidRDefault="006666C8" w:rsidP="0015738F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5C7DA" w14:textId="77777777" w:rsidR="006666C8" w:rsidRPr="005250BB" w:rsidRDefault="006666C8" w:rsidP="0015738F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Структурное подразделение </w:t>
            </w:r>
          </w:p>
          <w:p w14:paraId="7EE0C252" w14:textId="77777777" w:rsidR="006666C8" w:rsidRPr="005250BB" w:rsidRDefault="006666C8" w:rsidP="0015738F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МОУ Ленинск</w:t>
            </w:r>
            <w:r>
              <w:rPr>
                <w:bCs/>
                <w:sz w:val="22"/>
                <w:szCs w:val="22"/>
              </w:rPr>
              <w:t>ая</w:t>
            </w:r>
            <w:r w:rsidRPr="005250BB">
              <w:rPr>
                <w:bCs/>
                <w:sz w:val="22"/>
                <w:szCs w:val="22"/>
              </w:rPr>
              <w:t xml:space="preserve"> ООШ</w:t>
            </w:r>
          </w:p>
          <w:p w14:paraId="0F8BB29C" w14:textId="77777777" w:rsidR="006666C8" w:rsidRPr="005250BB" w:rsidRDefault="006666C8" w:rsidP="0015738F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библиотека, д/сад</w:t>
            </w:r>
          </w:p>
          <w:p w14:paraId="7D4FD705" w14:textId="77777777" w:rsidR="006666C8" w:rsidRPr="005250BB" w:rsidRDefault="006666C8" w:rsidP="0015738F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Директор </w:t>
            </w:r>
            <w:r>
              <w:rPr>
                <w:bCs/>
                <w:sz w:val="22"/>
                <w:szCs w:val="22"/>
              </w:rPr>
              <w:t>Иванов</w:t>
            </w:r>
            <w:r w:rsidRPr="005250BB">
              <w:rPr>
                <w:bCs/>
                <w:sz w:val="22"/>
                <w:szCs w:val="22"/>
              </w:rPr>
              <w:t xml:space="preserve">а </w:t>
            </w:r>
            <w:r>
              <w:rPr>
                <w:bCs/>
                <w:sz w:val="22"/>
                <w:szCs w:val="22"/>
              </w:rPr>
              <w:t>Г</w:t>
            </w:r>
            <w:r w:rsidRPr="005250B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В</w:t>
            </w:r>
            <w:r w:rsidRPr="005250BB">
              <w:rPr>
                <w:bCs/>
                <w:sz w:val="22"/>
                <w:szCs w:val="22"/>
              </w:rPr>
              <w:t>.</w:t>
            </w:r>
          </w:p>
          <w:p w14:paraId="7AF8DE89" w14:textId="77777777" w:rsidR="006666C8" w:rsidRPr="005250BB" w:rsidRDefault="006666C8" w:rsidP="0015738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Директор  </w:t>
            </w:r>
            <w:r w:rsidRPr="005250BB">
              <w:rPr>
                <w:bCs/>
                <w:sz w:val="22"/>
                <w:szCs w:val="22"/>
              </w:rPr>
              <w:t>МУП «МК» Мезенцев И.В.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3A90" w14:textId="77777777" w:rsidR="006666C8" w:rsidRPr="005250BB" w:rsidRDefault="006666C8" w:rsidP="0015738F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 Ленина, 1, д.8</w:t>
            </w:r>
          </w:p>
          <w:p w14:paraId="5D99657A" w14:textId="77777777" w:rsidR="006666C8" w:rsidRPr="005250BB" w:rsidRDefault="006666C8" w:rsidP="0015738F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5-91-17</w:t>
            </w:r>
          </w:p>
          <w:p w14:paraId="60D6D7E1" w14:textId="77777777" w:rsidR="006666C8" w:rsidRPr="005250BB" w:rsidRDefault="006666C8" w:rsidP="0015738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</w:t>
            </w:r>
            <w:r w:rsidRPr="005250BB">
              <w:rPr>
                <w:bCs/>
                <w:sz w:val="22"/>
                <w:szCs w:val="22"/>
              </w:rPr>
              <w:t>5-20-97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4B56C" w14:textId="77777777" w:rsidR="006666C8" w:rsidRPr="005250BB" w:rsidRDefault="006666C8" w:rsidP="0015738F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п. Ленинский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3114" w14:textId="42CAD6DF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6666C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7</w:t>
            </w:r>
            <w:r w:rsidR="006666C8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3</w:t>
            </w:r>
          </w:p>
          <w:p w14:paraId="7450AC2D" w14:textId="6F2CA245" w:rsidR="006666C8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6666C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8</w:t>
            </w:r>
            <w:r w:rsidR="006666C8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666C8" w:rsidRPr="00E51702" w14:paraId="41DB3063" w14:textId="77777777" w:rsidTr="0015738F">
        <w:trPr>
          <w:trHeight w:val="9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1327F" w14:textId="77777777" w:rsidR="006666C8" w:rsidRPr="005250BB" w:rsidRDefault="006666C8" w:rsidP="0015738F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E4F1" w14:textId="77777777" w:rsidR="006666C8" w:rsidRPr="005250BB" w:rsidRDefault="006666C8" w:rsidP="0015738F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МОУ Ленинская </w:t>
            </w:r>
            <w:r>
              <w:rPr>
                <w:bCs/>
                <w:sz w:val="22"/>
                <w:szCs w:val="22"/>
              </w:rPr>
              <w:t>ООШ</w:t>
            </w:r>
          </w:p>
          <w:p w14:paraId="450DAADF" w14:textId="77777777" w:rsidR="006666C8" w:rsidRPr="005250BB" w:rsidRDefault="006666C8" w:rsidP="0015738F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Директор </w:t>
            </w:r>
            <w:r>
              <w:rPr>
                <w:bCs/>
                <w:sz w:val="22"/>
                <w:szCs w:val="22"/>
              </w:rPr>
              <w:t>Иванов</w:t>
            </w:r>
            <w:r w:rsidRPr="005250BB">
              <w:rPr>
                <w:bCs/>
                <w:sz w:val="22"/>
                <w:szCs w:val="22"/>
              </w:rPr>
              <w:t xml:space="preserve">а </w:t>
            </w:r>
            <w:r>
              <w:rPr>
                <w:bCs/>
                <w:sz w:val="22"/>
                <w:szCs w:val="22"/>
              </w:rPr>
              <w:t>Г</w:t>
            </w:r>
            <w:r w:rsidRPr="005250B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В</w:t>
            </w:r>
            <w:r w:rsidRPr="005250BB">
              <w:rPr>
                <w:bCs/>
                <w:sz w:val="22"/>
                <w:szCs w:val="22"/>
              </w:rPr>
              <w:t>.</w:t>
            </w:r>
          </w:p>
          <w:p w14:paraId="38610521" w14:textId="77777777" w:rsidR="006666C8" w:rsidRPr="005250BB" w:rsidRDefault="006666C8" w:rsidP="0015738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Директор  </w:t>
            </w:r>
            <w:r w:rsidRPr="005250BB">
              <w:rPr>
                <w:bCs/>
                <w:sz w:val="22"/>
                <w:szCs w:val="22"/>
              </w:rPr>
              <w:t>МУП «МК» Мезенцев И.В.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8DD7" w14:textId="77777777" w:rsidR="006666C8" w:rsidRPr="005250BB" w:rsidRDefault="006666C8" w:rsidP="0015738F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 Ленина, 2</w:t>
            </w:r>
          </w:p>
          <w:p w14:paraId="32645C8E" w14:textId="77777777" w:rsidR="006666C8" w:rsidRDefault="006666C8" w:rsidP="0015738F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5-91-33</w:t>
            </w:r>
          </w:p>
          <w:p w14:paraId="4F3F7958" w14:textId="77777777" w:rsidR="006666C8" w:rsidRPr="005250BB" w:rsidRDefault="006666C8" w:rsidP="0015738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</w:t>
            </w:r>
            <w:r w:rsidRPr="005250BB">
              <w:rPr>
                <w:bCs/>
                <w:sz w:val="22"/>
                <w:szCs w:val="22"/>
              </w:rPr>
              <w:t>5-20-97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F02EE" w14:textId="77777777" w:rsidR="006666C8" w:rsidRPr="005250BB" w:rsidRDefault="006666C8" w:rsidP="0015738F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п. Ленинский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74B5D" w14:textId="273BA3F2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2DC035C2" w14:textId="2F0316C9" w:rsidR="006666C8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40CAE945" w14:textId="77777777" w:rsidTr="0015738F">
        <w:trPr>
          <w:trHeight w:val="9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C28CC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E3FD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Тангинская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квартальная к</w:t>
            </w:r>
            <w:r w:rsidRPr="005250BB">
              <w:rPr>
                <w:bCs/>
                <w:sz w:val="22"/>
                <w:szCs w:val="22"/>
              </w:rPr>
              <w:t>отельная</w:t>
            </w:r>
          </w:p>
          <w:p w14:paraId="07D83E80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Глава </w:t>
            </w:r>
            <w:proofErr w:type="spellStart"/>
            <w:r>
              <w:rPr>
                <w:bCs/>
                <w:sz w:val="22"/>
                <w:szCs w:val="22"/>
              </w:rPr>
              <w:t>сп</w:t>
            </w:r>
            <w:proofErr w:type="spellEnd"/>
            <w:r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Pr="005250BB">
              <w:rPr>
                <w:bCs/>
                <w:sz w:val="22"/>
                <w:szCs w:val="22"/>
              </w:rPr>
              <w:t>Тангинск</w:t>
            </w:r>
            <w:r>
              <w:rPr>
                <w:bCs/>
                <w:sz w:val="22"/>
                <w:szCs w:val="22"/>
              </w:rPr>
              <w:t>ое</w:t>
            </w:r>
            <w:proofErr w:type="spellEnd"/>
            <w:r>
              <w:rPr>
                <w:bCs/>
                <w:sz w:val="22"/>
                <w:szCs w:val="22"/>
              </w:rPr>
              <w:t xml:space="preserve">» </w:t>
            </w:r>
          </w:p>
          <w:p w14:paraId="0DE262F5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Дорожков</w:t>
            </w:r>
            <w:proofErr w:type="spellEnd"/>
            <w:r>
              <w:rPr>
                <w:bCs/>
                <w:sz w:val="22"/>
                <w:szCs w:val="22"/>
              </w:rPr>
              <w:t xml:space="preserve"> Ю.Н.</w:t>
            </w:r>
          </w:p>
          <w:p w14:paraId="40FB1C28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Директор  </w:t>
            </w:r>
            <w:r w:rsidRPr="005250BB">
              <w:rPr>
                <w:bCs/>
                <w:sz w:val="22"/>
                <w:szCs w:val="22"/>
              </w:rPr>
              <w:t>МУП «МК» Мезенцев И.В.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0B7C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proofErr w:type="spellStart"/>
            <w:r w:rsidRPr="005250BB">
              <w:rPr>
                <w:bCs/>
                <w:sz w:val="22"/>
                <w:szCs w:val="22"/>
              </w:rPr>
              <w:t>ул.Школьная</w:t>
            </w:r>
            <w:proofErr w:type="spellEnd"/>
            <w:r w:rsidRPr="005250BB">
              <w:rPr>
                <w:bCs/>
                <w:sz w:val="22"/>
                <w:szCs w:val="22"/>
              </w:rPr>
              <w:t>,</w:t>
            </w:r>
          </w:p>
          <w:p w14:paraId="0AE995E7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5-99-88</w:t>
            </w:r>
          </w:p>
          <w:p w14:paraId="3E286A27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</w:t>
            </w:r>
            <w:r w:rsidRPr="005250BB">
              <w:rPr>
                <w:bCs/>
                <w:sz w:val="22"/>
                <w:szCs w:val="22"/>
              </w:rPr>
              <w:t>5-20-97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D2C97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с. Танга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FAFBA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70246F33" w14:textId="2A055960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1712E661" w14:textId="77777777" w:rsidTr="0015738F">
        <w:trPr>
          <w:trHeight w:val="9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3CBB7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B088A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МДОУ детский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250BB">
              <w:rPr>
                <w:bCs/>
                <w:sz w:val="22"/>
                <w:szCs w:val="22"/>
              </w:rPr>
              <w:t>сад "Сказка"</w:t>
            </w:r>
          </w:p>
          <w:p w14:paraId="7ED386E5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Заведующ</w:t>
            </w:r>
            <w:r>
              <w:rPr>
                <w:bCs/>
                <w:sz w:val="22"/>
                <w:szCs w:val="22"/>
              </w:rPr>
              <w:t>ий</w:t>
            </w:r>
            <w:r w:rsidRPr="005250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250BB">
              <w:rPr>
                <w:bCs/>
                <w:sz w:val="22"/>
                <w:szCs w:val="22"/>
              </w:rPr>
              <w:t>Подкорытова</w:t>
            </w:r>
            <w:proofErr w:type="spellEnd"/>
            <w:r w:rsidRPr="005250BB">
              <w:rPr>
                <w:bCs/>
                <w:sz w:val="22"/>
                <w:szCs w:val="22"/>
              </w:rPr>
              <w:t xml:space="preserve"> Е.Ю.</w:t>
            </w:r>
          </w:p>
          <w:p w14:paraId="13EB0D8F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Директор  </w:t>
            </w:r>
            <w:r w:rsidRPr="005250BB">
              <w:rPr>
                <w:bCs/>
                <w:sz w:val="22"/>
                <w:szCs w:val="22"/>
              </w:rPr>
              <w:t>МУП «МК» Мезенцев И.В.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3DEEC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proofErr w:type="spellStart"/>
            <w:r w:rsidRPr="005250BB">
              <w:rPr>
                <w:bCs/>
                <w:sz w:val="22"/>
                <w:szCs w:val="22"/>
              </w:rPr>
              <w:t>ул.Школьная</w:t>
            </w:r>
            <w:proofErr w:type="spellEnd"/>
            <w:r w:rsidRPr="005250BB">
              <w:rPr>
                <w:bCs/>
                <w:sz w:val="22"/>
                <w:szCs w:val="22"/>
              </w:rPr>
              <w:t>,</w:t>
            </w:r>
          </w:p>
          <w:p w14:paraId="673BD182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тел. 5-99-20</w:t>
            </w:r>
          </w:p>
          <w:p w14:paraId="7CE156E4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</w:t>
            </w:r>
            <w:r w:rsidRPr="005250BB">
              <w:rPr>
                <w:bCs/>
                <w:sz w:val="22"/>
                <w:szCs w:val="22"/>
              </w:rPr>
              <w:t>5-20-97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F73E5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с. Танга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5385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109DF6D4" w14:textId="72C5021C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4EF9409D" w14:textId="77777777" w:rsidTr="0015738F">
        <w:trPr>
          <w:trHeight w:val="70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CD607" w14:textId="77777777" w:rsidR="00C173BD" w:rsidRPr="00D00E08" w:rsidRDefault="00C173BD" w:rsidP="00C173B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ACA0" w14:textId="77777777" w:rsidR="00C173BD" w:rsidRPr="00D00E08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Сельский </w:t>
            </w:r>
            <w:r>
              <w:rPr>
                <w:bCs/>
                <w:sz w:val="22"/>
                <w:szCs w:val="22"/>
              </w:rPr>
              <w:t>Клуб</w:t>
            </w:r>
          </w:p>
          <w:p w14:paraId="6E2A470C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proofErr w:type="gramStart"/>
            <w:r w:rsidRPr="005250BB">
              <w:rPr>
                <w:bCs/>
                <w:sz w:val="22"/>
                <w:szCs w:val="22"/>
              </w:rPr>
              <w:t>Заведующ</w:t>
            </w:r>
            <w:r>
              <w:rPr>
                <w:bCs/>
                <w:sz w:val="22"/>
                <w:szCs w:val="22"/>
              </w:rPr>
              <w:t xml:space="preserve">ий </w:t>
            </w:r>
            <w:r w:rsidRPr="005250BB">
              <w:rPr>
                <w:bCs/>
                <w:sz w:val="22"/>
                <w:szCs w:val="22"/>
              </w:rPr>
              <w:t xml:space="preserve"> Козлова</w:t>
            </w:r>
            <w:proofErr w:type="gramEnd"/>
            <w:r w:rsidRPr="005250BB">
              <w:rPr>
                <w:bCs/>
                <w:sz w:val="22"/>
                <w:szCs w:val="22"/>
              </w:rPr>
              <w:t xml:space="preserve"> Е.А.</w:t>
            </w:r>
          </w:p>
          <w:p w14:paraId="66F477CA" w14:textId="7CD79E5D" w:rsidR="00C173BD" w:rsidRPr="0015738F" w:rsidRDefault="0015738F" w:rsidP="00C173BD">
            <w:pPr>
              <w:rPr>
                <w:bCs/>
                <w:sz w:val="22"/>
                <w:szCs w:val="22"/>
              </w:rPr>
            </w:pPr>
            <w:proofErr w:type="spellStart"/>
            <w:r w:rsidRPr="0015738F">
              <w:rPr>
                <w:bCs/>
                <w:sz w:val="22"/>
                <w:szCs w:val="22"/>
              </w:rPr>
              <w:t>И.о</w:t>
            </w:r>
            <w:proofErr w:type="spellEnd"/>
            <w:r w:rsidRPr="0015738F">
              <w:rPr>
                <w:bCs/>
                <w:sz w:val="22"/>
                <w:szCs w:val="22"/>
              </w:rPr>
              <w:t>. главы</w:t>
            </w:r>
            <w:r w:rsidR="00C173BD" w:rsidRPr="001573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C173BD" w:rsidRPr="0015738F">
              <w:rPr>
                <w:bCs/>
                <w:sz w:val="22"/>
                <w:szCs w:val="22"/>
              </w:rPr>
              <w:t>сп</w:t>
            </w:r>
            <w:proofErr w:type="spellEnd"/>
            <w:r w:rsidR="00C173BD" w:rsidRPr="0015738F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="00C173BD" w:rsidRPr="0015738F">
              <w:rPr>
                <w:bCs/>
                <w:sz w:val="22"/>
                <w:szCs w:val="22"/>
              </w:rPr>
              <w:t>Тангинское</w:t>
            </w:r>
            <w:proofErr w:type="spellEnd"/>
            <w:r w:rsidR="00C173BD" w:rsidRPr="0015738F">
              <w:rPr>
                <w:bCs/>
                <w:sz w:val="22"/>
                <w:szCs w:val="22"/>
              </w:rPr>
              <w:t xml:space="preserve">» </w:t>
            </w:r>
          </w:p>
          <w:p w14:paraId="4BA477E5" w14:textId="767DD228" w:rsidR="00C173BD" w:rsidRPr="005250BB" w:rsidRDefault="0015738F" w:rsidP="00C173BD">
            <w:pPr>
              <w:rPr>
                <w:bCs/>
                <w:sz w:val="22"/>
                <w:szCs w:val="22"/>
              </w:rPr>
            </w:pPr>
            <w:proofErr w:type="spellStart"/>
            <w:r w:rsidRPr="0015738F">
              <w:rPr>
                <w:bCs/>
                <w:sz w:val="22"/>
                <w:szCs w:val="22"/>
              </w:rPr>
              <w:t>Скубиева</w:t>
            </w:r>
            <w:proofErr w:type="spellEnd"/>
            <w:r w:rsidRPr="0015738F">
              <w:rPr>
                <w:bCs/>
                <w:sz w:val="22"/>
                <w:szCs w:val="22"/>
              </w:rPr>
              <w:t xml:space="preserve"> Т.Ф.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85B2A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 Центральная,</w:t>
            </w:r>
          </w:p>
          <w:p w14:paraId="12EE4555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тел. 5-99-20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69715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с. </w:t>
            </w:r>
            <w:proofErr w:type="spellStart"/>
            <w:r w:rsidRPr="005250BB">
              <w:rPr>
                <w:bCs/>
                <w:sz w:val="22"/>
                <w:szCs w:val="22"/>
              </w:rPr>
              <w:t>Шебартуй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381B2" w14:textId="4A4A80CA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7E3EEC39" w14:textId="2F434A8E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4F8B235D" w14:textId="77777777" w:rsidTr="0015738F">
        <w:trPr>
          <w:trHeight w:val="7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B541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A65FDF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Сельский Дом культуры</w:t>
            </w:r>
          </w:p>
          <w:p w14:paraId="57B8BF02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Заведующ</w:t>
            </w:r>
            <w:r>
              <w:rPr>
                <w:bCs/>
                <w:sz w:val="22"/>
                <w:szCs w:val="22"/>
              </w:rPr>
              <w:t>ий Трофимова Н.А.</w:t>
            </w:r>
          </w:p>
          <w:p w14:paraId="65849720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Директор  </w:t>
            </w:r>
            <w:r w:rsidRPr="005250BB">
              <w:rPr>
                <w:bCs/>
                <w:sz w:val="22"/>
                <w:szCs w:val="22"/>
              </w:rPr>
              <w:t>МУП «МК» Мезенцев И.В.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699F1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 Октябрьская,</w:t>
            </w:r>
          </w:p>
          <w:p w14:paraId="546C7AEE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5-29-42</w:t>
            </w:r>
          </w:p>
          <w:p w14:paraId="60B4E822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</w:t>
            </w:r>
            <w:r w:rsidRPr="005250BB">
              <w:rPr>
                <w:bCs/>
                <w:sz w:val="22"/>
                <w:szCs w:val="22"/>
              </w:rPr>
              <w:t>5-20-97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A3ADE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с. </w:t>
            </w:r>
            <w:proofErr w:type="spellStart"/>
            <w:r w:rsidRPr="005250BB">
              <w:rPr>
                <w:bCs/>
                <w:sz w:val="22"/>
                <w:szCs w:val="22"/>
              </w:rPr>
              <w:t>Дешулан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B2C92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2FF11A4F" w14:textId="2D49A19A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496FEB4A" w14:textId="77777777" w:rsidTr="0015738F">
        <w:trPr>
          <w:trHeight w:val="7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87862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F1A06" w14:textId="77777777" w:rsidR="00C173BD" w:rsidRPr="005250BB" w:rsidRDefault="00C173BD" w:rsidP="00C173BD">
            <w:pPr>
              <w:rPr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Администрация сельского</w:t>
            </w:r>
          </w:p>
          <w:p w14:paraId="2AE62A87" w14:textId="77777777" w:rsidR="00C173BD" w:rsidRPr="005250BB" w:rsidRDefault="00C173BD" w:rsidP="00C173B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поселения «Николаевское»</w:t>
            </w:r>
          </w:p>
          <w:p w14:paraId="5AFA486B" w14:textId="77777777" w:rsidR="00C173BD" w:rsidRPr="005250BB" w:rsidRDefault="00C173BD" w:rsidP="00C173BD">
            <w:pPr>
              <w:rPr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Гл</w:t>
            </w:r>
            <w:r>
              <w:rPr>
                <w:bCs/>
                <w:sz w:val="22"/>
                <w:szCs w:val="22"/>
              </w:rPr>
              <w:t xml:space="preserve">ава </w:t>
            </w:r>
            <w:proofErr w:type="spellStart"/>
            <w:r>
              <w:rPr>
                <w:bCs/>
                <w:sz w:val="22"/>
                <w:szCs w:val="22"/>
              </w:rPr>
              <w:t>сп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5250B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«Николаевское» </w:t>
            </w:r>
            <w:r w:rsidRPr="005250BB">
              <w:rPr>
                <w:bCs/>
                <w:sz w:val="22"/>
                <w:szCs w:val="22"/>
              </w:rPr>
              <w:t>Подопригора В.Е.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926BC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 Октябрьская, 68</w:t>
            </w:r>
          </w:p>
          <w:p w14:paraId="300FC96C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5-11-72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F06E1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с. Николаевское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566C8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1DA7CCFE" w14:textId="4734C96B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5BCCDB88" w14:textId="77777777" w:rsidTr="0015738F">
        <w:trPr>
          <w:trHeight w:val="9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4681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7ADCA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М</w:t>
            </w:r>
            <w:r>
              <w:rPr>
                <w:bCs/>
                <w:sz w:val="22"/>
                <w:szCs w:val="22"/>
              </w:rPr>
              <w:t>Б</w:t>
            </w:r>
            <w:r w:rsidRPr="005250BB">
              <w:rPr>
                <w:bCs/>
                <w:sz w:val="22"/>
                <w:szCs w:val="22"/>
              </w:rPr>
              <w:t>ОУ Николаевская</w:t>
            </w:r>
            <w:r>
              <w:rPr>
                <w:bCs/>
                <w:sz w:val="22"/>
                <w:szCs w:val="22"/>
              </w:rPr>
              <w:t xml:space="preserve"> СОШ</w:t>
            </w:r>
          </w:p>
          <w:p w14:paraId="1352D994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Директор Худякова О.Б.</w:t>
            </w:r>
          </w:p>
          <w:p w14:paraId="6C71C945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Директор  </w:t>
            </w:r>
            <w:r w:rsidRPr="005250BB">
              <w:rPr>
                <w:bCs/>
                <w:sz w:val="22"/>
                <w:szCs w:val="22"/>
              </w:rPr>
              <w:t>МУП «МК» Мезенцев И.В.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35958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 Октябрьская,</w:t>
            </w:r>
          </w:p>
          <w:p w14:paraId="06C779C9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5-11-37</w:t>
            </w:r>
          </w:p>
          <w:p w14:paraId="2D97CE51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</w:t>
            </w:r>
            <w:r w:rsidRPr="005250BB">
              <w:rPr>
                <w:bCs/>
                <w:sz w:val="22"/>
                <w:szCs w:val="22"/>
              </w:rPr>
              <w:t>5-20-97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2B90A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с. Николаевское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02D44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361196A4" w14:textId="0E7557A2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4DEA4E7C" w14:textId="77777777" w:rsidTr="0015738F">
        <w:trPr>
          <w:trHeight w:val="7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ED4F5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0CB211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МДОУ детский </w:t>
            </w:r>
            <w:r w:rsidRPr="005250BB">
              <w:rPr>
                <w:bCs/>
                <w:sz w:val="22"/>
                <w:szCs w:val="22"/>
              </w:rPr>
              <w:t>сад №1</w:t>
            </w:r>
          </w:p>
          <w:p w14:paraId="0B1801B5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Заведующ</w:t>
            </w:r>
            <w:r>
              <w:rPr>
                <w:bCs/>
                <w:sz w:val="22"/>
                <w:szCs w:val="22"/>
              </w:rPr>
              <w:t xml:space="preserve">ий </w:t>
            </w:r>
            <w:proofErr w:type="spellStart"/>
            <w:r>
              <w:rPr>
                <w:bCs/>
                <w:sz w:val="22"/>
                <w:szCs w:val="22"/>
              </w:rPr>
              <w:t>Шохирев</w:t>
            </w:r>
            <w:r w:rsidRPr="005250BB">
              <w:rPr>
                <w:bCs/>
                <w:sz w:val="22"/>
                <w:szCs w:val="22"/>
              </w:rPr>
              <w:t>а</w:t>
            </w:r>
            <w:proofErr w:type="spellEnd"/>
            <w:r w:rsidRPr="005250B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</w:t>
            </w:r>
            <w:r w:rsidRPr="005250B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В</w:t>
            </w:r>
            <w:r w:rsidRPr="005250B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633D4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 Октябрьская,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FF12E7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с. Николаевское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68F65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4784D4F3" w14:textId="5767F513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7720A6D1" w14:textId="77777777" w:rsidTr="0015738F">
        <w:trPr>
          <w:trHeight w:val="25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1CD94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87B22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Администрация сельского</w:t>
            </w:r>
          </w:p>
          <w:p w14:paraId="5528B56C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поселения «</w:t>
            </w:r>
            <w:proofErr w:type="spellStart"/>
            <w:r>
              <w:rPr>
                <w:bCs/>
                <w:sz w:val="22"/>
                <w:szCs w:val="22"/>
              </w:rPr>
              <w:t>Горекацанское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  <w:p w14:paraId="15C4C3A2" w14:textId="6C459E0C" w:rsidR="00C173BD" w:rsidRPr="005250BB" w:rsidRDefault="0015738F" w:rsidP="00C173B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И.о</w:t>
            </w:r>
            <w:proofErr w:type="spellEnd"/>
            <w:r>
              <w:rPr>
                <w:bCs/>
                <w:sz w:val="22"/>
                <w:szCs w:val="22"/>
              </w:rPr>
              <w:t>. г</w:t>
            </w:r>
            <w:r w:rsidR="00C173BD" w:rsidRPr="005250BB">
              <w:rPr>
                <w:bCs/>
                <w:sz w:val="22"/>
                <w:szCs w:val="22"/>
              </w:rPr>
              <w:t>л</w:t>
            </w:r>
            <w:r w:rsidR="00C173BD">
              <w:rPr>
                <w:bCs/>
                <w:sz w:val="22"/>
                <w:szCs w:val="22"/>
              </w:rPr>
              <w:t>ав</w:t>
            </w:r>
            <w:r>
              <w:rPr>
                <w:bCs/>
                <w:sz w:val="22"/>
                <w:szCs w:val="22"/>
              </w:rPr>
              <w:t>ы</w:t>
            </w:r>
            <w:r w:rsidR="00C173BD">
              <w:rPr>
                <w:bCs/>
                <w:sz w:val="22"/>
                <w:szCs w:val="22"/>
              </w:rPr>
              <w:t xml:space="preserve"> </w:t>
            </w:r>
            <w:r w:rsidR="00C173BD" w:rsidRPr="005250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C173BD">
              <w:rPr>
                <w:bCs/>
                <w:sz w:val="22"/>
                <w:szCs w:val="22"/>
              </w:rPr>
              <w:t>сп</w:t>
            </w:r>
            <w:proofErr w:type="spellEnd"/>
            <w:r w:rsidR="00C173BD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="00C173BD">
              <w:rPr>
                <w:bCs/>
                <w:sz w:val="22"/>
                <w:szCs w:val="22"/>
              </w:rPr>
              <w:t>Горекацанское</w:t>
            </w:r>
            <w:proofErr w:type="spellEnd"/>
            <w:r w:rsidR="00C173BD">
              <w:rPr>
                <w:bCs/>
                <w:sz w:val="22"/>
                <w:szCs w:val="22"/>
              </w:rPr>
              <w:t>»</w:t>
            </w:r>
          </w:p>
          <w:p w14:paraId="3891D7B2" w14:textId="6D45ABA2" w:rsidR="00C173BD" w:rsidRPr="005250BB" w:rsidRDefault="0015738F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Худякова М.С.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AA32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 Нагорная, 2</w:t>
            </w:r>
          </w:p>
          <w:p w14:paraId="56EA1488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5-24-18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29379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9A290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6081ACCD" w14:textId="77777777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  <w:p w14:paraId="69CF2B9B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628082A4" w14:textId="4BC8D22B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493CFF32" w14:textId="77777777" w:rsidTr="0015738F">
        <w:trPr>
          <w:trHeight w:val="25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8694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3AFEA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56D0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F22E2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с. </w:t>
            </w:r>
            <w:proofErr w:type="spellStart"/>
            <w:r w:rsidRPr="005250BB">
              <w:rPr>
                <w:bCs/>
                <w:sz w:val="22"/>
                <w:szCs w:val="22"/>
              </w:rPr>
              <w:t>Горекацан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A1037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173BD" w:rsidRPr="00E51702" w14:paraId="18847BF2" w14:textId="77777777" w:rsidTr="0015738F">
        <w:trPr>
          <w:trHeight w:val="386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70C9C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A8A5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91F7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98A46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A553B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173BD" w:rsidRPr="00E51702" w14:paraId="03A61FB9" w14:textId="77777777" w:rsidTr="0015738F">
        <w:trPr>
          <w:trHeight w:val="9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BFA4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BD06B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МОУ </w:t>
            </w:r>
            <w:proofErr w:type="spellStart"/>
            <w:r w:rsidRPr="005250BB">
              <w:rPr>
                <w:bCs/>
                <w:sz w:val="22"/>
                <w:szCs w:val="22"/>
              </w:rPr>
              <w:t>Горекацанская</w:t>
            </w:r>
            <w:proofErr w:type="spellEnd"/>
            <w:r w:rsidRPr="005250B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ООШ</w:t>
            </w:r>
          </w:p>
          <w:p w14:paraId="63E76A8B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Директор </w:t>
            </w:r>
            <w:r>
              <w:rPr>
                <w:bCs/>
                <w:sz w:val="22"/>
                <w:szCs w:val="22"/>
              </w:rPr>
              <w:t>Молча</w:t>
            </w:r>
            <w:r w:rsidRPr="005250BB">
              <w:rPr>
                <w:bCs/>
                <w:sz w:val="22"/>
                <w:szCs w:val="22"/>
              </w:rPr>
              <w:t>нова Н.</w:t>
            </w:r>
            <w:r>
              <w:rPr>
                <w:bCs/>
                <w:sz w:val="22"/>
                <w:szCs w:val="22"/>
              </w:rPr>
              <w:t>В</w:t>
            </w:r>
            <w:r w:rsidRPr="005250BB">
              <w:rPr>
                <w:bCs/>
                <w:sz w:val="22"/>
                <w:szCs w:val="22"/>
              </w:rPr>
              <w:t>.</w:t>
            </w:r>
          </w:p>
          <w:p w14:paraId="3FEF2FE3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Директор  </w:t>
            </w:r>
            <w:r w:rsidRPr="005250BB">
              <w:rPr>
                <w:bCs/>
                <w:sz w:val="22"/>
                <w:szCs w:val="22"/>
              </w:rPr>
              <w:t>МУП «МК» Мезенцев И.В.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CE5B0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 Школьная</w:t>
            </w:r>
          </w:p>
          <w:p w14:paraId="47D4830E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5-24-29</w:t>
            </w:r>
          </w:p>
          <w:p w14:paraId="3EB47C10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</w:t>
            </w:r>
            <w:r w:rsidRPr="005250BB">
              <w:rPr>
                <w:bCs/>
                <w:sz w:val="22"/>
                <w:szCs w:val="22"/>
              </w:rPr>
              <w:t>5-20-97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852B2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с. </w:t>
            </w:r>
            <w:proofErr w:type="spellStart"/>
            <w:r w:rsidRPr="005250BB">
              <w:rPr>
                <w:bCs/>
                <w:sz w:val="22"/>
                <w:szCs w:val="22"/>
              </w:rPr>
              <w:t>Горекацан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58272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33594B2F" w14:textId="62CA1F5C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15968B58" w14:textId="77777777" w:rsidTr="0015738F">
        <w:trPr>
          <w:trHeight w:val="7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BA0ED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957BA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МОУ </w:t>
            </w:r>
            <w:proofErr w:type="spellStart"/>
            <w:r w:rsidRPr="005250BB">
              <w:rPr>
                <w:bCs/>
                <w:sz w:val="22"/>
                <w:szCs w:val="22"/>
              </w:rPr>
              <w:t>Горекинская</w:t>
            </w:r>
            <w:proofErr w:type="spellEnd"/>
            <w:r w:rsidRPr="005250B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ООШ</w:t>
            </w:r>
          </w:p>
          <w:p w14:paraId="0DA733D2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Директор Харин Р.В.</w:t>
            </w:r>
          </w:p>
          <w:p w14:paraId="627BAA12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Директор МУП</w:t>
            </w:r>
            <w:r w:rsidRPr="005250BB">
              <w:rPr>
                <w:bCs/>
                <w:sz w:val="22"/>
                <w:szCs w:val="22"/>
              </w:rPr>
              <w:t xml:space="preserve"> «МК» Мезенцев И.В.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869E1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 Школьная</w:t>
            </w:r>
          </w:p>
          <w:p w14:paraId="3842A173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5-24-49</w:t>
            </w:r>
          </w:p>
          <w:p w14:paraId="6F3881E8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</w:t>
            </w:r>
            <w:r w:rsidRPr="005250BB">
              <w:rPr>
                <w:bCs/>
                <w:sz w:val="22"/>
                <w:szCs w:val="22"/>
              </w:rPr>
              <w:t>5-20-97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C85E8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с. </w:t>
            </w:r>
            <w:proofErr w:type="spellStart"/>
            <w:r w:rsidRPr="005250BB">
              <w:rPr>
                <w:bCs/>
                <w:sz w:val="22"/>
                <w:szCs w:val="22"/>
              </w:rPr>
              <w:t>Горека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45457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580A1362" w14:textId="0D94772F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1119A4F7" w14:textId="77777777" w:rsidTr="0015738F">
        <w:trPr>
          <w:trHeight w:val="9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C624B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3C159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Сельский Дом культуры</w:t>
            </w:r>
          </w:p>
          <w:p w14:paraId="631D2E99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Зав</w:t>
            </w:r>
            <w:r>
              <w:rPr>
                <w:bCs/>
                <w:sz w:val="22"/>
                <w:szCs w:val="22"/>
              </w:rPr>
              <w:t xml:space="preserve">едующий </w:t>
            </w:r>
            <w:proofErr w:type="spellStart"/>
            <w:r w:rsidRPr="005250BB">
              <w:rPr>
                <w:bCs/>
                <w:sz w:val="22"/>
                <w:szCs w:val="22"/>
              </w:rPr>
              <w:t>Куйдина</w:t>
            </w:r>
            <w:proofErr w:type="spellEnd"/>
            <w:r w:rsidRPr="005250BB">
              <w:rPr>
                <w:bCs/>
                <w:sz w:val="22"/>
                <w:szCs w:val="22"/>
              </w:rPr>
              <w:t xml:space="preserve"> М.В.</w:t>
            </w:r>
          </w:p>
          <w:p w14:paraId="22430AB4" w14:textId="77777777" w:rsidR="00D64ED0" w:rsidRPr="005250BB" w:rsidRDefault="00D64ED0" w:rsidP="00D64ED0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И.о</w:t>
            </w:r>
            <w:proofErr w:type="spellEnd"/>
            <w:r>
              <w:rPr>
                <w:bCs/>
                <w:sz w:val="22"/>
                <w:szCs w:val="22"/>
              </w:rPr>
              <w:t>. г</w:t>
            </w:r>
            <w:r w:rsidRPr="005250BB">
              <w:rPr>
                <w:bCs/>
                <w:sz w:val="22"/>
                <w:szCs w:val="22"/>
              </w:rPr>
              <w:t>л</w:t>
            </w:r>
            <w:r>
              <w:rPr>
                <w:bCs/>
                <w:sz w:val="22"/>
                <w:szCs w:val="22"/>
              </w:rPr>
              <w:t xml:space="preserve">авы </w:t>
            </w:r>
            <w:r w:rsidRPr="005250BB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сп</w:t>
            </w:r>
            <w:proofErr w:type="spellEnd"/>
            <w:r>
              <w:rPr>
                <w:bCs/>
                <w:sz w:val="22"/>
                <w:szCs w:val="22"/>
              </w:rPr>
              <w:t xml:space="preserve"> «</w:t>
            </w:r>
            <w:proofErr w:type="spellStart"/>
            <w:r>
              <w:rPr>
                <w:bCs/>
                <w:sz w:val="22"/>
                <w:szCs w:val="22"/>
              </w:rPr>
              <w:t>Горекацанское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  <w:p w14:paraId="796ADD07" w14:textId="00FE6DAB" w:rsidR="00C173BD" w:rsidRPr="005250BB" w:rsidRDefault="00D64ED0" w:rsidP="00D64ED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Худякова М.С.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4ACF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 Почтовая, 1</w:t>
            </w:r>
          </w:p>
          <w:p w14:paraId="2078A504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5-24-37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F5EAC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с. </w:t>
            </w:r>
            <w:proofErr w:type="spellStart"/>
            <w:r w:rsidRPr="005250BB">
              <w:rPr>
                <w:bCs/>
                <w:sz w:val="22"/>
                <w:szCs w:val="22"/>
              </w:rPr>
              <w:t>Горека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CC6B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18BFCC9F" w14:textId="5A741B68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42EF24FF" w14:textId="77777777" w:rsidTr="0015738F">
        <w:trPr>
          <w:trHeight w:val="7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49DC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04442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Администрация сельского</w:t>
            </w:r>
          </w:p>
          <w:p w14:paraId="66574874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поселения «Доронинское»,</w:t>
            </w:r>
          </w:p>
          <w:p w14:paraId="3D8377FC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5250BB">
              <w:rPr>
                <w:bCs/>
                <w:sz w:val="22"/>
                <w:szCs w:val="22"/>
              </w:rPr>
              <w:t>ла</w:t>
            </w:r>
            <w:r>
              <w:rPr>
                <w:bCs/>
                <w:sz w:val="22"/>
                <w:szCs w:val="22"/>
              </w:rPr>
              <w:t>ва</w:t>
            </w:r>
            <w:r w:rsidRPr="005250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250BB">
              <w:rPr>
                <w:bCs/>
                <w:sz w:val="22"/>
                <w:szCs w:val="22"/>
              </w:rPr>
              <w:t>сп</w:t>
            </w:r>
            <w:proofErr w:type="spellEnd"/>
            <w:r>
              <w:rPr>
                <w:bCs/>
                <w:sz w:val="22"/>
                <w:szCs w:val="22"/>
              </w:rPr>
              <w:t xml:space="preserve"> «</w:t>
            </w:r>
            <w:r w:rsidRPr="005250BB">
              <w:rPr>
                <w:bCs/>
                <w:sz w:val="22"/>
                <w:szCs w:val="22"/>
              </w:rPr>
              <w:t>Доронинское</w:t>
            </w:r>
            <w:r>
              <w:rPr>
                <w:bCs/>
                <w:sz w:val="22"/>
                <w:szCs w:val="22"/>
              </w:rPr>
              <w:t xml:space="preserve">» </w:t>
            </w:r>
          </w:p>
          <w:p w14:paraId="779EE353" w14:textId="271CCD1D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1001D7">
              <w:rPr>
                <w:bCs/>
                <w:sz w:val="22"/>
                <w:szCs w:val="22"/>
              </w:rPr>
              <w:t>Колесников</w:t>
            </w:r>
            <w:r>
              <w:rPr>
                <w:bCs/>
                <w:sz w:val="22"/>
                <w:szCs w:val="22"/>
              </w:rPr>
              <w:t xml:space="preserve"> А.Д.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CCC2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 Пионерская, 22</w:t>
            </w:r>
          </w:p>
          <w:p w14:paraId="4C52EDA4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5-77-17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738B24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с. Доронинское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C13A4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7FADA064" w14:textId="7D2A3698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5BF59187" w14:textId="77777777" w:rsidTr="0015738F">
        <w:trPr>
          <w:trHeight w:val="7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3076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F194E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МОУ Доронинская </w:t>
            </w:r>
            <w:r>
              <w:rPr>
                <w:bCs/>
                <w:sz w:val="22"/>
                <w:szCs w:val="22"/>
              </w:rPr>
              <w:t>ООШ</w:t>
            </w:r>
          </w:p>
          <w:p w14:paraId="4BEA7152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Директор </w:t>
            </w:r>
            <w:proofErr w:type="spellStart"/>
            <w:r w:rsidRPr="005250BB">
              <w:rPr>
                <w:bCs/>
                <w:sz w:val="22"/>
                <w:szCs w:val="22"/>
              </w:rPr>
              <w:t>Пупкова</w:t>
            </w:r>
            <w:proofErr w:type="spellEnd"/>
            <w:r w:rsidRPr="005250BB">
              <w:rPr>
                <w:bCs/>
                <w:sz w:val="22"/>
                <w:szCs w:val="22"/>
              </w:rPr>
              <w:t xml:space="preserve"> Т.Ф.</w:t>
            </w:r>
          </w:p>
          <w:p w14:paraId="7C0A222A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Директор МУП</w:t>
            </w:r>
            <w:r w:rsidRPr="005250BB">
              <w:rPr>
                <w:bCs/>
                <w:sz w:val="22"/>
                <w:szCs w:val="22"/>
              </w:rPr>
              <w:t xml:space="preserve"> «МК» Мезенцев И.В.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9B1F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 Садовая</w:t>
            </w:r>
          </w:p>
          <w:p w14:paraId="09C4C377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5-77-29</w:t>
            </w:r>
          </w:p>
          <w:p w14:paraId="5C8B5F7B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</w:t>
            </w:r>
            <w:r w:rsidRPr="005250BB">
              <w:rPr>
                <w:bCs/>
                <w:sz w:val="22"/>
                <w:szCs w:val="22"/>
              </w:rPr>
              <w:t>5-20-97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AD4D0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с. Доронинское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ED454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0B231552" w14:textId="01946EF7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4751A1F4" w14:textId="77777777" w:rsidTr="0015738F">
        <w:trPr>
          <w:trHeight w:val="7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CBE5B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7FB2DB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МОУ </w:t>
            </w:r>
            <w:proofErr w:type="spellStart"/>
            <w:r w:rsidRPr="005250BB">
              <w:rPr>
                <w:bCs/>
                <w:sz w:val="22"/>
                <w:szCs w:val="22"/>
              </w:rPr>
              <w:t>Военхозовская</w:t>
            </w:r>
            <w:proofErr w:type="spellEnd"/>
            <w:r w:rsidRPr="005250B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ООШ</w:t>
            </w:r>
          </w:p>
          <w:p w14:paraId="76FD3088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Директор </w:t>
            </w:r>
            <w:proofErr w:type="spellStart"/>
            <w:r w:rsidRPr="005250BB">
              <w:rPr>
                <w:bCs/>
                <w:sz w:val="22"/>
                <w:szCs w:val="22"/>
              </w:rPr>
              <w:t>Страмилова</w:t>
            </w:r>
            <w:proofErr w:type="spellEnd"/>
            <w:r w:rsidRPr="005250BB">
              <w:rPr>
                <w:bCs/>
                <w:sz w:val="22"/>
                <w:szCs w:val="22"/>
              </w:rPr>
              <w:t xml:space="preserve"> Г.К.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BB5A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 Центральная, 88</w:t>
            </w:r>
          </w:p>
          <w:p w14:paraId="108F65E8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5-61-29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453292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с. Аблатуйский</w:t>
            </w:r>
          </w:p>
          <w:p w14:paraId="41B1FB35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24F32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63FEF6DF" w14:textId="1685163F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0701F26D" w14:textId="77777777" w:rsidTr="0015738F">
        <w:trPr>
          <w:trHeight w:val="7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ED86C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1655A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Администрация сельского</w:t>
            </w:r>
          </w:p>
          <w:p w14:paraId="4C19F76D" w14:textId="1C692AB5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поселения </w:t>
            </w:r>
            <w:r w:rsidR="006D2C6C">
              <w:rPr>
                <w:bCs/>
                <w:sz w:val="22"/>
                <w:szCs w:val="22"/>
              </w:rPr>
              <w:t>«</w:t>
            </w:r>
            <w:proofErr w:type="spellStart"/>
            <w:r w:rsidRPr="005250BB">
              <w:rPr>
                <w:bCs/>
                <w:sz w:val="22"/>
                <w:szCs w:val="22"/>
              </w:rPr>
              <w:t>Аблатуйское</w:t>
            </w:r>
            <w:proofErr w:type="spellEnd"/>
            <w:r w:rsidR="006D2C6C">
              <w:rPr>
                <w:bCs/>
                <w:sz w:val="22"/>
                <w:szCs w:val="22"/>
              </w:rPr>
              <w:t>»</w:t>
            </w:r>
          </w:p>
          <w:p w14:paraId="1B35E040" w14:textId="1A186E3A" w:rsidR="00C173BD" w:rsidRDefault="00D64ED0" w:rsidP="00C173B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И.о</w:t>
            </w:r>
            <w:proofErr w:type="spellEnd"/>
            <w:r>
              <w:rPr>
                <w:bCs/>
                <w:sz w:val="22"/>
                <w:szCs w:val="22"/>
              </w:rPr>
              <w:t>. г</w:t>
            </w:r>
            <w:r w:rsidR="00C173BD" w:rsidRPr="005250BB">
              <w:rPr>
                <w:bCs/>
                <w:sz w:val="22"/>
                <w:szCs w:val="22"/>
              </w:rPr>
              <w:t>ла</w:t>
            </w:r>
            <w:r w:rsidR="00C173BD">
              <w:rPr>
                <w:bCs/>
                <w:sz w:val="22"/>
                <w:szCs w:val="22"/>
              </w:rPr>
              <w:t>в</w:t>
            </w:r>
            <w:r>
              <w:rPr>
                <w:bCs/>
                <w:sz w:val="22"/>
                <w:szCs w:val="22"/>
              </w:rPr>
              <w:t>ы</w:t>
            </w:r>
            <w:r w:rsidR="00C173BD" w:rsidRPr="005250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C173BD" w:rsidRPr="005250BB">
              <w:rPr>
                <w:bCs/>
                <w:sz w:val="22"/>
                <w:szCs w:val="22"/>
              </w:rPr>
              <w:t>сп</w:t>
            </w:r>
            <w:proofErr w:type="spellEnd"/>
            <w:r w:rsidR="00C173BD">
              <w:rPr>
                <w:bCs/>
                <w:sz w:val="22"/>
                <w:szCs w:val="22"/>
              </w:rPr>
              <w:t xml:space="preserve"> </w:t>
            </w:r>
            <w:r w:rsidR="006D2C6C">
              <w:rPr>
                <w:bCs/>
                <w:sz w:val="22"/>
                <w:szCs w:val="22"/>
              </w:rPr>
              <w:t>«</w:t>
            </w:r>
            <w:proofErr w:type="spellStart"/>
            <w:r w:rsidR="00C173BD" w:rsidRPr="005250BB">
              <w:rPr>
                <w:bCs/>
                <w:sz w:val="22"/>
                <w:szCs w:val="22"/>
              </w:rPr>
              <w:t>Аблатуйское</w:t>
            </w:r>
            <w:proofErr w:type="spellEnd"/>
            <w:r w:rsidR="006D2C6C">
              <w:rPr>
                <w:bCs/>
                <w:sz w:val="22"/>
                <w:szCs w:val="22"/>
              </w:rPr>
              <w:t>»</w:t>
            </w:r>
          </w:p>
          <w:p w14:paraId="7CE8ADF2" w14:textId="2A3B646E" w:rsidR="00C173BD" w:rsidRPr="005250BB" w:rsidRDefault="00D64ED0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Бочкарева Н.А.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0DAF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 Центральная, 62</w:t>
            </w:r>
          </w:p>
          <w:p w14:paraId="3727B44A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5-61-36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C39D4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с. Аблатуйский</w:t>
            </w:r>
          </w:p>
          <w:p w14:paraId="66831D4E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AF943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4F082861" w14:textId="43E93909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7D285365" w14:textId="77777777" w:rsidTr="0015738F">
        <w:trPr>
          <w:trHeight w:val="9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E343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26EF" w14:textId="44DEE505" w:rsidR="00C173BD" w:rsidRPr="005250BB" w:rsidRDefault="00D64ED0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Котельная ДЭУ </w:t>
            </w:r>
            <w:proofErr w:type="spellStart"/>
            <w:r w:rsidR="00C173BD">
              <w:rPr>
                <w:bCs/>
                <w:sz w:val="22"/>
                <w:szCs w:val="22"/>
              </w:rPr>
              <w:t>сп</w:t>
            </w:r>
            <w:proofErr w:type="spellEnd"/>
            <w:r w:rsidR="00C173BD">
              <w:rPr>
                <w:bCs/>
                <w:sz w:val="22"/>
                <w:szCs w:val="22"/>
              </w:rPr>
              <w:t xml:space="preserve"> </w:t>
            </w:r>
            <w:r w:rsidR="00C173BD" w:rsidRPr="005250BB">
              <w:rPr>
                <w:bCs/>
                <w:sz w:val="22"/>
                <w:szCs w:val="22"/>
              </w:rPr>
              <w:t>«</w:t>
            </w:r>
            <w:proofErr w:type="spellStart"/>
            <w:r w:rsidR="00C173BD" w:rsidRPr="005250BB">
              <w:rPr>
                <w:bCs/>
                <w:sz w:val="22"/>
                <w:szCs w:val="22"/>
              </w:rPr>
              <w:t>Аблатуйское</w:t>
            </w:r>
            <w:proofErr w:type="spellEnd"/>
            <w:r w:rsidR="00C173BD" w:rsidRPr="005250BB">
              <w:rPr>
                <w:bCs/>
                <w:sz w:val="22"/>
                <w:szCs w:val="22"/>
              </w:rPr>
              <w:t>»</w:t>
            </w:r>
          </w:p>
          <w:p w14:paraId="339F0990" w14:textId="56E66648" w:rsidR="00D64ED0" w:rsidRDefault="00D64ED0" w:rsidP="00D64ED0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И.о</w:t>
            </w:r>
            <w:proofErr w:type="spellEnd"/>
            <w:r>
              <w:rPr>
                <w:bCs/>
                <w:sz w:val="22"/>
                <w:szCs w:val="22"/>
              </w:rPr>
              <w:t>. г</w:t>
            </w:r>
            <w:r w:rsidRPr="005250BB">
              <w:rPr>
                <w:bCs/>
                <w:sz w:val="22"/>
                <w:szCs w:val="22"/>
              </w:rPr>
              <w:t>ла</w:t>
            </w:r>
            <w:r>
              <w:rPr>
                <w:bCs/>
                <w:sz w:val="22"/>
                <w:szCs w:val="22"/>
              </w:rPr>
              <w:t>вы</w:t>
            </w:r>
            <w:r w:rsidRPr="005250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250BB">
              <w:rPr>
                <w:bCs/>
                <w:sz w:val="22"/>
                <w:szCs w:val="22"/>
              </w:rPr>
              <w:t>сп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="006D2C6C">
              <w:rPr>
                <w:bCs/>
                <w:sz w:val="22"/>
                <w:szCs w:val="22"/>
              </w:rPr>
              <w:t>«</w:t>
            </w:r>
            <w:proofErr w:type="spellStart"/>
            <w:r w:rsidRPr="005250BB">
              <w:rPr>
                <w:bCs/>
                <w:sz w:val="22"/>
                <w:szCs w:val="22"/>
              </w:rPr>
              <w:t>Аблатуйское</w:t>
            </w:r>
            <w:proofErr w:type="spellEnd"/>
            <w:r w:rsidR="006D2C6C">
              <w:rPr>
                <w:bCs/>
                <w:sz w:val="22"/>
                <w:szCs w:val="22"/>
              </w:rPr>
              <w:t>»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6E9ABAD3" w14:textId="77777777" w:rsidR="00D64ED0" w:rsidRDefault="00D64ED0" w:rsidP="00D64ED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Бочкарева Н.А.</w:t>
            </w:r>
          </w:p>
          <w:p w14:paraId="1CAADC5B" w14:textId="3604BB85" w:rsidR="00C173BD" w:rsidRPr="005250BB" w:rsidRDefault="00C173BD" w:rsidP="00D64ED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Директор МУП</w:t>
            </w:r>
            <w:r w:rsidRPr="005250BB">
              <w:rPr>
                <w:bCs/>
                <w:sz w:val="22"/>
                <w:szCs w:val="22"/>
              </w:rPr>
              <w:t xml:space="preserve"> «МК» Мезенцев И.В.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45F88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 Придорожная, 9</w:t>
            </w:r>
          </w:p>
          <w:p w14:paraId="2B61C165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5-61-36</w:t>
            </w:r>
          </w:p>
          <w:p w14:paraId="60450320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</w:t>
            </w:r>
            <w:r w:rsidRPr="005250BB">
              <w:rPr>
                <w:bCs/>
                <w:sz w:val="22"/>
                <w:szCs w:val="22"/>
              </w:rPr>
              <w:t>5-20-97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95CEBF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с. Аблатуйский</w:t>
            </w:r>
          </w:p>
          <w:p w14:paraId="58295358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514E6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446F4EA1" w14:textId="196F8284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5C48633F" w14:textId="77777777" w:rsidTr="0015738F">
        <w:trPr>
          <w:trHeight w:val="7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452E3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BC986C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Администрация сельского</w:t>
            </w:r>
          </w:p>
          <w:p w14:paraId="7330256C" w14:textId="3C9A00F2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поселения </w:t>
            </w:r>
            <w:r w:rsidR="006D2C6C">
              <w:rPr>
                <w:bCs/>
                <w:sz w:val="22"/>
                <w:szCs w:val="22"/>
              </w:rPr>
              <w:t>«</w:t>
            </w:r>
            <w:proofErr w:type="spellStart"/>
            <w:r w:rsidRPr="005250BB">
              <w:rPr>
                <w:bCs/>
                <w:sz w:val="22"/>
                <w:szCs w:val="22"/>
              </w:rPr>
              <w:t>Артинское</w:t>
            </w:r>
            <w:proofErr w:type="spellEnd"/>
            <w:r w:rsidR="006D2C6C">
              <w:rPr>
                <w:bCs/>
                <w:sz w:val="22"/>
                <w:szCs w:val="22"/>
              </w:rPr>
              <w:t>»</w:t>
            </w:r>
          </w:p>
          <w:p w14:paraId="1918974C" w14:textId="70D927FF" w:rsidR="00C173BD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5250BB">
              <w:rPr>
                <w:bCs/>
                <w:sz w:val="22"/>
                <w:szCs w:val="22"/>
              </w:rPr>
              <w:t>ла</w:t>
            </w:r>
            <w:r>
              <w:rPr>
                <w:bCs/>
                <w:sz w:val="22"/>
                <w:szCs w:val="22"/>
              </w:rPr>
              <w:t>ва</w:t>
            </w:r>
            <w:r w:rsidRPr="005250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250BB">
              <w:rPr>
                <w:bCs/>
                <w:sz w:val="22"/>
                <w:szCs w:val="22"/>
              </w:rPr>
              <w:t>сп</w:t>
            </w:r>
            <w:proofErr w:type="spellEnd"/>
            <w:r>
              <w:rPr>
                <w:bCs/>
                <w:sz w:val="22"/>
                <w:szCs w:val="22"/>
              </w:rPr>
              <w:t xml:space="preserve"> «</w:t>
            </w:r>
            <w:proofErr w:type="spellStart"/>
            <w:r>
              <w:rPr>
                <w:bCs/>
                <w:sz w:val="22"/>
                <w:szCs w:val="22"/>
              </w:rPr>
              <w:t>Артинское</w:t>
            </w:r>
            <w:proofErr w:type="spellEnd"/>
            <w:r>
              <w:rPr>
                <w:bCs/>
                <w:sz w:val="22"/>
                <w:szCs w:val="22"/>
              </w:rPr>
              <w:t xml:space="preserve">» </w:t>
            </w:r>
          </w:p>
          <w:p w14:paraId="5F710A36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Просянников</w:t>
            </w:r>
            <w:proofErr w:type="spellEnd"/>
            <w:r>
              <w:rPr>
                <w:bCs/>
                <w:sz w:val="22"/>
                <w:szCs w:val="22"/>
              </w:rPr>
              <w:t xml:space="preserve"> А.В.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19E06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ул.Советская,27</w:t>
            </w:r>
          </w:p>
          <w:p w14:paraId="69380EF0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5-72-18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A20753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с. 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72DBB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30FFB17A" w14:textId="21321B7A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1D08C7E4" w14:textId="77777777" w:rsidTr="0015738F">
        <w:trPr>
          <w:trHeight w:val="5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3E21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05474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Гараж администрации</w:t>
            </w:r>
          </w:p>
          <w:p w14:paraId="38D49F29" w14:textId="1864917A" w:rsidR="00C173BD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</w:t>
            </w:r>
            <w:r w:rsidRPr="005250BB">
              <w:rPr>
                <w:bCs/>
                <w:sz w:val="22"/>
                <w:szCs w:val="22"/>
              </w:rPr>
              <w:t>ла</w:t>
            </w:r>
            <w:r>
              <w:rPr>
                <w:bCs/>
                <w:sz w:val="22"/>
                <w:szCs w:val="22"/>
              </w:rPr>
              <w:t>ва</w:t>
            </w:r>
            <w:r w:rsidRPr="005250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250BB">
              <w:rPr>
                <w:bCs/>
                <w:sz w:val="22"/>
                <w:szCs w:val="22"/>
              </w:rPr>
              <w:t>сп</w:t>
            </w:r>
            <w:proofErr w:type="spellEnd"/>
            <w:r>
              <w:rPr>
                <w:bCs/>
                <w:sz w:val="22"/>
                <w:szCs w:val="22"/>
              </w:rPr>
              <w:t xml:space="preserve"> «</w:t>
            </w:r>
            <w:proofErr w:type="spellStart"/>
            <w:r>
              <w:rPr>
                <w:bCs/>
                <w:sz w:val="22"/>
                <w:szCs w:val="22"/>
              </w:rPr>
              <w:t>Артинское</w:t>
            </w:r>
            <w:proofErr w:type="spellEnd"/>
            <w:r>
              <w:rPr>
                <w:bCs/>
                <w:sz w:val="22"/>
                <w:szCs w:val="22"/>
              </w:rPr>
              <w:t xml:space="preserve">» </w:t>
            </w:r>
          </w:p>
          <w:p w14:paraId="4FEACA80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Просянников</w:t>
            </w:r>
            <w:proofErr w:type="spellEnd"/>
            <w:r>
              <w:rPr>
                <w:bCs/>
                <w:sz w:val="22"/>
                <w:szCs w:val="22"/>
              </w:rPr>
              <w:t xml:space="preserve"> А.В.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6BD6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5250BB">
              <w:rPr>
                <w:bCs/>
                <w:sz w:val="22"/>
                <w:szCs w:val="22"/>
              </w:rPr>
              <w:t>Нахановича</w:t>
            </w:r>
            <w:proofErr w:type="spellEnd"/>
          </w:p>
          <w:p w14:paraId="03A0DAB2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57-2-18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28C25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с. 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B9316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0FF74B19" w14:textId="42268830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1F1FDB7C" w14:textId="77777777" w:rsidTr="0015738F">
        <w:trPr>
          <w:trHeight w:val="9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2614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6CC92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МОУ </w:t>
            </w:r>
            <w:proofErr w:type="spellStart"/>
            <w:r w:rsidRPr="005250BB">
              <w:rPr>
                <w:bCs/>
                <w:sz w:val="22"/>
                <w:szCs w:val="22"/>
              </w:rPr>
              <w:t>Артинская</w:t>
            </w:r>
            <w:proofErr w:type="spellEnd"/>
            <w:r w:rsidRPr="005250B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ООШ</w:t>
            </w:r>
          </w:p>
          <w:p w14:paraId="15C2C7E5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bCs/>
                <w:sz w:val="22"/>
                <w:szCs w:val="22"/>
              </w:rPr>
              <w:t>Климахин</w:t>
            </w:r>
            <w:r w:rsidRPr="005250BB">
              <w:rPr>
                <w:bCs/>
                <w:sz w:val="22"/>
                <w:szCs w:val="22"/>
              </w:rPr>
              <w:t>а</w:t>
            </w:r>
            <w:proofErr w:type="spellEnd"/>
            <w:r w:rsidRPr="005250B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М.А</w:t>
            </w:r>
            <w:r w:rsidRPr="005250BB">
              <w:rPr>
                <w:bCs/>
                <w:sz w:val="22"/>
                <w:szCs w:val="22"/>
              </w:rPr>
              <w:t>,</w:t>
            </w:r>
          </w:p>
          <w:p w14:paraId="6C7B6146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Директор МУП</w:t>
            </w:r>
            <w:r w:rsidRPr="005250BB">
              <w:rPr>
                <w:bCs/>
                <w:sz w:val="22"/>
                <w:szCs w:val="22"/>
              </w:rPr>
              <w:t xml:space="preserve"> «МК» Мезенцев И.В.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A667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 Школьная</w:t>
            </w:r>
          </w:p>
          <w:p w14:paraId="0EAF8D85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5-72-29</w:t>
            </w:r>
          </w:p>
          <w:p w14:paraId="7FD4E175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</w:t>
            </w:r>
            <w:r w:rsidRPr="005250BB">
              <w:rPr>
                <w:bCs/>
                <w:sz w:val="22"/>
                <w:szCs w:val="22"/>
              </w:rPr>
              <w:t>5-20-97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A43E9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с. 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FBBE4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646C059A" w14:textId="0207F731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8A7D9D" w14:paraId="328601CF" w14:textId="77777777" w:rsidTr="0015738F">
        <w:trPr>
          <w:trHeight w:val="9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3E529" w14:textId="77777777" w:rsidR="00C173BD" w:rsidRPr="005250BB" w:rsidRDefault="00C173BD" w:rsidP="00C173B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5305D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EB29D0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Сельский Дом культуры</w:t>
            </w:r>
          </w:p>
          <w:p w14:paraId="59AFFB2F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Директор Наумова Ю.В.</w:t>
            </w:r>
          </w:p>
          <w:p w14:paraId="4F442632" w14:textId="652DC365" w:rsidR="00C173BD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5250BB">
              <w:rPr>
                <w:bCs/>
                <w:sz w:val="22"/>
                <w:szCs w:val="22"/>
              </w:rPr>
              <w:t>ла</w:t>
            </w:r>
            <w:r>
              <w:rPr>
                <w:bCs/>
                <w:sz w:val="22"/>
                <w:szCs w:val="22"/>
              </w:rPr>
              <w:t>ва</w:t>
            </w:r>
            <w:r w:rsidRPr="005250BB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сп</w:t>
            </w:r>
            <w:proofErr w:type="spellEnd"/>
            <w:r>
              <w:rPr>
                <w:bCs/>
                <w:sz w:val="22"/>
                <w:szCs w:val="22"/>
              </w:rPr>
              <w:t xml:space="preserve"> «</w:t>
            </w:r>
            <w:proofErr w:type="spellStart"/>
            <w:r>
              <w:rPr>
                <w:bCs/>
                <w:sz w:val="22"/>
                <w:szCs w:val="22"/>
              </w:rPr>
              <w:t>Артинское</w:t>
            </w:r>
            <w:proofErr w:type="spellEnd"/>
            <w:r>
              <w:rPr>
                <w:bCs/>
                <w:sz w:val="22"/>
                <w:szCs w:val="22"/>
              </w:rPr>
              <w:t xml:space="preserve">» </w:t>
            </w:r>
          </w:p>
          <w:p w14:paraId="047A2A21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Просянников</w:t>
            </w:r>
            <w:proofErr w:type="spellEnd"/>
            <w:r>
              <w:rPr>
                <w:bCs/>
                <w:sz w:val="22"/>
                <w:szCs w:val="22"/>
              </w:rPr>
              <w:t xml:space="preserve"> А.В.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EDEEC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 Советская,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AE0A6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с. 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A8E00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6E78FCC5" w14:textId="0BA66678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2CAB5BB1" w14:textId="77777777" w:rsidTr="0015738F">
        <w:trPr>
          <w:trHeight w:val="7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3FEF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A19694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Здание </w:t>
            </w:r>
            <w:r w:rsidRPr="005250BB">
              <w:rPr>
                <w:bCs/>
                <w:sz w:val="22"/>
                <w:szCs w:val="22"/>
              </w:rPr>
              <w:t>администрации, библиотека</w:t>
            </w:r>
          </w:p>
          <w:p w14:paraId="5425883B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Глава </w:t>
            </w:r>
            <w:proofErr w:type="spellStart"/>
            <w:r>
              <w:rPr>
                <w:bCs/>
                <w:sz w:val="22"/>
                <w:szCs w:val="22"/>
              </w:rPr>
              <w:t>сп</w:t>
            </w:r>
            <w:proofErr w:type="spellEnd"/>
            <w:r>
              <w:rPr>
                <w:bCs/>
                <w:sz w:val="22"/>
                <w:szCs w:val="22"/>
              </w:rPr>
              <w:t xml:space="preserve"> «</w:t>
            </w:r>
            <w:proofErr w:type="spellStart"/>
            <w:r>
              <w:rPr>
                <w:bCs/>
                <w:sz w:val="22"/>
                <w:szCs w:val="22"/>
              </w:rPr>
              <w:t>Улётовское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  <w:r w:rsidRPr="005250BB">
              <w:rPr>
                <w:bCs/>
                <w:sz w:val="22"/>
                <w:szCs w:val="22"/>
              </w:rPr>
              <w:t xml:space="preserve"> Алексеев С.В.</w:t>
            </w:r>
          </w:p>
          <w:p w14:paraId="4B303C78" w14:textId="77777777" w:rsidR="00D64ED0" w:rsidRDefault="00D64ED0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Директор МАУ ЖКХБ «</w:t>
            </w:r>
            <w:proofErr w:type="spellStart"/>
            <w:r>
              <w:rPr>
                <w:bCs/>
                <w:sz w:val="22"/>
                <w:szCs w:val="22"/>
              </w:rPr>
              <w:t>Улётовское</w:t>
            </w:r>
            <w:proofErr w:type="spellEnd"/>
            <w:r>
              <w:rPr>
                <w:bCs/>
                <w:sz w:val="22"/>
                <w:szCs w:val="22"/>
              </w:rPr>
              <w:t>» Гончаров С.А.</w:t>
            </w:r>
          </w:p>
          <w:p w14:paraId="50D0FDB9" w14:textId="77777777" w:rsidR="002D3CEC" w:rsidRDefault="002D3CEC" w:rsidP="00C173BD">
            <w:pPr>
              <w:rPr>
                <w:bCs/>
                <w:sz w:val="22"/>
                <w:szCs w:val="22"/>
              </w:rPr>
            </w:pPr>
          </w:p>
          <w:p w14:paraId="101A950B" w14:textId="6251B493" w:rsidR="002D3CEC" w:rsidRPr="005250BB" w:rsidRDefault="002D3CEC" w:rsidP="00C173BD">
            <w:pPr>
              <w:rPr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48256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 Центральная,84</w:t>
            </w:r>
          </w:p>
          <w:p w14:paraId="0199180E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5-71-17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3C7965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с. Бальзой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2F21A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500A0D41" w14:textId="7B1E7CA9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753B8D55" w14:textId="77777777" w:rsidTr="0015738F">
        <w:trPr>
          <w:trHeight w:val="7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9706A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lastRenderedPageBreak/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A678D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МОУ </w:t>
            </w:r>
            <w:proofErr w:type="spellStart"/>
            <w:r w:rsidRPr="005250BB">
              <w:rPr>
                <w:bCs/>
                <w:sz w:val="22"/>
                <w:szCs w:val="22"/>
              </w:rPr>
              <w:t>Бальзойская</w:t>
            </w:r>
            <w:proofErr w:type="spellEnd"/>
            <w:r w:rsidRPr="005250B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ООШ, </w:t>
            </w:r>
            <w:r w:rsidRPr="005250BB">
              <w:rPr>
                <w:bCs/>
                <w:sz w:val="22"/>
                <w:szCs w:val="22"/>
              </w:rPr>
              <w:t>д</w:t>
            </w:r>
            <w:r>
              <w:rPr>
                <w:bCs/>
                <w:sz w:val="22"/>
                <w:szCs w:val="22"/>
              </w:rPr>
              <w:t xml:space="preserve">ет. </w:t>
            </w:r>
            <w:r w:rsidRPr="005250BB">
              <w:rPr>
                <w:bCs/>
                <w:sz w:val="22"/>
                <w:szCs w:val="22"/>
              </w:rPr>
              <w:t>сад</w:t>
            </w:r>
          </w:p>
          <w:p w14:paraId="3AB36C48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Директор Хохряков А.Н.</w:t>
            </w:r>
          </w:p>
          <w:p w14:paraId="104DDAC1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Директор МУП</w:t>
            </w:r>
            <w:r w:rsidRPr="005250BB">
              <w:rPr>
                <w:bCs/>
                <w:sz w:val="22"/>
                <w:szCs w:val="22"/>
              </w:rPr>
              <w:t xml:space="preserve"> «МК» Мезенцев И.В.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DD45D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 Школьная, 22</w:t>
            </w:r>
          </w:p>
          <w:p w14:paraId="1458BABF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5-71-74</w:t>
            </w:r>
          </w:p>
          <w:p w14:paraId="2B00E563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</w:t>
            </w:r>
            <w:r w:rsidRPr="005250BB">
              <w:rPr>
                <w:bCs/>
                <w:sz w:val="22"/>
                <w:szCs w:val="22"/>
              </w:rPr>
              <w:t>5-20-97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CE30D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с. Бальзой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E0A69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584F4CA0" w14:textId="39325116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79BAF6C2" w14:textId="77777777" w:rsidTr="0015738F">
        <w:trPr>
          <w:trHeight w:val="9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9F5B6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3F618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Сельский Клуб</w:t>
            </w:r>
          </w:p>
          <w:p w14:paraId="7944F2A6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Директор Сульженко З.В.</w:t>
            </w:r>
          </w:p>
          <w:p w14:paraId="651DB4ED" w14:textId="73895EB7" w:rsidR="00C173BD" w:rsidRPr="005250BB" w:rsidRDefault="00C173BD" w:rsidP="00D64ED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Глава </w:t>
            </w:r>
            <w:proofErr w:type="spellStart"/>
            <w:r>
              <w:rPr>
                <w:bCs/>
                <w:sz w:val="22"/>
                <w:szCs w:val="22"/>
              </w:rPr>
              <w:t>сп</w:t>
            </w:r>
            <w:proofErr w:type="spellEnd"/>
            <w:r>
              <w:rPr>
                <w:bCs/>
                <w:sz w:val="22"/>
                <w:szCs w:val="22"/>
              </w:rPr>
              <w:t xml:space="preserve"> «</w:t>
            </w:r>
            <w:proofErr w:type="spellStart"/>
            <w:r>
              <w:rPr>
                <w:bCs/>
                <w:sz w:val="22"/>
                <w:szCs w:val="22"/>
              </w:rPr>
              <w:t>Улётовское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  <w:r w:rsidRPr="005250BB">
              <w:rPr>
                <w:bCs/>
                <w:sz w:val="22"/>
                <w:szCs w:val="22"/>
              </w:rPr>
              <w:t xml:space="preserve"> Алексеев С.В.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2D438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 Школьная,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4464E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с. Бальзой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01F1B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4F89EFA2" w14:textId="75762772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73ADEAE7" w14:textId="77777777" w:rsidTr="0015738F">
        <w:trPr>
          <w:trHeight w:val="9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979AC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D8570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Администрация сельского</w:t>
            </w:r>
          </w:p>
          <w:p w14:paraId="7354FE3D" w14:textId="466008F4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поселения </w:t>
            </w:r>
            <w:r w:rsidR="006D2C6C">
              <w:rPr>
                <w:bCs/>
                <w:sz w:val="22"/>
                <w:szCs w:val="22"/>
              </w:rPr>
              <w:t>«</w:t>
            </w:r>
            <w:r w:rsidRPr="005250BB">
              <w:rPr>
                <w:bCs/>
                <w:sz w:val="22"/>
                <w:szCs w:val="22"/>
              </w:rPr>
              <w:t>Хадактинское</w:t>
            </w:r>
            <w:r w:rsidR="006D2C6C">
              <w:rPr>
                <w:bCs/>
                <w:sz w:val="22"/>
                <w:szCs w:val="22"/>
              </w:rPr>
              <w:t>»</w:t>
            </w:r>
          </w:p>
          <w:p w14:paraId="1EAA6139" w14:textId="5D5320E4" w:rsidR="00C173BD" w:rsidRPr="005250BB" w:rsidRDefault="00D64ED0" w:rsidP="00C173B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И.о</w:t>
            </w:r>
            <w:proofErr w:type="spellEnd"/>
            <w:r>
              <w:rPr>
                <w:bCs/>
                <w:sz w:val="22"/>
                <w:szCs w:val="22"/>
              </w:rPr>
              <w:t xml:space="preserve">. </w:t>
            </w:r>
            <w:r w:rsidR="00C173BD">
              <w:rPr>
                <w:bCs/>
                <w:sz w:val="22"/>
                <w:szCs w:val="22"/>
              </w:rPr>
              <w:t>г</w:t>
            </w:r>
            <w:r w:rsidR="00C173BD" w:rsidRPr="005250BB">
              <w:rPr>
                <w:bCs/>
                <w:sz w:val="22"/>
                <w:szCs w:val="22"/>
              </w:rPr>
              <w:t>л</w:t>
            </w:r>
            <w:r>
              <w:rPr>
                <w:bCs/>
                <w:sz w:val="22"/>
                <w:szCs w:val="22"/>
              </w:rPr>
              <w:t xml:space="preserve">авы </w:t>
            </w:r>
            <w:proofErr w:type="spellStart"/>
            <w:r>
              <w:rPr>
                <w:bCs/>
                <w:sz w:val="22"/>
                <w:szCs w:val="22"/>
              </w:rPr>
              <w:t>сп</w:t>
            </w:r>
            <w:proofErr w:type="spellEnd"/>
            <w:r w:rsidR="00C173BD">
              <w:rPr>
                <w:bCs/>
                <w:sz w:val="22"/>
                <w:szCs w:val="22"/>
              </w:rPr>
              <w:t xml:space="preserve"> </w:t>
            </w:r>
            <w:r w:rsidR="00C173BD" w:rsidRPr="005250BB">
              <w:rPr>
                <w:bCs/>
                <w:sz w:val="22"/>
                <w:szCs w:val="22"/>
              </w:rPr>
              <w:t xml:space="preserve"> </w:t>
            </w:r>
            <w:r w:rsidR="006D2C6C">
              <w:rPr>
                <w:bCs/>
                <w:sz w:val="22"/>
                <w:szCs w:val="22"/>
              </w:rPr>
              <w:t>«</w:t>
            </w:r>
            <w:proofErr w:type="spellStart"/>
            <w:r w:rsidR="00C173BD" w:rsidRPr="005250BB">
              <w:rPr>
                <w:bCs/>
                <w:sz w:val="22"/>
                <w:szCs w:val="22"/>
              </w:rPr>
              <w:t>Хадактинское</w:t>
            </w:r>
            <w:proofErr w:type="spellEnd"/>
            <w:r w:rsidR="006D2C6C">
              <w:rPr>
                <w:bCs/>
                <w:sz w:val="22"/>
                <w:szCs w:val="22"/>
              </w:rPr>
              <w:t>»</w:t>
            </w:r>
          </w:p>
          <w:p w14:paraId="09609350" w14:textId="739A5A0A" w:rsidR="00C173BD" w:rsidRPr="00D64ED0" w:rsidRDefault="00D64ED0" w:rsidP="00C173BD">
            <w:pPr>
              <w:rPr>
                <w:bCs/>
                <w:sz w:val="22"/>
                <w:szCs w:val="22"/>
              </w:rPr>
            </w:pPr>
            <w:proofErr w:type="spellStart"/>
            <w:r w:rsidRPr="00D64ED0">
              <w:rPr>
                <w:bCs/>
                <w:sz w:val="22"/>
                <w:szCs w:val="22"/>
              </w:rPr>
              <w:t>Пеплова</w:t>
            </w:r>
            <w:proofErr w:type="spellEnd"/>
            <w:r w:rsidRPr="00D64ED0">
              <w:rPr>
                <w:bCs/>
                <w:sz w:val="22"/>
                <w:szCs w:val="22"/>
              </w:rPr>
              <w:t xml:space="preserve"> Н.Н.</w:t>
            </w:r>
          </w:p>
          <w:p w14:paraId="5900221A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Директор МУП</w:t>
            </w:r>
            <w:r w:rsidRPr="005250BB">
              <w:rPr>
                <w:bCs/>
                <w:sz w:val="22"/>
                <w:szCs w:val="22"/>
              </w:rPr>
              <w:t xml:space="preserve"> «МК» Мезенцев И.В.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2891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ул. </w:t>
            </w:r>
            <w:r>
              <w:rPr>
                <w:bCs/>
                <w:sz w:val="22"/>
                <w:szCs w:val="22"/>
              </w:rPr>
              <w:t xml:space="preserve">Большая, 10 </w:t>
            </w:r>
          </w:p>
          <w:p w14:paraId="47063CCF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5-7</w:t>
            </w:r>
            <w:r>
              <w:rPr>
                <w:bCs/>
                <w:sz w:val="22"/>
                <w:szCs w:val="22"/>
              </w:rPr>
              <w:t>5</w:t>
            </w:r>
            <w:r w:rsidRPr="005250BB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05</w:t>
            </w:r>
          </w:p>
          <w:p w14:paraId="5557AE09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</w:t>
            </w:r>
            <w:r w:rsidRPr="005250BB">
              <w:rPr>
                <w:bCs/>
                <w:sz w:val="22"/>
                <w:szCs w:val="22"/>
              </w:rPr>
              <w:t>5-20-97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C6B22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с. Хадакта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7ACF7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1A66C55B" w14:textId="21934378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11898507" w14:textId="77777777" w:rsidTr="0015738F">
        <w:trPr>
          <w:trHeight w:val="84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9E9E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71998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МОУ Черемховская ООШ</w:t>
            </w:r>
          </w:p>
          <w:p w14:paraId="4BCDC258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Директор </w:t>
            </w:r>
            <w:proofErr w:type="spellStart"/>
            <w:r w:rsidRPr="005250BB">
              <w:rPr>
                <w:bCs/>
                <w:sz w:val="22"/>
                <w:szCs w:val="22"/>
              </w:rPr>
              <w:t>Вандашин</w:t>
            </w:r>
            <w:proofErr w:type="spellEnd"/>
            <w:r w:rsidRPr="005250BB">
              <w:rPr>
                <w:bCs/>
                <w:sz w:val="22"/>
                <w:szCs w:val="22"/>
              </w:rPr>
              <w:t xml:space="preserve"> Е.Н.</w:t>
            </w:r>
          </w:p>
          <w:p w14:paraId="2FA599EA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Директор МУП</w:t>
            </w:r>
            <w:r w:rsidRPr="005250BB">
              <w:rPr>
                <w:bCs/>
                <w:sz w:val="22"/>
                <w:szCs w:val="22"/>
              </w:rPr>
              <w:t xml:space="preserve"> «МК» Мезенцев И.В.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67B7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ул. Советская, 6 </w:t>
            </w:r>
          </w:p>
          <w:p w14:paraId="66ADE325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5-75-40</w:t>
            </w:r>
          </w:p>
          <w:p w14:paraId="37EFF276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</w:t>
            </w:r>
            <w:r w:rsidRPr="005250BB">
              <w:rPr>
                <w:bCs/>
                <w:sz w:val="22"/>
                <w:szCs w:val="22"/>
              </w:rPr>
              <w:t>5-20-97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35618D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с. Черемхово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EED47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</w:p>
          <w:p w14:paraId="1670A4C4" w14:textId="7EB44819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19EC190B" w14:textId="7A6D9FA2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60CC5202" w14:textId="77777777" w:rsidTr="0015738F">
        <w:trPr>
          <w:trHeight w:val="7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22B3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D1FF9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Сельский Клуб</w:t>
            </w:r>
          </w:p>
          <w:p w14:paraId="26A038FF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Зав</w:t>
            </w:r>
            <w:r>
              <w:rPr>
                <w:bCs/>
                <w:sz w:val="22"/>
                <w:szCs w:val="22"/>
              </w:rPr>
              <w:t>едующий</w:t>
            </w:r>
            <w:r w:rsidRPr="005250BB">
              <w:rPr>
                <w:bCs/>
                <w:sz w:val="22"/>
                <w:szCs w:val="22"/>
              </w:rPr>
              <w:t xml:space="preserve"> Макеева Н.С.</w:t>
            </w:r>
          </w:p>
          <w:p w14:paraId="705D16EA" w14:textId="16CFE2AD" w:rsidR="00D64ED0" w:rsidRPr="005250BB" w:rsidRDefault="00D64ED0" w:rsidP="00D64ED0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И.о</w:t>
            </w:r>
            <w:proofErr w:type="spellEnd"/>
            <w:r>
              <w:rPr>
                <w:bCs/>
                <w:sz w:val="22"/>
                <w:szCs w:val="22"/>
              </w:rPr>
              <w:t>. г</w:t>
            </w:r>
            <w:r w:rsidRPr="005250BB">
              <w:rPr>
                <w:bCs/>
                <w:sz w:val="22"/>
                <w:szCs w:val="22"/>
              </w:rPr>
              <w:t>л</w:t>
            </w:r>
            <w:r>
              <w:rPr>
                <w:bCs/>
                <w:sz w:val="22"/>
                <w:szCs w:val="22"/>
              </w:rPr>
              <w:t xml:space="preserve">авы </w:t>
            </w:r>
            <w:proofErr w:type="spellStart"/>
            <w:r>
              <w:rPr>
                <w:bCs/>
                <w:sz w:val="22"/>
                <w:szCs w:val="22"/>
              </w:rPr>
              <w:t>сп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5250BB">
              <w:rPr>
                <w:bCs/>
                <w:sz w:val="22"/>
                <w:szCs w:val="22"/>
              </w:rPr>
              <w:t xml:space="preserve"> </w:t>
            </w:r>
            <w:r w:rsidR="006D2C6C">
              <w:rPr>
                <w:bCs/>
                <w:sz w:val="22"/>
                <w:szCs w:val="22"/>
              </w:rPr>
              <w:t>«</w:t>
            </w:r>
            <w:proofErr w:type="spellStart"/>
            <w:r w:rsidRPr="005250BB">
              <w:rPr>
                <w:bCs/>
                <w:sz w:val="22"/>
                <w:szCs w:val="22"/>
              </w:rPr>
              <w:t>Хадактинское</w:t>
            </w:r>
            <w:proofErr w:type="spellEnd"/>
            <w:r w:rsidR="006D2C6C">
              <w:rPr>
                <w:bCs/>
                <w:sz w:val="22"/>
                <w:szCs w:val="22"/>
              </w:rPr>
              <w:t>»</w:t>
            </w:r>
          </w:p>
          <w:p w14:paraId="7632C1DC" w14:textId="68E7CE1C" w:rsidR="00C173BD" w:rsidRPr="005250BB" w:rsidRDefault="00D64ED0" w:rsidP="00C173BD">
            <w:pPr>
              <w:rPr>
                <w:bCs/>
                <w:sz w:val="22"/>
                <w:szCs w:val="22"/>
              </w:rPr>
            </w:pPr>
            <w:proofErr w:type="spellStart"/>
            <w:r w:rsidRPr="00D64ED0">
              <w:rPr>
                <w:bCs/>
                <w:sz w:val="22"/>
                <w:szCs w:val="22"/>
              </w:rPr>
              <w:t>Пеплова</w:t>
            </w:r>
            <w:proofErr w:type="spellEnd"/>
            <w:r w:rsidRPr="00D64ED0">
              <w:rPr>
                <w:bCs/>
                <w:sz w:val="22"/>
                <w:szCs w:val="22"/>
              </w:rPr>
              <w:t xml:space="preserve"> Н.Н.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10A2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ул. Чехова, </w:t>
            </w:r>
          </w:p>
          <w:p w14:paraId="123EC622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5-73-19</w:t>
            </w:r>
          </w:p>
          <w:p w14:paraId="0D43D16F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5-7</w:t>
            </w:r>
            <w:r>
              <w:rPr>
                <w:bCs/>
                <w:sz w:val="22"/>
                <w:szCs w:val="22"/>
              </w:rPr>
              <w:t>5</w:t>
            </w:r>
            <w:r w:rsidRPr="005250BB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05</w:t>
            </w:r>
          </w:p>
          <w:p w14:paraId="7DC642F2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343E3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с. Черемхово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FFC5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2A502C9D" w14:textId="37EDF9F0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1828C014" w14:textId="77777777" w:rsidTr="0015738F">
        <w:trPr>
          <w:trHeight w:val="7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301CD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8DE9A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Здание а</w:t>
            </w:r>
            <w:r w:rsidRPr="005250BB">
              <w:rPr>
                <w:bCs/>
                <w:sz w:val="22"/>
                <w:szCs w:val="22"/>
              </w:rPr>
              <w:t>дминистрация сельского</w:t>
            </w:r>
          </w:p>
          <w:p w14:paraId="11209E94" w14:textId="1D713B0D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поселения </w:t>
            </w:r>
            <w:r w:rsidR="006D2C6C">
              <w:rPr>
                <w:bCs/>
                <w:sz w:val="22"/>
                <w:szCs w:val="22"/>
              </w:rPr>
              <w:t>«</w:t>
            </w:r>
            <w:r w:rsidRPr="005250BB">
              <w:rPr>
                <w:bCs/>
                <w:sz w:val="22"/>
                <w:szCs w:val="22"/>
              </w:rPr>
              <w:t>Хадактинское</w:t>
            </w:r>
            <w:r w:rsidR="006D2C6C">
              <w:rPr>
                <w:bCs/>
                <w:sz w:val="22"/>
                <w:szCs w:val="22"/>
              </w:rPr>
              <w:t>»</w:t>
            </w:r>
          </w:p>
          <w:p w14:paraId="2B704525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с. Черемхово</w:t>
            </w:r>
          </w:p>
          <w:p w14:paraId="30BA9E1A" w14:textId="7BEE16E3" w:rsidR="00D64ED0" w:rsidRPr="005250BB" w:rsidRDefault="00D64ED0" w:rsidP="00D64ED0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И.о</w:t>
            </w:r>
            <w:proofErr w:type="spellEnd"/>
            <w:r>
              <w:rPr>
                <w:bCs/>
                <w:sz w:val="22"/>
                <w:szCs w:val="22"/>
              </w:rPr>
              <w:t>. г</w:t>
            </w:r>
            <w:r w:rsidRPr="005250BB">
              <w:rPr>
                <w:bCs/>
                <w:sz w:val="22"/>
                <w:szCs w:val="22"/>
              </w:rPr>
              <w:t>л</w:t>
            </w:r>
            <w:r>
              <w:rPr>
                <w:bCs/>
                <w:sz w:val="22"/>
                <w:szCs w:val="22"/>
              </w:rPr>
              <w:t xml:space="preserve">авы </w:t>
            </w:r>
            <w:proofErr w:type="spellStart"/>
            <w:r>
              <w:rPr>
                <w:bCs/>
                <w:sz w:val="22"/>
                <w:szCs w:val="22"/>
              </w:rPr>
              <w:t>сп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5250BB">
              <w:rPr>
                <w:bCs/>
                <w:sz w:val="22"/>
                <w:szCs w:val="22"/>
              </w:rPr>
              <w:t xml:space="preserve"> </w:t>
            </w:r>
            <w:r w:rsidR="006D2C6C">
              <w:rPr>
                <w:bCs/>
                <w:sz w:val="22"/>
                <w:szCs w:val="22"/>
              </w:rPr>
              <w:t>«</w:t>
            </w:r>
            <w:proofErr w:type="spellStart"/>
            <w:r w:rsidRPr="005250BB">
              <w:rPr>
                <w:bCs/>
                <w:sz w:val="22"/>
                <w:szCs w:val="22"/>
              </w:rPr>
              <w:t>Хадактинское</w:t>
            </w:r>
            <w:proofErr w:type="spellEnd"/>
            <w:r w:rsidR="006D2C6C">
              <w:rPr>
                <w:bCs/>
                <w:sz w:val="22"/>
                <w:szCs w:val="22"/>
              </w:rPr>
              <w:t>»</w:t>
            </w:r>
          </w:p>
          <w:p w14:paraId="2323AD9E" w14:textId="2EFAACA6" w:rsidR="00C173BD" w:rsidRPr="005250BB" w:rsidRDefault="00D64ED0" w:rsidP="00C173BD">
            <w:pPr>
              <w:rPr>
                <w:bCs/>
                <w:sz w:val="22"/>
                <w:szCs w:val="22"/>
              </w:rPr>
            </w:pPr>
            <w:proofErr w:type="spellStart"/>
            <w:r w:rsidRPr="00D64ED0">
              <w:rPr>
                <w:bCs/>
                <w:sz w:val="22"/>
                <w:szCs w:val="22"/>
              </w:rPr>
              <w:t>Пеплова</w:t>
            </w:r>
            <w:proofErr w:type="spellEnd"/>
            <w:r w:rsidRPr="00D64ED0">
              <w:rPr>
                <w:bCs/>
                <w:sz w:val="22"/>
                <w:szCs w:val="22"/>
              </w:rPr>
              <w:t xml:space="preserve"> Н.Н.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84A23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Заречная, 24</w:t>
            </w:r>
          </w:p>
          <w:p w14:paraId="60D0DBFB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5-7</w:t>
            </w:r>
            <w:r>
              <w:rPr>
                <w:bCs/>
                <w:sz w:val="22"/>
                <w:szCs w:val="22"/>
              </w:rPr>
              <w:t>3</w:t>
            </w:r>
            <w:r w:rsidRPr="005250BB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18</w:t>
            </w:r>
          </w:p>
          <w:p w14:paraId="47942006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</w:t>
            </w:r>
            <w:r w:rsidRPr="005250BB">
              <w:rPr>
                <w:bCs/>
                <w:sz w:val="22"/>
                <w:szCs w:val="22"/>
              </w:rPr>
              <w:t>5-20-97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9D58FA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с. Черемхово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7AE3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676B3DA5" w14:textId="46BD20B8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072D8A11" w14:textId="77777777" w:rsidTr="0015738F">
        <w:trPr>
          <w:trHeight w:val="9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90A3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2A119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МОУ </w:t>
            </w:r>
            <w:proofErr w:type="spellStart"/>
            <w:r w:rsidRPr="005250BB">
              <w:rPr>
                <w:bCs/>
                <w:sz w:val="22"/>
                <w:szCs w:val="22"/>
              </w:rPr>
              <w:t>Татауровская</w:t>
            </w:r>
            <w:proofErr w:type="spellEnd"/>
            <w:r w:rsidRPr="005250B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ООШ</w:t>
            </w:r>
          </w:p>
          <w:p w14:paraId="2C6AF481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Директор Калашникова Т.Н.</w:t>
            </w:r>
          </w:p>
          <w:p w14:paraId="1E32CA17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Директор МУП</w:t>
            </w:r>
            <w:r w:rsidRPr="005250BB">
              <w:rPr>
                <w:bCs/>
                <w:sz w:val="22"/>
                <w:szCs w:val="22"/>
              </w:rPr>
              <w:t xml:space="preserve"> «МК» Мезенцев И.В.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83F0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 Кирова, 68</w:t>
            </w:r>
          </w:p>
          <w:p w14:paraId="3FF54EC7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5-76-59</w:t>
            </w:r>
          </w:p>
          <w:p w14:paraId="40DBF1CC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</w:t>
            </w:r>
            <w:r w:rsidRPr="005250BB">
              <w:rPr>
                <w:bCs/>
                <w:sz w:val="22"/>
                <w:szCs w:val="22"/>
              </w:rPr>
              <w:t>5-20-97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80037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с. Татаурово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506DD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098D2769" w14:textId="4FE4F2F3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1FB66A00" w14:textId="77777777" w:rsidTr="0015738F">
        <w:trPr>
          <w:trHeight w:val="7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5403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1ECE0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Квартальная </w:t>
            </w:r>
            <w:r w:rsidRPr="005250BB">
              <w:rPr>
                <w:bCs/>
                <w:sz w:val="22"/>
                <w:szCs w:val="22"/>
              </w:rPr>
              <w:t xml:space="preserve">котельная </w:t>
            </w:r>
          </w:p>
          <w:p w14:paraId="27093BE5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proofErr w:type="spellStart"/>
            <w:r w:rsidRPr="005250BB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г.т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  <w:r w:rsidRPr="005250BB">
              <w:rPr>
                <w:bCs/>
                <w:sz w:val="22"/>
                <w:szCs w:val="22"/>
              </w:rPr>
              <w:t xml:space="preserve"> Дровяная</w:t>
            </w:r>
          </w:p>
          <w:p w14:paraId="284B96F6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Начальник структурного подразделения </w:t>
            </w:r>
            <w:r w:rsidRPr="005250BB">
              <w:rPr>
                <w:bCs/>
                <w:sz w:val="22"/>
                <w:szCs w:val="22"/>
              </w:rPr>
              <w:t>АО «</w:t>
            </w:r>
            <w:proofErr w:type="spellStart"/>
            <w:r w:rsidRPr="005250BB">
              <w:rPr>
                <w:bCs/>
                <w:sz w:val="22"/>
                <w:szCs w:val="22"/>
              </w:rPr>
              <w:t>ЗабТЭК</w:t>
            </w:r>
            <w:proofErr w:type="spellEnd"/>
            <w:r w:rsidRPr="005250BB">
              <w:rPr>
                <w:bCs/>
                <w:sz w:val="22"/>
                <w:szCs w:val="22"/>
              </w:rPr>
              <w:t>»</w:t>
            </w:r>
          </w:p>
          <w:p w14:paraId="76EB1BE1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Мальцев С.В.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6FA4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sz w:val="22"/>
                <w:szCs w:val="22"/>
              </w:rPr>
              <w:t>ул. Молодежная, №1</w:t>
            </w:r>
          </w:p>
          <w:p w14:paraId="7D5CA571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5-55-70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3C919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proofErr w:type="spellStart"/>
            <w:r w:rsidRPr="005250BB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г.т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  <w:r w:rsidRPr="005250BB">
              <w:rPr>
                <w:bCs/>
                <w:sz w:val="22"/>
                <w:szCs w:val="22"/>
              </w:rPr>
              <w:t xml:space="preserve"> Дровяная</w:t>
            </w:r>
          </w:p>
          <w:p w14:paraId="5186B765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98AE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38368C70" w14:textId="0B35FFBD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3AF391D6" w14:textId="77777777" w:rsidTr="0015738F">
        <w:trPr>
          <w:trHeight w:val="9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D3627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339D3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5250BB">
              <w:rPr>
                <w:bCs/>
                <w:sz w:val="22"/>
                <w:szCs w:val="22"/>
              </w:rPr>
              <w:t>отельная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мкр</w:t>
            </w:r>
            <w:proofErr w:type="spellEnd"/>
            <w:r>
              <w:rPr>
                <w:bCs/>
                <w:sz w:val="22"/>
                <w:szCs w:val="22"/>
              </w:rPr>
              <w:t xml:space="preserve"> «Победа» </w:t>
            </w:r>
            <w:proofErr w:type="spellStart"/>
            <w:r>
              <w:rPr>
                <w:bCs/>
                <w:sz w:val="22"/>
                <w:szCs w:val="22"/>
              </w:rPr>
              <w:t>п.г.т.</w:t>
            </w:r>
            <w:r w:rsidRPr="005250BB">
              <w:rPr>
                <w:bCs/>
                <w:sz w:val="22"/>
                <w:szCs w:val="22"/>
              </w:rPr>
              <w:t>Дровяная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  <w:p w14:paraId="1D2E54AE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Начальник структурного подразделения </w:t>
            </w:r>
            <w:r w:rsidRPr="005250BB">
              <w:rPr>
                <w:bCs/>
                <w:sz w:val="22"/>
                <w:szCs w:val="22"/>
              </w:rPr>
              <w:t xml:space="preserve"> АО «</w:t>
            </w:r>
            <w:proofErr w:type="spellStart"/>
            <w:r w:rsidRPr="005250BB">
              <w:rPr>
                <w:bCs/>
                <w:sz w:val="22"/>
                <w:szCs w:val="22"/>
              </w:rPr>
              <w:t>ЗабТЭК</w:t>
            </w:r>
            <w:proofErr w:type="spellEnd"/>
            <w:r w:rsidRPr="005250BB">
              <w:rPr>
                <w:bCs/>
                <w:sz w:val="22"/>
                <w:szCs w:val="22"/>
              </w:rPr>
              <w:t>»</w:t>
            </w:r>
          </w:p>
          <w:p w14:paraId="157368F6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Мальцев С.В.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5F5E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proofErr w:type="spellStart"/>
            <w:r w:rsidRPr="005250BB">
              <w:rPr>
                <w:bCs/>
                <w:sz w:val="22"/>
                <w:szCs w:val="22"/>
              </w:rPr>
              <w:t>мкр</w:t>
            </w:r>
            <w:proofErr w:type="spellEnd"/>
            <w:r w:rsidRPr="005250BB">
              <w:rPr>
                <w:bCs/>
                <w:sz w:val="22"/>
                <w:szCs w:val="22"/>
              </w:rPr>
              <w:t>. «Победы»</w:t>
            </w:r>
          </w:p>
          <w:p w14:paraId="7BED3CE3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тел. 5-55-70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5C2F4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proofErr w:type="spellStart"/>
            <w:r w:rsidRPr="005250BB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г.т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  <w:r w:rsidRPr="005250BB">
              <w:rPr>
                <w:bCs/>
                <w:sz w:val="22"/>
                <w:szCs w:val="22"/>
              </w:rPr>
              <w:t xml:space="preserve"> Дровяная</w:t>
            </w:r>
          </w:p>
          <w:p w14:paraId="2A54F976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B3F87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18F2F026" w14:textId="167117E1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41CE7C02" w14:textId="77777777" w:rsidTr="0015738F">
        <w:trPr>
          <w:trHeight w:val="7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82C7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5BE36F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Администрация городского</w:t>
            </w:r>
          </w:p>
          <w:p w14:paraId="1C30FCAF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поселения «</w:t>
            </w:r>
            <w:proofErr w:type="spellStart"/>
            <w:r w:rsidRPr="005250BB">
              <w:rPr>
                <w:bCs/>
                <w:sz w:val="22"/>
                <w:szCs w:val="22"/>
              </w:rPr>
              <w:t>Дровянинское</w:t>
            </w:r>
            <w:proofErr w:type="spellEnd"/>
            <w:r w:rsidRPr="005250BB">
              <w:rPr>
                <w:bCs/>
                <w:sz w:val="22"/>
                <w:szCs w:val="22"/>
              </w:rPr>
              <w:t>»</w:t>
            </w:r>
          </w:p>
          <w:p w14:paraId="1E5A73A8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Гл</w:t>
            </w:r>
            <w:r>
              <w:rPr>
                <w:bCs/>
                <w:sz w:val="22"/>
                <w:szCs w:val="22"/>
              </w:rPr>
              <w:t xml:space="preserve">ава </w:t>
            </w:r>
            <w:proofErr w:type="spellStart"/>
            <w:r>
              <w:rPr>
                <w:bCs/>
                <w:sz w:val="22"/>
                <w:szCs w:val="22"/>
              </w:rPr>
              <w:t>гп</w:t>
            </w:r>
            <w:proofErr w:type="spellEnd"/>
            <w:r>
              <w:rPr>
                <w:bCs/>
                <w:sz w:val="22"/>
                <w:szCs w:val="22"/>
              </w:rPr>
              <w:t xml:space="preserve"> «</w:t>
            </w:r>
            <w:proofErr w:type="spellStart"/>
            <w:r>
              <w:rPr>
                <w:bCs/>
                <w:sz w:val="22"/>
                <w:szCs w:val="22"/>
              </w:rPr>
              <w:t>Дровянинское</w:t>
            </w:r>
            <w:proofErr w:type="spellEnd"/>
            <w:r>
              <w:rPr>
                <w:bCs/>
                <w:sz w:val="22"/>
                <w:szCs w:val="22"/>
              </w:rPr>
              <w:t xml:space="preserve">» </w:t>
            </w:r>
          </w:p>
          <w:p w14:paraId="0F13C2B6" w14:textId="05D7EA76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Курач</w:t>
            </w:r>
            <w:proofErr w:type="spellEnd"/>
            <w:r>
              <w:rPr>
                <w:bCs/>
                <w:sz w:val="22"/>
                <w:szCs w:val="22"/>
              </w:rPr>
              <w:t xml:space="preserve"> Н.В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168F5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 Красногвард.,31</w:t>
            </w:r>
          </w:p>
          <w:p w14:paraId="10C43242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5-51-72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8CABE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proofErr w:type="spellStart"/>
            <w:r w:rsidRPr="005250BB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г.т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  <w:r w:rsidRPr="005250B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250BB">
              <w:rPr>
                <w:bCs/>
                <w:sz w:val="22"/>
                <w:szCs w:val="22"/>
              </w:rPr>
              <w:t>Дровяная</w:t>
            </w:r>
          </w:p>
          <w:p w14:paraId="1F16C0C7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F6660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46EE5F65" w14:textId="4C273D60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3DB42C19" w14:textId="77777777" w:rsidTr="0015738F">
        <w:trPr>
          <w:trHeight w:val="7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3C28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8A5CC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Сельский </w:t>
            </w:r>
            <w:r w:rsidRPr="005250BB">
              <w:rPr>
                <w:bCs/>
                <w:sz w:val="22"/>
                <w:szCs w:val="22"/>
              </w:rPr>
              <w:t>Дом культуры</w:t>
            </w:r>
          </w:p>
          <w:p w14:paraId="54ED3FBA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Директор </w:t>
            </w:r>
            <w:proofErr w:type="spellStart"/>
            <w:r w:rsidRPr="005250BB">
              <w:rPr>
                <w:bCs/>
                <w:sz w:val="22"/>
                <w:szCs w:val="22"/>
              </w:rPr>
              <w:t>Федечкина</w:t>
            </w:r>
            <w:proofErr w:type="spellEnd"/>
            <w:r w:rsidRPr="005250BB">
              <w:rPr>
                <w:bCs/>
                <w:sz w:val="22"/>
                <w:szCs w:val="22"/>
              </w:rPr>
              <w:t xml:space="preserve"> В.В.</w:t>
            </w:r>
          </w:p>
          <w:p w14:paraId="2CB29A63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Гл</w:t>
            </w:r>
            <w:r>
              <w:rPr>
                <w:bCs/>
                <w:sz w:val="22"/>
                <w:szCs w:val="22"/>
              </w:rPr>
              <w:t xml:space="preserve">ава </w:t>
            </w:r>
            <w:proofErr w:type="spellStart"/>
            <w:r>
              <w:rPr>
                <w:bCs/>
                <w:sz w:val="22"/>
                <w:szCs w:val="22"/>
              </w:rPr>
              <w:t>гп</w:t>
            </w:r>
            <w:proofErr w:type="spellEnd"/>
            <w:r>
              <w:rPr>
                <w:bCs/>
                <w:sz w:val="22"/>
                <w:szCs w:val="22"/>
              </w:rPr>
              <w:t xml:space="preserve"> «</w:t>
            </w:r>
            <w:proofErr w:type="spellStart"/>
            <w:r>
              <w:rPr>
                <w:bCs/>
                <w:sz w:val="22"/>
                <w:szCs w:val="22"/>
              </w:rPr>
              <w:t>Дровянинское</w:t>
            </w:r>
            <w:proofErr w:type="spellEnd"/>
            <w:r>
              <w:rPr>
                <w:bCs/>
                <w:sz w:val="22"/>
                <w:szCs w:val="22"/>
              </w:rPr>
              <w:t xml:space="preserve">» </w:t>
            </w:r>
          </w:p>
          <w:p w14:paraId="5AD99D4F" w14:textId="1DA3E34B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Курач</w:t>
            </w:r>
            <w:proofErr w:type="spellEnd"/>
            <w:r>
              <w:rPr>
                <w:bCs/>
                <w:sz w:val="22"/>
                <w:szCs w:val="22"/>
              </w:rPr>
              <w:t xml:space="preserve"> Н.В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4B544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 Кирова</w:t>
            </w:r>
          </w:p>
          <w:p w14:paraId="3D5ADC2D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5-51-72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D8875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proofErr w:type="spellStart"/>
            <w:r w:rsidRPr="005250BB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г.т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  <w:r w:rsidRPr="005250B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250BB">
              <w:rPr>
                <w:bCs/>
                <w:sz w:val="22"/>
                <w:szCs w:val="22"/>
              </w:rPr>
              <w:t>Дровяная</w:t>
            </w:r>
          </w:p>
          <w:p w14:paraId="3F28CFBD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B105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1BB65A55" w14:textId="6315E515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0F23B952" w14:textId="77777777" w:rsidTr="0015738F">
        <w:trPr>
          <w:trHeight w:val="7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C7DEB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77B1C" w14:textId="6DC2DB59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5250BB">
              <w:rPr>
                <w:bCs/>
                <w:sz w:val="22"/>
                <w:szCs w:val="22"/>
              </w:rPr>
              <w:t>отельная №1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250BB">
              <w:rPr>
                <w:bCs/>
                <w:sz w:val="22"/>
                <w:szCs w:val="22"/>
              </w:rPr>
              <w:t xml:space="preserve">с. </w:t>
            </w:r>
            <w:r w:rsidR="006D2C6C">
              <w:rPr>
                <w:bCs/>
                <w:sz w:val="22"/>
                <w:szCs w:val="22"/>
              </w:rPr>
              <w:t>«</w:t>
            </w:r>
            <w:r w:rsidRPr="005250BB">
              <w:rPr>
                <w:bCs/>
                <w:sz w:val="22"/>
                <w:szCs w:val="22"/>
              </w:rPr>
              <w:t>Улёты</w:t>
            </w:r>
            <w:r w:rsidR="006D2C6C">
              <w:rPr>
                <w:bCs/>
                <w:sz w:val="22"/>
                <w:szCs w:val="22"/>
              </w:rPr>
              <w:t>»</w:t>
            </w:r>
            <w:r w:rsidRPr="005250BB">
              <w:rPr>
                <w:bCs/>
                <w:sz w:val="22"/>
                <w:szCs w:val="22"/>
              </w:rPr>
              <w:t xml:space="preserve"> </w:t>
            </w:r>
          </w:p>
          <w:p w14:paraId="074AB9BE" w14:textId="4F84245B" w:rsidR="00C173BD" w:rsidRPr="005250BB" w:rsidRDefault="00D64ED0" w:rsidP="00D64ED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ООО </w:t>
            </w:r>
            <w:r w:rsidR="00C173BD">
              <w:rPr>
                <w:bCs/>
                <w:sz w:val="22"/>
                <w:szCs w:val="22"/>
              </w:rPr>
              <w:t>«</w:t>
            </w:r>
            <w:proofErr w:type="spellStart"/>
            <w:r>
              <w:rPr>
                <w:bCs/>
                <w:sz w:val="22"/>
                <w:szCs w:val="22"/>
              </w:rPr>
              <w:t>Металлстроймоннтаж</w:t>
            </w:r>
            <w:proofErr w:type="spellEnd"/>
            <w:r w:rsidR="00C173BD">
              <w:rPr>
                <w:bCs/>
                <w:sz w:val="22"/>
                <w:szCs w:val="22"/>
              </w:rPr>
              <w:t>»</w:t>
            </w:r>
            <w:r>
              <w:rPr>
                <w:bCs/>
                <w:sz w:val="22"/>
                <w:szCs w:val="22"/>
              </w:rPr>
              <w:t xml:space="preserve"> Директор </w:t>
            </w:r>
            <w:proofErr w:type="spellStart"/>
            <w:r>
              <w:rPr>
                <w:bCs/>
                <w:sz w:val="22"/>
                <w:szCs w:val="22"/>
              </w:rPr>
              <w:t>Абдразакова</w:t>
            </w:r>
            <w:proofErr w:type="spellEnd"/>
            <w:r>
              <w:rPr>
                <w:bCs/>
                <w:sz w:val="22"/>
                <w:szCs w:val="22"/>
              </w:rPr>
              <w:t xml:space="preserve"> О.И.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55F6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  Горького,2</w:t>
            </w:r>
          </w:p>
          <w:p w14:paraId="7F229116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5-3</w:t>
            </w:r>
            <w:r>
              <w:rPr>
                <w:bCs/>
                <w:sz w:val="22"/>
                <w:szCs w:val="22"/>
              </w:rPr>
              <w:t>6</w:t>
            </w:r>
            <w:r w:rsidRPr="005250BB">
              <w:rPr>
                <w:bCs/>
                <w:sz w:val="22"/>
                <w:szCs w:val="22"/>
              </w:rPr>
              <w:t>-02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4E736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250BB">
              <w:rPr>
                <w:bCs/>
                <w:sz w:val="22"/>
                <w:szCs w:val="22"/>
              </w:rPr>
              <w:t>Улёты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1FF14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5EC6E3F3" w14:textId="190368A0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1B106559" w14:textId="77777777" w:rsidTr="0015738F">
        <w:trPr>
          <w:trHeight w:val="9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42AC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FB00D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5250BB">
              <w:rPr>
                <w:bCs/>
                <w:sz w:val="22"/>
                <w:szCs w:val="22"/>
              </w:rPr>
              <w:t>отельная №3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250BB">
              <w:rPr>
                <w:bCs/>
                <w:sz w:val="22"/>
                <w:szCs w:val="22"/>
              </w:rPr>
              <w:t xml:space="preserve">с. Улёты </w:t>
            </w:r>
          </w:p>
          <w:p w14:paraId="5EA1CE51" w14:textId="4BAB4EB1" w:rsidR="00C173BD" w:rsidRPr="005250BB" w:rsidRDefault="00D64ED0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ООО «</w:t>
            </w:r>
            <w:proofErr w:type="spellStart"/>
            <w:r>
              <w:rPr>
                <w:bCs/>
                <w:sz w:val="22"/>
                <w:szCs w:val="22"/>
              </w:rPr>
              <w:t>Металлстроймоннтаж</w:t>
            </w:r>
            <w:proofErr w:type="spellEnd"/>
            <w:r>
              <w:rPr>
                <w:bCs/>
                <w:sz w:val="22"/>
                <w:szCs w:val="22"/>
              </w:rPr>
              <w:t xml:space="preserve">» Директор </w:t>
            </w:r>
            <w:proofErr w:type="spellStart"/>
            <w:r>
              <w:rPr>
                <w:bCs/>
                <w:sz w:val="22"/>
                <w:szCs w:val="22"/>
              </w:rPr>
              <w:t>Абдразакова</w:t>
            </w:r>
            <w:proofErr w:type="spellEnd"/>
            <w:r>
              <w:rPr>
                <w:bCs/>
                <w:sz w:val="22"/>
                <w:szCs w:val="22"/>
              </w:rPr>
              <w:t xml:space="preserve"> О.И.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F357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 Пионерская</w:t>
            </w:r>
          </w:p>
          <w:p w14:paraId="21A7F207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5-35-54</w:t>
            </w:r>
          </w:p>
          <w:p w14:paraId="42FCAA78" w14:textId="77777777" w:rsidR="00C173BD" w:rsidRPr="005250BB" w:rsidRDefault="00C173BD" w:rsidP="00C173BD">
            <w:pPr>
              <w:rPr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5-36-02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49E36" w14:textId="77777777" w:rsidR="00C173BD" w:rsidRPr="005250BB" w:rsidRDefault="00C173BD" w:rsidP="00C173BD">
            <w:pPr>
              <w:rPr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250BB">
              <w:rPr>
                <w:bCs/>
                <w:sz w:val="22"/>
                <w:szCs w:val="22"/>
              </w:rPr>
              <w:t>Улёты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26181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01D67342" w14:textId="40F34B69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3DF72E73" w14:textId="77777777" w:rsidTr="0015738F">
        <w:trPr>
          <w:trHeight w:val="9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CDEA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47EE6" w14:textId="0F9F7F94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Котельная  ДЭУ </w:t>
            </w:r>
            <w:r w:rsidRPr="005250BB">
              <w:rPr>
                <w:bCs/>
                <w:sz w:val="22"/>
                <w:szCs w:val="22"/>
              </w:rPr>
              <w:t xml:space="preserve">с. </w:t>
            </w:r>
            <w:r w:rsidR="006D2C6C">
              <w:rPr>
                <w:bCs/>
                <w:sz w:val="22"/>
                <w:szCs w:val="22"/>
              </w:rPr>
              <w:t>«</w:t>
            </w:r>
            <w:proofErr w:type="gramStart"/>
            <w:r w:rsidRPr="005250BB">
              <w:rPr>
                <w:bCs/>
                <w:sz w:val="22"/>
                <w:szCs w:val="22"/>
              </w:rPr>
              <w:t>Улёты</w:t>
            </w:r>
            <w:proofErr w:type="gramEnd"/>
            <w:r w:rsidR="006D2C6C">
              <w:rPr>
                <w:bCs/>
                <w:sz w:val="22"/>
                <w:szCs w:val="22"/>
              </w:rPr>
              <w:t>»</w:t>
            </w:r>
          </w:p>
          <w:p w14:paraId="23C4FED2" w14:textId="64D8D332" w:rsidR="00C173BD" w:rsidRPr="005250BB" w:rsidRDefault="00D64ED0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ООО «</w:t>
            </w:r>
            <w:proofErr w:type="spellStart"/>
            <w:r>
              <w:rPr>
                <w:bCs/>
                <w:sz w:val="22"/>
                <w:szCs w:val="22"/>
              </w:rPr>
              <w:t>Металлстроймоннтаж</w:t>
            </w:r>
            <w:proofErr w:type="spellEnd"/>
            <w:r>
              <w:rPr>
                <w:bCs/>
                <w:sz w:val="22"/>
                <w:szCs w:val="22"/>
              </w:rPr>
              <w:t xml:space="preserve">» Директор </w:t>
            </w:r>
            <w:proofErr w:type="spellStart"/>
            <w:r>
              <w:rPr>
                <w:bCs/>
                <w:sz w:val="22"/>
                <w:szCs w:val="22"/>
              </w:rPr>
              <w:t>Абдразакова</w:t>
            </w:r>
            <w:proofErr w:type="spellEnd"/>
            <w:r>
              <w:rPr>
                <w:bCs/>
                <w:sz w:val="22"/>
                <w:szCs w:val="22"/>
              </w:rPr>
              <w:t xml:space="preserve"> О.И.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79C8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 Дорожная, 14</w:t>
            </w:r>
          </w:p>
          <w:p w14:paraId="10FCD00A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5-36-02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5D611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с. Улёты</w:t>
            </w:r>
          </w:p>
          <w:p w14:paraId="39B21A20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7BA54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00A11033" w14:textId="6EF3EEB9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029F4DBD" w14:textId="77777777" w:rsidTr="0015738F">
        <w:trPr>
          <w:trHeight w:val="7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B4EA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lastRenderedPageBreak/>
              <w:t>3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50B8" w14:textId="77777777" w:rsidR="00C173BD" w:rsidRPr="00E42F1A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СДК «Ингода» Заведующ</w:t>
            </w:r>
            <w:r>
              <w:rPr>
                <w:bCs/>
                <w:sz w:val="22"/>
                <w:szCs w:val="22"/>
              </w:rPr>
              <w:t>ий</w:t>
            </w:r>
            <w:r w:rsidRPr="005250BB">
              <w:rPr>
                <w:bCs/>
                <w:sz w:val="22"/>
                <w:szCs w:val="22"/>
              </w:rPr>
              <w:t xml:space="preserve"> Алфёрова С.В.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42F1A">
              <w:rPr>
                <w:bCs/>
                <w:sz w:val="22"/>
                <w:szCs w:val="22"/>
              </w:rPr>
              <w:t>Директор МАУ ЖКХБ "Улётовское"</w:t>
            </w:r>
            <w:r>
              <w:rPr>
                <w:bCs/>
                <w:sz w:val="22"/>
                <w:szCs w:val="22"/>
              </w:rPr>
              <w:t xml:space="preserve"> Гончаров С.А.</w:t>
            </w:r>
          </w:p>
          <w:p w14:paraId="456F8945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20184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 Лазо,124</w:t>
            </w:r>
          </w:p>
          <w:p w14:paraId="793122E8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5-35-06</w:t>
            </w:r>
          </w:p>
          <w:p w14:paraId="6D150515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5-36-02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0D88F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250BB">
              <w:rPr>
                <w:bCs/>
                <w:sz w:val="22"/>
                <w:szCs w:val="22"/>
              </w:rPr>
              <w:t>Улёты</w:t>
            </w:r>
          </w:p>
          <w:p w14:paraId="3630CF60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C35F8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09905F29" w14:textId="77AF4A40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63246B43" w14:textId="77777777" w:rsidTr="0015738F">
        <w:trPr>
          <w:trHeight w:val="7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5F4B9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A255E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АУ Редакция газеты</w:t>
            </w:r>
          </w:p>
          <w:p w14:paraId="4DB84E8E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«Ул</w:t>
            </w:r>
            <w:r>
              <w:rPr>
                <w:bCs/>
                <w:sz w:val="22"/>
                <w:szCs w:val="22"/>
              </w:rPr>
              <w:t>ё</w:t>
            </w:r>
            <w:r w:rsidRPr="005250BB">
              <w:rPr>
                <w:bCs/>
                <w:sz w:val="22"/>
                <w:szCs w:val="22"/>
              </w:rPr>
              <w:t>товские вести»</w:t>
            </w:r>
          </w:p>
          <w:p w14:paraId="32AA7B66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главный редактор</w:t>
            </w:r>
          </w:p>
          <w:p w14:paraId="514CBB6A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Панова Л.В.</w:t>
            </w:r>
          </w:p>
          <w:p w14:paraId="07BEB6AA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Директор  </w:t>
            </w:r>
            <w:r w:rsidRPr="005250BB">
              <w:rPr>
                <w:bCs/>
                <w:sz w:val="22"/>
                <w:szCs w:val="22"/>
              </w:rPr>
              <w:t>МУП «МК» Мезенцев И.В.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2537A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 Горького, 19</w:t>
            </w:r>
          </w:p>
          <w:p w14:paraId="4EF9403E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</w:t>
            </w:r>
            <w:r w:rsidRPr="005250BB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-</w:t>
            </w:r>
            <w:r w:rsidRPr="005250BB">
              <w:rPr>
                <w:bCs/>
                <w:sz w:val="22"/>
                <w:szCs w:val="22"/>
              </w:rPr>
              <w:t>31-56</w:t>
            </w:r>
          </w:p>
          <w:p w14:paraId="4B226AF5" w14:textId="77777777" w:rsidR="00C173BD" w:rsidRPr="005250BB" w:rsidRDefault="00C173BD" w:rsidP="00C173B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</w:t>
            </w:r>
            <w:r w:rsidRPr="005250BB">
              <w:rPr>
                <w:bCs/>
                <w:sz w:val="22"/>
                <w:szCs w:val="22"/>
              </w:rPr>
              <w:t>5-20-97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E0A15" w14:textId="77777777" w:rsidR="00C173BD" w:rsidRPr="005250BB" w:rsidRDefault="00C173BD" w:rsidP="00C173BD">
            <w:pPr>
              <w:rPr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250BB">
              <w:rPr>
                <w:bCs/>
                <w:sz w:val="22"/>
                <w:szCs w:val="22"/>
              </w:rPr>
              <w:t>Улеты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63D8F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</w:p>
          <w:p w14:paraId="632E7DD6" w14:textId="0F9FD1F4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52856945" w14:textId="099E6A8A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0FDA9A4E" w14:textId="77777777" w:rsidTr="0015738F">
        <w:trPr>
          <w:trHeight w:val="9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C91A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6A32A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МБОУ Улётовская СОШ </w:t>
            </w:r>
          </w:p>
          <w:p w14:paraId="419E6F5B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Директор </w:t>
            </w:r>
            <w:r>
              <w:rPr>
                <w:bCs/>
                <w:sz w:val="22"/>
                <w:szCs w:val="22"/>
              </w:rPr>
              <w:t>Пищугин</w:t>
            </w:r>
            <w:r w:rsidRPr="005250B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Р</w:t>
            </w:r>
            <w:r w:rsidRPr="005250BB">
              <w:rPr>
                <w:bCs/>
                <w:sz w:val="22"/>
                <w:szCs w:val="22"/>
              </w:rPr>
              <w:t>.В.</w:t>
            </w:r>
          </w:p>
          <w:p w14:paraId="7622BB84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Директор  </w:t>
            </w:r>
            <w:r w:rsidRPr="005250BB">
              <w:rPr>
                <w:bCs/>
                <w:sz w:val="22"/>
                <w:szCs w:val="22"/>
              </w:rPr>
              <w:t>МУП «МК» Мезенцев И.В.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9F68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 Спортивная, 12б</w:t>
            </w:r>
          </w:p>
          <w:p w14:paraId="3A70145A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5-35-41</w:t>
            </w:r>
          </w:p>
          <w:p w14:paraId="78C983AE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</w:t>
            </w:r>
            <w:r w:rsidRPr="005250BB">
              <w:rPr>
                <w:bCs/>
                <w:sz w:val="22"/>
                <w:szCs w:val="22"/>
              </w:rPr>
              <w:t>5-20-97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D92E2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250BB">
              <w:rPr>
                <w:bCs/>
                <w:sz w:val="22"/>
                <w:szCs w:val="22"/>
              </w:rPr>
              <w:t>Улёты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5F7D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1A88DEDE" w14:textId="256E0BBD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4372348A" w14:textId="77777777" w:rsidTr="0015738F">
        <w:trPr>
          <w:trHeight w:val="9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E69E4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13B93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ГУЗ Улётовск</w:t>
            </w:r>
            <w:r>
              <w:rPr>
                <w:bCs/>
                <w:sz w:val="22"/>
                <w:szCs w:val="22"/>
              </w:rPr>
              <w:t>ая</w:t>
            </w:r>
            <w:r w:rsidRPr="005250BB">
              <w:rPr>
                <w:bCs/>
                <w:sz w:val="22"/>
                <w:szCs w:val="22"/>
              </w:rPr>
              <w:t xml:space="preserve"> ЦРБ </w:t>
            </w:r>
          </w:p>
          <w:p w14:paraId="1D2757E3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Главный врач Капустин С.Н.</w:t>
            </w:r>
          </w:p>
          <w:p w14:paraId="09635F02" w14:textId="298AACBD" w:rsidR="00C173BD" w:rsidRPr="005250BB" w:rsidRDefault="00D64ED0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ООО «</w:t>
            </w:r>
            <w:proofErr w:type="spellStart"/>
            <w:r>
              <w:rPr>
                <w:bCs/>
                <w:sz w:val="22"/>
                <w:szCs w:val="22"/>
              </w:rPr>
              <w:t>Металлстроймоннтаж</w:t>
            </w:r>
            <w:proofErr w:type="spellEnd"/>
            <w:r>
              <w:rPr>
                <w:bCs/>
                <w:sz w:val="22"/>
                <w:szCs w:val="22"/>
              </w:rPr>
              <w:t xml:space="preserve">» Директор </w:t>
            </w:r>
            <w:proofErr w:type="spellStart"/>
            <w:r>
              <w:rPr>
                <w:bCs/>
                <w:sz w:val="22"/>
                <w:szCs w:val="22"/>
              </w:rPr>
              <w:t>Абдразакова</w:t>
            </w:r>
            <w:proofErr w:type="spellEnd"/>
            <w:r>
              <w:rPr>
                <w:bCs/>
                <w:sz w:val="22"/>
                <w:szCs w:val="22"/>
              </w:rPr>
              <w:t xml:space="preserve"> О.И.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08467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  Горького,74</w:t>
            </w:r>
          </w:p>
          <w:p w14:paraId="7A24317D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тел. 5-33-73</w:t>
            </w:r>
          </w:p>
          <w:p w14:paraId="598B92F4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тел. 5-36-02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16EEF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250BB">
              <w:rPr>
                <w:bCs/>
                <w:sz w:val="22"/>
                <w:szCs w:val="22"/>
              </w:rPr>
              <w:t>Улёты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DC362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1859ADEE" w14:textId="6A3D62FC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4A0C069D" w14:textId="77777777" w:rsidTr="0015738F">
        <w:trPr>
          <w:trHeight w:val="7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6B00" w14:textId="77777777" w:rsidR="00C173BD" w:rsidRPr="005250BB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53A2D0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МДОУ детский сад №4</w:t>
            </w:r>
            <w:r>
              <w:rPr>
                <w:bCs/>
                <w:sz w:val="22"/>
                <w:szCs w:val="22"/>
              </w:rPr>
              <w:t xml:space="preserve"> «Малышок»</w:t>
            </w:r>
          </w:p>
          <w:p w14:paraId="0099C7CE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Заведующий </w:t>
            </w:r>
            <w:proofErr w:type="spellStart"/>
            <w:r w:rsidRPr="005250BB">
              <w:rPr>
                <w:bCs/>
                <w:sz w:val="22"/>
                <w:szCs w:val="22"/>
              </w:rPr>
              <w:t>Голунова</w:t>
            </w:r>
            <w:proofErr w:type="spellEnd"/>
            <w:r w:rsidRPr="005250BB">
              <w:rPr>
                <w:bCs/>
                <w:sz w:val="22"/>
                <w:szCs w:val="22"/>
              </w:rPr>
              <w:t xml:space="preserve"> Т.В.</w:t>
            </w:r>
          </w:p>
          <w:p w14:paraId="2692CCD5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Директор  </w:t>
            </w:r>
            <w:r w:rsidRPr="005250BB">
              <w:rPr>
                <w:bCs/>
                <w:sz w:val="22"/>
                <w:szCs w:val="22"/>
              </w:rPr>
              <w:t>МУП «МК» Мезенцев И.В.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BFAF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ул. Лесная</w:t>
            </w:r>
            <w:r>
              <w:rPr>
                <w:bCs/>
                <w:sz w:val="22"/>
                <w:szCs w:val="22"/>
              </w:rPr>
              <w:t>, 1</w:t>
            </w:r>
          </w:p>
          <w:p w14:paraId="786E85E2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5250BB">
              <w:rPr>
                <w:bCs/>
                <w:sz w:val="22"/>
                <w:szCs w:val="22"/>
              </w:rPr>
              <w:t>тел. 5-34-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250BB">
              <w:rPr>
                <w:bCs/>
                <w:sz w:val="22"/>
                <w:szCs w:val="22"/>
              </w:rPr>
              <w:t>07</w:t>
            </w:r>
          </w:p>
          <w:p w14:paraId="43132770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</w:t>
            </w:r>
            <w:r w:rsidRPr="005250BB">
              <w:rPr>
                <w:bCs/>
                <w:sz w:val="22"/>
                <w:szCs w:val="22"/>
              </w:rPr>
              <w:t>5-20-97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CC2BC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250BB">
              <w:rPr>
                <w:bCs/>
                <w:sz w:val="22"/>
                <w:szCs w:val="22"/>
              </w:rPr>
              <w:t>Улёты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C2E1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40279857" w14:textId="15FE0CB4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1A90AB53" w14:textId="77777777" w:rsidTr="0015738F">
        <w:trPr>
          <w:trHeight w:val="7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69A0A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045C7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Здание МУП «МК» </w:t>
            </w:r>
          </w:p>
          <w:p w14:paraId="1FF1BC76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Директор </w:t>
            </w:r>
            <w:r w:rsidRPr="005250BB">
              <w:rPr>
                <w:bCs/>
                <w:sz w:val="22"/>
                <w:szCs w:val="22"/>
              </w:rPr>
              <w:t>Мезенцев И.В.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7B431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ул. Кирова, 91, </w:t>
            </w:r>
          </w:p>
          <w:p w14:paraId="49286D8E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</w:t>
            </w:r>
            <w:r w:rsidRPr="005250BB">
              <w:rPr>
                <w:bCs/>
                <w:sz w:val="22"/>
                <w:szCs w:val="22"/>
              </w:rPr>
              <w:t>5-20-97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FAB71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proofErr w:type="spellStart"/>
            <w:r w:rsidRPr="005250BB">
              <w:rPr>
                <w:bCs/>
                <w:sz w:val="22"/>
                <w:szCs w:val="22"/>
              </w:rPr>
              <w:t>с.Улёты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1C70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2160D323" w14:textId="69A3C888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  <w:tr w:rsidR="00C173BD" w:rsidRPr="00E51702" w14:paraId="7CBD9B03" w14:textId="77777777" w:rsidTr="0015738F">
        <w:trPr>
          <w:trHeight w:val="58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5F2D" w14:textId="77777777" w:rsidR="00C173BD" w:rsidRPr="00D00E08" w:rsidRDefault="00C173BD" w:rsidP="00C173B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51AE2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Структурное подразделение </w:t>
            </w:r>
          </w:p>
          <w:p w14:paraId="003552A2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 w:rsidRPr="005250BB">
              <w:rPr>
                <w:bCs/>
                <w:sz w:val="22"/>
                <w:szCs w:val="22"/>
              </w:rPr>
              <w:t xml:space="preserve">МОУ </w:t>
            </w:r>
            <w:proofErr w:type="spellStart"/>
            <w:r>
              <w:rPr>
                <w:bCs/>
                <w:sz w:val="22"/>
                <w:szCs w:val="22"/>
              </w:rPr>
              <w:t>Горек</w:t>
            </w:r>
            <w:r w:rsidRPr="005250BB">
              <w:rPr>
                <w:bCs/>
                <w:sz w:val="22"/>
                <w:szCs w:val="22"/>
              </w:rPr>
              <w:t>инск</w:t>
            </w:r>
            <w:r>
              <w:rPr>
                <w:bCs/>
                <w:sz w:val="22"/>
                <w:szCs w:val="22"/>
              </w:rPr>
              <w:t>ая</w:t>
            </w:r>
            <w:proofErr w:type="spellEnd"/>
            <w:r w:rsidRPr="005250BB">
              <w:rPr>
                <w:bCs/>
                <w:sz w:val="22"/>
                <w:szCs w:val="22"/>
              </w:rPr>
              <w:t xml:space="preserve"> ООШ</w:t>
            </w:r>
            <w:r>
              <w:rPr>
                <w:bCs/>
                <w:sz w:val="22"/>
                <w:szCs w:val="22"/>
              </w:rPr>
              <w:t xml:space="preserve"> НОШ </w:t>
            </w:r>
          </w:p>
          <w:p w14:paraId="18AFAE27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с. </w:t>
            </w:r>
            <w:proofErr w:type="spellStart"/>
            <w:r>
              <w:rPr>
                <w:bCs/>
                <w:sz w:val="22"/>
                <w:szCs w:val="22"/>
              </w:rPr>
              <w:t>Шехолан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  <w:p w14:paraId="26B8C279" w14:textId="77777777" w:rsidR="00C173BD" w:rsidRPr="00EB2C9A" w:rsidRDefault="00C173BD" w:rsidP="00C173BD">
            <w:pPr>
              <w:rPr>
                <w:bCs/>
                <w:color w:val="FF0000"/>
                <w:sz w:val="22"/>
                <w:szCs w:val="22"/>
              </w:rPr>
            </w:pPr>
            <w:r w:rsidRPr="00D64ED0">
              <w:rPr>
                <w:bCs/>
                <w:sz w:val="22"/>
                <w:szCs w:val="22"/>
              </w:rPr>
              <w:t>Директор Харин Р.В.</w:t>
            </w:r>
          </w:p>
          <w:p w14:paraId="19095590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Директор  </w:t>
            </w:r>
            <w:r w:rsidRPr="005250BB">
              <w:rPr>
                <w:bCs/>
                <w:sz w:val="22"/>
                <w:szCs w:val="22"/>
              </w:rPr>
              <w:t>МУП «МК» Мезенцев И.В.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42472" w14:textId="77777777" w:rsidR="00C173BD" w:rsidRDefault="00C173BD" w:rsidP="00C173BD">
            <w:pPr>
              <w:rPr>
                <w:color w:val="222222"/>
                <w:shd w:val="clear" w:color="auto" w:fill="FFFFFF"/>
              </w:rPr>
            </w:pPr>
            <w:r w:rsidRPr="0014216E">
              <w:rPr>
                <w:color w:val="222222"/>
                <w:shd w:val="clear" w:color="auto" w:fill="FFFFFF"/>
              </w:rPr>
              <w:t>ул. Школьная</w:t>
            </w:r>
          </w:p>
          <w:p w14:paraId="0396E68F" w14:textId="77777777" w:rsidR="00C173BD" w:rsidRDefault="00C173BD" w:rsidP="00C173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тел.5-24-49</w:t>
            </w:r>
          </w:p>
          <w:p w14:paraId="4F17B7D1" w14:textId="77777777" w:rsidR="00C173BD" w:rsidRPr="00BC1D5C" w:rsidRDefault="00C173BD" w:rsidP="00C173BD">
            <w:pPr>
              <w:rPr>
                <w:color w:val="222222"/>
                <w:shd w:val="clear" w:color="auto" w:fill="FFFFFF"/>
              </w:rPr>
            </w:pPr>
            <w:r w:rsidRPr="005250BB">
              <w:rPr>
                <w:bCs/>
                <w:sz w:val="22"/>
                <w:szCs w:val="22"/>
              </w:rPr>
              <w:t>тел. 5-</w:t>
            </w:r>
            <w:r>
              <w:rPr>
                <w:bCs/>
                <w:sz w:val="22"/>
                <w:szCs w:val="22"/>
              </w:rPr>
              <w:t>20</w:t>
            </w:r>
            <w:r w:rsidRPr="005250BB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3ABC9" w14:textId="77777777" w:rsidR="00C173BD" w:rsidRDefault="00C173BD" w:rsidP="00C173BD">
            <w:pPr>
              <w:rPr>
                <w:color w:val="222222"/>
                <w:shd w:val="clear" w:color="auto" w:fill="FFFFFF"/>
              </w:rPr>
            </w:pPr>
            <w:r w:rsidRPr="0014216E">
              <w:rPr>
                <w:color w:val="222222"/>
                <w:shd w:val="clear" w:color="auto" w:fill="FFFFFF"/>
              </w:rPr>
              <w:t xml:space="preserve">с. </w:t>
            </w:r>
            <w:proofErr w:type="spellStart"/>
            <w:r w:rsidRPr="0014216E">
              <w:rPr>
                <w:color w:val="222222"/>
                <w:shd w:val="clear" w:color="auto" w:fill="FFFFFF"/>
              </w:rPr>
              <w:t>Шехолан</w:t>
            </w:r>
            <w:proofErr w:type="spellEnd"/>
            <w:r w:rsidRPr="0014216E">
              <w:rPr>
                <w:color w:val="222222"/>
                <w:shd w:val="clear" w:color="auto" w:fill="FFFFFF"/>
              </w:rPr>
              <w:t xml:space="preserve">, </w:t>
            </w:r>
          </w:p>
          <w:p w14:paraId="2E121636" w14:textId="77777777" w:rsidR="00C173BD" w:rsidRPr="005250BB" w:rsidRDefault="00C173BD" w:rsidP="00C173B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3489D" w14:textId="77777777" w:rsidR="00C173BD" w:rsidRDefault="00C173BD" w:rsidP="00C173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15.07.2023</w:t>
            </w:r>
          </w:p>
          <w:p w14:paraId="06EAE771" w14:textId="6525AC03" w:rsidR="00C173BD" w:rsidRDefault="00C173BD" w:rsidP="00C173BD">
            <w:pPr>
              <w:jc w:val="center"/>
            </w:pPr>
            <w:r>
              <w:rPr>
                <w:bCs/>
                <w:sz w:val="22"/>
                <w:szCs w:val="22"/>
              </w:rPr>
              <w:t>15.08.2023</w:t>
            </w:r>
          </w:p>
        </w:tc>
      </w:tr>
    </w:tbl>
    <w:p w14:paraId="68972B05" w14:textId="77777777" w:rsidR="008735CD" w:rsidRDefault="008735CD" w:rsidP="008735CD">
      <w:pPr>
        <w:shd w:val="clear" w:color="auto" w:fill="FFFFFF"/>
        <w:spacing w:before="30" w:after="30" w:line="285" w:lineRule="atLeast"/>
        <w:jc w:val="center"/>
        <w:rPr>
          <w:b/>
          <w:bCs/>
          <w:sz w:val="28"/>
          <w:szCs w:val="28"/>
        </w:rPr>
      </w:pPr>
    </w:p>
    <w:p w14:paraId="464B2EA7" w14:textId="77777777" w:rsidR="00C173BD" w:rsidRDefault="00C173BD" w:rsidP="00C17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План-график </w:t>
      </w:r>
    </w:p>
    <w:p w14:paraId="4D499036" w14:textId="6CEC8840" w:rsidR="00C173BD" w:rsidRDefault="00C173BD" w:rsidP="00C17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проверки готовности многоквартирных домов, на территории сельских поселений </w:t>
      </w:r>
      <w:r w:rsidR="00B24091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Улётовское</w:t>
      </w:r>
      <w:proofErr w:type="spellEnd"/>
      <w:r w:rsidR="00B2409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 «</w:t>
      </w:r>
      <w:proofErr w:type="spellStart"/>
      <w:r>
        <w:rPr>
          <w:b/>
          <w:sz w:val="28"/>
          <w:szCs w:val="28"/>
        </w:rPr>
        <w:t>Аблатуйское</w:t>
      </w:r>
      <w:proofErr w:type="spellEnd"/>
      <w:r>
        <w:rPr>
          <w:b/>
          <w:sz w:val="28"/>
          <w:szCs w:val="28"/>
        </w:rPr>
        <w:t>»</w:t>
      </w:r>
      <w:r w:rsidRPr="00156C9B">
        <w:rPr>
          <w:b/>
          <w:sz w:val="28"/>
          <w:szCs w:val="28"/>
        </w:rPr>
        <w:t xml:space="preserve"> </w:t>
      </w:r>
      <w:r w:rsidRPr="009D7C53">
        <w:rPr>
          <w:b/>
          <w:sz w:val="28"/>
          <w:szCs w:val="28"/>
        </w:rPr>
        <w:t>муниципального района «</w:t>
      </w:r>
      <w:proofErr w:type="spellStart"/>
      <w:r w:rsidRPr="009D7C53">
        <w:rPr>
          <w:b/>
          <w:sz w:val="28"/>
          <w:szCs w:val="28"/>
        </w:rPr>
        <w:t>Улётовский</w:t>
      </w:r>
      <w:proofErr w:type="spellEnd"/>
      <w:r w:rsidRPr="009D7C53">
        <w:rPr>
          <w:b/>
          <w:sz w:val="28"/>
          <w:szCs w:val="28"/>
        </w:rPr>
        <w:t xml:space="preserve"> район» Забайкальского края к </w:t>
      </w:r>
      <w:r>
        <w:rPr>
          <w:b/>
          <w:sz w:val="28"/>
          <w:szCs w:val="28"/>
        </w:rPr>
        <w:t>работе в отопительный период 2023</w:t>
      </w:r>
      <w:r w:rsidRPr="009D7C53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24</w:t>
      </w:r>
      <w:r w:rsidRPr="009D7C53">
        <w:rPr>
          <w:b/>
          <w:sz w:val="28"/>
          <w:szCs w:val="28"/>
        </w:rPr>
        <w:t xml:space="preserve"> годов</w:t>
      </w:r>
    </w:p>
    <w:p w14:paraId="1A2E55C4" w14:textId="77777777" w:rsidR="00C173BD" w:rsidRDefault="00C173BD" w:rsidP="00C173BD">
      <w:pPr>
        <w:jc w:val="center"/>
        <w:rPr>
          <w:b/>
          <w:sz w:val="28"/>
          <w:szCs w:val="28"/>
        </w:rPr>
      </w:pPr>
    </w:p>
    <w:p w14:paraId="7E9CF420" w14:textId="77777777" w:rsidR="00C173BD" w:rsidRDefault="00C173BD" w:rsidP="00C173B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4459"/>
        <w:gridCol w:w="3497"/>
      </w:tblGrid>
      <w:tr w:rsidR="00C173BD" w:rsidRPr="00510880" w14:paraId="69074DF7" w14:textId="77777777" w:rsidTr="00C173BD">
        <w:tc>
          <w:tcPr>
            <w:tcW w:w="1390" w:type="dxa"/>
            <w:shd w:val="clear" w:color="auto" w:fill="auto"/>
          </w:tcPr>
          <w:p w14:paraId="664E6B1B" w14:textId="77777777" w:rsidR="00C173BD" w:rsidRPr="00510880" w:rsidRDefault="00C173BD" w:rsidP="0015738F">
            <w:pPr>
              <w:jc w:val="center"/>
              <w:rPr>
                <w:b/>
              </w:rPr>
            </w:pPr>
            <w:r w:rsidRPr="00510880">
              <w:rPr>
                <w:b/>
              </w:rPr>
              <w:t>№ п/п</w:t>
            </w:r>
          </w:p>
        </w:tc>
        <w:tc>
          <w:tcPr>
            <w:tcW w:w="4459" w:type="dxa"/>
            <w:shd w:val="clear" w:color="auto" w:fill="auto"/>
          </w:tcPr>
          <w:p w14:paraId="696FD1D5" w14:textId="77777777" w:rsidR="00C173BD" w:rsidRPr="00510880" w:rsidRDefault="00C173BD" w:rsidP="0015738F">
            <w:pPr>
              <w:jc w:val="center"/>
              <w:rPr>
                <w:b/>
              </w:rPr>
            </w:pPr>
            <w:r w:rsidRPr="00510880">
              <w:rPr>
                <w:b/>
              </w:rPr>
              <w:t>Адрес многоквартирного дома</w:t>
            </w:r>
          </w:p>
        </w:tc>
        <w:tc>
          <w:tcPr>
            <w:tcW w:w="3497" w:type="dxa"/>
            <w:shd w:val="clear" w:color="auto" w:fill="auto"/>
          </w:tcPr>
          <w:p w14:paraId="01D1CF38" w14:textId="77777777" w:rsidR="00C173BD" w:rsidRPr="00510880" w:rsidRDefault="00C173BD" w:rsidP="0015738F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510880">
              <w:rPr>
                <w:b/>
              </w:rPr>
              <w:t>ериод проведения проверки</w:t>
            </w:r>
          </w:p>
        </w:tc>
      </w:tr>
      <w:tr w:rsidR="00C173BD" w:rsidRPr="00510880" w14:paraId="16773414" w14:textId="77777777" w:rsidTr="00C173BD">
        <w:tc>
          <w:tcPr>
            <w:tcW w:w="1390" w:type="dxa"/>
            <w:shd w:val="clear" w:color="auto" w:fill="auto"/>
          </w:tcPr>
          <w:p w14:paraId="5846E688" w14:textId="77777777" w:rsidR="00C173BD" w:rsidRPr="00FE795F" w:rsidRDefault="00C173BD" w:rsidP="0015738F">
            <w:pPr>
              <w:jc w:val="center"/>
            </w:pPr>
            <w:r>
              <w:t>1</w:t>
            </w:r>
          </w:p>
        </w:tc>
        <w:tc>
          <w:tcPr>
            <w:tcW w:w="4459" w:type="dxa"/>
            <w:shd w:val="clear" w:color="auto" w:fill="auto"/>
          </w:tcPr>
          <w:p w14:paraId="3306CC2B" w14:textId="77777777" w:rsidR="00C173BD" w:rsidRPr="00FE795F" w:rsidRDefault="00C173BD" w:rsidP="0015738F">
            <w:r>
              <w:t>с. Улёты, ул. Дорожная, № 10</w:t>
            </w:r>
          </w:p>
        </w:tc>
        <w:tc>
          <w:tcPr>
            <w:tcW w:w="3497" w:type="dxa"/>
            <w:shd w:val="clear" w:color="auto" w:fill="auto"/>
          </w:tcPr>
          <w:p w14:paraId="26D36284" w14:textId="1BB9CDE6" w:rsidR="00C173BD" w:rsidRPr="00FE795F" w:rsidRDefault="00C173BD" w:rsidP="0015738F">
            <w:pPr>
              <w:jc w:val="center"/>
            </w:pPr>
            <w:r>
              <w:t>с 15.07.2023 по 15.08.2023</w:t>
            </w:r>
          </w:p>
        </w:tc>
      </w:tr>
      <w:tr w:rsidR="00C173BD" w:rsidRPr="00510880" w14:paraId="2CE9E52A" w14:textId="77777777" w:rsidTr="00C173BD">
        <w:tc>
          <w:tcPr>
            <w:tcW w:w="1390" w:type="dxa"/>
            <w:shd w:val="clear" w:color="auto" w:fill="auto"/>
          </w:tcPr>
          <w:p w14:paraId="761599BC" w14:textId="77777777" w:rsidR="00C173BD" w:rsidRDefault="00C173BD" w:rsidP="00C173BD">
            <w:pPr>
              <w:jc w:val="center"/>
            </w:pPr>
            <w:r>
              <w:t>2</w:t>
            </w:r>
          </w:p>
        </w:tc>
        <w:tc>
          <w:tcPr>
            <w:tcW w:w="4459" w:type="dxa"/>
            <w:shd w:val="clear" w:color="auto" w:fill="auto"/>
          </w:tcPr>
          <w:p w14:paraId="35B7C386" w14:textId="77777777" w:rsidR="00C173BD" w:rsidRDefault="00C173BD" w:rsidP="00C173BD">
            <w:r>
              <w:t>с. Улёты, ул. Дорожная, № 12</w:t>
            </w:r>
          </w:p>
        </w:tc>
        <w:tc>
          <w:tcPr>
            <w:tcW w:w="3497" w:type="dxa"/>
            <w:shd w:val="clear" w:color="auto" w:fill="auto"/>
          </w:tcPr>
          <w:p w14:paraId="65D4B9D4" w14:textId="011655D0" w:rsidR="00C173BD" w:rsidRPr="00FE795F" w:rsidRDefault="00C173BD" w:rsidP="00C173BD">
            <w:pPr>
              <w:jc w:val="center"/>
            </w:pPr>
            <w:r w:rsidRPr="0077678B">
              <w:t>с 15.07.2023 по 15.08.2023</w:t>
            </w:r>
          </w:p>
        </w:tc>
      </w:tr>
      <w:tr w:rsidR="00C173BD" w:rsidRPr="00510880" w14:paraId="4B79B7BA" w14:textId="77777777" w:rsidTr="00C173BD">
        <w:tc>
          <w:tcPr>
            <w:tcW w:w="1390" w:type="dxa"/>
            <w:shd w:val="clear" w:color="auto" w:fill="auto"/>
          </w:tcPr>
          <w:p w14:paraId="24094C5C" w14:textId="77777777" w:rsidR="00C173BD" w:rsidRDefault="00C173BD" w:rsidP="00C173BD">
            <w:pPr>
              <w:jc w:val="center"/>
            </w:pPr>
            <w:r>
              <w:t>3</w:t>
            </w:r>
          </w:p>
        </w:tc>
        <w:tc>
          <w:tcPr>
            <w:tcW w:w="4459" w:type="dxa"/>
            <w:shd w:val="clear" w:color="auto" w:fill="auto"/>
          </w:tcPr>
          <w:p w14:paraId="13C31F92" w14:textId="77777777" w:rsidR="00C173BD" w:rsidRDefault="00C173BD" w:rsidP="00C173BD">
            <w:r>
              <w:t>с. Улёты, ул. Пионерская, № 29</w:t>
            </w:r>
          </w:p>
        </w:tc>
        <w:tc>
          <w:tcPr>
            <w:tcW w:w="3497" w:type="dxa"/>
            <w:shd w:val="clear" w:color="auto" w:fill="auto"/>
          </w:tcPr>
          <w:p w14:paraId="3F9ED5B8" w14:textId="3E903ABF" w:rsidR="00C173BD" w:rsidRPr="00FE795F" w:rsidRDefault="00C173BD" w:rsidP="00C173BD">
            <w:pPr>
              <w:jc w:val="center"/>
            </w:pPr>
            <w:r w:rsidRPr="0077678B">
              <w:t>с 15.07.2023 по 15.08.2023</w:t>
            </w:r>
          </w:p>
        </w:tc>
      </w:tr>
      <w:tr w:rsidR="00C173BD" w:rsidRPr="00510880" w14:paraId="1FD02475" w14:textId="77777777" w:rsidTr="00C173BD">
        <w:tc>
          <w:tcPr>
            <w:tcW w:w="1390" w:type="dxa"/>
            <w:shd w:val="clear" w:color="auto" w:fill="auto"/>
          </w:tcPr>
          <w:p w14:paraId="178A4A24" w14:textId="77777777" w:rsidR="00C173BD" w:rsidRDefault="00C173BD" w:rsidP="00C173BD">
            <w:pPr>
              <w:jc w:val="center"/>
            </w:pPr>
            <w:r>
              <w:t>4</w:t>
            </w:r>
          </w:p>
        </w:tc>
        <w:tc>
          <w:tcPr>
            <w:tcW w:w="4459" w:type="dxa"/>
            <w:shd w:val="clear" w:color="auto" w:fill="auto"/>
          </w:tcPr>
          <w:p w14:paraId="2F4B0C50" w14:textId="77777777" w:rsidR="00C173BD" w:rsidRDefault="00C173BD" w:rsidP="00C173BD">
            <w:r>
              <w:t>с. Улёты, ул. Пионерская, № 31</w:t>
            </w:r>
          </w:p>
        </w:tc>
        <w:tc>
          <w:tcPr>
            <w:tcW w:w="3497" w:type="dxa"/>
            <w:shd w:val="clear" w:color="auto" w:fill="auto"/>
          </w:tcPr>
          <w:p w14:paraId="6D242C9B" w14:textId="01E9B936" w:rsidR="00C173BD" w:rsidRPr="00FE795F" w:rsidRDefault="00C173BD" w:rsidP="00C173BD">
            <w:pPr>
              <w:jc w:val="center"/>
            </w:pPr>
            <w:r w:rsidRPr="0077678B">
              <w:t>с 15.07.2023 по 15.08.2023</w:t>
            </w:r>
          </w:p>
        </w:tc>
      </w:tr>
      <w:tr w:rsidR="00C173BD" w:rsidRPr="00510880" w14:paraId="024D6534" w14:textId="77777777" w:rsidTr="00C173BD">
        <w:tc>
          <w:tcPr>
            <w:tcW w:w="1390" w:type="dxa"/>
            <w:shd w:val="clear" w:color="auto" w:fill="auto"/>
          </w:tcPr>
          <w:p w14:paraId="0F135095" w14:textId="77777777" w:rsidR="00C173BD" w:rsidRDefault="00C173BD" w:rsidP="00C173BD">
            <w:pPr>
              <w:jc w:val="center"/>
            </w:pPr>
            <w:r>
              <w:t>5</w:t>
            </w:r>
          </w:p>
        </w:tc>
        <w:tc>
          <w:tcPr>
            <w:tcW w:w="4459" w:type="dxa"/>
            <w:shd w:val="clear" w:color="auto" w:fill="auto"/>
          </w:tcPr>
          <w:p w14:paraId="730720D1" w14:textId="77777777" w:rsidR="00C173BD" w:rsidRDefault="00C173BD" w:rsidP="00C173BD">
            <w:r>
              <w:t>с. Улёты, ул. Пионерская, № 37</w:t>
            </w:r>
          </w:p>
        </w:tc>
        <w:tc>
          <w:tcPr>
            <w:tcW w:w="3497" w:type="dxa"/>
            <w:shd w:val="clear" w:color="auto" w:fill="auto"/>
          </w:tcPr>
          <w:p w14:paraId="7382F712" w14:textId="1C41F11F" w:rsidR="00C173BD" w:rsidRPr="00FE795F" w:rsidRDefault="00C173BD" w:rsidP="00C173BD">
            <w:pPr>
              <w:jc w:val="center"/>
            </w:pPr>
            <w:r w:rsidRPr="0077678B">
              <w:t>с 15.07.2023 по 15.08.2023</w:t>
            </w:r>
          </w:p>
        </w:tc>
      </w:tr>
      <w:tr w:rsidR="00C173BD" w:rsidRPr="00510880" w14:paraId="2294191F" w14:textId="77777777" w:rsidTr="00C173BD">
        <w:tc>
          <w:tcPr>
            <w:tcW w:w="1390" w:type="dxa"/>
            <w:shd w:val="clear" w:color="auto" w:fill="auto"/>
          </w:tcPr>
          <w:p w14:paraId="6E303283" w14:textId="77777777" w:rsidR="00C173BD" w:rsidRDefault="00C173BD" w:rsidP="00C173BD">
            <w:pPr>
              <w:jc w:val="center"/>
            </w:pPr>
            <w:r>
              <w:t>6</w:t>
            </w:r>
          </w:p>
        </w:tc>
        <w:tc>
          <w:tcPr>
            <w:tcW w:w="4459" w:type="dxa"/>
            <w:shd w:val="clear" w:color="auto" w:fill="auto"/>
          </w:tcPr>
          <w:p w14:paraId="4A0EB564" w14:textId="77777777" w:rsidR="00C173BD" w:rsidRDefault="00C173BD" w:rsidP="00C173BD">
            <w:r>
              <w:t>с. Улёты, ул. Пионерская, № 13</w:t>
            </w:r>
          </w:p>
        </w:tc>
        <w:tc>
          <w:tcPr>
            <w:tcW w:w="3497" w:type="dxa"/>
            <w:shd w:val="clear" w:color="auto" w:fill="auto"/>
          </w:tcPr>
          <w:p w14:paraId="31519A2A" w14:textId="323C09B2" w:rsidR="00C173BD" w:rsidRPr="00FE795F" w:rsidRDefault="00C173BD" w:rsidP="00C173BD">
            <w:pPr>
              <w:jc w:val="center"/>
            </w:pPr>
            <w:r w:rsidRPr="0077678B">
              <w:t>с 15.07.2023 по 15.08.2023</w:t>
            </w:r>
          </w:p>
        </w:tc>
      </w:tr>
      <w:tr w:rsidR="00C173BD" w:rsidRPr="00510880" w14:paraId="6B1CF012" w14:textId="77777777" w:rsidTr="00C173BD">
        <w:tc>
          <w:tcPr>
            <w:tcW w:w="1390" w:type="dxa"/>
            <w:shd w:val="clear" w:color="auto" w:fill="auto"/>
          </w:tcPr>
          <w:p w14:paraId="26948844" w14:textId="77777777" w:rsidR="00C173BD" w:rsidRDefault="00C173BD" w:rsidP="00C173BD">
            <w:pPr>
              <w:jc w:val="center"/>
            </w:pPr>
            <w:r>
              <w:t>7</w:t>
            </w:r>
          </w:p>
        </w:tc>
        <w:tc>
          <w:tcPr>
            <w:tcW w:w="4459" w:type="dxa"/>
            <w:shd w:val="clear" w:color="auto" w:fill="auto"/>
          </w:tcPr>
          <w:p w14:paraId="2B3C4F8D" w14:textId="77777777" w:rsidR="00C173BD" w:rsidRDefault="00C173BD" w:rsidP="00C173BD">
            <w:r>
              <w:t>с. Улёты, ул. Горького, № 1</w:t>
            </w:r>
          </w:p>
        </w:tc>
        <w:tc>
          <w:tcPr>
            <w:tcW w:w="3497" w:type="dxa"/>
            <w:shd w:val="clear" w:color="auto" w:fill="auto"/>
          </w:tcPr>
          <w:p w14:paraId="43C4AC90" w14:textId="4D3F928A" w:rsidR="00C173BD" w:rsidRPr="00FE795F" w:rsidRDefault="00C173BD" w:rsidP="00C173BD">
            <w:pPr>
              <w:jc w:val="center"/>
            </w:pPr>
            <w:r w:rsidRPr="0077678B">
              <w:t>с 15.07.2023 по 15.08.2023</w:t>
            </w:r>
          </w:p>
        </w:tc>
      </w:tr>
      <w:tr w:rsidR="00C173BD" w:rsidRPr="00510880" w14:paraId="2F6E0995" w14:textId="77777777" w:rsidTr="00C173BD">
        <w:tc>
          <w:tcPr>
            <w:tcW w:w="1390" w:type="dxa"/>
            <w:shd w:val="clear" w:color="auto" w:fill="auto"/>
          </w:tcPr>
          <w:p w14:paraId="5032C19F" w14:textId="77777777" w:rsidR="00C173BD" w:rsidRDefault="00C173BD" w:rsidP="00C173BD">
            <w:pPr>
              <w:jc w:val="center"/>
            </w:pPr>
            <w:r>
              <w:t>8</w:t>
            </w:r>
          </w:p>
        </w:tc>
        <w:tc>
          <w:tcPr>
            <w:tcW w:w="4459" w:type="dxa"/>
            <w:shd w:val="clear" w:color="auto" w:fill="auto"/>
          </w:tcPr>
          <w:p w14:paraId="463ADDEF" w14:textId="77777777" w:rsidR="00C173BD" w:rsidRDefault="00C173BD" w:rsidP="00C173BD">
            <w:r>
              <w:t>с. Улёты, ул. Горького, № 3</w:t>
            </w:r>
          </w:p>
        </w:tc>
        <w:tc>
          <w:tcPr>
            <w:tcW w:w="3497" w:type="dxa"/>
            <w:shd w:val="clear" w:color="auto" w:fill="auto"/>
          </w:tcPr>
          <w:p w14:paraId="5B60E640" w14:textId="763FF68E" w:rsidR="00C173BD" w:rsidRPr="00FE795F" w:rsidRDefault="00C173BD" w:rsidP="00C173BD">
            <w:pPr>
              <w:jc w:val="center"/>
            </w:pPr>
            <w:r w:rsidRPr="0077678B">
              <w:t>с 15.07.2023 по 15.08.2023</w:t>
            </w:r>
          </w:p>
        </w:tc>
      </w:tr>
      <w:tr w:rsidR="00C173BD" w:rsidRPr="00510880" w14:paraId="51199922" w14:textId="77777777" w:rsidTr="00C173BD">
        <w:tc>
          <w:tcPr>
            <w:tcW w:w="1390" w:type="dxa"/>
            <w:shd w:val="clear" w:color="auto" w:fill="auto"/>
          </w:tcPr>
          <w:p w14:paraId="2B7254EC" w14:textId="77777777" w:rsidR="00C173BD" w:rsidRDefault="00C173BD" w:rsidP="00C173BD">
            <w:pPr>
              <w:jc w:val="center"/>
            </w:pPr>
            <w:r>
              <w:t>9</w:t>
            </w:r>
          </w:p>
        </w:tc>
        <w:tc>
          <w:tcPr>
            <w:tcW w:w="4459" w:type="dxa"/>
            <w:shd w:val="clear" w:color="auto" w:fill="auto"/>
          </w:tcPr>
          <w:p w14:paraId="5C30B9A0" w14:textId="77777777" w:rsidR="00C173BD" w:rsidRDefault="00C173BD" w:rsidP="00C173BD">
            <w:r>
              <w:t>с. Улёты, ул. Горького, № 5</w:t>
            </w:r>
          </w:p>
        </w:tc>
        <w:tc>
          <w:tcPr>
            <w:tcW w:w="3497" w:type="dxa"/>
            <w:shd w:val="clear" w:color="auto" w:fill="auto"/>
          </w:tcPr>
          <w:p w14:paraId="544E0B70" w14:textId="25922411" w:rsidR="00C173BD" w:rsidRPr="00FE795F" w:rsidRDefault="00C173BD" w:rsidP="00C173BD">
            <w:pPr>
              <w:jc w:val="center"/>
            </w:pPr>
            <w:r w:rsidRPr="0077678B">
              <w:t>с 15.07.2023 по 15.08.2023</w:t>
            </w:r>
          </w:p>
        </w:tc>
      </w:tr>
      <w:tr w:rsidR="00C173BD" w:rsidRPr="00510880" w14:paraId="5C404595" w14:textId="77777777" w:rsidTr="00C173BD">
        <w:tc>
          <w:tcPr>
            <w:tcW w:w="1390" w:type="dxa"/>
            <w:shd w:val="clear" w:color="auto" w:fill="auto"/>
          </w:tcPr>
          <w:p w14:paraId="5E149833" w14:textId="77777777" w:rsidR="00C173BD" w:rsidRDefault="00C173BD" w:rsidP="00C173BD">
            <w:pPr>
              <w:jc w:val="center"/>
            </w:pPr>
            <w:r>
              <w:t>10</w:t>
            </w:r>
          </w:p>
        </w:tc>
        <w:tc>
          <w:tcPr>
            <w:tcW w:w="4459" w:type="dxa"/>
            <w:shd w:val="clear" w:color="auto" w:fill="auto"/>
          </w:tcPr>
          <w:p w14:paraId="571FB71D" w14:textId="77777777" w:rsidR="00C173BD" w:rsidRDefault="00C173BD" w:rsidP="00C173BD">
            <w:r>
              <w:t>с. Улёты, ул. Горького, № 4а</w:t>
            </w:r>
          </w:p>
        </w:tc>
        <w:tc>
          <w:tcPr>
            <w:tcW w:w="3497" w:type="dxa"/>
            <w:shd w:val="clear" w:color="auto" w:fill="auto"/>
          </w:tcPr>
          <w:p w14:paraId="76C0C486" w14:textId="758106A3" w:rsidR="00C173BD" w:rsidRPr="00FE795F" w:rsidRDefault="00C173BD" w:rsidP="00C173BD">
            <w:pPr>
              <w:jc w:val="center"/>
            </w:pPr>
            <w:r w:rsidRPr="0077678B">
              <w:t>с 15.07.2023 по 15.08.2023</w:t>
            </w:r>
          </w:p>
        </w:tc>
      </w:tr>
      <w:tr w:rsidR="00C173BD" w:rsidRPr="00510880" w14:paraId="6B0A092C" w14:textId="77777777" w:rsidTr="00C173BD">
        <w:tc>
          <w:tcPr>
            <w:tcW w:w="1390" w:type="dxa"/>
            <w:shd w:val="clear" w:color="auto" w:fill="auto"/>
          </w:tcPr>
          <w:p w14:paraId="28BA5D8A" w14:textId="77777777" w:rsidR="00C173BD" w:rsidRDefault="00C173BD" w:rsidP="00C173BD">
            <w:pPr>
              <w:jc w:val="center"/>
            </w:pPr>
            <w:r>
              <w:t>11</w:t>
            </w:r>
          </w:p>
        </w:tc>
        <w:tc>
          <w:tcPr>
            <w:tcW w:w="4459" w:type="dxa"/>
            <w:shd w:val="clear" w:color="auto" w:fill="auto"/>
          </w:tcPr>
          <w:p w14:paraId="10A34D01" w14:textId="77777777" w:rsidR="00C173BD" w:rsidRDefault="00C173BD" w:rsidP="00C173BD">
            <w:r>
              <w:t>с. Улёты, ул. Кооперативная, № 6а</w:t>
            </w:r>
          </w:p>
        </w:tc>
        <w:tc>
          <w:tcPr>
            <w:tcW w:w="3497" w:type="dxa"/>
            <w:shd w:val="clear" w:color="auto" w:fill="auto"/>
          </w:tcPr>
          <w:p w14:paraId="63CDD8FB" w14:textId="00970C8A" w:rsidR="00C173BD" w:rsidRPr="00FE795F" w:rsidRDefault="00C173BD" w:rsidP="00C173BD">
            <w:pPr>
              <w:jc w:val="center"/>
            </w:pPr>
            <w:r w:rsidRPr="0077678B">
              <w:t>с 15.07.2023 по 15.08.2023</w:t>
            </w:r>
          </w:p>
        </w:tc>
      </w:tr>
      <w:tr w:rsidR="00C173BD" w:rsidRPr="00510880" w14:paraId="6DEAC236" w14:textId="77777777" w:rsidTr="00C173BD">
        <w:tc>
          <w:tcPr>
            <w:tcW w:w="1390" w:type="dxa"/>
            <w:shd w:val="clear" w:color="auto" w:fill="auto"/>
          </w:tcPr>
          <w:p w14:paraId="7B0EBDB7" w14:textId="77777777" w:rsidR="00C173BD" w:rsidRDefault="00C173BD" w:rsidP="00C173BD">
            <w:pPr>
              <w:jc w:val="center"/>
            </w:pPr>
            <w:r>
              <w:t>12</w:t>
            </w:r>
          </w:p>
        </w:tc>
        <w:tc>
          <w:tcPr>
            <w:tcW w:w="4459" w:type="dxa"/>
            <w:shd w:val="clear" w:color="auto" w:fill="auto"/>
          </w:tcPr>
          <w:p w14:paraId="7F91027F" w14:textId="77777777" w:rsidR="00C173BD" w:rsidRDefault="00C173BD" w:rsidP="00C173BD">
            <w:r>
              <w:t>с. Улёты, ул. Кооперативная, № 6в</w:t>
            </w:r>
          </w:p>
        </w:tc>
        <w:tc>
          <w:tcPr>
            <w:tcW w:w="3497" w:type="dxa"/>
            <w:shd w:val="clear" w:color="auto" w:fill="auto"/>
          </w:tcPr>
          <w:p w14:paraId="7919CD6D" w14:textId="5A218FB4" w:rsidR="00C173BD" w:rsidRDefault="00C173BD" w:rsidP="00C173BD">
            <w:pPr>
              <w:jc w:val="center"/>
            </w:pPr>
            <w:r w:rsidRPr="0077678B">
              <w:t>с 15.07.2023 по 15.08.2023</w:t>
            </w:r>
          </w:p>
        </w:tc>
      </w:tr>
      <w:tr w:rsidR="00C173BD" w:rsidRPr="00510880" w14:paraId="66610350" w14:textId="77777777" w:rsidTr="00C173BD">
        <w:tc>
          <w:tcPr>
            <w:tcW w:w="1390" w:type="dxa"/>
            <w:shd w:val="clear" w:color="auto" w:fill="auto"/>
          </w:tcPr>
          <w:p w14:paraId="622975F2" w14:textId="77777777" w:rsidR="00C173BD" w:rsidRDefault="00C173BD" w:rsidP="00C173BD">
            <w:pPr>
              <w:jc w:val="center"/>
            </w:pPr>
            <w:r>
              <w:t>13</w:t>
            </w:r>
          </w:p>
        </w:tc>
        <w:tc>
          <w:tcPr>
            <w:tcW w:w="4459" w:type="dxa"/>
            <w:shd w:val="clear" w:color="auto" w:fill="auto"/>
          </w:tcPr>
          <w:p w14:paraId="6B9EA725" w14:textId="77777777" w:rsidR="00C173BD" w:rsidRDefault="00C173BD" w:rsidP="00C173BD">
            <w:r>
              <w:t>С. Аблатуйский Бор, ул. Придорожная, 9</w:t>
            </w:r>
          </w:p>
        </w:tc>
        <w:tc>
          <w:tcPr>
            <w:tcW w:w="3497" w:type="dxa"/>
            <w:shd w:val="clear" w:color="auto" w:fill="auto"/>
          </w:tcPr>
          <w:p w14:paraId="407F154D" w14:textId="215ACE1D" w:rsidR="00C173BD" w:rsidRPr="00FE795F" w:rsidRDefault="00C173BD" w:rsidP="00C173BD">
            <w:pPr>
              <w:jc w:val="center"/>
            </w:pPr>
            <w:r w:rsidRPr="0077678B">
              <w:t>с 15.07.2023 по 15.08.2023</w:t>
            </w:r>
          </w:p>
        </w:tc>
      </w:tr>
    </w:tbl>
    <w:p w14:paraId="1BC74267" w14:textId="77777777" w:rsidR="00C173BD" w:rsidRDefault="00C173BD" w:rsidP="008735CD">
      <w:pPr>
        <w:shd w:val="clear" w:color="auto" w:fill="FFFFFF"/>
        <w:spacing w:before="30" w:after="30" w:line="285" w:lineRule="atLeast"/>
        <w:jc w:val="center"/>
        <w:rPr>
          <w:b/>
          <w:bCs/>
          <w:sz w:val="28"/>
          <w:szCs w:val="28"/>
        </w:rPr>
      </w:pPr>
    </w:p>
    <w:p w14:paraId="6E08B755" w14:textId="77777777" w:rsidR="00854B26" w:rsidRDefault="00854B26" w:rsidP="008735CD">
      <w:pPr>
        <w:shd w:val="clear" w:color="auto" w:fill="FFFFFF"/>
        <w:spacing w:before="30" w:after="30" w:line="285" w:lineRule="atLeast"/>
        <w:jc w:val="center"/>
        <w:rPr>
          <w:b/>
          <w:bCs/>
          <w:sz w:val="28"/>
          <w:szCs w:val="28"/>
        </w:rPr>
      </w:pPr>
    </w:p>
    <w:p w14:paraId="4FCEF5C7" w14:textId="77777777" w:rsidR="002D3CEC" w:rsidRDefault="002D3CEC" w:rsidP="008735CD">
      <w:pPr>
        <w:shd w:val="clear" w:color="auto" w:fill="FFFFFF"/>
        <w:spacing w:before="30" w:after="30" w:line="285" w:lineRule="atLeast"/>
        <w:jc w:val="center"/>
        <w:rPr>
          <w:b/>
          <w:bCs/>
          <w:sz w:val="28"/>
          <w:szCs w:val="28"/>
        </w:rPr>
      </w:pPr>
    </w:p>
    <w:p w14:paraId="14AC0E1D" w14:textId="740B17A6" w:rsidR="008735CD" w:rsidRDefault="00E319D8" w:rsidP="008735CD">
      <w:pPr>
        <w:shd w:val="clear" w:color="auto" w:fill="FFFFFF"/>
        <w:spacing w:before="30" w:after="30" w:line="285" w:lineRule="atLeast"/>
        <w:jc w:val="center"/>
        <w:rPr>
          <w:b/>
          <w:bCs/>
          <w:sz w:val="28"/>
          <w:szCs w:val="28"/>
        </w:rPr>
      </w:pPr>
      <w:bookmarkStart w:id="1" w:name="_GoBack"/>
      <w:bookmarkEnd w:id="1"/>
      <w:r>
        <w:rPr>
          <w:b/>
          <w:bCs/>
          <w:sz w:val="28"/>
          <w:szCs w:val="28"/>
        </w:rPr>
        <w:lastRenderedPageBreak/>
        <w:t>2</w:t>
      </w:r>
      <w:r w:rsidR="008C6346" w:rsidRPr="008C6346">
        <w:rPr>
          <w:b/>
          <w:bCs/>
          <w:sz w:val="28"/>
          <w:szCs w:val="28"/>
        </w:rPr>
        <w:t xml:space="preserve">. Задачи </w:t>
      </w:r>
      <w:r w:rsidR="00B979F4">
        <w:rPr>
          <w:b/>
          <w:bCs/>
          <w:sz w:val="28"/>
          <w:szCs w:val="28"/>
        </w:rPr>
        <w:t xml:space="preserve">и функции </w:t>
      </w:r>
      <w:r w:rsidR="008C6346" w:rsidRPr="008C6346">
        <w:rPr>
          <w:b/>
          <w:bCs/>
          <w:sz w:val="28"/>
          <w:szCs w:val="28"/>
        </w:rPr>
        <w:t>Комиссии</w:t>
      </w:r>
    </w:p>
    <w:p w14:paraId="46FF1FDE" w14:textId="77777777" w:rsidR="008735CD" w:rsidRDefault="008735CD" w:rsidP="008735CD">
      <w:pPr>
        <w:shd w:val="clear" w:color="auto" w:fill="FFFFFF"/>
        <w:spacing w:before="30" w:after="30" w:line="285" w:lineRule="atLeast"/>
        <w:jc w:val="center"/>
        <w:rPr>
          <w:b/>
          <w:bCs/>
          <w:sz w:val="28"/>
          <w:szCs w:val="28"/>
        </w:rPr>
      </w:pPr>
    </w:p>
    <w:p w14:paraId="17D15F51" w14:textId="64516FCF" w:rsidR="008C6346" w:rsidRPr="008735CD" w:rsidRDefault="00D90712" w:rsidP="002C480C">
      <w:pPr>
        <w:shd w:val="clear" w:color="auto" w:fill="FFFFFF"/>
        <w:spacing w:before="30" w:after="30" w:line="285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8C6346" w:rsidRPr="000B6BC4">
        <w:rPr>
          <w:sz w:val="28"/>
          <w:szCs w:val="28"/>
        </w:rPr>
        <w:t xml:space="preserve">.1. Организация функционирования системы обеспечения готовности жилищного фонда, объектов инженерной и социальной инфраструктуры к эксплуатации в осенне-зимний период на территории </w:t>
      </w:r>
      <w:r w:rsidR="008C6346">
        <w:rPr>
          <w:sz w:val="28"/>
          <w:szCs w:val="28"/>
        </w:rPr>
        <w:t>муниципального района «Улетовский район»</w:t>
      </w:r>
    </w:p>
    <w:p w14:paraId="564254CE" w14:textId="6FD6A602" w:rsidR="008C6346" w:rsidRPr="000B6BC4" w:rsidRDefault="008C6346" w:rsidP="00BD1826">
      <w:pPr>
        <w:shd w:val="clear" w:color="auto" w:fill="FFFFFF"/>
        <w:spacing w:before="30" w:after="30" w:line="285" w:lineRule="atLeast"/>
        <w:ind w:firstLine="709"/>
        <w:jc w:val="both"/>
        <w:rPr>
          <w:sz w:val="28"/>
          <w:szCs w:val="28"/>
        </w:rPr>
      </w:pPr>
      <w:r w:rsidRPr="000B6BC4">
        <w:rPr>
          <w:sz w:val="28"/>
          <w:szCs w:val="28"/>
        </w:rPr>
        <w:t xml:space="preserve">2.2. Разработка предложений по реализации государственной политики в области обеспечения готовности жилищного фонда, объектов инженерной и социальной инфраструктуры к эксплуатации в осенне-зимний период на территории </w:t>
      </w:r>
      <w:r>
        <w:rPr>
          <w:sz w:val="28"/>
          <w:szCs w:val="28"/>
        </w:rPr>
        <w:t>муниципального района «Улетовский район»</w:t>
      </w:r>
      <w:r w:rsidRPr="000B6BC4">
        <w:rPr>
          <w:sz w:val="28"/>
          <w:szCs w:val="28"/>
        </w:rPr>
        <w:t>.</w:t>
      </w:r>
    </w:p>
    <w:p w14:paraId="49BC4D62" w14:textId="7EB18169" w:rsidR="008C6346" w:rsidRPr="000B6BC4" w:rsidRDefault="008C6346" w:rsidP="00BD1826">
      <w:pPr>
        <w:shd w:val="clear" w:color="auto" w:fill="FFFFFF"/>
        <w:spacing w:before="30" w:after="30" w:line="285" w:lineRule="atLeast"/>
        <w:ind w:firstLine="709"/>
        <w:jc w:val="both"/>
        <w:rPr>
          <w:sz w:val="28"/>
          <w:szCs w:val="28"/>
        </w:rPr>
      </w:pPr>
      <w:r w:rsidRPr="000B6BC4">
        <w:rPr>
          <w:sz w:val="28"/>
          <w:szCs w:val="28"/>
        </w:rPr>
        <w:t xml:space="preserve">2.3. Анализ готовности жилищного фонда, объектов инженерной и социальной инфраструктуры к эксплуатации в осенне-зимний </w:t>
      </w:r>
      <w:r w:rsidR="00C97ACE" w:rsidRPr="000B6BC4">
        <w:rPr>
          <w:sz w:val="28"/>
          <w:szCs w:val="28"/>
        </w:rPr>
        <w:t>период на</w:t>
      </w:r>
      <w:r w:rsidRPr="000B6BC4">
        <w:rPr>
          <w:sz w:val="28"/>
          <w:szCs w:val="28"/>
        </w:rPr>
        <w:t xml:space="preserve"> территории </w:t>
      </w:r>
      <w:r w:rsidR="00BD1826">
        <w:rPr>
          <w:sz w:val="28"/>
          <w:szCs w:val="28"/>
        </w:rPr>
        <w:t>муниципального района «Улетовский район»</w:t>
      </w:r>
      <w:r w:rsidRPr="000B6BC4">
        <w:rPr>
          <w:sz w:val="28"/>
          <w:szCs w:val="28"/>
        </w:rPr>
        <w:t>.</w:t>
      </w:r>
    </w:p>
    <w:p w14:paraId="57F18DAE" w14:textId="0BEA6EE1" w:rsidR="008C6346" w:rsidRDefault="008C6346" w:rsidP="00BD1826">
      <w:pPr>
        <w:shd w:val="clear" w:color="auto" w:fill="FFFFFF"/>
        <w:spacing w:before="30" w:after="30" w:line="285" w:lineRule="atLeast"/>
        <w:ind w:firstLine="709"/>
        <w:jc w:val="both"/>
        <w:rPr>
          <w:sz w:val="28"/>
          <w:szCs w:val="28"/>
        </w:rPr>
      </w:pPr>
      <w:r w:rsidRPr="000B6BC4">
        <w:rPr>
          <w:sz w:val="28"/>
          <w:szCs w:val="28"/>
        </w:rPr>
        <w:t xml:space="preserve">2.4. Контроль за выполнением </w:t>
      </w:r>
      <w:r w:rsidR="00BD1826" w:rsidRPr="000B6BC4">
        <w:rPr>
          <w:sz w:val="28"/>
          <w:szCs w:val="28"/>
        </w:rPr>
        <w:t>муниципальных правовых</w:t>
      </w:r>
      <w:r w:rsidRPr="000B6BC4">
        <w:rPr>
          <w:sz w:val="28"/>
          <w:szCs w:val="28"/>
        </w:rPr>
        <w:t xml:space="preserve"> актов, действующего федерального и областного законодательства в вопросах готовности жилищного фонда, объектов инженерной и социальной инфраструктуры к эксплуатации в осенне-зимний период на территории </w:t>
      </w:r>
      <w:r w:rsidR="00BD1826">
        <w:rPr>
          <w:sz w:val="28"/>
          <w:szCs w:val="28"/>
        </w:rPr>
        <w:t>муниципального района «Улетовский район»</w:t>
      </w:r>
      <w:r w:rsidRPr="000B6BC4">
        <w:rPr>
          <w:sz w:val="28"/>
          <w:szCs w:val="28"/>
        </w:rPr>
        <w:t>.</w:t>
      </w:r>
    </w:p>
    <w:p w14:paraId="2C887BB0" w14:textId="146B68EE" w:rsidR="00B979F4" w:rsidRDefault="00B979F4" w:rsidP="00B979F4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>
        <w:rPr>
          <w:rFonts w:cs="Calibri"/>
          <w:sz w:val="28"/>
          <w:szCs w:val="28"/>
        </w:rPr>
        <w:t>В</w:t>
      </w:r>
      <w:r w:rsidRPr="000B6BC4">
        <w:rPr>
          <w:rFonts w:cs="Calibri"/>
          <w:sz w:val="28"/>
          <w:szCs w:val="28"/>
        </w:rPr>
        <w:t xml:space="preserve"> целях проведения проверки рассматривает документы, подтверждающие выполнение требований по готовности, а при необходимости - проводит осмотр объектов проверки</w:t>
      </w:r>
      <w:r>
        <w:rPr>
          <w:sz w:val="28"/>
          <w:szCs w:val="28"/>
        </w:rPr>
        <w:t>.</w:t>
      </w:r>
    </w:p>
    <w:p w14:paraId="7650B110" w14:textId="44614B0B" w:rsidR="00F92944" w:rsidRPr="000B6BC4" w:rsidRDefault="00695803" w:rsidP="00F92944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F92944">
        <w:rPr>
          <w:sz w:val="28"/>
          <w:szCs w:val="28"/>
        </w:rPr>
        <w:t xml:space="preserve">. </w:t>
      </w:r>
      <w:r w:rsidR="00F339F8">
        <w:rPr>
          <w:sz w:val="28"/>
          <w:szCs w:val="28"/>
        </w:rPr>
        <w:t>О</w:t>
      </w:r>
      <w:r w:rsidR="00F92944" w:rsidRPr="000B6BC4">
        <w:rPr>
          <w:sz w:val="28"/>
          <w:szCs w:val="28"/>
        </w:rPr>
        <w:t xml:space="preserve">формляет результаты проверки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r w:rsidR="00F339F8">
        <w:rPr>
          <w:sz w:val="28"/>
          <w:szCs w:val="28"/>
        </w:rPr>
        <w:t xml:space="preserve">приложению №1 </w:t>
      </w:r>
      <w:r w:rsidR="00F92944" w:rsidRPr="000B6BC4">
        <w:rPr>
          <w:rFonts w:cs="Calibri"/>
          <w:sz w:val="28"/>
          <w:szCs w:val="28"/>
        </w:rPr>
        <w:t>к настоящему Положению</w:t>
      </w:r>
      <w:r w:rsidR="00F92944" w:rsidRPr="000B6BC4">
        <w:rPr>
          <w:sz w:val="28"/>
          <w:szCs w:val="28"/>
        </w:rPr>
        <w:t>;</w:t>
      </w:r>
    </w:p>
    <w:p w14:paraId="10A5AB9A" w14:textId="3F158BAC" w:rsidR="00F92944" w:rsidRPr="000B6BC4" w:rsidRDefault="00F92944" w:rsidP="00F92944">
      <w:pPr>
        <w:shd w:val="clear" w:color="auto" w:fill="FFFFFF"/>
        <w:spacing w:before="30" w:after="30" w:line="285" w:lineRule="atLeast"/>
        <w:jc w:val="both"/>
        <w:rPr>
          <w:rFonts w:cs="Calibri"/>
          <w:sz w:val="28"/>
          <w:szCs w:val="28"/>
        </w:rPr>
      </w:pPr>
      <w:r w:rsidRPr="00F339F8">
        <w:rPr>
          <w:rFonts w:cs="Calibri"/>
          <w:sz w:val="28"/>
          <w:szCs w:val="28"/>
        </w:rPr>
        <w:t xml:space="preserve">         </w:t>
      </w:r>
      <w:r w:rsidR="00F339F8" w:rsidRPr="00F339F8">
        <w:rPr>
          <w:rFonts w:cs="Calibri"/>
          <w:sz w:val="28"/>
          <w:szCs w:val="28"/>
        </w:rPr>
        <w:t>2.7.</w:t>
      </w:r>
      <w:r w:rsidR="00F339F8">
        <w:rPr>
          <w:rFonts w:cs="Calibri"/>
        </w:rPr>
        <w:t xml:space="preserve"> </w:t>
      </w:r>
      <w:r w:rsidR="00F339F8">
        <w:rPr>
          <w:rFonts w:cs="Calibri"/>
          <w:sz w:val="28"/>
          <w:szCs w:val="28"/>
        </w:rPr>
        <w:t>П</w:t>
      </w:r>
      <w:r w:rsidRPr="000B6BC4">
        <w:rPr>
          <w:rFonts w:cs="Calibri"/>
          <w:sz w:val="28"/>
          <w:szCs w:val="28"/>
        </w:rPr>
        <w:t xml:space="preserve">ри наличии у комиссии замечаний к выполнению требований по </w:t>
      </w:r>
      <w:r w:rsidR="00966519" w:rsidRPr="000B6BC4">
        <w:rPr>
          <w:rFonts w:cs="Calibri"/>
          <w:sz w:val="28"/>
          <w:szCs w:val="28"/>
        </w:rPr>
        <w:t>готовности или</w:t>
      </w:r>
      <w:r w:rsidRPr="000B6BC4">
        <w:rPr>
          <w:rFonts w:cs="Calibri"/>
          <w:sz w:val="28"/>
          <w:szCs w:val="28"/>
        </w:rPr>
        <w:t xml:space="preserve"> при невыполнении требований по готовности прилагает к акту перечень замечаний (далее - Перечень) с указанием сроков их устранения;</w:t>
      </w:r>
    </w:p>
    <w:p w14:paraId="3EB4DEEE" w14:textId="287520E3" w:rsidR="00F92944" w:rsidRPr="000B6BC4" w:rsidRDefault="00F92944" w:rsidP="00F92944">
      <w:pPr>
        <w:shd w:val="clear" w:color="auto" w:fill="FFFFFF"/>
        <w:spacing w:before="30" w:after="30" w:line="285" w:lineRule="atLeast"/>
        <w:jc w:val="both"/>
        <w:rPr>
          <w:rFonts w:cs="Calibri"/>
          <w:sz w:val="28"/>
          <w:szCs w:val="28"/>
        </w:rPr>
      </w:pPr>
      <w:r w:rsidRPr="000B6BC4">
        <w:rPr>
          <w:rFonts w:cs="Calibri"/>
          <w:sz w:val="28"/>
          <w:szCs w:val="28"/>
        </w:rPr>
        <w:t xml:space="preserve">        </w:t>
      </w:r>
      <w:r w:rsidR="00F339F8">
        <w:rPr>
          <w:rFonts w:cs="Calibri"/>
          <w:sz w:val="28"/>
          <w:szCs w:val="28"/>
        </w:rPr>
        <w:t>2.8. С</w:t>
      </w:r>
      <w:r w:rsidRPr="000B6BC4">
        <w:rPr>
          <w:rFonts w:cs="Calibri"/>
          <w:sz w:val="28"/>
          <w:szCs w:val="28"/>
        </w:rPr>
        <w:t xml:space="preserve">оставляет паспорт готовности к отопительному периоду (далее - паспорт) по рекомендуемому образцу согласно </w:t>
      </w:r>
      <w:r w:rsidR="00F339F8" w:rsidRPr="00F339F8">
        <w:rPr>
          <w:sz w:val="28"/>
          <w:szCs w:val="28"/>
        </w:rPr>
        <w:t>приложению №</w:t>
      </w:r>
      <w:r w:rsidR="00D04456">
        <w:rPr>
          <w:sz w:val="28"/>
          <w:szCs w:val="28"/>
        </w:rPr>
        <w:t xml:space="preserve"> </w:t>
      </w:r>
      <w:r w:rsidR="00F339F8" w:rsidRPr="00F339F8">
        <w:rPr>
          <w:sz w:val="28"/>
          <w:szCs w:val="28"/>
        </w:rPr>
        <w:t xml:space="preserve">2 </w:t>
      </w:r>
      <w:r w:rsidRPr="000B6BC4">
        <w:rPr>
          <w:rFonts w:cs="Calibri"/>
          <w:sz w:val="28"/>
          <w:szCs w:val="28"/>
        </w:rPr>
        <w:t>к настоящему Положению, который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Перечнем;</w:t>
      </w:r>
    </w:p>
    <w:p w14:paraId="3BD91BD7" w14:textId="535EE03D" w:rsidR="00F92944" w:rsidRDefault="00F92944" w:rsidP="00F92944">
      <w:pPr>
        <w:shd w:val="clear" w:color="auto" w:fill="FFFFFF"/>
        <w:spacing w:before="30" w:after="30" w:line="285" w:lineRule="atLeast"/>
        <w:jc w:val="both"/>
        <w:rPr>
          <w:rFonts w:cs="Calibri"/>
          <w:sz w:val="28"/>
          <w:szCs w:val="28"/>
        </w:rPr>
      </w:pPr>
      <w:r w:rsidRPr="000B6BC4">
        <w:rPr>
          <w:rFonts w:cs="Calibri"/>
          <w:sz w:val="28"/>
          <w:szCs w:val="28"/>
        </w:rPr>
        <w:t xml:space="preserve">        </w:t>
      </w:r>
      <w:r w:rsidR="00132407">
        <w:rPr>
          <w:rFonts w:cs="Calibri"/>
          <w:sz w:val="28"/>
          <w:szCs w:val="28"/>
        </w:rPr>
        <w:t>2.9. П</w:t>
      </w:r>
      <w:r w:rsidRPr="000B6BC4">
        <w:rPr>
          <w:rFonts w:cs="Calibri"/>
          <w:sz w:val="28"/>
          <w:szCs w:val="28"/>
        </w:rPr>
        <w:t>роводит повторную проверку, по результатам которой составляет новый а</w:t>
      </w:r>
      <w:proofErr w:type="gramStart"/>
      <w:r w:rsidRPr="000B6BC4">
        <w:rPr>
          <w:rFonts w:cs="Calibri"/>
          <w:sz w:val="28"/>
          <w:szCs w:val="28"/>
        </w:rPr>
        <w:t>кт в сл</w:t>
      </w:r>
      <w:proofErr w:type="gramEnd"/>
      <w:r w:rsidRPr="000B6BC4">
        <w:rPr>
          <w:rFonts w:cs="Calibri"/>
          <w:sz w:val="28"/>
          <w:szCs w:val="28"/>
        </w:rPr>
        <w:t>учае устранения указанных в Перечне замечаний к выполнению (невыполнению) требований по готовности в установленные сроки;</w:t>
      </w:r>
    </w:p>
    <w:p w14:paraId="5F6E2CB1" w14:textId="77777777" w:rsidR="00854B26" w:rsidRDefault="00854B26" w:rsidP="00F92944">
      <w:pPr>
        <w:shd w:val="clear" w:color="auto" w:fill="FFFFFF"/>
        <w:spacing w:before="30" w:after="30" w:line="285" w:lineRule="atLeast"/>
        <w:jc w:val="both"/>
        <w:rPr>
          <w:rFonts w:cs="Calibri"/>
          <w:sz w:val="28"/>
          <w:szCs w:val="28"/>
        </w:rPr>
      </w:pPr>
    </w:p>
    <w:p w14:paraId="20B56309" w14:textId="77777777" w:rsidR="00854B26" w:rsidRDefault="00854B26" w:rsidP="00F92944">
      <w:pPr>
        <w:shd w:val="clear" w:color="auto" w:fill="FFFFFF"/>
        <w:spacing w:before="30" w:after="30" w:line="285" w:lineRule="atLeast"/>
        <w:jc w:val="both"/>
        <w:rPr>
          <w:rFonts w:cs="Calibri"/>
          <w:sz w:val="28"/>
          <w:szCs w:val="28"/>
        </w:rPr>
      </w:pPr>
    </w:p>
    <w:p w14:paraId="69A516DA" w14:textId="77777777" w:rsidR="00854B26" w:rsidRPr="000B6BC4" w:rsidRDefault="00854B26" w:rsidP="00F92944">
      <w:pPr>
        <w:shd w:val="clear" w:color="auto" w:fill="FFFFFF"/>
        <w:spacing w:before="30" w:after="30" w:line="285" w:lineRule="atLeast"/>
        <w:jc w:val="both"/>
        <w:rPr>
          <w:rFonts w:cs="Calibri"/>
          <w:sz w:val="28"/>
          <w:szCs w:val="28"/>
        </w:rPr>
      </w:pPr>
    </w:p>
    <w:p w14:paraId="77A52F26" w14:textId="130DD69C" w:rsidR="006C0B5D" w:rsidRDefault="006C0B5D" w:rsidP="00B979F4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14:paraId="7CA29512" w14:textId="77777777" w:rsidR="002D3CEC" w:rsidRDefault="002D3CEC" w:rsidP="00126584">
      <w:pPr>
        <w:shd w:val="clear" w:color="auto" w:fill="FFFFFF"/>
        <w:spacing w:before="30" w:after="30" w:line="285" w:lineRule="atLeast"/>
        <w:jc w:val="center"/>
        <w:rPr>
          <w:b/>
          <w:bCs/>
          <w:sz w:val="28"/>
          <w:szCs w:val="28"/>
        </w:rPr>
      </w:pPr>
    </w:p>
    <w:p w14:paraId="043DBED7" w14:textId="77777777" w:rsidR="002D3CEC" w:rsidRDefault="002D3CEC" w:rsidP="00126584">
      <w:pPr>
        <w:shd w:val="clear" w:color="auto" w:fill="FFFFFF"/>
        <w:spacing w:before="30" w:after="30" w:line="285" w:lineRule="atLeast"/>
        <w:jc w:val="center"/>
        <w:rPr>
          <w:b/>
          <w:bCs/>
          <w:sz w:val="28"/>
          <w:szCs w:val="28"/>
        </w:rPr>
      </w:pPr>
    </w:p>
    <w:p w14:paraId="2ED7FC78" w14:textId="565C77E6" w:rsidR="00A35BDB" w:rsidRDefault="00E319D8" w:rsidP="00126584">
      <w:pPr>
        <w:shd w:val="clear" w:color="auto" w:fill="FFFFFF"/>
        <w:spacing w:before="30" w:after="30" w:line="285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A35BDB" w:rsidRPr="00A35BDB">
        <w:rPr>
          <w:b/>
          <w:bCs/>
          <w:sz w:val="28"/>
          <w:szCs w:val="28"/>
        </w:rPr>
        <w:t>. Порядок работы Комиссии</w:t>
      </w:r>
    </w:p>
    <w:p w14:paraId="05BBA4B7" w14:textId="77777777" w:rsidR="00A35BDB" w:rsidRPr="00A35BDB" w:rsidRDefault="00A35BDB" w:rsidP="00A35BDB">
      <w:pPr>
        <w:shd w:val="clear" w:color="auto" w:fill="FFFFFF"/>
        <w:spacing w:before="30" w:after="30" w:line="285" w:lineRule="atLeast"/>
        <w:jc w:val="center"/>
        <w:rPr>
          <w:b/>
          <w:bCs/>
          <w:sz w:val="28"/>
          <w:szCs w:val="28"/>
        </w:rPr>
      </w:pPr>
    </w:p>
    <w:p w14:paraId="2EFD6089" w14:textId="2FEB4E8C" w:rsidR="00A35BDB" w:rsidRPr="000B6BC4" w:rsidRDefault="000A0CCA" w:rsidP="00A35BDB">
      <w:pPr>
        <w:shd w:val="clear" w:color="auto" w:fill="FFFFFF"/>
        <w:spacing w:before="30" w:after="30" w:line="28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5BDB" w:rsidRPr="000B6BC4">
        <w:rPr>
          <w:sz w:val="28"/>
          <w:szCs w:val="28"/>
        </w:rPr>
        <w:t>.1. Организация работы Комиссии определяется регламентом, утверждаемым на заседании комиссии. Заседания комиссии проводятся по мере необходимости, но не реже одного раза в месяц. Председатель Комиссии имеет право назначать проведение внепланового заседания.</w:t>
      </w:r>
    </w:p>
    <w:p w14:paraId="496D328C" w14:textId="5B28F712" w:rsidR="00A35BDB" w:rsidRPr="000B6BC4" w:rsidRDefault="000A0CCA" w:rsidP="00A35BDB">
      <w:pPr>
        <w:shd w:val="clear" w:color="auto" w:fill="FFFFFF"/>
        <w:spacing w:before="30" w:after="30" w:line="28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35BDB" w:rsidRPr="000B6BC4">
        <w:rPr>
          <w:sz w:val="28"/>
          <w:szCs w:val="28"/>
        </w:rPr>
        <w:t>2. Комиссия по результатам рассмотрения вопросов принимает решения. Решения оформляются протоколом, который подписывается председателем и секретарем Комиссии.</w:t>
      </w:r>
    </w:p>
    <w:p w14:paraId="40827289" w14:textId="0C1F3326" w:rsidR="00126584" w:rsidRPr="00DF553B" w:rsidRDefault="000A0CCA" w:rsidP="00DF553B">
      <w:pPr>
        <w:shd w:val="clear" w:color="auto" w:fill="FFFFFF"/>
        <w:spacing w:before="30" w:after="30" w:line="28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5BDB" w:rsidRPr="000B6BC4">
        <w:rPr>
          <w:sz w:val="28"/>
          <w:szCs w:val="28"/>
        </w:rPr>
        <w:t>.3. Заседание комиссии считается правомочным, если на нем присутствует более половины его членов. Решения принимаются простым большинством голосов. При равенстве голосов решающим является голос председателя Комиссии.</w:t>
      </w:r>
    </w:p>
    <w:p w14:paraId="26F9E1B8" w14:textId="37E9CAC0" w:rsidR="0085679A" w:rsidRDefault="00126584" w:rsidP="0085679A">
      <w:pPr>
        <w:spacing w:before="100" w:beforeAutospacing="1"/>
        <w:jc w:val="center"/>
        <w:rPr>
          <w:rFonts w:ascii="Arial" w:hAnsi="Arial" w:cs="Arial"/>
          <w:color w:val="333333"/>
          <w:sz w:val="20"/>
          <w:szCs w:val="20"/>
        </w:rPr>
      </w:pPr>
      <w:r w:rsidRPr="00126584">
        <w:rPr>
          <w:noProof/>
        </w:rPr>
        <w:lastRenderedPageBreak/>
        <w:drawing>
          <wp:inline distT="0" distB="0" distL="0" distR="0" wp14:anchorId="7B9B7A07" wp14:editId="4687211F">
            <wp:extent cx="5941060" cy="89598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95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79A" w:rsidRPr="0085679A">
        <w:rPr>
          <w:rFonts w:ascii="Arial" w:hAnsi="Arial" w:cs="Arial"/>
          <w:color w:val="333333"/>
          <w:sz w:val="20"/>
          <w:szCs w:val="20"/>
        </w:rPr>
        <w:t> </w:t>
      </w:r>
    </w:p>
    <w:p w14:paraId="5DB84580" w14:textId="77777777" w:rsidR="00126584" w:rsidRDefault="00126584" w:rsidP="0085679A">
      <w:pPr>
        <w:spacing w:before="100" w:beforeAutospacing="1"/>
        <w:jc w:val="center"/>
        <w:rPr>
          <w:rFonts w:ascii="Arial" w:hAnsi="Arial" w:cs="Arial"/>
          <w:color w:val="333333"/>
          <w:sz w:val="20"/>
          <w:szCs w:val="20"/>
        </w:rPr>
      </w:pPr>
    </w:p>
    <w:p w14:paraId="33257B5D" w14:textId="77777777" w:rsidR="005A311E" w:rsidRDefault="005A311E" w:rsidP="00126584">
      <w:pPr>
        <w:widowControl w:val="0"/>
        <w:autoSpaceDE w:val="0"/>
        <w:jc w:val="right"/>
      </w:pPr>
    </w:p>
    <w:p w14:paraId="76A0148D" w14:textId="77777777" w:rsidR="00126584" w:rsidRPr="000B6BC4" w:rsidRDefault="00126584" w:rsidP="00126584">
      <w:pPr>
        <w:widowControl w:val="0"/>
        <w:autoSpaceDE w:val="0"/>
        <w:jc w:val="right"/>
      </w:pPr>
      <w:r w:rsidRPr="00E42A91">
        <w:lastRenderedPageBreak/>
        <w:t xml:space="preserve">  </w:t>
      </w:r>
      <w:r w:rsidRPr="000B6BC4">
        <w:t>Приложение N 2</w:t>
      </w:r>
    </w:p>
    <w:p w14:paraId="76416BF1" w14:textId="77777777" w:rsidR="00126584" w:rsidRPr="000B6BC4" w:rsidRDefault="00126584" w:rsidP="00126584">
      <w:pPr>
        <w:widowControl w:val="0"/>
        <w:autoSpaceDE w:val="0"/>
        <w:jc w:val="right"/>
      </w:pPr>
      <w:r w:rsidRPr="000B6BC4">
        <w:t>к Положению о Комиссии</w:t>
      </w:r>
    </w:p>
    <w:p w14:paraId="46D6ED2B" w14:textId="77777777" w:rsidR="00126584" w:rsidRDefault="00126584" w:rsidP="00126584">
      <w:pPr>
        <w:jc w:val="right"/>
      </w:pPr>
    </w:p>
    <w:p w14:paraId="3E5564C3" w14:textId="77777777" w:rsidR="00126584" w:rsidRDefault="00126584" w:rsidP="00126584">
      <w:pPr>
        <w:jc w:val="center"/>
      </w:pPr>
    </w:p>
    <w:p w14:paraId="6D075405" w14:textId="77777777" w:rsidR="00126584" w:rsidRPr="00D63C0C" w:rsidRDefault="00126584" w:rsidP="00126584">
      <w:pPr>
        <w:jc w:val="center"/>
        <w:rPr>
          <w:b/>
        </w:rPr>
      </w:pPr>
      <w:r w:rsidRPr="00E42A91">
        <w:t xml:space="preserve">   </w:t>
      </w:r>
      <w:r w:rsidRPr="00D63C0C">
        <w:rPr>
          <w:b/>
        </w:rPr>
        <w:t>П А С П О Р Т</w:t>
      </w:r>
      <w:r>
        <w:rPr>
          <w:b/>
        </w:rPr>
        <w:t xml:space="preserve"> № 30</w:t>
      </w:r>
    </w:p>
    <w:p w14:paraId="4D2F3316" w14:textId="77777777" w:rsidR="00126584" w:rsidRPr="00E42A91" w:rsidRDefault="00126584" w:rsidP="00126584">
      <w:pPr>
        <w:jc w:val="center"/>
      </w:pPr>
    </w:p>
    <w:p w14:paraId="26C7A2CB" w14:textId="77777777" w:rsidR="00126584" w:rsidRPr="00E42A91" w:rsidRDefault="00126584" w:rsidP="00126584">
      <w:pPr>
        <w:jc w:val="center"/>
      </w:pPr>
      <w:r w:rsidRPr="00E42A91">
        <w:t>готовности к отопительному периоду</w:t>
      </w:r>
    </w:p>
    <w:p w14:paraId="53BD0A61" w14:textId="77777777" w:rsidR="00126584" w:rsidRPr="00E42A91" w:rsidRDefault="00126584" w:rsidP="00126584">
      <w:pPr>
        <w:jc w:val="center"/>
      </w:pPr>
      <w:r w:rsidRPr="00E42A91">
        <w:t>20</w:t>
      </w:r>
      <w:r>
        <w:t>22-</w:t>
      </w:r>
      <w:r w:rsidRPr="00E42A91">
        <w:t>/20</w:t>
      </w:r>
      <w:r>
        <w:t xml:space="preserve">23 </w:t>
      </w:r>
      <w:r w:rsidRPr="00E42A91">
        <w:t>гг.</w:t>
      </w:r>
    </w:p>
    <w:p w14:paraId="164413C4" w14:textId="77777777" w:rsidR="00126584" w:rsidRDefault="00126584" w:rsidP="00126584">
      <w:pPr>
        <w:jc w:val="center"/>
        <w:rPr>
          <w:sz w:val="28"/>
          <w:szCs w:val="28"/>
        </w:rPr>
      </w:pPr>
    </w:p>
    <w:p w14:paraId="4CB70897" w14:textId="77777777" w:rsidR="00126584" w:rsidRPr="00C7076B" w:rsidRDefault="00126584" w:rsidP="00126584">
      <w:pPr>
        <w:rPr>
          <w:b/>
          <w:bCs/>
          <w:i/>
        </w:rPr>
      </w:pPr>
      <w:r w:rsidRPr="00E42A91">
        <w:t>Выдан</w:t>
      </w:r>
      <w:r>
        <w:t xml:space="preserve">  </w:t>
      </w:r>
      <w:r w:rsidRPr="00677909">
        <w:rPr>
          <w:bCs/>
          <w:sz w:val="22"/>
          <w:szCs w:val="22"/>
        </w:rPr>
        <w:t xml:space="preserve"> </w:t>
      </w:r>
    </w:p>
    <w:p w14:paraId="24D16026" w14:textId="77777777" w:rsidR="00126584" w:rsidRPr="00E42A91" w:rsidRDefault="00126584" w:rsidP="00126584">
      <w:r w:rsidRPr="00E42A91">
        <w:t>_________________________________________________________</w:t>
      </w:r>
      <w:r>
        <w:t>___________________________</w:t>
      </w:r>
    </w:p>
    <w:p w14:paraId="0F625CBC" w14:textId="77777777" w:rsidR="00126584" w:rsidRPr="00E42A91" w:rsidRDefault="00126584" w:rsidP="00126584">
      <w:pPr>
        <w:jc w:val="center"/>
        <w:rPr>
          <w:sz w:val="20"/>
          <w:szCs w:val="20"/>
        </w:rPr>
      </w:pPr>
      <w:r w:rsidRPr="00E42A91">
        <w:rPr>
          <w:sz w:val="20"/>
          <w:szCs w:val="20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о готовности к отопительному периоду)</w:t>
      </w:r>
    </w:p>
    <w:p w14:paraId="4B8C6459" w14:textId="77777777" w:rsidR="00126584" w:rsidRDefault="00126584" w:rsidP="00126584"/>
    <w:p w14:paraId="63F2922E" w14:textId="77777777" w:rsidR="00126584" w:rsidRPr="00E42A91" w:rsidRDefault="00126584" w:rsidP="00126584">
      <w:r w:rsidRPr="00E42A91">
        <w:t>В отношении следующих объектов, по которым проводилась проверка готовности к отопительному периоду:</w:t>
      </w:r>
    </w:p>
    <w:p w14:paraId="6BDEE578" w14:textId="77777777" w:rsidR="00126584" w:rsidRPr="00E42A91" w:rsidRDefault="00126584" w:rsidP="00126584">
      <w:r>
        <w:t>__________________________________________________________________________________________________________________________________________________________________________</w:t>
      </w:r>
    </w:p>
    <w:p w14:paraId="611628F9" w14:textId="77777777" w:rsidR="00126584" w:rsidRPr="00E42A91" w:rsidRDefault="00126584" w:rsidP="00126584"/>
    <w:p w14:paraId="2A2EC661" w14:textId="77777777" w:rsidR="00126584" w:rsidRPr="00E42A91" w:rsidRDefault="00126584" w:rsidP="00126584">
      <w:r w:rsidRPr="00E42A91">
        <w:t>Основание выдачи паспорта готовности к отопительному периоду:</w:t>
      </w:r>
    </w:p>
    <w:p w14:paraId="5F7D3C9F" w14:textId="77777777" w:rsidR="00126584" w:rsidRDefault="00126584" w:rsidP="00126584"/>
    <w:p w14:paraId="628B813E" w14:textId="77777777" w:rsidR="00126584" w:rsidRPr="00E42A91" w:rsidRDefault="00126584" w:rsidP="00126584">
      <w:r w:rsidRPr="00E42A91">
        <w:t xml:space="preserve">Акт проверки готовности к отопительному периоду от </w:t>
      </w:r>
      <w:r w:rsidRPr="001D4F47">
        <w:rPr>
          <w:sz w:val="22"/>
          <w:szCs w:val="22"/>
        </w:rPr>
        <w:t xml:space="preserve">«____» </w:t>
      </w:r>
      <w:r>
        <w:rPr>
          <w:sz w:val="22"/>
          <w:szCs w:val="22"/>
        </w:rPr>
        <w:t>_________ __________</w:t>
      </w:r>
    </w:p>
    <w:p w14:paraId="1CEA0D6E" w14:textId="77777777" w:rsidR="00126584" w:rsidRDefault="00126584" w:rsidP="00126584"/>
    <w:p w14:paraId="5A11E9A2" w14:textId="2B1CB523" w:rsidR="00126584" w:rsidRPr="00677909" w:rsidRDefault="00966519" w:rsidP="00126584">
      <w:r>
        <w:t xml:space="preserve">     </w:t>
      </w:r>
      <w:r w:rsidR="00126584" w:rsidRPr="00677909">
        <w:t>Глава муниципального района «</w:t>
      </w:r>
      <w:proofErr w:type="spellStart"/>
      <w:r w:rsidR="00126584" w:rsidRPr="00677909">
        <w:t>Улётовский</w:t>
      </w:r>
      <w:proofErr w:type="spellEnd"/>
      <w:r w:rsidR="00126584" w:rsidRPr="00677909">
        <w:t xml:space="preserve"> район» _________________А.И. </w:t>
      </w:r>
      <w:proofErr w:type="spellStart"/>
      <w:r w:rsidR="00126584" w:rsidRPr="00677909">
        <w:t>Синкевич</w:t>
      </w:r>
      <w:proofErr w:type="spellEnd"/>
    </w:p>
    <w:p w14:paraId="7C3CE049" w14:textId="77777777" w:rsidR="00126584" w:rsidRPr="00E42A91" w:rsidRDefault="00126584" w:rsidP="00126584">
      <w:pPr>
        <w:jc w:val="right"/>
        <w:rPr>
          <w:sz w:val="20"/>
          <w:szCs w:val="20"/>
        </w:rPr>
      </w:pPr>
      <w:r w:rsidRPr="006A09A6">
        <w:t>(</w:t>
      </w:r>
      <w:r w:rsidRPr="00E42A91">
        <w:rPr>
          <w:sz w:val="20"/>
          <w:szCs w:val="20"/>
        </w:rPr>
        <w:t xml:space="preserve">подпись, расшифровка подписи и печать </w:t>
      </w:r>
    </w:p>
    <w:p w14:paraId="46755B10" w14:textId="77777777" w:rsidR="00126584" w:rsidRPr="00E42A91" w:rsidRDefault="00126584" w:rsidP="00126584">
      <w:pPr>
        <w:jc w:val="right"/>
        <w:rPr>
          <w:sz w:val="20"/>
          <w:szCs w:val="20"/>
        </w:rPr>
      </w:pPr>
      <w:r w:rsidRPr="00E42A91">
        <w:rPr>
          <w:sz w:val="20"/>
          <w:szCs w:val="20"/>
        </w:rPr>
        <w:t xml:space="preserve">уполномоченного органа, образовавшего </w:t>
      </w:r>
    </w:p>
    <w:p w14:paraId="1F33491C" w14:textId="77777777" w:rsidR="00126584" w:rsidRPr="00E42A91" w:rsidRDefault="00126584" w:rsidP="00126584">
      <w:pPr>
        <w:jc w:val="right"/>
        <w:rPr>
          <w:sz w:val="20"/>
          <w:szCs w:val="20"/>
        </w:rPr>
      </w:pPr>
      <w:r>
        <w:rPr>
          <w:sz w:val="20"/>
          <w:szCs w:val="20"/>
        </w:rPr>
        <w:t>рабочую группу</w:t>
      </w:r>
      <w:r w:rsidRPr="00E42A91">
        <w:rPr>
          <w:sz w:val="20"/>
          <w:szCs w:val="20"/>
        </w:rPr>
        <w:t xml:space="preserve"> по проведению проверки </w:t>
      </w:r>
    </w:p>
    <w:p w14:paraId="0D8877EA" w14:textId="15429CE9" w:rsidR="00126584" w:rsidRPr="006A09A6" w:rsidRDefault="00126584" w:rsidP="00126584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E42A91">
        <w:rPr>
          <w:sz w:val="20"/>
          <w:szCs w:val="20"/>
        </w:rPr>
        <w:t>готовности к отопительному</w:t>
      </w:r>
      <w:r>
        <w:rPr>
          <w:sz w:val="20"/>
          <w:szCs w:val="20"/>
        </w:rPr>
        <w:t xml:space="preserve"> </w:t>
      </w:r>
      <w:r w:rsidRPr="00E42A91">
        <w:rPr>
          <w:sz w:val="20"/>
          <w:szCs w:val="20"/>
        </w:rPr>
        <w:t>периоду</w:t>
      </w:r>
      <w:r>
        <w:t>)</w:t>
      </w:r>
    </w:p>
    <w:p w14:paraId="63DC1A1D" w14:textId="77777777" w:rsidR="00126584" w:rsidRPr="0085679A" w:rsidRDefault="00126584" w:rsidP="0085679A">
      <w:pPr>
        <w:spacing w:before="100" w:beforeAutospacing="1"/>
        <w:jc w:val="center"/>
        <w:rPr>
          <w:rFonts w:ascii="Arial" w:hAnsi="Arial" w:cs="Arial"/>
          <w:color w:val="333333"/>
          <w:sz w:val="20"/>
          <w:szCs w:val="20"/>
        </w:rPr>
      </w:pPr>
    </w:p>
    <w:sectPr w:rsidR="00126584" w:rsidRPr="0085679A" w:rsidSect="00AE6A1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A46A8" w14:textId="77777777" w:rsidR="00FF4644" w:rsidRDefault="00FF4644" w:rsidP="00126584">
      <w:r>
        <w:separator/>
      </w:r>
    </w:p>
  </w:endnote>
  <w:endnote w:type="continuationSeparator" w:id="0">
    <w:p w14:paraId="26E51A1B" w14:textId="77777777" w:rsidR="00FF4644" w:rsidRDefault="00FF4644" w:rsidP="0012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4CD52" w14:textId="77777777" w:rsidR="00FF4644" w:rsidRDefault="00FF4644" w:rsidP="00126584">
      <w:r>
        <w:separator/>
      </w:r>
    </w:p>
  </w:footnote>
  <w:footnote w:type="continuationSeparator" w:id="0">
    <w:p w14:paraId="1BD67D0E" w14:textId="77777777" w:rsidR="00FF4644" w:rsidRDefault="00FF4644" w:rsidP="00126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554"/>
    <w:multiLevelType w:val="hybridMultilevel"/>
    <w:tmpl w:val="1A3E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34CF2"/>
    <w:multiLevelType w:val="hybridMultilevel"/>
    <w:tmpl w:val="DDEAE596"/>
    <w:lvl w:ilvl="0" w:tplc="92D43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E54BF1"/>
    <w:multiLevelType w:val="multilevel"/>
    <w:tmpl w:val="204EA1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6043C3C"/>
    <w:multiLevelType w:val="hybridMultilevel"/>
    <w:tmpl w:val="33DA7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0160A1"/>
    <w:multiLevelType w:val="multilevel"/>
    <w:tmpl w:val="8B0E11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C4F4566"/>
    <w:multiLevelType w:val="hybridMultilevel"/>
    <w:tmpl w:val="E4AC41DC"/>
    <w:lvl w:ilvl="0" w:tplc="B23AFE22">
      <w:start w:val="1"/>
      <w:numFmt w:val="decimal"/>
      <w:lvlText w:val="%1."/>
      <w:lvlJc w:val="left"/>
      <w:pPr>
        <w:ind w:left="851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56B2CFE"/>
    <w:multiLevelType w:val="multilevel"/>
    <w:tmpl w:val="84682E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71C1DC8"/>
    <w:multiLevelType w:val="multilevel"/>
    <w:tmpl w:val="799E2C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A0C3F67"/>
    <w:multiLevelType w:val="multilevel"/>
    <w:tmpl w:val="6CEAB0FE"/>
    <w:lvl w:ilvl="0">
      <w:start w:val="1"/>
      <w:numFmt w:val="decimal"/>
      <w:lvlText w:val="%1."/>
      <w:lvlJc w:val="left"/>
      <w:pPr>
        <w:ind w:left="1352" w:hanging="1068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9">
    <w:nsid w:val="30F55275"/>
    <w:multiLevelType w:val="multilevel"/>
    <w:tmpl w:val="423EC4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E1B6324"/>
    <w:multiLevelType w:val="hybridMultilevel"/>
    <w:tmpl w:val="86760782"/>
    <w:lvl w:ilvl="0" w:tplc="24BC9D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A040BC2"/>
    <w:multiLevelType w:val="hybridMultilevel"/>
    <w:tmpl w:val="252EA950"/>
    <w:lvl w:ilvl="0" w:tplc="75DCFE48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21087D"/>
    <w:multiLevelType w:val="multilevel"/>
    <w:tmpl w:val="ADF658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82B76E5"/>
    <w:multiLevelType w:val="multilevel"/>
    <w:tmpl w:val="3710C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9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1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1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2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4">
    <w:nsid w:val="79E177E3"/>
    <w:multiLevelType w:val="hybridMultilevel"/>
    <w:tmpl w:val="2A7893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13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  <w:num w:numId="12">
    <w:abstractNumId w:val="12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02"/>
    <w:rsid w:val="00000249"/>
    <w:rsid w:val="000109BE"/>
    <w:rsid w:val="00012813"/>
    <w:rsid w:val="00020BB6"/>
    <w:rsid w:val="00021239"/>
    <w:rsid w:val="00032228"/>
    <w:rsid w:val="00033F14"/>
    <w:rsid w:val="00046912"/>
    <w:rsid w:val="00047C69"/>
    <w:rsid w:val="000524E2"/>
    <w:rsid w:val="00055884"/>
    <w:rsid w:val="00064552"/>
    <w:rsid w:val="00067C64"/>
    <w:rsid w:val="00070B65"/>
    <w:rsid w:val="0007492B"/>
    <w:rsid w:val="00077E79"/>
    <w:rsid w:val="00083A3F"/>
    <w:rsid w:val="000A00BA"/>
    <w:rsid w:val="000A0CCA"/>
    <w:rsid w:val="000A590D"/>
    <w:rsid w:val="000B18C7"/>
    <w:rsid w:val="000C1C88"/>
    <w:rsid w:val="000C2D02"/>
    <w:rsid w:val="000C35CB"/>
    <w:rsid w:val="000C4AED"/>
    <w:rsid w:val="000C60A7"/>
    <w:rsid w:val="000C6BD1"/>
    <w:rsid w:val="000D635C"/>
    <w:rsid w:val="001001D7"/>
    <w:rsid w:val="00101909"/>
    <w:rsid w:val="001022DE"/>
    <w:rsid w:val="00102C55"/>
    <w:rsid w:val="00107843"/>
    <w:rsid w:val="00110A24"/>
    <w:rsid w:val="00112F99"/>
    <w:rsid w:val="00116A65"/>
    <w:rsid w:val="001200FF"/>
    <w:rsid w:val="00121145"/>
    <w:rsid w:val="00126584"/>
    <w:rsid w:val="00132407"/>
    <w:rsid w:val="0013325E"/>
    <w:rsid w:val="00133A73"/>
    <w:rsid w:val="00135EB9"/>
    <w:rsid w:val="00141FF1"/>
    <w:rsid w:val="00142C76"/>
    <w:rsid w:val="00150A77"/>
    <w:rsid w:val="0015738F"/>
    <w:rsid w:val="00160FA2"/>
    <w:rsid w:val="001646A3"/>
    <w:rsid w:val="001700DB"/>
    <w:rsid w:val="0017297C"/>
    <w:rsid w:val="00180971"/>
    <w:rsid w:val="00185C99"/>
    <w:rsid w:val="00197D69"/>
    <w:rsid w:val="00197F91"/>
    <w:rsid w:val="001A347C"/>
    <w:rsid w:val="001A7985"/>
    <w:rsid w:val="001B30BB"/>
    <w:rsid w:val="001C39FE"/>
    <w:rsid w:val="001D2C44"/>
    <w:rsid w:val="001D3ADA"/>
    <w:rsid w:val="001E7255"/>
    <w:rsid w:val="001F0EAE"/>
    <w:rsid w:val="001F4C35"/>
    <w:rsid w:val="001F69CC"/>
    <w:rsid w:val="00202AAF"/>
    <w:rsid w:val="00203AAC"/>
    <w:rsid w:val="0020499A"/>
    <w:rsid w:val="00204ADD"/>
    <w:rsid w:val="00213E1B"/>
    <w:rsid w:val="00226276"/>
    <w:rsid w:val="002456C8"/>
    <w:rsid w:val="00253530"/>
    <w:rsid w:val="00254B5C"/>
    <w:rsid w:val="00254FE1"/>
    <w:rsid w:val="0025618A"/>
    <w:rsid w:val="00277ED3"/>
    <w:rsid w:val="00284B88"/>
    <w:rsid w:val="00286A93"/>
    <w:rsid w:val="00293CF4"/>
    <w:rsid w:val="00294BB9"/>
    <w:rsid w:val="002A58F0"/>
    <w:rsid w:val="002A6660"/>
    <w:rsid w:val="002B03F4"/>
    <w:rsid w:val="002B2191"/>
    <w:rsid w:val="002C05E1"/>
    <w:rsid w:val="002C480C"/>
    <w:rsid w:val="002D3CEC"/>
    <w:rsid w:val="002D7B40"/>
    <w:rsid w:val="002F3B80"/>
    <w:rsid w:val="00304A27"/>
    <w:rsid w:val="003070C4"/>
    <w:rsid w:val="00320BDD"/>
    <w:rsid w:val="00322286"/>
    <w:rsid w:val="00326C7D"/>
    <w:rsid w:val="003422EC"/>
    <w:rsid w:val="003538C3"/>
    <w:rsid w:val="003574A8"/>
    <w:rsid w:val="00364AAA"/>
    <w:rsid w:val="00367471"/>
    <w:rsid w:val="003770E9"/>
    <w:rsid w:val="00377A62"/>
    <w:rsid w:val="00377BD4"/>
    <w:rsid w:val="003A63F1"/>
    <w:rsid w:val="003B0827"/>
    <w:rsid w:val="003B6C68"/>
    <w:rsid w:val="003C2A38"/>
    <w:rsid w:val="003C375E"/>
    <w:rsid w:val="003D2EA0"/>
    <w:rsid w:val="003F49DE"/>
    <w:rsid w:val="003F5A91"/>
    <w:rsid w:val="003F698A"/>
    <w:rsid w:val="003F6D8A"/>
    <w:rsid w:val="003F7311"/>
    <w:rsid w:val="0040086D"/>
    <w:rsid w:val="00403348"/>
    <w:rsid w:val="00403C82"/>
    <w:rsid w:val="00421D24"/>
    <w:rsid w:val="00422306"/>
    <w:rsid w:val="004306D6"/>
    <w:rsid w:val="00435BE6"/>
    <w:rsid w:val="00465AAA"/>
    <w:rsid w:val="0047042C"/>
    <w:rsid w:val="00470894"/>
    <w:rsid w:val="00490A4C"/>
    <w:rsid w:val="004935CB"/>
    <w:rsid w:val="004944BC"/>
    <w:rsid w:val="00497E90"/>
    <w:rsid w:val="004A0A9D"/>
    <w:rsid w:val="004A4F21"/>
    <w:rsid w:val="004B03E4"/>
    <w:rsid w:val="004B79F2"/>
    <w:rsid w:val="004B7FF4"/>
    <w:rsid w:val="004C1E45"/>
    <w:rsid w:val="004C1FEB"/>
    <w:rsid w:val="004C6EBE"/>
    <w:rsid w:val="004C7763"/>
    <w:rsid w:val="004D784D"/>
    <w:rsid w:val="004E1FFD"/>
    <w:rsid w:val="004E426E"/>
    <w:rsid w:val="004F037C"/>
    <w:rsid w:val="004F0750"/>
    <w:rsid w:val="004F21DA"/>
    <w:rsid w:val="00504397"/>
    <w:rsid w:val="0050790F"/>
    <w:rsid w:val="005132DE"/>
    <w:rsid w:val="0052468E"/>
    <w:rsid w:val="00533442"/>
    <w:rsid w:val="00566731"/>
    <w:rsid w:val="00572D18"/>
    <w:rsid w:val="005736AD"/>
    <w:rsid w:val="005A311E"/>
    <w:rsid w:val="005B0216"/>
    <w:rsid w:val="005B0FAE"/>
    <w:rsid w:val="005B3E81"/>
    <w:rsid w:val="005B5DA6"/>
    <w:rsid w:val="005B691E"/>
    <w:rsid w:val="005C01A6"/>
    <w:rsid w:val="005C0F98"/>
    <w:rsid w:val="005C16BE"/>
    <w:rsid w:val="005C24F7"/>
    <w:rsid w:val="005D3215"/>
    <w:rsid w:val="005E2BD8"/>
    <w:rsid w:val="005F262B"/>
    <w:rsid w:val="005F2996"/>
    <w:rsid w:val="005F452A"/>
    <w:rsid w:val="005F53BB"/>
    <w:rsid w:val="006008D5"/>
    <w:rsid w:val="00604185"/>
    <w:rsid w:val="006072F2"/>
    <w:rsid w:val="00611E5D"/>
    <w:rsid w:val="00613FDE"/>
    <w:rsid w:val="00616AFE"/>
    <w:rsid w:val="00624A44"/>
    <w:rsid w:val="00637B6B"/>
    <w:rsid w:val="00645EF6"/>
    <w:rsid w:val="006460AD"/>
    <w:rsid w:val="006464B4"/>
    <w:rsid w:val="006666C8"/>
    <w:rsid w:val="00682453"/>
    <w:rsid w:val="006838E7"/>
    <w:rsid w:val="0069003A"/>
    <w:rsid w:val="00695803"/>
    <w:rsid w:val="006A1DFF"/>
    <w:rsid w:val="006A56FF"/>
    <w:rsid w:val="006C0B5D"/>
    <w:rsid w:val="006D2C6C"/>
    <w:rsid w:val="006D69CD"/>
    <w:rsid w:val="006D7092"/>
    <w:rsid w:val="006E4402"/>
    <w:rsid w:val="006E5FBE"/>
    <w:rsid w:val="006E641D"/>
    <w:rsid w:val="007008AC"/>
    <w:rsid w:val="00713371"/>
    <w:rsid w:val="0071663E"/>
    <w:rsid w:val="00736943"/>
    <w:rsid w:val="00743889"/>
    <w:rsid w:val="00751389"/>
    <w:rsid w:val="0075684F"/>
    <w:rsid w:val="00757E14"/>
    <w:rsid w:val="0076062B"/>
    <w:rsid w:val="00762D0E"/>
    <w:rsid w:val="0077176E"/>
    <w:rsid w:val="00774AF1"/>
    <w:rsid w:val="00775F85"/>
    <w:rsid w:val="00782891"/>
    <w:rsid w:val="00787870"/>
    <w:rsid w:val="00790CB7"/>
    <w:rsid w:val="0079294C"/>
    <w:rsid w:val="007A01CD"/>
    <w:rsid w:val="007A1B07"/>
    <w:rsid w:val="007A33E5"/>
    <w:rsid w:val="007A3A00"/>
    <w:rsid w:val="007A41A2"/>
    <w:rsid w:val="007A796B"/>
    <w:rsid w:val="007A7F12"/>
    <w:rsid w:val="007C4D3E"/>
    <w:rsid w:val="007E6D4E"/>
    <w:rsid w:val="0080052E"/>
    <w:rsid w:val="00802C1B"/>
    <w:rsid w:val="00804D03"/>
    <w:rsid w:val="00806393"/>
    <w:rsid w:val="00820767"/>
    <w:rsid w:val="00824660"/>
    <w:rsid w:val="0083166B"/>
    <w:rsid w:val="008350DF"/>
    <w:rsid w:val="00835F0C"/>
    <w:rsid w:val="00841776"/>
    <w:rsid w:val="008419EE"/>
    <w:rsid w:val="0084627F"/>
    <w:rsid w:val="00854B26"/>
    <w:rsid w:val="0085679A"/>
    <w:rsid w:val="00860F41"/>
    <w:rsid w:val="0086188D"/>
    <w:rsid w:val="00861E0D"/>
    <w:rsid w:val="008703E3"/>
    <w:rsid w:val="008735CD"/>
    <w:rsid w:val="00876385"/>
    <w:rsid w:val="008806D2"/>
    <w:rsid w:val="00883635"/>
    <w:rsid w:val="00890033"/>
    <w:rsid w:val="0089051A"/>
    <w:rsid w:val="00891C4D"/>
    <w:rsid w:val="008A04B6"/>
    <w:rsid w:val="008A0592"/>
    <w:rsid w:val="008A16CC"/>
    <w:rsid w:val="008A570A"/>
    <w:rsid w:val="008C0E9B"/>
    <w:rsid w:val="008C39AD"/>
    <w:rsid w:val="008C6346"/>
    <w:rsid w:val="008E2181"/>
    <w:rsid w:val="008F027F"/>
    <w:rsid w:val="008F32E1"/>
    <w:rsid w:val="008F4DA8"/>
    <w:rsid w:val="00910B22"/>
    <w:rsid w:val="0091400A"/>
    <w:rsid w:val="00930B5C"/>
    <w:rsid w:val="00934D9D"/>
    <w:rsid w:val="00937ACD"/>
    <w:rsid w:val="00956A07"/>
    <w:rsid w:val="00957151"/>
    <w:rsid w:val="00961167"/>
    <w:rsid w:val="009617EE"/>
    <w:rsid w:val="00962FDE"/>
    <w:rsid w:val="00966519"/>
    <w:rsid w:val="00983AFD"/>
    <w:rsid w:val="009870F8"/>
    <w:rsid w:val="009A1275"/>
    <w:rsid w:val="009A4378"/>
    <w:rsid w:val="009B0991"/>
    <w:rsid w:val="009C0134"/>
    <w:rsid w:val="009C79F3"/>
    <w:rsid w:val="009D00EF"/>
    <w:rsid w:val="009D18D6"/>
    <w:rsid w:val="009E3F17"/>
    <w:rsid w:val="009E671F"/>
    <w:rsid w:val="009F009C"/>
    <w:rsid w:val="009F0596"/>
    <w:rsid w:val="00A1752F"/>
    <w:rsid w:val="00A20A56"/>
    <w:rsid w:val="00A20C34"/>
    <w:rsid w:val="00A21B4C"/>
    <w:rsid w:val="00A23250"/>
    <w:rsid w:val="00A25C2B"/>
    <w:rsid w:val="00A27259"/>
    <w:rsid w:val="00A35BDB"/>
    <w:rsid w:val="00A40AD4"/>
    <w:rsid w:val="00A40FA3"/>
    <w:rsid w:val="00A63B15"/>
    <w:rsid w:val="00A67DD4"/>
    <w:rsid w:val="00A7172A"/>
    <w:rsid w:val="00A748DA"/>
    <w:rsid w:val="00A77CEE"/>
    <w:rsid w:val="00A82C60"/>
    <w:rsid w:val="00A8490A"/>
    <w:rsid w:val="00A918FB"/>
    <w:rsid w:val="00A93B61"/>
    <w:rsid w:val="00AA09EF"/>
    <w:rsid w:val="00AA699E"/>
    <w:rsid w:val="00AC0074"/>
    <w:rsid w:val="00AC10D8"/>
    <w:rsid w:val="00AC3DB3"/>
    <w:rsid w:val="00AC436C"/>
    <w:rsid w:val="00AC7850"/>
    <w:rsid w:val="00AD043C"/>
    <w:rsid w:val="00AD2602"/>
    <w:rsid w:val="00AD4906"/>
    <w:rsid w:val="00AE545A"/>
    <w:rsid w:val="00AE6A11"/>
    <w:rsid w:val="00AF08CB"/>
    <w:rsid w:val="00B00774"/>
    <w:rsid w:val="00B031B0"/>
    <w:rsid w:val="00B04EA7"/>
    <w:rsid w:val="00B07B64"/>
    <w:rsid w:val="00B11527"/>
    <w:rsid w:val="00B16A17"/>
    <w:rsid w:val="00B2326B"/>
    <w:rsid w:val="00B23DE4"/>
    <w:rsid w:val="00B24091"/>
    <w:rsid w:val="00B34161"/>
    <w:rsid w:val="00B361E0"/>
    <w:rsid w:val="00B37C84"/>
    <w:rsid w:val="00B502E9"/>
    <w:rsid w:val="00B54DAB"/>
    <w:rsid w:val="00B564EF"/>
    <w:rsid w:val="00B627BE"/>
    <w:rsid w:val="00B632BA"/>
    <w:rsid w:val="00B64825"/>
    <w:rsid w:val="00B704E8"/>
    <w:rsid w:val="00B72D64"/>
    <w:rsid w:val="00B74C36"/>
    <w:rsid w:val="00B80B26"/>
    <w:rsid w:val="00B812A2"/>
    <w:rsid w:val="00B9144D"/>
    <w:rsid w:val="00B926F4"/>
    <w:rsid w:val="00B95383"/>
    <w:rsid w:val="00B979F4"/>
    <w:rsid w:val="00BC0DF7"/>
    <w:rsid w:val="00BC5962"/>
    <w:rsid w:val="00BD1826"/>
    <w:rsid w:val="00BD1A43"/>
    <w:rsid w:val="00BD1F7A"/>
    <w:rsid w:val="00BD6B1A"/>
    <w:rsid w:val="00BE4CA9"/>
    <w:rsid w:val="00BE6A8A"/>
    <w:rsid w:val="00BF00DD"/>
    <w:rsid w:val="00BF0321"/>
    <w:rsid w:val="00BF27FD"/>
    <w:rsid w:val="00BF3926"/>
    <w:rsid w:val="00C033C1"/>
    <w:rsid w:val="00C12219"/>
    <w:rsid w:val="00C12EA5"/>
    <w:rsid w:val="00C173BD"/>
    <w:rsid w:val="00C26178"/>
    <w:rsid w:val="00C271F3"/>
    <w:rsid w:val="00C34966"/>
    <w:rsid w:val="00C373D2"/>
    <w:rsid w:val="00C41FA6"/>
    <w:rsid w:val="00C459A9"/>
    <w:rsid w:val="00C568BE"/>
    <w:rsid w:val="00C60214"/>
    <w:rsid w:val="00C66652"/>
    <w:rsid w:val="00C705FA"/>
    <w:rsid w:val="00C70BA8"/>
    <w:rsid w:val="00C71221"/>
    <w:rsid w:val="00C75C36"/>
    <w:rsid w:val="00C864D6"/>
    <w:rsid w:val="00C96154"/>
    <w:rsid w:val="00C97ACE"/>
    <w:rsid w:val="00C97F40"/>
    <w:rsid w:val="00CA75AA"/>
    <w:rsid w:val="00CA7B5E"/>
    <w:rsid w:val="00CB6E45"/>
    <w:rsid w:val="00CC4AE9"/>
    <w:rsid w:val="00CD0ABF"/>
    <w:rsid w:val="00CE20D3"/>
    <w:rsid w:val="00CE4F90"/>
    <w:rsid w:val="00CF0259"/>
    <w:rsid w:val="00CF1951"/>
    <w:rsid w:val="00D04456"/>
    <w:rsid w:val="00D1049C"/>
    <w:rsid w:val="00D12445"/>
    <w:rsid w:val="00D1319B"/>
    <w:rsid w:val="00D16418"/>
    <w:rsid w:val="00D172E0"/>
    <w:rsid w:val="00D2210E"/>
    <w:rsid w:val="00D30271"/>
    <w:rsid w:val="00D34489"/>
    <w:rsid w:val="00D34D77"/>
    <w:rsid w:val="00D40D61"/>
    <w:rsid w:val="00D43074"/>
    <w:rsid w:val="00D50EBF"/>
    <w:rsid w:val="00D563A4"/>
    <w:rsid w:val="00D64ED0"/>
    <w:rsid w:val="00D740DE"/>
    <w:rsid w:val="00D747D2"/>
    <w:rsid w:val="00D76C75"/>
    <w:rsid w:val="00D85877"/>
    <w:rsid w:val="00D90712"/>
    <w:rsid w:val="00D913A0"/>
    <w:rsid w:val="00D963B9"/>
    <w:rsid w:val="00DA6D7C"/>
    <w:rsid w:val="00DB4590"/>
    <w:rsid w:val="00DC001E"/>
    <w:rsid w:val="00DC53DE"/>
    <w:rsid w:val="00DC5E54"/>
    <w:rsid w:val="00DC79CA"/>
    <w:rsid w:val="00DD0ADA"/>
    <w:rsid w:val="00DD4518"/>
    <w:rsid w:val="00DF547C"/>
    <w:rsid w:val="00DF553B"/>
    <w:rsid w:val="00E02198"/>
    <w:rsid w:val="00E07F0D"/>
    <w:rsid w:val="00E10C28"/>
    <w:rsid w:val="00E12767"/>
    <w:rsid w:val="00E143A2"/>
    <w:rsid w:val="00E14A9C"/>
    <w:rsid w:val="00E219B2"/>
    <w:rsid w:val="00E238CB"/>
    <w:rsid w:val="00E23D20"/>
    <w:rsid w:val="00E24A3B"/>
    <w:rsid w:val="00E2673A"/>
    <w:rsid w:val="00E3132B"/>
    <w:rsid w:val="00E319D8"/>
    <w:rsid w:val="00E31EA7"/>
    <w:rsid w:val="00E3405D"/>
    <w:rsid w:val="00E36171"/>
    <w:rsid w:val="00E40F37"/>
    <w:rsid w:val="00E67A28"/>
    <w:rsid w:val="00E751DE"/>
    <w:rsid w:val="00E771A8"/>
    <w:rsid w:val="00E91278"/>
    <w:rsid w:val="00E93E0B"/>
    <w:rsid w:val="00E942CB"/>
    <w:rsid w:val="00EA406C"/>
    <w:rsid w:val="00EA4489"/>
    <w:rsid w:val="00EA6094"/>
    <w:rsid w:val="00EB0187"/>
    <w:rsid w:val="00EB2C9A"/>
    <w:rsid w:val="00EC6D17"/>
    <w:rsid w:val="00EC7654"/>
    <w:rsid w:val="00EE44F4"/>
    <w:rsid w:val="00EE79B7"/>
    <w:rsid w:val="00EE7AF7"/>
    <w:rsid w:val="00F03840"/>
    <w:rsid w:val="00F12BE5"/>
    <w:rsid w:val="00F23948"/>
    <w:rsid w:val="00F25152"/>
    <w:rsid w:val="00F27186"/>
    <w:rsid w:val="00F311A0"/>
    <w:rsid w:val="00F339F8"/>
    <w:rsid w:val="00F37434"/>
    <w:rsid w:val="00F45E44"/>
    <w:rsid w:val="00F4769A"/>
    <w:rsid w:val="00F50048"/>
    <w:rsid w:val="00F51547"/>
    <w:rsid w:val="00F522F8"/>
    <w:rsid w:val="00F52B28"/>
    <w:rsid w:val="00F57F1B"/>
    <w:rsid w:val="00F60266"/>
    <w:rsid w:val="00F6472E"/>
    <w:rsid w:val="00F653B2"/>
    <w:rsid w:val="00F70FA9"/>
    <w:rsid w:val="00F710C3"/>
    <w:rsid w:val="00F74022"/>
    <w:rsid w:val="00F74CB7"/>
    <w:rsid w:val="00F92944"/>
    <w:rsid w:val="00F9317E"/>
    <w:rsid w:val="00FA544E"/>
    <w:rsid w:val="00FB095E"/>
    <w:rsid w:val="00FC5127"/>
    <w:rsid w:val="00FC51A4"/>
    <w:rsid w:val="00FE1216"/>
    <w:rsid w:val="00FF463B"/>
    <w:rsid w:val="00FF4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2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D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35B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97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0BA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70BA8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rsid w:val="00F23948"/>
    <w:pPr>
      <w:spacing w:line="360" w:lineRule="auto"/>
      <w:ind w:firstLine="720"/>
    </w:pPr>
    <w:rPr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F23948"/>
    <w:rPr>
      <w:rFonts w:ascii="Times New Roman" w:eastAsia="Times New Roman" w:hAnsi="Times New Roman"/>
      <w:lang w:val="x-none" w:eastAsia="x-none"/>
    </w:rPr>
  </w:style>
  <w:style w:type="paragraph" w:customStyle="1" w:styleId="ConsPlusTitle">
    <w:name w:val="ConsPlusTitle"/>
    <w:rsid w:val="00D43074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No Spacing"/>
    <w:uiPriority w:val="1"/>
    <w:qFormat/>
    <w:rsid w:val="00D43074"/>
    <w:rPr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locked/>
    <w:rsid w:val="00F52B28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2B28"/>
    <w:pPr>
      <w:widowControl w:val="0"/>
      <w:shd w:val="clear" w:color="auto" w:fill="FFFFFF"/>
      <w:spacing w:before="120" w:after="420" w:line="293" w:lineRule="exact"/>
    </w:pPr>
    <w:rPr>
      <w:rFonts w:ascii="Tahoma" w:eastAsia="Tahoma" w:hAnsi="Tahoma" w:cs="Tahoma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A437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35BE6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ab">
    <w:name w:val="Таблицы (моноширинный)"/>
    <w:basedOn w:val="a"/>
    <w:next w:val="a"/>
    <w:rsid w:val="0085679A"/>
    <w:pPr>
      <w:widowControl w:val="0"/>
      <w:autoSpaceDE w:val="0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ac">
    <w:name w:val="header"/>
    <w:basedOn w:val="a"/>
    <w:link w:val="ad"/>
    <w:uiPriority w:val="99"/>
    <w:unhideWhenUsed/>
    <w:rsid w:val="0012658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26584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265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2658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D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35B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97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0BA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70BA8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rsid w:val="00F23948"/>
    <w:pPr>
      <w:spacing w:line="360" w:lineRule="auto"/>
      <w:ind w:firstLine="720"/>
    </w:pPr>
    <w:rPr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F23948"/>
    <w:rPr>
      <w:rFonts w:ascii="Times New Roman" w:eastAsia="Times New Roman" w:hAnsi="Times New Roman"/>
      <w:lang w:val="x-none" w:eastAsia="x-none"/>
    </w:rPr>
  </w:style>
  <w:style w:type="paragraph" w:customStyle="1" w:styleId="ConsPlusTitle">
    <w:name w:val="ConsPlusTitle"/>
    <w:rsid w:val="00D43074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No Spacing"/>
    <w:uiPriority w:val="1"/>
    <w:qFormat/>
    <w:rsid w:val="00D43074"/>
    <w:rPr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locked/>
    <w:rsid w:val="00F52B28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2B28"/>
    <w:pPr>
      <w:widowControl w:val="0"/>
      <w:shd w:val="clear" w:color="auto" w:fill="FFFFFF"/>
      <w:spacing w:before="120" w:after="420" w:line="293" w:lineRule="exact"/>
    </w:pPr>
    <w:rPr>
      <w:rFonts w:ascii="Tahoma" w:eastAsia="Tahoma" w:hAnsi="Tahoma" w:cs="Tahoma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A437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35BE6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ab">
    <w:name w:val="Таблицы (моноширинный)"/>
    <w:basedOn w:val="a"/>
    <w:next w:val="a"/>
    <w:rsid w:val="0085679A"/>
    <w:pPr>
      <w:widowControl w:val="0"/>
      <w:autoSpaceDE w:val="0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ac">
    <w:name w:val="header"/>
    <w:basedOn w:val="a"/>
    <w:link w:val="ad"/>
    <w:uiPriority w:val="99"/>
    <w:unhideWhenUsed/>
    <w:rsid w:val="0012658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26584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265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2658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699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0" w:color="auto"/>
            <w:right w:val="none" w:sz="0" w:space="0" w:color="auto"/>
          </w:divBdr>
        </w:div>
      </w:divsChild>
    </w:div>
    <w:div w:id="1999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5;&#1086;&#1089;&#1090;&#1072;&#1085;&#1086;&#1074;&#1083;&#1077;&#1085;&#1080;&#1077;%20&#1072;&#1076;&#1084;&#1080;&#1085;&#1080;&#1089;&#1090;&#1088;&#1072;&#1094;&#1080;&#1080;%20&#1085;&#1072;%20&#1075;&#1088;&#1072;&#1076;&#1086;&#1089;&#1090;&#1088;&#1086;&#1080;&#1090;&#1077;&#1083;&#1100;&#1085;&#1099;&#1081;%20&#1087;&#1083;&#1072;&#1085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A2529-D875-4931-833F-4945942C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на градостроительный план</Template>
  <TotalTime>59</TotalTime>
  <Pages>1</Pages>
  <Words>2771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2023-06-20T01:16:00Z</cp:lastPrinted>
  <dcterms:created xsi:type="dcterms:W3CDTF">2023-06-19T23:58:00Z</dcterms:created>
  <dcterms:modified xsi:type="dcterms:W3CDTF">2023-06-20T23:32:00Z</dcterms:modified>
</cp:coreProperties>
</file>