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3285"/>
      </w:tblGrid>
      <w:tr w:rsidR="00AA09EF" w:rsidRPr="004A0A9D" w14:paraId="3B535E49" w14:textId="77777777" w:rsidTr="00077E79">
        <w:trPr>
          <w:trHeight w:val="1420"/>
        </w:trPr>
        <w:tc>
          <w:tcPr>
            <w:tcW w:w="3085" w:type="dxa"/>
          </w:tcPr>
          <w:p w14:paraId="75F29016" w14:textId="77777777" w:rsidR="00AA09EF" w:rsidRPr="004A0A9D" w:rsidRDefault="00AA09EF" w:rsidP="00AC10D8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14:paraId="758E8304" w14:textId="77777777" w:rsidR="00AA09EF" w:rsidRDefault="00AA09EF" w:rsidP="00DD0ADA">
            <w:pPr>
              <w:jc w:val="center"/>
            </w:pPr>
          </w:p>
          <w:p w14:paraId="7745275C" w14:textId="77777777" w:rsidR="00AA09EF" w:rsidRPr="004A0A9D" w:rsidRDefault="00077E79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 wp14:anchorId="37DC871D" wp14:editId="2238246D">
                  <wp:simplePos x="0" y="0"/>
                  <wp:positionH relativeFrom="column">
                    <wp:posOffset>650240</wp:posOffset>
                  </wp:positionH>
                  <wp:positionV relativeFrom="paragraph">
                    <wp:posOffset>-170180</wp:posOffset>
                  </wp:positionV>
                  <wp:extent cx="786765" cy="897890"/>
                  <wp:effectExtent l="19050" t="0" r="0" b="0"/>
                  <wp:wrapTight wrapText="bothSides">
                    <wp:wrapPolygon edited="0">
                      <wp:start x="-523" y="0"/>
                      <wp:lineTo x="-523" y="19248"/>
                      <wp:lineTo x="2615" y="21081"/>
                      <wp:lineTo x="9414" y="21081"/>
                      <wp:lineTo x="12029" y="21081"/>
                      <wp:lineTo x="18828" y="21081"/>
                      <wp:lineTo x="21443" y="19248"/>
                      <wp:lineTo x="21443" y="0"/>
                      <wp:lineTo x="-523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897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3303FED1" w14:textId="77777777"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AC7850" w:rsidRPr="004A0A9D" w14:paraId="3B0F0831" w14:textId="77777777" w:rsidTr="00077E79">
        <w:tc>
          <w:tcPr>
            <w:tcW w:w="9854" w:type="dxa"/>
            <w:gridSpan w:val="4"/>
          </w:tcPr>
          <w:p w14:paraId="0854DF81" w14:textId="77777777" w:rsidR="00AC7850" w:rsidRPr="002D02A1" w:rsidRDefault="00AC7850" w:rsidP="00DD0A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D0ADA" w:rsidRPr="00814C4F" w14:paraId="01F85E7B" w14:textId="77777777" w:rsidTr="00077E79">
        <w:tc>
          <w:tcPr>
            <w:tcW w:w="9854" w:type="dxa"/>
            <w:gridSpan w:val="4"/>
          </w:tcPr>
          <w:p w14:paraId="678502F5" w14:textId="77777777" w:rsidR="00E201CA" w:rsidRPr="00814C4F" w:rsidRDefault="00DD0AD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АДМИНИСТРАЦИЯ </w:t>
            </w:r>
          </w:p>
          <w:p w14:paraId="615F4FC6" w14:textId="59C14BC7" w:rsidR="00DD0ADA" w:rsidRPr="00814C4F" w:rsidRDefault="00E201CA" w:rsidP="00E201C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 xml:space="preserve">УЛЁТОВСКОГО МУНИЦИПАЛЬНОГО ОКРУГА </w:t>
            </w:r>
          </w:p>
          <w:p w14:paraId="208443C9" w14:textId="77777777" w:rsidR="00DD0ADA" w:rsidRPr="00814C4F" w:rsidRDefault="00DD0ADA" w:rsidP="00DD0ADA">
            <w:pPr>
              <w:jc w:val="center"/>
              <w:rPr>
                <w:b/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ЗАБАЙКАЛЬСКОГО КРАЯ</w:t>
            </w:r>
          </w:p>
          <w:p w14:paraId="0D293C3B" w14:textId="77777777" w:rsidR="00DD0ADA" w:rsidRPr="00814C4F" w:rsidRDefault="00EA6094" w:rsidP="00DD0ADA">
            <w:pPr>
              <w:jc w:val="center"/>
              <w:rPr>
                <w:sz w:val="28"/>
                <w:szCs w:val="28"/>
              </w:rPr>
            </w:pPr>
            <w:r w:rsidRPr="00814C4F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A09EF" w:rsidRPr="00814C4F" w14:paraId="209995C7" w14:textId="77777777" w:rsidTr="00077E79">
        <w:tc>
          <w:tcPr>
            <w:tcW w:w="9854" w:type="dxa"/>
            <w:gridSpan w:val="4"/>
          </w:tcPr>
          <w:p w14:paraId="304D4D41" w14:textId="77777777" w:rsidR="00AA09EF" w:rsidRPr="00814C4F" w:rsidRDefault="00AA09EF" w:rsidP="009E3F17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814C4F" w14:paraId="7A71D2FF" w14:textId="77777777" w:rsidTr="00077E79">
        <w:tc>
          <w:tcPr>
            <w:tcW w:w="3510" w:type="dxa"/>
            <w:gridSpan w:val="2"/>
          </w:tcPr>
          <w:p w14:paraId="3F13B1A2" w14:textId="787AAC0D" w:rsidR="001B30BB" w:rsidRPr="00814C4F" w:rsidRDefault="001B30BB" w:rsidP="00171896">
            <w:pPr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>«</w:t>
            </w:r>
            <w:r w:rsidR="00596EB5" w:rsidRPr="00814C4F">
              <w:rPr>
                <w:sz w:val="28"/>
                <w:szCs w:val="28"/>
              </w:rPr>
              <w:t>__</w:t>
            </w:r>
            <w:r w:rsidRPr="00814C4F">
              <w:rPr>
                <w:sz w:val="28"/>
                <w:szCs w:val="28"/>
              </w:rPr>
              <w:t xml:space="preserve">» </w:t>
            </w:r>
            <w:r w:rsidR="009A407F" w:rsidRPr="00814C4F">
              <w:rPr>
                <w:sz w:val="28"/>
                <w:szCs w:val="28"/>
              </w:rPr>
              <w:t>января</w:t>
            </w:r>
            <w:r w:rsidRPr="00814C4F">
              <w:rPr>
                <w:sz w:val="28"/>
                <w:szCs w:val="28"/>
              </w:rPr>
              <w:t xml:space="preserve"> 20</w:t>
            </w:r>
            <w:r w:rsidR="00B05FF9" w:rsidRPr="00814C4F">
              <w:rPr>
                <w:sz w:val="28"/>
                <w:szCs w:val="28"/>
              </w:rPr>
              <w:t>2</w:t>
            </w:r>
            <w:r w:rsidR="009A407F" w:rsidRPr="00814C4F">
              <w:rPr>
                <w:sz w:val="28"/>
                <w:szCs w:val="28"/>
              </w:rPr>
              <w:t>5</w:t>
            </w:r>
            <w:r w:rsidRPr="00814C4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14:paraId="7192727C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14:paraId="1A3EE8B3" w14:textId="00D5EED3" w:rsidR="001B30BB" w:rsidRPr="00814C4F" w:rsidRDefault="001B30BB" w:rsidP="00171896">
            <w:pPr>
              <w:jc w:val="center"/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 xml:space="preserve">№ </w:t>
            </w:r>
            <w:r w:rsidR="00596EB5" w:rsidRPr="00814C4F">
              <w:rPr>
                <w:sz w:val="28"/>
                <w:szCs w:val="28"/>
              </w:rPr>
              <w:t>___</w:t>
            </w:r>
            <w:r w:rsidR="00415150" w:rsidRPr="00814C4F">
              <w:rPr>
                <w:sz w:val="28"/>
                <w:szCs w:val="28"/>
              </w:rPr>
              <w:t>/</w:t>
            </w:r>
            <w:proofErr w:type="gramStart"/>
            <w:r w:rsidR="00415150" w:rsidRPr="00814C4F">
              <w:rPr>
                <w:sz w:val="28"/>
                <w:szCs w:val="28"/>
              </w:rPr>
              <w:t>н</w:t>
            </w:r>
            <w:proofErr w:type="gramEnd"/>
          </w:p>
        </w:tc>
      </w:tr>
      <w:tr w:rsidR="001B30BB" w:rsidRPr="00814C4F" w14:paraId="7435FAE1" w14:textId="77777777" w:rsidTr="00077E79">
        <w:tc>
          <w:tcPr>
            <w:tcW w:w="3510" w:type="dxa"/>
            <w:gridSpan w:val="2"/>
          </w:tcPr>
          <w:p w14:paraId="7BB874C6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6E64BEBF" w14:textId="77777777" w:rsidR="001B30BB" w:rsidRPr="00814C4F" w:rsidRDefault="001B30BB" w:rsidP="001B30BB">
            <w:pPr>
              <w:jc w:val="center"/>
              <w:rPr>
                <w:sz w:val="28"/>
                <w:szCs w:val="28"/>
              </w:rPr>
            </w:pPr>
            <w:r w:rsidRPr="00814C4F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14:paraId="29F6981B" w14:textId="77777777" w:rsidR="001B30BB" w:rsidRPr="00814C4F" w:rsidRDefault="001B30BB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3736C5CA" w14:textId="77777777" w:rsidTr="00077E79">
        <w:tc>
          <w:tcPr>
            <w:tcW w:w="3510" w:type="dxa"/>
            <w:gridSpan w:val="2"/>
          </w:tcPr>
          <w:p w14:paraId="55E676FC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14:paraId="056F7519" w14:textId="77777777" w:rsidR="00BF27FD" w:rsidRPr="00814C4F" w:rsidRDefault="00BF27FD" w:rsidP="001B30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14:paraId="1FEBE181" w14:textId="77777777" w:rsidR="00BF27FD" w:rsidRPr="00814C4F" w:rsidRDefault="00BF27FD" w:rsidP="00AC10D8">
            <w:pPr>
              <w:rPr>
                <w:sz w:val="28"/>
                <w:szCs w:val="28"/>
                <w:lang w:val="en-US"/>
              </w:rPr>
            </w:pPr>
          </w:p>
        </w:tc>
      </w:tr>
      <w:tr w:rsidR="00BF27FD" w:rsidRPr="00814C4F" w14:paraId="02E9EF85" w14:textId="77777777" w:rsidTr="00077E79">
        <w:tc>
          <w:tcPr>
            <w:tcW w:w="9854" w:type="dxa"/>
            <w:gridSpan w:val="4"/>
          </w:tcPr>
          <w:p w14:paraId="24163487" w14:textId="3982BA84" w:rsidR="00594DF4" w:rsidRPr="00814C4F" w:rsidRDefault="00910FBE" w:rsidP="00EC2577">
            <w:pPr>
              <w:jc w:val="both"/>
              <w:rPr>
                <w:b/>
                <w:bCs/>
                <w:sz w:val="28"/>
                <w:szCs w:val="28"/>
              </w:rPr>
            </w:pPr>
            <w:bookmarkStart w:id="0" w:name="_GoBack"/>
            <w:r w:rsidRPr="00814C4F">
              <w:rPr>
                <w:b/>
                <w:bCs/>
                <w:sz w:val="28"/>
                <w:szCs w:val="28"/>
              </w:rPr>
              <w:t>Об утверждении перечня автомобильных дорог общего пользования местного значения Улётовского муниципального округа Забайкальского края</w:t>
            </w:r>
            <w:bookmarkEnd w:id="0"/>
          </w:p>
        </w:tc>
      </w:tr>
    </w:tbl>
    <w:p w14:paraId="639677F0" w14:textId="77777777" w:rsidR="00A02F3D" w:rsidRPr="00814C4F" w:rsidRDefault="00A02F3D" w:rsidP="00AC10D8">
      <w:pPr>
        <w:rPr>
          <w:sz w:val="28"/>
          <w:szCs w:val="28"/>
        </w:rPr>
      </w:pPr>
    </w:p>
    <w:p w14:paraId="1E841BFE" w14:textId="589FFC89" w:rsidR="001022DE" w:rsidRPr="00814C4F" w:rsidRDefault="00E05A2F" w:rsidP="00814C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proofErr w:type="gramStart"/>
      <w:r w:rsidRPr="00814C4F">
        <w:rPr>
          <w:sz w:val="28"/>
          <w:szCs w:val="28"/>
        </w:rPr>
        <w:t>В соответст</w:t>
      </w:r>
      <w:r w:rsidR="006614EA" w:rsidRPr="00814C4F">
        <w:rPr>
          <w:sz w:val="28"/>
          <w:szCs w:val="28"/>
        </w:rPr>
        <w:t xml:space="preserve">вии с Федеральным законом </w:t>
      </w:r>
      <w:r w:rsidR="00814C4F" w:rsidRPr="00814C4F">
        <w:rPr>
          <w:sz w:val="28"/>
          <w:szCs w:val="28"/>
        </w:rPr>
        <w:t xml:space="preserve">от 08.11.2007 № 257-ФЗ </w:t>
      </w:r>
      <w:r w:rsidR="006614EA" w:rsidRPr="00814C4F">
        <w:rPr>
          <w:sz w:val="28"/>
          <w:szCs w:val="28"/>
        </w:rPr>
        <w:t>«</w:t>
      </w:r>
      <w:r w:rsidR="00814C4F">
        <w:rPr>
          <w:rFonts w:eastAsia="Calibri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614EA" w:rsidRPr="00814C4F">
        <w:rPr>
          <w:sz w:val="28"/>
          <w:szCs w:val="28"/>
        </w:rPr>
        <w:t>»,</w:t>
      </w:r>
      <w:r w:rsidR="007D31C0" w:rsidRPr="00814C4F">
        <w:rPr>
          <w:sz w:val="28"/>
          <w:szCs w:val="28"/>
        </w:rPr>
        <w:t xml:space="preserve"> руководствуясь </w:t>
      </w:r>
      <w:r w:rsidR="00814C4F">
        <w:rPr>
          <w:rFonts w:eastAsia="Calibri"/>
          <w:sz w:val="28"/>
          <w:szCs w:val="28"/>
        </w:rPr>
        <w:t>П</w:t>
      </w:r>
      <w:r w:rsidR="006614EA" w:rsidRPr="00814C4F">
        <w:rPr>
          <w:rFonts w:eastAsia="Calibri"/>
          <w:sz w:val="28"/>
          <w:szCs w:val="28"/>
        </w:rPr>
        <w:t>равилами присвоения автомобильным дорогам идентификационных номеров, утвержд</w:t>
      </w:r>
      <w:r w:rsidR="002C6D3F">
        <w:rPr>
          <w:rFonts w:eastAsia="Calibri"/>
          <w:sz w:val="28"/>
          <w:szCs w:val="28"/>
        </w:rPr>
        <w:t>ё</w:t>
      </w:r>
      <w:r w:rsidR="006614EA" w:rsidRPr="00814C4F">
        <w:rPr>
          <w:rFonts w:eastAsia="Calibri"/>
          <w:sz w:val="28"/>
          <w:szCs w:val="28"/>
        </w:rPr>
        <w:t>нны</w:t>
      </w:r>
      <w:r w:rsidR="002C6D3F">
        <w:rPr>
          <w:rFonts w:eastAsia="Calibri"/>
          <w:sz w:val="28"/>
          <w:szCs w:val="28"/>
        </w:rPr>
        <w:t>ми</w:t>
      </w:r>
      <w:r w:rsidR="006614EA" w:rsidRPr="00814C4F">
        <w:rPr>
          <w:rFonts w:eastAsia="Calibri"/>
          <w:sz w:val="28"/>
          <w:szCs w:val="28"/>
        </w:rPr>
        <w:t xml:space="preserve"> </w:t>
      </w:r>
      <w:r w:rsidR="007D31C0" w:rsidRPr="00814C4F">
        <w:rPr>
          <w:sz w:val="28"/>
          <w:szCs w:val="28"/>
        </w:rPr>
        <w:t xml:space="preserve">приказом </w:t>
      </w:r>
      <w:r w:rsidR="006614EA" w:rsidRPr="00814C4F">
        <w:rPr>
          <w:rFonts w:eastAsia="Calibri"/>
          <w:sz w:val="28"/>
          <w:szCs w:val="28"/>
        </w:rPr>
        <w:t xml:space="preserve">Минтранса </w:t>
      </w:r>
      <w:r w:rsidR="002C6D3F">
        <w:rPr>
          <w:rFonts w:eastAsia="Calibri"/>
          <w:sz w:val="28"/>
          <w:szCs w:val="28"/>
        </w:rPr>
        <w:t>РФ</w:t>
      </w:r>
      <w:r w:rsidR="006614EA" w:rsidRPr="00814C4F">
        <w:rPr>
          <w:rFonts w:eastAsia="Calibri"/>
          <w:sz w:val="28"/>
          <w:szCs w:val="28"/>
        </w:rPr>
        <w:t xml:space="preserve"> от </w:t>
      </w:r>
      <w:r w:rsidR="002C6D3F">
        <w:rPr>
          <w:rFonts w:eastAsia="Calibri"/>
          <w:sz w:val="28"/>
          <w:szCs w:val="28"/>
        </w:rPr>
        <w:t>0</w:t>
      </w:r>
      <w:r w:rsidR="006614EA" w:rsidRPr="00814C4F">
        <w:rPr>
          <w:rFonts w:eastAsia="Calibri"/>
          <w:sz w:val="28"/>
          <w:szCs w:val="28"/>
        </w:rPr>
        <w:t>7.02.2007 № 16,</w:t>
      </w:r>
      <w:r w:rsidR="007D31C0" w:rsidRPr="00814C4F">
        <w:rPr>
          <w:rFonts w:eastAsia="Calibri"/>
          <w:sz w:val="28"/>
          <w:szCs w:val="28"/>
        </w:rPr>
        <w:t xml:space="preserve"> </w:t>
      </w:r>
      <w:r w:rsidR="006614EA" w:rsidRPr="00814C4F">
        <w:rPr>
          <w:sz w:val="28"/>
          <w:szCs w:val="28"/>
        </w:rPr>
        <w:t xml:space="preserve">Уставом </w:t>
      </w:r>
      <w:r w:rsidR="005F09D1" w:rsidRPr="00814C4F">
        <w:rPr>
          <w:sz w:val="28"/>
          <w:szCs w:val="28"/>
        </w:rPr>
        <w:t>Улётовского муниципального округа</w:t>
      </w:r>
      <w:r w:rsidR="006614EA" w:rsidRPr="00814C4F">
        <w:rPr>
          <w:sz w:val="28"/>
          <w:szCs w:val="28"/>
        </w:rPr>
        <w:t xml:space="preserve"> Забайкальского края, </w:t>
      </w:r>
      <w:r w:rsidR="002C6D3F">
        <w:rPr>
          <w:sz w:val="28"/>
          <w:szCs w:val="28"/>
        </w:rPr>
        <w:t>принятым</w:t>
      </w:r>
      <w:r w:rsidR="006614EA" w:rsidRPr="00814C4F">
        <w:rPr>
          <w:sz w:val="28"/>
          <w:szCs w:val="28"/>
        </w:rPr>
        <w:t xml:space="preserve"> решением Совета </w:t>
      </w:r>
      <w:r w:rsidR="00353A49" w:rsidRPr="00814C4F">
        <w:rPr>
          <w:sz w:val="28"/>
          <w:szCs w:val="28"/>
        </w:rPr>
        <w:t xml:space="preserve">Улётовского муниципального округа </w:t>
      </w:r>
      <w:r w:rsidR="006614EA" w:rsidRPr="00814C4F">
        <w:rPr>
          <w:sz w:val="28"/>
          <w:szCs w:val="28"/>
        </w:rPr>
        <w:t xml:space="preserve">Забайкальского края от </w:t>
      </w:r>
      <w:r w:rsidR="00353A49" w:rsidRPr="00814C4F">
        <w:rPr>
          <w:sz w:val="28"/>
          <w:szCs w:val="28"/>
        </w:rPr>
        <w:t>12</w:t>
      </w:r>
      <w:r w:rsidR="006614EA" w:rsidRPr="00814C4F">
        <w:rPr>
          <w:sz w:val="28"/>
          <w:szCs w:val="28"/>
        </w:rPr>
        <w:t>.1</w:t>
      </w:r>
      <w:r w:rsidR="00353A49" w:rsidRPr="00814C4F">
        <w:rPr>
          <w:sz w:val="28"/>
          <w:szCs w:val="28"/>
        </w:rPr>
        <w:t>1</w:t>
      </w:r>
      <w:r w:rsidR="006614EA" w:rsidRPr="00814C4F">
        <w:rPr>
          <w:sz w:val="28"/>
          <w:szCs w:val="28"/>
        </w:rPr>
        <w:t>.20</w:t>
      </w:r>
      <w:r w:rsidR="00353A49" w:rsidRPr="00814C4F">
        <w:rPr>
          <w:sz w:val="28"/>
          <w:szCs w:val="28"/>
        </w:rPr>
        <w:t>2</w:t>
      </w:r>
      <w:r w:rsidR="006614EA" w:rsidRPr="00814C4F">
        <w:rPr>
          <w:sz w:val="28"/>
          <w:szCs w:val="28"/>
        </w:rPr>
        <w:t xml:space="preserve">4 № </w:t>
      </w:r>
      <w:r w:rsidR="00353A49" w:rsidRPr="00814C4F">
        <w:rPr>
          <w:sz w:val="28"/>
          <w:szCs w:val="28"/>
        </w:rPr>
        <w:t>25</w:t>
      </w:r>
      <w:r w:rsidR="006614EA" w:rsidRPr="00814C4F">
        <w:rPr>
          <w:sz w:val="28"/>
          <w:szCs w:val="28"/>
        </w:rPr>
        <w:t xml:space="preserve">, </w:t>
      </w:r>
      <w:r w:rsidRPr="00814C4F">
        <w:rPr>
          <w:sz w:val="28"/>
          <w:szCs w:val="28"/>
        </w:rPr>
        <w:t>администрация</w:t>
      </w:r>
      <w:proofErr w:type="gramEnd"/>
      <w:r w:rsidRPr="00814C4F">
        <w:rPr>
          <w:sz w:val="28"/>
          <w:szCs w:val="28"/>
        </w:rPr>
        <w:t xml:space="preserve"> </w:t>
      </w:r>
      <w:r w:rsidR="00353A49" w:rsidRPr="00814C4F">
        <w:rPr>
          <w:sz w:val="28"/>
          <w:szCs w:val="28"/>
        </w:rPr>
        <w:t xml:space="preserve">Улётовского муниципального округа </w:t>
      </w:r>
      <w:r w:rsidR="00057054" w:rsidRPr="00814C4F">
        <w:rPr>
          <w:sz w:val="28"/>
          <w:szCs w:val="28"/>
        </w:rPr>
        <w:t>Забайкальского края</w:t>
      </w:r>
      <w:r w:rsidR="00353A49" w:rsidRPr="00814C4F">
        <w:rPr>
          <w:sz w:val="28"/>
          <w:szCs w:val="28"/>
        </w:rPr>
        <w:t xml:space="preserve"> </w:t>
      </w:r>
      <w:proofErr w:type="gramStart"/>
      <w:r w:rsidR="001022DE" w:rsidRPr="00814C4F">
        <w:rPr>
          <w:b/>
          <w:sz w:val="28"/>
          <w:szCs w:val="28"/>
        </w:rPr>
        <w:t>п</w:t>
      </w:r>
      <w:proofErr w:type="gramEnd"/>
      <w:r w:rsidR="001022DE" w:rsidRPr="00814C4F">
        <w:rPr>
          <w:b/>
          <w:sz w:val="28"/>
          <w:szCs w:val="28"/>
        </w:rPr>
        <w:t xml:space="preserve"> о с т а н о в л я е т:</w:t>
      </w:r>
    </w:p>
    <w:p w14:paraId="6F74BCB6" w14:textId="099BBDCE" w:rsidR="00353A49" w:rsidRPr="00814C4F" w:rsidRDefault="00814C4F" w:rsidP="00814C4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53A49" w:rsidRPr="00814C4F">
        <w:rPr>
          <w:sz w:val="28"/>
          <w:szCs w:val="28"/>
        </w:rPr>
        <w:t xml:space="preserve">Утвердить </w:t>
      </w:r>
      <w:r>
        <w:rPr>
          <w:rFonts w:eastAsia="Calibri"/>
          <w:sz w:val="28"/>
          <w:szCs w:val="28"/>
        </w:rPr>
        <w:t xml:space="preserve">прилагаемый </w:t>
      </w:r>
      <w:r w:rsidR="00353A49" w:rsidRPr="00814C4F">
        <w:rPr>
          <w:sz w:val="28"/>
          <w:szCs w:val="28"/>
        </w:rPr>
        <w:t xml:space="preserve">перечень автомобильных дорог общего пользования местного значения </w:t>
      </w:r>
      <w:r w:rsidR="00A5608F" w:rsidRPr="00814C4F">
        <w:rPr>
          <w:sz w:val="28"/>
          <w:szCs w:val="28"/>
        </w:rPr>
        <w:t>Улётовского муниципального округа</w:t>
      </w:r>
      <w:r w:rsidR="00353A49" w:rsidRPr="00814C4F">
        <w:rPr>
          <w:sz w:val="28"/>
          <w:szCs w:val="28"/>
        </w:rPr>
        <w:t xml:space="preserve"> Забайкальского края.</w:t>
      </w:r>
    </w:p>
    <w:p w14:paraId="56233911" w14:textId="5294CF0C" w:rsidR="00A5608F" w:rsidRPr="002C6D3F" w:rsidRDefault="00814C4F" w:rsidP="00814C4F">
      <w:pPr>
        <w:pStyle w:val="a6"/>
        <w:autoSpaceDE w:val="0"/>
        <w:autoSpaceDN w:val="0"/>
        <w:adjustRightInd w:val="0"/>
        <w:ind w:left="0" w:firstLine="708"/>
        <w:jc w:val="both"/>
        <w:rPr>
          <w:rStyle w:val="5"/>
          <w:rFonts w:ascii="Times New Roman" w:hAnsi="Times New Roman"/>
          <w:b w:val="0"/>
          <w:color w:val="000000"/>
          <w:lang w:val="ru-RU"/>
        </w:rPr>
      </w:pP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2. </w:t>
      </w:r>
      <w:proofErr w:type="gramStart"/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-</w:t>
      </w:r>
      <w:r>
        <w:rPr>
          <w:rStyle w:val="5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A5608F" w:rsidRPr="00814C4F">
        <w:rPr>
          <w:rStyle w:val="5"/>
          <w:rFonts w:ascii="Times New Roman" w:hAnsi="Times New Roman"/>
          <w:b w:val="0"/>
          <w:bCs w:val="0"/>
          <w:color w:val="000000"/>
          <w:lang w:val="ru-RU"/>
        </w:rPr>
        <w:t>«Правовые акты администрации» и в разделе</w:t>
      </w:r>
      <w:r w:rsidR="00A5608F" w:rsidRPr="00814C4F">
        <w:rPr>
          <w:rStyle w:val="5"/>
          <w:rFonts w:ascii="Times New Roman" w:hAnsi="Times New Roman"/>
          <w:b w:val="0"/>
          <w:color w:val="000000"/>
          <w:lang w:val="ru-RU"/>
        </w:rPr>
        <w:t xml:space="preserve"> </w:t>
      </w:r>
      <w:r w:rsidR="00A5608F" w:rsidRPr="00814C4F">
        <w:rPr>
          <w:bCs/>
          <w:sz w:val="28"/>
          <w:szCs w:val="28"/>
        </w:rPr>
        <w:t>«Деятельность»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«Архитектура и градостроительство»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 «Дороги»</w:t>
      </w:r>
      <w:r>
        <w:rPr>
          <w:sz w:val="28"/>
          <w:szCs w:val="28"/>
        </w:rPr>
        <w:t xml:space="preserve"> </w:t>
      </w:r>
      <w:r w:rsidR="00A5608F" w:rsidRPr="00814C4F">
        <w:rPr>
          <w:sz w:val="28"/>
          <w:szCs w:val="28"/>
        </w:rPr>
        <w:t>-</w:t>
      </w:r>
      <w:r w:rsidR="00A5608F" w:rsidRPr="00814C4F">
        <w:rPr>
          <w:color w:val="000000"/>
          <w:sz w:val="28"/>
          <w:szCs w:val="28"/>
        </w:rPr>
        <w:t xml:space="preserve"> </w:t>
      </w:r>
      <w:r w:rsidR="00A5608F" w:rsidRPr="00814C4F">
        <w:rPr>
          <w:color w:val="000000"/>
          <w:sz w:val="28"/>
          <w:szCs w:val="28"/>
          <w:lang w:val="en-US"/>
        </w:rPr>
        <w:t>http</w:t>
      </w:r>
      <w:r w:rsidR="002C6D3F">
        <w:rPr>
          <w:color w:val="000000"/>
          <w:sz w:val="28"/>
          <w:szCs w:val="28"/>
          <w:lang w:val="en-US"/>
        </w:rPr>
        <w:t>s</w:t>
      </w:r>
      <w:r w:rsidR="00A5608F" w:rsidRPr="00814C4F">
        <w:rPr>
          <w:color w:val="000000"/>
          <w:sz w:val="28"/>
          <w:szCs w:val="28"/>
        </w:rPr>
        <w:t>://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uletov</w:t>
      </w:r>
      <w:proofErr w:type="spellEnd"/>
      <w:r w:rsidR="00A5608F" w:rsidRPr="00814C4F">
        <w:rPr>
          <w:color w:val="000000"/>
          <w:sz w:val="28"/>
          <w:szCs w:val="28"/>
        </w:rPr>
        <w:t>.75.</w:t>
      </w:r>
      <w:proofErr w:type="spellStart"/>
      <w:r w:rsidR="00A5608F" w:rsidRPr="00814C4F">
        <w:rPr>
          <w:color w:val="000000"/>
          <w:sz w:val="28"/>
          <w:szCs w:val="28"/>
          <w:lang w:val="en-US"/>
        </w:rPr>
        <w:t>ru</w:t>
      </w:r>
      <w:proofErr w:type="spellEnd"/>
      <w:r w:rsidR="00A5608F" w:rsidRPr="00814C4F">
        <w:rPr>
          <w:color w:val="000000"/>
          <w:sz w:val="28"/>
          <w:szCs w:val="28"/>
        </w:rPr>
        <w:t>/.</w:t>
      </w:r>
      <w:proofErr w:type="gramEnd"/>
    </w:p>
    <w:p w14:paraId="4FB05142" w14:textId="477650F0" w:rsidR="00E07F0D" w:rsidRPr="00814C4F" w:rsidRDefault="002C6D3F" w:rsidP="002C6D3F">
      <w:pPr>
        <w:pStyle w:val="a6"/>
        <w:ind w:left="0" w:firstLine="708"/>
        <w:jc w:val="both"/>
        <w:rPr>
          <w:color w:val="000000"/>
          <w:sz w:val="28"/>
          <w:szCs w:val="28"/>
        </w:rPr>
      </w:pPr>
      <w:r w:rsidRPr="002C6D3F">
        <w:rPr>
          <w:color w:val="000000"/>
          <w:sz w:val="28"/>
          <w:szCs w:val="28"/>
        </w:rPr>
        <w:t xml:space="preserve">3. </w:t>
      </w:r>
      <w:r w:rsidR="00650EC0" w:rsidRPr="00814C4F">
        <w:rPr>
          <w:color w:val="000000"/>
          <w:sz w:val="28"/>
          <w:szCs w:val="28"/>
        </w:rPr>
        <w:t xml:space="preserve">Контроль за исполнением </w:t>
      </w:r>
      <w:r w:rsidR="00C566BD" w:rsidRPr="00814C4F">
        <w:rPr>
          <w:color w:val="000000"/>
          <w:sz w:val="28"/>
          <w:szCs w:val="28"/>
        </w:rPr>
        <w:t>настоящего</w:t>
      </w:r>
      <w:r w:rsidR="00650EC0" w:rsidRPr="00814C4F">
        <w:rPr>
          <w:color w:val="000000"/>
          <w:sz w:val="28"/>
          <w:szCs w:val="28"/>
        </w:rPr>
        <w:t xml:space="preserve"> постановления возложить </w:t>
      </w:r>
      <w:proofErr w:type="gramStart"/>
      <w:r w:rsidR="00650EC0" w:rsidRPr="00814C4F">
        <w:rPr>
          <w:color w:val="000000"/>
          <w:sz w:val="28"/>
          <w:szCs w:val="28"/>
        </w:rPr>
        <w:t>на</w:t>
      </w:r>
      <w:proofErr w:type="gramEnd"/>
      <w:r w:rsidR="00650EC0" w:rsidRPr="00814C4F">
        <w:rPr>
          <w:color w:val="000000"/>
          <w:sz w:val="28"/>
          <w:szCs w:val="28"/>
        </w:rPr>
        <w:t xml:space="preserve"> первого заместителя главы </w:t>
      </w:r>
      <w:r>
        <w:rPr>
          <w:color w:val="000000"/>
          <w:sz w:val="28"/>
          <w:szCs w:val="28"/>
        </w:rPr>
        <w:t xml:space="preserve">Улётовского </w:t>
      </w:r>
      <w:r w:rsidR="00650EC0" w:rsidRPr="00814C4F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округа</w:t>
      </w:r>
      <w:r w:rsidR="00650EC0" w:rsidRPr="00814C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</w:t>
      </w:r>
      <w:r w:rsidR="00761033" w:rsidRPr="00814C4F">
        <w:rPr>
          <w:color w:val="000000"/>
          <w:sz w:val="28"/>
          <w:szCs w:val="28"/>
        </w:rPr>
        <w:t>(В.А. Горковенко</w:t>
      </w:r>
      <w:r w:rsidR="00596EB5" w:rsidRPr="00814C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14:paraId="51CD8138" w14:textId="77777777" w:rsidR="002736B5" w:rsidRPr="00814C4F" w:rsidRDefault="002736B5" w:rsidP="00C566BD">
      <w:pPr>
        <w:jc w:val="both"/>
        <w:rPr>
          <w:color w:val="000000"/>
          <w:sz w:val="28"/>
          <w:szCs w:val="28"/>
        </w:rPr>
      </w:pPr>
    </w:p>
    <w:p w14:paraId="60C9D6C7" w14:textId="77777777" w:rsidR="00C566BD" w:rsidRDefault="00C566BD" w:rsidP="00C566BD">
      <w:pPr>
        <w:jc w:val="both"/>
        <w:rPr>
          <w:color w:val="000000"/>
          <w:sz w:val="28"/>
          <w:szCs w:val="28"/>
        </w:rPr>
      </w:pPr>
    </w:p>
    <w:p w14:paraId="268C220E" w14:textId="5AA21088" w:rsidR="009A407F" w:rsidRPr="00814C4F" w:rsidRDefault="009A407F" w:rsidP="009A407F">
      <w:pPr>
        <w:rPr>
          <w:sz w:val="28"/>
          <w:szCs w:val="28"/>
        </w:rPr>
      </w:pPr>
      <w:r w:rsidRPr="00814C4F">
        <w:rPr>
          <w:sz w:val="28"/>
          <w:szCs w:val="28"/>
        </w:rPr>
        <w:t>Г</w:t>
      </w:r>
      <w:r w:rsidR="002736B5" w:rsidRPr="00814C4F">
        <w:rPr>
          <w:sz w:val="28"/>
          <w:szCs w:val="28"/>
        </w:rPr>
        <w:t>лав</w:t>
      </w:r>
      <w:r w:rsidRPr="00814C4F">
        <w:rPr>
          <w:sz w:val="28"/>
          <w:szCs w:val="28"/>
        </w:rPr>
        <w:t xml:space="preserve">а Улётовского </w:t>
      </w:r>
      <w:proofErr w:type="gramStart"/>
      <w:r w:rsidR="005E1351" w:rsidRPr="005E1351">
        <w:rPr>
          <w:sz w:val="28"/>
          <w:szCs w:val="28"/>
        </w:rPr>
        <w:t>муниципального</w:t>
      </w:r>
      <w:proofErr w:type="gramEnd"/>
    </w:p>
    <w:p w14:paraId="7C2D7DC9" w14:textId="60F76FB0" w:rsidR="009A407F" w:rsidRPr="00814C4F" w:rsidRDefault="005E1351" w:rsidP="009A407F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9A407F" w:rsidRPr="00814C4F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Забайкальского края</w:t>
      </w:r>
      <w:r w:rsidR="009A407F" w:rsidRPr="00814C4F">
        <w:rPr>
          <w:sz w:val="28"/>
          <w:szCs w:val="28"/>
        </w:rPr>
        <w:t xml:space="preserve">                     </w:t>
      </w:r>
      <w:r w:rsidR="00814C4F" w:rsidRPr="00814C4F">
        <w:rPr>
          <w:sz w:val="28"/>
          <w:szCs w:val="28"/>
        </w:rPr>
        <w:t xml:space="preserve">             </w:t>
      </w:r>
      <w:r w:rsidR="00814C4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="009A407F" w:rsidRPr="00814C4F">
        <w:rPr>
          <w:sz w:val="28"/>
          <w:szCs w:val="28"/>
        </w:rPr>
        <w:t xml:space="preserve">        А.И. Синкевич</w:t>
      </w:r>
    </w:p>
    <w:p w14:paraId="0477AD28" w14:textId="50A27F76" w:rsidR="002736B5" w:rsidRPr="00814C4F" w:rsidRDefault="002736B5" w:rsidP="002736B5">
      <w:pPr>
        <w:rPr>
          <w:sz w:val="28"/>
          <w:szCs w:val="28"/>
        </w:rPr>
      </w:pP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  <w:r w:rsidRPr="00814C4F">
        <w:rPr>
          <w:sz w:val="28"/>
          <w:szCs w:val="28"/>
        </w:rPr>
        <w:tab/>
      </w:r>
    </w:p>
    <w:p w14:paraId="73112EFA" w14:textId="77777777" w:rsidR="002736B5" w:rsidRPr="00814C4F" w:rsidRDefault="002736B5" w:rsidP="002736B5">
      <w:pPr>
        <w:ind w:firstLine="709"/>
        <w:jc w:val="both"/>
        <w:rPr>
          <w:sz w:val="28"/>
          <w:szCs w:val="28"/>
        </w:rPr>
      </w:pPr>
    </w:p>
    <w:p w14:paraId="7E3A884E" w14:textId="77777777" w:rsidR="002736B5" w:rsidRDefault="002736B5" w:rsidP="00057054">
      <w:pPr>
        <w:jc w:val="center"/>
        <w:rPr>
          <w:sz w:val="28"/>
          <w:szCs w:val="28"/>
        </w:rPr>
      </w:pPr>
    </w:p>
    <w:p w14:paraId="3FD8F26D" w14:textId="77777777" w:rsidR="0040493F" w:rsidRDefault="0040493F" w:rsidP="00057054">
      <w:pPr>
        <w:jc w:val="center"/>
        <w:rPr>
          <w:sz w:val="28"/>
          <w:szCs w:val="28"/>
        </w:rPr>
        <w:sectPr w:rsidR="0040493F" w:rsidSect="00827F24">
          <w:pgSz w:w="11906" w:h="16838"/>
          <w:pgMar w:top="709" w:right="567" w:bottom="1276" w:left="1701" w:header="709" w:footer="709" w:gutter="0"/>
          <w:cols w:space="708"/>
          <w:docGrid w:linePitch="360"/>
        </w:sectPr>
      </w:pPr>
    </w:p>
    <w:p w14:paraId="270EEEB6" w14:textId="581C4CCA" w:rsidR="00194E6D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lastRenderedPageBreak/>
        <w:t>УТВЕРЖДЁН</w:t>
      </w:r>
    </w:p>
    <w:p w14:paraId="0C1F82B7" w14:textId="1DB57A3F" w:rsidR="002C6D3F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постановле</w:t>
      </w:r>
      <w:r w:rsidR="00910FBE">
        <w:rPr>
          <w:bCs/>
          <w:iCs/>
        </w:rPr>
        <w:t>ни</w:t>
      </w:r>
      <w:r w:rsidR="002C6D3F">
        <w:rPr>
          <w:bCs/>
          <w:iCs/>
        </w:rPr>
        <w:t>ем</w:t>
      </w:r>
      <w:r w:rsidR="00910FBE">
        <w:rPr>
          <w:bCs/>
          <w:iCs/>
        </w:rPr>
        <w:t xml:space="preserve"> </w:t>
      </w:r>
      <w:r w:rsidR="002C6D3F">
        <w:rPr>
          <w:bCs/>
          <w:iCs/>
        </w:rPr>
        <w:t>администрации</w:t>
      </w:r>
    </w:p>
    <w:p w14:paraId="45AD4E41" w14:textId="1356D991" w:rsidR="00194E6D" w:rsidRDefault="00910FBE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Улётовского</w:t>
      </w:r>
      <w:r w:rsidR="002C6D3F">
        <w:rPr>
          <w:bCs/>
          <w:iCs/>
        </w:rPr>
        <w:t xml:space="preserve"> </w:t>
      </w:r>
      <w:r w:rsidR="00194E6D" w:rsidRPr="0092575C">
        <w:rPr>
          <w:bCs/>
          <w:iCs/>
        </w:rPr>
        <w:t xml:space="preserve">муниципального </w:t>
      </w:r>
      <w:r>
        <w:rPr>
          <w:bCs/>
          <w:iCs/>
        </w:rPr>
        <w:t>округа</w:t>
      </w:r>
    </w:p>
    <w:p w14:paraId="05E556DD" w14:textId="4A41FED4" w:rsidR="002C6D3F" w:rsidRPr="0092575C" w:rsidRDefault="002C6D3F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>
        <w:rPr>
          <w:bCs/>
          <w:iCs/>
        </w:rPr>
        <w:t>Забайкальского края</w:t>
      </w:r>
    </w:p>
    <w:p w14:paraId="0B6BFCDD" w14:textId="55A1D8DB" w:rsidR="00194E6D" w:rsidRDefault="00194E6D" w:rsidP="002C6D3F">
      <w:pPr>
        <w:tabs>
          <w:tab w:val="left" w:pos="6435"/>
        </w:tabs>
        <w:autoSpaceDE w:val="0"/>
        <w:autoSpaceDN w:val="0"/>
        <w:adjustRightInd w:val="0"/>
        <w:ind w:left="10206"/>
        <w:jc w:val="center"/>
        <w:outlineLvl w:val="0"/>
        <w:rPr>
          <w:bCs/>
          <w:iCs/>
        </w:rPr>
      </w:pPr>
      <w:r w:rsidRPr="0092575C">
        <w:rPr>
          <w:bCs/>
          <w:iCs/>
        </w:rPr>
        <w:t>от «</w:t>
      </w:r>
      <w:r>
        <w:rPr>
          <w:bCs/>
          <w:iCs/>
        </w:rPr>
        <w:t>__</w:t>
      </w:r>
      <w:r w:rsidRPr="0092575C">
        <w:rPr>
          <w:bCs/>
          <w:iCs/>
        </w:rPr>
        <w:t xml:space="preserve">» </w:t>
      </w:r>
      <w:r w:rsidR="009A407F">
        <w:rPr>
          <w:bCs/>
          <w:iCs/>
        </w:rPr>
        <w:t>января</w:t>
      </w:r>
      <w:r w:rsidRPr="0092575C">
        <w:rPr>
          <w:bCs/>
          <w:iCs/>
        </w:rPr>
        <w:t xml:space="preserve"> 202</w:t>
      </w:r>
      <w:r w:rsidR="009A407F">
        <w:rPr>
          <w:bCs/>
          <w:iCs/>
        </w:rPr>
        <w:t>5</w:t>
      </w:r>
      <w:r w:rsidR="002C6D3F">
        <w:rPr>
          <w:bCs/>
          <w:iCs/>
        </w:rPr>
        <w:t xml:space="preserve"> года</w:t>
      </w:r>
      <w:r w:rsidRPr="0092575C">
        <w:rPr>
          <w:bCs/>
          <w:iCs/>
        </w:rPr>
        <w:t xml:space="preserve"> №</w:t>
      </w:r>
      <w:r>
        <w:rPr>
          <w:bCs/>
          <w:iCs/>
        </w:rPr>
        <w:t xml:space="preserve"> </w:t>
      </w:r>
      <w:r w:rsidR="00223346">
        <w:rPr>
          <w:bCs/>
          <w:iCs/>
        </w:rPr>
        <w:t>___</w:t>
      </w:r>
      <w:r w:rsidR="002C6D3F">
        <w:rPr>
          <w:bCs/>
          <w:iCs/>
        </w:rPr>
        <w:t>_</w:t>
      </w:r>
      <w:r w:rsidR="00223346">
        <w:rPr>
          <w:bCs/>
          <w:iCs/>
        </w:rPr>
        <w:t>/</w:t>
      </w:r>
      <w:proofErr w:type="gramStart"/>
      <w:r w:rsidR="00223346">
        <w:rPr>
          <w:bCs/>
          <w:iCs/>
        </w:rPr>
        <w:t>н</w:t>
      </w:r>
      <w:proofErr w:type="gramEnd"/>
    </w:p>
    <w:p w14:paraId="5E742AD7" w14:textId="77777777" w:rsidR="0040493F" w:rsidRDefault="0040493F" w:rsidP="00E201CA">
      <w:pPr>
        <w:rPr>
          <w:b/>
          <w:bCs/>
          <w:sz w:val="28"/>
          <w:szCs w:val="28"/>
        </w:rPr>
      </w:pPr>
    </w:p>
    <w:p w14:paraId="1A43044F" w14:textId="77777777" w:rsidR="002C6D3F" w:rsidRDefault="002C6D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14:paraId="35774474" w14:textId="2BF4D70E" w:rsidR="0040493F" w:rsidRPr="003972D9" w:rsidRDefault="0040493F" w:rsidP="003972D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автомобильных дорог общего пользования местного значения</w:t>
      </w:r>
      <w:r w:rsidR="009A407F">
        <w:rPr>
          <w:b/>
          <w:bCs/>
          <w:sz w:val="28"/>
          <w:szCs w:val="28"/>
        </w:rPr>
        <w:t xml:space="preserve"> Улётовского муниципального округа Забайкальского края</w:t>
      </w:r>
    </w:p>
    <w:p w14:paraId="3B89F4DA" w14:textId="77777777" w:rsidR="0040493F" w:rsidRDefault="0040493F" w:rsidP="0040493F">
      <w:pPr>
        <w:jc w:val="center"/>
        <w:rPr>
          <w:b/>
          <w:color w:val="000000"/>
        </w:rPr>
      </w:pPr>
    </w:p>
    <w:p w14:paraId="09F5554E" w14:textId="643EA753" w:rsidR="0040493F" w:rsidRPr="0040493F" w:rsidRDefault="0040493F" w:rsidP="0040493F">
      <w:pPr>
        <w:jc w:val="center"/>
        <w:rPr>
          <w:sz w:val="28"/>
          <w:szCs w:val="28"/>
        </w:rPr>
      </w:pPr>
      <w:r w:rsidRPr="0040493F">
        <w:rPr>
          <w:b/>
          <w:color w:val="000000"/>
          <w:sz w:val="28"/>
          <w:szCs w:val="28"/>
        </w:rPr>
        <w:t xml:space="preserve">Перечень подъездов </w:t>
      </w:r>
      <w:r w:rsidR="003972D9">
        <w:rPr>
          <w:b/>
          <w:color w:val="000000"/>
          <w:sz w:val="28"/>
          <w:szCs w:val="28"/>
        </w:rPr>
        <w:t>Улётовского муниципального округа</w:t>
      </w:r>
      <w:r w:rsidRPr="0040493F">
        <w:rPr>
          <w:b/>
          <w:color w:val="000000"/>
          <w:sz w:val="28"/>
          <w:szCs w:val="28"/>
        </w:rPr>
        <w:t xml:space="preserve"> Забайкальского края</w:t>
      </w:r>
    </w:p>
    <w:p w14:paraId="23D63A2D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8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4938"/>
        <w:gridCol w:w="2259"/>
        <w:gridCol w:w="1075"/>
        <w:gridCol w:w="1391"/>
        <w:gridCol w:w="1847"/>
        <w:gridCol w:w="2550"/>
      </w:tblGrid>
      <w:tr w:rsidR="001F271B" w:rsidRPr="00334AAE" w14:paraId="2294CFDE" w14:textId="77777777" w:rsidTr="001F271B">
        <w:trPr>
          <w:trHeight w:val="692"/>
        </w:trPr>
        <w:tc>
          <w:tcPr>
            <w:tcW w:w="31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561A678" w14:textId="4CA7F99A" w:rsidR="0040493F" w:rsidRPr="001F271B" w:rsidRDefault="0040493F" w:rsidP="001F271B">
            <w:pPr>
              <w:jc w:val="center"/>
            </w:pPr>
            <w:r w:rsidRPr="00334AAE">
              <w:t>№</w:t>
            </w:r>
            <w:r w:rsidR="001F271B">
              <w:t xml:space="preserve"> </w:t>
            </w:r>
            <w:proofErr w:type="gramStart"/>
            <w:r w:rsidR="001F271B">
              <w:t>п</w:t>
            </w:r>
            <w:proofErr w:type="gramEnd"/>
            <w:r w:rsidR="001F271B">
              <w:t>/п</w:t>
            </w:r>
          </w:p>
        </w:tc>
        <w:tc>
          <w:tcPr>
            <w:tcW w:w="1644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4FA49EFC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Наименование автомобильной дороги</w:t>
            </w:r>
          </w:p>
        </w:tc>
        <w:tc>
          <w:tcPr>
            <w:tcW w:w="752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73AFB341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Идентификационный номер</w:t>
            </w:r>
          </w:p>
        </w:tc>
        <w:tc>
          <w:tcPr>
            <w:tcW w:w="1436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67CB2FC" w14:textId="7580DA84" w:rsidR="0040493F" w:rsidRPr="00334AAE" w:rsidRDefault="0040493F" w:rsidP="00AD261D">
            <w:pPr>
              <w:jc w:val="center"/>
              <w:rPr>
                <w:bCs/>
              </w:rPr>
            </w:pPr>
            <w:r w:rsidRPr="00334AAE">
              <w:rPr>
                <w:bCs/>
              </w:rPr>
              <w:t xml:space="preserve">Протяженность </w:t>
            </w:r>
          </w:p>
        </w:tc>
        <w:tc>
          <w:tcPr>
            <w:tcW w:w="849" w:type="pct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8EB3673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Обеспечение населенных пунктов круглогодичной связью с сетью автомобильных дорог общего пользования</w:t>
            </w:r>
          </w:p>
        </w:tc>
      </w:tr>
      <w:tr w:rsidR="001F271B" w:rsidRPr="00334AAE" w14:paraId="19D97493" w14:textId="77777777" w:rsidTr="001F271B">
        <w:trPr>
          <w:trHeight w:val="956"/>
        </w:trPr>
        <w:tc>
          <w:tcPr>
            <w:tcW w:w="31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1F73551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1644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43C52AB5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752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7E044A20" w14:textId="77777777" w:rsidR="0040493F" w:rsidRPr="00334AAE" w:rsidRDefault="0040493F" w:rsidP="00301F62">
            <w:pPr>
              <w:rPr>
                <w:bCs/>
              </w:rPr>
            </w:pPr>
          </w:p>
        </w:tc>
        <w:tc>
          <w:tcPr>
            <w:tcW w:w="358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059CAECE" w14:textId="2A38ED36" w:rsidR="0040493F" w:rsidRPr="00334AAE" w:rsidRDefault="00AD261D" w:rsidP="00301F62">
            <w:pPr>
              <w:jc w:val="center"/>
              <w:rPr>
                <w:bCs/>
              </w:rPr>
            </w:pPr>
            <w:r w:rsidRPr="00334AAE">
              <w:t>Общая протяженность 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463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66EACE01" w14:textId="5D191EA8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Гравийное покрытие</w:t>
            </w:r>
            <w:r w:rsidR="00AD261D" w:rsidRPr="00334AAE">
              <w:rPr>
                <w:bCs/>
              </w:rPr>
              <w:t xml:space="preserve"> (</w:t>
            </w:r>
            <w:proofErr w:type="gramStart"/>
            <w:r w:rsidR="00AD261D" w:rsidRPr="00334AAE">
              <w:rPr>
                <w:bCs/>
              </w:rPr>
              <w:t>км</w:t>
            </w:r>
            <w:proofErr w:type="gramEnd"/>
            <w:r w:rsidR="00AD261D" w:rsidRPr="00334AAE">
              <w:rPr>
                <w:bCs/>
              </w:rPr>
              <w:t>)</w:t>
            </w:r>
          </w:p>
        </w:tc>
        <w:tc>
          <w:tcPr>
            <w:tcW w:w="615" w:type="pct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58EDECE8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Асфальтовое покрытие</w:t>
            </w:r>
          </w:p>
        </w:tc>
        <w:tc>
          <w:tcPr>
            <w:tcW w:w="849" w:type="pct"/>
            <w:vMerge/>
            <w:tcBorders>
              <w:bottom w:val="single" w:sz="8" w:space="0" w:color="auto"/>
            </w:tcBorders>
            <w:vAlign w:val="center"/>
            <w:hideMark/>
          </w:tcPr>
          <w:p w14:paraId="3AA65361" w14:textId="77777777" w:rsidR="0040493F" w:rsidRPr="00334AAE" w:rsidRDefault="0040493F" w:rsidP="00301F62">
            <w:pPr>
              <w:rPr>
                <w:bCs/>
              </w:rPr>
            </w:pPr>
          </w:p>
        </w:tc>
      </w:tr>
      <w:tr w:rsidR="001F271B" w:rsidRPr="00334AAE" w14:paraId="477044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659F80E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48E03F6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Бальзой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573AA3CC" w14:textId="77777777" w:rsidR="0040493F" w:rsidRPr="00334AAE" w:rsidRDefault="0040493F" w:rsidP="00301F62">
            <w:pPr>
              <w:jc w:val="center"/>
            </w:pPr>
            <w:r w:rsidRPr="00334AAE">
              <w:t>76-246 ОП МР 001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FAAA21F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501A775F" w14:textId="77777777" w:rsidR="0040493F" w:rsidRPr="00334AAE" w:rsidRDefault="0040493F" w:rsidP="00301F62">
            <w:pPr>
              <w:jc w:val="center"/>
              <w:rPr>
                <w:bCs/>
              </w:rPr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6257F2" w14:textId="77777777" w:rsidR="0040493F" w:rsidRPr="00334AAE" w:rsidRDefault="0040493F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2,013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31D4AFFD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A91FF7E" w14:textId="77777777" w:rsidTr="001F271B">
        <w:trPr>
          <w:trHeight w:val="325"/>
        </w:trPr>
        <w:tc>
          <w:tcPr>
            <w:tcW w:w="319" w:type="pct"/>
            <w:shd w:val="clear" w:color="auto" w:fill="auto"/>
            <w:vAlign w:val="center"/>
            <w:hideMark/>
          </w:tcPr>
          <w:p w14:paraId="3910B434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0DDF7A5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Красная Речка от ст. Голубичная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E725D17" w14:textId="77777777" w:rsidR="0040493F" w:rsidRPr="00334AAE" w:rsidRDefault="0040493F" w:rsidP="00301F62">
            <w:pPr>
              <w:jc w:val="center"/>
            </w:pPr>
            <w:r w:rsidRPr="00334AAE">
              <w:t>76-246 ОП МР 002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346A27A1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7F1118" w14:textId="77777777" w:rsidR="0040493F" w:rsidRPr="00334AAE" w:rsidRDefault="0040493F" w:rsidP="00301F62">
            <w:pPr>
              <w:jc w:val="center"/>
            </w:pPr>
            <w:r w:rsidRPr="00334AAE">
              <w:t>5,000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BFBC1C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6A0315A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D03F0D4" w14:textId="77777777" w:rsidTr="001F271B">
        <w:trPr>
          <w:trHeight w:val="415"/>
        </w:trPr>
        <w:tc>
          <w:tcPr>
            <w:tcW w:w="319" w:type="pct"/>
            <w:shd w:val="clear" w:color="auto" w:fill="auto"/>
            <w:vAlign w:val="center"/>
            <w:hideMark/>
          </w:tcPr>
          <w:p w14:paraId="7E036EA5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64B8A308" w14:textId="77777777" w:rsidR="0040493F" w:rsidRPr="00334AAE" w:rsidRDefault="0040493F" w:rsidP="00301F62">
            <w:pPr>
              <w:jc w:val="both"/>
            </w:pPr>
            <w:r w:rsidRPr="00334AAE">
              <w:t xml:space="preserve">Подъезд к ст. </w:t>
            </w:r>
            <w:proofErr w:type="gramStart"/>
            <w:r w:rsidRPr="00334AAE">
              <w:t>Голубичная</w:t>
            </w:r>
            <w:proofErr w:type="gramEnd"/>
            <w:r w:rsidRPr="00334AAE">
              <w:t xml:space="preserve"> от </w:t>
            </w:r>
            <w:proofErr w:type="spellStart"/>
            <w:r w:rsidRPr="00334AAE">
              <w:t>пгт</w:t>
            </w:r>
            <w:proofErr w:type="spellEnd"/>
            <w:r w:rsidRPr="00334AAE">
              <w:t>. Дровяная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1A5343BF" w14:textId="77777777" w:rsidR="0040493F" w:rsidRPr="00334AAE" w:rsidRDefault="0040493F" w:rsidP="00301F62">
            <w:pPr>
              <w:jc w:val="center"/>
            </w:pPr>
            <w:r w:rsidRPr="00334AAE">
              <w:t>76-246 ОП МР 003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75AC810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0B9C0D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127C655" w14:textId="77777777" w:rsidR="0040493F" w:rsidRPr="00334AAE" w:rsidRDefault="0040493F" w:rsidP="00301F62">
            <w:pPr>
              <w:jc w:val="center"/>
            </w:pPr>
            <w:r w:rsidRPr="00334AAE">
              <w:t>3,000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DF076A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A3B498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B3AD5E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B2CAD26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Татаурово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BFB676A" w14:textId="77777777" w:rsidR="0040493F" w:rsidRPr="00334AAE" w:rsidRDefault="0040493F" w:rsidP="00301F62">
            <w:pPr>
              <w:jc w:val="center"/>
            </w:pPr>
            <w:r w:rsidRPr="00334AAE">
              <w:t>76-246 ОП МР 004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6BB3AD4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CCB17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C09233" w14:textId="77777777" w:rsidR="0040493F" w:rsidRPr="00334AAE" w:rsidRDefault="0040493F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0B566F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B21DDEF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7FA073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E3B134D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2B603B4E" w14:textId="77777777" w:rsidR="0040493F" w:rsidRPr="00334AAE" w:rsidRDefault="0040493F" w:rsidP="00301F62">
            <w:pPr>
              <w:jc w:val="center"/>
            </w:pPr>
            <w:r w:rsidRPr="00334AAE">
              <w:t>76-246 ОП МР 005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5CFDA02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1EB3AD2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3C57B1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2DFCED2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30C488E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D4BF696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3FAD6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73EB8115" w14:textId="77777777" w:rsidR="0040493F" w:rsidRPr="00334AAE" w:rsidRDefault="0040493F" w:rsidP="00301F62">
            <w:pPr>
              <w:jc w:val="center"/>
            </w:pPr>
            <w:r w:rsidRPr="00334AAE">
              <w:t>76-246 ОП МР 006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2CC405D4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72071F3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2C0729C" w14:textId="77777777" w:rsidR="0040493F" w:rsidRPr="00334AAE" w:rsidRDefault="0040493F" w:rsidP="00301F62">
            <w:pPr>
              <w:jc w:val="center"/>
            </w:pPr>
            <w:r w:rsidRPr="00334AAE">
              <w:t>0,500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BF9A3C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8FC73F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9484BD3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591A823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FEBE8F5" w14:textId="77777777" w:rsidR="0040493F" w:rsidRPr="00334AAE" w:rsidRDefault="0040493F" w:rsidP="00301F62">
            <w:pPr>
              <w:jc w:val="center"/>
            </w:pPr>
            <w:r w:rsidRPr="00334AAE">
              <w:t>76-246 ОП МР 007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854D937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A1E077E" w14:textId="77777777" w:rsidR="0040493F" w:rsidRPr="00334AAE" w:rsidRDefault="0040493F" w:rsidP="00301F62">
            <w:pPr>
              <w:jc w:val="center"/>
            </w:pPr>
            <w:r w:rsidRPr="00334AAE">
              <w:t>7,000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1257E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3C8D5" w14:textId="14915F19" w:rsidR="0040493F" w:rsidRPr="00334AAE" w:rsidRDefault="00883795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22137E7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17F98361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A31E000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6B4FF1" w14:textId="77777777" w:rsidR="0040493F" w:rsidRPr="00334AAE" w:rsidRDefault="0040493F" w:rsidP="00301F62">
            <w:pPr>
              <w:jc w:val="center"/>
            </w:pPr>
            <w:r w:rsidRPr="00334AAE">
              <w:t>76-246 ОП МР 008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1DE6B8A1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745B76E" w14:textId="77777777" w:rsidR="0040493F" w:rsidRPr="00334AAE" w:rsidRDefault="0040493F" w:rsidP="00301F62">
            <w:pPr>
              <w:jc w:val="center"/>
            </w:pPr>
            <w:r w:rsidRPr="00334AAE">
              <w:t>2,200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9AC09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3DC3614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9BA6C97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60E6CBCE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125895C" w14:textId="77777777" w:rsidR="0040493F" w:rsidRPr="00334AAE" w:rsidRDefault="0040493F" w:rsidP="00301F62">
            <w:pPr>
              <w:jc w:val="both"/>
            </w:pPr>
            <w:r w:rsidRPr="00334AAE">
              <w:t xml:space="preserve">Западный подъезд к с. </w:t>
            </w:r>
            <w:proofErr w:type="gramStart"/>
            <w:r w:rsidRPr="00334AAE">
              <w:t>Доронинское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8135AFF" w14:textId="77777777" w:rsidR="0040493F" w:rsidRPr="00334AAE" w:rsidRDefault="0040493F" w:rsidP="00301F62">
            <w:pPr>
              <w:jc w:val="center"/>
            </w:pPr>
            <w:r w:rsidRPr="00334AAE">
              <w:t>76-246 ОП МР 009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996DAE7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B58A9D5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3782905" w14:textId="77777777" w:rsidR="0040493F" w:rsidRPr="00334AAE" w:rsidRDefault="0040493F" w:rsidP="00301F62">
            <w:pPr>
              <w:jc w:val="center"/>
            </w:pPr>
            <w:r w:rsidRPr="00334AAE">
              <w:t>0,800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3CA7A16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F0A33B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0FE4CB74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575DD883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Аблатукан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647FC58" w14:textId="77777777" w:rsidR="0040493F" w:rsidRPr="00334AAE" w:rsidRDefault="0040493F" w:rsidP="00301F62">
            <w:pPr>
              <w:jc w:val="center"/>
            </w:pPr>
            <w:r w:rsidRPr="00334AAE">
              <w:t>76-246 ОП МР 010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2A8A53E" w14:textId="77777777" w:rsidR="0040493F" w:rsidRPr="00334AAE" w:rsidRDefault="0040493F" w:rsidP="00301F62">
            <w:pPr>
              <w:jc w:val="center"/>
            </w:pPr>
            <w:r w:rsidRPr="00334AAE">
              <w:t>8,493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AD81D3B" w14:textId="77777777" w:rsidR="0040493F" w:rsidRPr="00334AAE" w:rsidRDefault="0040493F" w:rsidP="00301F62">
            <w:pPr>
              <w:jc w:val="center"/>
            </w:pPr>
            <w:r w:rsidRPr="00334AAE">
              <w:t>2,476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E634E1" w14:textId="77777777" w:rsidR="0040493F" w:rsidRPr="00334AAE" w:rsidRDefault="0040493F" w:rsidP="00301F62">
            <w:pPr>
              <w:jc w:val="center"/>
            </w:pPr>
            <w:r w:rsidRPr="00334AAE">
              <w:t>6,017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7D876A69" w14:textId="5D47F668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1D6B1E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56E8071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B425927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0B62E871" w14:textId="77777777" w:rsidR="0040493F" w:rsidRPr="00334AAE" w:rsidRDefault="0040493F" w:rsidP="00301F62">
            <w:pPr>
              <w:jc w:val="center"/>
            </w:pPr>
            <w:r w:rsidRPr="00334AAE">
              <w:t>76-246 ОП МР 011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6C7BDE29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706C40D" w14:textId="77777777" w:rsidR="0040493F" w:rsidRPr="00334AAE" w:rsidRDefault="0040493F" w:rsidP="00301F62">
            <w:pPr>
              <w:jc w:val="center"/>
            </w:pPr>
            <w:r w:rsidRPr="00334AAE">
              <w:t>15,800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9C1BF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4EA76A7" w14:textId="7961AAEE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314560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547468A0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0DE9D51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Дешулан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745E213" w14:textId="77777777" w:rsidR="0040493F" w:rsidRPr="00334AAE" w:rsidRDefault="0040493F" w:rsidP="00301F62">
            <w:pPr>
              <w:jc w:val="center"/>
            </w:pPr>
            <w:r w:rsidRPr="00334AAE">
              <w:t>76-246 ОП МР 012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EFECED6" w14:textId="77777777" w:rsidR="0040493F" w:rsidRPr="00334AAE" w:rsidRDefault="0040493F" w:rsidP="00301F62">
            <w:pPr>
              <w:jc w:val="center"/>
            </w:pPr>
            <w:r w:rsidRPr="00334AAE">
              <w:t>5,716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7051E312" w14:textId="77777777" w:rsidR="0040493F" w:rsidRPr="00334AAE" w:rsidRDefault="0040493F" w:rsidP="00301F62">
            <w:pPr>
              <w:jc w:val="center"/>
            </w:pPr>
            <w:r w:rsidRPr="00334AAE">
              <w:t>4,700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8128FF" w14:textId="77777777" w:rsidR="0040493F" w:rsidRPr="00334AAE" w:rsidRDefault="0040493F" w:rsidP="00301F62">
            <w:pPr>
              <w:jc w:val="center"/>
            </w:pPr>
            <w:r w:rsidRPr="00334AAE">
              <w:t>1,016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60E7110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72E7162D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E34C42D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956BB54" w14:textId="77777777" w:rsidR="0040493F" w:rsidRPr="00334AAE" w:rsidRDefault="0040493F" w:rsidP="00301F62">
            <w:r w:rsidRPr="00334AAE">
              <w:t xml:space="preserve">Западный подъезд к с. </w:t>
            </w:r>
            <w:proofErr w:type="gramStart"/>
            <w:r w:rsidRPr="00334AAE">
              <w:t>Николаевское</w:t>
            </w:r>
            <w:proofErr w:type="gram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F5D5C35" w14:textId="77777777" w:rsidR="0040493F" w:rsidRPr="00334AAE" w:rsidRDefault="0040493F" w:rsidP="00301F62">
            <w:pPr>
              <w:jc w:val="center"/>
            </w:pPr>
            <w:r w:rsidRPr="00334AAE">
              <w:t>76-246 ОП МР 013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A73D29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9E23AEA" w14:textId="77777777" w:rsidR="0040493F" w:rsidRPr="00334AAE" w:rsidRDefault="0040493F" w:rsidP="00301F62">
            <w:pPr>
              <w:jc w:val="center"/>
            </w:pPr>
            <w:r w:rsidRPr="00334AAE">
              <w:t>1,086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6FB07DD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07696F7F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4FFD6E6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64AC1A6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1CF3B62D" w14:textId="77777777" w:rsidR="0040493F" w:rsidRPr="00334AAE" w:rsidRDefault="0040493F" w:rsidP="00301F62">
            <w:r w:rsidRPr="00334AAE">
              <w:t xml:space="preserve">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Танга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CA0B104" w14:textId="77777777" w:rsidR="0040493F" w:rsidRPr="00334AAE" w:rsidRDefault="0040493F" w:rsidP="00301F62">
            <w:pPr>
              <w:jc w:val="center"/>
            </w:pPr>
            <w:r w:rsidRPr="00334AAE">
              <w:t>76-246 ОП МР 014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4BB3CA08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B5A7E1B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A4AC8B" w14:textId="77777777" w:rsidR="0040493F" w:rsidRPr="00334AAE" w:rsidRDefault="0040493F" w:rsidP="00301F62">
            <w:pPr>
              <w:jc w:val="center"/>
            </w:pPr>
            <w:r w:rsidRPr="00334AAE">
              <w:t>0,955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6D7C4F6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6241CEC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75E40859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15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48213385" w14:textId="77777777" w:rsidR="0040493F" w:rsidRPr="00334AAE" w:rsidRDefault="0040493F" w:rsidP="00301F62">
            <w:r w:rsidRPr="00334AAE">
              <w:t xml:space="preserve">Западный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Улёты 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3CC25274" w14:textId="77777777" w:rsidR="0040493F" w:rsidRPr="00334AAE" w:rsidRDefault="0040493F" w:rsidP="00301F62">
            <w:pPr>
              <w:jc w:val="center"/>
            </w:pPr>
            <w:r w:rsidRPr="00334AAE">
              <w:t>76-246 ОП МР 015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5E1FD84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9C76E78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E5D04F" w14:textId="77777777" w:rsidR="0040493F" w:rsidRPr="00334AAE" w:rsidRDefault="0040493F" w:rsidP="00301F62">
            <w:pPr>
              <w:jc w:val="center"/>
            </w:pPr>
            <w:r w:rsidRPr="00334AAE">
              <w:t>4,817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750A97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4B2E4FF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227660F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3272349A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Шебартуй</w:t>
            </w:r>
            <w:proofErr w:type="spellEnd"/>
            <w:r w:rsidRPr="00334AAE">
              <w:t xml:space="preserve"> 2-й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6258C81E" w14:textId="77777777" w:rsidR="0040493F" w:rsidRPr="00334AAE" w:rsidRDefault="0040493F" w:rsidP="00301F62">
            <w:pPr>
              <w:jc w:val="center"/>
            </w:pPr>
            <w:r w:rsidRPr="00334AAE">
              <w:t>76-246 ОП МР 016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03020E61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00EE4CCD" w14:textId="77777777" w:rsidR="0040493F" w:rsidRPr="00334AAE" w:rsidRDefault="0040493F" w:rsidP="00301F62">
            <w:pPr>
              <w:jc w:val="center"/>
            </w:pPr>
            <w:r w:rsidRPr="00334AAE">
              <w:t>7,736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104F25F" w14:textId="77777777" w:rsidR="0040493F" w:rsidRPr="00334AAE" w:rsidRDefault="0040493F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45D30331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3404CBC1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4ABF4093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261D32ED" w14:textId="77777777" w:rsidR="0040493F" w:rsidRPr="00334AAE" w:rsidRDefault="0040493F" w:rsidP="00301F62"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</w:t>
            </w:r>
            <w:proofErr w:type="spellStart"/>
            <w:r w:rsidRPr="00334AAE">
              <w:t>Шехолан</w:t>
            </w:r>
            <w:proofErr w:type="spellEnd"/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9377AAD" w14:textId="77777777" w:rsidR="0040493F" w:rsidRPr="00334AAE" w:rsidRDefault="0040493F" w:rsidP="00301F62">
            <w:pPr>
              <w:jc w:val="center"/>
            </w:pPr>
            <w:r w:rsidRPr="00334AAE">
              <w:t>76-246 ОП МР 017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06A0ABF" w14:textId="77777777" w:rsidR="0040493F" w:rsidRPr="00334AAE" w:rsidRDefault="0040493F" w:rsidP="00301F62">
            <w:pPr>
              <w:jc w:val="center"/>
            </w:pPr>
            <w:r w:rsidRPr="00334AAE">
              <w:t>12,940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2F2B41AA" w14:textId="77777777" w:rsidR="0040493F" w:rsidRPr="00334AAE" w:rsidRDefault="0040493F" w:rsidP="00301F62">
            <w:pPr>
              <w:jc w:val="center"/>
            </w:pPr>
            <w:r w:rsidRPr="00334AAE">
              <w:t>12,920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982EF66" w14:textId="77777777" w:rsidR="0040493F" w:rsidRPr="00334AAE" w:rsidRDefault="0040493F" w:rsidP="00301F62">
            <w:pPr>
              <w:jc w:val="center"/>
            </w:pPr>
            <w:r w:rsidRPr="00334AAE">
              <w:t>0,020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1F26F153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6CF79383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  <w:hideMark/>
          </w:tcPr>
          <w:p w14:paraId="37097358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644" w:type="pct"/>
            <w:shd w:val="clear" w:color="auto" w:fill="auto"/>
            <w:vAlign w:val="center"/>
            <w:hideMark/>
          </w:tcPr>
          <w:p w14:paraId="009AD4B5" w14:textId="77777777" w:rsidR="0040493F" w:rsidRPr="00334AAE" w:rsidRDefault="0040493F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Хадакта</w:t>
            </w:r>
          </w:p>
        </w:tc>
        <w:tc>
          <w:tcPr>
            <w:tcW w:w="752" w:type="pct"/>
            <w:shd w:val="clear" w:color="auto" w:fill="auto"/>
            <w:vAlign w:val="center"/>
            <w:hideMark/>
          </w:tcPr>
          <w:p w14:paraId="4EDEE025" w14:textId="77777777" w:rsidR="0040493F" w:rsidRPr="00334AAE" w:rsidRDefault="0040493F" w:rsidP="00301F62">
            <w:pPr>
              <w:jc w:val="center"/>
            </w:pPr>
            <w:r w:rsidRPr="00334AAE">
              <w:t>76-246 ОП МР 018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5749D4B7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6725DA7" w14:textId="77777777" w:rsidR="0040493F" w:rsidRPr="00334AAE" w:rsidRDefault="0040493F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7F9C19" w14:textId="77777777" w:rsidR="0040493F" w:rsidRPr="00334AAE" w:rsidRDefault="0040493F" w:rsidP="00301F62">
            <w:pPr>
              <w:jc w:val="center"/>
            </w:pPr>
            <w:r w:rsidRPr="00334AAE">
              <w:t>2,700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3694290C" w14:textId="77777777" w:rsidR="0040493F" w:rsidRPr="00334AAE" w:rsidRDefault="0040493F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18A98BF4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5D39416" w14:textId="0E277565" w:rsidR="000728E8" w:rsidRPr="00334AAE" w:rsidRDefault="000728E8" w:rsidP="00301F62">
            <w:pPr>
              <w:jc w:val="center"/>
            </w:pPr>
            <w:r w:rsidRPr="00334AAE">
              <w:t>19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20E4BBFA" w14:textId="25962E0F" w:rsidR="000728E8" w:rsidRPr="00334AAE" w:rsidRDefault="000728E8" w:rsidP="00301F62">
            <w:pPr>
              <w:jc w:val="both"/>
            </w:pPr>
            <w:r w:rsidRPr="00334AAE">
              <w:t xml:space="preserve">Восточный подъезд </w:t>
            </w:r>
            <w:proofErr w:type="gramStart"/>
            <w:r w:rsidRPr="00334AAE">
              <w:t>к</w:t>
            </w:r>
            <w:proofErr w:type="gramEnd"/>
            <w:r w:rsidRPr="00334AAE">
              <w:t xml:space="preserve"> с. Черемхово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20C3134" w14:textId="620A23DD" w:rsidR="000728E8" w:rsidRPr="00334AAE" w:rsidRDefault="000728E8" w:rsidP="00301F62">
            <w:pPr>
              <w:jc w:val="center"/>
            </w:pPr>
            <w:r w:rsidRPr="00334AAE">
              <w:t>76-246 ОП МР 019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8C84107" w14:textId="41DB2A9A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57378AC" w14:textId="77777777" w:rsidR="000728E8" w:rsidRPr="00334AAE" w:rsidRDefault="000728E8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59E921C5" w14:textId="289E74EC" w:rsidR="000728E8" w:rsidRPr="00334AAE" w:rsidRDefault="000728E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5FC160C0" w14:textId="23A8CF01" w:rsidR="000728E8" w:rsidRPr="00334AAE" w:rsidRDefault="000728E8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07CC95C5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0385A241" w14:textId="4DAF355E" w:rsidR="000728E8" w:rsidRPr="00334AAE" w:rsidRDefault="008A064A" w:rsidP="00301F62">
            <w:pPr>
              <w:jc w:val="center"/>
            </w:pPr>
            <w:r w:rsidRPr="00334AAE">
              <w:t>20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38AE3E0E" w14:textId="14FD666A" w:rsidR="000728E8" w:rsidRPr="00334AAE" w:rsidRDefault="008A064A" w:rsidP="00301F62">
            <w:pPr>
              <w:jc w:val="both"/>
            </w:pPr>
            <w:r w:rsidRPr="00334AAE">
              <w:t>Подъе</w:t>
            </w:r>
            <w:proofErr w:type="gramStart"/>
            <w:r w:rsidRPr="00334AAE">
              <w:t>зд к кл</w:t>
            </w:r>
            <w:proofErr w:type="gramEnd"/>
            <w:r w:rsidRPr="00334AAE">
              <w:t xml:space="preserve">адбищу в п. Ленинский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0F8F7087" w14:textId="435CA88A" w:rsidR="000728E8" w:rsidRPr="00334AAE" w:rsidRDefault="008A064A" w:rsidP="00301F62">
            <w:pPr>
              <w:jc w:val="center"/>
            </w:pPr>
            <w:r w:rsidRPr="00334AAE">
              <w:t>76-246 ОП МР 020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0CDCA03F" w14:textId="7B3BECC1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06FC4304" w14:textId="05CECDF6" w:rsidR="000728E8" w:rsidRPr="00334AAE" w:rsidRDefault="008A064A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16A3B7CA" w14:textId="77777777" w:rsidR="000728E8" w:rsidRPr="00334AAE" w:rsidRDefault="000728E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1CE70DD" w14:textId="74A3712D" w:rsidR="000728E8" w:rsidRPr="00334AAE" w:rsidRDefault="009A4D52" w:rsidP="00301F62">
            <w:pPr>
              <w:jc w:val="center"/>
            </w:pPr>
            <w:r w:rsidRPr="00334AAE">
              <w:t>обеспечивает</w:t>
            </w:r>
          </w:p>
        </w:tc>
      </w:tr>
      <w:tr w:rsidR="001F271B" w:rsidRPr="00334AAE" w14:paraId="5C2F100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AFC419B" w14:textId="2AC8BFF8" w:rsidR="00E20948" w:rsidRPr="00334AAE" w:rsidRDefault="00E20948" w:rsidP="00301F62">
            <w:pPr>
              <w:jc w:val="center"/>
            </w:pPr>
            <w:r w:rsidRPr="00334AAE">
              <w:t>21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1A6DB665" w14:textId="777C1F0F" w:rsidR="00E20948" w:rsidRPr="00334AAE" w:rsidRDefault="00E20948" w:rsidP="00301F62">
            <w:pPr>
              <w:jc w:val="both"/>
            </w:pPr>
            <w:r w:rsidRPr="00334AAE">
              <w:t xml:space="preserve">Подъезд к кладбищу </w:t>
            </w:r>
            <w:proofErr w:type="gramStart"/>
            <w:r w:rsidRPr="00334AAE">
              <w:t>в</w:t>
            </w:r>
            <w:proofErr w:type="gramEnd"/>
            <w:r w:rsidRPr="00334AAE">
              <w:t xml:space="preserve"> с. Улёты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7DFB076C" w14:textId="7E290367" w:rsidR="00E20948" w:rsidRPr="00334AAE" w:rsidRDefault="00E20948" w:rsidP="00301F62">
            <w:pPr>
              <w:jc w:val="center"/>
            </w:pPr>
            <w:r w:rsidRPr="00334AAE">
              <w:t>76-246 ОП МР 021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2258A60F" w14:textId="7E59F824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3DE74F9D" w14:textId="4FB27245" w:rsidR="00E20948" w:rsidRPr="00334AAE" w:rsidRDefault="00E20948" w:rsidP="00301F62">
            <w:pPr>
              <w:jc w:val="center"/>
            </w:pPr>
            <w:r w:rsidRPr="00334AAE">
              <w:t>2,000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6DE5FC6B" w14:textId="77777777" w:rsidR="00E20948" w:rsidRPr="00334AAE" w:rsidRDefault="00E20948" w:rsidP="00301F62">
            <w:pPr>
              <w:jc w:val="center"/>
            </w:pP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2B119287" w14:textId="6693C740" w:rsidR="00E20948" w:rsidRPr="00334AAE" w:rsidRDefault="00883795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5540AFBB" w14:textId="77777777" w:rsidTr="001F271B">
        <w:trPr>
          <w:trHeight w:val="336"/>
        </w:trPr>
        <w:tc>
          <w:tcPr>
            <w:tcW w:w="319" w:type="pct"/>
            <w:shd w:val="clear" w:color="auto" w:fill="auto"/>
            <w:vAlign w:val="center"/>
          </w:tcPr>
          <w:p w14:paraId="55BA3F32" w14:textId="3512E025" w:rsidR="008A064A" w:rsidRPr="00334AAE" w:rsidRDefault="000B43A7" w:rsidP="00301F62">
            <w:pPr>
              <w:jc w:val="center"/>
            </w:pPr>
            <w:r w:rsidRPr="00334AAE">
              <w:t>2</w:t>
            </w:r>
            <w:r w:rsidR="00E20948" w:rsidRPr="00334AAE">
              <w:t>2</w:t>
            </w:r>
          </w:p>
        </w:tc>
        <w:tc>
          <w:tcPr>
            <w:tcW w:w="1644" w:type="pct"/>
            <w:shd w:val="clear" w:color="auto" w:fill="auto"/>
            <w:vAlign w:val="center"/>
          </w:tcPr>
          <w:p w14:paraId="651744E4" w14:textId="539A630F" w:rsidR="008A064A" w:rsidRPr="00334AAE" w:rsidRDefault="000B43A7" w:rsidP="00301F62">
            <w:pPr>
              <w:jc w:val="both"/>
            </w:pPr>
            <w:r w:rsidRPr="00334AAE">
              <w:t xml:space="preserve">Подъезд </w:t>
            </w:r>
            <w:r w:rsidR="00E20948" w:rsidRPr="00334AAE">
              <w:t xml:space="preserve">к </w:t>
            </w:r>
            <w:proofErr w:type="spellStart"/>
            <w:r w:rsidR="00E20948" w:rsidRPr="00334AAE">
              <w:t>пгт</w:t>
            </w:r>
            <w:proofErr w:type="spellEnd"/>
            <w:r w:rsidR="00E20948" w:rsidRPr="00334AAE">
              <w:t xml:space="preserve">. Дровяная </w:t>
            </w:r>
          </w:p>
        </w:tc>
        <w:tc>
          <w:tcPr>
            <w:tcW w:w="752" w:type="pct"/>
            <w:shd w:val="clear" w:color="auto" w:fill="auto"/>
            <w:vAlign w:val="center"/>
          </w:tcPr>
          <w:p w14:paraId="48BAD5F7" w14:textId="3C2CF83D" w:rsidR="008A064A" w:rsidRPr="00334AAE" w:rsidRDefault="000B43A7" w:rsidP="00301F62">
            <w:pPr>
              <w:jc w:val="center"/>
            </w:pPr>
            <w:r w:rsidRPr="00334AAE">
              <w:t>76-246 ОП МР 02</w:t>
            </w:r>
            <w:r w:rsidR="00E20948" w:rsidRPr="00334AAE">
              <w:t>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2AF373A" w14:textId="6671A55A" w:rsidR="008A064A" w:rsidRPr="00334AAE" w:rsidRDefault="00E20948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56E68562" w14:textId="64816791" w:rsidR="008A064A" w:rsidRPr="00334AAE" w:rsidRDefault="008A064A" w:rsidP="00301F62">
            <w:pPr>
              <w:jc w:val="center"/>
            </w:pPr>
          </w:p>
        </w:tc>
        <w:tc>
          <w:tcPr>
            <w:tcW w:w="615" w:type="pct"/>
            <w:shd w:val="clear" w:color="auto" w:fill="auto"/>
            <w:vAlign w:val="center"/>
          </w:tcPr>
          <w:p w14:paraId="6497EE38" w14:textId="536F1398" w:rsidR="008A064A" w:rsidRPr="00334AAE" w:rsidRDefault="00034A63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849" w:type="pct"/>
            <w:shd w:val="clear" w:color="auto" w:fill="auto"/>
            <w:noWrap/>
            <w:vAlign w:val="center"/>
          </w:tcPr>
          <w:p w14:paraId="339AD095" w14:textId="76242561" w:rsidR="008A064A" w:rsidRPr="00334AAE" w:rsidRDefault="009A4D52" w:rsidP="00301F62">
            <w:pPr>
              <w:jc w:val="center"/>
            </w:pPr>
            <w:r w:rsidRPr="00334AAE">
              <w:t>не обеспечивает</w:t>
            </w:r>
          </w:p>
        </w:tc>
      </w:tr>
      <w:tr w:rsidR="001F271B" w:rsidRPr="00334AAE" w14:paraId="12B0FC6D" w14:textId="77777777" w:rsidTr="001F271B">
        <w:trPr>
          <w:trHeight w:val="336"/>
        </w:trPr>
        <w:tc>
          <w:tcPr>
            <w:tcW w:w="2715" w:type="pct"/>
            <w:gridSpan w:val="3"/>
            <w:shd w:val="clear" w:color="auto" w:fill="auto"/>
            <w:vAlign w:val="center"/>
            <w:hideMark/>
          </w:tcPr>
          <w:p w14:paraId="22DC6862" w14:textId="77777777" w:rsidR="0040493F" w:rsidRPr="00334AAE" w:rsidRDefault="0040493F" w:rsidP="00643717">
            <w:pPr>
              <w:ind w:firstLineChars="100" w:firstLine="241"/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358" w:type="pct"/>
            <w:shd w:val="clear" w:color="auto" w:fill="auto"/>
            <w:vAlign w:val="center"/>
            <w:hideMark/>
          </w:tcPr>
          <w:p w14:paraId="7C9D35B7" w14:textId="7B541163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8</w:t>
            </w:r>
            <w:r w:rsidR="002C49B3" w:rsidRPr="00334AAE">
              <w:rPr>
                <w:b/>
                <w:bCs/>
              </w:rPr>
              <w:t>9,056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36229D93" w14:textId="0A54FFC9" w:rsidR="0040493F" w:rsidRPr="00334AAE" w:rsidRDefault="00D01E01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6</w:t>
            </w:r>
            <w:r w:rsidR="00EE173B" w:rsidRPr="00334AAE">
              <w:rPr>
                <w:b/>
                <w:bCs/>
              </w:rPr>
              <w:t>2,118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03E00D" w14:textId="0EC0132D" w:rsidR="0040493F" w:rsidRPr="00334AAE" w:rsidRDefault="007E44DC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</w:t>
            </w:r>
            <w:r w:rsidR="00EE173B" w:rsidRPr="00334AAE">
              <w:rPr>
                <w:b/>
                <w:bCs/>
              </w:rPr>
              <w:t>6,938</w:t>
            </w:r>
          </w:p>
        </w:tc>
        <w:tc>
          <w:tcPr>
            <w:tcW w:w="849" w:type="pct"/>
            <w:shd w:val="clear" w:color="auto" w:fill="auto"/>
            <w:noWrap/>
            <w:vAlign w:val="center"/>
            <w:hideMark/>
          </w:tcPr>
          <w:p w14:paraId="54B72FC8" w14:textId="77777777" w:rsidR="0040493F" w:rsidRPr="00334AAE" w:rsidRDefault="0040493F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 </w:t>
            </w:r>
          </w:p>
        </w:tc>
      </w:tr>
    </w:tbl>
    <w:p w14:paraId="2499C6C1" w14:textId="77777777" w:rsidR="0040493F" w:rsidRDefault="0040493F" w:rsidP="00057054">
      <w:pPr>
        <w:jc w:val="center"/>
        <w:rPr>
          <w:b/>
          <w:color w:val="000000"/>
          <w:sz w:val="28"/>
          <w:szCs w:val="28"/>
        </w:rPr>
        <w:sectPr w:rsidR="0040493F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6C828399" w14:textId="5AE1BD7C" w:rsidR="0040493F" w:rsidRDefault="0040493F" w:rsidP="00057054">
      <w:pPr>
        <w:jc w:val="center"/>
        <w:rPr>
          <w:sz w:val="28"/>
          <w:szCs w:val="28"/>
        </w:rPr>
      </w:pPr>
      <w:proofErr w:type="gramStart"/>
      <w:r w:rsidRPr="002736B5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Хадакта, с. Черемхово</w:t>
      </w:r>
      <w:proofErr w:type="gramEnd"/>
    </w:p>
    <w:p w14:paraId="65FF67B6" w14:textId="77777777" w:rsidR="0040493F" w:rsidRDefault="0040493F" w:rsidP="00057054">
      <w:pPr>
        <w:jc w:val="center"/>
        <w:rPr>
          <w:sz w:val="28"/>
          <w:szCs w:val="28"/>
        </w:rPr>
      </w:pPr>
    </w:p>
    <w:tbl>
      <w:tblPr>
        <w:tblW w:w="492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4268"/>
        <w:gridCol w:w="3258"/>
        <w:gridCol w:w="1420"/>
        <w:gridCol w:w="1417"/>
        <w:gridCol w:w="2266"/>
        <w:gridCol w:w="1277"/>
      </w:tblGrid>
      <w:tr w:rsidR="0040493F" w:rsidRPr="00334AAE" w14:paraId="2E58754D" w14:textId="77777777" w:rsidTr="00CC45F3">
        <w:trPr>
          <w:trHeight w:val="636"/>
        </w:trPr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14:paraId="2D38D0E5" w14:textId="77CE9E9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1F271B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7" w:type="pct"/>
            <w:vMerge w:val="restart"/>
            <w:shd w:val="clear" w:color="auto" w:fill="auto"/>
            <w:vAlign w:val="center"/>
            <w:hideMark/>
          </w:tcPr>
          <w:p w14:paraId="77B2BD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1097" w:type="pct"/>
            <w:vMerge w:val="restart"/>
            <w:shd w:val="clear" w:color="auto" w:fill="auto"/>
            <w:vAlign w:val="center"/>
            <w:hideMark/>
          </w:tcPr>
          <w:p w14:paraId="1F142FB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18" w:type="pct"/>
            <w:gridSpan w:val="3"/>
            <w:shd w:val="clear" w:color="auto" w:fill="auto"/>
            <w:vAlign w:val="center"/>
            <w:hideMark/>
          </w:tcPr>
          <w:p w14:paraId="6476B6E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Протяженность 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88D7" w14:textId="77777777" w:rsidR="0040493F" w:rsidRPr="00334AAE" w:rsidRDefault="0040493F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407C1AE" w14:textId="77777777" w:rsidTr="00AD261D">
        <w:trPr>
          <w:trHeight w:val="944"/>
        </w:trPr>
        <w:tc>
          <w:tcPr>
            <w:tcW w:w="318" w:type="pct"/>
            <w:vMerge/>
            <w:vAlign w:val="center"/>
            <w:hideMark/>
          </w:tcPr>
          <w:p w14:paraId="1298D29B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437" w:type="pct"/>
            <w:vMerge/>
            <w:shd w:val="clear" w:color="auto" w:fill="auto"/>
            <w:vAlign w:val="center"/>
            <w:hideMark/>
          </w:tcPr>
          <w:p w14:paraId="0BD450AA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1097" w:type="pct"/>
            <w:vMerge/>
            <w:vAlign w:val="center"/>
            <w:hideMark/>
          </w:tcPr>
          <w:p w14:paraId="6B2740C1" w14:textId="77777777" w:rsidR="0040493F" w:rsidRPr="00334AAE" w:rsidRDefault="0040493F" w:rsidP="00301F62">
            <w:pPr>
              <w:rPr>
                <w:color w:val="000000"/>
              </w:rPr>
            </w:pP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A8A5DEC" w14:textId="4A3659F6" w:rsidR="0040493F" w:rsidRPr="00334AAE" w:rsidRDefault="00AD261D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941E7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4E64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3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24E6F" w14:textId="77777777" w:rsidR="0040493F" w:rsidRPr="00334AAE" w:rsidRDefault="0040493F" w:rsidP="00301F62"/>
        </w:tc>
      </w:tr>
      <w:tr w:rsidR="00CC45F3" w:rsidRPr="00334AAE" w14:paraId="4F742839" w14:textId="77777777" w:rsidTr="00AD261D">
        <w:trPr>
          <w:trHeight w:val="246"/>
        </w:trPr>
        <w:tc>
          <w:tcPr>
            <w:tcW w:w="318" w:type="pct"/>
            <w:shd w:val="clear" w:color="auto" w:fill="auto"/>
            <w:vAlign w:val="center"/>
            <w:hideMark/>
          </w:tcPr>
          <w:p w14:paraId="789E0361" w14:textId="77777777" w:rsidR="0040493F" w:rsidRPr="00334AAE" w:rsidRDefault="0040493F" w:rsidP="00301F62">
            <w:pPr>
              <w:jc w:val="center"/>
            </w:pPr>
            <w:r w:rsidRPr="00334AAE">
              <w:t>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F491E7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Хадакта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18E39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4F93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FE148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0A1DC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9D24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70D92BD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3637EAC0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A358BA3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Мостовая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33AB56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E4EB5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C9490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A6A7CD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4DE3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9322FBE" w14:textId="77777777" w:rsidTr="00AD261D">
        <w:trPr>
          <w:trHeight w:val="303"/>
        </w:trPr>
        <w:tc>
          <w:tcPr>
            <w:tcW w:w="318" w:type="pct"/>
            <w:shd w:val="clear" w:color="auto" w:fill="auto"/>
            <w:vAlign w:val="center"/>
            <w:hideMark/>
          </w:tcPr>
          <w:p w14:paraId="1EC31D53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3E48C9A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Комсомольская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6BDC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9E807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586A13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38E398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26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EF6CA4F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755E6ED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2CF9170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Партизанская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00B53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D8679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AE6576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B3EB6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9D5E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09B0162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7CBC0426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3F822A2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Тракторная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155923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AD741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EF3708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3048C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B9EF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00E4E62E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590D44E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02DAE0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379CF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30932B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2EC50A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EDF085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93C6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675E2CC" w14:textId="77777777" w:rsidTr="00AD261D">
        <w:trPr>
          <w:trHeight w:val="355"/>
        </w:trPr>
        <w:tc>
          <w:tcPr>
            <w:tcW w:w="318" w:type="pct"/>
            <w:shd w:val="clear" w:color="auto" w:fill="auto"/>
            <w:vAlign w:val="center"/>
            <w:hideMark/>
          </w:tcPr>
          <w:p w14:paraId="685F1E9E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4267E2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Большая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3C33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40AA2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001CE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A611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AACA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7A55B06" w14:textId="77777777" w:rsidTr="00AD261D">
        <w:trPr>
          <w:trHeight w:val="265"/>
        </w:trPr>
        <w:tc>
          <w:tcPr>
            <w:tcW w:w="318" w:type="pct"/>
            <w:shd w:val="clear" w:color="auto" w:fill="auto"/>
            <w:vAlign w:val="center"/>
            <w:hideMark/>
          </w:tcPr>
          <w:p w14:paraId="638A76A9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1F72755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Колхозная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11ACBD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B00C7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804CFC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BA51A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6D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026AC6F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7DA1EB7D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D41358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Молодежная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2DF6F7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009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76783B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D9904F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726199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6A6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38B3670C" w14:textId="77777777" w:rsidTr="00AD261D">
        <w:trPr>
          <w:trHeight w:val="370"/>
        </w:trPr>
        <w:tc>
          <w:tcPr>
            <w:tcW w:w="318" w:type="pct"/>
            <w:shd w:val="clear" w:color="auto" w:fill="auto"/>
            <w:vAlign w:val="center"/>
            <w:hideMark/>
          </w:tcPr>
          <w:p w14:paraId="26B1E3B6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179783D" w14:textId="77777777" w:rsidR="0040493F" w:rsidRPr="00334AAE" w:rsidRDefault="0040493F" w:rsidP="00301F62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Хадакта, ул. Островная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C067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FC45D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B3323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03DF12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E413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FD1F4CE" w14:textId="77777777" w:rsidTr="00AD261D">
        <w:trPr>
          <w:trHeight w:val="266"/>
        </w:trPr>
        <w:tc>
          <w:tcPr>
            <w:tcW w:w="318" w:type="pct"/>
            <w:shd w:val="clear" w:color="auto" w:fill="auto"/>
            <w:vAlign w:val="center"/>
            <w:hideMark/>
          </w:tcPr>
          <w:p w14:paraId="55850F66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CACA64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Лазо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674C7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011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917E4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4B18D5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8879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2B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DE4B36" w14:textId="77777777" w:rsidTr="00AD261D">
        <w:trPr>
          <w:trHeight w:val="317"/>
        </w:trPr>
        <w:tc>
          <w:tcPr>
            <w:tcW w:w="318" w:type="pct"/>
            <w:shd w:val="clear" w:color="auto" w:fill="auto"/>
            <w:vAlign w:val="center"/>
            <w:hideMark/>
          </w:tcPr>
          <w:p w14:paraId="24A95542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0F389753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Ингодинская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91216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012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5F72E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6CF496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0,990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93FED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455D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1382C77" w14:textId="77777777" w:rsidTr="00AD261D">
        <w:trPr>
          <w:trHeight w:val="396"/>
        </w:trPr>
        <w:tc>
          <w:tcPr>
            <w:tcW w:w="318" w:type="pct"/>
            <w:shd w:val="clear" w:color="auto" w:fill="auto"/>
            <w:vAlign w:val="center"/>
            <w:hideMark/>
          </w:tcPr>
          <w:p w14:paraId="21F8273E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8063A1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1EF1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013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3CA60C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94B76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0,650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F1A9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80AC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8964A73" w14:textId="77777777" w:rsidTr="00AD261D">
        <w:trPr>
          <w:trHeight w:val="320"/>
        </w:trPr>
        <w:tc>
          <w:tcPr>
            <w:tcW w:w="318" w:type="pct"/>
            <w:shd w:val="clear" w:color="auto" w:fill="auto"/>
            <w:vAlign w:val="center"/>
            <w:hideMark/>
          </w:tcPr>
          <w:p w14:paraId="030E8CE1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603F3754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43A761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014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1D0783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35A1A4F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154335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42402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7E473EC0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18B302EF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684468B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3B93136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015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45CD0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47B0116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4898B1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0EE0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F9008F0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0E3F5A4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2F76A89D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Набережная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762F54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016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10CC2E1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04112C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1E340E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D7A7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53DEE184" w14:textId="77777777" w:rsidTr="00AD261D">
        <w:trPr>
          <w:trHeight w:val="305"/>
        </w:trPr>
        <w:tc>
          <w:tcPr>
            <w:tcW w:w="318" w:type="pct"/>
            <w:shd w:val="clear" w:color="auto" w:fill="auto"/>
            <w:vAlign w:val="center"/>
            <w:hideMark/>
          </w:tcPr>
          <w:p w14:paraId="73B3B3A1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FFF1C87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Черемхово, ул. Чехова</w:t>
            </w:r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08F636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017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688BC22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54A39B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239E933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BED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1BE50F38" w14:textId="77777777" w:rsidTr="00AD261D">
        <w:trPr>
          <w:trHeight w:val="357"/>
        </w:trPr>
        <w:tc>
          <w:tcPr>
            <w:tcW w:w="318" w:type="pct"/>
            <w:shd w:val="clear" w:color="auto" w:fill="auto"/>
            <w:vAlign w:val="center"/>
            <w:hideMark/>
          </w:tcPr>
          <w:p w14:paraId="287E6862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147752DE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40B2CB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018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62CC78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1EEF0E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4123E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4DD7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324012C" w14:textId="77777777" w:rsidTr="00AD261D">
        <w:trPr>
          <w:trHeight w:val="267"/>
        </w:trPr>
        <w:tc>
          <w:tcPr>
            <w:tcW w:w="318" w:type="pct"/>
            <w:shd w:val="clear" w:color="auto" w:fill="auto"/>
            <w:vAlign w:val="center"/>
            <w:hideMark/>
          </w:tcPr>
          <w:p w14:paraId="3D859037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47FA62A6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BA75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019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0EC9904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65B1B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D6E82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41E0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23F14639" w14:textId="77777777" w:rsidTr="00AD261D">
        <w:trPr>
          <w:trHeight w:val="319"/>
        </w:trPr>
        <w:tc>
          <w:tcPr>
            <w:tcW w:w="318" w:type="pct"/>
            <w:shd w:val="clear" w:color="auto" w:fill="auto"/>
            <w:vAlign w:val="center"/>
            <w:hideMark/>
          </w:tcPr>
          <w:p w14:paraId="574DC3CF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1437" w:type="pct"/>
            <w:shd w:val="clear" w:color="auto" w:fill="auto"/>
            <w:vAlign w:val="center"/>
            <w:hideMark/>
          </w:tcPr>
          <w:p w14:paraId="5D5DB955" w14:textId="77777777" w:rsidR="0040493F" w:rsidRPr="00334AAE" w:rsidRDefault="0040493F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Черемхово,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1097" w:type="pct"/>
            <w:shd w:val="clear" w:color="auto" w:fill="auto"/>
            <w:vAlign w:val="center"/>
            <w:hideMark/>
          </w:tcPr>
          <w:p w14:paraId="6F9BE9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76-246-855 ОП МП 020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4B5E0F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1,560</w:t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729562C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67FBD6F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BE09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</w:tr>
      <w:tr w:rsidR="00CC45F3" w:rsidRPr="00334AAE" w14:paraId="4B83B702" w14:textId="77777777" w:rsidTr="00AD261D">
        <w:trPr>
          <w:trHeight w:val="481"/>
        </w:trPr>
        <w:tc>
          <w:tcPr>
            <w:tcW w:w="2852" w:type="pct"/>
            <w:gridSpan w:val="3"/>
            <w:shd w:val="clear" w:color="auto" w:fill="auto"/>
            <w:vAlign w:val="center"/>
            <w:hideMark/>
          </w:tcPr>
          <w:p w14:paraId="7A1FC235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Итого:</w:t>
            </w:r>
          </w:p>
        </w:tc>
        <w:tc>
          <w:tcPr>
            <w:tcW w:w="478" w:type="pct"/>
            <w:shd w:val="clear" w:color="auto" w:fill="auto"/>
            <w:vAlign w:val="center"/>
            <w:hideMark/>
          </w:tcPr>
          <w:p w14:paraId="2F6A72BA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fldChar w:fldCharType="begin"/>
            </w:r>
            <w:r w:rsidRPr="00334AAE">
              <w:rPr>
                <w:b/>
                <w:bCs/>
              </w:rPr>
              <w:instrText xml:space="preserve"> =SUM(ABOVE) </w:instrText>
            </w:r>
            <w:r w:rsidRPr="00334AAE">
              <w:rPr>
                <w:b/>
                <w:bCs/>
              </w:rPr>
              <w:fldChar w:fldCharType="separate"/>
            </w:r>
            <w:r w:rsidRPr="00334AAE">
              <w:rPr>
                <w:b/>
                <w:bCs/>
                <w:noProof/>
              </w:rPr>
              <w:t>21,430</w:t>
            </w:r>
            <w:r w:rsidRPr="00334AAE">
              <w:rPr>
                <w:b/>
                <w:bCs/>
              </w:rPr>
              <w:fldChar w:fldCharType="end"/>
            </w:r>
          </w:p>
        </w:tc>
        <w:tc>
          <w:tcPr>
            <w:tcW w:w="477" w:type="pct"/>
            <w:shd w:val="clear" w:color="auto" w:fill="auto"/>
            <w:vAlign w:val="center"/>
            <w:hideMark/>
          </w:tcPr>
          <w:p w14:paraId="21C00CA2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16,050</w:t>
            </w:r>
          </w:p>
        </w:tc>
        <w:tc>
          <w:tcPr>
            <w:tcW w:w="763" w:type="pct"/>
            <w:shd w:val="clear" w:color="auto" w:fill="auto"/>
            <w:vAlign w:val="center"/>
            <w:hideMark/>
          </w:tcPr>
          <w:p w14:paraId="5FB16C21" w14:textId="77777777" w:rsidR="0040493F" w:rsidRPr="00334AAE" w:rsidRDefault="0040493F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5,380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208E" w14:textId="77777777" w:rsidR="0040493F" w:rsidRPr="00334AAE" w:rsidRDefault="0040493F" w:rsidP="00301F62"/>
        </w:tc>
      </w:tr>
    </w:tbl>
    <w:p w14:paraId="25E61E99" w14:textId="77777777" w:rsidR="0040493F" w:rsidRDefault="0040493F" w:rsidP="00057054">
      <w:pPr>
        <w:jc w:val="center"/>
        <w:rPr>
          <w:sz w:val="28"/>
          <w:szCs w:val="28"/>
        </w:rPr>
      </w:pPr>
    </w:p>
    <w:p w14:paraId="47446092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567" w:left="1276" w:header="709" w:footer="709" w:gutter="0"/>
          <w:cols w:space="708"/>
          <w:docGrid w:linePitch="360"/>
        </w:sectPr>
      </w:pPr>
    </w:p>
    <w:p w14:paraId="212F1C29" w14:textId="4A244BD3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Улёты</w:t>
      </w:r>
      <w:proofErr w:type="gramEnd"/>
      <w:r w:rsidRPr="00334AAE">
        <w:rPr>
          <w:b/>
          <w:bCs/>
          <w:color w:val="000000"/>
          <w:sz w:val="28"/>
          <w:szCs w:val="28"/>
        </w:rPr>
        <w:t>, с. Бальзой</w:t>
      </w:r>
    </w:p>
    <w:p w14:paraId="6D7DC8DF" w14:textId="77777777" w:rsidR="0040493F" w:rsidRPr="00334AAE" w:rsidRDefault="0040493F" w:rsidP="0005705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252"/>
        <w:gridCol w:w="3261"/>
        <w:gridCol w:w="1417"/>
        <w:gridCol w:w="1418"/>
        <w:gridCol w:w="2268"/>
        <w:gridCol w:w="1275"/>
      </w:tblGrid>
      <w:tr w:rsidR="0040493F" w:rsidRPr="00334AAE" w14:paraId="66EAB0FE" w14:textId="77777777" w:rsidTr="00CC45F3">
        <w:trPr>
          <w:trHeight w:val="324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59F4B" w14:textId="062F442B" w:rsidR="0040493F" w:rsidRPr="00334AAE" w:rsidRDefault="00244578" w:rsidP="002445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№ 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CE805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DF79D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F5CF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Протяжённость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A00C" w14:textId="323EA95F" w:rsidR="0040493F" w:rsidRPr="00334AAE" w:rsidRDefault="0040493F" w:rsidP="00CC45F3">
            <w:pPr>
              <w:jc w:val="center"/>
            </w:pPr>
            <w:r w:rsidRPr="00334AAE">
              <w:t>Категория</w:t>
            </w:r>
          </w:p>
        </w:tc>
      </w:tr>
      <w:tr w:rsidR="0040493F" w:rsidRPr="00334AAE" w14:paraId="6B964114" w14:textId="77777777" w:rsidTr="00AD261D">
        <w:trPr>
          <w:trHeight w:val="848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94E8CC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B3C2DB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474936" w14:textId="77777777" w:rsidR="0040493F" w:rsidRPr="00334AAE" w:rsidRDefault="0040493F" w:rsidP="00301F62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08DFB" w14:textId="10218226" w:rsidR="0040493F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3CF92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ED167" w14:textId="77777777" w:rsidR="0040493F" w:rsidRPr="00334AAE" w:rsidRDefault="0040493F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538F" w14:textId="77777777" w:rsidR="0040493F" w:rsidRPr="00334AAE" w:rsidRDefault="0040493F" w:rsidP="00301F62"/>
        </w:tc>
      </w:tr>
      <w:tr w:rsidR="0040493F" w:rsidRPr="00334AAE" w14:paraId="3A6593B2" w14:textId="77777777" w:rsidTr="00AD261D">
        <w:trPr>
          <w:trHeight w:val="17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B9B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A5A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19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9B865" w14:textId="5211787F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3DAF9" w14:textId="704A732D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46BF5" w14:textId="04BA20F6" w:rsidR="0040493F" w:rsidRPr="00334AAE" w:rsidRDefault="00585D18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6642" w14:textId="39AFB3E4" w:rsidR="0040493F" w:rsidRPr="00334AAE" w:rsidRDefault="0040493F" w:rsidP="00DC1806">
            <w:pPr>
              <w:jc w:val="center"/>
            </w:pPr>
            <w:r w:rsidRPr="00334AAE">
              <w:t>4</w:t>
            </w:r>
          </w:p>
        </w:tc>
      </w:tr>
      <w:tr w:rsidR="0040493F" w:rsidRPr="00334AAE" w14:paraId="6EE4F44A" w14:textId="77777777" w:rsidTr="00AD261D">
        <w:trPr>
          <w:trHeight w:val="14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E376" w14:textId="77777777" w:rsidR="0040493F" w:rsidRPr="00334AAE" w:rsidRDefault="0040493F" w:rsidP="00301F62">
            <w:pPr>
              <w:jc w:val="center"/>
            </w:pPr>
            <w:r w:rsidRPr="00334AAE">
              <w:t>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610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1D6D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ABF3" w14:textId="0A83394B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</w:t>
            </w:r>
            <w:r w:rsidR="009B16BB" w:rsidRPr="00334AAE">
              <w:rPr>
                <w:color w:val="000000"/>
              </w:rPr>
              <w:t>91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36091" w14:textId="23DF5C30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9B16BB" w:rsidRPr="00334AAE">
              <w:rPr>
                <w:color w:val="000000"/>
              </w:rPr>
              <w:t>71</w:t>
            </w:r>
            <w:r w:rsidRPr="00334AAE">
              <w:rPr>
                <w:color w:val="00000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C8BF7" w14:textId="0316CB00" w:rsidR="0040493F" w:rsidRPr="00334AAE" w:rsidRDefault="007A528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</w:t>
            </w:r>
            <w:r w:rsidR="0040493F" w:rsidRPr="00334AAE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7525" w14:textId="66683D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44F40D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CB1A4" w14:textId="77777777" w:rsidR="0040493F" w:rsidRPr="00334AAE" w:rsidRDefault="0040493F" w:rsidP="00301F62">
            <w:pPr>
              <w:jc w:val="center"/>
            </w:pPr>
            <w:r w:rsidRPr="00334AAE">
              <w:t>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DD0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770C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035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35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9398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DCD6" w14:textId="481C111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63A7C83" w14:textId="77777777" w:rsidTr="00AD261D">
        <w:trPr>
          <w:trHeight w:val="12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8FA8" w14:textId="77777777" w:rsidR="0040493F" w:rsidRPr="00334AAE" w:rsidRDefault="0040493F" w:rsidP="00301F62">
            <w:pPr>
              <w:jc w:val="center"/>
            </w:pPr>
            <w:r w:rsidRPr="00334AAE">
              <w:t>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B00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Красноармейская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7E68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4F2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A467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E405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F04D" w14:textId="77C7E24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00E0F1C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6C74" w14:textId="77777777" w:rsidR="0040493F" w:rsidRPr="00334AAE" w:rsidRDefault="0040493F" w:rsidP="00301F62">
            <w:pPr>
              <w:jc w:val="center"/>
            </w:pPr>
            <w:r w:rsidRPr="00334AAE">
              <w:t>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8873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Горького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72F9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A07C1" w14:textId="1F1B49EF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44A9" w14:textId="5585408E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</w:t>
            </w:r>
            <w:r w:rsidR="00B230EA" w:rsidRPr="00334AAE">
              <w:rPr>
                <w:color w:val="000000"/>
              </w:rPr>
              <w:t>10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F0786" w14:textId="241AD5AC" w:rsidR="0040493F" w:rsidRPr="00334AAE" w:rsidRDefault="00B230EA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1,890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6A62" w14:textId="4A41094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EAD0ABE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69962" w14:textId="77777777" w:rsidR="0040493F" w:rsidRPr="00334AAE" w:rsidRDefault="0040493F" w:rsidP="00301F62">
            <w:pPr>
              <w:jc w:val="center"/>
            </w:pPr>
            <w:r w:rsidRPr="00334AAE">
              <w:t>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73A5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Советская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4F69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5BFED" w14:textId="73C1D9C4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0A73D" w14:textId="5092EF11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0,080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C9539" w14:textId="10221EBA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</w:t>
            </w:r>
            <w:r w:rsidR="00F926AE" w:rsidRPr="00334AAE">
              <w:rPr>
                <w:color w:val="000000"/>
              </w:rPr>
              <w:t>020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58D0" w14:textId="3C0E8F5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10BD238" w14:textId="77777777" w:rsidTr="00AD261D">
        <w:trPr>
          <w:trHeight w:val="24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1D312" w14:textId="77777777" w:rsidR="0040493F" w:rsidRPr="00334AAE" w:rsidRDefault="0040493F" w:rsidP="00301F62">
            <w:pPr>
              <w:jc w:val="center"/>
            </w:pPr>
            <w:r w:rsidRPr="00334AAE">
              <w:t>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B2E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Кооперативная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6A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96078" w14:textId="660338B7" w:rsidR="0040493F" w:rsidRPr="00334AAE" w:rsidRDefault="00F926AE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0,680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6B6B5" w14:textId="21608A0E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12CB" w14:textId="56531348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</w:t>
            </w:r>
            <w:r w:rsidR="00F926AE" w:rsidRPr="00334AAE">
              <w:rPr>
                <w:color w:val="000000"/>
              </w:rPr>
              <w:t>680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FC2B" w14:textId="159DB13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344FFE" w14:textId="77777777" w:rsidTr="00AD261D">
        <w:trPr>
          <w:trHeight w:val="7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6497" w14:textId="77777777" w:rsidR="0040493F" w:rsidRPr="00334AAE" w:rsidRDefault="0040493F" w:rsidP="00301F62">
            <w:pPr>
              <w:jc w:val="center"/>
            </w:pPr>
            <w:r w:rsidRPr="00334AAE">
              <w:t>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BE22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Пушкина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B2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4C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C9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F47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3655C" w14:textId="5DA4055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440F1B" w14:textId="77777777" w:rsidTr="00AD261D">
        <w:trPr>
          <w:trHeight w:val="6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D8762" w14:textId="77777777" w:rsidR="0040493F" w:rsidRPr="00334AAE" w:rsidRDefault="0040493F" w:rsidP="00301F62">
            <w:pPr>
              <w:jc w:val="center"/>
            </w:pPr>
            <w:r w:rsidRPr="00334AAE">
              <w:t>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F98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П-Осипенко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5D5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41A5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450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B6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2,760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8C8E" w14:textId="786E82B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429F643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471BF" w14:textId="77777777" w:rsidR="0040493F" w:rsidRPr="00334AAE" w:rsidRDefault="0040493F" w:rsidP="00301F62">
            <w:pPr>
              <w:jc w:val="center"/>
            </w:pPr>
            <w:r w:rsidRPr="00334AAE">
              <w:t>10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9EA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Пионерская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469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39AC4" w14:textId="77777777" w:rsidR="0040493F" w:rsidRPr="00334AAE" w:rsidRDefault="0040493F" w:rsidP="00301F62">
            <w:pPr>
              <w:jc w:val="center"/>
            </w:pPr>
            <w:r w:rsidRPr="00334AAE"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CD5" w14:textId="6B139242" w:rsidR="0040493F" w:rsidRPr="00334AAE" w:rsidRDefault="0040493F" w:rsidP="00AD261D">
            <w:pPr>
              <w:jc w:val="center"/>
            </w:pPr>
            <w:r w:rsidRPr="00334AAE">
              <w:t>0,100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17C58" w14:textId="77777777" w:rsidR="0040493F" w:rsidRPr="00334AAE" w:rsidRDefault="0040493F" w:rsidP="00301F62">
            <w:pPr>
              <w:jc w:val="center"/>
            </w:pPr>
            <w:r w:rsidRPr="00334AAE">
              <w:rPr>
                <w:lang w:val="en-US"/>
              </w:rPr>
              <w:t>1</w:t>
            </w:r>
            <w:r w:rsidRPr="00334AAE">
              <w:t>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0433" w14:textId="4299C70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CFC5D47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94B19" w14:textId="77777777" w:rsidR="0040493F" w:rsidRPr="00334AAE" w:rsidRDefault="0040493F" w:rsidP="00301F62">
            <w:pPr>
              <w:jc w:val="center"/>
            </w:pPr>
            <w:r w:rsidRPr="00334AAE">
              <w:t>11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2C0F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Чапаева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2B1F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2BEA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0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793C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2D8D" w14:textId="2076217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DB8B9F" w14:textId="77777777" w:rsidTr="00AD261D">
        <w:trPr>
          <w:trHeight w:val="17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34B93" w14:textId="77777777" w:rsidR="0040493F" w:rsidRPr="00334AAE" w:rsidRDefault="0040493F" w:rsidP="00301F62">
            <w:pPr>
              <w:jc w:val="center"/>
            </w:pPr>
            <w:r w:rsidRPr="00334AAE">
              <w:t>12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3DF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Таёжная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1E8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EDA2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3AD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C90C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C1844" w14:textId="6EEE2FE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DEC532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1EF7" w14:textId="77777777" w:rsidR="0040493F" w:rsidRPr="00334AAE" w:rsidRDefault="0040493F" w:rsidP="00301F62">
            <w:pPr>
              <w:jc w:val="center"/>
            </w:pPr>
            <w:r w:rsidRPr="00334AAE">
              <w:t>13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8C4A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Журавлёва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D3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53D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EDD5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E11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70FE" w14:textId="42B0F68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2CF4E6A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FF1D9" w14:textId="77777777" w:rsidR="0040493F" w:rsidRPr="00334AAE" w:rsidRDefault="0040493F" w:rsidP="00301F62">
            <w:pPr>
              <w:jc w:val="center"/>
            </w:pPr>
            <w:r w:rsidRPr="00334AAE">
              <w:t>14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CDC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Строительная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C0AC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888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35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43DE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2B93" w14:textId="19ED8C4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9CA33A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01232" w14:textId="77777777" w:rsidR="0040493F" w:rsidRPr="00334AAE" w:rsidRDefault="0040493F" w:rsidP="00301F62">
            <w:pPr>
              <w:jc w:val="center"/>
            </w:pPr>
            <w:r w:rsidRPr="00334AAE">
              <w:t>15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6F24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Погодаева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D5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57F0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497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E3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CF2D5" w14:textId="492A67D7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03AD9E6" w14:textId="77777777" w:rsidTr="00AD261D">
        <w:trPr>
          <w:trHeight w:val="26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EDDB4" w14:textId="77777777" w:rsidR="0040493F" w:rsidRPr="00334AAE" w:rsidRDefault="0040493F" w:rsidP="00301F62">
            <w:pPr>
              <w:jc w:val="center"/>
            </w:pPr>
            <w:r w:rsidRPr="00334AAE">
              <w:t>16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C495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Студенческая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647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B284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3E4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9DC3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98AC" w14:textId="7ADE6ED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B0CB262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6171C" w14:textId="77777777" w:rsidR="0040493F" w:rsidRPr="00334AAE" w:rsidRDefault="0040493F" w:rsidP="00301F62">
            <w:pPr>
              <w:jc w:val="center"/>
            </w:pPr>
            <w:r w:rsidRPr="00334AAE">
              <w:t>17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5CC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Комсомольская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E1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9FA3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0AA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85B9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B899" w14:textId="424FB9E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1F9F9A8" w14:textId="77777777" w:rsidTr="00AD261D">
        <w:trPr>
          <w:trHeight w:val="245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40331" w14:textId="77777777" w:rsidR="0040493F" w:rsidRPr="00334AAE" w:rsidRDefault="0040493F" w:rsidP="00301F62">
            <w:pPr>
              <w:jc w:val="center"/>
            </w:pPr>
            <w:r w:rsidRPr="00334AAE">
              <w:t>18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B1B0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FC0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BCD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EC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8A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69D5" w14:textId="079B8D7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A0F3BFE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B5D60" w14:textId="77777777" w:rsidR="0040493F" w:rsidRPr="00334AAE" w:rsidRDefault="0040493F" w:rsidP="00301F62">
            <w:pPr>
              <w:jc w:val="center"/>
            </w:pPr>
            <w:r w:rsidRPr="00334AAE">
              <w:t>19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0053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Матросова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B187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5C6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C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3078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D228" w14:textId="758DD63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1C135F4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7C07" w14:textId="77777777" w:rsidR="0040493F" w:rsidRPr="00334AAE" w:rsidRDefault="0040493F" w:rsidP="00301F62">
            <w:pPr>
              <w:jc w:val="center"/>
            </w:pPr>
            <w:r w:rsidRPr="00334AAE">
              <w:t>20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C02F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AEB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F9F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CC45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48B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140E" w14:textId="5D5F84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D939C1A" w14:textId="77777777" w:rsidTr="00AD261D">
        <w:trPr>
          <w:trHeight w:val="20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9573" w14:textId="77777777" w:rsidR="0040493F" w:rsidRPr="00334AAE" w:rsidRDefault="0040493F" w:rsidP="00301F62">
            <w:pPr>
              <w:jc w:val="center"/>
            </w:pPr>
            <w:r w:rsidRPr="00334AAE">
              <w:t>21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5456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Заречная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363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1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674A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533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09D9" w14:textId="347A36B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8232A03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7C38" w14:textId="77777777" w:rsidR="0040493F" w:rsidRPr="00334AAE" w:rsidRDefault="0040493F" w:rsidP="00301F62">
            <w:pPr>
              <w:jc w:val="center"/>
            </w:pPr>
            <w:r w:rsidRPr="00334AAE">
              <w:t>22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243F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Октябрьская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629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29D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C65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5F47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F7549" w14:textId="4F919EB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7F70C91" w14:textId="77777777" w:rsidTr="00AD261D">
        <w:trPr>
          <w:trHeight w:val="1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FB3A5" w14:textId="77777777" w:rsidR="0040493F" w:rsidRPr="00334AAE" w:rsidRDefault="0040493F" w:rsidP="00301F62">
            <w:pPr>
              <w:jc w:val="center"/>
            </w:pPr>
            <w:r w:rsidRPr="00334AAE">
              <w:t>23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B92C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Профсоюзная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A2A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79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8DB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089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7973" w14:textId="208287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10768BC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9DDB6" w14:textId="77777777" w:rsidR="0040493F" w:rsidRPr="00334AAE" w:rsidRDefault="0040493F" w:rsidP="00301F62">
            <w:pPr>
              <w:jc w:val="center"/>
            </w:pPr>
            <w:r w:rsidRPr="00334AAE">
              <w:t>24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B4A1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Кузнечная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605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F6B4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39C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59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C842" w14:textId="4A9916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C6A26FC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EF8D" w14:textId="77777777" w:rsidR="0040493F" w:rsidRPr="00334AAE" w:rsidRDefault="0040493F" w:rsidP="00301F62">
            <w:pPr>
              <w:jc w:val="center"/>
            </w:pPr>
            <w:r w:rsidRPr="00334AAE">
              <w:t>25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77ECB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B89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654B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CE4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0FA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5E8D" w14:textId="6E0DB4D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07107A3" w14:textId="77777777" w:rsidTr="00AD261D">
        <w:trPr>
          <w:trHeight w:val="1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4A45" w14:textId="77777777" w:rsidR="0040493F" w:rsidRPr="00334AAE" w:rsidRDefault="0040493F" w:rsidP="00301F62">
            <w:pPr>
              <w:jc w:val="center"/>
            </w:pPr>
            <w:r w:rsidRPr="00334AAE">
              <w:t>26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FFC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Лихачева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20E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932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30D6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7074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2D26" w14:textId="1EDF25D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C9FBDB" w14:textId="77777777" w:rsidTr="00AD261D">
        <w:trPr>
          <w:trHeight w:val="2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C338" w14:textId="77777777" w:rsidR="0040493F" w:rsidRPr="00334AAE" w:rsidRDefault="0040493F" w:rsidP="00301F62">
            <w:pPr>
              <w:jc w:val="center"/>
            </w:pPr>
            <w:r w:rsidRPr="00334AAE">
              <w:t>27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4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Анохина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7E9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3D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ADB1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2F47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4D08" w14:textId="71BBC0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1720C3B" w14:textId="77777777" w:rsidTr="00AD261D">
        <w:trPr>
          <w:trHeight w:val="1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FD322" w14:textId="77777777" w:rsidR="0040493F" w:rsidRPr="00334AAE" w:rsidRDefault="0040493F" w:rsidP="00301F62">
            <w:pPr>
              <w:jc w:val="center"/>
            </w:pPr>
            <w:r w:rsidRPr="00334AAE">
              <w:t>28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3794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Первомайская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359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3CB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0B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0B38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6D3A" w14:textId="4AE1A4C3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57549D9" w14:textId="77777777" w:rsidTr="00AD261D">
        <w:trPr>
          <w:trHeight w:val="9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C1C2F" w14:textId="77777777" w:rsidR="0040493F" w:rsidRPr="00334AAE" w:rsidRDefault="0040493F" w:rsidP="00301F62">
            <w:pPr>
              <w:jc w:val="center"/>
            </w:pPr>
            <w:r w:rsidRPr="00334AAE">
              <w:lastRenderedPageBreak/>
              <w:t>29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20E5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Победы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DF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029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C865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B94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5A93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92D1" w14:textId="4D7AB092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B93336F" w14:textId="77777777" w:rsidTr="00AD261D">
        <w:trPr>
          <w:trHeight w:val="8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ECF4A" w14:textId="77777777" w:rsidR="0040493F" w:rsidRPr="00334AAE" w:rsidRDefault="0040493F" w:rsidP="00301F62">
            <w:pPr>
              <w:jc w:val="center"/>
            </w:pPr>
            <w:r w:rsidRPr="00334AAE">
              <w:t>30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325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Весенняя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EC8A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D6CE" w14:textId="13934A74" w:rsidR="0040493F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18DC2" w14:textId="0BB12E30" w:rsidR="0040493F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1,037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7F4A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2DA08" w14:textId="76D4A1C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531D713" w14:textId="77777777" w:rsidTr="00AD261D">
        <w:trPr>
          <w:trHeight w:val="21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EA96" w14:textId="77777777" w:rsidR="0040493F" w:rsidRPr="00334AAE" w:rsidRDefault="0040493F" w:rsidP="00301F62">
            <w:pPr>
              <w:jc w:val="center"/>
            </w:pPr>
            <w:r w:rsidRPr="00334AAE">
              <w:t>31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5E5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Мира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5EB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A58E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1D8F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01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44B0" w14:textId="56507B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204060C" w14:textId="77777777" w:rsidTr="00AD261D">
        <w:trPr>
          <w:trHeight w:val="20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4C428" w14:textId="77777777" w:rsidR="0040493F" w:rsidRPr="00334AAE" w:rsidRDefault="0040493F" w:rsidP="00301F62">
            <w:pPr>
              <w:jc w:val="center"/>
            </w:pPr>
            <w:r w:rsidRPr="00334AAE">
              <w:t>32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D44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Молодёжная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6B0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3965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C099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81E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777F" w14:textId="688DC7D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4F33F84" w14:textId="77777777" w:rsidTr="00AD261D">
        <w:trPr>
          <w:trHeight w:val="19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DC11" w14:textId="77777777" w:rsidR="0040493F" w:rsidRPr="00334AAE" w:rsidRDefault="0040493F" w:rsidP="00301F62">
            <w:pPr>
              <w:jc w:val="center"/>
            </w:pPr>
            <w:r w:rsidRPr="00334AAE">
              <w:t>33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F4C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Юбилейная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B3E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1DE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2671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4D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B0171" w14:textId="2238515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25CA499" w14:textId="77777777" w:rsidTr="00AD261D">
        <w:trPr>
          <w:trHeight w:val="18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88158" w14:textId="77777777" w:rsidR="0040493F" w:rsidRPr="00334AAE" w:rsidRDefault="0040493F" w:rsidP="00301F62">
            <w:pPr>
              <w:jc w:val="center"/>
            </w:pPr>
            <w:r w:rsidRPr="00334AAE">
              <w:t>34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6F75F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CA84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1023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B27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DF33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8F7" w14:textId="6594F5A1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DAD413E" w14:textId="77777777" w:rsidTr="00AD261D">
        <w:trPr>
          <w:trHeight w:val="15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34565" w14:textId="77777777" w:rsidR="0040493F" w:rsidRPr="00334AAE" w:rsidRDefault="0040493F" w:rsidP="00301F62">
            <w:pPr>
              <w:jc w:val="center"/>
            </w:pPr>
            <w:r w:rsidRPr="00334AAE">
              <w:t>35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9F5E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Загородняя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C74D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A492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EF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87B6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5896" w14:textId="1EA013D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F47A3CE" w14:textId="77777777" w:rsidTr="00AD261D">
        <w:trPr>
          <w:trHeight w:val="5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CBDB0" w14:textId="77777777" w:rsidR="0040493F" w:rsidRPr="00334AAE" w:rsidRDefault="0040493F" w:rsidP="00301F62">
            <w:pPr>
              <w:jc w:val="center"/>
            </w:pPr>
            <w:r w:rsidRPr="00334AAE">
              <w:t>36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604C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Дорожная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2C34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507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15D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E75B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B2C2" w14:textId="7E258CE5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E6EE5E5" w14:textId="77777777" w:rsidTr="00AD261D">
        <w:trPr>
          <w:trHeight w:val="139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3DBE6" w14:textId="77777777" w:rsidR="0040493F" w:rsidRPr="00334AAE" w:rsidRDefault="0040493F" w:rsidP="00301F62">
            <w:pPr>
              <w:jc w:val="center"/>
            </w:pPr>
            <w:r w:rsidRPr="00334AAE">
              <w:t>37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B3A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Аносова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4419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45C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7C8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0,750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4E4D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0,450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D75D" w14:textId="019B281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696AA0B" w14:textId="77777777" w:rsidTr="00AD261D">
        <w:trPr>
          <w:trHeight w:val="25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7D98" w14:textId="77777777" w:rsidR="0040493F" w:rsidRPr="00334AAE" w:rsidRDefault="0040493F" w:rsidP="00301F62">
            <w:pPr>
              <w:jc w:val="center"/>
            </w:pPr>
            <w:r w:rsidRPr="00334AAE">
              <w:t>38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D36B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8E61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0EC6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B28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DAFF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34B4" w14:textId="385D368C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95F1C51" w14:textId="77777777" w:rsidTr="00AD261D">
        <w:trPr>
          <w:trHeight w:val="26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3ADF" w14:textId="77777777" w:rsidR="0040493F" w:rsidRPr="00334AAE" w:rsidRDefault="0040493F" w:rsidP="00301F62">
            <w:pPr>
              <w:jc w:val="center"/>
            </w:pPr>
            <w:r w:rsidRPr="00334AAE">
              <w:t>39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D2C72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Свердлова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EC4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039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491E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EB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0A1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F1AC" w14:textId="6B0263F0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41365D3" w14:textId="77777777" w:rsidTr="00AD261D">
        <w:trPr>
          <w:trHeight w:val="23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E182E" w14:textId="77777777" w:rsidR="0040493F" w:rsidRPr="00334AAE" w:rsidRDefault="0040493F" w:rsidP="00301F62">
            <w:pPr>
              <w:jc w:val="center"/>
            </w:pPr>
            <w:r w:rsidRPr="00334AAE">
              <w:t>40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284D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Лермонтова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FD8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5BBB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E8B1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2,460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99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0,740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A50B" w14:textId="55C0D3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8756CE" w14:textId="77777777" w:rsidTr="00AD261D">
        <w:trPr>
          <w:trHeight w:val="86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6066E" w14:textId="77777777" w:rsidR="0040493F" w:rsidRPr="00334AAE" w:rsidRDefault="0040493F" w:rsidP="00301F62">
            <w:pPr>
              <w:jc w:val="center"/>
            </w:pPr>
            <w:r w:rsidRPr="00334AAE">
              <w:t>41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54F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91F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DDC2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427D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A967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2D43" w14:textId="6184122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66BFC3C" w14:textId="77777777" w:rsidTr="00AD261D">
        <w:trPr>
          <w:trHeight w:val="21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9F327" w14:textId="77777777" w:rsidR="0040493F" w:rsidRPr="00334AAE" w:rsidRDefault="0040493F" w:rsidP="00301F62">
            <w:pPr>
              <w:jc w:val="center"/>
            </w:pPr>
            <w:r w:rsidRPr="00334AAE">
              <w:t>42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2029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82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A7B7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ECE0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3E2C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B126" w14:textId="22B9E26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5D59A99" w14:textId="77777777" w:rsidTr="00AD261D">
        <w:trPr>
          <w:trHeight w:val="20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8662F" w14:textId="77777777" w:rsidR="0040493F" w:rsidRPr="00334AAE" w:rsidRDefault="0040493F" w:rsidP="00301F62">
            <w:pPr>
              <w:jc w:val="center"/>
            </w:pPr>
            <w:r w:rsidRPr="00334AAE">
              <w:t>43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4F17D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Нагорная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12F2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A2C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D65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AE0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0B7" w14:textId="50302B2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6EAC8DF" w14:textId="77777777" w:rsidTr="00AD261D">
        <w:trPr>
          <w:trHeight w:val="19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A950" w14:textId="77777777" w:rsidR="0040493F" w:rsidRPr="00334AAE" w:rsidRDefault="0040493F" w:rsidP="00301F62">
            <w:pPr>
              <w:jc w:val="center"/>
            </w:pPr>
            <w:r w:rsidRPr="00334AAE">
              <w:t>44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31B7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F02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1DF1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94F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2,240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9F9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0,260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70BD" w14:textId="62F4D39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39E84CC" w14:textId="77777777" w:rsidTr="00AD261D">
        <w:trPr>
          <w:trHeight w:val="18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8CE0D" w14:textId="77777777" w:rsidR="0040493F" w:rsidRPr="00334AAE" w:rsidRDefault="0040493F" w:rsidP="00301F62">
            <w:pPr>
              <w:jc w:val="center"/>
            </w:pPr>
            <w:r w:rsidRPr="00334AAE">
              <w:t>45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5CE0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Декабристов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750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0486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607E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A387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5A16C" w14:textId="6566C9FB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2C647BD6" w14:textId="77777777" w:rsidTr="00AD261D">
        <w:trPr>
          <w:trHeight w:val="16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97AC6" w14:textId="77777777" w:rsidR="0040493F" w:rsidRPr="00334AAE" w:rsidRDefault="0040493F" w:rsidP="00301F62">
            <w:pPr>
              <w:jc w:val="center"/>
            </w:pPr>
            <w:r w:rsidRPr="00334AAE">
              <w:t>46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D0B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</w:t>
            </w:r>
            <w:proofErr w:type="gramStart"/>
            <w:r w:rsidRPr="00334AAE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F3E66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85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FE76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CA4D8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D141" w14:textId="335F98D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63D8DFF" w14:textId="77777777" w:rsidTr="00AD261D">
        <w:trPr>
          <w:trHeight w:val="154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F96B0" w14:textId="77777777" w:rsidR="0040493F" w:rsidRPr="00334AAE" w:rsidRDefault="0040493F" w:rsidP="00301F62">
            <w:pPr>
              <w:jc w:val="center"/>
            </w:pPr>
            <w:r w:rsidRPr="00334AAE">
              <w:t>47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49E86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Чкалова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26A8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E5E0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A960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0,130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A4FB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0,970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078F8" w14:textId="7578720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1D3FD78B" w14:textId="77777777" w:rsidTr="00AD261D">
        <w:trPr>
          <w:trHeight w:val="14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D498E" w14:textId="77777777" w:rsidR="0040493F" w:rsidRPr="00334AAE" w:rsidRDefault="0040493F" w:rsidP="00301F62">
            <w:pPr>
              <w:jc w:val="center"/>
            </w:pPr>
            <w:r w:rsidRPr="00334AAE">
              <w:t>48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B7E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Чкаловский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EB98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14B2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E38B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3B5B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F7F35" w14:textId="28BC9B7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3E267BE" w14:textId="77777777" w:rsidTr="00AD261D">
        <w:trPr>
          <w:trHeight w:val="12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CA752" w14:textId="77777777" w:rsidR="0040493F" w:rsidRPr="00334AAE" w:rsidRDefault="0040493F" w:rsidP="00301F62">
            <w:pPr>
              <w:jc w:val="center"/>
            </w:pPr>
            <w:r w:rsidRPr="00334AAE">
              <w:t>49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BB4A0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Заборовского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D550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049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1E4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B364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D43F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61BBA" w14:textId="66A5F5C8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059E4D93" w14:textId="77777777" w:rsidTr="00AD261D">
        <w:trPr>
          <w:trHeight w:val="123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2C535" w14:textId="77777777" w:rsidR="0040493F" w:rsidRPr="00334AAE" w:rsidRDefault="0040493F" w:rsidP="00301F62">
            <w:pPr>
              <w:jc w:val="center"/>
            </w:pPr>
            <w:r w:rsidRPr="00334AAE">
              <w:t>50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4C48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Есенина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F51AD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D4CD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A8D3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ED3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06C0E" w14:textId="07D2DEA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C37AC8C" w14:textId="77777777" w:rsidTr="00AD261D">
        <w:trPr>
          <w:trHeight w:val="10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B6E1" w14:textId="77777777" w:rsidR="0040493F" w:rsidRPr="00334AAE" w:rsidRDefault="0040493F" w:rsidP="00301F62">
            <w:pPr>
              <w:jc w:val="center"/>
            </w:pPr>
            <w:r w:rsidRPr="00334AAE">
              <w:t>51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E8B3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Маяковского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0712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20F1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A572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E2C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4F57" w14:textId="3FB4CD8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29F607A" w14:textId="77777777" w:rsidTr="00AD261D">
        <w:trPr>
          <w:trHeight w:val="23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35EF0" w14:textId="77777777" w:rsidR="0040493F" w:rsidRPr="00334AAE" w:rsidRDefault="0040493F" w:rsidP="00301F62">
            <w:pPr>
              <w:jc w:val="center"/>
            </w:pPr>
            <w:r w:rsidRPr="00334AAE">
              <w:t>52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DDC21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ул. Шолохова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2A7A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62DA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10DF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0C6F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713" w14:textId="163E004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4CEF6DB" w14:textId="77777777" w:rsidTr="00AD261D">
        <w:trPr>
          <w:trHeight w:val="22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51A95" w14:textId="77777777" w:rsidR="0040493F" w:rsidRPr="00334AAE" w:rsidRDefault="0040493F" w:rsidP="00301F62">
            <w:pPr>
              <w:jc w:val="center"/>
            </w:pPr>
            <w:r w:rsidRPr="00334AAE">
              <w:t>53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9C67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Улёты, ул. пер. </w:t>
            </w:r>
            <w:proofErr w:type="gramStart"/>
            <w:r w:rsidRPr="00334AAE">
              <w:rPr>
                <w:color w:val="000000"/>
              </w:rPr>
              <w:t>Весенний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03C4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DA6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823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D1BD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18383" w14:textId="639E434A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3085D601" w14:textId="77777777" w:rsidTr="00AD261D">
        <w:trPr>
          <w:trHeight w:val="21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1073A" w14:textId="77777777" w:rsidR="0040493F" w:rsidRPr="00334AAE" w:rsidRDefault="0040493F" w:rsidP="00301F62">
            <w:pPr>
              <w:jc w:val="center"/>
            </w:pPr>
            <w:r w:rsidRPr="00334AAE">
              <w:t>54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F037A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Ковалёва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53D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704B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C9F45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6FC2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0EBB" w14:textId="49886C5D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57647CE7" w14:textId="77777777" w:rsidTr="00AD261D">
        <w:trPr>
          <w:trHeight w:val="60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FC3D3" w14:textId="77777777" w:rsidR="0040493F" w:rsidRPr="00334AAE" w:rsidRDefault="0040493F" w:rsidP="00301F62">
            <w:pPr>
              <w:jc w:val="center"/>
            </w:pPr>
            <w:r w:rsidRPr="00334AAE">
              <w:t>55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38DC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A4D8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11D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49BD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AD521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26E8" w14:textId="11B1F6A4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BC94ED6" w14:textId="77777777" w:rsidTr="00AD261D">
        <w:trPr>
          <w:trHeight w:val="19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895F7" w14:textId="77777777" w:rsidR="0040493F" w:rsidRPr="00334AAE" w:rsidRDefault="0040493F" w:rsidP="00301F62">
            <w:pPr>
              <w:jc w:val="center"/>
            </w:pPr>
            <w:r w:rsidRPr="00334AAE">
              <w:t>56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DFBB9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Морозова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EBD9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7FAA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75C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C9BE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559E" w14:textId="734FB6A9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6B7A54B1" w14:textId="77777777" w:rsidTr="00AD261D">
        <w:trPr>
          <w:trHeight w:val="168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249AD" w14:textId="77777777" w:rsidR="0040493F" w:rsidRPr="00334AAE" w:rsidRDefault="0040493F" w:rsidP="00301F62">
            <w:pPr>
              <w:jc w:val="center"/>
            </w:pPr>
            <w:r w:rsidRPr="00334AAE">
              <w:t>57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134D5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Бальзой, ул. </w:t>
            </w:r>
            <w:proofErr w:type="gramStart"/>
            <w:r w:rsidRPr="00334AAE">
              <w:rPr>
                <w:color w:val="000000"/>
              </w:rPr>
              <w:t>Школьная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4B80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5C1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C8810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CBBBB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E0AE" w14:textId="541F5D5E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4880C0FA" w14:textId="77777777" w:rsidTr="00AD261D">
        <w:trPr>
          <w:trHeight w:val="171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F034" w14:textId="77777777" w:rsidR="0040493F" w:rsidRPr="00334AAE" w:rsidRDefault="0040493F" w:rsidP="00301F62">
            <w:pPr>
              <w:jc w:val="center"/>
            </w:pPr>
            <w:r w:rsidRPr="00334AAE">
              <w:t>58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ED5EE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Бальзой, ул. Лазо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1D989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40F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F7E7F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4AE44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E68A0" w14:textId="524DAF3F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40493F" w:rsidRPr="00334AAE" w14:paraId="7CDF46FB" w14:textId="77777777" w:rsidTr="00AD261D">
        <w:trPr>
          <w:trHeight w:val="147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82498" w14:textId="77777777" w:rsidR="0040493F" w:rsidRPr="00334AAE" w:rsidRDefault="0040493F" w:rsidP="00301F62">
            <w:pPr>
              <w:jc w:val="center"/>
            </w:pPr>
            <w:r w:rsidRPr="00334AAE">
              <w:t>59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092AB" w14:textId="77777777" w:rsidR="0040493F" w:rsidRPr="00334AAE" w:rsidRDefault="0040493F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Улёты</w:t>
            </w:r>
            <w:proofErr w:type="gramEnd"/>
            <w:r w:rsidRPr="00334AAE">
              <w:rPr>
                <w:color w:val="000000"/>
              </w:rPr>
              <w:t>, мост через р. Ингода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D7C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76-246-850 ОП МП 059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FECD7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DAFD2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F0293" w14:textId="77777777" w:rsidR="0040493F" w:rsidRPr="00334AAE" w:rsidRDefault="0040493F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2B038" w14:textId="0948E466" w:rsidR="0040493F" w:rsidRPr="00334AAE" w:rsidRDefault="0040493F" w:rsidP="0040493F">
            <w:pPr>
              <w:jc w:val="center"/>
            </w:pPr>
            <w:r w:rsidRPr="00334AAE">
              <w:t>4</w:t>
            </w:r>
          </w:p>
        </w:tc>
      </w:tr>
      <w:tr w:rsidR="00AD261D" w:rsidRPr="00334AAE" w14:paraId="7FE75737" w14:textId="77777777" w:rsidTr="00AD261D">
        <w:trPr>
          <w:trHeight w:val="137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96D82" w14:textId="317232FF" w:rsidR="00AD261D" w:rsidRPr="00334AAE" w:rsidRDefault="00AD261D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ACD19" w14:textId="63BEE6B5" w:rsidR="00AD261D" w:rsidRPr="00334AAE" w:rsidRDefault="00043CA0" w:rsidP="00301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70,327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B0CC0" w14:textId="72CC80B9" w:rsidR="00AD261D" w:rsidRPr="00334AAE" w:rsidRDefault="00A5457C" w:rsidP="00301F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41,407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50554" w14:textId="34A7FA67" w:rsidR="00AD261D" w:rsidRPr="00334AAE" w:rsidRDefault="00424AF5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28,920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50B6" w14:textId="77777777" w:rsidR="00AD261D" w:rsidRPr="00334AAE" w:rsidRDefault="00AD261D" w:rsidP="00301F62"/>
        </w:tc>
      </w:tr>
    </w:tbl>
    <w:p w14:paraId="0D901072" w14:textId="77777777" w:rsidR="0040493F" w:rsidRDefault="0040493F" w:rsidP="00057054">
      <w:pPr>
        <w:jc w:val="center"/>
        <w:rPr>
          <w:sz w:val="28"/>
          <w:szCs w:val="28"/>
        </w:rPr>
      </w:pPr>
    </w:p>
    <w:p w14:paraId="113A9A6E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03896AF6" w14:textId="77777777" w:rsidR="00334AAE" w:rsidRDefault="00DC1806" w:rsidP="00057054">
      <w:pPr>
        <w:jc w:val="center"/>
        <w:rPr>
          <w:b/>
          <w:bCs/>
          <w:color w:val="000000"/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proofErr w:type="gramStart"/>
      <w:r w:rsidRPr="00334AAE">
        <w:rPr>
          <w:b/>
          <w:bCs/>
          <w:color w:val="000000"/>
          <w:sz w:val="28"/>
          <w:szCs w:val="28"/>
        </w:rPr>
        <w:t>с</w:t>
      </w:r>
      <w:proofErr w:type="gramEnd"/>
      <w:r w:rsidRPr="00334AAE">
        <w:rPr>
          <w:b/>
          <w:bCs/>
          <w:color w:val="000000"/>
          <w:sz w:val="28"/>
          <w:szCs w:val="28"/>
        </w:rPr>
        <w:t>. Танга, с. Новосалия, с. Шебартуй-2,</w:t>
      </w:r>
    </w:p>
    <w:p w14:paraId="123A96F3" w14:textId="26FCC26B" w:rsidR="0040493F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bCs/>
          <w:color w:val="000000"/>
          <w:sz w:val="28"/>
          <w:szCs w:val="28"/>
        </w:rPr>
        <w:t>Арей</w:t>
      </w:r>
      <w:proofErr w:type="spellEnd"/>
    </w:p>
    <w:p w14:paraId="10431633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97"/>
        <w:gridCol w:w="4221"/>
        <w:gridCol w:w="3261"/>
        <w:gridCol w:w="1417"/>
        <w:gridCol w:w="1418"/>
        <w:gridCol w:w="2268"/>
        <w:gridCol w:w="1559"/>
      </w:tblGrid>
      <w:tr w:rsidR="00DC1806" w:rsidRPr="00334AAE" w14:paraId="3FE0BC5C" w14:textId="77777777" w:rsidTr="00CC45F3">
        <w:trPr>
          <w:trHeight w:val="324"/>
        </w:trPr>
        <w:tc>
          <w:tcPr>
            <w:tcW w:w="8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4843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4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2487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2E66F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EE4B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991C" w14:textId="46A6B2DB" w:rsidR="00DC1806" w:rsidRPr="00334AAE" w:rsidRDefault="00DC1806" w:rsidP="00CC45F3">
            <w:pPr>
              <w:jc w:val="center"/>
            </w:pPr>
            <w:r w:rsidRPr="00334AAE">
              <w:t>Категория</w:t>
            </w:r>
          </w:p>
        </w:tc>
      </w:tr>
      <w:tr w:rsidR="00DC1806" w:rsidRPr="00334AAE" w14:paraId="35A93398" w14:textId="77777777" w:rsidTr="00AD261D">
        <w:trPr>
          <w:trHeight w:val="990"/>
        </w:trPr>
        <w:tc>
          <w:tcPr>
            <w:tcW w:w="8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A6F28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42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4295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A212A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308D6" w14:textId="56A7D231" w:rsidR="00DC1806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9DA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A29E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C95" w14:textId="77777777" w:rsidR="00DC1806" w:rsidRPr="00334AAE" w:rsidRDefault="00DC1806" w:rsidP="00301F62"/>
        </w:tc>
      </w:tr>
      <w:tr w:rsidR="00DC1806" w:rsidRPr="00334AAE" w14:paraId="41B0052C" w14:textId="77777777" w:rsidTr="00AD261D">
        <w:trPr>
          <w:trHeight w:val="25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249D" w14:textId="77777777" w:rsidR="00DC1806" w:rsidRPr="00334AAE" w:rsidRDefault="00DC1806" w:rsidP="00301F62">
            <w:pPr>
              <w:jc w:val="center"/>
            </w:pPr>
            <w:r w:rsidRPr="00334AAE">
              <w:t>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F1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60CA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529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958F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70932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9A9A" w14:textId="1CC8200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36D06F3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35329" w14:textId="77777777" w:rsidR="00DC1806" w:rsidRPr="00334AAE" w:rsidRDefault="00DC1806" w:rsidP="00301F62">
            <w:pPr>
              <w:jc w:val="center"/>
            </w:pPr>
            <w:r w:rsidRPr="00334AAE">
              <w:t>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A0E22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Шаталова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CF7B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7ADE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8286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2BFF3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A085" w14:textId="3DBD6AE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2C0BE40" w14:textId="77777777" w:rsidTr="00AD261D">
        <w:trPr>
          <w:trHeight w:val="23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0830D" w14:textId="77777777" w:rsidR="00DC1806" w:rsidRPr="00334AAE" w:rsidRDefault="00DC1806" w:rsidP="00301F62">
            <w:pPr>
              <w:jc w:val="center"/>
            </w:pPr>
            <w:r w:rsidRPr="00334AAE">
              <w:t>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05D58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C7B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FB40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9AC9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EB3B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1006" w14:textId="1A413BF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74C68D4" w14:textId="77777777" w:rsidTr="00AD261D">
        <w:trPr>
          <w:trHeight w:val="228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F71B2" w14:textId="77777777" w:rsidR="00DC1806" w:rsidRPr="00334AAE" w:rsidRDefault="00DC1806" w:rsidP="00301F62">
            <w:pPr>
              <w:jc w:val="center"/>
            </w:pPr>
            <w:r w:rsidRPr="00334AAE">
              <w:t>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98857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Танга, ул. </w:t>
            </w:r>
            <w:proofErr w:type="spellStart"/>
            <w:r w:rsidRPr="00334AAE">
              <w:rPr>
                <w:color w:val="000000"/>
              </w:rPr>
              <w:t>Маслозаводская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40C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2F87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36E9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480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54E5F" w14:textId="56771AAE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8C2BF87" w14:textId="77777777" w:rsidTr="00AD261D">
        <w:trPr>
          <w:trHeight w:val="21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E7072" w14:textId="77777777" w:rsidR="00DC1806" w:rsidRPr="00334AAE" w:rsidRDefault="00DC1806" w:rsidP="00301F62">
            <w:pPr>
              <w:jc w:val="center"/>
            </w:pPr>
            <w:r w:rsidRPr="00334AAE">
              <w:t>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CA0A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CEFD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6FD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13B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575C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1767" w14:textId="78669843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8148057" w14:textId="77777777" w:rsidTr="00AD261D">
        <w:trPr>
          <w:trHeight w:val="19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A9A94" w14:textId="77777777" w:rsidR="00DC1806" w:rsidRPr="00334AAE" w:rsidRDefault="00DC1806" w:rsidP="00301F62">
            <w:pPr>
              <w:jc w:val="center"/>
            </w:pPr>
            <w:r w:rsidRPr="00334AAE">
              <w:t>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8CEE5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60AB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30E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1A00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5EAE9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E4D4" w14:textId="096BE695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35408AF" w14:textId="77777777" w:rsidTr="00AD261D">
        <w:trPr>
          <w:trHeight w:val="18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C7607" w14:textId="77777777" w:rsidR="00DC1806" w:rsidRPr="00334AAE" w:rsidRDefault="00DC1806" w:rsidP="00301F62">
            <w:pPr>
              <w:jc w:val="center"/>
            </w:pPr>
            <w:r w:rsidRPr="00334AAE">
              <w:t>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8BE04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6044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FEF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500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88E57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84AF" w14:textId="51CF1418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542A20A7" w14:textId="77777777" w:rsidTr="00AD261D">
        <w:trPr>
          <w:trHeight w:val="17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E1CFC" w14:textId="77777777" w:rsidR="00DC1806" w:rsidRPr="00334AAE" w:rsidRDefault="00DC1806" w:rsidP="00301F62">
            <w:pPr>
              <w:jc w:val="center"/>
            </w:pPr>
            <w:r w:rsidRPr="00334AAE">
              <w:t>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AA93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B841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84F8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1B8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0A43A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FACC" w14:textId="69CA04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178C74C" w14:textId="77777777" w:rsidTr="00AD261D">
        <w:trPr>
          <w:trHeight w:val="1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7783" w14:textId="77777777" w:rsidR="00DC1806" w:rsidRPr="00334AAE" w:rsidRDefault="00DC1806" w:rsidP="00301F62">
            <w:pPr>
              <w:jc w:val="center"/>
            </w:pPr>
            <w:r w:rsidRPr="00334AAE">
              <w:t>9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CDC6B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Танга,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0CA1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4B5C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928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60896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42269" w14:textId="432AE9A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6B26E5AF" w14:textId="77777777" w:rsidTr="00AD261D">
        <w:trPr>
          <w:trHeight w:val="15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28E71" w14:textId="77777777" w:rsidR="00DC1806" w:rsidRPr="00334AAE" w:rsidRDefault="00DC1806" w:rsidP="00301F62">
            <w:pPr>
              <w:jc w:val="center"/>
            </w:pPr>
            <w:r w:rsidRPr="00334AAE">
              <w:t>10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6B1B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Танга, </w:t>
            </w:r>
            <w:proofErr w:type="spellStart"/>
            <w:proofErr w:type="gramStart"/>
            <w:r w:rsidRPr="00334AAE">
              <w:rPr>
                <w:color w:val="000000"/>
              </w:rPr>
              <w:t>ул</w:t>
            </w:r>
            <w:proofErr w:type="spellEnd"/>
            <w:proofErr w:type="gramEnd"/>
            <w:r w:rsidRPr="00334AAE">
              <w:rPr>
                <w:color w:val="000000"/>
              </w:rPr>
              <w:t xml:space="preserve"> </w:t>
            </w:r>
            <w:proofErr w:type="spellStart"/>
            <w:r w:rsidRPr="00334AAE">
              <w:rPr>
                <w:color w:val="000000"/>
              </w:rPr>
              <w:t>Рассолова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AD6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E11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F471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A3F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7D5" w14:textId="5036215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7B74F0A" w14:textId="77777777" w:rsidTr="00AD261D">
        <w:trPr>
          <w:trHeight w:val="14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66C93" w14:textId="77777777" w:rsidR="00DC1806" w:rsidRPr="00334AAE" w:rsidRDefault="00DC1806" w:rsidP="00301F62">
            <w:pPr>
              <w:jc w:val="center"/>
            </w:pPr>
            <w:r w:rsidRPr="00334AAE">
              <w:t>11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022EF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 xml:space="preserve">. </w:t>
            </w:r>
            <w:proofErr w:type="gramStart"/>
            <w:r w:rsidRPr="00334AAE">
              <w:rPr>
                <w:color w:val="000000"/>
              </w:rPr>
              <w:t>Танга</w:t>
            </w:r>
            <w:proofErr w:type="gramEnd"/>
            <w:r w:rsidRPr="00334AAE">
              <w:rPr>
                <w:color w:val="000000"/>
              </w:rPr>
              <w:t>, ул. Журавлева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91B5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B83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80D3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0105B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6C4A" w14:textId="6A007B3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F7E1C2E" w14:textId="77777777" w:rsidTr="00AD261D">
        <w:trPr>
          <w:trHeight w:val="26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00BA5" w14:textId="77777777" w:rsidR="00DC1806" w:rsidRPr="00334AAE" w:rsidRDefault="00DC1806" w:rsidP="00301F62">
            <w:pPr>
              <w:jc w:val="center"/>
            </w:pPr>
            <w:r w:rsidRPr="00334AAE">
              <w:t>12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B10E" w14:textId="77777777" w:rsidR="00DC1806" w:rsidRPr="00334AAE" w:rsidRDefault="00DC1806" w:rsidP="00CC45F3">
            <w:pPr>
              <w:rPr>
                <w:color w:val="000000"/>
              </w:rPr>
            </w:pPr>
            <w:proofErr w:type="gramStart"/>
            <w:r w:rsidRPr="00334AAE">
              <w:rPr>
                <w:color w:val="000000"/>
              </w:rPr>
              <w:t>с</w:t>
            </w:r>
            <w:proofErr w:type="gramEnd"/>
            <w:r w:rsidRPr="00334AAE">
              <w:rPr>
                <w:color w:val="000000"/>
              </w:rPr>
              <w:t>. Новосалия,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201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F8FB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EB6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97D0D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4E5E" w14:textId="68FA0B4D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846AD8E" w14:textId="77777777" w:rsidTr="00AD261D">
        <w:trPr>
          <w:trHeight w:val="266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BD4BF" w14:textId="77777777" w:rsidR="00DC1806" w:rsidRPr="00334AAE" w:rsidRDefault="00DC1806" w:rsidP="00301F62">
            <w:pPr>
              <w:jc w:val="center"/>
            </w:pPr>
            <w:r w:rsidRPr="00334AAE">
              <w:t>13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D7A88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Шебартуй</w:t>
            </w:r>
            <w:proofErr w:type="spellEnd"/>
            <w:r w:rsidRPr="00334AAE">
              <w:rPr>
                <w:color w:val="000000"/>
              </w:rPr>
              <w:t xml:space="preserve"> -2, ул. Центральная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2706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ECD5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B68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77A4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7CF6" w14:textId="50D1CD34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143F13" w14:textId="77777777" w:rsidTr="00AD261D">
        <w:trPr>
          <w:trHeight w:val="241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CDF4D" w14:textId="77777777" w:rsidR="00DC1806" w:rsidRPr="00334AAE" w:rsidRDefault="00DC1806" w:rsidP="00301F62">
            <w:pPr>
              <w:jc w:val="center"/>
            </w:pPr>
            <w:r w:rsidRPr="00334AAE">
              <w:t>14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F6815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r w:rsidRPr="00334AAE">
              <w:rPr>
                <w:color w:val="000000"/>
              </w:rPr>
              <w:t>, ул. Ленина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8E90A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0DE5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E111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33BDC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34D9" w14:textId="4E837B90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18D0FF36" w14:textId="77777777" w:rsidTr="00AD261D">
        <w:trPr>
          <w:trHeight w:val="232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985C" w14:textId="77777777" w:rsidR="00DC1806" w:rsidRPr="00334AAE" w:rsidRDefault="00DC1806" w:rsidP="00301F62">
            <w:pPr>
              <w:jc w:val="center"/>
            </w:pPr>
            <w:r w:rsidRPr="00334AAE">
              <w:t>15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6072C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Кирова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F4D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C6F48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15DC9F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D93D5" w14:textId="77777777" w:rsidR="00DC1806" w:rsidRPr="00334AAE" w:rsidRDefault="00DC1806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2494" w14:textId="0DCB202A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33791D6B" w14:textId="77777777" w:rsidTr="00AD261D">
        <w:trPr>
          <w:trHeight w:val="363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B6BFF" w14:textId="77777777" w:rsidR="00DC1806" w:rsidRPr="00334AAE" w:rsidRDefault="00DC1806" w:rsidP="00301F62">
            <w:pPr>
              <w:jc w:val="center"/>
            </w:pPr>
            <w:r w:rsidRPr="00334AAE">
              <w:t>16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E404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20C7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85C63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D49F5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B2FE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2422" w14:textId="6E2D0079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4BF7F37E" w14:textId="77777777" w:rsidTr="00AD261D">
        <w:trPr>
          <w:trHeight w:val="114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A6F75" w14:textId="77777777" w:rsidR="00DC1806" w:rsidRPr="00334AAE" w:rsidRDefault="00DC1806" w:rsidP="00301F62">
            <w:pPr>
              <w:jc w:val="center"/>
            </w:pPr>
            <w:r w:rsidRPr="00334AAE">
              <w:t>17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2B053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Озерная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2B4E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1304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88BC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2,100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865D2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F4BE" w14:textId="4F44AABF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DC1806" w:rsidRPr="00334AAE" w14:paraId="2DAD3EAA" w14:textId="77777777" w:rsidTr="00AD261D">
        <w:trPr>
          <w:trHeight w:val="245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4F3C8" w14:textId="77777777" w:rsidR="00DC1806" w:rsidRPr="00334AAE" w:rsidRDefault="00DC1806" w:rsidP="00301F62">
            <w:pPr>
              <w:jc w:val="center"/>
            </w:pPr>
            <w:r w:rsidRPr="00334AAE">
              <w:t>18</w:t>
            </w:r>
          </w:p>
        </w:tc>
        <w:tc>
          <w:tcPr>
            <w:tcW w:w="4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8EC51" w14:textId="77777777" w:rsidR="00DC1806" w:rsidRPr="00334AAE" w:rsidRDefault="00DC1806" w:rsidP="00CC45F3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Арей</w:t>
            </w:r>
            <w:proofErr w:type="spellEnd"/>
            <w:proofErr w:type="gramStart"/>
            <w:r w:rsidRPr="00334AAE">
              <w:rPr>
                <w:color w:val="000000"/>
              </w:rPr>
              <w:t xml:space="preserve"> ,</w:t>
            </w:r>
            <w:proofErr w:type="gramEnd"/>
            <w:r w:rsidRPr="00334AAE">
              <w:rPr>
                <w:color w:val="000000"/>
              </w:rPr>
              <w:t xml:space="preserve"> ул. Лесная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E9CC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76-246-840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1FF86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811B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E950" w14:textId="77777777" w:rsidR="00DC1806" w:rsidRPr="00334AAE" w:rsidRDefault="00DC1806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952" w14:textId="666B0786" w:rsidR="00DC1806" w:rsidRPr="00334AAE" w:rsidRDefault="00DC1806" w:rsidP="00DC1806">
            <w:pPr>
              <w:jc w:val="center"/>
            </w:pPr>
            <w:r w:rsidRPr="00334AAE">
              <w:t>4</w:t>
            </w:r>
          </w:p>
        </w:tc>
      </w:tr>
      <w:tr w:rsidR="00AD261D" w:rsidRPr="00334AAE" w14:paraId="7402E691" w14:textId="77777777" w:rsidTr="00AD261D">
        <w:trPr>
          <w:trHeight w:val="583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3C7" w14:textId="0250A871" w:rsidR="00AD261D" w:rsidRPr="00334AAE" w:rsidRDefault="00AD261D" w:rsidP="00301F62">
            <w:pPr>
              <w:jc w:val="center"/>
              <w:rPr>
                <w:b/>
                <w:bCs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7D10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BAB81" w14:textId="77777777" w:rsidR="00AD261D" w:rsidRPr="00334AAE" w:rsidRDefault="00AD261D" w:rsidP="00301F62">
            <w:pPr>
              <w:jc w:val="center"/>
              <w:rPr>
                <w:b/>
                <w:bCs/>
              </w:rPr>
            </w:pPr>
            <w:r w:rsidRPr="00334AAE">
              <w:rPr>
                <w:b/>
                <w:bCs/>
              </w:rPr>
              <w:t>28,300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F1B6E" w14:textId="77777777" w:rsidR="00AD261D" w:rsidRPr="00334AAE" w:rsidRDefault="00AD261D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BFAD7" w14:textId="18427534" w:rsidR="00AD261D" w:rsidRPr="00334AAE" w:rsidRDefault="00AD261D" w:rsidP="00301F62"/>
        </w:tc>
      </w:tr>
    </w:tbl>
    <w:p w14:paraId="78B76AC1" w14:textId="77777777" w:rsidR="00DC1806" w:rsidRDefault="00DC1806" w:rsidP="00057054">
      <w:pPr>
        <w:jc w:val="center"/>
        <w:rPr>
          <w:sz w:val="28"/>
          <w:szCs w:val="28"/>
        </w:rPr>
      </w:pPr>
    </w:p>
    <w:p w14:paraId="7CB640E5" w14:textId="77777777" w:rsidR="00DC1806" w:rsidRDefault="00DC1806" w:rsidP="00057054">
      <w:pPr>
        <w:jc w:val="center"/>
        <w:rPr>
          <w:sz w:val="28"/>
          <w:szCs w:val="28"/>
        </w:rPr>
        <w:sectPr w:rsidR="00DC1806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1ED94E01" w14:textId="05CE9DB6" w:rsidR="00DC1806" w:rsidRPr="00334AAE" w:rsidRDefault="00DC1806" w:rsidP="00057054">
      <w:pPr>
        <w:jc w:val="center"/>
        <w:rPr>
          <w:sz w:val="28"/>
          <w:szCs w:val="28"/>
        </w:rPr>
      </w:pPr>
      <w:r w:rsidRPr="00334AAE">
        <w:rPr>
          <w:b/>
          <w:bCs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bCs/>
          <w:color w:val="000000"/>
          <w:sz w:val="28"/>
          <w:szCs w:val="28"/>
        </w:rPr>
        <w:t>Николаевское</w:t>
      </w:r>
      <w:proofErr w:type="gramEnd"/>
      <w:r w:rsidRPr="00334AAE">
        <w:rPr>
          <w:b/>
          <w:bCs/>
          <w:color w:val="000000"/>
          <w:sz w:val="28"/>
          <w:szCs w:val="28"/>
        </w:rPr>
        <w:t xml:space="preserve">, с. </w:t>
      </w:r>
      <w:proofErr w:type="spellStart"/>
      <w:r w:rsidRPr="00334AAE">
        <w:rPr>
          <w:b/>
          <w:bCs/>
          <w:color w:val="000000"/>
          <w:sz w:val="28"/>
          <w:szCs w:val="28"/>
        </w:rPr>
        <w:t>Дешулан</w:t>
      </w:r>
      <w:proofErr w:type="spellEnd"/>
    </w:p>
    <w:p w14:paraId="76E49882" w14:textId="77777777" w:rsidR="00DC1806" w:rsidRPr="00334AAE" w:rsidRDefault="00DC1806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84"/>
        <w:gridCol w:w="4234"/>
        <w:gridCol w:w="3261"/>
        <w:gridCol w:w="1417"/>
        <w:gridCol w:w="1418"/>
        <w:gridCol w:w="2268"/>
        <w:gridCol w:w="1568"/>
      </w:tblGrid>
      <w:tr w:rsidR="00CC45F3" w:rsidRPr="00334AAE" w14:paraId="41FEADB2" w14:textId="77777777" w:rsidTr="00CC45F3">
        <w:trPr>
          <w:trHeight w:val="324"/>
        </w:trPr>
        <w:tc>
          <w:tcPr>
            <w:tcW w:w="8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4868A" w14:textId="2C08EA6C" w:rsidR="00CC45F3" w:rsidRPr="00334AAE" w:rsidRDefault="00CC45F3" w:rsidP="00334AAE">
            <w:pPr>
              <w:jc w:val="center"/>
              <w:rPr>
                <w:color w:val="000000"/>
              </w:rPr>
            </w:pPr>
            <w:r w:rsidRPr="00334AAE">
              <w:rPr>
                <w:bCs/>
                <w:color w:val="000000"/>
              </w:rPr>
              <w:t>№</w:t>
            </w:r>
            <w:r w:rsidR="00334AAE" w:rsidRPr="00334AAE">
              <w:rPr>
                <w:bCs/>
                <w:color w:val="000000"/>
              </w:rPr>
              <w:t xml:space="preserve">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27D1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  <w:p w14:paraId="19665E3C" w14:textId="371491B7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BC45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  <w:p w14:paraId="79B808E8" w14:textId="0C634FBA" w:rsidR="00CC45F3" w:rsidRPr="00334AAE" w:rsidRDefault="00CC45F3" w:rsidP="00301F62">
            <w:pPr>
              <w:jc w:val="center"/>
              <w:rPr>
                <w:color w:val="000000"/>
              </w:rPr>
            </w:pP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A9B2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Протяженность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B1B2E" w14:textId="3A607F7F" w:rsidR="00CC45F3" w:rsidRPr="00334AAE" w:rsidRDefault="00CC45F3" w:rsidP="00CC45F3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4699D279" w14:textId="77777777" w:rsidTr="00AD261D">
        <w:trPr>
          <w:trHeight w:val="1104"/>
        </w:trPr>
        <w:tc>
          <w:tcPr>
            <w:tcW w:w="8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A546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53CA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8E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CAB67" w14:textId="43B47289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86D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514F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D95E" w14:textId="77777777" w:rsidR="00CC45F3" w:rsidRPr="00334AAE" w:rsidRDefault="00CC45F3" w:rsidP="00301F62"/>
        </w:tc>
      </w:tr>
      <w:tr w:rsidR="00CC45F3" w:rsidRPr="00334AAE" w14:paraId="533BB325" w14:textId="77777777" w:rsidTr="00AD261D">
        <w:trPr>
          <w:trHeight w:val="31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C584E" w14:textId="77777777" w:rsidR="00CC45F3" w:rsidRPr="00334AAE" w:rsidRDefault="00CC45F3" w:rsidP="00301F62">
            <w:pPr>
              <w:jc w:val="center"/>
            </w:pPr>
            <w:r w:rsidRPr="00334AAE">
              <w:t>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474D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Первомайская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3210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5A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2A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CF0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CFF51" w14:textId="03106FF1" w:rsidR="00CC45F3" w:rsidRPr="00334AAE" w:rsidRDefault="00CC45F3" w:rsidP="00301F62">
            <w:r w:rsidRPr="00334AAE">
              <w:t>4</w:t>
            </w:r>
          </w:p>
        </w:tc>
      </w:tr>
      <w:tr w:rsidR="00CC45F3" w:rsidRPr="00334AAE" w14:paraId="04DA243F" w14:textId="77777777" w:rsidTr="00AD261D">
        <w:trPr>
          <w:trHeight w:val="24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481C9" w14:textId="77777777" w:rsidR="00CC45F3" w:rsidRPr="00334AAE" w:rsidRDefault="00CC45F3" w:rsidP="00301F62">
            <w:pPr>
              <w:jc w:val="center"/>
            </w:pPr>
            <w:r w:rsidRPr="00334AAE">
              <w:t>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D2B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Молодежная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700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1833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320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E15C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879A" w14:textId="66F70E9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13F9DE" w14:textId="77777777" w:rsidTr="00AD261D">
        <w:trPr>
          <w:trHeight w:val="23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3DC2" w14:textId="77777777" w:rsidR="00CC45F3" w:rsidRPr="00334AAE" w:rsidRDefault="00CC45F3" w:rsidP="00301F62">
            <w:pPr>
              <w:jc w:val="center"/>
            </w:pPr>
            <w:r w:rsidRPr="00334AAE">
              <w:t>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7102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Колхозная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33F0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76-246-683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8C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C30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CAA4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74A7" w14:textId="1810212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81CB2C3" w14:textId="77777777" w:rsidTr="00AD261D">
        <w:trPr>
          <w:trHeight w:val="22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59344" w14:textId="77777777" w:rsidR="00CC45F3" w:rsidRPr="00334AAE" w:rsidRDefault="00CC45F3" w:rsidP="00301F62">
            <w:pPr>
              <w:jc w:val="center"/>
            </w:pPr>
            <w:r w:rsidRPr="00334AAE">
              <w:t>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F5479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655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4D46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67CA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8830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6BF11" w14:textId="16586684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5DF5FD" w14:textId="77777777" w:rsidTr="00AD261D">
        <w:trPr>
          <w:trHeight w:val="21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2B688" w14:textId="77777777" w:rsidR="00CC45F3" w:rsidRPr="00334AAE" w:rsidRDefault="00CC45F3" w:rsidP="00301F62">
            <w:pPr>
              <w:jc w:val="center"/>
            </w:pPr>
            <w:r w:rsidRPr="00334AAE">
              <w:t>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17B7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gramStart"/>
            <w:r w:rsidRPr="00334AAE">
              <w:rPr>
                <w:color w:val="000000"/>
              </w:rPr>
              <w:t>Николаевское</w:t>
            </w:r>
            <w:proofErr w:type="gram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3C7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B2A5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55E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FBC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893" w14:textId="2FFEFCDA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E8C9C44" w14:textId="77777777" w:rsidTr="00AD261D">
        <w:trPr>
          <w:trHeight w:val="206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A26F" w14:textId="77777777" w:rsidR="00CC45F3" w:rsidRPr="00334AAE" w:rsidRDefault="00CC45F3" w:rsidP="00301F62">
            <w:pPr>
              <w:jc w:val="center"/>
            </w:pPr>
            <w:r w:rsidRPr="00334AAE">
              <w:t>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E46A7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Рабочая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55B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9967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EE0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567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75821" w14:textId="2C901AB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AE6D781" w14:textId="77777777" w:rsidTr="00AD261D">
        <w:trPr>
          <w:trHeight w:val="19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3B1F9" w14:textId="77777777" w:rsidR="00CC45F3" w:rsidRPr="00334AAE" w:rsidRDefault="00CC45F3" w:rsidP="00301F62">
            <w:pPr>
              <w:jc w:val="center"/>
            </w:pPr>
            <w:r w:rsidRPr="00334AAE">
              <w:t>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F6C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Новая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143A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007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E47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F1A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616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0265" w14:textId="4FCA523B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28F3ED" w14:textId="77777777" w:rsidTr="00AD261D">
        <w:trPr>
          <w:trHeight w:val="17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61840" w14:textId="77777777" w:rsidR="00CC45F3" w:rsidRPr="00334AAE" w:rsidRDefault="00CC45F3" w:rsidP="00301F62">
            <w:pPr>
              <w:jc w:val="center"/>
            </w:pPr>
            <w:r w:rsidRPr="00334AAE">
              <w:t>8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256C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Партизанская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4F5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008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E864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2A7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1E26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14E1" w14:textId="5E830881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24FD39F1" w14:textId="77777777" w:rsidTr="00AD261D">
        <w:trPr>
          <w:trHeight w:val="175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8C10" w14:textId="77777777" w:rsidR="00CC45F3" w:rsidRPr="00334AAE" w:rsidRDefault="00CC45F3" w:rsidP="00301F62">
            <w:pPr>
              <w:jc w:val="center"/>
            </w:pPr>
            <w:r w:rsidRPr="00334AAE">
              <w:t>9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07C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Николаевское, ул. </w:t>
            </w:r>
            <w:proofErr w:type="spellStart"/>
            <w:r w:rsidRPr="00334AAE">
              <w:rPr>
                <w:color w:val="000000"/>
              </w:rPr>
              <w:t>Мотус</w:t>
            </w:r>
            <w:proofErr w:type="spell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BE99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009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DF1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517F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68C2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B40AF" w14:textId="26BDA5D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A3676D3" w14:textId="77777777" w:rsidTr="00AD261D">
        <w:trPr>
          <w:trHeight w:val="15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8727" w14:textId="77777777" w:rsidR="00CC45F3" w:rsidRPr="00334AAE" w:rsidRDefault="00CC45F3" w:rsidP="00301F62">
            <w:pPr>
              <w:jc w:val="center"/>
            </w:pPr>
            <w:r w:rsidRPr="00334AAE">
              <w:t>10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1AA46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Красноармейская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E27B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010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704C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29F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9191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1140" w14:textId="244C223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30A03AD4" w14:textId="77777777" w:rsidTr="00AD261D">
        <w:trPr>
          <w:trHeight w:val="141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96DCB" w14:textId="77777777" w:rsidR="00CC45F3" w:rsidRPr="00334AAE" w:rsidRDefault="00CC45F3" w:rsidP="00301F62">
            <w:pPr>
              <w:jc w:val="center"/>
            </w:pPr>
            <w:r w:rsidRPr="00334AAE">
              <w:t>11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5E93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Николаевское, ул. Юбилейная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11FC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011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DCB1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64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14D7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4A97" w14:textId="7A13B24E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8857758" w14:textId="77777777" w:rsidTr="00AD261D">
        <w:trPr>
          <w:trHeight w:val="13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DA4CC" w14:textId="77777777" w:rsidR="00CC45F3" w:rsidRPr="00334AAE" w:rsidRDefault="00CC45F3" w:rsidP="00301F62">
            <w:pPr>
              <w:jc w:val="center"/>
            </w:pPr>
            <w:r w:rsidRPr="00334AAE">
              <w:t>12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7D38D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BBB9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012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7D57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E3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AA7C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314E5" w14:textId="4BAD794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61B41304" w14:textId="77777777" w:rsidTr="00AD261D">
        <w:trPr>
          <w:trHeight w:val="263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06939" w14:textId="77777777" w:rsidR="00CC45F3" w:rsidRPr="00334AAE" w:rsidRDefault="00CC45F3" w:rsidP="00301F62">
            <w:pPr>
              <w:jc w:val="center"/>
            </w:pPr>
            <w:r w:rsidRPr="00334AAE">
              <w:t>13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18C05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56D4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013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8E3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A20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8B12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BB87" w14:textId="0A194275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7F76E5B7" w14:textId="77777777" w:rsidTr="00AD261D">
        <w:trPr>
          <w:trHeight w:val="24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A6CB9" w14:textId="77777777" w:rsidR="00CC45F3" w:rsidRPr="00334AAE" w:rsidRDefault="00CC45F3" w:rsidP="00301F62">
            <w:pPr>
              <w:jc w:val="center"/>
            </w:pPr>
            <w:r w:rsidRPr="00334AAE">
              <w:t>14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9E11B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Дешулан</w:t>
            </w:r>
            <w:proofErr w:type="spellEnd"/>
            <w:r w:rsidRPr="00334AAE">
              <w:rPr>
                <w:color w:val="000000"/>
              </w:rPr>
              <w:t>, ул. Заречная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91D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014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1A8F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B27B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EEB6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6F91" w14:textId="415F684C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CEAED64" w14:textId="77777777" w:rsidTr="00AD261D">
        <w:trPr>
          <w:trHeight w:val="229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787BB" w14:textId="77777777" w:rsidR="00CC45F3" w:rsidRPr="00334AAE" w:rsidRDefault="00CC45F3" w:rsidP="00301F62">
            <w:pPr>
              <w:jc w:val="center"/>
            </w:pPr>
            <w:r w:rsidRPr="00334AAE">
              <w:t>15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EDA2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35C4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015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93C9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F48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FC06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FAD7" w14:textId="69572B2D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4C3FBA59" w14:textId="77777777" w:rsidTr="00AD261D">
        <w:trPr>
          <w:trHeight w:val="220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BC4B" w14:textId="77777777" w:rsidR="00CC45F3" w:rsidRPr="00334AAE" w:rsidRDefault="00CC45F3" w:rsidP="00301F62">
            <w:pPr>
              <w:jc w:val="center"/>
            </w:pPr>
            <w:r w:rsidRPr="00334AAE">
              <w:t>16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14E1A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Новые Ключи, ул. </w:t>
            </w:r>
            <w:proofErr w:type="gramStart"/>
            <w:r w:rsidRPr="00334AAE">
              <w:rPr>
                <w:color w:val="000000"/>
              </w:rPr>
              <w:t>Колхозная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E38D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016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C5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7A25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B5E3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A1477" w14:textId="0497DD10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B4F256C" w14:textId="77777777" w:rsidTr="00AD261D">
        <w:trPr>
          <w:trHeight w:val="492"/>
        </w:trPr>
        <w:tc>
          <w:tcPr>
            <w:tcW w:w="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CCD1D" w14:textId="77777777" w:rsidR="00CC45F3" w:rsidRPr="00334AAE" w:rsidRDefault="00CC45F3" w:rsidP="00301F62">
            <w:pPr>
              <w:jc w:val="center"/>
            </w:pPr>
            <w:r w:rsidRPr="00334AAE">
              <w:t>17</w:t>
            </w:r>
          </w:p>
        </w:tc>
        <w:tc>
          <w:tcPr>
            <w:tcW w:w="4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9C3E" w14:textId="2434A71B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Николаевс</w:t>
            </w:r>
            <w:r w:rsidR="00301F62" w:rsidRPr="00334AAE">
              <w:rPr>
                <w:color w:val="000000"/>
              </w:rPr>
              <w:t xml:space="preserve">кое, </w:t>
            </w:r>
            <w:proofErr w:type="gramStart"/>
            <w:r w:rsidR="00301F62" w:rsidRPr="00334AAE">
              <w:rPr>
                <w:color w:val="000000"/>
              </w:rPr>
              <w:t>дорога</w:t>
            </w:r>
            <w:proofErr w:type="gramEnd"/>
            <w:r w:rsidR="00301F62" w:rsidRPr="00334AAE">
              <w:rPr>
                <w:color w:val="000000"/>
              </w:rPr>
              <w:t xml:space="preserve"> соединяющая улицы: </w:t>
            </w:r>
            <w:r w:rsidRPr="00334AAE">
              <w:rPr>
                <w:color w:val="000000"/>
              </w:rPr>
              <w:t>Красноармейская, Партизанская, Октябрьская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7AD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76-246-683 ОП МП 019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0E6D5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54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EE7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51C8" w14:textId="496D6587" w:rsidR="00CC45F3" w:rsidRPr="00334AAE" w:rsidRDefault="00CC45F3" w:rsidP="00CC45F3">
            <w:pPr>
              <w:jc w:val="center"/>
            </w:pPr>
            <w:r w:rsidRPr="00334AAE">
              <w:t>4</w:t>
            </w:r>
          </w:p>
        </w:tc>
      </w:tr>
      <w:tr w:rsidR="00CC45F3" w:rsidRPr="00334AAE" w14:paraId="06B9BC90" w14:textId="77777777" w:rsidTr="00AD261D">
        <w:trPr>
          <w:trHeight w:val="552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4AA98" w14:textId="08771BCA" w:rsidR="00CC45F3" w:rsidRPr="00334AAE" w:rsidRDefault="00CC45F3" w:rsidP="00CC45F3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159D7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25,200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07806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24,200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9861A" w14:textId="77777777" w:rsidR="00CC45F3" w:rsidRPr="00334AAE" w:rsidRDefault="00CC45F3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59F4" w14:textId="77777777" w:rsidR="00CC45F3" w:rsidRPr="00334AAE" w:rsidRDefault="00CC45F3" w:rsidP="00301F62"/>
        </w:tc>
      </w:tr>
    </w:tbl>
    <w:p w14:paraId="41C8B9A5" w14:textId="77777777" w:rsidR="00DC1806" w:rsidRDefault="00DC1806" w:rsidP="00057054">
      <w:pPr>
        <w:jc w:val="center"/>
        <w:rPr>
          <w:sz w:val="28"/>
          <w:szCs w:val="28"/>
        </w:rPr>
      </w:pPr>
    </w:p>
    <w:p w14:paraId="58CE27BE" w14:textId="77777777" w:rsidR="00CC45F3" w:rsidRDefault="00CC45F3" w:rsidP="00057054">
      <w:pPr>
        <w:jc w:val="center"/>
        <w:rPr>
          <w:sz w:val="28"/>
          <w:szCs w:val="28"/>
        </w:rPr>
        <w:sectPr w:rsidR="00CC45F3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ABBB514" w14:textId="682CCD8F" w:rsidR="00DC1806" w:rsidRPr="00334AAE" w:rsidRDefault="00CC45F3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п. Ленинский</w:t>
      </w:r>
    </w:p>
    <w:p w14:paraId="77D779AA" w14:textId="77777777" w:rsidR="00CC45F3" w:rsidRPr="00334AAE" w:rsidRDefault="00CC45F3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6"/>
        <w:gridCol w:w="4212"/>
        <w:gridCol w:w="3261"/>
        <w:gridCol w:w="1417"/>
        <w:gridCol w:w="1418"/>
        <w:gridCol w:w="2268"/>
        <w:gridCol w:w="1568"/>
      </w:tblGrid>
      <w:tr w:rsidR="00CC45F3" w:rsidRPr="00334AAE" w14:paraId="4A850D58" w14:textId="77777777" w:rsidTr="00301F62">
        <w:trPr>
          <w:trHeight w:val="324"/>
        </w:trPr>
        <w:tc>
          <w:tcPr>
            <w:tcW w:w="9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3ECA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 xml:space="preserve">№ </w:t>
            </w:r>
            <w:proofErr w:type="gramStart"/>
            <w:r w:rsidRPr="00334AAE">
              <w:rPr>
                <w:bCs/>
                <w:color w:val="000000"/>
              </w:rPr>
              <w:t>п</w:t>
            </w:r>
            <w:proofErr w:type="gramEnd"/>
            <w:r w:rsidRPr="00334AAE">
              <w:rPr>
                <w:bCs/>
                <w:color w:val="000000"/>
              </w:rPr>
              <w:t>/п</w:t>
            </w:r>
          </w:p>
        </w:tc>
        <w:tc>
          <w:tcPr>
            <w:tcW w:w="4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A4BB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446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62A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Протяженность автомобильной дороги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D6B95" w14:textId="4CD82E42" w:rsidR="00CC45F3" w:rsidRPr="00334AAE" w:rsidRDefault="00CC45F3" w:rsidP="00301F62">
            <w:pPr>
              <w:jc w:val="center"/>
            </w:pPr>
            <w:r w:rsidRPr="00334AAE">
              <w:t>Категория</w:t>
            </w:r>
          </w:p>
        </w:tc>
      </w:tr>
      <w:tr w:rsidR="00CC45F3" w:rsidRPr="00334AAE" w14:paraId="00F81347" w14:textId="77777777" w:rsidTr="00AD261D">
        <w:trPr>
          <w:trHeight w:val="848"/>
        </w:trPr>
        <w:tc>
          <w:tcPr>
            <w:tcW w:w="9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5DB71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2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46E50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CDCD7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4FE202" w14:textId="1A35A428" w:rsidR="00CC45F3" w:rsidRPr="00334AAE" w:rsidRDefault="00AD261D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E652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Гравийное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8D50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  <w:r w:rsidRPr="00334AAE">
              <w:rPr>
                <w:bCs/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bCs/>
                <w:color w:val="000000"/>
              </w:rPr>
              <w:t>км</w:t>
            </w:r>
            <w:proofErr w:type="gramEnd"/>
            <w:r w:rsidRPr="00334AAE">
              <w:rPr>
                <w:bCs/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063D" w14:textId="77777777" w:rsidR="00CC45F3" w:rsidRPr="00334AAE" w:rsidRDefault="00CC45F3" w:rsidP="00301F62"/>
        </w:tc>
      </w:tr>
      <w:tr w:rsidR="00CC45F3" w:rsidRPr="00334AAE" w14:paraId="1F3FEB12" w14:textId="77777777" w:rsidTr="00AD261D">
        <w:trPr>
          <w:trHeight w:val="137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8385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698F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6C02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6673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29B0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1FA3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E884" w14:textId="31E6F11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970F9F4" w14:textId="77777777" w:rsidTr="00AD261D">
        <w:trPr>
          <w:trHeight w:val="11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9D73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27CB3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Гагарина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6B48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835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59B8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C1C2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C28A" w14:textId="00DA746E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F840DA8" w14:textId="77777777" w:rsidTr="00AD261D">
        <w:trPr>
          <w:trHeight w:val="10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1ECF8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AC14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Ленина-</w:t>
            </w:r>
            <w:proofErr w:type="gramStart"/>
            <w:r w:rsidRPr="00334AAE">
              <w:rPr>
                <w:color w:val="000000"/>
              </w:rPr>
              <w:t>II</w:t>
            </w:r>
            <w:proofErr w:type="gramEnd"/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24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8158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DAD8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390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E70F" w14:textId="4A3691B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C61BB0" w14:textId="77777777" w:rsidTr="00AD261D">
        <w:trPr>
          <w:trHeight w:val="94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AC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E415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Советская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C4A6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EBE3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4F0D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66C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CCDD" w14:textId="2BED118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E73D648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343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DC108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Березовая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3249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EFEF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8CC6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5A65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302C" w14:textId="1CDE02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2EE9543" w14:textId="77777777" w:rsidTr="00AD261D">
        <w:trPr>
          <w:trHeight w:val="7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813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AEF6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Дачная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3D7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A022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0B9C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2EE11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CA8F" w14:textId="2BC24DFA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F3207DC" w14:textId="77777777" w:rsidTr="00AD261D">
        <w:trPr>
          <w:trHeight w:val="19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0DF7E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AA87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Ингодинская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84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6AF8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7E0A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212A6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5C0C" w14:textId="32509120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DD6AE9A" w14:textId="77777777" w:rsidTr="00AD261D">
        <w:trPr>
          <w:trHeight w:val="19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520C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C6900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</w:t>
            </w:r>
            <w:proofErr w:type="gramStart"/>
            <w:r w:rsidRPr="00334AAE">
              <w:rPr>
                <w:color w:val="000000"/>
              </w:rPr>
              <w:t>Ленинский</w:t>
            </w:r>
            <w:proofErr w:type="gramEnd"/>
            <w:r w:rsidRPr="00334AAE">
              <w:rPr>
                <w:color w:val="000000"/>
              </w:rPr>
              <w:t>, ул. Первая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5329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3966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313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89C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C9B17" w14:textId="370D16A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0D530C83" w14:textId="77777777" w:rsidTr="00AD261D">
        <w:trPr>
          <w:trHeight w:val="17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51D5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372D1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Конечная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8781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009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051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0B1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382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B4998" w14:textId="76F154B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68C288E" w14:textId="77777777" w:rsidTr="00AD261D">
        <w:trPr>
          <w:trHeight w:val="30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3AB39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C74E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Луговая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EDCC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7893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6F5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64E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E711" w14:textId="3021609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3145D1D" w14:textId="77777777" w:rsidTr="00AD261D">
        <w:trPr>
          <w:trHeight w:val="11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C9DF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C00F" w14:textId="77777777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ул. Дошкольная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8C32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4C3B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4C43B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0,300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DE3C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C42" w14:textId="275AD68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8ECC4C5" w14:textId="77777777" w:rsidTr="00AD261D">
        <w:trPr>
          <w:trHeight w:val="11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4F2E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7922A" w14:textId="4C315985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 Линия-1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F0DA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C9D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0814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BF4BB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A67" w14:textId="68F1DD5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3D0396C" w14:textId="77777777" w:rsidTr="00AD261D">
        <w:trPr>
          <w:trHeight w:val="23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57D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C34FD" w14:textId="7E587F98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CE1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500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A97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33ED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F978" w14:textId="1663231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854E205" w14:textId="77777777" w:rsidTr="00AD261D">
        <w:trPr>
          <w:trHeight w:val="235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7D35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0BD8" w14:textId="0F47159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749B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4C38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F0E0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91A1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13D6" w14:textId="13F69F0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89ED67C" w14:textId="77777777" w:rsidTr="00AD261D">
        <w:trPr>
          <w:trHeight w:val="7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F952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A1A57" w14:textId="74627C66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14A4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7B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82BA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0489E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E94CA" w14:textId="3EE7672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DA23CA" w14:textId="77777777" w:rsidTr="00AD261D">
        <w:trPr>
          <w:trHeight w:val="3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7295D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B836" w14:textId="41467FD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9F15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B9A7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087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A8A5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BACD" w14:textId="4361BF15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3B24D227" w14:textId="77777777" w:rsidTr="00AD261D">
        <w:trPr>
          <w:trHeight w:val="121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BC3A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17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D3A74" w14:textId="2A7D42F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Линия-6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83FB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2406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E7EB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52FA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1D81" w14:textId="6181F329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CCF0B42" w14:textId="77777777" w:rsidTr="00AD261D">
        <w:trPr>
          <w:trHeight w:val="112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EF86A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18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CB09C" w14:textId="6B4B160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Линия-7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009B2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018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0AD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78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2F5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3D07" w14:textId="1434154B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5AC22C" w14:textId="77777777" w:rsidTr="00AD261D">
        <w:trPr>
          <w:trHeight w:val="24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FDB6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19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3AD5" w14:textId="0C354BD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Линия-8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DDD5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2066A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CCAE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FE053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87AD" w14:textId="7C5332B4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23C141E" w14:textId="77777777" w:rsidTr="00AD261D">
        <w:trPr>
          <w:trHeight w:val="22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8196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20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280C5" w14:textId="6393B1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Линия-9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2D9F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F93E5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98B8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9F9D4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0AB" w14:textId="3D152466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E67A069" w14:textId="77777777" w:rsidTr="00AD261D">
        <w:trPr>
          <w:trHeight w:val="223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8E21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21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5498D" w14:textId="79F7ACAB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Линия-10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7D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5DBC1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C430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FC39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D00E1" w14:textId="0F72976D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204FEE7A" w14:textId="77777777" w:rsidTr="00AD261D">
        <w:trPr>
          <w:trHeight w:val="20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1D2D5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22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2046E" w14:textId="243F7A51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Линия-11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0BBA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022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B479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62A7F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91E48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8952" w14:textId="283FF4B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6C5F1C3B" w14:textId="77777777" w:rsidTr="00AD261D">
        <w:trPr>
          <w:trHeight w:val="189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C7013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23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453C3" w14:textId="7EA7F7A5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Ленинский,</w:t>
            </w:r>
            <w:r w:rsidR="00CC45F3" w:rsidRPr="00334AAE">
              <w:rPr>
                <w:color w:val="000000"/>
              </w:rPr>
              <w:t xml:space="preserve"> Линия-12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DFE90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023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B9FE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307C4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D944F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9E0C" w14:textId="7D745761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107F913D" w14:textId="77777777" w:rsidTr="00AD261D">
        <w:trPr>
          <w:trHeight w:val="18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AF687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24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04C84" w14:textId="4A7CE232" w:rsidR="00CC45F3" w:rsidRPr="00334AAE" w:rsidRDefault="00CC45F3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п. Ленин</w:t>
            </w:r>
            <w:r w:rsidR="00301F62" w:rsidRPr="00334AAE">
              <w:rPr>
                <w:color w:val="000000"/>
              </w:rPr>
              <w:t xml:space="preserve">ский, </w:t>
            </w:r>
            <w:r w:rsidRPr="00334AAE">
              <w:rPr>
                <w:color w:val="000000"/>
              </w:rPr>
              <w:t>Линия-13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45BFC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024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9D24D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5A23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C4A4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7823" w14:textId="560DEB8F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503B8D2B" w14:textId="77777777" w:rsidTr="00AD261D">
        <w:trPr>
          <w:trHeight w:val="5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37F52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25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81C13" w14:textId="432C04C0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Линия-14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9A9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CEC63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7FF6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ACCB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8C34" w14:textId="3A085FE2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4A548478" w14:textId="77777777" w:rsidTr="00AD261D">
        <w:trPr>
          <w:trHeight w:val="160"/>
        </w:trPr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38224" w14:textId="77777777" w:rsidR="00CC45F3" w:rsidRPr="00334AAE" w:rsidRDefault="00CC45F3" w:rsidP="00301F62">
            <w:pPr>
              <w:jc w:val="center"/>
              <w:rPr>
                <w:bCs/>
              </w:rPr>
            </w:pPr>
            <w:r w:rsidRPr="00334AAE">
              <w:rPr>
                <w:bCs/>
              </w:rPr>
              <w:t>26</w:t>
            </w:r>
          </w:p>
        </w:tc>
        <w:tc>
          <w:tcPr>
            <w:tcW w:w="4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4588C" w14:textId="60C6A95C" w:rsidR="00CC45F3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п. Ленинский, </w:t>
            </w:r>
            <w:r w:rsidR="00CC45F3" w:rsidRPr="00334AAE">
              <w:rPr>
                <w:color w:val="000000"/>
              </w:rPr>
              <w:t>Линия-15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5D8E9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76-246-825 ОП МП 026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F4B9E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4D898" w14:textId="77777777" w:rsidR="00CC45F3" w:rsidRPr="00334AAE" w:rsidRDefault="00CC45F3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62427" w14:textId="77777777" w:rsidR="00CC45F3" w:rsidRPr="00334AAE" w:rsidRDefault="00CC45F3" w:rsidP="00301F62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2FB" w14:textId="2CE7E197" w:rsidR="00CC45F3" w:rsidRPr="00334AAE" w:rsidRDefault="00CC45F3" w:rsidP="00CC45F3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CC45F3" w:rsidRPr="00334AAE" w14:paraId="7C80AF6F" w14:textId="77777777" w:rsidTr="00AD261D">
        <w:trPr>
          <w:trHeight w:val="324"/>
        </w:trPr>
        <w:tc>
          <w:tcPr>
            <w:tcW w:w="8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4F8E" w14:textId="6D4F5A59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DA0C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C192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16,700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BD541" w14:textId="77777777" w:rsidR="00CC45F3" w:rsidRPr="00334AAE" w:rsidRDefault="00CC45F3" w:rsidP="00301F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08F1" w14:textId="77777777" w:rsidR="00CC45F3" w:rsidRPr="00334AAE" w:rsidRDefault="00CC45F3" w:rsidP="00301F62"/>
        </w:tc>
      </w:tr>
    </w:tbl>
    <w:p w14:paraId="6698B31E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20636034" w14:textId="484C399B" w:rsidR="00CC45F3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gramStart"/>
      <w:r w:rsidRPr="00334AAE">
        <w:rPr>
          <w:b/>
          <w:color w:val="000000"/>
          <w:sz w:val="28"/>
          <w:szCs w:val="28"/>
        </w:rPr>
        <w:t>Доронинское</w:t>
      </w:r>
      <w:proofErr w:type="gramEnd"/>
    </w:p>
    <w:p w14:paraId="0B1C64D6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150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47"/>
        <w:gridCol w:w="4171"/>
        <w:gridCol w:w="3261"/>
        <w:gridCol w:w="1417"/>
        <w:gridCol w:w="1418"/>
        <w:gridCol w:w="2268"/>
        <w:gridCol w:w="1568"/>
      </w:tblGrid>
      <w:tr w:rsidR="00301F62" w:rsidRPr="00334AAE" w14:paraId="692307AC" w14:textId="77777777" w:rsidTr="00301F62">
        <w:trPr>
          <w:trHeight w:val="312"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2357" w14:textId="53BD6699" w:rsidR="00301F62" w:rsidRPr="00334AAE" w:rsidRDefault="00301F62" w:rsidP="00684980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 xml:space="preserve">№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="00684980">
              <w:rPr>
                <w:color w:val="000000"/>
              </w:rPr>
              <w:t>/</w:t>
            </w:r>
            <w:r w:rsidRPr="00334AAE">
              <w:rPr>
                <w:color w:val="000000"/>
              </w:rPr>
              <w:t>п</w:t>
            </w: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750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799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D93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68E6F" w14:textId="2A6718A5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301F62" w:rsidRPr="00334AAE" w14:paraId="702E9C20" w14:textId="77777777" w:rsidTr="00AD261D">
        <w:trPr>
          <w:trHeight w:val="1104"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39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4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AE9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A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28EE" w14:textId="7F7E840B" w:rsidR="00301F62" w:rsidRPr="00334AAE" w:rsidRDefault="00301F62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протяженность</w:t>
            </w:r>
            <w:r w:rsidR="00AD261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E6F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80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5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10C7" w14:textId="77777777" w:rsidR="00301F62" w:rsidRPr="00334AAE" w:rsidRDefault="00301F62" w:rsidP="00301F62"/>
        </w:tc>
      </w:tr>
      <w:tr w:rsidR="00301F62" w:rsidRPr="00334AAE" w14:paraId="3F4B97CB" w14:textId="77777777" w:rsidTr="00AD261D">
        <w:trPr>
          <w:trHeight w:val="335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6A57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69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Партизанская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91E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38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509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607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30D" w14:textId="63B99DF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5D7D3D" w14:textId="77777777" w:rsidTr="00AD261D">
        <w:trPr>
          <w:trHeight w:val="312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A026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9D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Пионерская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23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9B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6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C67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1201" w14:textId="7E88068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FC74419" w14:textId="77777777" w:rsidTr="00AD261D">
        <w:trPr>
          <w:trHeight w:val="393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74F0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E49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Садовая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5B8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845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05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EC9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AB3FA" w14:textId="386F9DD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17EF4A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81D3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302E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Школьная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14D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54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0521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9D6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7B40" w14:textId="2C2AA03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A1FEDB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AF0A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6DF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Колхозная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4DA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590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85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FD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E4452" w14:textId="2E6EEC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E1BC732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0703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BD1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Луговая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856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B7E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3AA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2B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13D6" w14:textId="4DB6B87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0DC7ADD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8376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57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Октябрьская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1B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4D4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9B2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915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5C250" w14:textId="5DBBBF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C71E96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373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1F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Речная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238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BB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B1D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8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1E73" w14:textId="1CF9C5A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09C731FF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42D80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3E8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Комсомольская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4746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DE0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6C0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952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F0E" w14:textId="4D91E95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693BF040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C92C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660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Кузнечная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B4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F80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6384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C34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5F4E" w14:textId="5519BC49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137F87C4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BAF1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C746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Кооперативная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B73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6F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51C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60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68C8" w14:textId="0F1AA05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2B60FD0B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2C24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34E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Ингодинская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256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372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EA0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87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95F1" w14:textId="2985000B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301F62" w:rsidRPr="00334AAE" w14:paraId="763BFE09" w14:textId="77777777" w:rsidTr="00AD261D">
        <w:trPr>
          <w:trHeight w:val="41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5534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8D4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Доронинское, ул. Цветочная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7B8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76-246-682 ОП МП 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2A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A3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98C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E7AF" w14:textId="5F6A956A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AF3BB28" w14:textId="77777777" w:rsidTr="00AD261D">
        <w:trPr>
          <w:trHeight w:val="312"/>
        </w:trPr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529B" w14:textId="1F48F40F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BE28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14,200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C0B3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12,200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6766" w14:textId="77777777" w:rsidR="00AD261D" w:rsidRPr="00334AAE" w:rsidRDefault="00AD261D" w:rsidP="00301F62">
            <w:pPr>
              <w:jc w:val="center"/>
              <w:rPr>
                <w:b/>
              </w:rPr>
            </w:pPr>
            <w:r w:rsidRPr="00334AAE">
              <w:rPr>
                <w:b/>
              </w:rPr>
              <w:t>2,000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7BC4" w14:textId="77777777" w:rsidR="00AD261D" w:rsidRPr="00334AAE" w:rsidRDefault="00AD261D" w:rsidP="00301F62"/>
        </w:tc>
      </w:tr>
    </w:tbl>
    <w:p w14:paraId="6CBD95FB" w14:textId="77777777" w:rsidR="0040493F" w:rsidRDefault="0040493F" w:rsidP="00057054">
      <w:pPr>
        <w:jc w:val="center"/>
        <w:rPr>
          <w:sz w:val="28"/>
          <w:szCs w:val="28"/>
        </w:rPr>
      </w:pPr>
    </w:p>
    <w:p w14:paraId="5C7D17B7" w14:textId="77777777" w:rsidR="00301F62" w:rsidRDefault="00301F62" w:rsidP="00057054">
      <w:pPr>
        <w:jc w:val="center"/>
        <w:rPr>
          <w:sz w:val="28"/>
          <w:szCs w:val="28"/>
        </w:rPr>
        <w:sectPr w:rsidR="00301F62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37CB5DBB" w14:textId="3E38CAE2" w:rsidR="00301F62" w:rsidRPr="00334AAE" w:rsidRDefault="00301F62" w:rsidP="00057054">
      <w:pPr>
        <w:jc w:val="center"/>
        <w:rPr>
          <w:sz w:val="28"/>
          <w:szCs w:val="28"/>
        </w:rPr>
      </w:pPr>
      <w:r w:rsidRPr="00334AAE">
        <w:rPr>
          <w:b/>
          <w:sz w:val="28"/>
          <w:szCs w:val="28"/>
        </w:rPr>
        <w:lastRenderedPageBreak/>
        <w:t xml:space="preserve">Перечень автомобильных дорог общего пользования местного значения с. </w:t>
      </w:r>
      <w:proofErr w:type="spellStart"/>
      <w:r w:rsidRPr="00334AAE">
        <w:rPr>
          <w:b/>
          <w:sz w:val="28"/>
          <w:szCs w:val="28"/>
        </w:rPr>
        <w:t>Горекацан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Горека</w:t>
      </w:r>
      <w:proofErr w:type="spellEnd"/>
      <w:r w:rsidRPr="00334AAE">
        <w:rPr>
          <w:b/>
          <w:sz w:val="28"/>
          <w:szCs w:val="28"/>
        </w:rPr>
        <w:t xml:space="preserve">, с. </w:t>
      </w:r>
      <w:proofErr w:type="spellStart"/>
      <w:r w:rsidRPr="00334AAE">
        <w:rPr>
          <w:b/>
          <w:sz w:val="28"/>
          <w:szCs w:val="28"/>
        </w:rPr>
        <w:t>Шехолан</w:t>
      </w:r>
      <w:proofErr w:type="spellEnd"/>
    </w:p>
    <w:p w14:paraId="4603B015" w14:textId="77777777" w:rsidR="00301F62" w:rsidRPr="00334AAE" w:rsidRDefault="00301F62" w:rsidP="00057054">
      <w:pPr>
        <w:jc w:val="center"/>
        <w:rPr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3"/>
        <w:gridCol w:w="4229"/>
        <w:gridCol w:w="3261"/>
        <w:gridCol w:w="1416"/>
        <w:gridCol w:w="1419"/>
        <w:gridCol w:w="2266"/>
        <w:gridCol w:w="1495"/>
      </w:tblGrid>
      <w:tr w:rsidR="00050C6D" w:rsidRPr="00334AAE" w14:paraId="70E35787" w14:textId="77777777" w:rsidTr="00050C6D">
        <w:trPr>
          <w:trHeight w:val="110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E8C0" w14:textId="43E2D58C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F77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 (улицы)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C2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6E1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8E6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 xml:space="preserve">)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B9A6" w14:textId="70ED2671" w:rsidR="00301F62" w:rsidRPr="00334AAE" w:rsidRDefault="00301F62" w:rsidP="00050C6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</w:t>
            </w:r>
            <w:r w:rsidR="00050C6D" w:rsidRPr="00334AAE">
              <w:rPr>
                <w:color w:val="000000"/>
              </w:rPr>
              <w:t xml:space="preserve"> </w:t>
            </w:r>
            <w:r w:rsidRPr="00334AAE">
              <w:rPr>
                <w:color w:val="000000"/>
              </w:rPr>
              <w:t>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CC74" w14:textId="2038260E" w:rsidR="00301F62" w:rsidRPr="00334AAE" w:rsidRDefault="00301F62" w:rsidP="00301F62">
            <w:pPr>
              <w:jc w:val="center"/>
            </w:pPr>
            <w:r w:rsidRPr="00334AAE">
              <w:t>Категория</w:t>
            </w:r>
          </w:p>
        </w:tc>
      </w:tr>
      <w:tr w:rsidR="00050C6D" w:rsidRPr="00334AAE" w14:paraId="28567E7F" w14:textId="77777777" w:rsidTr="00050C6D">
        <w:trPr>
          <w:trHeight w:val="24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1CAA1" w14:textId="77777777" w:rsidR="00301F62" w:rsidRPr="00334AAE" w:rsidRDefault="00301F62" w:rsidP="00301F62">
            <w:pPr>
              <w:jc w:val="center"/>
            </w:pPr>
            <w:r w:rsidRPr="00334AAE">
              <w:t>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749B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 xml:space="preserve">, ул. </w:t>
            </w:r>
            <w:proofErr w:type="spellStart"/>
            <w:r w:rsidRPr="00334AAE">
              <w:rPr>
                <w:color w:val="000000"/>
              </w:rPr>
              <w:t>Бесконечникова</w:t>
            </w:r>
            <w:proofErr w:type="spellEnd"/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2A4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13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2AF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0ED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CC75" w14:textId="6080A382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</w:tr>
      <w:tr w:rsidR="00050C6D" w:rsidRPr="00334AAE" w14:paraId="0FA8AC93" w14:textId="77777777" w:rsidTr="00050C6D">
        <w:trPr>
          <w:trHeight w:val="9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8762" w14:textId="77777777" w:rsidR="00301F62" w:rsidRPr="00334AAE" w:rsidRDefault="00301F62" w:rsidP="00301F62">
            <w:pPr>
              <w:jc w:val="center"/>
            </w:pPr>
            <w:r w:rsidRPr="00334AAE">
              <w:t>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8BC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Василькова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13B9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B48" w14:textId="4939D6FF" w:rsidR="00301F62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4125E" w14:textId="0511BDBF" w:rsidR="00301F62" w:rsidRPr="00334AAE" w:rsidRDefault="005E1351" w:rsidP="00301F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2,37</w:t>
            </w:r>
            <w:r w:rsidR="00301F62" w:rsidRPr="00334AAE">
              <w:rPr>
                <w:color w:val="000000"/>
              </w:rPr>
              <w:t>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3F05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765E" w14:textId="0E143F4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3214E95" w14:textId="77777777" w:rsidTr="00050C6D">
        <w:trPr>
          <w:trHeight w:val="9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2E43" w14:textId="77777777" w:rsidR="00301F62" w:rsidRPr="00334AAE" w:rsidRDefault="00301F62" w:rsidP="00301F62">
            <w:pPr>
              <w:jc w:val="center"/>
            </w:pPr>
            <w:r w:rsidRPr="00334AAE">
              <w:t>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964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Нагорная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2F1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EA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E3F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F111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287" w14:textId="69B6685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45673DB" w14:textId="77777777" w:rsidTr="00050C6D">
        <w:trPr>
          <w:trHeight w:val="8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4F12" w14:textId="77777777" w:rsidR="00301F62" w:rsidRPr="00334AAE" w:rsidRDefault="00301F62" w:rsidP="00301F62">
            <w:pPr>
              <w:jc w:val="center"/>
            </w:pPr>
            <w:r w:rsidRPr="00334AAE">
              <w:t>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2E1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52C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D896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DE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02D4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95D1F" w14:textId="6D4261A8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63EB3C8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3AB" w14:textId="77777777" w:rsidR="00301F62" w:rsidRPr="00334AAE" w:rsidRDefault="00301F62" w:rsidP="00301F62">
            <w:pPr>
              <w:jc w:val="center"/>
            </w:pPr>
            <w:r w:rsidRPr="00334AAE">
              <w:t>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CB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Горекацан</w:t>
            </w:r>
            <w:proofErr w:type="spellEnd"/>
            <w:r w:rsidRPr="00334AAE">
              <w:rPr>
                <w:color w:val="000000"/>
              </w:rPr>
              <w:t>, ул. Шоссейная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344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AB8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960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A7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9BB1" w14:textId="482D21B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88D41BB" w14:textId="77777777" w:rsidTr="00050C6D">
        <w:trPr>
          <w:trHeight w:val="9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01BB" w14:textId="77777777" w:rsidR="00301F62" w:rsidRPr="00334AAE" w:rsidRDefault="00301F62" w:rsidP="00301F62">
            <w:pPr>
              <w:jc w:val="center"/>
            </w:pPr>
            <w:r w:rsidRPr="00334AAE">
              <w:t>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495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33DF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EFF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BD9C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CCC3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2F27B" w14:textId="03BE532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DB8D3A8" w14:textId="77777777" w:rsidTr="00050C6D">
        <w:trPr>
          <w:trHeight w:val="8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619" w14:textId="77777777" w:rsidR="00301F62" w:rsidRPr="00334AAE" w:rsidRDefault="00301F62" w:rsidP="00301F62">
            <w:pPr>
              <w:jc w:val="center"/>
            </w:pPr>
            <w:r w:rsidRPr="00334AAE">
              <w:t>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1D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Шаньгина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816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400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311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36B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CBC9" w14:textId="05FFE274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8750CC8" w14:textId="77777777" w:rsidTr="00050C6D">
        <w:trPr>
          <w:trHeight w:val="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B49E" w14:textId="77777777" w:rsidR="00301F62" w:rsidRPr="00334AAE" w:rsidRDefault="00301F62" w:rsidP="00301F62">
            <w:pPr>
              <w:jc w:val="center"/>
            </w:pPr>
            <w:r w:rsidRPr="00334AAE">
              <w:t>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CA0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Кооперативная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EE2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008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0B3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B1F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E360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C0EC" w14:textId="29C77403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C91F28D" w14:textId="77777777" w:rsidTr="00050C6D">
        <w:trPr>
          <w:trHeight w:val="221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0F79" w14:textId="77777777" w:rsidR="00301F62" w:rsidRPr="00334AAE" w:rsidRDefault="00301F62" w:rsidP="00301F62">
            <w:pPr>
              <w:jc w:val="center"/>
            </w:pPr>
            <w:r w:rsidRPr="00334AAE">
              <w:t>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8559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Горека</w:t>
            </w:r>
            <w:proofErr w:type="spellEnd"/>
            <w:r w:rsidRPr="00334AAE"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92DB" w14:textId="77777777" w:rsidR="00301F62" w:rsidRPr="00334AAE" w:rsidRDefault="00301F62" w:rsidP="00301F62">
            <w:pPr>
              <w:jc w:val="center"/>
            </w:pPr>
            <w:r w:rsidRPr="00334AAE">
              <w:t>76-246-815 ОП МП 009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A822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129F" w14:textId="77777777" w:rsidR="00301F62" w:rsidRPr="00334AAE" w:rsidRDefault="00301F62" w:rsidP="00301F62">
            <w:pPr>
              <w:jc w:val="center"/>
            </w:pPr>
            <w:r w:rsidRPr="00334AAE"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61163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E293" w14:textId="003DE6A6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24BF5DF" w14:textId="77777777" w:rsidTr="00050C6D">
        <w:trPr>
          <w:trHeight w:val="7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DA32" w14:textId="77777777" w:rsidR="00301F62" w:rsidRPr="00334AAE" w:rsidRDefault="00301F62" w:rsidP="00301F62">
            <w:pPr>
              <w:jc w:val="center"/>
            </w:pPr>
            <w:r w:rsidRPr="00334AAE">
              <w:t>10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9B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Молодежная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3C4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C7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0C44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5DF6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9069" w14:textId="091926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5A9B8059" w14:textId="77777777" w:rsidTr="00050C6D">
        <w:trPr>
          <w:trHeight w:val="21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2ACD" w14:textId="77777777" w:rsidR="00301F62" w:rsidRPr="00334AAE" w:rsidRDefault="00301F62" w:rsidP="00301F62">
            <w:pPr>
              <w:jc w:val="center"/>
            </w:pPr>
            <w:r w:rsidRPr="00334AAE">
              <w:t>11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DC8F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Ингодинская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1B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011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847F5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5F5D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5910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59254" w14:textId="53ED9CB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4BA4F7B" w14:textId="77777777" w:rsidTr="00050C6D">
        <w:trPr>
          <w:trHeight w:val="78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BC63" w14:textId="77777777" w:rsidR="00301F62" w:rsidRPr="00334AAE" w:rsidRDefault="00301F62" w:rsidP="00301F62">
            <w:pPr>
              <w:jc w:val="center"/>
            </w:pPr>
            <w:r w:rsidRPr="00334AAE">
              <w:t>12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E49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Почтовая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7C79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012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D8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5F7C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EF77D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55B7" w14:textId="03C390A1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1F5D7F8E" w14:textId="77777777" w:rsidTr="00050C6D">
        <w:trPr>
          <w:trHeight w:val="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0138" w14:textId="77777777" w:rsidR="00301F62" w:rsidRPr="00334AAE" w:rsidRDefault="00301F62" w:rsidP="00301F62">
            <w:pPr>
              <w:jc w:val="center"/>
            </w:pPr>
            <w:r w:rsidRPr="00334AAE">
              <w:t>13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8B8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Горека</w:t>
            </w:r>
            <w:proofErr w:type="spellEnd"/>
            <w:r w:rsidRPr="00334AAE">
              <w:rPr>
                <w:color w:val="000000"/>
              </w:rPr>
              <w:t>, ул. Набережная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66C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013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4A1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B812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14F2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8412" w14:textId="339E3977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7865105" w14:textId="77777777" w:rsidTr="00050C6D">
        <w:trPr>
          <w:trHeight w:val="21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3C55" w14:textId="77777777" w:rsidR="00301F62" w:rsidRPr="00334AAE" w:rsidRDefault="00301F62" w:rsidP="00301F62">
            <w:pPr>
              <w:jc w:val="center"/>
            </w:pPr>
            <w:r w:rsidRPr="00334AAE">
              <w:t>14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69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Колхозная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8134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014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7E3E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F0AB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89E9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98669" w14:textId="60904E7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089856BC" w14:textId="77777777" w:rsidTr="00050C6D">
        <w:trPr>
          <w:trHeight w:val="20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5B8" w14:textId="77777777" w:rsidR="00301F62" w:rsidRPr="00334AAE" w:rsidRDefault="00301F62" w:rsidP="00301F62">
            <w:pPr>
              <w:jc w:val="center"/>
            </w:pPr>
            <w:r w:rsidRPr="00334AAE">
              <w:t>15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2B5" w14:textId="77777777" w:rsidR="00301F62" w:rsidRPr="00334AAE" w:rsidRDefault="00301F62" w:rsidP="00301F62">
            <w:r w:rsidRPr="00334AAE">
              <w:t xml:space="preserve">с. </w:t>
            </w:r>
            <w:proofErr w:type="spellStart"/>
            <w:r w:rsidRPr="00334AAE">
              <w:t>Шехолан</w:t>
            </w:r>
            <w:proofErr w:type="spellEnd"/>
            <w:r w:rsidRPr="00334AAE">
              <w:t>, ул. Садовая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F2CD" w14:textId="77777777" w:rsidR="00301F62" w:rsidRPr="00334AAE" w:rsidRDefault="00301F62" w:rsidP="00301F62">
            <w:pPr>
              <w:jc w:val="center"/>
            </w:pPr>
            <w:r w:rsidRPr="00334AAE">
              <w:t>76-246-815 ОП МП 015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95A3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6F06" w14:textId="77777777" w:rsidR="00301F62" w:rsidRPr="00334AAE" w:rsidRDefault="00301F62" w:rsidP="00301F62">
            <w:pPr>
              <w:jc w:val="center"/>
            </w:pPr>
            <w:r w:rsidRPr="00334AAE"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06BB" w14:textId="77777777" w:rsidR="00301F62" w:rsidRPr="00334AAE" w:rsidRDefault="00301F62" w:rsidP="00301F62">
            <w:r w:rsidRPr="00334AAE"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0DB3" w14:textId="74FA2D45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7EB6D1E0" w14:textId="77777777" w:rsidTr="00050C6D">
        <w:trPr>
          <w:trHeight w:val="33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2171" w14:textId="77777777" w:rsidR="00301F62" w:rsidRPr="00334AAE" w:rsidRDefault="00301F62" w:rsidP="00301F62">
            <w:pPr>
              <w:jc w:val="center"/>
            </w:pPr>
            <w:r w:rsidRPr="00334AAE">
              <w:t>16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E04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Проточная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5FF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016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A67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806E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BBBA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9826" w14:textId="09446BAE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686174A6" w14:textId="77777777" w:rsidTr="00050C6D">
        <w:trPr>
          <w:trHeight w:val="28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8A0B" w14:textId="77777777" w:rsidR="00301F62" w:rsidRPr="00334AAE" w:rsidRDefault="00301F62" w:rsidP="00301F62">
            <w:pPr>
              <w:jc w:val="center"/>
            </w:pPr>
            <w:r w:rsidRPr="00334AAE">
              <w:t>17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91A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 ул. Ингодинская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C5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017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438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8FB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D0B6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07C68" w14:textId="5924396D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52F3039" w14:textId="77777777" w:rsidTr="00050C6D">
        <w:trPr>
          <w:trHeight w:val="273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0075" w14:textId="77777777" w:rsidR="00301F62" w:rsidRPr="00334AAE" w:rsidRDefault="00301F62" w:rsidP="00301F62">
            <w:pPr>
              <w:jc w:val="center"/>
            </w:pPr>
            <w:r w:rsidRPr="00334AAE">
              <w:t>18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87E3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Центральная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BADA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018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730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DCE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A7C68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909B" w14:textId="0E4B3670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347F817B" w14:textId="77777777" w:rsidTr="00050C6D">
        <w:trPr>
          <w:trHeight w:val="264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D119" w14:textId="77777777" w:rsidR="00301F62" w:rsidRPr="00334AAE" w:rsidRDefault="00301F62" w:rsidP="00301F62">
            <w:pPr>
              <w:jc w:val="center"/>
            </w:pPr>
            <w:r w:rsidRPr="00334AAE">
              <w:t>19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A1F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0003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019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472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C218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03C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6C82" w14:textId="5FC6274C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050C6D" w:rsidRPr="00334AAE" w14:paraId="4719A22B" w14:textId="77777777" w:rsidTr="00050C6D">
        <w:trPr>
          <w:trHeight w:val="267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25C0" w14:textId="77777777" w:rsidR="00301F62" w:rsidRPr="00334AAE" w:rsidRDefault="00301F62" w:rsidP="00301F62">
            <w:pPr>
              <w:jc w:val="center"/>
            </w:pPr>
            <w:r w:rsidRPr="00334AAE">
              <w:t>20</w:t>
            </w:r>
          </w:p>
        </w:tc>
        <w:tc>
          <w:tcPr>
            <w:tcW w:w="1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F6F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Шехолан</w:t>
            </w:r>
            <w:proofErr w:type="spellEnd"/>
            <w:r w:rsidRPr="00334AAE">
              <w:rPr>
                <w:color w:val="000000"/>
              </w:rPr>
              <w:t>, ул. Лесная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2EC2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76-246-815 ОП МП 020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97D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6134" w14:textId="77777777" w:rsidR="00301F62" w:rsidRPr="00334AAE" w:rsidRDefault="00301F62" w:rsidP="00301F62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0,600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E2C7" w14:textId="77777777" w:rsidR="00301F62" w:rsidRPr="00334AAE" w:rsidRDefault="00301F62" w:rsidP="00301F62">
            <w:pPr>
              <w:rPr>
                <w:color w:val="000000"/>
              </w:rPr>
            </w:pPr>
            <w:r w:rsidRPr="00334AAE">
              <w:rPr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CB" w14:textId="2619EA42" w:rsidR="00301F62" w:rsidRPr="00334AAE" w:rsidRDefault="00301F62" w:rsidP="00301F62">
            <w:pPr>
              <w:jc w:val="center"/>
              <w:rPr>
                <w:lang w:val="en-US"/>
              </w:rPr>
            </w:pPr>
            <w:r w:rsidRPr="00334AAE">
              <w:t>4</w:t>
            </w:r>
          </w:p>
        </w:tc>
      </w:tr>
      <w:tr w:rsidR="00301F62" w:rsidRPr="00334AAE" w14:paraId="65693F9F" w14:textId="77777777" w:rsidTr="00050C6D">
        <w:trPr>
          <w:trHeight w:val="312"/>
        </w:trPr>
        <w:tc>
          <w:tcPr>
            <w:tcW w:w="28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EBD1" w14:textId="4D2E560E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ИТОГО:</w:t>
            </w:r>
          </w:p>
        </w:tc>
        <w:tc>
          <w:tcPr>
            <w:tcW w:w="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85AC" w14:textId="2E87B591" w:rsidR="00301F62" w:rsidRPr="00334AAE" w:rsidRDefault="00301F62" w:rsidP="00A5457C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18,</w:t>
            </w:r>
            <w:r w:rsidR="00A5457C">
              <w:rPr>
                <w:b/>
                <w:color w:val="000000"/>
              </w:rPr>
              <w:t>270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CDBAB" w14:textId="2B1D5060" w:rsidR="00301F62" w:rsidRPr="00334AAE" w:rsidRDefault="00301F62" w:rsidP="00301F62">
            <w:pPr>
              <w:jc w:val="center"/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1</w:t>
            </w:r>
            <w:r w:rsidR="00A5457C">
              <w:rPr>
                <w:b/>
                <w:color w:val="000000"/>
              </w:rPr>
              <w:t>8,270</w:t>
            </w:r>
          </w:p>
        </w:tc>
        <w:tc>
          <w:tcPr>
            <w:tcW w:w="7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41433" w14:textId="77777777" w:rsidR="00301F62" w:rsidRPr="00334AAE" w:rsidRDefault="00301F62" w:rsidP="00301F62">
            <w:pPr>
              <w:rPr>
                <w:b/>
                <w:color w:val="000000"/>
              </w:rPr>
            </w:pPr>
            <w:r w:rsidRPr="00334AAE">
              <w:rPr>
                <w:b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C3A5" w14:textId="77777777" w:rsidR="00301F62" w:rsidRPr="00334AAE" w:rsidRDefault="00301F62" w:rsidP="00301F62"/>
        </w:tc>
      </w:tr>
    </w:tbl>
    <w:p w14:paraId="5D3C5A44" w14:textId="77777777" w:rsidR="00050C6D" w:rsidRDefault="00050C6D" w:rsidP="00057054">
      <w:pPr>
        <w:jc w:val="center"/>
        <w:rPr>
          <w:sz w:val="28"/>
          <w:szCs w:val="28"/>
        </w:rPr>
        <w:sectPr w:rsidR="00050C6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567428AB" w14:textId="2AF693DB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>Перечень автомобильных дорог общего пользования местного значения с. Арта</w:t>
      </w:r>
    </w:p>
    <w:p w14:paraId="50930E93" w14:textId="77777777" w:rsidR="00050C6D" w:rsidRPr="00334AAE" w:rsidRDefault="00050C6D" w:rsidP="00050C6D">
      <w:pPr>
        <w:jc w:val="center"/>
        <w:rPr>
          <w:b/>
          <w:color w:val="000000"/>
          <w:sz w:val="28"/>
          <w:szCs w:val="28"/>
        </w:rPr>
      </w:pPr>
    </w:p>
    <w:tbl>
      <w:tblPr>
        <w:tblW w:w="4956" w:type="pct"/>
        <w:tblInd w:w="83" w:type="dxa"/>
        <w:tblLayout w:type="fixed"/>
        <w:tblLook w:val="04A0" w:firstRow="1" w:lastRow="0" w:firstColumn="1" w:lastColumn="0" w:noHBand="0" w:noVBand="1"/>
      </w:tblPr>
      <w:tblGrid>
        <w:gridCol w:w="851"/>
        <w:gridCol w:w="4278"/>
        <w:gridCol w:w="3262"/>
        <w:gridCol w:w="1416"/>
        <w:gridCol w:w="1416"/>
        <w:gridCol w:w="2270"/>
        <w:gridCol w:w="1443"/>
      </w:tblGrid>
      <w:tr w:rsidR="00050C6D" w:rsidRPr="00334AAE" w14:paraId="4C598EB6" w14:textId="77777777" w:rsidTr="00AD261D">
        <w:trPr>
          <w:trHeight w:val="360"/>
        </w:trPr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92B9" w14:textId="282EB716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Pr="00334AAE">
              <w:rPr>
                <w:color w:val="000000"/>
              </w:rPr>
              <w:t>п</w:t>
            </w:r>
            <w:proofErr w:type="gramEnd"/>
            <w:r w:rsidRPr="00334AAE">
              <w:rPr>
                <w:color w:val="000000"/>
              </w:rPr>
              <w:t>/п</w:t>
            </w:r>
          </w:p>
        </w:tc>
        <w:tc>
          <w:tcPr>
            <w:tcW w:w="1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974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автомобильных дорог</w:t>
            </w:r>
          </w:p>
        </w:tc>
        <w:tc>
          <w:tcPr>
            <w:tcW w:w="1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50FE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7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DDB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Протяженность</w:t>
            </w:r>
          </w:p>
        </w:tc>
        <w:tc>
          <w:tcPr>
            <w:tcW w:w="483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14D1" w14:textId="5AA4FA05" w:rsidR="00050C6D" w:rsidRPr="00334AAE" w:rsidRDefault="00050C6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43B0090" w14:textId="77777777" w:rsidTr="00AD261D">
        <w:trPr>
          <w:trHeight w:val="1104"/>
        </w:trPr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4AE7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D69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1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EE2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DD2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DB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Гравийное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9C1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4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1DEE" w14:textId="77777777" w:rsidR="00050C6D" w:rsidRPr="00334AAE" w:rsidRDefault="00050C6D" w:rsidP="00AD261D">
            <w:pPr>
              <w:jc w:val="center"/>
            </w:pPr>
          </w:p>
        </w:tc>
      </w:tr>
      <w:tr w:rsidR="00AD261D" w:rsidRPr="00334AAE" w14:paraId="47E1C33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6AA0" w14:textId="77777777" w:rsidR="00050C6D" w:rsidRPr="00334AAE" w:rsidRDefault="00050C6D" w:rsidP="002C6D3F">
            <w:pPr>
              <w:jc w:val="center"/>
            </w:pPr>
            <w:r w:rsidRPr="00334AAE">
              <w:t>1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85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Советская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263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00B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CD1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9AB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0A2A" w14:textId="06188A3B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ED865A8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627B" w14:textId="77777777" w:rsidR="00050C6D" w:rsidRPr="00334AAE" w:rsidRDefault="00050C6D" w:rsidP="002C6D3F">
            <w:pPr>
              <w:jc w:val="center"/>
            </w:pPr>
            <w:r w:rsidRPr="00334AAE"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D231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Арта, ул. </w:t>
            </w:r>
            <w:proofErr w:type="spellStart"/>
            <w:r w:rsidRPr="00334AAE">
              <w:rPr>
                <w:color w:val="000000"/>
              </w:rPr>
              <w:t>Нахановича</w:t>
            </w:r>
            <w:proofErr w:type="spellEnd"/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C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9E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0C0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C1A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71975" w14:textId="767BA8E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F80E747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DB28" w14:textId="77777777" w:rsidR="00050C6D" w:rsidRPr="00334AAE" w:rsidRDefault="00050C6D" w:rsidP="002C6D3F">
            <w:pPr>
              <w:jc w:val="center"/>
            </w:pPr>
            <w:r w:rsidRPr="00334AAE">
              <w:t>3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9AC5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Школьная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608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7A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CD7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2,300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5BA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D03" w14:textId="010CDF2D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0C89A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6ACD" w14:textId="77777777" w:rsidR="00050C6D" w:rsidRPr="00334AAE" w:rsidRDefault="00050C6D" w:rsidP="002C6D3F">
            <w:pPr>
              <w:jc w:val="center"/>
            </w:pPr>
            <w:r w:rsidRPr="00334AAE">
              <w:t>4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3CC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Цветочная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4CF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CC8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B88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AF7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7BE9" w14:textId="65DA68AF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A44505F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0A99" w14:textId="77777777" w:rsidR="00050C6D" w:rsidRPr="00334AAE" w:rsidRDefault="00050C6D" w:rsidP="002C6D3F">
            <w:pPr>
              <w:jc w:val="center"/>
            </w:pPr>
            <w:r w:rsidRPr="00334AAE">
              <w:t>5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727C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Набережная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F642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1B70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33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1,700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9F98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D8B" w14:textId="06EEE948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1FD9AA3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332B" w14:textId="77777777" w:rsidR="00050C6D" w:rsidRPr="00334AAE" w:rsidRDefault="00050C6D" w:rsidP="002C6D3F">
            <w:pPr>
              <w:jc w:val="center"/>
            </w:pPr>
            <w:r w:rsidRPr="00334AAE">
              <w:t>6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A640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ул.40 лет Победы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D6D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DE0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B046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3F54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A4172" w14:textId="167816B9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7687AB0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5274" w14:textId="77777777" w:rsidR="00050C6D" w:rsidRPr="00334AAE" w:rsidRDefault="00050C6D" w:rsidP="002C6D3F">
            <w:pPr>
              <w:jc w:val="center"/>
            </w:pPr>
            <w:r w:rsidRPr="00334AAE">
              <w:t>7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213EB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Песчаная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E7C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D9C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B74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881F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D8DD" w14:textId="180C6717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9EE58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B10" w14:textId="77777777" w:rsidR="00050C6D" w:rsidRPr="00334AAE" w:rsidRDefault="00050C6D" w:rsidP="002C6D3F">
            <w:pPr>
              <w:jc w:val="center"/>
            </w:pPr>
            <w:r w:rsidRPr="00334AAE">
              <w:t>8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89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Лесная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98D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57DA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1C71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DD12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D7E31" w14:textId="2EDB9374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28E45B" w14:textId="77777777" w:rsidTr="00AD261D">
        <w:trPr>
          <w:trHeight w:val="349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EF7B" w14:textId="77777777" w:rsidR="00050C6D" w:rsidRPr="00334AAE" w:rsidRDefault="00050C6D" w:rsidP="002C6D3F">
            <w:pPr>
              <w:jc w:val="center"/>
            </w:pPr>
            <w:r w:rsidRPr="00334AAE">
              <w:t>9</w:t>
            </w:r>
          </w:p>
        </w:tc>
        <w:tc>
          <w:tcPr>
            <w:tcW w:w="1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2C16" w14:textId="77777777" w:rsidR="00050C6D" w:rsidRPr="00334AAE" w:rsidRDefault="00050C6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с. Арта, ул. Степная</w:t>
            </w:r>
          </w:p>
        </w:tc>
        <w:tc>
          <w:tcPr>
            <w:tcW w:w="10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F8C5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76-246-805 ОП МП 009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80EB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B207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DB9" w14:textId="77777777" w:rsidR="00050C6D" w:rsidRPr="00334AAE" w:rsidRDefault="00050C6D" w:rsidP="002C6D3F">
            <w:pPr>
              <w:jc w:val="center"/>
              <w:rPr>
                <w:color w:val="000000"/>
              </w:rPr>
            </w:pP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A42" w14:textId="05B1FF4A" w:rsidR="00050C6D" w:rsidRPr="00334AAE" w:rsidRDefault="00050C6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B666C20" w14:textId="77777777" w:rsidTr="00AD261D">
        <w:trPr>
          <w:trHeight w:val="349"/>
        </w:trPr>
        <w:tc>
          <w:tcPr>
            <w:tcW w:w="2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1D13" w14:textId="0B8207A2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  <w:bCs/>
              </w:rPr>
              <w:t>Итого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5D50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12,000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7FC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10,100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0A11" w14:textId="77777777" w:rsidR="00AD261D" w:rsidRPr="00334AAE" w:rsidRDefault="00AD261D" w:rsidP="002C6D3F">
            <w:pPr>
              <w:jc w:val="center"/>
              <w:rPr>
                <w:b/>
              </w:rPr>
            </w:pPr>
            <w:r w:rsidRPr="00334AAE">
              <w:rPr>
                <w:b/>
              </w:rPr>
              <w:t>1,900</w:t>
            </w:r>
          </w:p>
        </w:tc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3127" w14:textId="77777777" w:rsidR="00AD261D" w:rsidRPr="00334AAE" w:rsidRDefault="00AD261D" w:rsidP="002C6D3F"/>
        </w:tc>
      </w:tr>
    </w:tbl>
    <w:p w14:paraId="34A30B53" w14:textId="77777777" w:rsidR="00050C6D" w:rsidRPr="00050C6D" w:rsidRDefault="00050C6D" w:rsidP="00050C6D">
      <w:pPr>
        <w:jc w:val="center"/>
        <w:rPr>
          <w:b/>
          <w:color w:val="000000"/>
          <w:sz w:val="26"/>
          <w:szCs w:val="26"/>
        </w:rPr>
      </w:pPr>
    </w:p>
    <w:p w14:paraId="1DF8B182" w14:textId="77777777" w:rsidR="00AD261D" w:rsidRDefault="00AD261D" w:rsidP="00057054">
      <w:pPr>
        <w:jc w:val="center"/>
        <w:rPr>
          <w:sz w:val="28"/>
          <w:szCs w:val="28"/>
        </w:rPr>
        <w:sectPr w:rsidR="00AD261D" w:rsidSect="00827F24">
          <w:pgSz w:w="16838" w:h="11906" w:orient="landscape"/>
          <w:pgMar w:top="709" w:right="709" w:bottom="851" w:left="1276" w:header="709" w:footer="709" w:gutter="0"/>
          <w:cols w:space="708"/>
          <w:docGrid w:linePitch="360"/>
        </w:sectPr>
      </w:pPr>
    </w:p>
    <w:p w14:paraId="79658043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  <w:bookmarkStart w:id="1" w:name="_Hlk181885735"/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bookmarkEnd w:id="1"/>
      <w:r w:rsidRPr="00334AAE">
        <w:rPr>
          <w:b/>
          <w:color w:val="000000"/>
          <w:sz w:val="28"/>
          <w:szCs w:val="28"/>
        </w:rPr>
        <w:t xml:space="preserve">с. </w:t>
      </w:r>
      <w:proofErr w:type="spellStart"/>
      <w:r w:rsidRPr="00334AAE">
        <w:rPr>
          <w:b/>
          <w:color w:val="000000"/>
          <w:sz w:val="28"/>
          <w:szCs w:val="28"/>
        </w:rPr>
        <w:t>Аблатуйский</w:t>
      </w:r>
      <w:proofErr w:type="spellEnd"/>
      <w:r w:rsidRPr="00334AAE">
        <w:rPr>
          <w:b/>
          <w:color w:val="000000"/>
          <w:sz w:val="28"/>
          <w:szCs w:val="28"/>
        </w:rPr>
        <w:t xml:space="preserve"> Бор, с. </w:t>
      </w:r>
      <w:proofErr w:type="spellStart"/>
      <w:r w:rsidRPr="00334AAE">
        <w:rPr>
          <w:b/>
          <w:color w:val="000000"/>
          <w:sz w:val="28"/>
          <w:szCs w:val="28"/>
        </w:rPr>
        <w:t>Аблатукан</w:t>
      </w:r>
      <w:proofErr w:type="spellEnd"/>
    </w:p>
    <w:p w14:paraId="45F68C31" w14:textId="77777777" w:rsidR="00AD261D" w:rsidRPr="00334AAE" w:rsidRDefault="00AD261D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AD261D" w:rsidRPr="00334AAE" w14:paraId="1252C084" w14:textId="77777777" w:rsidTr="00AD261D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1FE4" w14:textId="62EEA926" w:rsidR="00AD261D" w:rsidRPr="00334AAE" w:rsidRDefault="00AD261D" w:rsidP="002C6D3F">
            <w:pPr>
              <w:jc w:val="center"/>
              <w:rPr>
                <w:color w:val="000000"/>
              </w:rPr>
            </w:pPr>
            <w:bookmarkStart w:id="2" w:name="_Hlk181886753"/>
            <w:r w:rsidRPr="00334AAE">
              <w:rPr>
                <w:color w:val="000000"/>
              </w:rPr>
              <w:t>№</w:t>
            </w:r>
            <w:r w:rsidR="00334AAE" w:rsidRPr="00334AAE">
              <w:rPr>
                <w:color w:val="000000"/>
              </w:rPr>
              <w:t xml:space="preserve"> </w:t>
            </w:r>
            <w:proofErr w:type="gramStart"/>
            <w:r w:rsidR="00334AAE" w:rsidRPr="00334AAE">
              <w:rPr>
                <w:color w:val="000000"/>
              </w:rPr>
              <w:t>п</w:t>
            </w:r>
            <w:proofErr w:type="gramEnd"/>
            <w:r w:rsidR="00334AAE" w:rsidRPr="00334AAE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3396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DF7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3670" w14:textId="44B8991D" w:rsidR="00AD261D" w:rsidRPr="00334AAE" w:rsidRDefault="00AD261D" w:rsidP="00AD261D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Общая протяженность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12769" w14:textId="045F84F8" w:rsidR="00AD261D" w:rsidRPr="00334AAE" w:rsidRDefault="00AD261D" w:rsidP="00AD261D">
            <w:pPr>
              <w:jc w:val="center"/>
            </w:pPr>
            <w:r w:rsidRPr="00334AAE">
              <w:t>Гравийное</w:t>
            </w:r>
          </w:p>
          <w:p w14:paraId="5021D776" w14:textId="506CE323" w:rsidR="00AD261D" w:rsidRPr="00334AAE" w:rsidRDefault="00AD261D" w:rsidP="00AD261D">
            <w:pPr>
              <w:jc w:val="center"/>
            </w:pPr>
            <w:r w:rsidRPr="00334AAE">
              <w:t>покрытие</w:t>
            </w:r>
          </w:p>
          <w:p w14:paraId="3D53AE7F" w14:textId="7C5298EB" w:rsidR="00AD261D" w:rsidRPr="00334AAE" w:rsidRDefault="00AD261D" w:rsidP="00AD261D">
            <w:pPr>
              <w:jc w:val="center"/>
            </w:pPr>
            <w:r w:rsidRPr="00334AAE">
              <w:t>(</w:t>
            </w:r>
            <w:proofErr w:type="gramStart"/>
            <w:r w:rsidRPr="00334AAE">
              <w:t>км</w:t>
            </w:r>
            <w:proofErr w:type="gramEnd"/>
            <w:r w:rsidRPr="00334AAE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121A" w14:textId="0C361E7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Асфальтобетонное покрытие (</w:t>
            </w:r>
            <w:proofErr w:type="gramStart"/>
            <w:r w:rsidRPr="00334AAE">
              <w:rPr>
                <w:color w:val="000000"/>
              </w:rPr>
              <w:t>км</w:t>
            </w:r>
            <w:proofErr w:type="gramEnd"/>
            <w:r w:rsidRPr="00334AAE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B425" w14:textId="14F61EFA" w:rsidR="00AD261D" w:rsidRPr="00334AAE" w:rsidRDefault="00AD261D" w:rsidP="00AD261D">
            <w:pPr>
              <w:jc w:val="center"/>
            </w:pPr>
            <w:r w:rsidRPr="00334AAE">
              <w:t>Категория</w:t>
            </w:r>
          </w:p>
        </w:tc>
      </w:tr>
      <w:tr w:rsidR="00AD261D" w:rsidRPr="00334AAE" w14:paraId="5D83146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4FF6" w14:textId="77777777" w:rsidR="00AD261D" w:rsidRPr="00334AAE" w:rsidRDefault="00AD261D" w:rsidP="002C6D3F">
            <w:pPr>
              <w:jc w:val="center"/>
            </w:pPr>
            <w:r w:rsidRPr="00334AAE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5934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1-я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2C24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2C4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4989C" w14:textId="410F17CA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F5E3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E04F" w14:textId="7B107858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C4548B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915" w14:textId="77777777" w:rsidR="00AD261D" w:rsidRPr="00334AAE" w:rsidRDefault="00AD261D" w:rsidP="002C6D3F">
            <w:pPr>
              <w:jc w:val="center"/>
            </w:pPr>
            <w:r w:rsidRPr="00334AAE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ED8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2-я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A8D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148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933E6" w14:textId="41E5D19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CDC1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3EBB" w14:textId="28A74170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2988C6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0C8" w14:textId="77777777" w:rsidR="00AD261D" w:rsidRPr="00334AAE" w:rsidRDefault="00AD261D" w:rsidP="002C6D3F">
            <w:pPr>
              <w:jc w:val="center"/>
            </w:pPr>
            <w:r w:rsidRPr="00334AAE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25C3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3-я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59C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A42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2D9C" w14:textId="33863184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9CA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78A7D" w14:textId="3E2667E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4E6BD91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DE5" w14:textId="77777777" w:rsidR="00AD261D" w:rsidRPr="00334AAE" w:rsidRDefault="00AD261D" w:rsidP="002C6D3F">
            <w:pPr>
              <w:jc w:val="center"/>
            </w:pPr>
            <w:r w:rsidRPr="00334AAE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4A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4-я </w:t>
            </w:r>
            <w:proofErr w:type="gramStart"/>
            <w:r w:rsidRPr="00334AAE">
              <w:rPr>
                <w:color w:val="000000"/>
              </w:rPr>
              <w:t>Приозерная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BD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72E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33C7" w14:textId="626CBF50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0D7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9213" w14:textId="00F45B5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5175F03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3547" w14:textId="77777777" w:rsidR="00AD261D" w:rsidRPr="00334AAE" w:rsidRDefault="00AD261D" w:rsidP="002C6D3F">
            <w:pPr>
              <w:jc w:val="center"/>
            </w:pPr>
            <w:r w:rsidRPr="00334AAE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0D9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Молодежная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D8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18F3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F8BE" w14:textId="39602AE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8263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5096C" w14:textId="395B097C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40719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A36C" w14:textId="77777777" w:rsidR="00AD261D" w:rsidRPr="00334AAE" w:rsidRDefault="00AD261D" w:rsidP="002C6D3F">
            <w:pPr>
              <w:jc w:val="center"/>
            </w:pPr>
            <w:r w:rsidRPr="00334AAE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3BF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Центральная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D1B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22C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18D1" w14:textId="74879B02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FFDE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DABE" w14:textId="11528813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F4B195E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2532" w14:textId="77777777" w:rsidR="00AD261D" w:rsidRPr="00334AAE" w:rsidRDefault="00AD261D" w:rsidP="002C6D3F">
            <w:pPr>
              <w:jc w:val="center"/>
            </w:pPr>
            <w:r w:rsidRPr="00334AAE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B97E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Парковая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F7C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7C4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16A6" w14:textId="263B0D68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AA22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AD4C" w14:textId="427E13B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69D56C2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2667" w14:textId="77777777" w:rsidR="00AD261D" w:rsidRPr="00334AAE" w:rsidRDefault="00AD261D" w:rsidP="002C6D3F">
            <w:pPr>
              <w:jc w:val="center"/>
            </w:pPr>
            <w:r w:rsidRPr="00334AAE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35E7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Спортивная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BBC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AB6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62D2" w14:textId="79C7318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EF94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B9B5" w14:textId="69C36D37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2E9E2294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09A6" w14:textId="77777777" w:rsidR="00AD261D" w:rsidRPr="00334AAE" w:rsidRDefault="00AD261D" w:rsidP="002C6D3F">
            <w:pPr>
              <w:jc w:val="center"/>
            </w:pPr>
            <w:r w:rsidRPr="00334AAE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EF7C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Лесная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3B24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BEC7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A4F2" w14:textId="0941D623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AC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B6CF" w14:textId="3DC0B98F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692F106C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5984" w14:textId="77777777" w:rsidR="00AD261D" w:rsidRPr="00334AAE" w:rsidRDefault="00AD261D" w:rsidP="002C6D3F">
            <w:pPr>
              <w:jc w:val="center"/>
            </w:pPr>
            <w:r w:rsidRPr="00334AAE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6F2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ул. </w:t>
            </w:r>
            <w:proofErr w:type="gramStart"/>
            <w:r w:rsidRPr="00334AAE">
              <w:rPr>
                <w:color w:val="000000"/>
              </w:rPr>
              <w:t>Придорожная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F262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65B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7F64" w14:textId="259B694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EB9A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6FB3" w14:textId="5623C4AE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ADD605D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FCBD" w14:textId="77777777" w:rsidR="00AD261D" w:rsidRPr="00334AAE" w:rsidRDefault="00AD261D" w:rsidP="002C6D3F">
            <w:pPr>
              <w:jc w:val="center"/>
            </w:pPr>
            <w:r w:rsidRPr="00334AAE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C205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>Ответвление от федеральной трассы до МТФ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E7BF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717D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9FDB" w14:textId="353D1DE7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3,000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4710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F49F" w14:textId="04B106D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541BDC86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9924" w14:textId="77777777" w:rsidR="00AD261D" w:rsidRPr="00334AAE" w:rsidRDefault="00AD261D" w:rsidP="002C6D3F">
            <w:pPr>
              <w:jc w:val="center"/>
            </w:pPr>
            <w:r w:rsidRPr="00334AAE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CD40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Урожайная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DB8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9F1E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1526" w14:textId="165FB9AD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FEB6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76E5" w14:textId="7162E056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0F860CEF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666" w14:textId="77777777" w:rsidR="00AD261D" w:rsidRPr="00334AAE" w:rsidRDefault="00AD261D" w:rsidP="002C6D3F">
            <w:pPr>
              <w:jc w:val="center"/>
            </w:pPr>
            <w:r w:rsidRPr="00334AAE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8D91B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Аблатуйский</w:t>
            </w:r>
            <w:proofErr w:type="spellEnd"/>
            <w:r w:rsidRPr="00334AAE">
              <w:rPr>
                <w:color w:val="000000"/>
              </w:rPr>
              <w:t xml:space="preserve"> Бор, МТФ, ул. </w:t>
            </w:r>
            <w:proofErr w:type="gramStart"/>
            <w:r w:rsidRPr="00334AAE">
              <w:rPr>
                <w:color w:val="000000"/>
              </w:rPr>
              <w:t>Боровая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051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2D0C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AF2FD" w14:textId="79452FC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8E48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726BE" w14:textId="6E48200B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3FBA7178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AF25C" w14:textId="77777777" w:rsidR="00AD261D" w:rsidRPr="00334AAE" w:rsidRDefault="00AD261D" w:rsidP="002C6D3F">
            <w:pPr>
              <w:jc w:val="center"/>
            </w:pPr>
            <w:r w:rsidRPr="00334AAE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7C7A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Трудовая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31FA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5F9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2890" w14:textId="60022BF9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049C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EE1" w14:textId="4E5DD18A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106B88BA" w14:textId="77777777" w:rsidTr="00AD261D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D95D" w14:textId="77777777" w:rsidR="00AD261D" w:rsidRPr="00334AAE" w:rsidRDefault="00AD261D" w:rsidP="002C6D3F">
            <w:pPr>
              <w:jc w:val="center"/>
            </w:pPr>
            <w:r w:rsidRPr="00334AAE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BDA6" w14:textId="77777777" w:rsidR="00AD261D" w:rsidRPr="00334AAE" w:rsidRDefault="00AD261D" w:rsidP="00AD261D">
            <w:pPr>
              <w:rPr>
                <w:color w:val="000000"/>
              </w:rPr>
            </w:pPr>
            <w:r w:rsidRPr="00334AAE">
              <w:rPr>
                <w:color w:val="000000"/>
              </w:rPr>
              <w:t xml:space="preserve">с. </w:t>
            </w:r>
            <w:proofErr w:type="spellStart"/>
            <w:r w:rsidRPr="00334AAE">
              <w:rPr>
                <w:color w:val="000000"/>
              </w:rPr>
              <w:t>Аблатукан</w:t>
            </w:r>
            <w:proofErr w:type="spellEnd"/>
            <w:r w:rsidRPr="00334AAE">
              <w:rPr>
                <w:color w:val="000000"/>
              </w:rPr>
              <w:t>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3C55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76-246-802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571B" w14:textId="77777777" w:rsidR="00AD261D" w:rsidRPr="00334AAE" w:rsidRDefault="00AD261D" w:rsidP="002C6D3F">
            <w:pPr>
              <w:jc w:val="center"/>
              <w:rPr>
                <w:color w:val="000000"/>
              </w:rPr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728F" w14:textId="003C6C0F" w:rsidR="00AD261D" w:rsidRPr="00334AAE" w:rsidRDefault="00AD261D" w:rsidP="00AD261D">
            <w:pPr>
              <w:jc w:val="center"/>
            </w:pPr>
            <w:r w:rsidRPr="00334AAE">
              <w:rPr>
                <w:color w:val="000000"/>
              </w:rPr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CA4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59C4" w14:textId="290A3585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  <w:tr w:rsidR="00AD261D" w:rsidRPr="00334AAE" w14:paraId="7697A5B2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5B6B" w14:textId="557CEE71" w:rsidR="00AD261D" w:rsidRPr="00334AAE" w:rsidRDefault="00AD261D" w:rsidP="00AD261D">
            <w:pPr>
              <w:jc w:val="center"/>
              <w:rPr>
                <w:b/>
                <w:bCs/>
                <w:color w:val="000000"/>
              </w:rPr>
            </w:pPr>
            <w:r w:rsidRPr="00334AAE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F77B" w14:textId="77777777" w:rsidR="00AD261D" w:rsidRPr="00334AAE" w:rsidRDefault="00AD261D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FAD5" w14:textId="07B40065" w:rsidR="00AD261D" w:rsidRPr="00334AAE" w:rsidRDefault="00AD261D" w:rsidP="00AD261D">
            <w:pPr>
              <w:jc w:val="center"/>
            </w:pPr>
            <w:r w:rsidRPr="00334AAE">
              <w:rPr>
                <w:b/>
                <w:bCs/>
                <w:color w:val="000000"/>
              </w:rPr>
              <w:t>13,400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C5B" w14:textId="77777777" w:rsidR="00AD261D" w:rsidRPr="00334AAE" w:rsidRDefault="00AD261D" w:rsidP="00AD261D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43C4" w14:textId="1F7FD2B9" w:rsidR="00AD261D" w:rsidRPr="00334AAE" w:rsidRDefault="00AD261D" w:rsidP="00AD261D">
            <w:pPr>
              <w:jc w:val="center"/>
              <w:rPr>
                <w:lang w:val="en-US"/>
              </w:rPr>
            </w:pPr>
            <w:r w:rsidRPr="00334AAE">
              <w:rPr>
                <w:lang w:val="en-US"/>
              </w:rPr>
              <w:t>4</w:t>
            </w:r>
          </w:p>
        </w:tc>
      </w:tr>
    </w:tbl>
    <w:p w14:paraId="1E6D0566" w14:textId="77777777" w:rsidR="00AD261D" w:rsidRDefault="00AD261D" w:rsidP="00AD261D">
      <w:pPr>
        <w:jc w:val="center"/>
        <w:rPr>
          <w:b/>
          <w:color w:val="000000"/>
          <w:sz w:val="26"/>
          <w:szCs w:val="26"/>
        </w:rPr>
      </w:pPr>
    </w:p>
    <w:bookmarkEnd w:id="2"/>
    <w:p w14:paraId="4BEDC8C8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7A726A3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71AE1FE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2333B552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04B95F75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612EB0EB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5611281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B9B60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5FE0B8AE" w14:textId="77777777" w:rsidR="000B168B" w:rsidRDefault="000B168B" w:rsidP="00AD261D">
      <w:pPr>
        <w:jc w:val="center"/>
        <w:rPr>
          <w:b/>
          <w:color w:val="000000"/>
          <w:sz w:val="26"/>
          <w:szCs w:val="26"/>
        </w:rPr>
      </w:pPr>
    </w:p>
    <w:p w14:paraId="3A6C4A12" w14:textId="45B27069" w:rsidR="000B168B" w:rsidRPr="00334AAE" w:rsidRDefault="000B168B" w:rsidP="00AD261D">
      <w:pPr>
        <w:jc w:val="center"/>
        <w:rPr>
          <w:b/>
          <w:color w:val="000000"/>
          <w:sz w:val="28"/>
          <w:szCs w:val="28"/>
        </w:rPr>
      </w:pPr>
      <w:r w:rsidRPr="00334AAE">
        <w:rPr>
          <w:b/>
          <w:color w:val="000000"/>
          <w:sz w:val="28"/>
          <w:szCs w:val="28"/>
        </w:rPr>
        <w:lastRenderedPageBreak/>
        <w:t xml:space="preserve">Перечень автомобильных дорог общего пользования местного значения </w:t>
      </w:r>
      <w:proofErr w:type="spellStart"/>
      <w:r w:rsidRPr="00334AAE">
        <w:rPr>
          <w:b/>
          <w:color w:val="000000"/>
          <w:sz w:val="28"/>
          <w:szCs w:val="28"/>
        </w:rPr>
        <w:t>пгт</w:t>
      </w:r>
      <w:proofErr w:type="spellEnd"/>
      <w:r w:rsidRPr="00334AAE">
        <w:rPr>
          <w:b/>
          <w:color w:val="000000"/>
          <w:sz w:val="28"/>
          <w:szCs w:val="28"/>
        </w:rPr>
        <w:t xml:space="preserve">. Дровяная, </w:t>
      </w:r>
      <w:r w:rsidR="00EE4233" w:rsidRPr="00334AAE">
        <w:rPr>
          <w:b/>
          <w:color w:val="000000"/>
          <w:sz w:val="28"/>
          <w:szCs w:val="28"/>
          <w:lang w:val="en-US"/>
        </w:rPr>
        <w:t>c</w:t>
      </w:r>
      <w:r w:rsidR="00EE4233" w:rsidRPr="00334AAE">
        <w:rPr>
          <w:b/>
          <w:color w:val="000000"/>
          <w:sz w:val="28"/>
          <w:szCs w:val="28"/>
        </w:rPr>
        <w:t xml:space="preserve">. Татаурово, ст. </w:t>
      </w:r>
      <w:proofErr w:type="gramStart"/>
      <w:r w:rsidR="00EE4233" w:rsidRPr="00334AAE">
        <w:rPr>
          <w:b/>
          <w:color w:val="000000"/>
          <w:sz w:val="28"/>
          <w:szCs w:val="28"/>
        </w:rPr>
        <w:t>Голубичная</w:t>
      </w:r>
      <w:proofErr w:type="gramEnd"/>
      <w:r w:rsidR="008B6856" w:rsidRPr="00334AAE">
        <w:rPr>
          <w:b/>
          <w:color w:val="000000"/>
          <w:sz w:val="28"/>
          <w:szCs w:val="28"/>
        </w:rPr>
        <w:t xml:space="preserve">, </w:t>
      </w:r>
      <w:proofErr w:type="spellStart"/>
      <w:r w:rsidR="008B6856" w:rsidRPr="00334AAE">
        <w:rPr>
          <w:b/>
          <w:color w:val="000000"/>
          <w:sz w:val="28"/>
          <w:szCs w:val="28"/>
        </w:rPr>
        <w:t>пст</w:t>
      </w:r>
      <w:proofErr w:type="spellEnd"/>
      <w:r w:rsidR="008B6856" w:rsidRPr="00334AAE">
        <w:rPr>
          <w:b/>
          <w:color w:val="000000"/>
          <w:sz w:val="28"/>
          <w:szCs w:val="28"/>
        </w:rPr>
        <w:t>. Красная речка</w:t>
      </w:r>
    </w:p>
    <w:p w14:paraId="6AB801A8" w14:textId="77777777" w:rsidR="00EE4233" w:rsidRPr="00334AAE" w:rsidRDefault="00EE4233" w:rsidP="00AD261D">
      <w:pPr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203" w:type="dxa"/>
        <w:tblLayout w:type="fixed"/>
        <w:tblLook w:val="04A0" w:firstRow="1" w:lastRow="0" w:firstColumn="1" w:lastColumn="0" w:noHBand="0" w:noVBand="1"/>
      </w:tblPr>
      <w:tblGrid>
        <w:gridCol w:w="914"/>
        <w:gridCol w:w="4439"/>
        <w:gridCol w:w="3260"/>
        <w:gridCol w:w="1418"/>
        <w:gridCol w:w="1417"/>
        <w:gridCol w:w="2268"/>
        <w:gridCol w:w="1487"/>
      </w:tblGrid>
      <w:tr w:rsidR="00EE4233" w:rsidRPr="000C542A" w14:paraId="6F78D108" w14:textId="77777777" w:rsidTr="002C6D3F">
        <w:trPr>
          <w:trHeight w:val="828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AA8" w14:textId="3C5C5CF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№</w:t>
            </w:r>
            <w:r w:rsidR="00334AAE" w:rsidRPr="000C542A">
              <w:rPr>
                <w:color w:val="000000"/>
              </w:rPr>
              <w:t xml:space="preserve"> </w:t>
            </w:r>
            <w:proofErr w:type="gramStart"/>
            <w:r w:rsidR="00334AAE" w:rsidRPr="000C542A">
              <w:rPr>
                <w:color w:val="000000"/>
              </w:rPr>
              <w:t>п</w:t>
            </w:r>
            <w:proofErr w:type="gramEnd"/>
            <w:r w:rsidR="00334AAE" w:rsidRPr="000C542A">
              <w:rPr>
                <w:color w:val="000000"/>
              </w:rPr>
              <w:t>/п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34B9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Наименование автомобильной дороги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5EB2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EA310" w14:textId="7777777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Общая протяженность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72D4" w14:textId="77777777" w:rsidR="00EE4233" w:rsidRPr="000C542A" w:rsidRDefault="00EE4233" w:rsidP="002C6D3F">
            <w:pPr>
              <w:jc w:val="center"/>
            </w:pPr>
            <w:r w:rsidRPr="000C542A">
              <w:t>Гравийное</w:t>
            </w:r>
          </w:p>
          <w:p w14:paraId="7CFC1CEF" w14:textId="77777777" w:rsidR="00EE4233" w:rsidRPr="000C542A" w:rsidRDefault="00EE4233" w:rsidP="002C6D3F">
            <w:pPr>
              <w:jc w:val="center"/>
            </w:pPr>
            <w:r w:rsidRPr="000C542A">
              <w:t>покрытие</w:t>
            </w:r>
          </w:p>
          <w:p w14:paraId="6EEEE892" w14:textId="77777777" w:rsidR="00EE4233" w:rsidRPr="000C542A" w:rsidRDefault="00EE4233" w:rsidP="002C6D3F">
            <w:pPr>
              <w:jc w:val="center"/>
            </w:pPr>
            <w:r w:rsidRPr="000C542A">
              <w:t>(</w:t>
            </w:r>
            <w:proofErr w:type="gramStart"/>
            <w:r w:rsidRPr="000C542A">
              <w:t>км</w:t>
            </w:r>
            <w:proofErr w:type="gramEnd"/>
            <w:r w:rsidRPr="000C542A">
              <w:t>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0AAB" w14:textId="77777777" w:rsidR="00EE4233" w:rsidRPr="000C542A" w:rsidRDefault="00EE4233" w:rsidP="002C6D3F">
            <w:pPr>
              <w:jc w:val="center"/>
            </w:pPr>
            <w:r w:rsidRPr="000C542A">
              <w:rPr>
                <w:color w:val="000000"/>
              </w:rPr>
              <w:t>Асфальтобетонное покрытие (</w:t>
            </w:r>
            <w:proofErr w:type="gramStart"/>
            <w:r w:rsidRPr="000C542A">
              <w:rPr>
                <w:color w:val="000000"/>
              </w:rPr>
              <w:t>км</w:t>
            </w:r>
            <w:proofErr w:type="gramEnd"/>
            <w:r w:rsidRPr="000C542A">
              <w:rPr>
                <w:color w:val="000000"/>
              </w:rPr>
              <w:t>)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3609" w14:textId="77777777" w:rsidR="00EE4233" w:rsidRPr="000C542A" w:rsidRDefault="00EE4233" w:rsidP="002C6D3F">
            <w:pPr>
              <w:jc w:val="center"/>
            </w:pPr>
            <w:r w:rsidRPr="000C542A">
              <w:t>Категория</w:t>
            </w:r>
          </w:p>
        </w:tc>
      </w:tr>
      <w:tr w:rsidR="00EE4233" w:rsidRPr="000C542A" w14:paraId="4F7695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10FA" w14:textId="77777777" w:rsidR="00EE4233" w:rsidRPr="000C542A" w:rsidRDefault="00EE4233" w:rsidP="002C6D3F">
            <w:pPr>
              <w:jc w:val="center"/>
            </w:pPr>
            <w:r w:rsidRPr="000C542A">
              <w:t>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FE0B" w14:textId="220DAF1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Красногвардейская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C0D1" w14:textId="28F20402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DD13" w14:textId="5413FFF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2939" w14:textId="2804128B" w:rsidR="00EE4233" w:rsidRPr="000C542A" w:rsidRDefault="006417A7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4B58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4E6D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8E3701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034" w14:textId="77777777" w:rsidR="00EE4233" w:rsidRPr="000C542A" w:rsidRDefault="00EE4233" w:rsidP="002C6D3F">
            <w:pPr>
              <w:jc w:val="center"/>
            </w:pPr>
            <w:r w:rsidRPr="000C542A">
              <w:t>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DED9" w14:textId="04B59BC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</w:t>
            </w:r>
            <w:proofErr w:type="gramStart"/>
            <w:r w:rsidRPr="000C542A">
              <w:rPr>
                <w:color w:val="000000"/>
              </w:rPr>
              <w:t>Дровяная</w:t>
            </w:r>
            <w:proofErr w:type="gramEnd"/>
            <w:r w:rsidRPr="000C542A">
              <w:rPr>
                <w:color w:val="000000"/>
              </w:rPr>
              <w:t>, 1 микрорайон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7215E" w14:textId="596C1E3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FAC7" w14:textId="7AD19F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5FDC" w14:textId="72016EF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66446" w14:textId="2B33F687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193E5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8C5B9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E929" w14:textId="77777777" w:rsidR="00EE4233" w:rsidRPr="000C542A" w:rsidRDefault="00EE4233" w:rsidP="002C6D3F">
            <w:pPr>
              <w:jc w:val="center"/>
            </w:pPr>
            <w:r w:rsidRPr="000C542A">
              <w:t>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BCB0" w14:textId="6B32443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69E8" w14:textId="7104BAA7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A514" w14:textId="111C473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3A1CB" w14:textId="40E393FF" w:rsidR="00EE4233" w:rsidRPr="000C542A" w:rsidRDefault="006417A7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C50F" w14:textId="4CCEAC3D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A1E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875A0B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8F39" w14:textId="77777777" w:rsidR="00EE4233" w:rsidRPr="000C542A" w:rsidRDefault="00EE4233" w:rsidP="002C6D3F">
            <w:pPr>
              <w:jc w:val="center"/>
            </w:pPr>
            <w:r w:rsidRPr="000C542A">
              <w:t>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4855" w14:textId="2B513C67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Кооперативная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E1C9" w14:textId="079E36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AE10" w14:textId="579577F5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980C" w14:textId="00C7EEC4" w:rsidR="00EE4233" w:rsidRPr="000C542A" w:rsidRDefault="006417A7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BBE21" w14:textId="626B3242" w:rsidR="00EE4233" w:rsidRPr="000C542A" w:rsidRDefault="006417A7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D38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CDAB50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53E2" w14:textId="77777777" w:rsidR="00EE4233" w:rsidRPr="000C542A" w:rsidRDefault="00EE4233" w:rsidP="002C6D3F">
            <w:pPr>
              <w:jc w:val="center"/>
            </w:pPr>
            <w:r w:rsidRPr="000C542A">
              <w:t>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0946" w14:textId="542ABD0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Профсоюзная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AC27" w14:textId="0B1F1189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952" w14:textId="2960A9C6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E0E0" w14:textId="76E1C3C9" w:rsidR="00EE4233" w:rsidRPr="000C542A" w:rsidRDefault="006417A7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9BEF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40041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3278E0B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7BE2" w14:textId="77777777" w:rsidR="00EE4233" w:rsidRPr="000C542A" w:rsidRDefault="00EE4233" w:rsidP="002C6D3F">
            <w:pPr>
              <w:jc w:val="center"/>
            </w:pPr>
            <w:r w:rsidRPr="000C542A">
              <w:t>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3D95" w14:textId="7B1B2FC6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Большая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449C" w14:textId="075A98B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4F974" w14:textId="2525712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9674" w14:textId="31484EB2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CCA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63A8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07553DB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F7FD" w14:textId="77777777" w:rsidR="00EE4233" w:rsidRPr="000C542A" w:rsidRDefault="00EE4233" w:rsidP="002C6D3F">
            <w:pPr>
              <w:jc w:val="center"/>
            </w:pPr>
            <w:r w:rsidRPr="000C542A">
              <w:t>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9C7E" w14:textId="361C6DAE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8A15" w14:textId="27B3DDB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084C" w14:textId="12C99B5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F5B9" w14:textId="47BFED9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70D4" w14:textId="105EA396" w:rsidR="00EE4233" w:rsidRPr="000C542A" w:rsidRDefault="006417A7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F5ED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E9DDCC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409B" w14:textId="77777777" w:rsidR="00EE4233" w:rsidRPr="000C542A" w:rsidRDefault="00EE4233" w:rsidP="002C6D3F">
            <w:pPr>
              <w:jc w:val="center"/>
            </w:pPr>
            <w:r w:rsidRPr="000C542A">
              <w:t>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8EF" w14:textId="60DFFBFC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Горняцкая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821" w14:textId="3D85629B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84D7" w14:textId="7616E03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F178E" w14:textId="6F3CBDF6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76858" w14:textId="417D1CB6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AD5EF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D83ED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DB63" w14:textId="77777777" w:rsidR="00EE4233" w:rsidRPr="000C542A" w:rsidRDefault="00EE4233" w:rsidP="002C6D3F">
            <w:pPr>
              <w:jc w:val="center"/>
            </w:pPr>
            <w:r w:rsidRPr="000C542A">
              <w:t>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47CC" w14:textId="5E27074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</w:t>
            </w:r>
            <w:proofErr w:type="spellStart"/>
            <w:r w:rsidR="000F1A23" w:rsidRPr="000C542A">
              <w:rPr>
                <w:color w:val="000000"/>
              </w:rPr>
              <w:t>Черновская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26FC" w14:textId="2BE999C1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9580" w14:textId="086EA141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FE07" w14:textId="077E4DCD" w:rsidR="00EE4233" w:rsidRPr="000C542A" w:rsidRDefault="00EE423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4B06" w14:textId="6304B9E0" w:rsidR="00EE4233" w:rsidRPr="000C542A" w:rsidRDefault="004F0FB2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2862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194DCB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C50" w14:textId="77777777" w:rsidR="00EE4233" w:rsidRPr="000C542A" w:rsidRDefault="00EE4233" w:rsidP="002C6D3F">
            <w:pPr>
              <w:jc w:val="center"/>
            </w:pPr>
            <w:r w:rsidRPr="000C542A">
              <w:t>10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78AB" w14:textId="344B4B74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Российская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87D" w14:textId="2CA2C4D8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8802" w14:textId="2C207A93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A232" w14:textId="00D98351" w:rsidR="00EE4233" w:rsidRPr="000C542A" w:rsidRDefault="006417A7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408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C8F3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17C337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4F5" w14:textId="77777777" w:rsidR="00EE4233" w:rsidRPr="000C542A" w:rsidRDefault="00EE4233" w:rsidP="002C6D3F">
            <w:pPr>
              <w:jc w:val="center"/>
            </w:pPr>
            <w:r w:rsidRPr="000C542A">
              <w:t>11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ABE1A" w14:textId="10A786F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</w:t>
            </w:r>
            <w:proofErr w:type="spellStart"/>
            <w:r w:rsidR="000F1A23" w:rsidRPr="000C542A">
              <w:rPr>
                <w:color w:val="000000"/>
              </w:rPr>
              <w:t>Харанорская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AFC8" w14:textId="5E7B7A70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3584F" w14:textId="416F071F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A192" w14:textId="56A96686" w:rsidR="00EE4233" w:rsidRPr="000C542A" w:rsidRDefault="006417A7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633D4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4B64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2D8DC6B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01F" w14:textId="77777777" w:rsidR="00EE4233" w:rsidRPr="000C542A" w:rsidRDefault="00EE4233" w:rsidP="002C6D3F">
            <w:pPr>
              <w:jc w:val="center"/>
            </w:pPr>
            <w:r w:rsidRPr="000C542A">
              <w:t>12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E656" w14:textId="00F6F288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0F1A23" w:rsidRPr="000C542A">
              <w:rPr>
                <w:color w:val="000000"/>
              </w:rPr>
              <w:t xml:space="preserve"> Шахматная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93F" w14:textId="3CEF78DA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514" w14:textId="5B096D5A" w:rsidR="00EE4233" w:rsidRPr="000C542A" w:rsidRDefault="006417A7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38F63" w14:textId="102BA10B" w:rsidR="00EE4233" w:rsidRPr="000C542A" w:rsidRDefault="006417A7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08AC1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D406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5F64944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40D5" w14:textId="77777777" w:rsidR="00EE4233" w:rsidRPr="000C542A" w:rsidRDefault="00EE4233" w:rsidP="002C6D3F">
            <w:pPr>
              <w:jc w:val="center"/>
            </w:pPr>
            <w:r w:rsidRPr="000C542A">
              <w:t>13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9DE" w14:textId="28C15DE5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Пионерская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3EFF" w14:textId="67002C25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A310" w14:textId="65462308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8244" w14:textId="23B9947D" w:rsidR="00EE423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24B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1E0C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747DEAA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C43C" w14:textId="77777777" w:rsidR="00EE4233" w:rsidRPr="000C542A" w:rsidRDefault="00EE4233" w:rsidP="002C6D3F">
            <w:pPr>
              <w:jc w:val="center"/>
            </w:pPr>
            <w:r w:rsidRPr="000C542A">
              <w:t>14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9F41C" w14:textId="6C89BFE0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Комсомольская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A67F" w14:textId="3DFD51E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2530" w14:textId="0860764E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6E1D" w14:textId="28FFE9FA" w:rsidR="00EE423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39E9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5E49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EE4233" w:rsidRPr="000C542A" w14:paraId="65EA262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54ED" w14:textId="77777777" w:rsidR="00EE4233" w:rsidRPr="000C542A" w:rsidRDefault="00EE4233" w:rsidP="002C6D3F">
            <w:pPr>
              <w:jc w:val="center"/>
            </w:pPr>
            <w:r w:rsidRPr="000C542A">
              <w:t>15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C192" w14:textId="1C4200B6" w:rsidR="00EE4233" w:rsidRPr="000C542A" w:rsidRDefault="00145A9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4F0FB2" w:rsidRPr="000C542A">
              <w:rPr>
                <w:color w:val="000000"/>
              </w:rPr>
              <w:t xml:space="preserve"> Афанасьева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BDBA" w14:textId="7E2DCA86" w:rsidR="00EE4233" w:rsidRPr="000C542A" w:rsidRDefault="00EE4233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718C" w14:textId="7B134FD1" w:rsidR="00EE423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CDC4" w14:textId="4B0DC336" w:rsidR="00EE423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1C41A" w14:textId="77777777" w:rsidR="00EE4233" w:rsidRPr="000C542A" w:rsidRDefault="00EE423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280" w14:textId="77777777" w:rsidR="00EE4233" w:rsidRPr="000C542A" w:rsidRDefault="00EE4233" w:rsidP="002C6D3F">
            <w:pPr>
              <w:jc w:val="center"/>
              <w:rPr>
                <w:lang w:val="en-US"/>
              </w:rPr>
            </w:pPr>
            <w:r w:rsidRPr="000C542A">
              <w:rPr>
                <w:lang w:val="en-US"/>
              </w:rPr>
              <w:t>4</w:t>
            </w:r>
          </w:p>
        </w:tc>
      </w:tr>
      <w:tr w:rsidR="000F1A23" w:rsidRPr="000C542A" w14:paraId="630B6B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635B" w14:textId="55523CE0" w:rsidR="000F1A23" w:rsidRPr="000C542A" w:rsidRDefault="000F1A23" w:rsidP="002C6D3F">
            <w:pPr>
              <w:jc w:val="center"/>
            </w:pPr>
            <w:r w:rsidRPr="000C542A">
              <w:t>16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6CED" w14:textId="14F2D6B7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</w:t>
            </w:r>
            <w:r w:rsidR="004F0FB2" w:rsidRPr="000C542A">
              <w:rPr>
                <w:color w:val="000000"/>
              </w:rPr>
              <w:t>пер. Цветочный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5BC40" w14:textId="4B096962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E2A1" w14:textId="4265193E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A0C3D" w14:textId="167020E8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3A2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DAA2" w14:textId="1E5ACDCB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4513B9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B81C" w14:textId="562CD09A" w:rsidR="000F1A23" w:rsidRPr="000C542A" w:rsidRDefault="000F1A23" w:rsidP="002C6D3F">
            <w:pPr>
              <w:jc w:val="center"/>
            </w:pPr>
            <w:r w:rsidRPr="000C542A">
              <w:t>17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391" w14:textId="38F7850A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D989" w14:textId="3F03AF39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4EE4" w14:textId="0625E85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2671" w14:textId="31424DA9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9DEF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AE59" w14:textId="1C95B40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E0F9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7F185" w14:textId="3ABDDE59" w:rsidR="000F1A23" w:rsidRPr="000C542A" w:rsidRDefault="000F1A23" w:rsidP="002C6D3F">
            <w:pPr>
              <w:jc w:val="center"/>
            </w:pPr>
            <w:r w:rsidRPr="000C542A">
              <w:t>18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64BD" w14:textId="6115E5AC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</w:t>
            </w:r>
            <w:r w:rsidR="00D939F9" w:rsidRPr="000C542A">
              <w:rPr>
                <w:color w:val="000000"/>
              </w:rPr>
              <w:t>пер. Лесной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964E" w14:textId="6072179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FA89" w14:textId="1C93AA04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4F8E" w14:textId="23694281" w:rsidR="000F1A23" w:rsidRPr="000C542A" w:rsidRDefault="0087406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E91C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F8794" w14:textId="36280466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91588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A4A7" w14:textId="43DB713A" w:rsidR="000F1A23" w:rsidRPr="000C542A" w:rsidRDefault="000F1A23" w:rsidP="002C6D3F">
            <w:pPr>
              <w:jc w:val="center"/>
            </w:pPr>
            <w:r w:rsidRPr="000C542A">
              <w:t>19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745C" w14:textId="1CF4855A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Весенняя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B128" w14:textId="37FD9831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22D2A" w14:textId="063B70BC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71BC" w14:textId="2E0B6A6D" w:rsidR="000F1A23" w:rsidRPr="000C542A" w:rsidRDefault="0087406D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70C1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7C38C" w14:textId="383D9C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E3F1150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A257" w14:textId="3CDB9B75" w:rsidR="000F1A23" w:rsidRPr="000C542A" w:rsidRDefault="000F1A23" w:rsidP="002C6D3F">
            <w:pPr>
              <w:jc w:val="center"/>
            </w:pPr>
            <w:r w:rsidRPr="000C542A">
              <w:t>20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8D14D" w14:textId="66A27D03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Спортивная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4DD1" w14:textId="1719ED6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01268" w14:textId="34D36BF2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F0490" w14:textId="77777777" w:rsidR="000F1A23" w:rsidRPr="000C542A" w:rsidRDefault="000F1A23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C78D" w14:textId="570038D1" w:rsidR="000F1A23" w:rsidRPr="000C542A" w:rsidRDefault="0087406D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51C1" w14:textId="2E98F7F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6E76B14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8992" w14:textId="649641CE" w:rsidR="000F1A23" w:rsidRPr="000C542A" w:rsidRDefault="000F1A23" w:rsidP="002C6D3F">
            <w:pPr>
              <w:jc w:val="center"/>
            </w:pPr>
            <w:r w:rsidRPr="000C542A">
              <w:t>21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4F67" w14:textId="0EFF3CE2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Кузнечная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E015" w14:textId="4323DB3E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87246" w14:textId="6D2BED8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CFCE" w14:textId="361AE67C" w:rsidR="000F1A23" w:rsidRPr="000C542A" w:rsidRDefault="0087406D" w:rsidP="002C6D3F">
            <w:pPr>
              <w:jc w:val="center"/>
            </w:pPr>
            <w:r w:rsidRPr="000C542A">
              <w:t>1,400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ECA7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77BD7" w14:textId="3D6CA22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D2D9F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7289" w14:textId="631FC809" w:rsidR="000F1A23" w:rsidRPr="000C542A" w:rsidRDefault="000F1A23" w:rsidP="002C6D3F">
            <w:pPr>
              <w:jc w:val="center"/>
            </w:pPr>
            <w:r w:rsidRPr="000C542A">
              <w:t>22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9FC6" w14:textId="4D21C1AB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Нагорная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5D00" w14:textId="4A0F8E97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9C51" w14:textId="5E7F603D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CF07" w14:textId="58ECCEFF" w:rsidR="000F1A23" w:rsidRPr="000C542A" w:rsidRDefault="0087406D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2644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001B" w14:textId="0B94B411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8A49638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867F9" w14:textId="129D56D7" w:rsidR="000F1A23" w:rsidRPr="000C542A" w:rsidRDefault="000F1A23" w:rsidP="002C6D3F">
            <w:pPr>
              <w:jc w:val="center"/>
            </w:pPr>
            <w:r w:rsidRPr="000C542A">
              <w:t>23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5BC1" w14:textId="3DC82F20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Климова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99A" w14:textId="158B170B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A4C84" w14:textId="35EEA69B" w:rsidR="000F1A23" w:rsidRPr="000C542A" w:rsidRDefault="00D939F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62A8" w14:textId="547DC06B" w:rsidR="000F1A23" w:rsidRPr="000C542A" w:rsidRDefault="0087406D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A6DE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256" w14:textId="42019F44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4E8DECB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B0D" w14:textId="1631C13C" w:rsidR="000F1A23" w:rsidRPr="000C542A" w:rsidRDefault="000F1A23" w:rsidP="002C6D3F">
            <w:pPr>
              <w:jc w:val="center"/>
            </w:pPr>
            <w:r w:rsidRPr="000C542A">
              <w:t>24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20EA" w14:textId="677AFFC4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Строительная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A021" w14:textId="6034E8C8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4D3DA" w14:textId="7E5E61BB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01F12" w14:textId="12F8BD42" w:rsidR="000F1A23" w:rsidRPr="000C542A" w:rsidRDefault="0087406D" w:rsidP="002C6D3F">
            <w:pPr>
              <w:jc w:val="center"/>
            </w:pPr>
            <w:r w:rsidRPr="000C542A">
              <w:t>0,800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4DD51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35DB" w14:textId="5347D4E2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0F1A23" w:rsidRPr="000C542A" w14:paraId="27C7D21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86BF" w14:textId="5205A284" w:rsidR="000F1A23" w:rsidRPr="000C542A" w:rsidRDefault="000F1A23" w:rsidP="002C6D3F">
            <w:pPr>
              <w:jc w:val="center"/>
            </w:pPr>
            <w:r w:rsidRPr="000C542A">
              <w:t>25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317E" w14:textId="707A216C" w:rsidR="000F1A23" w:rsidRPr="000C542A" w:rsidRDefault="000F1A23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</w:t>
            </w:r>
            <w:r w:rsidR="00D939F9" w:rsidRPr="000C542A">
              <w:rPr>
                <w:color w:val="000000"/>
              </w:rPr>
              <w:t xml:space="preserve"> Новая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7C06" w14:textId="1569FEA5" w:rsidR="000F1A23" w:rsidRPr="000C542A" w:rsidRDefault="004F0FB2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D670" w14:textId="2510E4B2" w:rsidR="000F1A23" w:rsidRPr="000C542A" w:rsidRDefault="0087406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3B84" w14:textId="06DF173E" w:rsidR="000F1A23" w:rsidRPr="000C542A" w:rsidRDefault="0087406D" w:rsidP="002C6D3F">
            <w:pPr>
              <w:jc w:val="center"/>
            </w:pPr>
            <w:r w:rsidRPr="000C542A">
              <w:t>1,200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EC9A" w14:textId="77777777" w:rsidR="000F1A23" w:rsidRPr="000C542A" w:rsidRDefault="000F1A23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DABE1" w14:textId="05BED27F" w:rsidR="000F1A23" w:rsidRPr="000C542A" w:rsidRDefault="004F0FB2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78AF2A4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B391" w14:textId="0D9E27F0" w:rsidR="0087406D" w:rsidRPr="000C542A" w:rsidRDefault="0087406D" w:rsidP="002C6D3F">
            <w:pPr>
              <w:jc w:val="center"/>
            </w:pPr>
            <w:r w:rsidRPr="000C542A">
              <w:lastRenderedPageBreak/>
              <w:t>26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75C0" w14:textId="1B248CBC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29CF" w14:textId="529EFD4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A29E" w14:textId="58AE6CFE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7EFC" w14:textId="2E283B8A" w:rsidR="0087406D" w:rsidRPr="000C542A" w:rsidRDefault="00C35B2F" w:rsidP="002C6D3F">
            <w:pPr>
              <w:jc w:val="center"/>
            </w:pPr>
            <w:r w:rsidRPr="000C542A">
              <w:t>0,400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55F7D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255E" w14:textId="10FD2556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86CDB0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4C8" w14:textId="40052394" w:rsidR="0087406D" w:rsidRPr="000C542A" w:rsidRDefault="0087406D" w:rsidP="002C6D3F">
            <w:pPr>
              <w:jc w:val="center"/>
            </w:pPr>
            <w:r w:rsidRPr="000C542A">
              <w:t>27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628" w14:textId="4575BF0E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Луговая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96CC8" w14:textId="7D39038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FCBC" w14:textId="3EAD860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2AE75" w14:textId="2691372B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A98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27C06" w14:textId="5A8E128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46A6B4C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5E6A" w14:textId="570623A0" w:rsidR="0087406D" w:rsidRPr="000C542A" w:rsidRDefault="0087406D" w:rsidP="002C6D3F">
            <w:pPr>
              <w:jc w:val="center"/>
            </w:pPr>
            <w:r w:rsidRPr="000C542A">
              <w:t>28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F027F" w14:textId="2565B931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Школьная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760F" w14:textId="74E02A50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18EF" w14:textId="64AC40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6497D" w14:textId="1B640804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10E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8B16" w14:textId="1768DCE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8227BC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FCB8" w14:textId="67EBD322" w:rsidR="0087406D" w:rsidRPr="000C542A" w:rsidRDefault="0087406D" w:rsidP="002C6D3F">
            <w:pPr>
              <w:jc w:val="center"/>
            </w:pPr>
            <w:r w:rsidRPr="000C542A">
              <w:t>29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F5FC" w14:textId="54448683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Партизанская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7E6" w14:textId="41C48523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1D36" w14:textId="77CC583B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7B7" w14:textId="4ED2A07D" w:rsidR="0087406D" w:rsidRPr="000C542A" w:rsidRDefault="00C35B2F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7549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4A63" w14:textId="2CEF0499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2F4F6257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B0F4" w14:textId="3D01411E" w:rsidR="0087406D" w:rsidRPr="000C542A" w:rsidRDefault="0087406D" w:rsidP="002C6D3F">
            <w:pPr>
              <w:jc w:val="center"/>
            </w:pPr>
            <w:r w:rsidRPr="000C542A">
              <w:t>30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6439" w14:textId="3FB1DDAE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CA18B" w14:textId="7A2CEE69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2C3D" w14:textId="14B2FCB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3D25D" w14:textId="722067C6" w:rsidR="0087406D" w:rsidRPr="000C542A" w:rsidRDefault="00C35B2F" w:rsidP="002C6D3F">
            <w:pPr>
              <w:jc w:val="center"/>
            </w:pPr>
            <w:r w:rsidRPr="000C542A">
              <w:t>2,100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A0816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06B7" w14:textId="68903F6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EC4EA4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C2717" w14:textId="3C4AF700" w:rsidR="0087406D" w:rsidRPr="000C542A" w:rsidRDefault="0087406D" w:rsidP="002C6D3F">
            <w:pPr>
              <w:jc w:val="center"/>
            </w:pPr>
            <w:r w:rsidRPr="000C542A">
              <w:t>31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66CA" w14:textId="653FD261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0729" w14:textId="6E4D83F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714" w14:textId="0268C71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032B" w14:textId="05631A8F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7EB5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C9C8" w14:textId="00DCC90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C1AD0B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2D6C" w14:textId="5030832C" w:rsidR="0087406D" w:rsidRPr="000C542A" w:rsidRDefault="0087406D" w:rsidP="002C6D3F">
            <w:pPr>
              <w:jc w:val="center"/>
            </w:pPr>
            <w:r w:rsidRPr="000C542A">
              <w:t>32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4B25" w14:textId="72517E75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Ингодинская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AC25" w14:textId="0B26AFB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240" w14:textId="22661C91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1FFF" w14:textId="220D4065" w:rsidR="0087406D" w:rsidRPr="000C542A" w:rsidRDefault="00C35B2F" w:rsidP="002C6D3F">
            <w:pPr>
              <w:jc w:val="center"/>
            </w:pPr>
            <w:r w:rsidRPr="000C542A">
              <w:t>1,000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3762B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51E" w14:textId="3119DCE1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55D11E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11A2" w14:textId="58D8CC6D" w:rsidR="0087406D" w:rsidRPr="000C542A" w:rsidRDefault="0087406D" w:rsidP="002C6D3F">
            <w:pPr>
              <w:jc w:val="center"/>
            </w:pPr>
            <w:r w:rsidRPr="000C542A">
              <w:t>33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6943" w14:textId="69C867B5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 xml:space="preserve">. Дровяная, ул. Сосновая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2174" w14:textId="2E9C6C1A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518E" w14:textId="56B72B8A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9C83" w14:textId="6C9066D2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724F4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9CE7" w14:textId="483B5F75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4A75C8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B1D7" w14:textId="4F26D21E" w:rsidR="0087406D" w:rsidRPr="000C542A" w:rsidRDefault="0087406D" w:rsidP="002C6D3F">
            <w:pPr>
              <w:jc w:val="center"/>
            </w:pPr>
            <w:r w:rsidRPr="000C542A">
              <w:t>34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6BFB" w14:textId="6F2D173D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Таёжная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6516" w14:textId="14AD85E4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6BBDB" w14:textId="4E87CD5C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A99C" w14:textId="3D3FED23" w:rsidR="0087406D" w:rsidRPr="000C542A" w:rsidRDefault="00C35B2F" w:rsidP="002C6D3F">
            <w:pPr>
              <w:jc w:val="center"/>
            </w:pPr>
            <w:r w:rsidRPr="000C542A">
              <w:t>0,200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92A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9CC82" w14:textId="28C9E7E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CE3197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A7BC" w14:textId="7FE2C024" w:rsidR="0087406D" w:rsidRPr="000C542A" w:rsidRDefault="0087406D" w:rsidP="002C6D3F">
            <w:pPr>
              <w:jc w:val="center"/>
            </w:pPr>
            <w:r w:rsidRPr="000C542A">
              <w:t>35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AB85" w14:textId="682AB5D3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ул. Солнечная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BC715" w14:textId="20FDF6E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1728F" w14:textId="166D73F4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A3A" w14:textId="251E4757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A857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E034" w14:textId="64D35E24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0F982C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FF6F" w14:textId="39A1AE87" w:rsidR="0087406D" w:rsidRPr="000C542A" w:rsidRDefault="0087406D" w:rsidP="002C6D3F">
            <w:pPr>
              <w:jc w:val="center"/>
            </w:pPr>
            <w:r w:rsidRPr="000C542A">
              <w:t>36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FCA0" w14:textId="66D8A70C" w:rsidR="0087406D" w:rsidRPr="000C542A" w:rsidRDefault="00AF527D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пгт</w:t>
            </w:r>
            <w:proofErr w:type="spellEnd"/>
            <w:r w:rsidRPr="000C542A">
              <w:rPr>
                <w:color w:val="000000"/>
              </w:rPr>
              <w:t>. Дровяная, микрорайон «Победа»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3B8D" w14:textId="32B79E71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5742" w14:textId="56E91C03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439F3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FD0E2" w14:textId="2D819BA9" w:rsidR="0087406D" w:rsidRPr="000C542A" w:rsidRDefault="00C35B2F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B04" w14:textId="1BCF6C43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185CB30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A6A" w14:textId="4F252B2D" w:rsidR="0087406D" w:rsidRPr="000C542A" w:rsidRDefault="0087406D" w:rsidP="002C6D3F">
            <w:pPr>
              <w:jc w:val="center"/>
            </w:pPr>
            <w:r w:rsidRPr="000C542A">
              <w:t>37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B0DC" w14:textId="76FE6291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</w:t>
            </w:r>
            <w:r w:rsidR="00AF527D" w:rsidRPr="000C542A">
              <w:rPr>
                <w:color w:val="000000"/>
              </w:rPr>
              <w:t xml:space="preserve"> ул. </w:t>
            </w:r>
            <w:proofErr w:type="gramStart"/>
            <w:r w:rsidR="00AF527D" w:rsidRPr="000C542A">
              <w:rPr>
                <w:color w:val="000000"/>
              </w:rPr>
              <w:t>Партизанская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C549" w14:textId="37D4632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416E" w14:textId="5CFE4E6D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716D6" w14:textId="79882DD4" w:rsidR="0087406D" w:rsidRPr="000C542A" w:rsidRDefault="00C35B2F" w:rsidP="002C6D3F">
            <w:pPr>
              <w:jc w:val="center"/>
            </w:pPr>
            <w:r w:rsidRPr="000C542A">
              <w:t>1,500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15F0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7E50" w14:textId="7F79105E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60FC141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A238" w14:textId="069E3C5C" w:rsidR="0087406D" w:rsidRPr="000C542A" w:rsidRDefault="0087406D" w:rsidP="002C6D3F">
            <w:pPr>
              <w:jc w:val="center"/>
            </w:pPr>
            <w:r w:rsidRPr="000C542A">
              <w:t>38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53076" w14:textId="16CF592B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Кирова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EAEA" w14:textId="0CA23357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12138" w14:textId="192A818F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4,100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5842" w14:textId="77777777" w:rsidR="0087406D" w:rsidRPr="000C542A" w:rsidRDefault="0087406D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A99A5" w14:textId="75881BC3" w:rsidR="0087406D" w:rsidRPr="000C542A" w:rsidRDefault="00C35B2F" w:rsidP="002C6D3F">
            <w:pPr>
              <w:jc w:val="center"/>
            </w:pPr>
            <w:r w:rsidRPr="000C542A">
              <w:t>4,100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1538" w14:textId="6275D1AB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87406D" w:rsidRPr="000C542A" w14:paraId="56B3273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10D65" w14:textId="2A779476" w:rsidR="0087406D" w:rsidRPr="000C542A" w:rsidRDefault="0087406D" w:rsidP="002C6D3F">
            <w:pPr>
              <w:jc w:val="center"/>
            </w:pPr>
            <w:r w:rsidRPr="000C542A">
              <w:t>39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BD838" w14:textId="7C3BADCC" w:rsidR="0087406D" w:rsidRPr="000C542A" w:rsidRDefault="008A4155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</w:t>
            </w:r>
            <w:r w:rsidR="00AF527D" w:rsidRPr="000C542A">
              <w:rPr>
                <w:color w:val="000000"/>
              </w:rPr>
              <w:t>, ул.</w:t>
            </w:r>
            <w:r w:rsidRPr="000C542A">
              <w:rPr>
                <w:color w:val="000000"/>
              </w:rPr>
              <w:t xml:space="preserve"> </w:t>
            </w:r>
            <w:proofErr w:type="gramStart"/>
            <w:r w:rsidRPr="000C542A">
              <w:rPr>
                <w:color w:val="000000"/>
              </w:rPr>
              <w:t>Лесная</w:t>
            </w:r>
            <w:proofErr w:type="gramEnd"/>
            <w:r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D85A" w14:textId="76D6A3CE" w:rsidR="0087406D" w:rsidRPr="000C542A" w:rsidRDefault="008A4155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BFD9" w14:textId="67927855" w:rsidR="0087406D" w:rsidRPr="000C542A" w:rsidRDefault="00C35B2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C8CA" w14:textId="5CE99DBA" w:rsidR="0087406D" w:rsidRPr="000C542A" w:rsidRDefault="00C35B2F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C8DE" w14:textId="77777777" w:rsidR="0087406D" w:rsidRPr="000C542A" w:rsidRDefault="0087406D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E489" w14:textId="5CF98022" w:rsidR="0087406D" w:rsidRPr="000C542A" w:rsidRDefault="008A4155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429599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99D6" w14:textId="798CA45E" w:rsidR="001953CB" w:rsidRPr="000C542A" w:rsidRDefault="001953CB" w:rsidP="002C6D3F">
            <w:pPr>
              <w:jc w:val="center"/>
            </w:pPr>
            <w:r w:rsidRPr="000C542A">
              <w:t>40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6AB4" w14:textId="5526DF0E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Набережная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A4B90" w14:textId="0FDC91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BACA" w14:textId="38817BF2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AB4D" w14:textId="54A84C3B" w:rsidR="001953CB" w:rsidRPr="000C542A" w:rsidRDefault="00BA1C4A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3939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1A58" w14:textId="2EA535CC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DFBB0AD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EE97D" w14:textId="19B330A6" w:rsidR="001953CB" w:rsidRPr="000C542A" w:rsidRDefault="001953CB" w:rsidP="002C6D3F">
            <w:pPr>
              <w:jc w:val="center"/>
            </w:pPr>
            <w:r w:rsidRPr="000C542A">
              <w:t>41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01769" w14:textId="70AE5252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Новая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D70F" w14:textId="116FAD70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1F7" w14:textId="2CB5CD41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2B090" w14:textId="0ADD87B6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C6A5E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5AC2" w14:textId="130D9AB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46D0D4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5D21" w14:textId="566762EF" w:rsidR="001953CB" w:rsidRPr="000C542A" w:rsidRDefault="001953CB" w:rsidP="002C6D3F">
            <w:pPr>
              <w:jc w:val="center"/>
            </w:pPr>
            <w:r w:rsidRPr="000C542A">
              <w:t>42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402" w14:textId="3F858EEF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Луговая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B5356" w14:textId="0DFD426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BF38" w14:textId="025AB1B4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8AEE" w14:textId="029C74E9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A029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EF43F" w14:textId="0BF63761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7472D173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A10D" w14:textId="01DD2E29" w:rsidR="001953CB" w:rsidRPr="000C542A" w:rsidRDefault="001953CB" w:rsidP="002C6D3F">
            <w:pPr>
              <w:jc w:val="center"/>
            </w:pPr>
            <w:r w:rsidRPr="000C542A">
              <w:t>43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2F57" w14:textId="10D80EC1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Юбилейная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D83F" w14:textId="3EA5709C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D934" w14:textId="4E1639DE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485" w14:textId="46804FA5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B9FC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BFF4" w14:textId="7FB73B3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11383892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987E" w14:textId="50FBC02D" w:rsidR="001953CB" w:rsidRPr="000C542A" w:rsidRDefault="001953CB" w:rsidP="002C6D3F">
            <w:pPr>
              <w:jc w:val="center"/>
            </w:pPr>
            <w:r w:rsidRPr="000C542A">
              <w:t>44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1DF3B" w14:textId="1AB22E75" w:rsidR="001953CB" w:rsidRPr="000C542A" w:rsidRDefault="001953CB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с. Татаурово, ул.</w:t>
            </w:r>
            <w:r w:rsidR="005558C8" w:rsidRPr="000C542A">
              <w:rPr>
                <w:color w:val="000000"/>
              </w:rPr>
              <w:t xml:space="preserve"> </w:t>
            </w:r>
            <w:proofErr w:type="gramStart"/>
            <w:r w:rsidR="005558C8" w:rsidRPr="000C542A">
              <w:rPr>
                <w:color w:val="000000"/>
              </w:rPr>
              <w:t>Заречная</w:t>
            </w:r>
            <w:proofErr w:type="gramEnd"/>
            <w:r w:rsidR="005558C8" w:rsidRPr="000C542A">
              <w:rPr>
                <w:color w:val="00000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C2E3" w14:textId="3BF04FF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9E2" w14:textId="4508473B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B6E83" w14:textId="29C08307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888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B2CD" w14:textId="33685313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0659F5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488E" w14:textId="0DA76A0B" w:rsidR="001953CB" w:rsidRPr="000C542A" w:rsidRDefault="001953CB" w:rsidP="002C6D3F">
            <w:pPr>
              <w:jc w:val="center"/>
            </w:pPr>
            <w:r w:rsidRPr="000C542A">
              <w:t>45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90B" w14:textId="010BE900" w:rsidR="001953CB" w:rsidRPr="000C542A" w:rsidRDefault="005558C8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8B5C6" w14:textId="45EDE058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1A42" w14:textId="4BF62773" w:rsidR="001953CB" w:rsidRPr="000C542A" w:rsidRDefault="008B6856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520F" w14:textId="43FEE3A1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DB7F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6D01" w14:textId="4447D77E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1A21D1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D1FA" w14:textId="7725CF4D" w:rsidR="001953CB" w:rsidRPr="000C542A" w:rsidRDefault="001953CB" w:rsidP="002C6D3F">
            <w:pPr>
              <w:jc w:val="center"/>
            </w:pPr>
            <w:r w:rsidRPr="000C542A">
              <w:t>46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5C62" w14:textId="24D16ACA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Центральная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D90C" w14:textId="75BD4BA5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E52BD" w14:textId="6FFE233D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EB09" w14:textId="7E97FCC3" w:rsidR="001953CB" w:rsidRPr="000C542A" w:rsidRDefault="00BA1C4A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91F5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4E1A" w14:textId="1322E394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248DD0FE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344A" w14:textId="7C33592A" w:rsidR="001953CB" w:rsidRPr="000C542A" w:rsidRDefault="001953CB" w:rsidP="002C6D3F">
            <w:pPr>
              <w:jc w:val="center"/>
            </w:pPr>
            <w:r w:rsidRPr="000C542A">
              <w:t>47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4D120" w14:textId="280C6310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Железнодорожная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9515" w14:textId="38EBCBFB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4C5F" w14:textId="531BD97C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1E18E" w14:textId="7F191531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E6F8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7E86" w14:textId="3C81605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6B08FA25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78BC" w14:textId="2131D8A0" w:rsidR="001953CB" w:rsidRPr="000C542A" w:rsidRDefault="001953CB" w:rsidP="002C6D3F">
            <w:pPr>
              <w:jc w:val="center"/>
            </w:pPr>
            <w:r w:rsidRPr="000C542A">
              <w:t>48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6809" w14:textId="7DD1EC99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Молодёжная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13C2" w14:textId="352554D1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7E84C" w14:textId="5F21AB76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0,900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77E3" w14:textId="22A71D0F" w:rsidR="001953CB" w:rsidRPr="000C542A" w:rsidRDefault="00BA1C4A" w:rsidP="002C6D3F">
            <w:pPr>
              <w:jc w:val="center"/>
            </w:pPr>
            <w:r w:rsidRPr="000C542A">
              <w:t>0,900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5DB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5CF5" w14:textId="5309272A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06A431BA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F5D9" w14:textId="6FEFDD65" w:rsidR="001953CB" w:rsidRPr="000C542A" w:rsidRDefault="001953CB" w:rsidP="002C6D3F">
            <w:pPr>
              <w:jc w:val="center"/>
            </w:pPr>
            <w:r w:rsidRPr="000C542A">
              <w:t>49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85E3" w14:textId="56C8EF6D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Совхозная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1947" w14:textId="7EA87B56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7B08" w14:textId="25AA464A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AB43" w14:textId="6528B65A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4FC83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F8E6" w14:textId="2130684D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38F079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890CE" w14:textId="7E2D5F25" w:rsidR="001953CB" w:rsidRPr="000C542A" w:rsidRDefault="001953CB" w:rsidP="002C6D3F">
            <w:pPr>
              <w:jc w:val="center"/>
            </w:pPr>
            <w:r w:rsidRPr="000C542A">
              <w:t>50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0C93" w14:textId="6426FDF7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>. Красная речка, ул. Клубная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1FCB" w14:textId="3A25472D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9805" w14:textId="1A31E035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D986" w14:textId="7CDDB232" w:rsidR="001953CB" w:rsidRPr="000C542A" w:rsidRDefault="00BA1C4A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BE20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6A04D" w14:textId="18F03AB6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1953CB" w:rsidRPr="000C542A" w14:paraId="4D80FAA1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334" w14:textId="21BCD37C" w:rsidR="001953CB" w:rsidRPr="000C542A" w:rsidRDefault="001953CB" w:rsidP="002C6D3F">
            <w:pPr>
              <w:jc w:val="center"/>
            </w:pPr>
            <w:r w:rsidRPr="000C542A">
              <w:t>51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EC5F" w14:textId="5539ADDC" w:rsidR="001953CB" w:rsidRPr="000C542A" w:rsidRDefault="008B6856" w:rsidP="002C6D3F">
            <w:pPr>
              <w:rPr>
                <w:color w:val="000000"/>
              </w:rPr>
            </w:pPr>
            <w:proofErr w:type="spellStart"/>
            <w:r w:rsidRPr="000C542A">
              <w:rPr>
                <w:color w:val="000000"/>
              </w:rPr>
              <w:t>пст</w:t>
            </w:r>
            <w:proofErr w:type="spellEnd"/>
            <w:r w:rsidRPr="000C542A">
              <w:rPr>
                <w:color w:val="000000"/>
              </w:rPr>
              <w:t xml:space="preserve">. Красная речка, ул. Сахалинская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4F858" w14:textId="1A53B733" w:rsidR="001953CB" w:rsidRPr="000C542A" w:rsidRDefault="001953CB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6F2" w14:textId="4B5A9638" w:rsidR="001953CB" w:rsidRPr="000C542A" w:rsidRDefault="00BA1C4A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9DD9" w14:textId="118A311C" w:rsidR="001953CB" w:rsidRPr="000C542A" w:rsidRDefault="00BA1C4A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51F1" w14:textId="77777777" w:rsidR="001953CB" w:rsidRPr="000C542A" w:rsidRDefault="001953CB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68A9" w14:textId="591E16FB" w:rsidR="001953CB" w:rsidRPr="000C542A" w:rsidRDefault="005558C8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D75BDB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60F88" w14:textId="559CD55D" w:rsidR="00426ADF" w:rsidRPr="000C542A" w:rsidRDefault="00426ADF" w:rsidP="002C6D3F">
            <w:pPr>
              <w:jc w:val="center"/>
            </w:pPr>
            <w:r w:rsidRPr="000C542A">
              <w:t>52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CC85" w14:textId="757787D4" w:rsidR="00426ADF" w:rsidRPr="000C542A" w:rsidRDefault="00426ADF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</w:t>
            </w:r>
            <w:r w:rsidR="00482F56" w:rsidRPr="000C542A">
              <w:rPr>
                <w:color w:val="000000"/>
              </w:rPr>
              <w:t>Дорожная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C462" w14:textId="022A7918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B09" w14:textId="39059FB5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2,000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D6A3" w14:textId="3AAF51E9" w:rsidR="00426ADF" w:rsidRPr="000C542A" w:rsidRDefault="00450959" w:rsidP="002C6D3F">
            <w:pPr>
              <w:jc w:val="center"/>
            </w:pPr>
            <w:r w:rsidRPr="000C542A">
              <w:t>1,700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1A68" w14:textId="661D33A5" w:rsidR="00426ADF" w:rsidRPr="000C542A" w:rsidRDefault="00450959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F6E6" w14:textId="6659FB60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3EFCF1C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85AA" w14:textId="5E613C86" w:rsidR="00426ADF" w:rsidRPr="000C542A" w:rsidRDefault="00426ADF" w:rsidP="002C6D3F">
            <w:pPr>
              <w:jc w:val="center"/>
            </w:pPr>
            <w:r w:rsidRPr="000C542A">
              <w:t>53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253" w14:textId="523516CF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Лесная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E8A08" w14:textId="30497499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315E" w14:textId="6A2C09A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0,500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D98A" w14:textId="6817521E" w:rsidR="00426ADF" w:rsidRPr="000C542A" w:rsidRDefault="00450959" w:rsidP="002C6D3F">
            <w:pPr>
              <w:jc w:val="center"/>
            </w:pPr>
            <w:r w:rsidRPr="000C542A">
              <w:t>0,500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364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50DD" w14:textId="250D867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2B28994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7FE6F" w14:textId="016B4DDB" w:rsidR="00426ADF" w:rsidRPr="000C542A" w:rsidRDefault="00426ADF" w:rsidP="002C6D3F">
            <w:pPr>
              <w:jc w:val="center"/>
            </w:pPr>
            <w:r w:rsidRPr="000C542A">
              <w:t>54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AA56" w14:textId="3BC21855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Школьная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8B8E" w14:textId="77273DB4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B4BA" w14:textId="17430C3D" w:rsidR="00426ADF" w:rsidRPr="000C542A" w:rsidRDefault="00450959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4438" w14:textId="4295246B" w:rsidR="00426ADF" w:rsidRPr="000C542A" w:rsidRDefault="00450959" w:rsidP="002C6D3F">
            <w:pPr>
              <w:jc w:val="center"/>
            </w:pPr>
            <w:r w:rsidRPr="000C542A">
              <w:t>0,700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13E6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4C8C" w14:textId="12EC4EFC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756643B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8F4E" w14:textId="01D8CEB1" w:rsidR="00426ADF" w:rsidRPr="000C542A" w:rsidRDefault="00426ADF" w:rsidP="002C6D3F">
            <w:pPr>
              <w:jc w:val="center"/>
            </w:pPr>
            <w:r w:rsidRPr="000C542A">
              <w:t>55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766E" w14:textId="0B066287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Заводская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44A9" w14:textId="7165884E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D40C" w14:textId="17E9F4F0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A33C" w14:textId="0576E505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43A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5E16" w14:textId="0E9EE587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1CB2102C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86E5" w14:textId="0028E74B" w:rsidR="00426ADF" w:rsidRPr="000C542A" w:rsidRDefault="00426ADF" w:rsidP="002C6D3F">
            <w:pPr>
              <w:jc w:val="center"/>
            </w:pPr>
            <w:r w:rsidRPr="000C542A">
              <w:lastRenderedPageBreak/>
              <w:t>56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089D" w14:textId="1505BA3C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Набережная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279C" w14:textId="101A7D55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4479" w14:textId="770763D8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0,600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944C" w14:textId="25438BF8" w:rsidR="00426ADF" w:rsidRPr="000C542A" w:rsidRDefault="005B563D" w:rsidP="002C6D3F">
            <w:pPr>
              <w:jc w:val="center"/>
            </w:pPr>
            <w:r w:rsidRPr="000C542A">
              <w:t>0,600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063E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622C" w14:textId="00D82691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6CC69619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E408" w14:textId="2E340216" w:rsidR="00426ADF" w:rsidRPr="000C542A" w:rsidRDefault="00426ADF" w:rsidP="002C6D3F">
            <w:pPr>
              <w:jc w:val="center"/>
            </w:pPr>
            <w:r w:rsidRPr="000C542A">
              <w:t>57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A867" w14:textId="394D2C6B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>ст. Голубичная, ул. Шахтёрская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324F" w14:textId="3254CF7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05B7" w14:textId="287E0A14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0,300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F6A" w14:textId="4035D89F" w:rsidR="00426ADF" w:rsidRPr="000C542A" w:rsidRDefault="005B563D" w:rsidP="002C6D3F">
            <w:pPr>
              <w:jc w:val="center"/>
            </w:pPr>
            <w:r w:rsidRPr="000C542A">
              <w:t>0,300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E87F" w14:textId="77777777" w:rsidR="00426ADF" w:rsidRPr="000C542A" w:rsidRDefault="00426ADF" w:rsidP="002C6D3F">
            <w:pPr>
              <w:jc w:val="center"/>
            </w:pP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E1272" w14:textId="7F4C36D4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426ADF" w:rsidRPr="000C542A" w14:paraId="0D944566" w14:textId="77777777" w:rsidTr="002C6D3F">
        <w:trPr>
          <w:trHeight w:val="331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7BB1" w14:textId="7D879AB0" w:rsidR="00426ADF" w:rsidRPr="000C542A" w:rsidRDefault="00426ADF" w:rsidP="002C6D3F">
            <w:pPr>
              <w:jc w:val="center"/>
            </w:pPr>
            <w:r w:rsidRPr="000C542A">
              <w:t>58</w:t>
            </w: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283B" w14:textId="1BB65712" w:rsidR="00426ADF" w:rsidRPr="000C542A" w:rsidRDefault="00482F56" w:rsidP="002C6D3F">
            <w:pPr>
              <w:rPr>
                <w:color w:val="000000"/>
              </w:rPr>
            </w:pPr>
            <w:r w:rsidRPr="000C542A">
              <w:rPr>
                <w:color w:val="000000"/>
              </w:rPr>
              <w:t xml:space="preserve">ст. Голубичная, ул. Нагорная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426B" w14:textId="27E32B8A" w:rsidR="00426ADF" w:rsidRPr="000C542A" w:rsidRDefault="00426ADF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76-246-533 ОП МП 058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B453" w14:textId="61EA897F" w:rsidR="00426ADF" w:rsidRPr="000C542A" w:rsidRDefault="005B563D" w:rsidP="002C6D3F">
            <w:pPr>
              <w:jc w:val="center"/>
              <w:rPr>
                <w:color w:val="000000"/>
              </w:rPr>
            </w:pPr>
            <w:r w:rsidRPr="000C542A">
              <w:rPr>
                <w:color w:val="000000"/>
              </w:rPr>
              <w:t>1,300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6A980" w14:textId="77777777" w:rsidR="00426ADF" w:rsidRPr="000C542A" w:rsidRDefault="00426ADF" w:rsidP="002C6D3F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42B4" w14:textId="39424909" w:rsidR="00426ADF" w:rsidRPr="000C542A" w:rsidRDefault="005B563D" w:rsidP="002C6D3F">
            <w:pPr>
              <w:jc w:val="center"/>
            </w:pPr>
            <w:r w:rsidRPr="000C542A">
              <w:t>1,300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DDDC" w14:textId="29E05F06" w:rsidR="00426ADF" w:rsidRPr="000C542A" w:rsidRDefault="00426ADF" w:rsidP="002C6D3F">
            <w:pPr>
              <w:jc w:val="center"/>
            </w:pPr>
            <w:r w:rsidRPr="000C542A">
              <w:t>4</w:t>
            </w:r>
          </w:p>
        </w:tc>
      </w:tr>
      <w:tr w:rsidR="00EE4233" w:rsidRPr="000C542A" w14:paraId="7A32C4A8" w14:textId="77777777" w:rsidTr="002C6D3F">
        <w:trPr>
          <w:trHeight w:val="331"/>
        </w:trPr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CEAE" w14:textId="77777777" w:rsidR="00EE4233" w:rsidRPr="000C542A" w:rsidRDefault="00EE4233" w:rsidP="002C6D3F">
            <w:pPr>
              <w:jc w:val="center"/>
              <w:rPr>
                <w:b/>
                <w:bCs/>
                <w:color w:val="000000"/>
              </w:rPr>
            </w:pPr>
            <w:r w:rsidRPr="000C542A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D69A" w14:textId="55719879" w:rsidR="00EE4233" w:rsidRPr="000C542A" w:rsidRDefault="00D54874" w:rsidP="002C6D3F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0C542A">
              <w:rPr>
                <w:b/>
                <w:bCs/>
                <w:color w:val="000000"/>
              </w:rPr>
              <w:t>46,800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D9A4" w14:textId="1AE151AC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36,900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409E" w14:textId="33E02A47" w:rsidR="00EE4233" w:rsidRPr="000C542A" w:rsidRDefault="00273D73" w:rsidP="002C6D3F">
            <w:pPr>
              <w:jc w:val="center"/>
              <w:rPr>
                <w:b/>
                <w:bCs/>
              </w:rPr>
            </w:pPr>
            <w:r w:rsidRPr="000C542A">
              <w:rPr>
                <w:b/>
                <w:bCs/>
              </w:rPr>
              <w:t>9,900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D7A7" w14:textId="51D83754" w:rsidR="00EE4233" w:rsidRPr="000C542A" w:rsidRDefault="00EE4233" w:rsidP="002C6D3F">
            <w:pPr>
              <w:jc w:val="center"/>
            </w:pPr>
          </w:p>
        </w:tc>
      </w:tr>
    </w:tbl>
    <w:p w14:paraId="1EAA57D8" w14:textId="77777777" w:rsidR="00EE4233" w:rsidRDefault="00EE4233" w:rsidP="00426ADF">
      <w:pPr>
        <w:rPr>
          <w:b/>
          <w:color w:val="000000"/>
          <w:sz w:val="26"/>
          <w:szCs w:val="26"/>
        </w:rPr>
      </w:pPr>
    </w:p>
    <w:p w14:paraId="463430C8" w14:textId="77777777" w:rsidR="000B168B" w:rsidRDefault="000B168B" w:rsidP="00426ADF">
      <w:pPr>
        <w:rPr>
          <w:b/>
          <w:color w:val="000000"/>
          <w:sz w:val="26"/>
          <w:szCs w:val="26"/>
        </w:rPr>
      </w:pPr>
    </w:p>
    <w:p w14:paraId="29FF9A21" w14:textId="663A9A01" w:rsidR="00AD261D" w:rsidRPr="00BF1A74" w:rsidRDefault="00AD261D" w:rsidP="00AD261D">
      <w:pPr>
        <w:ind w:firstLine="708"/>
        <w:jc w:val="both"/>
        <w:rPr>
          <w:b/>
          <w:sz w:val="32"/>
          <w:szCs w:val="32"/>
        </w:rPr>
      </w:pPr>
      <w:r w:rsidRPr="00422C14">
        <w:rPr>
          <w:b/>
          <w:sz w:val="32"/>
          <w:szCs w:val="32"/>
        </w:rPr>
        <w:t xml:space="preserve">Общая протяженность автомобильных дорог общего пользования местного значения </w:t>
      </w:r>
      <w:r w:rsidR="003972D9">
        <w:rPr>
          <w:b/>
          <w:sz w:val="32"/>
          <w:szCs w:val="32"/>
        </w:rPr>
        <w:t xml:space="preserve">Улётовского муниципального округа </w:t>
      </w:r>
      <w:r w:rsidRPr="00422C14">
        <w:rPr>
          <w:b/>
          <w:sz w:val="32"/>
          <w:szCs w:val="32"/>
        </w:rPr>
        <w:t>Забайкальского края составляет</w:t>
      </w:r>
      <w:r>
        <w:rPr>
          <w:b/>
          <w:sz w:val="32"/>
          <w:szCs w:val="32"/>
        </w:rPr>
        <w:t>: 3</w:t>
      </w:r>
      <w:r w:rsidR="002D4AA7">
        <w:rPr>
          <w:b/>
          <w:sz w:val="32"/>
          <w:szCs w:val="32"/>
        </w:rPr>
        <w:t>5</w:t>
      </w:r>
      <w:r w:rsidR="00A5457C">
        <w:rPr>
          <w:b/>
          <w:sz w:val="32"/>
          <w:szCs w:val="32"/>
        </w:rPr>
        <w:t xml:space="preserve">5,683 </w:t>
      </w:r>
      <w:r w:rsidRPr="00594DF4">
        <w:rPr>
          <w:b/>
          <w:sz w:val="32"/>
          <w:szCs w:val="32"/>
        </w:rPr>
        <w:t>км.</w:t>
      </w:r>
    </w:p>
    <w:sectPr w:rsidR="00AD261D" w:rsidRPr="00BF1A74" w:rsidSect="00827F24">
      <w:pgSz w:w="16838" w:h="11906" w:orient="landscape"/>
      <w:pgMar w:top="851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91C09" w14:textId="77777777" w:rsidR="006E73A5" w:rsidRDefault="006E73A5" w:rsidP="00AA312F">
      <w:r>
        <w:separator/>
      </w:r>
    </w:p>
  </w:endnote>
  <w:endnote w:type="continuationSeparator" w:id="0">
    <w:p w14:paraId="6FB248D7" w14:textId="77777777" w:rsidR="006E73A5" w:rsidRDefault="006E73A5" w:rsidP="00AA3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6526A" w14:textId="77777777" w:rsidR="006E73A5" w:rsidRDefault="006E73A5" w:rsidP="00AA312F">
      <w:r>
        <w:separator/>
      </w:r>
    </w:p>
  </w:footnote>
  <w:footnote w:type="continuationSeparator" w:id="0">
    <w:p w14:paraId="3A9B5AA9" w14:textId="77777777" w:rsidR="006E73A5" w:rsidRDefault="006E73A5" w:rsidP="00AA3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A1B8D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62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04266E"/>
    <w:multiLevelType w:val="hybridMultilevel"/>
    <w:tmpl w:val="731465B6"/>
    <w:lvl w:ilvl="0" w:tplc="0ABADD3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773054"/>
    <w:multiLevelType w:val="hybridMultilevel"/>
    <w:tmpl w:val="3C7CEA46"/>
    <w:lvl w:ilvl="0" w:tplc="186E77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EB24EE"/>
    <w:multiLevelType w:val="hybridMultilevel"/>
    <w:tmpl w:val="74F0950E"/>
    <w:lvl w:ilvl="0" w:tplc="B0042F44">
      <w:start w:val="1"/>
      <w:numFmt w:val="decimal"/>
      <w:lvlText w:val="%1."/>
      <w:lvlJc w:val="left"/>
      <w:pPr>
        <w:ind w:left="1084" w:hanging="375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577"/>
    <w:rsid w:val="00001D51"/>
    <w:rsid w:val="0000201E"/>
    <w:rsid w:val="000109BE"/>
    <w:rsid w:val="00012813"/>
    <w:rsid w:val="0001473B"/>
    <w:rsid w:val="00021239"/>
    <w:rsid w:val="00026229"/>
    <w:rsid w:val="00032228"/>
    <w:rsid w:val="00033F14"/>
    <w:rsid w:val="00034A63"/>
    <w:rsid w:val="00043CA0"/>
    <w:rsid w:val="00046912"/>
    <w:rsid w:val="00047C69"/>
    <w:rsid w:val="00050C6D"/>
    <w:rsid w:val="00057054"/>
    <w:rsid w:val="00061579"/>
    <w:rsid w:val="00063DAE"/>
    <w:rsid w:val="000728E8"/>
    <w:rsid w:val="00077E79"/>
    <w:rsid w:val="000812EC"/>
    <w:rsid w:val="00083A3F"/>
    <w:rsid w:val="00094A9E"/>
    <w:rsid w:val="000A00BA"/>
    <w:rsid w:val="000A17F6"/>
    <w:rsid w:val="000A590D"/>
    <w:rsid w:val="000B168B"/>
    <w:rsid w:val="000B18C7"/>
    <w:rsid w:val="000B3F26"/>
    <w:rsid w:val="000B43A7"/>
    <w:rsid w:val="000B69FF"/>
    <w:rsid w:val="000C1C88"/>
    <w:rsid w:val="000C2D02"/>
    <w:rsid w:val="000C35CB"/>
    <w:rsid w:val="000C4AED"/>
    <w:rsid w:val="000C542A"/>
    <w:rsid w:val="000C6BD1"/>
    <w:rsid w:val="000C79AD"/>
    <w:rsid w:val="000D1BAE"/>
    <w:rsid w:val="000D44B3"/>
    <w:rsid w:val="000D4BA1"/>
    <w:rsid w:val="000E166A"/>
    <w:rsid w:val="000F1A23"/>
    <w:rsid w:val="001022DE"/>
    <w:rsid w:val="00102C55"/>
    <w:rsid w:val="00106404"/>
    <w:rsid w:val="00110A24"/>
    <w:rsid w:val="00112F99"/>
    <w:rsid w:val="001200FF"/>
    <w:rsid w:val="00120862"/>
    <w:rsid w:val="0013325E"/>
    <w:rsid w:val="001343B7"/>
    <w:rsid w:val="00141FF1"/>
    <w:rsid w:val="00145174"/>
    <w:rsid w:val="00145A9D"/>
    <w:rsid w:val="00150A77"/>
    <w:rsid w:val="001536E4"/>
    <w:rsid w:val="001700DB"/>
    <w:rsid w:val="00171896"/>
    <w:rsid w:val="0017297C"/>
    <w:rsid w:val="00180971"/>
    <w:rsid w:val="00185C99"/>
    <w:rsid w:val="001861D2"/>
    <w:rsid w:val="00194E6D"/>
    <w:rsid w:val="001953CB"/>
    <w:rsid w:val="00197D69"/>
    <w:rsid w:val="00197F91"/>
    <w:rsid w:val="001A1107"/>
    <w:rsid w:val="001A347C"/>
    <w:rsid w:val="001A42D9"/>
    <w:rsid w:val="001B30BB"/>
    <w:rsid w:val="001C39FE"/>
    <w:rsid w:val="001D2C44"/>
    <w:rsid w:val="001D3ADA"/>
    <w:rsid w:val="001D45A2"/>
    <w:rsid w:val="001E2EF3"/>
    <w:rsid w:val="001E38D8"/>
    <w:rsid w:val="001E7255"/>
    <w:rsid w:val="001F271B"/>
    <w:rsid w:val="001F4C35"/>
    <w:rsid w:val="001F69CC"/>
    <w:rsid w:val="00203AAC"/>
    <w:rsid w:val="0020499A"/>
    <w:rsid w:val="00204ADD"/>
    <w:rsid w:val="002071F2"/>
    <w:rsid w:val="00213E1B"/>
    <w:rsid w:val="00223346"/>
    <w:rsid w:val="00224015"/>
    <w:rsid w:val="00226276"/>
    <w:rsid w:val="00244578"/>
    <w:rsid w:val="00252304"/>
    <w:rsid w:val="00253530"/>
    <w:rsid w:val="00254FE1"/>
    <w:rsid w:val="0025618A"/>
    <w:rsid w:val="002730EB"/>
    <w:rsid w:val="002736B5"/>
    <w:rsid w:val="00273D73"/>
    <w:rsid w:val="0027659C"/>
    <w:rsid w:val="002858A6"/>
    <w:rsid w:val="00286A93"/>
    <w:rsid w:val="00293CF4"/>
    <w:rsid w:val="00294E23"/>
    <w:rsid w:val="002A5C89"/>
    <w:rsid w:val="002A6660"/>
    <w:rsid w:val="002B03F4"/>
    <w:rsid w:val="002B1F64"/>
    <w:rsid w:val="002C49B3"/>
    <w:rsid w:val="002C5E99"/>
    <w:rsid w:val="002C6D3F"/>
    <w:rsid w:val="002D4AA7"/>
    <w:rsid w:val="002D7B40"/>
    <w:rsid w:val="002E5C4A"/>
    <w:rsid w:val="00301F62"/>
    <w:rsid w:val="00304A27"/>
    <w:rsid w:val="003070C4"/>
    <w:rsid w:val="00317C0F"/>
    <w:rsid w:val="00326C7D"/>
    <w:rsid w:val="00334AAE"/>
    <w:rsid w:val="003422EC"/>
    <w:rsid w:val="003538C3"/>
    <w:rsid w:val="00353A49"/>
    <w:rsid w:val="00354D88"/>
    <w:rsid w:val="003574A8"/>
    <w:rsid w:val="00357F2D"/>
    <w:rsid w:val="00364A63"/>
    <w:rsid w:val="00364AAA"/>
    <w:rsid w:val="00366F51"/>
    <w:rsid w:val="00367471"/>
    <w:rsid w:val="00377A62"/>
    <w:rsid w:val="00377BD4"/>
    <w:rsid w:val="00381F41"/>
    <w:rsid w:val="0038474C"/>
    <w:rsid w:val="003859C0"/>
    <w:rsid w:val="00395975"/>
    <w:rsid w:val="003972D9"/>
    <w:rsid w:val="003A63F1"/>
    <w:rsid w:val="003B0357"/>
    <w:rsid w:val="003B0827"/>
    <w:rsid w:val="003B4F81"/>
    <w:rsid w:val="003B6C68"/>
    <w:rsid w:val="003D081D"/>
    <w:rsid w:val="003D2EA0"/>
    <w:rsid w:val="003D6179"/>
    <w:rsid w:val="003F0785"/>
    <w:rsid w:val="003F49DE"/>
    <w:rsid w:val="003F5A91"/>
    <w:rsid w:val="003F698A"/>
    <w:rsid w:val="003F6D8A"/>
    <w:rsid w:val="0040086D"/>
    <w:rsid w:val="00403348"/>
    <w:rsid w:val="0040493F"/>
    <w:rsid w:val="00415150"/>
    <w:rsid w:val="00422306"/>
    <w:rsid w:val="00422C14"/>
    <w:rsid w:val="00424AF5"/>
    <w:rsid w:val="00426ADF"/>
    <w:rsid w:val="004306D6"/>
    <w:rsid w:val="004315E6"/>
    <w:rsid w:val="00450959"/>
    <w:rsid w:val="00463905"/>
    <w:rsid w:val="00465AAA"/>
    <w:rsid w:val="00467B05"/>
    <w:rsid w:val="0047042C"/>
    <w:rsid w:val="00470894"/>
    <w:rsid w:val="00474966"/>
    <w:rsid w:val="00482F56"/>
    <w:rsid w:val="00484A1F"/>
    <w:rsid w:val="00490A4C"/>
    <w:rsid w:val="004935CB"/>
    <w:rsid w:val="004944BC"/>
    <w:rsid w:val="00495EB2"/>
    <w:rsid w:val="00497E90"/>
    <w:rsid w:val="004A0A9D"/>
    <w:rsid w:val="004A42A7"/>
    <w:rsid w:val="004B03E4"/>
    <w:rsid w:val="004B3FD4"/>
    <w:rsid w:val="004B43F0"/>
    <w:rsid w:val="004B79F2"/>
    <w:rsid w:val="004C058F"/>
    <w:rsid w:val="004C5032"/>
    <w:rsid w:val="004C7763"/>
    <w:rsid w:val="004D3AD5"/>
    <w:rsid w:val="004D784D"/>
    <w:rsid w:val="004E1FFD"/>
    <w:rsid w:val="004F037C"/>
    <w:rsid w:val="004F0750"/>
    <w:rsid w:val="004F0FB2"/>
    <w:rsid w:val="004F21DA"/>
    <w:rsid w:val="00504397"/>
    <w:rsid w:val="00506C57"/>
    <w:rsid w:val="0050790F"/>
    <w:rsid w:val="00512C70"/>
    <w:rsid w:val="005132DE"/>
    <w:rsid w:val="0052468E"/>
    <w:rsid w:val="00533442"/>
    <w:rsid w:val="00541821"/>
    <w:rsid w:val="0055557F"/>
    <w:rsid w:val="005558C8"/>
    <w:rsid w:val="00572D18"/>
    <w:rsid w:val="005756B0"/>
    <w:rsid w:val="00585D18"/>
    <w:rsid w:val="00594DF4"/>
    <w:rsid w:val="00596EB5"/>
    <w:rsid w:val="005A2202"/>
    <w:rsid w:val="005B0216"/>
    <w:rsid w:val="005B18E7"/>
    <w:rsid w:val="005B3E81"/>
    <w:rsid w:val="005B563D"/>
    <w:rsid w:val="005B5DA6"/>
    <w:rsid w:val="005B691E"/>
    <w:rsid w:val="005C01A6"/>
    <w:rsid w:val="005C0F98"/>
    <w:rsid w:val="005C16BE"/>
    <w:rsid w:val="005C24F7"/>
    <w:rsid w:val="005C594D"/>
    <w:rsid w:val="005D3215"/>
    <w:rsid w:val="005D59BE"/>
    <w:rsid w:val="005E1351"/>
    <w:rsid w:val="005E2BD8"/>
    <w:rsid w:val="005F09D1"/>
    <w:rsid w:val="005F452A"/>
    <w:rsid w:val="005F53BB"/>
    <w:rsid w:val="0060000F"/>
    <w:rsid w:val="006008D5"/>
    <w:rsid w:val="00604185"/>
    <w:rsid w:val="00606B5D"/>
    <w:rsid w:val="00611E5D"/>
    <w:rsid w:val="00613FDE"/>
    <w:rsid w:val="00616AFE"/>
    <w:rsid w:val="00634FDA"/>
    <w:rsid w:val="00637B6B"/>
    <w:rsid w:val="006417A7"/>
    <w:rsid w:val="00643717"/>
    <w:rsid w:val="006460AD"/>
    <w:rsid w:val="00650EC0"/>
    <w:rsid w:val="00657436"/>
    <w:rsid w:val="006614EA"/>
    <w:rsid w:val="00661E37"/>
    <w:rsid w:val="006646B7"/>
    <w:rsid w:val="006838E7"/>
    <w:rsid w:val="00684980"/>
    <w:rsid w:val="00690AA2"/>
    <w:rsid w:val="006948A4"/>
    <w:rsid w:val="006A0633"/>
    <w:rsid w:val="006A1DFF"/>
    <w:rsid w:val="006A4A0B"/>
    <w:rsid w:val="006A568F"/>
    <w:rsid w:val="006A56FF"/>
    <w:rsid w:val="006C3BAD"/>
    <w:rsid w:val="006D7092"/>
    <w:rsid w:val="006D7D69"/>
    <w:rsid w:val="006D7E60"/>
    <w:rsid w:val="006E73A5"/>
    <w:rsid w:val="007008AC"/>
    <w:rsid w:val="00704E68"/>
    <w:rsid w:val="0071663E"/>
    <w:rsid w:val="00722AC1"/>
    <w:rsid w:val="00736943"/>
    <w:rsid w:val="00743889"/>
    <w:rsid w:val="00751389"/>
    <w:rsid w:val="0075684F"/>
    <w:rsid w:val="0076062B"/>
    <w:rsid w:val="00761033"/>
    <w:rsid w:val="00762D0E"/>
    <w:rsid w:val="00766C0F"/>
    <w:rsid w:val="0077176E"/>
    <w:rsid w:val="00774AF1"/>
    <w:rsid w:val="00775F85"/>
    <w:rsid w:val="007807E6"/>
    <w:rsid w:val="007864FD"/>
    <w:rsid w:val="007A01CD"/>
    <w:rsid w:val="007A1B07"/>
    <w:rsid w:val="007A33E5"/>
    <w:rsid w:val="007A41A2"/>
    <w:rsid w:val="007A528F"/>
    <w:rsid w:val="007A5E24"/>
    <w:rsid w:val="007A796B"/>
    <w:rsid w:val="007B1AE4"/>
    <w:rsid w:val="007B60D7"/>
    <w:rsid w:val="007C24C5"/>
    <w:rsid w:val="007C4CED"/>
    <w:rsid w:val="007C4D3E"/>
    <w:rsid w:val="007D31C0"/>
    <w:rsid w:val="007E0BBC"/>
    <w:rsid w:val="007E44DC"/>
    <w:rsid w:val="007E6C42"/>
    <w:rsid w:val="007E6D4E"/>
    <w:rsid w:val="00802C1B"/>
    <w:rsid w:val="00814C4F"/>
    <w:rsid w:val="0081701B"/>
    <w:rsid w:val="00820767"/>
    <w:rsid w:val="00827F24"/>
    <w:rsid w:val="0083166B"/>
    <w:rsid w:val="0083560A"/>
    <w:rsid w:val="00835F0C"/>
    <w:rsid w:val="00840517"/>
    <w:rsid w:val="00841776"/>
    <w:rsid w:val="008419EE"/>
    <w:rsid w:val="0084627F"/>
    <w:rsid w:val="00861E0D"/>
    <w:rsid w:val="008703E3"/>
    <w:rsid w:val="0087406D"/>
    <w:rsid w:val="00876385"/>
    <w:rsid w:val="00883635"/>
    <w:rsid w:val="00883795"/>
    <w:rsid w:val="0089051A"/>
    <w:rsid w:val="00892CCF"/>
    <w:rsid w:val="008970C3"/>
    <w:rsid w:val="008A04A8"/>
    <w:rsid w:val="008A04B6"/>
    <w:rsid w:val="008A0592"/>
    <w:rsid w:val="008A064A"/>
    <w:rsid w:val="008A4155"/>
    <w:rsid w:val="008A570A"/>
    <w:rsid w:val="008B6856"/>
    <w:rsid w:val="008C0E9B"/>
    <w:rsid w:val="008C39AD"/>
    <w:rsid w:val="008D4E0F"/>
    <w:rsid w:val="008F4419"/>
    <w:rsid w:val="008F47CF"/>
    <w:rsid w:val="008F4DA8"/>
    <w:rsid w:val="008F7C3E"/>
    <w:rsid w:val="0090137E"/>
    <w:rsid w:val="00910B22"/>
    <w:rsid w:val="00910FBE"/>
    <w:rsid w:val="0091400A"/>
    <w:rsid w:val="00915603"/>
    <w:rsid w:val="00937221"/>
    <w:rsid w:val="00937ACD"/>
    <w:rsid w:val="009467A3"/>
    <w:rsid w:val="00952383"/>
    <w:rsid w:val="0095354D"/>
    <w:rsid w:val="00957151"/>
    <w:rsid w:val="00967CF2"/>
    <w:rsid w:val="00983AFD"/>
    <w:rsid w:val="009870F8"/>
    <w:rsid w:val="00990130"/>
    <w:rsid w:val="009A1275"/>
    <w:rsid w:val="009A407F"/>
    <w:rsid w:val="009A4D52"/>
    <w:rsid w:val="009B0991"/>
    <w:rsid w:val="009B16BB"/>
    <w:rsid w:val="009C0134"/>
    <w:rsid w:val="009C6EEF"/>
    <w:rsid w:val="009D00EF"/>
    <w:rsid w:val="009D6079"/>
    <w:rsid w:val="009E3F17"/>
    <w:rsid w:val="009E671F"/>
    <w:rsid w:val="009F0596"/>
    <w:rsid w:val="00A02F3D"/>
    <w:rsid w:val="00A10106"/>
    <w:rsid w:val="00A14AB4"/>
    <w:rsid w:val="00A1752F"/>
    <w:rsid w:val="00A2068D"/>
    <w:rsid w:val="00A20990"/>
    <w:rsid w:val="00A20C34"/>
    <w:rsid w:val="00A23250"/>
    <w:rsid w:val="00A25C2B"/>
    <w:rsid w:val="00A27259"/>
    <w:rsid w:val="00A40AD4"/>
    <w:rsid w:val="00A40FA3"/>
    <w:rsid w:val="00A5457C"/>
    <w:rsid w:val="00A54C12"/>
    <w:rsid w:val="00A5608F"/>
    <w:rsid w:val="00A63561"/>
    <w:rsid w:val="00A63B15"/>
    <w:rsid w:val="00A67DD4"/>
    <w:rsid w:val="00A7172A"/>
    <w:rsid w:val="00A722F1"/>
    <w:rsid w:val="00A729FB"/>
    <w:rsid w:val="00A75B1D"/>
    <w:rsid w:val="00A76DF1"/>
    <w:rsid w:val="00A77CEE"/>
    <w:rsid w:val="00A833E7"/>
    <w:rsid w:val="00A8490A"/>
    <w:rsid w:val="00A918FB"/>
    <w:rsid w:val="00A93B61"/>
    <w:rsid w:val="00A944F0"/>
    <w:rsid w:val="00AA09EF"/>
    <w:rsid w:val="00AA17B7"/>
    <w:rsid w:val="00AA1FBC"/>
    <w:rsid w:val="00AA312F"/>
    <w:rsid w:val="00AB0627"/>
    <w:rsid w:val="00AB33F0"/>
    <w:rsid w:val="00AC0B90"/>
    <w:rsid w:val="00AC10D8"/>
    <w:rsid w:val="00AC3DB3"/>
    <w:rsid w:val="00AC436C"/>
    <w:rsid w:val="00AC7850"/>
    <w:rsid w:val="00AD2602"/>
    <w:rsid w:val="00AD261D"/>
    <w:rsid w:val="00AD4906"/>
    <w:rsid w:val="00AE128C"/>
    <w:rsid w:val="00AE1ADC"/>
    <w:rsid w:val="00AE545A"/>
    <w:rsid w:val="00AF08CB"/>
    <w:rsid w:val="00AF527D"/>
    <w:rsid w:val="00AF531F"/>
    <w:rsid w:val="00B00774"/>
    <w:rsid w:val="00B04EA7"/>
    <w:rsid w:val="00B05FF9"/>
    <w:rsid w:val="00B11527"/>
    <w:rsid w:val="00B16A17"/>
    <w:rsid w:val="00B22D47"/>
    <w:rsid w:val="00B230EA"/>
    <w:rsid w:val="00B2326B"/>
    <w:rsid w:val="00B23DE4"/>
    <w:rsid w:val="00B34161"/>
    <w:rsid w:val="00B361E0"/>
    <w:rsid w:val="00B37E47"/>
    <w:rsid w:val="00B502E9"/>
    <w:rsid w:val="00B632BA"/>
    <w:rsid w:val="00B64825"/>
    <w:rsid w:val="00B72D64"/>
    <w:rsid w:val="00B74C36"/>
    <w:rsid w:val="00B80B26"/>
    <w:rsid w:val="00B812A2"/>
    <w:rsid w:val="00B87AC3"/>
    <w:rsid w:val="00B926F4"/>
    <w:rsid w:val="00B95383"/>
    <w:rsid w:val="00BA1C4A"/>
    <w:rsid w:val="00BA3DD8"/>
    <w:rsid w:val="00BA477B"/>
    <w:rsid w:val="00BB31D5"/>
    <w:rsid w:val="00BC75F2"/>
    <w:rsid w:val="00BD1A43"/>
    <w:rsid w:val="00BD1F7A"/>
    <w:rsid w:val="00BD4EEE"/>
    <w:rsid w:val="00BD6B1A"/>
    <w:rsid w:val="00BE4CA9"/>
    <w:rsid w:val="00BE6071"/>
    <w:rsid w:val="00BE6720"/>
    <w:rsid w:val="00BE6A8A"/>
    <w:rsid w:val="00BF0321"/>
    <w:rsid w:val="00BF1A74"/>
    <w:rsid w:val="00BF27FD"/>
    <w:rsid w:val="00BF3926"/>
    <w:rsid w:val="00BF3E50"/>
    <w:rsid w:val="00C033C1"/>
    <w:rsid w:val="00C04404"/>
    <w:rsid w:val="00C12219"/>
    <w:rsid w:val="00C2303A"/>
    <w:rsid w:val="00C271F3"/>
    <w:rsid w:val="00C32CDA"/>
    <w:rsid w:val="00C34966"/>
    <w:rsid w:val="00C35B2F"/>
    <w:rsid w:val="00C373D2"/>
    <w:rsid w:val="00C41FA6"/>
    <w:rsid w:val="00C51FFC"/>
    <w:rsid w:val="00C566BD"/>
    <w:rsid w:val="00C568BE"/>
    <w:rsid w:val="00C60214"/>
    <w:rsid w:val="00C63B04"/>
    <w:rsid w:val="00C705FA"/>
    <w:rsid w:val="00C8496F"/>
    <w:rsid w:val="00C864D6"/>
    <w:rsid w:val="00C97F40"/>
    <w:rsid w:val="00CA7B5E"/>
    <w:rsid w:val="00CB4481"/>
    <w:rsid w:val="00CB664A"/>
    <w:rsid w:val="00CC4328"/>
    <w:rsid w:val="00CC45F3"/>
    <w:rsid w:val="00CC4AE9"/>
    <w:rsid w:val="00CD0ABF"/>
    <w:rsid w:val="00CD2F22"/>
    <w:rsid w:val="00CE20D3"/>
    <w:rsid w:val="00CE4F90"/>
    <w:rsid w:val="00CF0259"/>
    <w:rsid w:val="00CF1EF5"/>
    <w:rsid w:val="00D01E01"/>
    <w:rsid w:val="00D02882"/>
    <w:rsid w:val="00D1049C"/>
    <w:rsid w:val="00D10BEE"/>
    <w:rsid w:val="00D12445"/>
    <w:rsid w:val="00D1319B"/>
    <w:rsid w:val="00D16418"/>
    <w:rsid w:val="00D172E0"/>
    <w:rsid w:val="00D22D58"/>
    <w:rsid w:val="00D30271"/>
    <w:rsid w:val="00D30838"/>
    <w:rsid w:val="00D313B7"/>
    <w:rsid w:val="00D34489"/>
    <w:rsid w:val="00D34D77"/>
    <w:rsid w:val="00D35B52"/>
    <w:rsid w:val="00D40D61"/>
    <w:rsid w:val="00D50EBF"/>
    <w:rsid w:val="00D54874"/>
    <w:rsid w:val="00D54D1F"/>
    <w:rsid w:val="00D563A4"/>
    <w:rsid w:val="00D637C4"/>
    <w:rsid w:val="00D740DE"/>
    <w:rsid w:val="00D76DF5"/>
    <w:rsid w:val="00D85877"/>
    <w:rsid w:val="00D87A92"/>
    <w:rsid w:val="00D913A0"/>
    <w:rsid w:val="00D920A9"/>
    <w:rsid w:val="00D939F9"/>
    <w:rsid w:val="00DA51DC"/>
    <w:rsid w:val="00DA6D7C"/>
    <w:rsid w:val="00DA7729"/>
    <w:rsid w:val="00DB249B"/>
    <w:rsid w:val="00DB4590"/>
    <w:rsid w:val="00DC001E"/>
    <w:rsid w:val="00DC1806"/>
    <w:rsid w:val="00DC53DE"/>
    <w:rsid w:val="00DC5E54"/>
    <w:rsid w:val="00DC79CA"/>
    <w:rsid w:val="00DD0ADA"/>
    <w:rsid w:val="00DD4518"/>
    <w:rsid w:val="00DE5295"/>
    <w:rsid w:val="00DF0451"/>
    <w:rsid w:val="00DF52B3"/>
    <w:rsid w:val="00DF547C"/>
    <w:rsid w:val="00E05A2F"/>
    <w:rsid w:val="00E07F0D"/>
    <w:rsid w:val="00E10C28"/>
    <w:rsid w:val="00E1232E"/>
    <w:rsid w:val="00E12767"/>
    <w:rsid w:val="00E143A2"/>
    <w:rsid w:val="00E201CA"/>
    <w:rsid w:val="00E20948"/>
    <w:rsid w:val="00E24A3B"/>
    <w:rsid w:val="00E2673A"/>
    <w:rsid w:val="00E3132B"/>
    <w:rsid w:val="00E31EA7"/>
    <w:rsid w:val="00E31EF4"/>
    <w:rsid w:val="00E3405D"/>
    <w:rsid w:val="00E36171"/>
    <w:rsid w:val="00E37666"/>
    <w:rsid w:val="00E37BFC"/>
    <w:rsid w:val="00E40F37"/>
    <w:rsid w:val="00E67A28"/>
    <w:rsid w:val="00E751DE"/>
    <w:rsid w:val="00E95DD8"/>
    <w:rsid w:val="00EA0941"/>
    <w:rsid w:val="00EA406C"/>
    <w:rsid w:val="00EA4489"/>
    <w:rsid w:val="00EA6094"/>
    <w:rsid w:val="00EB0187"/>
    <w:rsid w:val="00EC2577"/>
    <w:rsid w:val="00EC7654"/>
    <w:rsid w:val="00EE173B"/>
    <w:rsid w:val="00EE4233"/>
    <w:rsid w:val="00EE44F4"/>
    <w:rsid w:val="00EE79B7"/>
    <w:rsid w:val="00EE7AF7"/>
    <w:rsid w:val="00EE7F1E"/>
    <w:rsid w:val="00F03840"/>
    <w:rsid w:val="00F05CF0"/>
    <w:rsid w:val="00F102CA"/>
    <w:rsid w:val="00F1350C"/>
    <w:rsid w:val="00F25152"/>
    <w:rsid w:val="00F25267"/>
    <w:rsid w:val="00F27186"/>
    <w:rsid w:val="00F376F8"/>
    <w:rsid w:val="00F45E44"/>
    <w:rsid w:val="00F4769A"/>
    <w:rsid w:val="00F50048"/>
    <w:rsid w:val="00F51547"/>
    <w:rsid w:val="00F522F8"/>
    <w:rsid w:val="00F57F1B"/>
    <w:rsid w:val="00F60266"/>
    <w:rsid w:val="00F6472E"/>
    <w:rsid w:val="00F653B2"/>
    <w:rsid w:val="00F67A33"/>
    <w:rsid w:val="00F70FA9"/>
    <w:rsid w:val="00F7203A"/>
    <w:rsid w:val="00F74CB7"/>
    <w:rsid w:val="00F83447"/>
    <w:rsid w:val="00F926AE"/>
    <w:rsid w:val="00F9317E"/>
    <w:rsid w:val="00FA1323"/>
    <w:rsid w:val="00FA2BBE"/>
    <w:rsid w:val="00FA544E"/>
    <w:rsid w:val="00FB095E"/>
    <w:rsid w:val="00FC307D"/>
    <w:rsid w:val="00FC51A4"/>
    <w:rsid w:val="00FC70D6"/>
    <w:rsid w:val="00FE3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908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61D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F7C3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12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A31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312F"/>
    <w:rPr>
      <w:rFonts w:ascii="Times New Roman" w:eastAsia="Times New Roman" w:hAnsi="Times New Roman"/>
      <w:sz w:val="24"/>
      <w:szCs w:val="24"/>
    </w:rPr>
  </w:style>
  <w:style w:type="character" w:customStyle="1" w:styleId="5">
    <w:name w:val="Основной текст (5)_"/>
    <w:link w:val="50"/>
    <w:uiPriority w:val="99"/>
    <w:locked/>
    <w:rsid w:val="0055557F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0">
    <w:name w:val="Основной текст (5)"/>
    <w:basedOn w:val="a"/>
    <w:link w:val="5"/>
    <w:uiPriority w:val="99"/>
    <w:rsid w:val="0055557F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="Calibri" w:hAnsi="Verdana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6;&#1089;&#1090;&#1072;&#1085;&#1086;&#1074;&#1083;&#1077;&#1085;&#1080;&#1077;%20&#1072;&#1076;&#1084;&#1080;&#1085;&#1080;&#1089;&#1090;&#1088;&#1072;&#1094;&#1080;&#1080;%20&#1085;&#1072;%20&#1075;&#1088;&#1072;&#1076;&#1086;&#1089;&#1090;&#1088;&#1086;&#1080;&#1090;&#1077;&#1083;&#1100;&#1085;&#1099;&#1081;%20&#1087;&#1083;&#1072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D775A-77D1-4925-BBA3-615DD9BC1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на градостроительный план.dotm</Template>
  <TotalTime>1</TotalTime>
  <Pages>16</Pages>
  <Words>3656</Words>
  <Characters>20842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2025-01-09T01:04:00Z</cp:lastPrinted>
  <dcterms:created xsi:type="dcterms:W3CDTF">2025-01-28T23:56:00Z</dcterms:created>
  <dcterms:modified xsi:type="dcterms:W3CDTF">2025-01-28T23:56:00Z</dcterms:modified>
</cp:coreProperties>
</file>