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85"/>
      </w:tblGrid>
      <w:tr w:rsidR="00AA09EF" w:rsidRPr="004A0A9D" w14:paraId="3B535E49" w14:textId="77777777" w:rsidTr="00077E79">
        <w:trPr>
          <w:trHeight w:val="1420"/>
        </w:trPr>
        <w:tc>
          <w:tcPr>
            <w:tcW w:w="3085" w:type="dxa"/>
          </w:tcPr>
          <w:p w14:paraId="75F29016" w14:textId="77777777" w:rsidR="00AA09EF" w:rsidRPr="004A0A9D" w:rsidRDefault="00AA09EF" w:rsidP="00AC10D8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14:paraId="758E8304" w14:textId="77777777" w:rsidR="00AA09EF" w:rsidRDefault="00AA09EF" w:rsidP="00DD0ADA">
            <w:pPr>
              <w:jc w:val="center"/>
            </w:pPr>
          </w:p>
          <w:p w14:paraId="7745275C" w14:textId="77777777" w:rsidR="00AA09EF" w:rsidRPr="004A0A9D" w:rsidRDefault="00077E79" w:rsidP="00DD0AD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37DC871D" wp14:editId="2238246D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-170180</wp:posOffset>
                  </wp:positionV>
                  <wp:extent cx="786765" cy="897890"/>
                  <wp:effectExtent l="19050" t="0" r="0" b="0"/>
                  <wp:wrapTight wrapText="bothSides">
                    <wp:wrapPolygon edited="0">
                      <wp:start x="-523" y="0"/>
                      <wp:lineTo x="-523" y="19248"/>
                      <wp:lineTo x="2615" y="21081"/>
                      <wp:lineTo x="9414" y="21081"/>
                      <wp:lineTo x="12029" y="21081"/>
                      <wp:lineTo x="18828" y="21081"/>
                      <wp:lineTo x="21443" y="19248"/>
                      <wp:lineTo x="21443" y="0"/>
                      <wp:lineTo x="-523" y="0"/>
                    </wp:wrapPolygon>
                  </wp:wrapTight>
                  <wp:docPr id="6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14:paraId="3303FED1" w14:textId="77777777" w:rsidR="00AA09EF" w:rsidRPr="004A0A9D" w:rsidRDefault="00AA09EF" w:rsidP="00AC10D8">
            <w:pPr>
              <w:rPr>
                <w:lang w:val="en-US"/>
              </w:rPr>
            </w:pPr>
          </w:p>
        </w:tc>
      </w:tr>
      <w:tr w:rsidR="00AC7850" w:rsidRPr="004A0A9D" w14:paraId="3B0F0831" w14:textId="77777777" w:rsidTr="00077E79">
        <w:tc>
          <w:tcPr>
            <w:tcW w:w="9854" w:type="dxa"/>
            <w:gridSpan w:val="4"/>
          </w:tcPr>
          <w:p w14:paraId="0854DF81" w14:textId="77777777" w:rsidR="00AC7850" w:rsidRPr="002D02A1" w:rsidRDefault="00AC7850" w:rsidP="00DD0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0ADA" w:rsidRPr="00814C4F" w14:paraId="01F85E7B" w14:textId="77777777" w:rsidTr="00077E79">
        <w:tc>
          <w:tcPr>
            <w:tcW w:w="9854" w:type="dxa"/>
            <w:gridSpan w:val="4"/>
          </w:tcPr>
          <w:p w14:paraId="678502F5" w14:textId="77777777" w:rsidR="00E201CA" w:rsidRPr="00814C4F" w:rsidRDefault="00DD0ADA" w:rsidP="00E201CA">
            <w:pPr>
              <w:jc w:val="center"/>
              <w:rPr>
                <w:b/>
                <w:sz w:val="28"/>
                <w:szCs w:val="28"/>
              </w:rPr>
            </w:pPr>
            <w:r w:rsidRPr="00814C4F">
              <w:rPr>
                <w:b/>
                <w:sz w:val="28"/>
                <w:szCs w:val="28"/>
              </w:rPr>
              <w:t xml:space="preserve">АДМИНИСТРАЦИЯ </w:t>
            </w:r>
          </w:p>
          <w:p w14:paraId="615F4FC6" w14:textId="59C14BC7" w:rsidR="00DD0ADA" w:rsidRPr="00814C4F" w:rsidRDefault="00E201CA" w:rsidP="00E201CA">
            <w:pPr>
              <w:jc w:val="center"/>
              <w:rPr>
                <w:b/>
                <w:sz w:val="28"/>
                <w:szCs w:val="28"/>
              </w:rPr>
            </w:pPr>
            <w:r w:rsidRPr="00814C4F">
              <w:rPr>
                <w:b/>
                <w:sz w:val="28"/>
                <w:szCs w:val="28"/>
              </w:rPr>
              <w:t xml:space="preserve">УЛЁТОВСКОГО МУНИЦИПАЛЬНОГО ОКРУГА </w:t>
            </w:r>
          </w:p>
          <w:p w14:paraId="208443C9" w14:textId="77777777" w:rsidR="00DD0ADA" w:rsidRPr="00814C4F" w:rsidRDefault="00DD0ADA" w:rsidP="00DD0ADA">
            <w:pPr>
              <w:jc w:val="center"/>
              <w:rPr>
                <w:b/>
                <w:sz w:val="28"/>
                <w:szCs w:val="28"/>
              </w:rPr>
            </w:pPr>
            <w:r w:rsidRPr="00814C4F">
              <w:rPr>
                <w:b/>
                <w:sz w:val="28"/>
                <w:szCs w:val="28"/>
              </w:rPr>
              <w:t>ЗАБАЙКАЛЬСКОГО КРАЯ</w:t>
            </w:r>
          </w:p>
          <w:p w14:paraId="0D293C3B" w14:textId="77777777" w:rsidR="00DD0ADA" w:rsidRPr="00814C4F" w:rsidRDefault="00EA6094" w:rsidP="00DD0ADA">
            <w:pPr>
              <w:jc w:val="center"/>
              <w:rPr>
                <w:sz w:val="28"/>
                <w:szCs w:val="28"/>
              </w:rPr>
            </w:pPr>
            <w:r w:rsidRPr="00814C4F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A09EF" w:rsidRPr="00814C4F" w14:paraId="209995C7" w14:textId="77777777" w:rsidTr="00077E79">
        <w:tc>
          <w:tcPr>
            <w:tcW w:w="9854" w:type="dxa"/>
            <w:gridSpan w:val="4"/>
          </w:tcPr>
          <w:p w14:paraId="304D4D41" w14:textId="77777777" w:rsidR="00AA09EF" w:rsidRPr="00814C4F" w:rsidRDefault="00AA09EF" w:rsidP="009E3F17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814C4F" w14:paraId="7A71D2FF" w14:textId="77777777" w:rsidTr="00077E79">
        <w:tc>
          <w:tcPr>
            <w:tcW w:w="3510" w:type="dxa"/>
            <w:gridSpan w:val="2"/>
          </w:tcPr>
          <w:p w14:paraId="3F13B1A2" w14:textId="7FC3C734" w:rsidR="001B30BB" w:rsidRPr="00814C4F" w:rsidRDefault="001B30BB" w:rsidP="0079271B">
            <w:pPr>
              <w:rPr>
                <w:sz w:val="28"/>
                <w:szCs w:val="28"/>
              </w:rPr>
            </w:pPr>
            <w:r w:rsidRPr="00814C4F">
              <w:rPr>
                <w:sz w:val="28"/>
                <w:szCs w:val="28"/>
              </w:rPr>
              <w:t>«</w:t>
            </w:r>
            <w:r w:rsidR="0079271B">
              <w:rPr>
                <w:sz w:val="28"/>
                <w:szCs w:val="28"/>
                <w:u w:val="single"/>
              </w:rPr>
              <w:t>31</w:t>
            </w:r>
            <w:r w:rsidRPr="00814C4F">
              <w:rPr>
                <w:sz w:val="28"/>
                <w:szCs w:val="28"/>
              </w:rPr>
              <w:t xml:space="preserve">» </w:t>
            </w:r>
            <w:r w:rsidR="009A407F" w:rsidRPr="00814C4F">
              <w:rPr>
                <w:sz w:val="28"/>
                <w:szCs w:val="28"/>
              </w:rPr>
              <w:t>января</w:t>
            </w:r>
            <w:r w:rsidRPr="00814C4F">
              <w:rPr>
                <w:sz w:val="28"/>
                <w:szCs w:val="28"/>
              </w:rPr>
              <w:t xml:space="preserve"> 20</w:t>
            </w:r>
            <w:r w:rsidR="00B05FF9" w:rsidRPr="00814C4F">
              <w:rPr>
                <w:sz w:val="28"/>
                <w:szCs w:val="28"/>
              </w:rPr>
              <w:t>2</w:t>
            </w:r>
            <w:r w:rsidR="009A407F" w:rsidRPr="00814C4F">
              <w:rPr>
                <w:sz w:val="28"/>
                <w:szCs w:val="28"/>
              </w:rPr>
              <w:t>5</w:t>
            </w:r>
            <w:r w:rsidRPr="00814C4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14:paraId="7192727C" w14:textId="77777777" w:rsidR="001B30BB" w:rsidRPr="00814C4F" w:rsidRDefault="001B30BB" w:rsidP="00AC10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1A3EE8B3" w14:textId="799AC430" w:rsidR="001B30BB" w:rsidRPr="00814C4F" w:rsidRDefault="001B30BB" w:rsidP="0079271B">
            <w:pPr>
              <w:jc w:val="center"/>
              <w:rPr>
                <w:sz w:val="28"/>
                <w:szCs w:val="28"/>
              </w:rPr>
            </w:pPr>
            <w:r w:rsidRPr="00814C4F">
              <w:rPr>
                <w:sz w:val="28"/>
                <w:szCs w:val="28"/>
              </w:rPr>
              <w:t xml:space="preserve">№ </w:t>
            </w:r>
            <w:r w:rsidR="0079271B">
              <w:rPr>
                <w:sz w:val="28"/>
                <w:szCs w:val="28"/>
                <w:u w:val="single"/>
              </w:rPr>
              <w:t>46</w:t>
            </w:r>
            <w:r w:rsidR="00415150" w:rsidRPr="00814C4F">
              <w:rPr>
                <w:sz w:val="28"/>
                <w:szCs w:val="28"/>
              </w:rPr>
              <w:t>/н</w:t>
            </w:r>
          </w:p>
        </w:tc>
      </w:tr>
      <w:tr w:rsidR="001B30BB" w:rsidRPr="00814C4F" w14:paraId="7435FAE1" w14:textId="77777777" w:rsidTr="00077E79">
        <w:tc>
          <w:tcPr>
            <w:tcW w:w="3510" w:type="dxa"/>
            <w:gridSpan w:val="2"/>
          </w:tcPr>
          <w:p w14:paraId="7BB874C6" w14:textId="77777777" w:rsidR="001B30BB" w:rsidRPr="00814C4F" w:rsidRDefault="001B30BB" w:rsidP="00AC10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14:paraId="6E64BEBF" w14:textId="77777777" w:rsidR="001B30BB" w:rsidRPr="00814C4F" w:rsidRDefault="001B30BB" w:rsidP="001B30BB">
            <w:pPr>
              <w:jc w:val="center"/>
              <w:rPr>
                <w:sz w:val="28"/>
                <w:szCs w:val="28"/>
              </w:rPr>
            </w:pPr>
            <w:r w:rsidRPr="00814C4F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14:paraId="29F6981B" w14:textId="77777777" w:rsidR="001B30BB" w:rsidRPr="00814C4F" w:rsidRDefault="001B30BB" w:rsidP="00AC10D8">
            <w:pPr>
              <w:rPr>
                <w:sz w:val="28"/>
                <w:szCs w:val="28"/>
                <w:lang w:val="en-US"/>
              </w:rPr>
            </w:pPr>
          </w:p>
        </w:tc>
      </w:tr>
      <w:tr w:rsidR="00BF27FD" w:rsidRPr="00814C4F" w14:paraId="3736C5CA" w14:textId="77777777" w:rsidTr="00077E79">
        <w:tc>
          <w:tcPr>
            <w:tcW w:w="3510" w:type="dxa"/>
            <w:gridSpan w:val="2"/>
          </w:tcPr>
          <w:p w14:paraId="55E676FC" w14:textId="77777777" w:rsidR="00BF27FD" w:rsidRPr="00814C4F" w:rsidRDefault="00BF27FD" w:rsidP="00AC10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14:paraId="056F7519" w14:textId="77777777" w:rsidR="00BF27FD" w:rsidRPr="00814C4F" w:rsidRDefault="00BF27FD" w:rsidP="001B3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1FEBE181" w14:textId="77777777" w:rsidR="00BF27FD" w:rsidRPr="00814C4F" w:rsidRDefault="00BF27FD" w:rsidP="00AC10D8">
            <w:pPr>
              <w:rPr>
                <w:sz w:val="28"/>
                <w:szCs w:val="28"/>
                <w:lang w:val="en-US"/>
              </w:rPr>
            </w:pPr>
          </w:p>
        </w:tc>
      </w:tr>
      <w:tr w:rsidR="00BF27FD" w:rsidRPr="00814C4F" w14:paraId="02E9EF85" w14:textId="77777777" w:rsidTr="00077E79">
        <w:tc>
          <w:tcPr>
            <w:tcW w:w="9854" w:type="dxa"/>
            <w:gridSpan w:val="4"/>
          </w:tcPr>
          <w:p w14:paraId="24163487" w14:textId="3982BA84" w:rsidR="00594DF4" w:rsidRPr="00814C4F" w:rsidRDefault="00910FBE" w:rsidP="00EC2577">
            <w:pPr>
              <w:jc w:val="both"/>
              <w:rPr>
                <w:b/>
                <w:bCs/>
                <w:sz w:val="28"/>
                <w:szCs w:val="28"/>
              </w:rPr>
            </w:pPr>
            <w:r w:rsidRPr="00814C4F">
              <w:rPr>
                <w:b/>
                <w:bCs/>
                <w:sz w:val="28"/>
                <w:szCs w:val="28"/>
              </w:rPr>
              <w:t>Об утверждении перечня автомобильных дорог общего пользования местного значения Улётовского муниципального округа Забайкальского края</w:t>
            </w:r>
          </w:p>
        </w:tc>
      </w:tr>
    </w:tbl>
    <w:p w14:paraId="639677F0" w14:textId="77777777" w:rsidR="00A02F3D" w:rsidRPr="00814C4F" w:rsidRDefault="00A02F3D" w:rsidP="00AC10D8">
      <w:pPr>
        <w:rPr>
          <w:sz w:val="28"/>
          <w:szCs w:val="28"/>
        </w:rPr>
      </w:pPr>
    </w:p>
    <w:p w14:paraId="1E841BFE" w14:textId="589FFC89" w:rsidR="001022DE" w:rsidRPr="00814C4F" w:rsidRDefault="00E05A2F" w:rsidP="00814C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14C4F">
        <w:rPr>
          <w:sz w:val="28"/>
          <w:szCs w:val="28"/>
        </w:rPr>
        <w:t>В соответст</w:t>
      </w:r>
      <w:r w:rsidR="006614EA" w:rsidRPr="00814C4F">
        <w:rPr>
          <w:sz w:val="28"/>
          <w:szCs w:val="28"/>
        </w:rPr>
        <w:t xml:space="preserve">вии с Федеральным законом </w:t>
      </w:r>
      <w:r w:rsidR="00814C4F" w:rsidRPr="00814C4F">
        <w:rPr>
          <w:sz w:val="28"/>
          <w:szCs w:val="28"/>
        </w:rPr>
        <w:t xml:space="preserve">от 08.11.2007 № 257-ФЗ </w:t>
      </w:r>
      <w:r w:rsidR="006614EA" w:rsidRPr="00814C4F">
        <w:rPr>
          <w:sz w:val="28"/>
          <w:szCs w:val="28"/>
        </w:rPr>
        <w:t>«</w:t>
      </w:r>
      <w:r w:rsidR="00814C4F">
        <w:rPr>
          <w:rFonts w:eastAsia="Calibri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614EA" w:rsidRPr="00814C4F">
        <w:rPr>
          <w:sz w:val="28"/>
          <w:szCs w:val="28"/>
        </w:rPr>
        <w:t>»,</w:t>
      </w:r>
      <w:r w:rsidR="007D31C0" w:rsidRPr="00814C4F">
        <w:rPr>
          <w:sz w:val="28"/>
          <w:szCs w:val="28"/>
        </w:rPr>
        <w:t xml:space="preserve"> руководствуясь </w:t>
      </w:r>
      <w:r w:rsidR="00814C4F">
        <w:rPr>
          <w:rFonts w:eastAsia="Calibri"/>
          <w:sz w:val="28"/>
          <w:szCs w:val="28"/>
        </w:rPr>
        <w:t>П</w:t>
      </w:r>
      <w:r w:rsidR="006614EA" w:rsidRPr="00814C4F">
        <w:rPr>
          <w:rFonts w:eastAsia="Calibri"/>
          <w:sz w:val="28"/>
          <w:szCs w:val="28"/>
        </w:rPr>
        <w:t>равилами присвоения автомобильным дорогам идентификационных номеров, утвержд</w:t>
      </w:r>
      <w:r w:rsidR="002C6D3F">
        <w:rPr>
          <w:rFonts w:eastAsia="Calibri"/>
          <w:sz w:val="28"/>
          <w:szCs w:val="28"/>
        </w:rPr>
        <w:t>ё</w:t>
      </w:r>
      <w:r w:rsidR="006614EA" w:rsidRPr="00814C4F">
        <w:rPr>
          <w:rFonts w:eastAsia="Calibri"/>
          <w:sz w:val="28"/>
          <w:szCs w:val="28"/>
        </w:rPr>
        <w:t>нны</w:t>
      </w:r>
      <w:r w:rsidR="002C6D3F">
        <w:rPr>
          <w:rFonts w:eastAsia="Calibri"/>
          <w:sz w:val="28"/>
          <w:szCs w:val="28"/>
        </w:rPr>
        <w:t>ми</w:t>
      </w:r>
      <w:r w:rsidR="006614EA" w:rsidRPr="00814C4F">
        <w:rPr>
          <w:rFonts w:eastAsia="Calibri"/>
          <w:sz w:val="28"/>
          <w:szCs w:val="28"/>
        </w:rPr>
        <w:t xml:space="preserve"> </w:t>
      </w:r>
      <w:r w:rsidR="007D31C0" w:rsidRPr="00814C4F">
        <w:rPr>
          <w:sz w:val="28"/>
          <w:szCs w:val="28"/>
        </w:rPr>
        <w:t xml:space="preserve">приказом </w:t>
      </w:r>
      <w:r w:rsidR="006614EA" w:rsidRPr="00814C4F">
        <w:rPr>
          <w:rFonts w:eastAsia="Calibri"/>
          <w:sz w:val="28"/>
          <w:szCs w:val="28"/>
        </w:rPr>
        <w:t xml:space="preserve">Минтранса </w:t>
      </w:r>
      <w:r w:rsidR="002C6D3F">
        <w:rPr>
          <w:rFonts w:eastAsia="Calibri"/>
          <w:sz w:val="28"/>
          <w:szCs w:val="28"/>
        </w:rPr>
        <w:t>РФ</w:t>
      </w:r>
      <w:r w:rsidR="006614EA" w:rsidRPr="00814C4F">
        <w:rPr>
          <w:rFonts w:eastAsia="Calibri"/>
          <w:sz w:val="28"/>
          <w:szCs w:val="28"/>
        </w:rPr>
        <w:t xml:space="preserve"> от </w:t>
      </w:r>
      <w:r w:rsidR="002C6D3F">
        <w:rPr>
          <w:rFonts w:eastAsia="Calibri"/>
          <w:sz w:val="28"/>
          <w:szCs w:val="28"/>
        </w:rPr>
        <w:t>0</w:t>
      </w:r>
      <w:r w:rsidR="006614EA" w:rsidRPr="00814C4F">
        <w:rPr>
          <w:rFonts w:eastAsia="Calibri"/>
          <w:sz w:val="28"/>
          <w:szCs w:val="28"/>
        </w:rPr>
        <w:t>7.02.2007 № 16,</w:t>
      </w:r>
      <w:r w:rsidR="007D31C0" w:rsidRPr="00814C4F">
        <w:rPr>
          <w:rFonts w:eastAsia="Calibri"/>
          <w:sz w:val="28"/>
          <w:szCs w:val="28"/>
        </w:rPr>
        <w:t xml:space="preserve"> </w:t>
      </w:r>
      <w:r w:rsidR="006614EA" w:rsidRPr="00814C4F">
        <w:rPr>
          <w:sz w:val="28"/>
          <w:szCs w:val="28"/>
        </w:rPr>
        <w:t xml:space="preserve">Уставом </w:t>
      </w:r>
      <w:r w:rsidR="005F09D1" w:rsidRPr="00814C4F">
        <w:rPr>
          <w:sz w:val="28"/>
          <w:szCs w:val="28"/>
        </w:rPr>
        <w:t>Улётовского муниципального округа</w:t>
      </w:r>
      <w:r w:rsidR="006614EA" w:rsidRPr="00814C4F">
        <w:rPr>
          <w:sz w:val="28"/>
          <w:szCs w:val="28"/>
        </w:rPr>
        <w:t xml:space="preserve"> Забайкальского края, </w:t>
      </w:r>
      <w:r w:rsidR="002C6D3F">
        <w:rPr>
          <w:sz w:val="28"/>
          <w:szCs w:val="28"/>
        </w:rPr>
        <w:t>принятым</w:t>
      </w:r>
      <w:r w:rsidR="006614EA" w:rsidRPr="00814C4F">
        <w:rPr>
          <w:sz w:val="28"/>
          <w:szCs w:val="28"/>
        </w:rPr>
        <w:t xml:space="preserve"> решением Совета </w:t>
      </w:r>
      <w:r w:rsidR="00353A49" w:rsidRPr="00814C4F">
        <w:rPr>
          <w:sz w:val="28"/>
          <w:szCs w:val="28"/>
        </w:rPr>
        <w:t xml:space="preserve">Улётовского муниципального округа </w:t>
      </w:r>
      <w:r w:rsidR="006614EA" w:rsidRPr="00814C4F">
        <w:rPr>
          <w:sz w:val="28"/>
          <w:szCs w:val="28"/>
        </w:rPr>
        <w:t xml:space="preserve">Забайкальского края от </w:t>
      </w:r>
      <w:r w:rsidR="00353A49" w:rsidRPr="00814C4F">
        <w:rPr>
          <w:sz w:val="28"/>
          <w:szCs w:val="28"/>
        </w:rPr>
        <w:t>12</w:t>
      </w:r>
      <w:r w:rsidR="006614EA" w:rsidRPr="00814C4F">
        <w:rPr>
          <w:sz w:val="28"/>
          <w:szCs w:val="28"/>
        </w:rPr>
        <w:t>.1</w:t>
      </w:r>
      <w:r w:rsidR="00353A49" w:rsidRPr="00814C4F">
        <w:rPr>
          <w:sz w:val="28"/>
          <w:szCs w:val="28"/>
        </w:rPr>
        <w:t>1</w:t>
      </w:r>
      <w:r w:rsidR="006614EA" w:rsidRPr="00814C4F">
        <w:rPr>
          <w:sz w:val="28"/>
          <w:szCs w:val="28"/>
        </w:rPr>
        <w:t>.20</w:t>
      </w:r>
      <w:r w:rsidR="00353A49" w:rsidRPr="00814C4F">
        <w:rPr>
          <w:sz w:val="28"/>
          <w:szCs w:val="28"/>
        </w:rPr>
        <w:t>2</w:t>
      </w:r>
      <w:r w:rsidR="006614EA" w:rsidRPr="00814C4F">
        <w:rPr>
          <w:sz w:val="28"/>
          <w:szCs w:val="28"/>
        </w:rPr>
        <w:t xml:space="preserve">4 № </w:t>
      </w:r>
      <w:r w:rsidR="00353A49" w:rsidRPr="00814C4F">
        <w:rPr>
          <w:sz w:val="28"/>
          <w:szCs w:val="28"/>
        </w:rPr>
        <w:t>25</w:t>
      </w:r>
      <w:r w:rsidR="006614EA" w:rsidRPr="00814C4F">
        <w:rPr>
          <w:sz w:val="28"/>
          <w:szCs w:val="28"/>
        </w:rPr>
        <w:t xml:space="preserve">, </w:t>
      </w:r>
      <w:r w:rsidRPr="00814C4F">
        <w:rPr>
          <w:sz w:val="28"/>
          <w:szCs w:val="28"/>
        </w:rPr>
        <w:t xml:space="preserve">администрация </w:t>
      </w:r>
      <w:r w:rsidR="00353A49" w:rsidRPr="00814C4F">
        <w:rPr>
          <w:sz w:val="28"/>
          <w:szCs w:val="28"/>
        </w:rPr>
        <w:t xml:space="preserve">Улётовского муниципального округа </w:t>
      </w:r>
      <w:r w:rsidR="00057054" w:rsidRPr="00814C4F">
        <w:rPr>
          <w:sz w:val="28"/>
          <w:szCs w:val="28"/>
        </w:rPr>
        <w:t>Забайкальского края</w:t>
      </w:r>
      <w:r w:rsidR="00353A49" w:rsidRPr="00814C4F">
        <w:rPr>
          <w:sz w:val="28"/>
          <w:szCs w:val="28"/>
        </w:rPr>
        <w:t xml:space="preserve"> </w:t>
      </w:r>
      <w:proofErr w:type="gramStart"/>
      <w:r w:rsidR="001022DE" w:rsidRPr="00814C4F">
        <w:rPr>
          <w:b/>
          <w:sz w:val="28"/>
          <w:szCs w:val="28"/>
        </w:rPr>
        <w:t>п</w:t>
      </w:r>
      <w:proofErr w:type="gramEnd"/>
      <w:r w:rsidR="001022DE" w:rsidRPr="00814C4F">
        <w:rPr>
          <w:b/>
          <w:sz w:val="28"/>
          <w:szCs w:val="28"/>
        </w:rPr>
        <w:t xml:space="preserve"> о с т а н о в л я е т:</w:t>
      </w:r>
    </w:p>
    <w:p w14:paraId="6F74BCB6" w14:textId="099BBDCE" w:rsidR="00353A49" w:rsidRPr="00814C4F" w:rsidRDefault="00814C4F" w:rsidP="00814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3A49" w:rsidRPr="00814C4F">
        <w:rPr>
          <w:sz w:val="28"/>
          <w:szCs w:val="28"/>
        </w:rPr>
        <w:t xml:space="preserve">Утвердить </w:t>
      </w:r>
      <w:r>
        <w:rPr>
          <w:rFonts w:eastAsia="Calibri"/>
          <w:sz w:val="28"/>
          <w:szCs w:val="28"/>
        </w:rPr>
        <w:t xml:space="preserve">прилагаемый </w:t>
      </w:r>
      <w:r w:rsidR="00353A49" w:rsidRPr="00814C4F">
        <w:rPr>
          <w:sz w:val="28"/>
          <w:szCs w:val="28"/>
        </w:rPr>
        <w:t xml:space="preserve">перечень автомобильных дорог общего пользования местного значения </w:t>
      </w:r>
      <w:r w:rsidR="00A5608F" w:rsidRPr="00814C4F">
        <w:rPr>
          <w:sz w:val="28"/>
          <w:szCs w:val="28"/>
        </w:rPr>
        <w:t>Улётовского муниципального округа</w:t>
      </w:r>
      <w:r w:rsidR="00353A49" w:rsidRPr="00814C4F">
        <w:rPr>
          <w:sz w:val="28"/>
          <w:szCs w:val="28"/>
        </w:rPr>
        <w:t xml:space="preserve"> Забайкальского края.</w:t>
      </w:r>
    </w:p>
    <w:p w14:paraId="56233911" w14:textId="5294CF0C" w:rsidR="00A5608F" w:rsidRPr="002C6D3F" w:rsidRDefault="00814C4F" w:rsidP="00814C4F">
      <w:pPr>
        <w:pStyle w:val="a6"/>
        <w:autoSpaceDE w:val="0"/>
        <w:autoSpaceDN w:val="0"/>
        <w:adjustRightInd w:val="0"/>
        <w:ind w:left="0" w:firstLine="708"/>
        <w:jc w:val="both"/>
        <w:rPr>
          <w:rStyle w:val="5"/>
          <w:rFonts w:ascii="Times New Roman" w:hAnsi="Times New Roman"/>
          <w:b w:val="0"/>
          <w:color w:val="000000"/>
          <w:lang w:val="ru-RU"/>
        </w:rPr>
      </w:pP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2. </w:t>
      </w:r>
      <w:proofErr w:type="gramStart"/>
      <w:r w:rsidR="00A5608F" w:rsidRPr="00814C4F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A5608F" w:rsidRPr="00814C4F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Улётовский</w:t>
      </w:r>
      <w:proofErr w:type="spellEnd"/>
      <w:r w:rsidR="00A5608F" w:rsidRPr="00814C4F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район» в информационно-телекоммуникационной сети «Интернет» в разделе «Документы»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="00A5608F" w:rsidRPr="00814C4F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-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="00A5608F" w:rsidRPr="00814C4F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«Правовые акты администрации» и в разделе</w:t>
      </w:r>
      <w:r w:rsidR="00A5608F" w:rsidRPr="00814C4F">
        <w:rPr>
          <w:rStyle w:val="5"/>
          <w:rFonts w:ascii="Times New Roman" w:hAnsi="Times New Roman"/>
          <w:b w:val="0"/>
          <w:color w:val="000000"/>
          <w:lang w:val="ru-RU"/>
        </w:rPr>
        <w:t xml:space="preserve"> </w:t>
      </w:r>
      <w:r w:rsidR="00A5608F" w:rsidRPr="00814C4F">
        <w:rPr>
          <w:bCs/>
          <w:sz w:val="28"/>
          <w:szCs w:val="28"/>
        </w:rPr>
        <w:t>«Деятельность»</w:t>
      </w:r>
      <w:r>
        <w:rPr>
          <w:bCs/>
          <w:sz w:val="28"/>
          <w:szCs w:val="28"/>
        </w:rPr>
        <w:t xml:space="preserve"> </w:t>
      </w:r>
      <w:r w:rsidR="00A5608F" w:rsidRPr="00814C4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A5608F" w:rsidRPr="00814C4F">
        <w:rPr>
          <w:sz w:val="28"/>
          <w:szCs w:val="28"/>
        </w:rPr>
        <w:t>«Архитектура и градостроительство»</w:t>
      </w:r>
      <w:r>
        <w:rPr>
          <w:sz w:val="28"/>
          <w:szCs w:val="28"/>
        </w:rPr>
        <w:t xml:space="preserve"> </w:t>
      </w:r>
      <w:r w:rsidR="00A5608F" w:rsidRPr="00814C4F">
        <w:rPr>
          <w:sz w:val="28"/>
          <w:szCs w:val="28"/>
        </w:rPr>
        <w:t>- «Дороги»</w:t>
      </w:r>
      <w:r>
        <w:rPr>
          <w:sz w:val="28"/>
          <w:szCs w:val="28"/>
        </w:rPr>
        <w:t xml:space="preserve"> </w:t>
      </w:r>
      <w:r w:rsidR="00A5608F" w:rsidRPr="00814C4F">
        <w:rPr>
          <w:sz w:val="28"/>
          <w:szCs w:val="28"/>
        </w:rPr>
        <w:t>-</w:t>
      </w:r>
      <w:r w:rsidR="00A5608F" w:rsidRPr="00814C4F">
        <w:rPr>
          <w:color w:val="000000"/>
          <w:sz w:val="28"/>
          <w:szCs w:val="28"/>
        </w:rPr>
        <w:t xml:space="preserve"> </w:t>
      </w:r>
      <w:r w:rsidR="00A5608F" w:rsidRPr="00814C4F">
        <w:rPr>
          <w:color w:val="000000"/>
          <w:sz w:val="28"/>
          <w:szCs w:val="28"/>
          <w:lang w:val="en-US"/>
        </w:rPr>
        <w:t>http</w:t>
      </w:r>
      <w:r w:rsidR="002C6D3F">
        <w:rPr>
          <w:color w:val="000000"/>
          <w:sz w:val="28"/>
          <w:szCs w:val="28"/>
          <w:lang w:val="en-US"/>
        </w:rPr>
        <w:t>s</w:t>
      </w:r>
      <w:r w:rsidR="00A5608F" w:rsidRPr="00814C4F">
        <w:rPr>
          <w:color w:val="000000"/>
          <w:sz w:val="28"/>
          <w:szCs w:val="28"/>
        </w:rPr>
        <w:t>://</w:t>
      </w:r>
      <w:proofErr w:type="spellStart"/>
      <w:r w:rsidR="00A5608F" w:rsidRPr="00814C4F">
        <w:rPr>
          <w:color w:val="000000"/>
          <w:sz w:val="28"/>
          <w:szCs w:val="28"/>
          <w:lang w:val="en-US"/>
        </w:rPr>
        <w:t>uletov</w:t>
      </w:r>
      <w:proofErr w:type="spellEnd"/>
      <w:r w:rsidR="00A5608F" w:rsidRPr="00814C4F">
        <w:rPr>
          <w:color w:val="000000"/>
          <w:sz w:val="28"/>
          <w:szCs w:val="28"/>
        </w:rPr>
        <w:t>.75.</w:t>
      </w:r>
      <w:proofErr w:type="spellStart"/>
      <w:r w:rsidR="00A5608F" w:rsidRPr="00814C4F">
        <w:rPr>
          <w:color w:val="000000"/>
          <w:sz w:val="28"/>
          <w:szCs w:val="28"/>
          <w:lang w:val="en-US"/>
        </w:rPr>
        <w:t>ru</w:t>
      </w:r>
      <w:proofErr w:type="spellEnd"/>
      <w:r w:rsidR="00A5608F" w:rsidRPr="00814C4F">
        <w:rPr>
          <w:color w:val="000000"/>
          <w:sz w:val="28"/>
          <w:szCs w:val="28"/>
        </w:rPr>
        <w:t>/.</w:t>
      </w:r>
      <w:proofErr w:type="gramEnd"/>
    </w:p>
    <w:p w14:paraId="4FB05142" w14:textId="477650F0" w:rsidR="00E07F0D" w:rsidRPr="00814C4F" w:rsidRDefault="002C6D3F" w:rsidP="002C6D3F">
      <w:pPr>
        <w:pStyle w:val="a6"/>
        <w:ind w:left="0" w:firstLine="708"/>
        <w:jc w:val="both"/>
        <w:rPr>
          <w:color w:val="000000"/>
          <w:sz w:val="28"/>
          <w:szCs w:val="28"/>
        </w:rPr>
      </w:pPr>
      <w:r w:rsidRPr="002C6D3F">
        <w:rPr>
          <w:color w:val="000000"/>
          <w:sz w:val="28"/>
          <w:szCs w:val="28"/>
        </w:rPr>
        <w:t xml:space="preserve">3. </w:t>
      </w:r>
      <w:proofErr w:type="gramStart"/>
      <w:r w:rsidR="00650EC0" w:rsidRPr="00814C4F">
        <w:rPr>
          <w:color w:val="000000"/>
          <w:sz w:val="28"/>
          <w:szCs w:val="28"/>
        </w:rPr>
        <w:t>Контроль за</w:t>
      </w:r>
      <w:proofErr w:type="gramEnd"/>
      <w:r w:rsidR="00650EC0" w:rsidRPr="00814C4F">
        <w:rPr>
          <w:color w:val="000000"/>
          <w:sz w:val="28"/>
          <w:szCs w:val="28"/>
        </w:rPr>
        <w:t xml:space="preserve"> исполнением </w:t>
      </w:r>
      <w:r w:rsidR="00C566BD" w:rsidRPr="00814C4F">
        <w:rPr>
          <w:color w:val="000000"/>
          <w:sz w:val="28"/>
          <w:szCs w:val="28"/>
        </w:rPr>
        <w:t>настоящего</w:t>
      </w:r>
      <w:r w:rsidR="00650EC0" w:rsidRPr="00814C4F">
        <w:rPr>
          <w:color w:val="000000"/>
          <w:sz w:val="28"/>
          <w:szCs w:val="28"/>
        </w:rPr>
        <w:t xml:space="preserve"> постановления возложить на первого заместителя главы </w:t>
      </w:r>
      <w:r>
        <w:rPr>
          <w:color w:val="000000"/>
          <w:sz w:val="28"/>
          <w:szCs w:val="28"/>
        </w:rPr>
        <w:t xml:space="preserve">Улётовского </w:t>
      </w:r>
      <w:r w:rsidR="00650EC0" w:rsidRPr="00814C4F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="00650EC0" w:rsidRPr="00814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  <w:r w:rsidR="00761033" w:rsidRPr="00814C4F">
        <w:rPr>
          <w:color w:val="000000"/>
          <w:sz w:val="28"/>
          <w:szCs w:val="28"/>
        </w:rPr>
        <w:t>(В.А. Горковенко</w:t>
      </w:r>
      <w:r w:rsidR="00596EB5" w:rsidRPr="00814C4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51CD8138" w14:textId="77777777" w:rsidR="002736B5" w:rsidRPr="00814C4F" w:rsidRDefault="002736B5" w:rsidP="00C566BD">
      <w:pPr>
        <w:jc w:val="both"/>
        <w:rPr>
          <w:color w:val="000000"/>
          <w:sz w:val="28"/>
          <w:szCs w:val="28"/>
        </w:rPr>
      </w:pPr>
    </w:p>
    <w:p w14:paraId="60C9D6C7" w14:textId="77777777" w:rsidR="00C566BD" w:rsidRDefault="00C566BD" w:rsidP="00C566BD">
      <w:pPr>
        <w:jc w:val="both"/>
        <w:rPr>
          <w:color w:val="000000"/>
          <w:sz w:val="28"/>
          <w:szCs w:val="28"/>
        </w:rPr>
      </w:pPr>
    </w:p>
    <w:p w14:paraId="268C220E" w14:textId="5AA21088" w:rsidR="009A407F" w:rsidRPr="00814C4F" w:rsidRDefault="009A407F" w:rsidP="009A407F">
      <w:pPr>
        <w:rPr>
          <w:sz w:val="28"/>
          <w:szCs w:val="28"/>
        </w:rPr>
      </w:pPr>
      <w:r w:rsidRPr="00814C4F">
        <w:rPr>
          <w:sz w:val="28"/>
          <w:szCs w:val="28"/>
        </w:rPr>
        <w:t>Г</w:t>
      </w:r>
      <w:r w:rsidR="002736B5" w:rsidRPr="00814C4F">
        <w:rPr>
          <w:sz w:val="28"/>
          <w:szCs w:val="28"/>
        </w:rPr>
        <w:t>лав</w:t>
      </w:r>
      <w:r w:rsidRPr="00814C4F">
        <w:rPr>
          <w:sz w:val="28"/>
          <w:szCs w:val="28"/>
        </w:rPr>
        <w:t xml:space="preserve">а Улётовского </w:t>
      </w:r>
      <w:proofErr w:type="gramStart"/>
      <w:r w:rsidR="005E1351" w:rsidRPr="005E1351">
        <w:rPr>
          <w:sz w:val="28"/>
          <w:szCs w:val="28"/>
        </w:rPr>
        <w:t>муниципального</w:t>
      </w:r>
      <w:proofErr w:type="gramEnd"/>
    </w:p>
    <w:p w14:paraId="7C2D7DC9" w14:textId="60F76FB0" w:rsidR="009A407F" w:rsidRPr="00814C4F" w:rsidRDefault="005E1351" w:rsidP="009A407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A407F" w:rsidRPr="00814C4F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Забайкальского края</w:t>
      </w:r>
      <w:r w:rsidR="009A407F" w:rsidRPr="00814C4F">
        <w:rPr>
          <w:sz w:val="28"/>
          <w:szCs w:val="28"/>
        </w:rPr>
        <w:t xml:space="preserve">                     </w:t>
      </w:r>
      <w:r w:rsidR="00814C4F" w:rsidRPr="00814C4F">
        <w:rPr>
          <w:sz w:val="28"/>
          <w:szCs w:val="28"/>
        </w:rPr>
        <w:t xml:space="preserve">             </w:t>
      </w:r>
      <w:r w:rsidR="00814C4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9A407F" w:rsidRPr="00814C4F">
        <w:rPr>
          <w:sz w:val="28"/>
          <w:szCs w:val="28"/>
        </w:rPr>
        <w:t xml:space="preserve">        А.И. Синкевич</w:t>
      </w:r>
    </w:p>
    <w:p w14:paraId="0477AD28" w14:textId="50A27F76" w:rsidR="002736B5" w:rsidRPr="00814C4F" w:rsidRDefault="002736B5" w:rsidP="002736B5">
      <w:pPr>
        <w:rPr>
          <w:sz w:val="28"/>
          <w:szCs w:val="28"/>
        </w:rPr>
      </w:pP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</w:p>
    <w:p w14:paraId="73112EFA" w14:textId="77777777" w:rsidR="002736B5" w:rsidRPr="00814C4F" w:rsidRDefault="002736B5" w:rsidP="002736B5">
      <w:pPr>
        <w:ind w:firstLine="709"/>
        <w:jc w:val="both"/>
        <w:rPr>
          <w:sz w:val="28"/>
          <w:szCs w:val="28"/>
        </w:rPr>
      </w:pPr>
    </w:p>
    <w:p w14:paraId="7E3A884E" w14:textId="77777777" w:rsidR="002736B5" w:rsidRDefault="002736B5" w:rsidP="00057054">
      <w:pPr>
        <w:jc w:val="center"/>
        <w:rPr>
          <w:sz w:val="28"/>
          <w:szCs w:val="28"/>
        </w:rPr>
      </w:pPr>
    </w:p>
    <w:p w14:paraId="3FD8F26D" w14:textId="77777777" w:rsidR="0040493F" w:rsidRDefault="0040493F" w:rsidP="00057054">
      <w:pPr>
        <w:jc w:val="center"/>
        <w:rPr>
          <w:sz w:val="28"/>
          <w:szCs w:val="28"/>
        </w:rPr>
        <w:sectPr w:rsidR="0040493F" w:rsidSect="00827F24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14:paraId="270EEEB6" w14:textId="581C4CCA" w:rsidR="00194E6D" w:rsidRDefault="002C6D3F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>
        <w:rPr>
          <w:bCs/>
          <w:iCs/>
        </w:rPr>
        <w:lastRenderedPageBreak/>
        <w:t>УТВЕРЖДЁН</w:t>
      </w:r>
    </w:p>
    <w:p w14:paraId="0C1F82B7" w14:textId="1DB57A3F" w:rsidR="002C6D3F" w:rsidRDefault="00194E6D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>
        <w:rPr>
          <w:bCs/>
          <w:iCs/>
        </w:rPr>
        <w:t>постановле</w:t>
      </w:r>
      <w:r w:rsidR="00910FBE">
        <w:rPr>
          <w:bCs/>
          <w:iCs/>
        </w:rPr>
        <w:t>ни</w:t>
      </w:r>
      <w:r w:rsidR="002C6D3F">
        <w:rPr>
          <w:bCs/>
          <w:iCs/>
        </w:rPr>
        <w:t>ем</w:t>
      </w:r>
      <w:r w:rsidR="00910FBE">
        <w:rPr>
          <w:bCs/>
          <w:iCs/>
        </w:rPr>
        <w:t xml:space="preserve"> </w:t>
      </w:r>
      <w:r w:rsidR="002C6D3F">
        <w:rPr>
          <w:bCs/>
          <w:iCs/>
        </w:rPr>
        <w:t>администрации</w:t>
      </w:r>
    </w:p>
    <w:p w14:paraId="45AD4E41" w14:textId="1356D991" w:rsidR="00194E6D" w:rsidRDefault="00910FBE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>
        <w:rPr>
          <w:bCs/>
          <w:iCs/>
        </w:rPr>
        <w:t>Улётовского</w:t>
      </w:r>
      <w:r w:rsidR="002C6D3F">
        <w:rPr>
          <w:bCs/>
          <w:iCs/>
        </w:rPr>
        <w:t xml:space="preserve"> </w:t>
      </w:r>
      <w:r w:rsidR="00194E6D" w:rsidRPr="0092575C">
        <w:rPr>
          <w:bCs/>
          <w:iCs/>
        </w:rPr>
        <w:t xml:space="preserve">муниципального </w:t>
      </w:r>
      <w:r>
        <w:rPr>
          <w:bCs/>
          <w:iCs/>
        </w:rPr>
        <w:t>округа</w:t>
      </w:r>
    </w:p>
    <w:p w14:paraId="05E556DD" w14:textId="4A41FED4" w:rsidR="002C6D3F" w:rsidRPr="0092575C" w:rsidRDefault="002C6D3F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>
        <w:rPr>
          <w:bCs/>
          <w:iCs/>
        </w:rPr>
        <w:t>Забайкальского края</w:t>
      </w:r>
    </w:p>
    <w:p w14:paraId="0B6BFCDD" w14:textId="356D26EF" w:rsidR="00194E6D" w:rsidRDefault="00194E6D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 w:rsidRPr="0092575C">
        <w:rPr>
          <w:bCs/>
          <w:iCs/>
        </w:rPr>
        <w:t>от «</w:t>
      </w:r>
      <w:r w:rsidR="0079271B">
        <w:rPr>
          <w:bCs/>
          <w:iCs/>
          <w:u w:val="single"/>
        </w:rPr>
        <w:t>31</w:t>
      </w:r>
      <w:r w:rsidRPr="0092575C">
        <w:rPr>
          <w:bCs/>
          <w:iCs/>
        </w:rPr>
        <w:t xml:space="preserve">» </w:t>
      </w:r>
      <w:r w:rsidR="009A407F">
        <w:rPr>
          <w:bCs/>
          <w:iCs/>
        </w:rPr>
        <w:t>января</w:t>
      </w:r>
      <w:r w:rsidRPr="0092575C">
        <w:rPr>
          <w:bCs/>
          <w:iCs/>
        </w:rPr>
        <w:t xml:space="preserve"> 202</w:t>
      </w:r>
      <w:r w:rsidR="009A407F">
        <w:rPr>
          <w:bCs/>
          <w:iCs/>
        </w:rPr>
        <w:t>5</w:t>
      </w:r>
      <w:r w:rsidR="002C6D3F">
        <w:rPr>
          <w:bCs/>
          <w:iCs/>
        </w:rPr>
        <w:t xml:space="preserve"> года</w:t>
      </w:r>
      <w:r w:rsidRPr="0092575C">
        <w:rPr>
          <w:bCs/>
          <w:iCs/>
        </w:rPr>
        <w:t xml:space="preserve"> №</w:t>
      </w:r>
      <w:r>
        <w:rPr>
          <w:bCs/>
          <w:iCs/>
        </w:rPr>
        <w:t xml:space="preserve"> </w:t>
      </w:r>
      <w:r w:rsidR="0079271B">
        <w:rPr>
          <w:bCs/>
          <w:iCs/>
          <w:u w:val="single"/>
        </w:rPr>
        <w:t>46</w:t>
      </w:r>
      <w:bookmarkStart w:id="0" w:name="_GoBack"/>
      <w:bookmarkEnd w:id="0"/>
      <w:r w:rsidR="00223346">
        <w:rPr>
          <w:bCs/>
          <w:iCs/>
        </w:rPr>
        <w:t>/н</w:t>
      </w:r>
    </w:p>
    <w:p w14:paraId="5E742AD7" w14:textId="77777777" w:rsidR="0040493F" w:rsidRDefault="0040493F" w:rsidP="00E201CA">
      <w:pPr>
        <w:rPr>
          <w:b/>
          <w:bCs/>
          <w:sz w:val="28"/>
          <w:szCs w:val="28"/>
        </w:rPr>
      </w:pPr>
    </w:p>
    <w:p w14:paraId="1A43044F" w14:textId="77777777" w:rsidR="002C6D3F" w:rsidRDefault="002C6D3F" w:rsidP="003972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35774474" w14:textId="2BF4D70E" w:rsidR="0040493F" w:rsidRPr="003972D9" w:rsidRDefault="0040493F" w:rsidP="003972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автомобильных дорог общего пользования местного значения</w:t>
      </w:r>
      <w:r w:rsidR="009A407F">
        <w:rPr>
          <w:b/>
          <w:bCs/>
          <w:sz w:val="28"/>
          <w:szCs w:val="28"/>
        </w:rPr>
        <w:t xml:space="preserve"> Улётовского муниципального округа Забайкальского края</w:t>
      </w:r>
    </w:p>
    <w:p w14:paraId="3B89F4DA" w14:textId="77777777" w:rsidR="0040493F" w:rsidRDefault="0040493F" w:rsidP="0040493F">
      <w:pPr>
        <w:jc w:val="center"/>
        <w:rPr>
          <w:b/>
          <w:color w:val="000000"/>
        </w:rPr>
      </w:pPr>
    </w:p>
    <w:p w14:paraId="09F5554E" w14:textId="643EA753" w:rsidR="0040493F" w:rsidRPr="0040493F" w:rsidRDefault="0040493F" w:rsidP="0040493F">
      <w:pPr>
        <w:jc w:val="center"/>
        <w:rPr>
          <w:sz w:val="28"/>
          <w:szCs w:val="28"/>
        </w:rPr>
      </w:pPr>
      <w:r w:rsidRPr="0040493F">
        <w:rPr>
          <w:b/>
          <w:color w:val="000000"/>
          <w:sz w:val="28"/>
          <w:szCs w:val="28"/>
        </w:rPr>
        <w:t xml:space="preserve">Перечень подъездов </w:t>
      </w:r>
      <w:r w:rsidR="003972D9">
        <w:rPr>
          <w:b/>
          <w:color w:val="000000"/>
          <w:sz w:val="28"/>
          <w:szCs w:val="28"/>
        </w:rPr>
        <w:t>Улётовского муниципального округа</w:t>
      </w:r>
      <w:r w:rsidRPr="0040493F">
        <w:rPr>
          <w:b/>
          <w:color w:val="000000"/>
          <w:sz w:val="28"/>
          <w:szCs w:val="28"/>
        </w:rPr>
        <w:t xml:space="preserve"> Забайкальского края</w:t>
      </w:r>
    </w:p>
    <w:p w14:paraId="23D63A2D" w14:textId="77777777" w:rsidR="0040493F" w:rsidRDefault="0040493F" w:rsidP="00057054">
      <w:pPr>
        <w:jc w:val="center"/>
        <w:rPr>
          <w:sz w:val="28"/>
          <w:szCs w:val="28"/>
        </w:rPr>
      </w:pPr>
    </w:p>
    <w:tbl>
      <w:tblPr>
        <w:tblW w:w="498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938"/>
        <w:gridCol w:w="2259"/>
        <w:gridCol w:w="1075"/>
        <w:gridCol w:w="1391"/>
        <w:gridCol w:w="1847"/>
        <w:gridCol w:w="2550"/>
      </w:tblGrid>
      <w:tr w:rsidR="001F271B" w:rsidRPr="00334AAE" w14:paraId="2294CFDE" w14:textId="77777777" w:rsidTr="001F271B">
        <w:trPr>
          <w:trHeight w:val="692"/>
        </w:trPr>
        <w:tc>
          <w:tcPr>
            <w:tcW w:w="319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61A678" w14:textId="4CA7F99A" w:rsidR="0040493F" w:rsidRPr="001F271B" w:rsidRDefault="0040493F" w:rsidP="001F271B">
            <w:pPr>
              <w:jc w:val="center"/>
            </w:pPr>
            <w:r w:rsidRPr="00334AAE">
              <w:t>№</w:t>
            </w:r>
            <w:r w:rsidR="001F271B">
              <w:t xml:space="preserve"> </w:t>
            </w:r>
            <w:proofErr w:type="gramStart"/>
            <w:r w:rsidR="001F271B">
              <w:t>п</w:t>
            </w:r>
            <w:proofErr w:type="gramEnd"/>
            <w:r w:rsidR="001F271B">
              <w:t>/п</w:t>
            </w:r>
          </w:p>
        </w:tc>
        <w:tc>
          <w:tcPr>
            <w:tcW w:w="1644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A49EFC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Наименование автомобильной дороги</w:t>
            </w:r>
          </w:p>
        </w:tc>
        <w:tc>
          <w:tcPr>
            <w:tcW w:w="752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3AFB341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Идентификационный номер</w:t>
            </w:r>
          </w:p>
        </w:tc>
        <w:tc>
          <w:tcPr>
            <w:tcW w:w="143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7CB2FC" w14:textId="7580DA84" w:rsidR="0040493F" w:rsidRPr="00334AAE" w:rsidRDefault="0040493F" w:rsidP="00AD261D">
            <w:pPr>
              <w:jc w:val="center"/>
              <w:rPr>
                <w:bCs/>
              </w:rPr>
            </w:pPr>
            <w:r w:rsidRPr="00334AAE">
              <w:rPr>
                <w:bCs/>
              </w:rPr>
              <w:t xml:space="preserve">Протяженность </w:t>
            </w:r>
          </w:p>
        </w:tc>
        <w:tc>
          <w:tcPr>
            <w:tcW w:w="849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EB3673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Обеспечение населенных пунктов круглогодичной связью с сетью автомобильных дорог общего пользования</w:t>
            </w:r>
          </w:p>
        </w:tc>
      </w:tr>
      <w:tr w:rsidR="001F271B" w:rsidRPr="00334AAE" w14:paraId="19D97493" w14:textId="77777777" w:rsidTr="001F271B">
        <w:trPr>
          <w:trHeight w:val="956"/>
        </w:trPr>
        <w:tc>
          <w:tcPr>
            <w:tcW w:w="319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41F73551" w14:textId="77777777" w:rsidR="0040493F" w:rsidRPr="00334AAE" w:rsidRDefault="0040493F" w:rsidP="00301F62">
            <w:pPr>
              <w:rPr>
                <w:bCs/>
              </w:rPr>
            </w:pPr>
          </w:p>
        </w:tc>
        <w:tc>
          <w:tcPr>
            <w:tcW w:w="1644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43C52AB5" w14:textId="77777777" w:rsidR="0040493F" w:rsidRPr="00334AAE" w:rsidRDefault="0040493F" w:rsidP="00301F62">
            <w:pPr>
              <w:rPr>
                <w:bCs/>
              </w:rPr>
            </w:pPr>
          </w:p>
        </w:tc>
        <w:tc>
          <w:tcPr>
            <w:tcW w:w="752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7E044A20" w14:textId="77777777" w:rsidR="0040493F" w:rsidRPr="00334AAE" w:rsidRDefault="0040493F" w:rsidP="00301F62">
            <w:pPr>
              <w:rPr>
                <w:bCs/>
              </w:rPr>
            </w:pPr>
          </w:p>
        </w:tc>
        <w:tc>
          <w:tcPr>
            <w:tcW w:w="358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9CAECE" w14:textId="2A38ED36" w:rsidR="0040493F" w:rsidRPr="00334AAE" w:rsidRDefault="00AD261D" w:rsidP="00301F62">
            <w:pPr>
              <w:jc w:val="center"/>
              <w:rPr>
                <w:bCs/>
              </w:rPr>
            </w:pPr>
            <w:r w:rsidRPr="00334AAE">
              <w:t>Общая протяженность (</w:t>
            </w:r>
            <w:proofErr w:type="gramStart"/>
            <w:r w:rsidRPr="00334AAE">
              <w:t>км</w:t>
            </w:r>
            <w:proofErr w:type="gramEnd"/>
            <w:r w:rsidRPr="00334AAE">
              <w:t>)</w:t>
            </w:r>
          </w:p>
        </w:tc>
        <w:tc>
          <w:tcPr>
            <w:tcW w:w="46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6EACE01" w14:textId="5D191EA8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Гравийное покрытие</w:t>
            </w:r>
            <w:r w:rsidR="00AD261D" w:rsidRPr="00334AAE">
              <w:rPr>
                <w:bCs/>
              </w:rPr>
              <w:t xml:space="preserve"> (</w:t>
            </w:r>
            <w:proofErr w:type="gramStart"/>
            <w:r w:rsidR="00AD261D" w:rsidRPr="00334AAE">
              <w:rPr>
                <w:bCs/>
              </w:rPr>
              <w:t>км</w:t>
            </w:r>
            <w:proofErr w:type="gramEnd"/>
            <w:r w:rsidR="00AD261D" w:rsidRPr="00334AAE">
              <w:rPr>
                <w:bCs/>
              </w:rPr>
              <w:t>)</w:t>
            </w:r>
          </w:p>
        </w:tc>
        <w:tc>
          <w:tcPr>
            <w:tcW w:w="61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8EDECE8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Асфальтовое покрытие</w:t>
            </w:r>
          </w:p>
        </w:tc>
        <w:tc>
          <w:tcPr>
            <w:tcW w:w="849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3AA65361" w14:textId="77777777" w:rsidR="0040493F" w:rsidRPr="00334AAE" w:rsidRDefault="0040493F" w:rsidP="00301F62">
            <w:pPr>
              <w:rPr>
                <w:bCs/>
              </w:rPr>
            </w:pPr>
          </w:p>
        </w:tc>
      </w:tr>
      <w:tr w:rsidR="001F271B" w:rsidRPr="00334AAE" w14:paraId="477044E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4659F80E" w14:textId="77777777" w:rsidR="0040493F" w:rsidRPr="00334AAE" w:rsidRDefault="0040493F" w:rsidP="00301F62">
            <w:pPr>
              <w:jc w:val="center"/>
            </w:pPr>
            <w:r w:rsidRPr="00334AAE">
              <w:t>1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048E03F6" w14:textId="77777777" w:rsidR="0040493F" w:rsidRPr="00334AAE" w:rsidRDefault="0040493F" w:rsidP="00301F62">
            <w:pPr>
              <w:jc w:val="both"/>
            </w:pPr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Бальзой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3AA3CC" w14:textId="77777777" w:rsidR="0040493F" w:rsidRPr="00334AAE" w:rsidRDefault="0040493F" w:rsidP="00301F62">
            <w:pPr>
              <w:jc w:val="center"/>
            </w:pPr>
            <w:r w:rsidRPr="00334AAE">
              <w:t>76-246 ОП МР 001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FAAA21F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2,013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01A775F" w14:textId="77777777" w:rsidR="0040493F" w:rsidRPr="00334AAE" w:rsidRDefault="0040493F" w:rsidP="00301F62">
            <w:pPr>
              <w:jc w:val="center"/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26257F2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2,013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1D4AFFD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6A91FF7E" w14:textId="77777777" w:rsidTr="001F271B">
        <w:trPr>
          <w:trHeight w:val="325"/>
        </w:trPr>
        <w:tc>
          <w:tcPr>
            <w:tcW w:w="319" w:type="pct"/>
            <w:shd w:val="clear" w:color="auto" w:fill="auto"/>
            <w:vAlign w:val="center"/>
            <w:hideMark/>
          </w:tcPr>
          <w:p w14:paraId="3910B434" w14:textId="77777777" w:rsidR="0040493F" w:rsidRPr="00334AAE" w:rsidRDefault="0040493F" w:rsidP="00301F62">
            <w:pPr>
              <w:jc w:val="center"/>
            </w:pPr>
            <w:r w:rsidRPr="00334AAE">
              <w:t>2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50DDF7A5" w14:textId="77777777" w:rsidR="0040493F" w:rsidRPr="00334AAE" w:rsidRDefault="0040493F" w:rsidP="00301F62">
            <w:pPr>
              <w:jc w:val="both"/>
            </w:pPr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Красная Речка от ст. Голубичная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725D17" w14:textId="77777777" w:rsidR="0040493F" w:rsidRPr="00334AAE" w:rsidRDefault="0040493F" w:rsidP="00301F62">
            <w:pPr>
              <w:jc w:val="center"/>
            </w:pPr>
            <w:r w:rsidRPr="00334AAE">
              <w:t>76-246 ОП МР 002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46A27A1" w14:textId="77777777" w:rsidR="0040493F" w:rsidRPr="00334AAE" w:rsidRDefault="0040493F" w:rsidP="00301F62">
            <w:pPr>
              <w:jc w:val="center"/>
            </w:pPr>
            <w:r w:rsidRPr="00334AAE">
              <w:t>5,000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77F1118" w14:textId="77777777" w:rsidR="0040493F" w:rsidRPr="00334AAE" w:rsidRDefault="0040493F" w:rsidP="00301F62">
            <w:pPr>
              <w:jc w:val="center"/>
            </w:pPr>
            <w:r w:rsidRPr="00334AAE">
              <w:t>5,000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0BFBC1C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26A0315A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6D03F0D4" w14:textId="77777777" w:rsidTr="001F271B">
        <w:trPr>
          <w:trHeight w:val="415"/>
        </w:trPr>
        <w:tc>
          <w:tcPr>
            <w:tcW w:w="319" w:type="pct"/>
            <w:shd w:val="clear" w:color="auto" w:fill="auto"/>
            <w:vAlign w:val="center"/>
            <w:hideMark/>
          </w:tcPr>
          <w:p w14:paraId="7E036EA5" w14:textId="77777777" w:rsidR="0040493F" w:rsidRPr="00334AAE" w:rsidRDefault="0040493F" w:rsidP="00301F62">
            <w:pPr>
              <w:jc w:val="center"/>
            </w:pPr>
            <w:r w:rsidRPr="00334AAE">
              <w:t>3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64B8A308" w14:textId="77777777" w:rsidR="0040493F" w:rsidRPr="00334AAE" w:rsidRDefault="0040493F" w:rsidP="00301F62">
            <w:pPr>
              <w:jc w:val="both"/>
            </w:pPr>
            <w:r w:rsidRPr="00334AAE">
              <w:t xml:space="preserve">Подъезд к ст. </w:t>
            </w:r>
            <w:proofErr w:type="gramStart"/>
            <w:r w:rsidRPr="00334AAE">
              <w:t>Голубичная</w:t>
            </w:r>
            <w:proofErr w:type="gramEnd"/>
            <w:r w:rsidRPr="00334AAE">
              <w:t xml:space="preserve"> от </w:t>
            </w:r>
            <w:proofErr w:type="spellStart"/>
            <w:r w:rsidRPr="00334AAE">
              <w:t>пгт</w:t>
            </w:r>
            <w:proofErr w:type="spellEnd"/>
            <w:r w:rsidRPr="00334AAE">
              <w:t>. Дровяная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5343BF" w14:textId="77777777" w:rsidR="0040493F" w:rsidRPr="00334AAE" w:rsidRDefault="0040493F" w:rsidP="00301F62">
            <w:pPr>
              <w:jc w:val="center"/>
            </w:pPr>
            <w:r w:rsidRPr="00334AAE">
              <w:t>76-246 ОП МР 003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75AC810" w14:textId="77777777" w:rsidR="0040493F" w:rsidRPr="00334AAE" w:rsidRDefault="0040493F" w:rsidP="00301F62">
            <w:pPr>
              <w:jc w:val="center"/>
            </w:pPr>
            <w:r w:rsidRPr="00334AAE">
              <w:t>3,000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B9C0D7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127C655" w14:textId="77777777" w:rsidR="0040493F" w:rsidRPr="00334AAE" w:rsidRDefault="0040493F" w:rsidP="00301F62">
            <w:pPr>
              <w:jc w:val="center"/>
            </w:pPr>
            <w:r w:rsidRPr="00334AAE">
              <w:t>3,000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5DF076A1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3A3B4981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4B3AD5E6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2B2CAD26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Татаурово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FB676A" w14:textId="77777777" w:rsidR="0040493F" w:rsidRPr="00334AAE" w:rsidRDefault="0040493F" w:rsidP="00301F62">
            <w:pPr>
              <w:jc w:val="center"/>
            </w:pPr>
            <w:r w:rsidRPr="00334AAE">
              <w:t>76-246 ОП МР 004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6BB3AD4" w14:textId="77777777" w:rsidR="0040493F" w:rsidRPr="00334AAE" w:rsidRDefault="0040493F" w:rsidP="00301F62">
            <w:pPr>
              <w:jc w:val="center"/>
            </w:pPr>
            <w:r w:rsidRPr="00334AAE">
              <w:t>2,000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CCB173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2C09233" w14:textId="77777777" w:rsidR="0040493F" w:rsidRPr="00334AAE" w:rsidRDefault="0040493F" w:rsidP="00301F62">
            <w:pPr>
              <w:jc w:val="center"/>
            </w:pPr>
            <w:r w:rsidRPr="00334AAE">
              <w:t>2,000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30B566F3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5B21DDEF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0F7FA073" w14:textId="77777777" w:rsidR="0040493F" w:rsidRPr="00334AAE" w:rsidRDefault="0040493F" w:rsidP="00301F62">
            <w:pPr>
              <w:jc w:val="center"/>
            </w:pPr>
            <w:r w:rsidRPr="00334AAE">
              <w:t>5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2E3B134D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Хадакта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603B4E" w14:textId="77777777" w:rsidR="0040493F" w:rsidRPr="00334AAE" w:rsidRDefault="0040493F" w:rsidP="00301F62">
            <w:pPr>
              <w:jc w:val="center"/>
            </w:pPr>
            <w:r w:rsidRPr="00334AAE">
              <w:t>76-246 ОП МР 005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5CFDA02" w14:textId="77777777" w:rsidR="0040493F" w:rsidRPr="00334AAE" w:rsidRDefault="0040493F" w:rsidP="00301F62">
            <w:pPr>
              <w:jc w:val="center"/>
            </w:pPr>
            <w:r w:rsidRPr="00334AAE">
              <w:t>0,500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1EB3AD2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83C57B1" w14:textId="77777777" w:rsidR="0040493F" w:rsidRPr="00334AAE" w:rsidRDefault="0040493F" w:rsidP="00301F62">
            <w:pPr>
              <w:jc w:val="center"/>
            </w:pPr>
            <w:r w:rsidRPr="00334AAE">
              <w:t>0,500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2DFCED21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530C488E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3D4BF696" w14:textId="77777777" w:rsidR="0040493F" w:rsidRPr="00334AAE" w:rsidRDefault="0040493F" w:rsidP="00301F62">
            <w:pPr>
              <w:jc w:val="center"/>
            </w:pPr>
            <w:r w:rsidRPr="00334AAE">
              <w:t>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263FAD63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Черемхово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EB8115" w14:textId="77777777" w:rsidR="0040493F" w:rsidRPr="00334AAE" w:rsidRDefault="0040493F" w:rsidP="00301F62">
            <w:pPr>
              <w:jc w:val="center"/>
            </w:pPr>
            <w:r w:rsidRPr="00334AAE">
              <w:t>76-246 ОП МР 006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CC405D4" w14:textId="77777777" w:rsidR="0040493F" w:rsidRPr="00334AAE" w:rsidRDefault="0040493F" w:rsidP="00301F62">
            <w:pPr>
              <w:jc w:val="center"/>
            </w:pPr>
            <w:r w:rsidRPr="00334AAE">
              <w:t>0,500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2071F3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2C0729C" w14:textId="77777777" w:rsidR="0040493F" w:rsidRPr="00334AAE" w:rsidRDefault="0040493F" w:rsidP="00301F62">
            <w:pPr>
              <w:jc w:val="center"/>
            </w:pPr>
            <w:r w:rsidRPr="00334AAE">
              <w:t>0,500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1BF9A3C4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48FC73F6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19484BD3" w14:textId="77777777" w:rsidR="0040493F" w:rsidRPr="00334AAE" w:rsidRDefault="0040493F" w:rsidP="00301F62">
            <w:pPr>
              <w:jc w:val="center"/>
            </w:pPr>
            <w:r w:rsidRPr="00334AAE">
              <w:t>7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0591A823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Шебартуй</w:t>
            </w:r>
            <w:proofErr w:type="spellEnd"/>
            <w:r w:rsidRPr="00334AAE">
              <w:t xml:space="preserve"> 2-й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FEBE8F5" w14:textId="77777777" w:rsidR="0040493F" w:rsidRPr="00334AAE" w:rsidRDefault="0040493F" w:rsidP="00301F62">
            <w:pPr>
              <w:jc w:val="center"/>
            </w:pPr>
            <w:r w:rsidRPr="00334AAE">
              <w:t>76-246 ОП МР 007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854D937" w14:textId="77777777" w:rsidR="0040493F" w:rsidRPr="00334AAE" w:rsidRDefault="0040493F" w:rsidP="00301F62">
            <w:pPr>
              <w:jc w:val="center"/>
            </w:pPr>
            <w:r w:rsidRPr="00334AAE">
              <w:t>7,000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A1E077E" w14:textId="77777777" w:rsidR="0040493F" w:rsidRPr="00334AAE" w:rsidRDefault="0040493F" w:rsidP="00301F62">
            <w:pPr>
              <w:jc w:val="center"/>
            </w:pPr>
            <w:r w:rsidRPr="00334AAE">
              <w:t>7,000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D1257EB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3C3C8D5" w14:textId="14915F19" w:rsidR="0040493F" w:rsidRPr="00334AAE" w:rsidRDefault="00883795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22137E73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17F98361" w14:textId="77777777" w:rsidR="0040493F" w:rsidRPr="00334AAE" w:rsidRDefault="0040493F" w:rsidP="00301F62">
            <w:pPr>
              <w:jc w:val="center"/>
            </w:pPr>
            <w:r w:rsidRPr="00334AAE">
              <w:t>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5A31E000" w14:textId="77777777" w:rsidR="0040493F" w:rsidRPr="00334AAE" w:rsidRDefault="0040493F" w:rsidP="00301F62">
            <w:pPr>
              <w:jc w:val="both"/>
            </w:pPr>
            <w:r w:rsidRPr="00334AAE">
              <w:t xml:space="preserve">Восточный подъезд к с. </w:t>
            </w:r>
            <w:proofErr w:type="gramStart"/>
            <w:r w:rsidRPr="00334AAE">
              <w:t>Доронинское</w:t>
            </w:r>
            <w:proofErr w:type="gram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6B4FF1" w14:textId="77777777" w:rsidR="0040493F" w:rsidRPr="00334AAE" w:rsidRDefault="0040493F" w:rsidP="00301F62">
            <w:pPr>
              <w:jc w:val="center"/>
            </w:pPr>
            <w:r w:rsidRPr="00334AAE">
              <w:t>76-246 ОП МР 008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DE6B8A1" w14:textId="77777777" w:rsidR="0040493F" w:rsidRPr="00334AAE" w:rsidRDefault="0040493F" w:rsidP="00301F62">
            <w:pPr>
              <w:jc w:val="center"/>
            </w:pPr>
            <w:r w:rsidRPr="00334AAE">
              <w:t>2,200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745B76E" w14:textId="77777777" w:rsidR="0040493F" w:rsidRPr="00334AAE" w:rsidRDefault="0040493F" w:rsidP="00301F62">
            <w:pPr>
              <w:jc w:val="center"/>
            </w:pPr>
            <w:r w:rsidRPr="00334AAE">
              <w:t>2,200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89AC09F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33DC3614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49BA6C97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60E6CBCE" w14:textId="77777777" w:rsidR="0040493F" w:rsidRPr="00334AAE" w:rsidRDefault="0040493F" w:rsidP="00301F62">
            <w:pPr>
              <w:jc w:val="center"/>
            </w:pPr>
            <w:r w:rsidRPr="00334AAE">
              <w:t>9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1125895C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к с. </w:t>
            </w:r>
            <w:proofErr w:type="gramStart"/>
            <w:r w:rsidRPr="00334AAE">
              <w:t>Доронинское</w:t>
            </w:r>
            <w:proofErr w:type="gram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135AFF" w14:textId="77777777" w:rsidR="0040493F" w:rsidRPr="00334AAE" w:rsidRDefault="0040493F" w:rsidP="00301F62">
            <w:pPr>
              <w:jc w:val="center"/>
            </w:pPr>
            <w:r w:rsidRPr="00334AAE">
              <w:t>76-246 ОП МР 009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996DAE7" w14:textId="77777777" w:rsidR="0040493F" w:rsidRPr="00334AAE" w:rsidRDefault="0040493F" w:rsidP="00301F62">
            <w:pPr>
              <w:jc w:val="center"/>
            </w:pPr>
            <w:r w:rsidRPr="00334AAE">
              <w:t>0,800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B58A9D5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3782905" w14:textId="77777777" w:rsidR="0040493F" w:rsidRPr="00334AAE" w:rsidRDefault="0040493F" w:rsidP="00301F62">
            <w:pPr>
              <w:jc w:val="center"/>
            </w:pPr>
            <w:r w:rsidRPr="00334AAE">
              <w:t>0,800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3CA7A16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4F0A33B5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0FE4CB74" w14:textId="77777777" w:rsidR="0040493F" w:rsidRPr="00334AAE" w:rsidRDefault="0040493F" w:rsidP="00301F62">
            <w:pPr>
              <w:jc w:val="center"/>
            </w:pPr>
            <w:r w:rsidRPr="00334AAE">
              <w:t>10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575DD883" w14:textId="77777777" w:rsidR="0040493F" w:rsidRPr="00334AAE" w:rsidRDefault="0040493F" w:rsidP="00301F62"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Аблатукан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47FC58" w14:textId="77777777" w:rsidR="0040493F" w:rsidRPr="00334AAE" w:rsidRDefault="0040493F" w:rsidP="00301F62">
            <w:pPr>
              <w:jc w:val="center"/>
            </w:pPr>
            <w:r w:rsidRPr="00334AAE">
              <w:t>76-246 ОП МР 010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2A8A53E" w14:textId="77777777" w:rsidR="0040493F" w:rsidRPr="00334AAE" w:rsidRDefault="0040493F" w:rsidP="00301F62">
            <w:pPr>
              <w:jc w:val="center"/>
            </w:pPr>
            <w:r w:rsidRPr="00334AAE">
              <w:t>8,493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AD81D3B" w14:textId="77777777" w:rsidR="0040493F" w:rsidRPr="00334AAE" w:rsidRDefault="0040493F" w:rsidP="00301F62">
            <w:pPr>
              <w:jc w:val="center"/>
            </w:pPr>
            <w:r w:rsidRPr="00334AAE">
              <w:t>2,476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FE634E1" w14:textId="77777777" w:rsidR="0040493F" w:rsidRPr="00334AAE" w:rsidRDefault="0040493F" w:rsidP="00301F62">
            <w:pPr>
              <w:jc w:val="center"/>
            </w:pPr>
            <w:r w:rsidRPr="00334AAE">
              <w:t>6,017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7D876A69" w14:textId="5D47F668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71D6B1E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556E8071" w14:textId="77777777" w:rsidR="0040493F" w:rsidRPr="00334AAE" w:rsidRDefault="0040493F" w:rsidP="00301F62">
            <w:pPr>
              <w:jc w:val="center"/>
            </w:pPr>
            <w:r w:rsidRPr="00334AAE">
              <w:t>11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0B425927" w14:textId="77777777" w:rsidR="0040493F" w:rsidRPr="00334AAE" w:rsidRDefault="0040493F" w:rsidP="00301F62"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Шехолан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B62E871" w14:textId="77777777" w:rsidR="0040493F" w:rsidRPr="00334AAE" w:rsidRDefault="0040493F" w:rsidP="00301F62">
            <w:pPr>
              <w:jc w:val="center"/>
            </w:pPr>
            <w:r w:rsidRPr="00334AAE">
              <w:t>76-246 ОП МР 011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6C7BDE29" w14:textId="77777777" w:rsidR="0040493F" w:rsidRPr="00334AAE" w:rsidRDefault="0040493F" w:rsidP="00301F62">
            <w:pPr>
              <w:jc w:val="center"/>
            </w:pPr>
            <w:r w:rsidRPr="00334AAE">
              <w:t>15,800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706C40D" w14:textId="77777777" w:rsidR="0040493F" w:rsidRPr="00334AAE" w:rsidRDefault="0040493F" w:rsidP="00301F62">
            <w:pPr>
              <w:jc w:val="center"/>
            </w:pPr>
            <w:r w:rsidRPr="00334AAE">
              <w:t>15,800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99C1BFD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4EA76A7" w14:textId="7961AAEE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33145605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547468A0" w14:textId="77777777" w:rsidR="0040493F" w:rsidRPr="00334AAE" w:rsidRDefault="0040493F" w:rsidP="00301F62">
            <w:pPr>
              <w:jc w:val="center"/>
            </w:pPr>
            <w:r w:rsidRPr="00334AAE">
              <w:t>12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10DE9D51" w14:textId="77777777" w:rsidR="0040493F" w:rsidRPr="00334AAE" w:rsidRDefault="0040493F" w:rsidP="00301F62"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Дешулан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45E213" w14:textId="77777777" w:rsidR="0040493F" w:rsidRPr="00334AAE" w:rsidRDefault="0040493F" w:rsidP="00301F62">
            <w:pPr>
              <w:jc w:val="center"/>
            </w:pPr>
            <w:r w:rsidRPr="00334AAE">
              <w:t>76-246 ОП МР 012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EFECED6" w14:textId="77777777" w:rsidR="0040493F" w:rsidRPr="00334AAE" w:rsidRDefault="0040493F" w:rsidP="00301F62">
            <w:pPr>
              <w:jc w:val="center"/>
            </w:pPr>
            <w:r w:rsidRPr="00334AAE">
              <w:t>5,716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051E312" w14:textId="77777777" w:rsidR="0040493F" w:rsidRPr="00334AAE" w:rsidRDefault="0040493F" w:rsidP="00301F62">
            <w:pPr>
              <w:jc w:val="center"/>
            </w:pPr>
            <w:r w:rsidRPr="00334AAE">
              <w:t>4,700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08128FF" w14:textId="77777777" w:rsidR="0040493F" w:rsidRPr="00334AAE" w:rsidRDefault="0040493F" w:rsidP="00301F62">
            <w:pPr>
              <w:jc w:val="center"/>
            </w:pPr>
            <w:r w:rsidRPr="00334AAE">
              <w:t>1,016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60E7110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72E7162D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2E34C42D" w14:textId="77777777" w:rsidR="0040493F" w:rsidRPr="00334AAE" w:rsidRDefault="0040493F" w:rsidP="00301F62">
            <w:pPr>
              <w:jc w:val="center"/>
            </w:pPr>
            <w:r w:rsidRPr="00334AAE">
              <w:t>13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3956BB54" w14:textId="77777777" w:rsidR="0040493F" w:rsidRPr="00334AAE" w:rsidRDefault="0040493F" w:rsidP="00301F62">
            <w:r w:rsidRPr="00334AAE">
              <w:t xml:space="preserve">Западный подъезд к с. </w:t>
            </w:r>
            <w:proofErr w:type="gramStart"/>
            <w:r w:rsidRPr="00334AAE">
              <w:t>Николаевское</w:t>
            </w:r>
            <w:proofErr w:type="gram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5D5C35" w14:textId="77777777" w:rsidR="0040493F" w:rsidRPr="00334AAE" w:rsidRDefault="0040493F" w:rsidP="00301F62">
            <w:pPr>
              <w:jc w:val="center"/>
            </w:pPr>
            <w:r w:rsidRPr="00334AAE">
              <w:t>76-246 ОП МР 013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BA73D29" w14:textId="77777777" w:rsidR="0040493F" w:rsidRPr="00334AAE" w:rsidRDefault="0040493F" w:rsidP="00301F62">
            <w:pPr>
              <w:jc w:val="center"/>
            </w:pPr>
            <w:r w:rsidRPr="00334AAE">
              <w:t>1,086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9E23AEA" w14:textId="77777777" w:rsidR="0040493F" w:rsidRPr="00334AAE" w:rsidRDefault="0040493F" w:rsidP="00301F62">
            <w:pPr>
              <w:jc w:val="center"/>
            </w:pPr>
            <w:r w:rsidRPr="00334AAE">
              <w:t>1,086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6FB07DD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07696F7F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54FFD6E6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264AC1A6" w14:textId="77777777" w:rsidR="0040493F" w:rsidRPr="00334AAE" w:rsidRDefault="0040493F" w:rsidP="00301F62">
            <w:pPr>
              <w:jc w:val="center"/>
            </w:pPr>
            <w:r w:rsidRPr="00334AAE">
              <w:t>14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1CF3B62D" w14:textId="77777777" w:rsidR="0040493F" w:rsidRPr="00334AAE" w:rsidRDefault="0040493F" w:rsidP="00301F62"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Танга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CA0B104" w14:textId="77777777" w:rsidR="0040493F" w:rsidRPr="00334AAE" w:rsidRDefault="0040493F" w:rsidP="00301F62">
            <w:pPr>
              <w:jc w:val="center"/>
            </w:pPr>
            <w:r w:rsidRPr="00334AAE">
              <w:t>76-246 ОП МР 014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BB3CA08" w14:textId="77777777" w:rsidR="0040493F" w:rsidRPr="00334AAE" w:rsidRDefault="0040493F" w:rsidP="00301F62">
            <w:pPr>
              <w:jc w:val="center"/>
            </w:pPr>
            <w:r w:rsidRPr="00334AAE">
              <w:t>0,955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B5A7E1B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9A4AC8B" w14:textId="77777777" w:rsidR="0040493F" w:rsidRPr="00334AAE" w:rsidRDefault="0040493F" w:rsidP="00301F62">
            <w:pPr>
              <w:jc w:val="center"/>
            </w:pPr>
            <w:r w:rsidRPr="00334AAE">
              <w:t>0,955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6D7C4F6C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36241CEC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75E40859" w14:textId="77777777" w:rsidR="0040493F" w:rsidRPr="00334AAE" w:rsidRDefault="0040493F" w:rsidP="00301F62">
            <w:pPr>
              <w:jc w:val="center"/>
            </w:pPr>
            <w:r w:rsidRPr="00334AAE">
              <w:lastRenderedPageBreak/>
              <w:t>15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48213385" w14:textId="77777777" w:rsidR="0040493F" w:rsidRPr="00334AAE" w:rsidRDefault="0040493F" w:rsidP="00301F62"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Улёты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C25274" w14:textId="77777777" w:rsidR="0040493F" w:rsidRPr="00334AAE" w:rsidRDefault="0040493F" w:rsidP="00301F62">
            <w:pPr>
              <w:jc w:val="center"/>
            </w:pPr>
            <w:r w:rsidRPr="00334AAE">
              <w:t>76-246 ОП МР 015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5E1FD84" w14:textId="77777777" w:rsidR="0040493F" w:rsidRPr="00334AAE" w:rsidRDefault="0040493F" w:rsidP="00301F62">
            <w:pPr>
              <w:jc w:val="center"/>
            </w:pPr>
            <w:r w:rsidRPr="00334AAE">
              <w:t>4,817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9C76E78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2E5D04F" w14:textId="77777777" w:rsidR="0040493F" w:rsidRPr="00334AAE" w:rsidRDefault="0040493F" w:rsidP="00301F62">
            <w:pPr>
              <w:jc w:val="center"/>
            </w:pPr>
            <w:r w:rsidRPr="00334AAE">
              <w:t>4,817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5750A97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4B2E4FF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227660F4" w14:textId="77777777" w:rsidR="0040493F" w:rsidRPr="00334AAE" w:rsidRDefault="0040493F" w:rsidP="00301F62">
            <w:pPr>
              <w:jc w:val="center"/>
            </w:pPr>
            <w:r w:rsidRPr="00334AAE">
              <w:t>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3272349A" w14:textId="77777777" w:rsidR="0040493F" w:rsidRPr="00334AAE" w:rsidRDefault="0040493F" w:rsidP="00301F62">
            <w:r w:rsidRPr="00334AAE">
              <w:t xml:space="preserve">Восточный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Шебартуй</w:t>
            </w:r>
            <w:proofErr w:type="spellEnd"/>
            <w:r w:rsidRPr="00334AAE">
              <w:t xml:space="preserve"> 2-й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58C81E" w14:textId="77777777" w:rsidR="0040493F" w:rsidRPr="00334AAE" w:rsidRDefault="0040493F" w:rsidP="00301F62">
            <w:pPr>
              <w:jc w:val="center"/>
            </w:pPr>
            <w:r w:rsidRPr="00334AAE">
              <w:t>76-246 ОП МР 016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3020E61" w14:textId="77777777" w:rsidR="0040493F" w:rsidRPr="00334AAE" w:rsidRDefault="0040493F" w:rsidP="00301F62">
            <w:pPr>
              <w:jc w:val="center"/>
            </w:pPr>
            <w:r w:rsidRPr="00334AAE">
              <w:t>7,736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0EE4CCD" w14:textId="77777777" w:rsidR="0040493F" w:rsidRPr="00334AAE" w:rsidRDefault="0040493F" w:rsidP="00301F62">
            <w:pPr>
              <w:jc w:val="center"/>
            </w:pPr>
            <w:r w:rsidRPr="00334AAE">
              <w:t>7,736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104F25F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5D30331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3404CBC1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4ABF4093" w14:textId="77777777" w:rsidR="0040493F" w:rsidRPr="00334AAE" w:rsidRDefault="0040493F" w:rsidP="00301F62">
            <w:pPr>
              <w:jc w:val="center"/>
            </w:pPr>
            <w:r w:rsidRPr="00334AAE">
              <w:t>17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261D32ED" w14:textId="77777777" w:rsidR="0040493F" w:rsidRPr="00334AAE" w:rsidRDefault="0040493F" w:rsidP="00301F62">
            <w:r w:rsidRPr="00334AAE">
              <w:t xml:space="preserve">Восточный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Шехолан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377AAD" w14:textId="77777777" w:rsidR="0040493F" w:rsidRPr="00334AAE" w:rsidRDefault="0040493F" w:rsidP="00301F62">
            <w:pPr>
              <w:jc w:val="center"/>
            </w:pPr>
            <w:r w:rsidRPr="00334AAE">
              <w:t>76-246 ОП МР 017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06A0ABF" w14:textId="77777777" w:rsidR="0040493F" w:rsidRPr="00334AAE" w:rsidRDefault="0040493F" w:rsidP="00301F62">
            <w:pPr>
              <w:jc w:val="center"/>
            </w:pPr>
            <w:r w:rsidRPr="00334AAE">
              <w:t>12,940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F2B41AA" w14:textId="77777777" w:rsidR="0040493F" w:rsidRPr="00334AAE" w:rsidRDefault="0040493F" w:rsidP="00301F62">
            <w:pPr>
              <w:jc w:val="center"/>
            </w:pPr>
            <w:r w:rsidRPr="00334AAE">
              <w:t>12,920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982EF66" w14:textId="77777777" w:rsidR="0040493F" w:rsidRPr="00334AAE" w:rsidRDefault="0040493F" w:rsidP="00301F62">
            <w:pPr>
              <w:jc w:val="center"/>
            </w:pPr>
            <w:r w:rsidRPr="00334AAE">
              <w:t>0,020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1F26F153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6CF79383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37097358" w14:textId="77777777" w:rsidR="0040493F" w:rsidRPr="00334AAE" w:rsidRDefault="0040493F" w:rsidP="00301F62">
            <w:pPr>
              <w:jc w:val="center"/>
            </w:pPr>
            <w:r w:rsidRPr="00334AAE">
              <w:t>18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009AD4B5" w14:textId="77777777" w:rsidR="0040493F" w:rsidRPr="00334AAE" w:rsidRDefault="0040493F" w:rsidP="00301F62">
            <w:pPr>
              <w:jc w:val="both"/>
            </w:pPr>
            <w:r w:rsidRPr="00334AAE">
              <w:t xml:space="preserve">Восточный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Хадакта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DEE025" w14:textId="77777777" w:rsidR="0040493F" w:rsidRPr="00334AAE" w:rsidRDefault="0040493F" w:rsidP="00301F62">
            <w:pPr>
              <w:jc w:val="center"/>
            </w:pPr>
            <w:r w:rsidRPr="00334AAE">
              <w:t>76-246 ОП МР 018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749D4B7" w14:textId="77777777" w:rsidR="0040493F" w:rsidRPr="00334AAE" w:rsidRDefault="0040493F" w:rsidP="00301F62">
            <w:pPr>
              <w:jc w:val="center"/>
            </w:pPr>
            <w:r w:rsidRPr="00334AAE">
              <w:t>2,700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6725DA7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C7F9C19" w14:textId="77777777" w:rsidR="0040493F" w:rsidRPr="00334AAE" w:rsidRDefault="0040493F" w:rsidP="00301F62">
            <w:pPr>
              <w:jc w:val="center"/>
            </w:pPr>
            <w:r w:rsidRPr="00334AAE">
              <w:t>2,700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3694290C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18A98BF4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</w:tcPr>
          <w:p w14:paraId="05D39416" w14:textId="0E277565" w:rsidR="000728E8" w:rsidRPr="00334AAE" w:rsidRDefault="000728E8" w:rsidP="00301F62">
            <w:pPr>
              <w:jc w:val="center"/>
            </w:pPr>
            <w:r w:rsidRPr="00334AAE">
              <w:t>19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20E4BBFA" w14:textId="25962E0F" w:rsidR="000728E8" w:rsidRPr="00334AAE" w:rsidRDefault="000728E8" w:rsidP="00301F62">
            <w:pPr>
              <w:jc w:val="both"/>
            </w:pPr>
            <w:r w:rsidRPr="00334AAE">
              <w:t xml:space="preserve">Восточный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Черемхово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20C3134" w14:textId="620A23DD" w:rsidR="000728E8" w:rsidRPr="00334AAE" w:rsidRDefault="000728E8" w:rsidP="00301F62">
            <w:pPr>
              <w:jc w:val="center"/>
            </w:pPr>
            <w:r w:rsidRPr="00334AAE">
              <w:t>76-246 ОП МР 019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8C84107" w14:textId="41DB2A9A" w:rsidR="000728E8" w:rsidRPr="00334AAE" w:rsidRDefault="000728E8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57378AC" w14:textId="77777777" w:rsidR="000728E8" w:rsidRPr="00334AAE" w:rsidRDefault="000728E8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59E921C5" w14:textId="289E74EC" w:rsidR="000728E8" w:rsidRPr="00334AAE" w:rsidRDefault="000728E8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5FC160C0" w14:textId="23A8CF01" w:rsidR="000728E8" w:rsidRPr="00334AAE" w:rsidRDefault="000728E8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07CC95C5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</w:tcPr>
          <w:p w14:paraId="0385A241" w14:textId="4DAF355E" w:rsidR="000728E8" w:rsidRPr="00334AAE" w:rsidRDefault="008A064A" w:rsidP="00301F62">
            <w:pPr>
              <w:jc w:val="center"/>
            </w:pPr>
            <w:r w:rsidRPr="00334AAE">
              <w:t>20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38AE3E0E" w14:textId="14FD666A" w:rsidR="000728E8" w:rsidRPr="00334AAE" w:rsidRDefault="008A064A" w:rsidP="00301F62">
            <w:pPr>
              <w:jc w:val="both"/>
            </w:pPr>
            <w:r w:rsidRPr="00334AAE">
              <w:t>Подъе</w:t>
            </w:r>
            <w:proofErr w:type="gramStart"/>
            <w:r w:rsidRPr="00334AAE">
              <w:t>зд к кл</w:t>
            </w:r>
            <w:proofErr w:type="gramEnd"/>
            <w:r w:rsidRPr="00334AAE">
              <w:t xml:space="preserve">адбищу в п. Ленинский 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F8F7087" w14:textId="435CA88A" w:rsidR="000728E8" w:rsidRPr="00334AAE" w:rsidRDefault="008A064A" w:rsidP="00301F62">
            <w:pPr>
              <w:jc w:val="center"/>
            </w:pPr>
            <w:r w:rsidRPr="00334AAE">
              <w:t>76-246 ОП МР 020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DCA03F" w14:textId="7B3BECC1" w:rsidR="000728E8" w:rsidRPr="00334AAE" w:rsidRDefault="008A064A" w:rsidP="00301F62">
            <w:pPr>
              <w:jc w:val="center"/>
            </w:pPr>
            <w:r w:rsidRPr="00334AAE">
              <w:t>1,200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6FC4304" w14:textId="05CECDF6" w:rsidR="000728E8" w:rsidRPr="00334AAE" w:rsidRDefault="008A064A" w:rsidP="00301F62">
            <w:pPr>
              <w:jc w:val="center"/>
            </w:pPr>
            <w:r w:rsidRPr="00334AAE">
              <w:t>1,200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6A3B7CA" w14:textId="77777777" w:rsidR="000728E8" w:rsidRPr="00334AAE" w:rsidRDefault="000728E8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21CE70DD" w14:textId="74A3712D" w:rsidR="000728E8" w:rsidRPr="00334AAE" w:rsidRDefault="009A4D52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5C2F100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</w:tcPr>
          <w:p w14:paraId="5AFC419B" w14:textId="2AC8BFF8" w:rsidR="00E20948" w:rsidRPr="00334AAE" w:rsidRDefault="00E20948" w:rsidP="00301F62">
            <w:pPr>
              <w:jc w:val="center"/>
            </w:pPr>
            <w:r w:rsidRPr="00334AAE">
              <w:t>21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A6DB665" w14:textId="777C1F0F" w:rsidR="00E20948" w:rsidRPr="00334AAE" w:rsidRDefault="00E20948" w:rsidP="00301F62">
            <w:pPr>
              <w:jc w:val="both"/>
            </w:pPr>
            <w:r w:rsidRPr="00334AAE">
              <w:t xml:space="preserve">Подъезд к кладбищу </w:t>
            </w:r>
            <w:proofErr w:type="gramStart"/>
            <w:r w:rsidRPr="00334AAE">
              <w:t>в</w:t>
            </w:r>
            <w:proofErr w:type="gramEnd"/>
            <w:r w:rsidRPr="00334AAE">
              <w:t xml:space="preserve"> с. Улёты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7DFB076C" w14:textId="7E290367" w:rsidR="00E20948" w:rsidRPr="00334AAE" w:rsidRDefault="00E20948" w:rsidP="00301F62">
            <w:pPr>
              <w:jc w:val="center"/>
            </w:pPr>
            <w:r w:rsidRPr="00334AAE">
              <w:t>76-246 ОП МР 021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258A60F" w14:textId="7E59F824" w:rsidR="00E20948" w:rsidRPr="00334AAE" w:rsidRDefault="00E20948" w:rsidP="00301F62">
            <w:pPr>
              <w:jc w:val="center"/>
            </w:pPr>
            <w:r w:rsidRPr="00334AAE">
              <w:t>2,000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DE74F9D" w14:textId="4FB27245" w:rsidR="00E20948" w:rsidRPr="00334AAE" w:rsidRDefault="00E20948" w:rsidP="00301F62">
            <w:pPr>
              <w:jc w:val="center"/>
            </w:pPr>
            <w:r w:rsidRPr="00334AAE">
              <w:t>2,000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DE5FC6B" w14:textId="77777777" w:rsidR="00E20948" w:rsidRPr="00334AAE" w:rsidRDefault="00E20948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2B119287" w14:textId="6693C740" w:rsidR="00E20948" w:rsidRPr="00334AAE" w:rsidRDefault="00883795" w:rsidP="00301F62">
            <w:pPr>
              <w:jc w:val="center"/>
            </w:pPr>
            <w:r w:rsidRPr="00334AAE">
              <w:t>не обеспечивает</w:t>
            </w:r>
          </w:p>
        </w:tc>
      </w:tr>
      <w:tr w:rsidR="001F271B" w:rsidRPr="00334AAE" w14:paraId="5540AFB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</w:tcPr>
          <w:p w14:paraId="55BA3F32" w14:textId="3512E025" w:rsidR="008A064A" w:rsidRPr="00334AAE" w:rsidRDefault="000B43A7" w:rsidP="00301F62">
            <w:pPr>
              <w:jc w:val="center"/>
            </w:pPr>
            <w:r w:rsidRPr="00334AAE">
              <w:t>2</w:t>
            </w:r>
            <w:r w:rsidR="00E20948" w:rsidRPr="00334AAE">
              <w:t>2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651744E4" w14:textId="539A630F" w:rsidR="008A064A" w:rsidRPr="00334AAE" w:rsidRDefault="000B43A7" w:rsidP="00301F62">
            <w:pPr>
              <w:jc w:val="both"/>
            </w:pPr>
            <w:r w:rsidRPr="00334AAE">
              <w:t xml:space="preserve">Подъезд </w:t>
            </w:r>
            <w:r w:rsidR="00E20948" w:rsidRPr="00334AAE">
              <w:t xml:space="preserve">к </w:t>
            </w:r>
            <w:proofErr w:type="spellStart"/>
            <w:r w:rsidR="00E20948" w:rsidRPr="00334AAE">
              <w:t>пгт</w:t>
            </w:r>
            <w:proofErr w:type="spellEnd"/>
            <w:r w:rsidR="00E20948" w:rsidRPr="00334AAE">
              <w:t xml:space="preserve">. Дровяная 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8BAD5F7" w14:textId="3C2CF83D" w:rsidR="008A064A" w:rsidRPr="00334AAE" w:rsidRDefault="000B43A7" w:rsidP="00301F62">
            <w:pPr>
              <w:jc w:val="center"/>
            </w:pPr>
            <w:r w:rsidRPr="00334AAE">
              <w:t>76-246 ОП МР 02</w:t>
            </w:r>
            <w:r w:rsidR="00E20948" w:rsidRPr="00334AAE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2AF373A" w14:textId="6671A55A" w:rsidR="008A064A" w:rsidRPr="00334AAE" w:rsidRDefault="00E20948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6E68562" w14:textId="64816791" w:rsidR="008A064A" w:rsidRPr="00334AAE" w:rsidRDefault="008A064A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6497EE38" w14:textId="536F1398" w:rsidR="008A064A" w:rsidRPr="00334AAE" w:rsidRDefault="00034A63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339AD095" w14:textId="76242561" w:rsidR="008A064A" w:rsidRPr="00334AAE" w:rsidRDefault="009A4D52" w:rsidP="00301F62">
            <w:pPr>
              <w:jc w:val="center"/>
            </w:pPr>
            <w:r w:rsidRPr="00334AAE">
              <w:t>не обеспечивает</w:t>
            </w:r>
          </w:p>
        </w:tc>
      </w:tr>
      <w:tr w:rsidR="001F271B" w:rsidRPr="00334AAE" w14:paraId="12B0FC6D" w14:textId="77777777" w:rsidTr="001F271B">
        <w:trPr>
          <w:trHeight w:val="336"/>
        </w:trPr>
        <w:tc>
          <w:tcPr>
            <w:tcW w:w="2715" w:type="pct"/>
            <w:gridSpan w:val="3"/>
            <w:shd w:val="clear" w:color="auto" w:fill="auto"/>
            <w:vAlign w:val="center"/>
            <w:hideMark/>
          </w:tcPr>
          <w:p w14:paraId="22DC6862" w14:textId="77777777" w:rsidR="0040493F" w:rsidRPr="00334AAE" w:rsidRDefault="0040493F" w:rsidP="00643717">
            <w:pPr>
              <w:ind w:firstLineChars="100" w:firstLine="241"/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Итого: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C9D35B7" w14:textId="7B541163" w:rsidR="0040493F" w:rsidRPr="00334AAE" w:rsidRDefault="00D01E01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8</w:t>
            </w:r>
            <w:r w:rsidR="002C49B3" w:rsidRPr="00334AAE">
              <w:rPr>
                <w:b/>
                <w:bCs/>
              </w:rPr>
              <w:t>9,056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6229D93" w14:textId="0A54FFC9" w:rsidR="0040493F" w:rsidRPr="00334AAE" w:rsidRDefault="00D01E01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6</w:t>
            </w:r>
            <w:r w:rsidR="00EE173B" w:rsidRPr="00334AAE">
              <w:rPr>
                <w:b/>
                <w:bCs/>
              </w:rPr>
              <w:t>2,118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903E00D" w14:textId="0EC0132D" w:rsidR="0040493F" w:rsidRPr="00334AAE" w:rsidRDefault="007E44DC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2</w:t>
            </w:r>
            <w:r w:rsidR="00EE173B" w:rsidRPr="00334AAE">
              <w:rPr>
                <w:b/>
                <w:bCs/>
              </w:rPr>
              <w:t>6,938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54B72FC8" w14:textId="77777777" w:rsidR="0040493F" w:rsidRPr="00334AAE" w:rsidRDefault="0040493F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 </w:t>
            </w:r>
          </w:p>
        </w:tc>
      </w:tr>
    </w:tbl>
    <w:p w14:paraId="2499C6C1" w14:textId="77777777" w:rsidR="0040493F" w:rsidRDefault="0040493F" w:rsidP="00057054">
      <w:pPr>
        <w:jc w:val="center"/>
        <w:rPr>
          <w:b/>
          <w:color w:val="000000"/>
          <w:sz w:val="28"/>
          <w:szCs w:val="28"/>
        </w:rPr>
        <w:sectPr w:rsidR="0040493F" w:rsidSect="00827F24">
          <w:pgSz w:w="16838" w:h="11906" w:orient="landscape"/>
          <w:pgMar w:top="709" w:right="709" w:bottom="567" w:left="1276" w:header="709" w:footer="709" w:gutter="0"/>
          <w:cols w:space="708"/>
          <w:docGrid w:linePitch="360"/>
        </w:sectPr>
      </w:pPr>
    </w:p>
    <w:p w14:paraId="6C828399" w14:textId="5AE1BD7C" w:rsidR="0040493F" w:rsidRDefault="0040493F" w:rsidP="00057054">
      <w:pPr>
        <w:jc w:val="center"/>
        <w:rPr>
          <w:sz w:val="28"/>
          <w:szCs w:val="28"/>
        </w:rPr>
      </w:pPr>
      <w:proofErr w:type="gramStart"/>
      <w:r w:rsidRPr="002736B5">
        <w:rPr>
          <w:b/>
          <w:color w:val="000000"/>
          <w:sz w:val="28"/>
          <w:szCs w:val="28"/>
        </w:rPr>
        <w:lastRenderedPageBreak/>
        <w:t>Перечень автомобильных дорог общего пользования местного значения с. Хадакта, с. Черемхово</w:t>
      </w:r>
      <w:proofErr w:type="gramEnd"/>
    </w:p>
    <w:p w14:paraId="65FF67B6" w14:textId="77777777" w:rsidR="0040493F" w:rsidRDefault="0040493F" w:rsidP="00057054">
      <w:pPr>
        <w:jc w:val="center"/>
        <w:rPr>
          <w:sz w:val="28"/>
          <w:szCs w:val="28"/>
        </w:rPr>
      </w:pPr>
    </w:p>
    <w:tbl>
      <w:tblPr>
        <w:tblW w:w="492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4268"/>
        <w:gridCol w:w="3258"/>
        <w:gridCol w:w="1420"/>
        <w:gridCol w:w="1417"/>
        <w:gridCol w:w="2266"/>
        <w:gridCol w:w="1277"/>
      </w:tblGrid>
      <w:tr w:rsidR="0040493F" w:rsidRPr="00334AAE" w14:paraId="2E58754D" w14:textId="77777777" w:rsidTr="00CC45F3">
        <w:trPr>
          <w:trHeight w:val="636"/>
        </w:trPr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14:paraId="2D38D0E5" w14:textId="77CE9E9E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№</w:t>
            </w:r>
            <w:r w:rsidR="001F271B">
              <w:rPr>
                <w:color w:val="000000"/>
              </w:rPr>
              <w:t xml:space="preserve">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Pr="00334AAE">
              <w:rPr>
                <w:color w:val="000000"/>
              </w:rPr>
              <w:t>/п</w:t>
            </w:r>
          </w:p>
        </w:tc>
        <w:tc>
          <w:tcPr>
            <w:tcW w:w="1437" w:type="pct"/>
            <w:vMerge w:val="restart"/>
            <w:shd w:val="clear" w:color="auto" w:fill="auto"/>
            <w:vAlign w:val="center"/>
            <w:hideMark/>
          </w:tcPr>
          <w:p w14:paraId="77B2BD4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1097" w:type="pct"/>
            <w:vMerge w:val="restart"/>
            <w:shd w:val="clear" w:color="auto" w:fill="auto"/>
            <w:vAlign w:val="center"/>
            <w:hideMark/>
          </w:tcPr>
          <w:p w14:paraId="1F142FB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1718" w:type="pct"/>
            <w:gridSpan w:val="3"/>
            <w:shd w:val="clear" w:color="auto" w:fill="auto"/>
            <w:vAlign w:val="center"/>
            <w:hideMark/>
          </w:tcPr>
          <w:p w14:paraId="6476B6E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Протяженность 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88D7" w14:textId="77777777" w:rsidR="0040493F" w:rsidRPr="00334AAE" w:rsidRDefault="0040493F" w:rsidP="00301F62">
            <w:pPr>
              <w:jc w:val="center"/>
            </w:pPr>
            <w:r w:rsidRPr="00334AAE">
              <w:t>Категория</w:t>
            </w:r>
          </w:p>
        </w:tc>
      </w:tr>
      <w:tr w:rsidR="00CC45F3" w:rsidRPr="00334AAE" w14:paraId="4407C1AE" w14:textId="77777777" w:rsidTr="00AD261D">
        <w:trPr>
          <w:trHeight w:val="944"/>
        </w:trPr>
        <w:tc>
          <w:tcPr>
            <w:tcW w:w="318" w:type="pct"/>
            <w:vMerge/>
            <w:vAlign w:val="center"/>
            <w:hideMark/>
          </w:tcPr>
          <w:p w14:paraId="1298D29B" w14:textId="77777777" w:rsidR="0040493F" w:rsidRPr="00334AAE" w:rsidRDefault="0040493F" w:rsidP="00301F62">
            <w:pPr>
              <w:rPr>
                <w:color w:val="000000"/>
              </w:rPr>
            </w:pPr>
          </w:p>
        </w:tc>
        <w:tc>
          <w:tcPr>
            <w:tcW w:w="1437" w:type="pct"/>
            <w:vMerge/>
            <w:shd w:val="clear" w:color="auto" w:fill="auto"/>
            <w:vAlign w:val="center"/>
            <w:hideMark/>
          </w:tcPr>
          <w:p w14:paraId="0BD450AA" w14:textId="77777777" w:rsidR="0040493F" w:rsidRPr="00334AAE" w:rsidRDefault="0040493F" w:rsidP="00301F62">
            <w:pPr>
              <w:rPr>
                <w:color w:val="000000"/>
              </w:rPr>
            </w:pPr>
          </w:p>
        </w:tc>
        <w:tc>
          <w:tcPr>
            <w:tcW w:w="1097" w:type="pct"/>
            <w:vMerge/>
            <w:vAlign w:val="center"/>
            <w:hideMark/>
          </w:tcPr>
          <w:p w14:paraId="6B2740C1" w14:textId="77777777" w:rsidR="0040493F" w:rsidRPr="00334AAE" w:rsidRDefault="0040493F" w:rsidP="00301F62">
            <w:pPr>
              <w:rPr>
                <w:color w:val="000000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A8A5DEC" w14:textId="4A3659F6" w:rsidR="0040493F" w:rsidRPr="00334AAE" w:rsidRDefault="00AD261D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941E7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Гравийное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E64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4E6F" w14:textId="77777777" w:rsidR="0040493F" w:rsidRPr="00334AAE" w:rsidRDefault="0040493F" w:rsidP="00301F62"/>
        </w:tc>
      </w:tr>
      <w:tr w:rsidR="00CC45F3" w:rsidRPr="00334AAE" w14:paraId="4F742839" w14:textId="77777777" w:rsidTr="00AD261D">
        <w:trPr>
          <w:trHeight w:val="246"/>
        </w:trPr>
        <w:tc>
          <w:tcPr>
            <w:tcW w:w="318" w:type="pct"/>
            <w:shd w:val="clear" w:color="auto" w:fill="auto"/>
            <w:vAlign w:val="center"/>
            <w:hideMark/>
          </w:tcPr>
          <w:p w14:paraId="789E0361" w14:textId="77777777" w:rsidR="0040493F" w:rsidRPr="00334AAE" w:rsidRDefault="0040493F" w:rsidP="00301F62">
            <w:pPr>
              <w:jc w:val="center"/>
            </w:pPr>
            <w:r w:rsidRPr="00334AAE">
              <w:t>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0F491E7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 xml:space="preserve">. </w:t>
            </w:r>
            <w:proofErr w:type="gramStart"/>
            <w:r w:rsidRPr="00334AAE">
              <w:rPr>
                <w:color w:val="000000"/>
              </w:rPr>
              <w:t>Хадакта</w:t>
            </w:r>
            <w:proofErr w:type="gramEnd"/>
            <w:r w:rsidRPr="00334AAE">
              <w:rPr>
                <w:color w:val="000000"/>
              </w:rPr>
              <w:t>, ул. Чапаева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218E39E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84F93A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FE1485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A1DC9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9D24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370D92BD" w14:textId="77777777" w:rsidTr="00AD261D">
        <w:trPr>
          <w:trHeight w:val="265"/>
        </w:trPr>
        <w:tc>
          <w:tcPr>
            <w:tcW w:w="318" w:type="pct"/>
            <w:shd w:val="clear" w:color="auto" w:fill="auto"/>
            <w:vAlign w:val="center"/>
            <w:hideMark/>
          </w:tcPr>
          <w:p w14:paraId="3637EAC0" w14:textId="77777777" w:rsidR="0040493F" w:rsidRPr="00334AAE" w:rsidRDefault="0040493F" w:rsidP="00301F62">
            <w:pPr>
              <w:jc w:val="center"/>
            </w:pPr>
            <w:r w:rsidRPr="00334AAE">
              <w:t>2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A358BA3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Мостовая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133AB56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E4EB57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C94902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6A7CD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DE36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59322FBE" w14:textId="77777777" w:rsidTr="00AD261D">
        <w:trPr>
          <w:trHeight w:val="303"/>
        </w:trPr>
        <w:tc>
          <w:tcPr>
            <w:tcW w:w="318" w:type="pct"/>
            <w:shd w:val="clear" w:color="auto" w:fill="auto"/>
            <w:vAlign w:val="center"/>
            <w:hideMark/>
          </w:tcPr>
          <w:p w14:paraId="1EC31D53" w14:textId="77777777" w:rsidR="0040493F" w:rsidRPr="00334AAE" w:rsidRDefault="0040493F" w:rsidP="00301F62">
            <w:pPr>
              <w:jc w:val="center"/>
            </w:pPr>
            <w:r w:rsidRPr="00334AAE">
              <w:t>3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3E48C9A0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Комсомольская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096BDC1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9E807F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586A13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E398F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26DA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1EF6CA4F" w14:textId="77777777" w:rsidTr="00AD261D">
        <w:trPr>
          <w:trHeight w:val="370"/>
        </w:trPr>
        <w:tc>
          <w:tcPr>
            <w:tcW w:w="318" w:type="pct"/>
            <w:shd w:val="clear" w:color="auto" w:fill="auto"/>
            <w:vAlign w:val="center"/>
            <w:hideMark/>
          </w:tcPr>
          <w:p w14:paraId="755E6EDA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2CF9170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Партизанская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300B534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D86794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AE6576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B3EB6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9D5E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09B0162" w14:textId="77777777" w:rsidTr="00AD261D">
        <w:trPr>
          <w:trHeight w:val="266"/>
        </w:trPr>
        <w:tc>
          <w:tcPr>
            <w:tcW w:w="318" w:type="pct"/>
            <w:shd w:val="clear" w:color="auto" w:fill="auto"/>
            <w:vAlign w:val="center"/>
            <w:hideMark/>
          </w:tcPr>
          <w:p w14:paraId="7CBC0426" w14:textId="77777777" w:rsidR="0040493F" w:rsidRPr="00334AAE" w:rsidRDefault="0040493F" w:rsidP="00301F62">
            <w:pPr>
              <w:jc w:val="center"/>
            </w:pPr>
            <w:r w:rsidRPr="00334AAE">
              <w:t>5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3F822A2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Тракторная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155923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005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AD7415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EF3708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3048C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B9EF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00E4E62E" w14:textId="77777777" w:rsidTr="00AD261D">
        <w:trPr>
          <w:trHeight w:val="317"/>
        </w:trPr>
        <w:tc>
          <w:tcPr>
            <w:tcW w:w="318" w:type="pct"/>
            <w:shd w:val="clear" w:color="auto" w:fill="auto"/>
            <w:vAlign w:val="center"/>
            <w:hideMark/>
          </w:tcPr>
          <w:p w14:paraId="7590D44E" w14:textId="77777777" w:rsidR="0040493F" w:rsidRPr="00334AAE" w:rsidRDefault="0040493F" w:rsidP="00301F62">
            <w:pPr>
              <w:jc w:val="center"/>
            </w:pPr>
            <w:r w:rsidRPr="00334AAE">
              <w:t>6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02DAE05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Набережная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0379CF0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006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30932B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2EC50A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DF085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93C6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3675E2CC" w14:textId="77777777" w:rsidTr="00AD261D">
        <w:trPr>
          <w:trHeight w:val="355"/>
        </w:trPr>
        <w:tc>
          <w:tcPr>
            <w:tcW w:w="318" w:type="pct"/>
            <w:shd w:val="clear" w:color="auto" w:fill="auto"/>
            <w:vAlign w:val="center"/>
            <w:hideMark/>
          </w:tcPr>
          <w:p w14:paraId="685F1E9E" w14:textId="77777777" w:rsidR="0040493F" w:rsidRPr="00334AAE" w:rsidRDefault="0040493F" w:rsidP="00301F62">
            <w:pPr>
              <w:jc w:val="center"/>
            </w:pPr>
            <w:r w:rsidRPr="00334AAE">
              <w:t>7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24267E2D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Большая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3C33D1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007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40AA24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7001CE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6118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AACA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57A55B06" w14:textId="77777777" w:rsidTr="00AD261D">
        <w:trPr>
          <w:trHeight w:val="265"/>
        </w:trPr>
        <w:tc>
          <w:tcPr>
            <w:tcW w:w="318" w:type="pct"/>
            <w:shd w:val="clear" w:color="auto" w:fill="auto"/>
            <w:vAlign w:val="center"/>
            <w:hideMark/>
          </w:tcPr>
          <w:p w14:paraId="638A76A9" w14:textId="77777777" w:rsidR="0040493F" w:rsidRPr="00334AAE" w:rsidRDefault="0040493F" w:rsidP="00301F62">
            <w:pPr>
              <w:jc w:val="center"/>
            </w:pPr>
            <w:r w:rsidRPr="00334AAE">
              <w:t>8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1F72755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Колхозная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11ACBDF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008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B00C7F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804CFC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A51A0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6D78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4026AC6F" w14:textId="77777777" w:rsidTr="00AD261D">
        <w:trPr>
          <w:trHeight w:val="317"/>
        </w:trPr>
        <w:tc>
          <w:tcPr>
            <w:tcW w:w="318" w:type="pct"/>
            <w:shd w:val="clear" w:color="auto" w:fill="auto"/>
            <w:vAlign w:val="center"/>
            <w:hideMark/>
          </w:tcPr>
          <w:p w14:paraId="7DA1EB7D" w14:textId="77777777" w:rsidR="0040493F" w:rsidRPr="00334AAE" w:rsidRDefault="0040493F" w:rsidP="00301F62">
            <w:pPr>
              <w:jc w:val="center"/>
            </w:pPr>
            <w:r w:rsidRPr="00334AAE">
              <w:t>9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7D41358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Молодежная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2DF6F74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6783BB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D9904F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61992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6A60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38B3670C" w14:textId="77777777" w:rsidTr="00AD261D">
        <w:trPr>
          <w:trHeight w:val="370"/>
        </w:trPr>
        <w:tc>
          <w:tcPr>
            <w:tcW w:w="318" w:type="pct"/>
            <w:shd w:val="clear" w:color="auto" w:fill="auto"/>
            <w:vAlign w:val="center"/>
            <w:hideMark/>
          </w:tcPr>
          <w:p w14:paraId="26B1E3B6" w14:textId="77777777" w:rsidR="0040493F" w:rsidRPr="00334AAE" w:rsidRDefault="0040493F" w:rsidP="00301F62">
            <w:pPr>
              <w:jc w:val="center"/>
            </w:pPr>
            <w:r w:rsidRPr="00334AAE">
              <w:t>10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179783D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Островная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C067BB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FC45D1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B33235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DF124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E413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FD1F4CE" w14:textId="77777777" w:rsidTr="00AD261D">
        <w:trPr>
          <w:trHeight w:val="266"/>
        </w:trPr>
        <w:tc>
          <w:tcPr>
            <w:tcW w:w="318" w:type="pct"/>
            <w:shd w:val="clear" w:color="auto" w:fill="auto"/>
            <w:vAlign w:val="center"/>
            <w:hideMark/>
          </w:tcPr>
          <w:p w14:paraId="55850F66" w14:textId="77777777" w:rsidR="0040493F" w:rsidRPr="00334AAE" w:rsidRDefault="0040493F" w:rsidP="00301F62">
            <w:pPr>
              <w:jc w:val="center"/>
            </w:pPr>
            <w:r w:rsidRPr="00334AAE">
              <w:t>11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CACA64D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Черемхово, ул. Лазо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3674C78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917E4C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4B18D5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88795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2B9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3DE4B36" w14:textId="77777777" w:rsidTr="00AD261D">
        <w:trPr>
          <w:trHeight w:val="317"/>
        </w:trPr>
        <w:tc>
          <w:tcPr>
            <w:tcW w:w="318" w:type="pct"/>
            <w:shd w:val="clear" w:color="auto" w:fill="auto"/>
            <w:vAlign w:val="center"/>
            <w:hideMark/>
          </w:tcPr>
          <w:p w14:paraId="24A95542" w14:textId="77777777" w:rsidR="0040493F" w:rsidRPr="00334AAE" w:rsidRDefault="0040493F" w:rsidP="00301F62">
            <w:pPr>
              <w:jc w:val="center"/>
            </w:pPr>
            <w:r w:rsidRPr="00334AAE">
              <w:t>12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0F389753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Черемхово, ул. Ингодинская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0912168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5F72EE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0,990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6CF496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0,990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3FED6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55D9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1382C77" w14:textId="77777777" w:rsidTr="00AD261D">
        <w:trPr>
          <w:trHeight w:val="396"/>
        </w:trPr>
        <w:tc>
          <w:tcPr>
            <w:tcW w:w="318" w:type="pct"/>
            <w:shd w:val="clear" w:color="auto" w:fill="auto"/>
            <w:vAlign w:val="center"/>
            <w:hideMark/>
          </w:tcPr>
          <w:p w14:paraId="21F8273E" w14:textId="77777777" w:rsidR="0040493F" w:rsidRPr="00334AAE" w:rsidRDefault="0040493F" w:rsidP="00301F62">
            <w:pPr>
              <w:jc w:val="center"/>
            </w:pPr>
            <w:r w:rsidRPr="00334AAE">
              <w:t>13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8063A15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31EF193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CA60CF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0,650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94B76D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0,650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1A97D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80AC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58964A73" w14:textId="77777777" w:rsidTr="00AD261D">
        <w:trPr>
          <w:trHeight w:val="320"/>
        </w:trPr>
        <w:tc>
          <w:tcPr>
            <w:tcW w:w="318" w:type="pct"/>
            <w:shd w:val="clear" w:color="auto" w:fill="auto"/>
            <w:vAlign w:val="center"/>
            <w:hideMark/>
          </w:tcPr>
          <w:p w14:paraId="030E8CE1" w14:textId="77777777" w:rsidR="0040493F" w:rsidRPr="00334AAE" w:rsidRDefault="0040493F" w:rsidP="00301F62">
            <w:pPr>
              <w:jc w:val="center"/>
            </w:pPr>
            <w:r w:rsidRPr="00334AAE">
              <w:t>14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03F3754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Партизанская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43A761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1D0783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5A1A4F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4335D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2402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7E473EC0" w14:textId="77777777" w:rsidTr="00AD261D">
        <w:trPr>
          <w:trHeight w:val="357"/>
        </w:trPr>
        <w:tc>
          <w:tcPr>
            <w:tcW w:w="318" w:type="pct"/>
            <w:shd w:val="clear" w:color="auto" w:fill="auto"/>
            <w:vAlign w:val="center"/>
            <w:hideMark/>
          </w:tcPr>
          <w:p w14:paraId="18B302EF" w14:textId="77777777" w:rsidR="0040493F" w:rsidRPr="00334AAE" w:rsidRDefault="0040493F" w:rsidP="00301F62">
            <w:pPr>
              <w:jc w:val="center"/>
            </w:pPr>
            <w:r w:rsidRPr="00334AAE">
              <w:t>15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2684468B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3B93136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015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45CD04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7B0116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98B12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EE00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1F9008F0" w14:textId="77777777" w:rsidTr="00AD261D">
        <w:trPr>
          <w:trHeight w:val="267"/>
        </w:trPr>
        <w:tc>
          <w:tcPr>
            <w:tcW w:w="318" w:type="pct"/>
            <w:shd w:val="clear" w:color="auto" w:fill="auto"/>
            <w:vAlign w:val="center"/>
            <w:hideMark/>
          </w:tcPr>
          <w:p w14:paraId="0E3F5A44" w14:textId="77777777" w:rsidR="0040493F" w:rsidRPr="00334AAE" w:rsidRDefault="0040493F" w:rsidP="00301F62">
            <w:pPr>
              <w:jc w:val="center"/>
            </w:pPr>
            <w:r w:rsidRPr="00334AAE">
              <w:t>16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2F76A89D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Черемхово, ул. Набережная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62F549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016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0CC2E1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4112C7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E340E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7A78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53DEE184" w14:textId="77777777" w:rsidTr="00AD261D">
        <w:trPr>
          <w:trHeight w:val="305"/>
        </w:trPr>
        <w:tc>
          <w:tcPr>
            <w:tcW w:w="318" w:type="pct"/>
            <w:shd w:val="clear" w:color="auto" w:fill="auto"/>
            <w:vAlign w:val="center"/>
            <w:hideMark/>
          </w:tcPr>
          <w:p w14:paraId="73B3B3A1" w14:textId="77777777" w:rsidR="0040493F" w:rsidRPr="00334AAE" w:rsidRDefault="0040493F" w:rsidP="00301F62">
            <w:pPr>
              <w:jc w:val="center"/>
            </w:pPr>
            <w:r w:rsidRPr="00334AAE">
              <w:t>17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FFF1C87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Черемхово, ул. Чехова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08F6363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017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88BC22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4A39BD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9E933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BED0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1BE50F38" w14:textId="77777777" w:rsidTr="00AD261D">
        <w:trPr>
          <w:trHeight w:val="357"/>
        </w:trPr>
        <w:tc>
          <w:tcPr>
            <w:tcW w:w="318" w:type="pct"/>
            <w:shd w:val="clear" w:color="auto" w:fill="auto"/>
            <w:vAlign w:val="center"/>
            <w:hideMark/>
          </w:tcPr>
          <w:p w14:paraId="287E6862" w14:textId="77777777" w:rsidR="0040493F" w:rsidRPr="00334AAE" w:rsidRDefault="0040493F" w:rsidP="00301F62">
            <w:pPr>
              <w:jc w:val="center"/>
            </w:pPr>
            <w:r w:rsidRPr="00334AAE">
              <w:t>18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47752DE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Новая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40B2CB4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018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62CC78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0,750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EEF0EA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0,750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123EF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4DD7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4324012C" w14:textId="77777777" w:rsidTr="00AD261D">
        <w:trPr>
          <w:trHeight w:val="267"/>
        </w:trPr>
        <w:tc>
          <w:tcPr>
            <w:tcW w:w="318" w:type="pct"/>
            <w:shd w:val="clear" w:color="auto" w:fill="auto"/>
            <w:vAlign w:val="center"/>
            <w:hideMark/>
          </w:tcPr>
          <w:p w14:paraId="3D859037" w14:textId="77777777" w:rsidR="0040493F" w:rsidRPr="00334AAE" w:rsidRDefault="0040493F" w:rsidP="00301F62">
            <w:pPr>
              <w:jc w:val="center"/>
            </w:pPr>
            <w:r w:rsidRPr="00334AAE">
              <w:t>19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7FA62A6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Молодежная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6BA75DE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EC9904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0,680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5B1B4B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0,680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6E82A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41E0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3F14639" w14:textId="77777777" w:rsidTr="00AD261D">
        <w:trPr>
          <w:trHeight w:val="319"/>
        </w:trPr>
        <w:tc>
          <w:tcPr>
            <w:tcW w:w="318" w:type="pct"/>
            <w:shd w:val="clear" w:color="auto" w:fill="auto"/>
            <w:vAlign w:val="center"/>
            <w:hideMark/>
          </w:tcPr>
          <w:p w14:paraId="574DC3CF" w14:textId="77777777" w:rsidR="0040493F" w:rsidRPr="00334AAE" w:rsidRDefault="0040493F" w:rsidP="00301F62">
            <w:pPr>
              <w:jc w:val="center"/>
            </w:pPr>
            <w:r w:rsidRPr="00334AAE">
              <w:t>20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D5DB955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6F9BE99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B5E0F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1,560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29562C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0,780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FBD6F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0,780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E09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4B83B702" w14:textId="77777777" w:rsidTr="00AD261D">
        <w:trPr>
          <w:trHeight w:val="481"/>
        </w:trPr>
        <w:tc>
          <w:tcPr>
            <w:tcW w:w="2852" w:type="pct"/>
            <w:gridSpan w:val="3"/>
            <w:shd w:val="clear" w:color="auto" w:fill="auto"/>
            <w:vAlign w:val="center"/>
            <w:hideMark/>
          </w:tcPr>
          <w:p w14:paraId="7A1FC235" w14:textId="77777777" w:rsidR="0040493F" w:rsidRPr="00334AAE" w:rsidRDefault="0040493F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Итого: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F6A72BA" w14:textId="77777777" w:rsidR="0040493F" w:rsidRPr="00334AAE" w:rsidRDefault="0040493F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fldChar w:fldCharType="begin"/>
            </w:r>
            <w:r w:rsidRPr="00334AAE">
              <w:rPr>
                <w:b/>
                <w:bCs/>
              </w:rPr>
              <w:instrText xml:space="preserve"> =SUM(ABOVE) </w:instrText>
            </w:r>
            <w:r w:rsidRPr="00334AAE">
              <w:rPr>
                <w:b/>
                <w:bCs/>
              </w:rPr>
              <w:fldChar w:fldCharType="separate"/>
            </w:r>
            <w:r w:rsidRPr="00334AAE">
              <w:rPr>
                <w:b/>
                <w:bCs/>
                <w:noProof/>
              </w:rPr>
              <w:t>21,430</w:t>
            </w:r>
            <w:r w:rsidRPr="00334AAE">
              <w:rPr>
                <w:b/>
                <w:bCs/>
              </w:rPr>
              <w:fldChar w:fldCharType="end"/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1C00CA2" w14:textId="77777777" w:rsidR="0040493F" w:rsidRPr="00334AAE" w:rsidRDefault="0040493F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16,050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B16C21" w14:textId="77777777" w:rsidR="0040493F" w:rsidRPr="00334AAE" w:rsidRDefault="0040493F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5,380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208E" w14:textId="77777777" w:rsidR="0040493F" w:rsidRPr="00334AAE" w:rsidRDefault="0040493F" w:rsidP="00301F62"/>
        </w:tc>
      </w:tr>
    </w:tbl>
    <w:p w14:paraId="25E61E99" w14:textId="77777777" w:rsidR="0040493F" w:rsidRDefault="0040493F" w:rsidP="00057054">
      <w:pPr>
        <w:jc w:val="center"/>
        <w:rPr>
          <w:sz w:val="28"/>
          <w:szCs w:val="28"/>
        </w:rPr>
      </w:pPr>
    </w:p>
    <w:p w14:paraId="47446092" w14:textId="77777777" w:rsidR="00CC45F3" w:rsidRDefault="00CC45F3" w:rsidP="00057054">
      <w:pPr>
        <w:jc w:val="center"/>
        <w:rPr>
          <w:sz w:val="28"/>
          <w:szCs w:val="28"/>
        </w:rPr>
        <w:sectPr w:rsidR="00CC45F3" w:rsidSect="00827F24">
          <w:pgSz w:w="16838" w:h="11906" w:orient="landscape"/>
          <w:pgMar w:top="709" w:right="709" w:bottom="567" w:left="1276" w:header="709" w:footer="709" w:gutter="0"/>
          <w:cols w:space="708"/>
          <w:docGrid w:linePitch="360"/>
        </w:sectPr>
      </w:pPr>
    </w:p>
    <w:p w14:paraId="212F1C29" w14:textId="4A244BD3" w:rsidR="0040493F" w:rsidRPr="00334AAE" w:rsidRDefault="0040493F" w:rsidP="00057054">
      <w:pPr>
        <w:jc w:val="center"/>
        <w:rPr>
          <w:b/>
          <w:bCs/>
          <w:color w:val="000000"/>
          <w:sz w:val="28"/>
          <w:szCs w:val="28"/>
        </w:rPr>
      </w:pPr>
      <w:r w:rsidRPr="00334AAE">
        <w:rPr>
          <w:b/>
          <w:bCs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с. </w:t>
      </w:r>
      <w:proofErr w:type="gramStart"/>
      <w:r w:rsidRPr="00334AAE">
        <w:rPr>
          <w:b/>
          <w:bCs/>
          <w:color w:val="000000"/>
          <w:sz w:val="28"/>
          <w:szCs w:val="28"/>
        </w:rPr>
        <w:t>Улёты</w:t>
      </w:r>
      <w:proofErr w:type="gramEnd"/>
      <w:r w:rsidRPr="00334AAE">
        <w:rPr>
          <w:b/>
          <w:bCs/>
          <w:color w:val="000000"/>
          <w:sz w:val="28"/>
          <w:szCs w:val="28"/>
        </w:rPr>
        <w:t>, с. Бальзой</w:t>
      </w:r>
    </w:p>
    <w:p w14:paraId="6D7DC8DF" w14:textId="77777777" w:rsidR="0040493F" w:rsidRPr="00334AAE" w:rsidRDefault="0040493F" w:rsidP="0005705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252"/>
        <w:gridCol w:w="3261"/>
        <w:gridCol w:w="1417"/>
        <w:gridCol w:w="1418"/>
        <w:gridCol w:w="2268"/>
        <w:gridCol w:w="1275"/>
      </w:tblGrid>
      <w:tr w:rsidR="0040493F" w:rsidRPr="00334AAE" w14:paraId="66EAB0FE" w14:textId="77777777" w:rsidTr="00CC45F3">
        <w:trPr>
          <w:trHeight w:val="324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9F4B" w14:textId="062F442B" w:rsidR="0040493F" w:rsidRPr="00334AAE" w:rsidRDefault="00244578" w:rsidP="002445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CE805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Наименование автомобильной дороги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F79D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Идентификационный номер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F5CF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Протяжённость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A00C" w14:textId="323EA95F" w:rsidR="0040493F" w:rsidRPr="00334AAE" w:rsidRDefault="0040493F" w:rsidP="00CC45F3">
            <w:pPr>
              <w:jc w:val="center"/>
            </w:pPr>
            <w:r w:rsidRPr="00334AAE">
              <w:t>Категория</w:t>
            </w:r>
          </w:p>
        </w:tc>
      </w:tr>
      <w:tr w:rsidR="0040493F" w:rsidRPr="00334AAE" w14:paraId="6B964114" w14:textId="77777777" w:rsidTr="00AD261D">
        <w:trPr>
          <w:trHeight w:val="848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4E8CC" w14:textId="77777777" w:rsidR="0040493F" w:rsidRPr="00334AAE" w:rsidRDefault="0040493F" w:rsidP="00301F62">
            <w:pPr>
              <w:rPr>
                <w:bCs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3C2DB" w14:textId="77777777" w:rsidR="0040493F" w:rsidRPr="00334AAE" w:rsidRDefault="0040493F" w:rsidP="00301F62">
            <w:pPr>
              <w:rPr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74936" w14:textId="77777777" w:rsidR="0040493F" w:rsidRPr="00334AAE" w:rsidRDefault="0040493F" w:rsidP="00301F62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08DFB" w14:textId="10218226" w:rsidR="0040493F" w:rsidRPr="00334AAE" w:rsidRDefault="00AD261D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CF92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Гравийное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ED167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538F" w14:textId="77777777" w:rsidR="0040493F" w:rsidRPr="00334AAE" w:rsidRDefault="0040493F" w:rsidP="00301F62"/>
        </w:tc>
      </w:tr>
      <w:tr w:rsidR="0040493F" w:rsidRPr="00334AAE" w14:paraId="3A6593B2" w14:textId="77777777" w:rsidTr="00AD261D">
        <w:trPr>
          <w:trHeight w:val="17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B9BF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5A2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Лазо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19E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B865" w14:textId="5211787F" w:rsidR="0040493F" w:rsidRPr="00334AAE" w:rsidRDefault="00585D18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DAF9" w14:textId="704A732D" w:rsidR="0040493F" w:rsidRPr="00334AAE" w:rsidRDefault="00585D18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6BF5" w14:textId="04BA20F6" w:rsidR="0040493F" w:rsidRPr="00334AAE" w:rsidRDefault="00585D18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2,990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6642" w14:textId="39AFB3E4" w:rsidR="0040493F" w:rsidRPr="00334AAE" w:rsidRDefault="0040493F" w:rsidP="00DC1806">
            <w:pPr>
              <w:jc w:val="center"/>
            </w:pPr>
            <w:r w:rsidRPr="00334AAE">
              <w:t>4</w:t>
            </w:r>
          </w:p>
        </w:tc>
      </w:tr>
      <w:tr w:rsidR="0040493F" w:rsidRPr="00334AAE" w14:paraId="6EE4F44A" w14:textId="77777777" w:rsidTr="00AD261D">
        <w:trPr>
          <w:trHeight w:val="14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E376" w14:textId="77777777" w:rsidR="0040493F" w:rsidRPr="00334AAE" w:rsidRDefault="0040493F" w:rsidP="00301F62">
            <w:pPr>
              <w:jc w:val="center"/>
            </w:pPr>
            <w:r w:rsidRPr="00334AAE">
              <w:t>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10D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Кирова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D6D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ABF3" w14:textId="0A83394B" w:rsidR="0040493F" w:rsidRPr="00334AAE" w:rsidRDefault="007A528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</w:t>
            </w:r>
            <w:r w:rsidR="009B16BB" w:rsidRPr="00334AAE">
              <w:rPr>
                <w:color w:val="000000"/>
              </w:rPr>
              <w:t>91</w:t>
            </w:r>
            <w:r w:rsidRPr="00334AA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6091" w14:textId="23DF5C30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</w:t>
            </w:r>
            <w:r w:rsidR="009B16BB" w:rsidRPr="00334AAE">
              <w:rPr>
                <w:color w:val="000000"/>
              </w:rPr>
              <w:t>71</w:t>
            </w:r>
            <w:r w:rsidRPr="00334AAE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8BF7" w14:textId="0316CB00" w:rsidR="0040493F" w:rsidRPr="00334AAE" w:rsidRDefault="007A528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2,20</w:t>
            </w:r>
            <w:r w:rsidR="0040493F" w:rsidRPr="00334AAE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7525" w14:textId="66683DE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C44F40D" w14:textId="77777777" w:rsidTr="00AD261D">
        <w:trPr>
          <w:trHeight w:val="13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B1A4" w14:textId="77777777" w:rsidR="0040493F" w:rsidRPr="00334AAE" w:rsidRDefault="0040493F" w:rsidP="00301F62">
            <w:pPr>
              <w:jc w:val="center"/>
            </w:pPr>
            <w:r w:rsidRPr="00334AAE">
              <w:t>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DD09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Спортивная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70C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035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355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398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DCD6" w14:textId="481C1113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63A7C83" w14:textId="77777777" w:rsidTr="00AD261D">
        <w:trPr>
          <w:trHeight w:val="12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8FA8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0051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Красноармейская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E68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F29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467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405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F04D" w14:textId="77C7E24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00E0F1C" w14:textId="77777777" w:rsidTr="00AD261D">
        <w:trPr>
          <w:trHeight w:val="1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6C74" w14:textId="77777777" w:rsidR="0040493F" w:rsidRPr="00334AAE" w:rsidRDefault="0040493F" w:rsidP="00301F62">
            <w:pPr>
              <w:jc w:val="center"/>
            </w:pPr>
            <w:r w:rsidRPr="00334AAE">
              <w:t>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873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Горького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2F9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07C1" w14:textId="1F1B49EF" w:rsidR="0040493F" w:rsidRPr="00334AAE" w:rsidRDefault="00B230EA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44A9" w14:textId="5585408E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</w:t>
            </w:r>
            <w:r w:rsidR="00B230EA" w:rsidRPr="00334AAE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0786" w14:textId="241AD5AC" w:rsidR="0040493F" w:rsidRPr="00334AAE" w:rsidRDefault="00B230EA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1,890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6A62" w14:textId="4A41094C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0EAD0ABE" w14:textId="77777777" w:rsidTr="00AD261D">
        <w:trPr>
          <w:trHeight w:val="23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9962" w14:textId="77777777" w:rsidR="0040493F" w:rsidRPr="00334AAE" w:rsidRDefault="0040493F" w:rsidP="00301F62">
            <w:pPr>
              <w:jc w:val="center"/>
            </w:pPr>
            <w:r w:rsidRPr="00334AAE">
              <w:t>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3A51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F69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BFED" w14:textId="73C1D9C4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</w:t>
            </w:r>
            <w:r w:rsidR="00F926AE" w:rsidRPr="00334AAE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A73D" w14:textId="5092EF11" w:rsidR="0040493F" w:rsidRPr="00334AAE" w:rsidRDefault="00F926AE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0,080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9539" w14:textId="10221EBA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</w:t>
            </w:r>
            <w:r w:rsidR="00F926AE" w:rsidRPr="00334AAE">
              <w:rPr>
                <w:color w:val="000000"/>
              </w:rPr>
              <w:t>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58D0" w14:textId="3C0E8F5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10BD238" w14:textId="77777777" w:rsidTr="00AD261D">
        <w:trPr>
          <w:trHeight w:val="24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D312" w14:textId="77777777" w:rsidR="0040493F" w:rsidRPr="00334AAE" w:rsidRDefault="0040493F" w:rsidP="00301F62">
            <w:pPr>
              <w:jc w:val="center"/>
            </w:pPr>
            <w:r w:rsidRPr="00334AAE">
              <w:t>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2E48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Кооперативная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6AB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6078" w14:textId="660338B7" w:rsidR="0040493F" w:rsidRPr="00334AAE" w:rsidRDefault="00F926AE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B6B5" w14:textId="21608A0E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12CB" w14:textId="56531348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</w:t>
            </w:r>
            <w:r w:rsidR="00F926AE" w:rsidRPr="00334AAE">
              <w:rPr>
                <w:color w:val="000000"/>
              </w:rPr>
              <w:t>680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FC2B" w14:textId="159DB13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0344FFE" w14:textId="77777777" w:rsidTr="00AD261D">
        <w:trPr>
          <w:trHeight w:val="7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6497" w14:textId="77777777" w:rsidR="0040493F" w:rsidRPr="00334AAE" w:rsidRDefault="0040493F" w:rsidP="00301F62">
            <w:pPr>
              <w:jc w:val="center"/>
            </w:pPr>
            <w:r w:rsidRPr="00334AAE">
              <w:t>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BE22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Пушкина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B2B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CC3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C9D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F47D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655C" w14:textId="5DA4055C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A440F1B" w14:textId="77777777" w:rsidTr="00AD261D">
        <w:trPr>
          <w:trHeight w:val="66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8762" w14:textId="77777777" w:rsidR="0040493F" w:rsidRPr="00334AAE" w:rsidRDefault="0040493F" w:rsidP="00301F62">
            <w:pPr>
              <w:jc w:val="center"/>
            </w:pPr>
            <w:r w:rsidRPr="00334AAE">
              <w:t>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F98B7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П-Осипенко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5D5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1A5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50D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0,440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B63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2,760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8C8E" w14:textId="786E82B8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429F643" w14:textId="77777777" w:rsidTr="00AD261D">
        <w:trPr>
          <w:trHeight w:val="19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471BF" w14:textId="77777777" w:rsidR="0040493F" w:rsidRPr="00334AAE" w:rsidRDefault="0040493F" w:rsidP="00301F62">
            <w:pPr>
              <w:jc w:val="center"/>
            </w:pPr>
            <w:r w:rsidRPr="00334AAE">
              <w:t>10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9EA7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Пионерская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469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9AC4" w14:textId="77777777" w:rsidR="0040493F" w:rsidRPr="00334AAE" w:rsidRDefault="0040493F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4CD5" w14:textId="6B139242" w:rsidR="0040493F" w:rsidRPr="00334AAE" w:rsidRDefault="0040493F" w:rsidP="00AD261D">
            <w:pPr>
              <w:jc w:val="center"/>
            </w:pPr>
            <w:r w:rsidRPr="00334AAE">
              <w:t>0,100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7C58" w14:textId="77777777" w:rsidR="0040493F" w:rsidRPr="00334AAE" w:rsidRDefault="0040493F" w:rsidP="00301F62">
            <w:pPr>
              <w:jc w:val="center"/>
            </w:pPr>
            <w:r w:rsidRPr="00334AAE">
              <w:rPr>
                <w:lang w:val="en-US"/>
              </w:rPr>
              <w:t>1</w:t>
            </w:r>
            <w:r w:rsidRPr="00334AAE">
              <w:t>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0433" w14:textId="4299C70D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CFC5D47" w14:textId="77777777" w:rsidTr="00AD261D">
        <w:trPr>
          <w:trHeight w:val="1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94B19" w14:textId="77777777" w:rsidR="0040493F" w:rsidRPr="00334AAE" w:rsidRDefault="0040493F" w:rsidP="00301F62">
            <w:pPr>
              <w:jc w:val="center"/>
            </w:pPr>
            <w:r w:rsidRPr="00334AAE">
              <w:t>11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C0FF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Чапаева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B1F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BEA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0C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93C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D8D" w14:textId="2076217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DDB8B9F" w14:textId="77777777" w:rsidTr="00AD261D">
        <w:trPr>
          <w:trHeight w:val="1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34B93" w14:textId="77777777" w:rsidR="0040493F" w:rsidRPr="00334AAE" w:rsidRDefault="0040493F" w:rsidP="00301F62">
            <w:pPr>
              <w:jc w:val="center"/>
            </w:pPr>
            <w:r w:rsidRPr="00334AAE">
              <w:t>12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3DF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Таёжная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E8D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DA2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AD4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90C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1844" w14:textId="6EEE2FE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7DEC532" w14:textId="77777777" w:rsidTr="00AD261D">
        <w:trPr>
          <w:trHeight w:val="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1EF7" w14:textId="77777777" w:rsidR="0040493F" w:rsidRPr="00334AAE" w:rsidRDefault="0040493F" w:rsidP="00301F62">
            <w:pPr>
              <w:jc w:val="center"/>
            </w:pPr>
            <w:r w:rsidRPr="00334AAE">
              <w:t>13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C4A8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Журавлёва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D37D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53D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DD5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11D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0FE" w14:textId="42B0F681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2CF4E6A" w14:textId="77777777" w:rsidTr="00AD261D">
        <w:trPr>
          <w:trHeight w:val="14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F1D9" w14:textId="77777777" w:rsidR="0040493F" w:rsidRPr="00334AAE" w:rsidRDefault="0040493F" w:rsidP="00301F62">
            <w:pPr>
              <w:jc w:val="center"/>
            </w:pPr>
            <w:r w:rsidRPr="00334AAE">
              <w:t>14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CDC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Строительная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0AC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5888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350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3DE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2B93" w14:textId="19ED8C41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B9CA33A" w14:textId="77777777" w:rsidTr="00AD261D">
        <w:trPr>
          <w:trHeight w:val="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1232" w14:textId="77777777" w:rsidR="0040493F" w:rsidRPr="00334AAE" w:rsidRDefault="0040493F" w:rsidP="00301F62">
            <w:pPr>
              <w:jc w:val="center"/>
            </w:pPr>
            <w:r w:rsidRPr="00334AAE">
              <w:t>15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6F24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Погодаева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D5F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7F0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497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E317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F2D5" w14:textId="492A67D7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03AD9E6" w14:textId="77777777" w:rsidTr="00AD261D">
        <w:trPr>
          <w:trHeight w:val="26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DDB4" w14:textId="77777777" w:rsidR="0040493F" w:rsidRPr="00334AAE" w:rsidRDefault="0040493F" w:rsidP="00301F62">
            <w:pPr>
              <w:jc w:val="center"/>
            </w:pPr>
            <w:r w:rsidRPr="00334AAE">
              <w:t>16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495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Студенческая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475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284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E4B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DC3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98AC" w14:textId="7ADE6ED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0B0CB262" w14:textId="77777777" w:rsidTr="00AD261D">
        <w:trPr>
          <w:trHeight w:val="1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171C" w14:textId="77777777" w:rsidR="0040493F" w:rsidRPr="00334AAE" w:rsidRDefault="0040493F" w:rsidP="00301F62">
            <w:pPr>
              <w:jc w:val="center"/>
            </w:pPr>
            <w:r w:rsidRPr="00334AAE">
              <w:t>17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5CC0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E17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FA3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AAE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5B9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B899" w14:textId="424FB9E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1F9F9A8" w14:textId="77777777" w:rsidTr="00AD261D">
        <w:trPr>
          <w:trHeight w:val="2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0331" w14:textId="77777777" w:rsidR="0040493F" w:rsidRPr="00334AAE" w:rsidRDefault="0040493F" w:rsidP="00301F62">
            <w:pPr>
              <w:jc w:val="center"/>
            </w:pPr>
            <w:r w:rsidRPr="00334AAE">
              <w:t>18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1B0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Луговая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FC0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CDB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C78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8A2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69D5" w14:textId="079B8D71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A0F3BFE" w14:textId="77777777" w:rsidTr="00AD261D">
        <w:trPr>
          <w:trHeight w:val="22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5D60" w14:textId="77777777" w:rsidR="0040493F" w:rsidRPr="00334AAE" w:rsidRDefault="0040493F" w:rsidP="00301F62">
            <w:pPr>
              <w:jc w:val="center"/>
            </w:pPr>
            <w:r w:rsidRPr="00334AAE">
              <w:t>19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0053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Матросова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187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5C6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C19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078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D228" w14:textId="758DD63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1C135F4" w14:textId="77777777" w:rsidTr="00AD261D">
        <w:trPr>
          <w:trHeight w:val="21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7C07" w14:textId="77777777" w:rsidR="0040493F" w:rsidRPr="00334AAE" w:rsidRDefault="0040493F" w:rsidP="00301F62">
            <w:pPr>
              <w:jc w:val="center"/>
            </w:pPr>
            <w:r w:rsidRPr="00334AAE">
              <w:t>20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02F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Гагарина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AEB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9FA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C45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8B4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140E" w14:textId="5D5F84E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D939C1A" w14:textId="77777777" w:rsidTr="00AD261D">
        <w:trPr>
          <w:trHeight w:val="20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9573" w14:textId="77777777" w:rsidR="0040493F" w:rsidRPr="00334AAE" w:rsidRDefault="0040493F" w:rsidP="00301F62">
            <w:pPr>
              <w:jc w:val="center"/>
            </w:pPr>
            <w:r w:rsidRPr="00334AAE">
              <w:t>21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4561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639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916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74A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336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09D9" w14:textId="347A36B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8232A03" w14:textId="77777777" w:rsidTr="00AD261D">
        <w:trPr>
          <w:trHeight w:val="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7C38" w14:textId="77777777" w:rsidR="0040493F" w:rsidRPr="00334AAE" w:rsidRDefault="0040493F" w:rsidP="00301F62">
            <w:pPr>
              <w:jc w:val="center"/>
            </w:pPr>
            <w:r w:rsidRPr="00334AAE">
              <w:t>22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243F7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297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29D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65A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F47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7549" w14:textId="4F919EB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7F70C91" w14:textId="77777777" w:rsidTr="00AD261D">
        <w:trPr>
          <w:trHeight w:val="18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B3A5" w14:textId="77777777" w:rsidR="0040493F" w:rsidRPr="00334AAE" w:rsidRDefault="0040493F" w:rsidP="00301F62">
            <w:pPr>
              <w:jc w:val="center"/>
            </w:pPr>
            <w:r w:rsidRPr="00334AAE">
              <w:t>23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92C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Профсоюзная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2A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79A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8DBA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896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7973" w14:textId="2082879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10768BC" w14:textId="77777777" w:rsidTr="00AD261D">
        <w:trPr>
          <w:trHeight w:val="17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9DDB6" w14:textId="77777777" w:rsidR="0040493F" w:rsidRPr="00334AAE" w:rsidRDefault="0040493F" w:rsidP="00301F62">
            <w:pPr>
              <w:jc w:val="center"/>
            </w:pPr>
            <w:r w:rsidRPr="00334AAE">
              <w:t>24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4A1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Кузнечная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605F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6B4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9CE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D59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C842" w14:textId="4A9916D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C6A26FC" w14:textId="77777777" w:rsidTr="00AD261D">
        <w:trPr>
          <w:trHeight w:val="14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EF8D" w14:textId="77777777" w:rsidR="0040493F" w:rsidRPr="00334AAE" w:rsidRDefault="0040493F" w:rsidP="00301F62">
            <w:pPr>
              <w:jc w:val="center"/>
            </w:pPr>
            <w:r w:rsidRPr="00334AAE">
              <w:t>25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ECB5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B89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54B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E4D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0FA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5E8D" w14:textId="6E0DB4D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07107A3" w14:textId="77777777" w:rsidTr="00AD261D">
        <w:trPr>
          <w:trHeight w:val="13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4A45" w14:textId="77777777" w:rsidR="0040493F" w:rsidRPr="00334AAE" w:rsidRDefault="0040493F" w:rsidP="00301F62">
            <w:pPr>
              <w:jc w:val="center"/>
            </w:pPr>
            <w:r w:rsidRPr="00334AAE">
              <w:t>26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FFCE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Лихачева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20E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32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0D6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0,260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074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2D26" w14:textId="1EDF25D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FC9FBDB" w14:textId="77777777" w:rsidTr="00AD261D">
        <w:trPr>
          <w:trHeight w:val="25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C338" w14:textId="77777777" w:rsidR="0040493F" w:rsidRPr="00334AAE" w:rsidRDefault="0040493F" w:rsidP="00301F62">
            <w:pPr>
              <w:jc w:val="center"/>
            </w:pPr>
            <w:r w:rsidRPr="00334AAE">
              <w:t>27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0E5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Анохина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E98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3DB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DB1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F47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4D08" w14:textId="71BBC0D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1720C3B" w14:textId="77777777" w:rsidTr="00AD261D">
        <w:trPr>
          <w:trHeight w:val="11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D322" w14:textId="77777777" w:rsidR="0040493F" w:rsidRPr="00334AAE" w:rsidRDefault="0040493F" w:rsidP="00301F62">
            <w:pPr>
              <w:jc w:val="center"/>
            </w:pPr>
            <w:r w:rsidRPr="00334AAE">
              <w:t>28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3794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Первомайская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359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CBE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0B2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B38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6D3A" w14:textId="4AE1A4C3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57549D9" w14:textId="77777777" w:rsidTr="00AD261D">
        <w:trPr>
          <w:trHeight w:val="9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1C2F" w14:textId="77777777" w:rsidR="0040493F" w:rsidRPr="00334AAE" w:rsidRDefault="0040493F" w:rsidP="00301F62">
            <w:pPr>
              <w:jc w:val="center"/>
            </w:pPr>
            <w:r w:rsidRPr="00334AAE">
              <w:lastRenderedPageBreak/>
              <w:t>29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0E5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Победы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F71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865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B94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A93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92D1" w14:textId="4D7AB092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B93336F" w14:textId="77777777" w:rsidTr="00AD261D">
        <w:trPr>
          <w:trHeight w:val="8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ECF4A" w14:textId="77777777" w:rsidR="0040493F" w:rsidRPr="00334AAE" w:rsidRDefault="0040493F" w:rsidP="00301F62">
            <w:pPr>
              <w:jc w:val="center"/>
            </w:pPr>
            <w:r w:rsidRPr="00334AAE">
              <w:t>30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33255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Весенняя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C8A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D6CE" w14:textId="13934A74" w:rsidR="0040493F" w:rsidRPr="00334AAE" w:rsidRDefault="005E1351" w:rsidP="00301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8DC2" w14:textId="0BB12E30" w:rsidR="0040493F" w:rsidRPr="00334AAE" w:rsidRDefault="005E1351" w:rsidP="00301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F4A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DA08" w14:textId="76D4A1C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531D713" w14:textId="77777777" w:rsidTr="00AD261D">
        <w:trPr>
          <w:trHeight w:val="21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EA96" w14:textId="77777777" w:rsidR="0040493F" w:rsidRPr="00334AAE" w:rsidRDefault="0040493F" w:rsidP="00301F62">
            <w:pPr>
              <w:jc w:val="center"/>
            </w:pPr>
            <w:r w:rsidRPr="00334AAE">
              <w:t>31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5E59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Мира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5EB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58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D8F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019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44B0" w14:textId="56507B0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204060C" w14:textId="77777777" w:rsidTr="00AD261D">
        <w:trPr>
          <w:trHeight w:val="20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4C428" w14:textId="77777777" w:rsidR="0040493F" w:rsidRPr="00334AAE" w:rsidRDefault="0040493F" w:rsidP="00301F62">
            <w:pPr>
              <w:jc w:val="center"/>
            </w:pPr>
            <w:r w:rsidRPr="00334AAE">
              <w:t>32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5D440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Молодёжная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6B0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3965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099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81E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777F" w14:textId="688DC7D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4F33F84" w14:textId="77777777" w:rsidTr="00AD261D">
        <w:trPr>
          <w:trHeight w:val="1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DC11" w14:textId="77777777" w:rsidR="0040493F" w:rsidRPr="00334AAE" w:rsidRDefault="0040493F" w:rsidP="00301F62">
            <w:pPr>
              <w:jc w:val="center"/>
            </w:pPr>
            <w:r w:rsidRPr="00334AAE">
              <w:t>33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4CA0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3E7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71DE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671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0,430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4D6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0171" w14:textId="2238515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25CA499" w14:textId="77777777" w:rsidTr="00AD261D">
        <w:trPr>
          <w:trHeight w:val="18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8158" w14:textId="77777777" w:rsidR="0040493F" w:rsidRPr="00334AAE" w:rsidRDefault="0040493F" w:rsidP="00301F62">
            <w:pPr>
              <w:jc w:val="center"/>
            </w:pPr>
            <w:r w:rsidRPr="00334AAE">
              <w:t>34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6F75F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Новая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A84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023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B27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F33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68F7" w14:textId="6594F5A1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DAD413E" w14:textId="77777777" w:rsidTr="00AD261D">
        <w:trPr>
          <w:trHeight w:val="15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34565" w14:textId="77777777" w:rsidR="0040493F" w:rsidRPr="00334AAE" w:rsidRDefault="0040493F" w:rsidP="00301F62">
            <w:pPr>
              <w:jc w:val="center"/>
            </w:pPr>
            <w:r w:rsidRPr="00334AAE">
              <w:t>35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F5E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 xml:space="preserve">, ул. </w:t>
            </w:r>
            <w:proofErr w:type="spellStart"/>
            <w:r w:rsidRPr="00334AAE">
              <w:rPr>
                <w:color w:val="000000"/>
              </w:rPr>
              <w:t>Загородняя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74D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492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5EF4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7B6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5896" w14:textId="1EA013D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F47A3CE" w14:textId="77777777" w:rsidTr="00AD261D">
        <w:trPr>
          <w:trHeight w:val="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BDB0" w14:textId="77777777" w:rsidR="0040493F" w:rsidRPr="00334AAE" w:rsidRDefault="0040493F" w:rsidP="00301F62">
            <w:pPr>
              <w:jc w:val="center"/>
            </w:pPr>
            <w:r w:rsidRPr="00334AAE">
              <w:t>36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04C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C34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507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5D8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75B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B2C2" w14:textId="7E258CE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E6EE5E5" w14:textId="77777777" w:rsidTr="00AD261D">
        <w:trPr>
          <w:trHeight w:val="13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DBE6" w14:textId="77777777" w:rsidR="0040493F" w:rsidRPr="00334AAE" w:rsidRDefault="0040493F" w:rsidP="00301F62">
            <w:pPr>
              <w:jc w:val="center"/>
            </w:pPr>
            <w:r w:rsidRPr="00334AAE">
              <w:t>37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B3A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Аносова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419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5C7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7C8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E4D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D75D" w14:textId="019B281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696AA0B" w14:textId="77777777" w:rsidTr="00AD261D">
        <w:trPr>
          <w:trHeight w:val="25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7D98" w14:textId="77777777" w:rsidR="0040493F" w:rsidRPr="00334AAE" w:rsidRDefault="0040493F" w:rsidP="00301F62">
            <w:pPr>
              <w:jc w:val="center"/>
            </w:pPr>
            <w:r w:rsidRPr="00334AAE">
              <w:t>38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36B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Колхозная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E61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EC6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288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AFF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34B4" w14:textId="385D368C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95F1C51" w14:textId="77777777" w:rsidTr="00AD261D">
        <w:trPr>
          <w:trHeight w:val="26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3ADF" w14:textId="77777777" w:rsidR="0040493F" w:rsidRPr="00334AAE" w:rsidRDefault="0040493F" w:rsidP="00301F62">
            <w:pPr>
              <w:jc w:val="center"/>
            </w:pPr>
            <w:r w:rsidRPr="00334AAE">
              <w:t>39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2C7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Свердлова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C41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91E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EB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A1B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F1AC" w14:textId="6B0263F0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41365D3" w14:textId="77777777" w:rsidTr="00AD261D">
        <w:trPr>
          <w:trHeight w:val="23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182E" w14:textId="77777777" w:rsidR="0040493F" w:rsidRPr="00334AAE" w:rsidRDefault="0040493F" w:rsidP="00301F62">
            <w:pPr>
              <w:jc w:val="center"/>
            </w:pPr>
            <w:r w:rsidRPr="00334AAE">
              <w:t>40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84D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Лермонтова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D83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BBB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8B1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2,460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994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A50B" w14:textId="55C0D3A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C8756CE" w14:textId="77777777" w:rsidTr="00AD261D">
        <w:trPr>
          <w:trHeight w:val="86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066E" w14:textId="77777777" w:rsidR="0040493F" w:rsidRPr="00334AAE" w:rsidRDefault="0040493F" w:rsidP="00301F62">
            <w:pPr>
              <w:jc w:val="center"/>
            </w:pPr>
            <w:r w:rsidRPr="00334AAE">
              <w:t>41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54F9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Лесная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591F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DC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427D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967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2D43" w14:textId="6184122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66BFC3C" w14:textId="77777777" w:rsidTr="00AD261D">
        <w:trPr>
          <w:trHeight w:val="21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F327" w14:textId="77777777" w:rsidR="0040493F" w:rsidRPr="00334AAE" w:rsidRDefault="0040493F" w:rsidP="00301F62">
            <w:pPr>
              <w:jc w:val="center"/>
            </w:pPr>
            <w:r w:rsidRPr="00334AAE">
              <w:t>42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029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Набережная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82D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7B7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CE0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E2C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126" w14:textId="22B9E26D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5D59A99" w14:textId="77777777" w:rsidTr="00AD261D">
        <w:trPr>
          <w:trHeight w:val="20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662F" w14:textId="77777777" w:rsidR="0040493F" w:rsidRPr="00334AAE" w:rsidRDefault="0040493F" w:rsidP="00301F62">
            <w:pPr>
              <w:jc w:val="center"/>
            </w:pPr>
            <w:r w:rsidRPr="00334AAE">
              <w:t>43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F17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Нагорная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12F2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2CA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D65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E0B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0B7" w14:textId="50302B2A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06EAC8DF" w14:textId="77777777" w:rsidTr="00AD261D">
        <w:trPr>
          <w:trHeight w:val="19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A950" w14:textId="77777777" w:rsidR="0040493F" w:rsidRPr="00334AAE" w:rsidRDefault="0040493F" w:rsidP="00301F62">
            <w:pPr>
              <w:jc w:val="center"/>
            </w:pPr>
            <w:r w:rsidRPr="00334AAE">
              <w:t>44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31B7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Ингодинская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F02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1DF1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4F0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2,240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F94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70BD" w14:textId="62F4D39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39E84CC" w14:textId="77777777" w:rsidTr="00AD261D">
        <w:trPr>
          <w:trHeight w:val="1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CE0D" w14:textId="77777777" w:rsidR="0040493F" w:rsidRPr="00334AAE" w:rsidRDefault="0040493F" w:rsidP="00301F62">
            <w:pPr>
              <w:jc w:val="center"/>
            </w:pPr>
            <w:r w:rsidRPr="00334AAE">
              <w:t>45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CE05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Декабристов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750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0486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607E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A387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A16C" w14:textId="6566C9F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C647BD6" w14:textId="77777777" w:rsidTr="00AD261D">
        <w:trPr>
          <w:trHeight w:val="16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7AC6" w14:textId="77777777" w:rsidR="0040493F" w:rsidRPr="00334AAE" w:rsidRDefault="0040493F" w:rsidP="00301F62">
            <w:pPr>
              <w:jc w:val="center"/>
            </w:pPr>
            <w:r w:rsidRPr="00334AAE">
              <w:t>46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D0B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Партизанская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3E6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85D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E76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A4D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D141" w14:textId="335F98D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63D8DFF" w14:textId="77777777" w:rsidTr="00AD261D">
        <w:trPr>
          <w:trHeight w:val="15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96B0" w14:textId="77777777" w:rsidR="0040493F" w:rsidRPr="00334AAE" w:rsidRDefault="0040493F" w:rsidP="00301F62">
            <w:pPr>
              <w:jc w:val="center"/>
            </w:pPr>
            <w:r w:rsidRPr="00334AAE">
              <w:t>47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9E8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Чкалова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6A8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5E0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960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0,130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4FB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78F8" w14:textId="7578720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D3FD78B" w14:textId="77777777" w:rsidTr="00AD261D">
        <w:trPr>
          <w:trHeight w:val="14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498E" w14:textId="77777777" w:rsidR="0040493F" w:rsidRPr="00334AAE" w:rsidRDefault="0040493F" w:rsidP="00301F62">
            <w:pPr>
              <w:jc w:val="center"/>
            </w:pPr>
            <w:r w:rsidRPr="00334AAE">
              <w:t>48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7ED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пер. </w:t>
            </w:r>
            <w:proofErr w:type="gramStart"/>
            <w:r w:rsidRPr="00334AAE">
              <w:rPr>
                <w:color w:val="000000"/>
              </w:rPr>
              <w:t>Чкаловский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B98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4B2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E38B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B5B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7F35" w14:textId="28BC9B7E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3E267BE" w14:textId="77777777" w:rsidTr="00AD261D">
        <w:trPr>
          <w:trHeight w:val="1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A752" w14:textId="77777777" w:rsidR="0040493F" w:rsidRPr="00334AAE" w:rsidRDefault="0040493F" w:rsidP="00301F62">
            <w:pPr>
              <w:jc w:val="center"/>
            </w:pPr>
            <w:r w:rsidRPr="00334AAE">
              <w:t>49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B4A0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Заборовского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D550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1E4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B364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43F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1BBA" w14:textId="66A5F5C8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059E4D93" w14:textId="77777777" w:rsidTr="00AD261D">
        <w:trPr>
          <w:trHeight w:val="12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2C535" w14:textId="77777777" w:rsidR="0040493F" w:rsidRPr="00334AAE" w:rsidRDefault="0040493F" w:rsidP="00301F62">
            <w:pPr>
              <w:jc w:val="center"/>
            </w:pPr>
            <w:r w:rsidRPr="00334AAE">
              <w:t>50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4C48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Есенина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51A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D4CD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8D3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ED3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6C0E" w14:textId="07D2DEAA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C37AC8C" w14:textId="77777777" w:rsidTr="00AD261D">
        <w:trPr>
          <w:trHeight w:val="1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B6E1" w14:textId="77777777" w:rsidR="0040493F" w:rsidRPr="00334AAE" w:rsidRDefault="0040493F" w:rsidP="00301F62">
            <w:pPr>
              <w:jc w:val="center"/>
            </w:pPr>
            <w:r w:rsidRPr="00334AAE">
              <w:t>51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8B3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Маяковского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712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0F1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572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2CA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4F57" w14:textId="3FB4CD8A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29F607A" w14:textId="77777777" w:rsidTr="00AD261D">
        <w:trPr>
          <w:trHeight w:val="23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35EF0" w14:textId="77777777" w:rsidR="0040493F" w:rsidRPr="00334AAE" w:rsidRDefault="0040493F" w:rsidP="00301F62">
            <w:pPr>
              <w:jc w:val="center"/>
            </w:pPr>
            <w:r w:rsidRPr="00334AAE">
              <w:t>52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DC21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Шолохова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A7A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2DA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0DF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C6F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F713" w14:textId="163E004D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4CEF6DB" w14:textId="77777777" w:rsidTr="00AD261D">
        <w:trPr>
          <w:trHeight w:val="22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1A95" w14:textId="77777777" w:rsidR="0040493F" w:rsidRPr="00334AAE" w:rsidRDefault="0040493F" w:rsidP="00301F62">
            <w:pPr>
              <w:jc w:val="center"/>
            </w:pPr>
            <w:r w:rsidRPr="00334AAE">
              <w:t>53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C67B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пер. </w:t>
            </w:r>
            <w:proofErr w:type="gramStart"/>
            <w:r w:rsidRPr="00334AAE">
              <w:rPr>
                <w:color w:val="000000"/>
              </w:rPr>
              <w:t>Весенний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3C4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DA6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23A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1BD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8383" w14:textId="639E434A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085D601" w14:textId="77777777" w:rsidTr="00AD261D">
        <w:trPr>
          <w:trHeight w:val="21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073A" w14:textId="77777777" w:rsidR="0040493F" w:rsidRPr="00334AAE" w:rsidRDefault="0040493F" w:rsidP="00301F62">
            <w:pPr>
              <w:jc w:val="center"/>
            </w:pPr>
            <w:r w:rsidRPr="00334AAE">
              <w:t>54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F037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Бальзой, ул. Ковалёва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53D2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04B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2,900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9F4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2,900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FC2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0EBB" w14:textId="49886C5D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7647CE7" w14:textId="77777777" w:rsidTr="00AD261D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FC3D3" w14:textId="77777777" w:rsidR="0040493F" w:rsidRPr="00334AAE" w:rsidRDefault="0040493F" w:rsidP="00301F62">
            <w:pPr>
              <w:jc w:val="center"/>
            </w:pPr>
            <w:r w:rsidRPr="00334AAE">
              <w:t>55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38D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Бальзой, ул. </w:t>
            </w:r>
            <w:proofErr w:type="gramStart"/>
            <w:r w:rsidRPr="00334AAE"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4D8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11D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9BD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D52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26E8" w14:textId="11B1F6A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BC94ED6" w14:textId="77777777" w:rsidTr="00AD261D">
        <w:trPr>
          <w:trHeight w:val="19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895F7" w14:textId="77777777" w:rsidR="0040493F" w:rsidRPr="00334AAE" w:rsidRDefault="0040493F" w:rsidP="00301F62">
            <w:pPr>
              <w:jc w:val="center"/>
            </w:pPr>
            <w:r w:rsidRPr="00334AAE">
              <w:t>56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FBB9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Бальзой, ул. Морозова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BD9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7FA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5CD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C9B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559E" w14:textId="734FB6A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B7A54B1" w14:textId="77777777" w:rsidTr="00AD261D">
        <w:trPr>
          <w:trHeight w:val="16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49AD" w14:textId="77777777" w:rsidR="0040493F" w:rsidRPr="00334AAE" w:rsidRDefault="0040493F" w:rsidP="00301F62">
            <w:pPr>
              <w:jc w:val="center"/>
            </w:pPr>
            <w:r w:rsidRPr="00334AAE">
              <w:t>57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34D5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Бальзой, ул. </w:t>
            </w:r>
            <w:proofErr w:type="gramStart"/>
            <w:r w:rsidRPr="00334AAE"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B80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C17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881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BBB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E0AE" w14:textId="541F5D5E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880C0FA" w14:textId="77777777" w:rsidTr="00AD261D">
        <w:trPr>
          <w:trHeight w:val="17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F034" w14:textId="77777777" w:rsidR="0040493F" w:rsidRPr="00334AAE" w:rsidRDefault="0040493F" w:rsidP="00301F62">
            <w:pPr>
              <w:jc w:val="center"/>
            </w:pPr>
            <w:r w:rsidRPr="00334AAE">
              <w:t>58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D5EE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Бальзой, ул. Лазо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1D98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40F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7E7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4AE4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68A0" w14:textId="524DAF3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CDF46FB" w14:textId="77777777" w:rsidTr="00AD261D">
        <w:trPr>
          <w:trHeight w:val="14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2498" w14:textId="77777777" w:rsidR="0040493F" w:rsidRPr="00334AAE" w:rsidRDefault="0040493F" w:rsidP="00301F62">
            <w:pPr>
              <w:jc w:val="center"/>
            </w:pPr>
            <w:r w:rsidRPr="00334AAE">
              <w:t>59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92AB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мост через р. Ингода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6D7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FECD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AFD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029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B038" w14:textId="0948E46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AD261D" w:rsidRPr="00334AAE" w14:paraId="7FE75737" w14:textId="77777777" w:rsidTr="00AD261D">
        <w:trPr>
          <w:trHeight w:val="137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6D82" w14:textId="317232FF" w:rsidR="00AD261D" w:rsidRPr="00334AAE" w:rsidRDefault="00AD261D" w:rsidP="00301F62">
            <w:pPr>
              <w:jc w:val="center"/>
              <w:rPr>
                <w:b/>
                <w:color w:val="000000"/>
              </w:rPr>
            </w:pPr>
            <w:r w:rsidRPr="00334AA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CD19" w14:textId="63BEE6B5" w:rsidR="00AD261D" w:rsidRPr="00334AAE" w:rsidRDefault="00043CA0" w:rsidP="00301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70,327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0CC0" w14:textId="72CC80B9" w:rsidR="00AD261D" w:rsidRPr="00334AAE" w:rsidRDefault="00A5457C" w:rsidP="00301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41,407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50554" w14:textId="34A7FA67" w:rsidR="00AD261D" w:rsidRPr="00334AAE" w:rsidRDefault="00424AF5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28,920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50B6" w14:textId="77777777" w:rsidR="00AD261D" w:rsidRPr="00334AAE" w:rsidRDefault="00AD261D" w:rsidP="00301F62"/>
        </w:tc>
      </w:tr>
    </w:tbl>
    <w:p w14:paraId="0D901072" w14:textId="77777777" w:rsidR="0040493F" w:rsidRDefault="0040493F" w:rsidP="00057054">
      <w:pPr>
        <w:jc w:val="center"/>
        <w:rPr>
          <w:sz w:val="28"/>
          <w:szCs w:val="28"/>
        </w:rPr>
      </w:pPr>
    </w:p>
    <w:p w14:paraId="113A9A6E" w14:textId="77777777" w:rsidR="00DC1806" w:rsidRDefault="00DC1806" w:rsidP="00057054">
      <w:pPr>
        <w:jc w:val="center"/>
        <w:rPr>
          <w:sz w:val="28"/>
          <w:szCs w:val="28"/>
        </w:rPr>
        <w:sectPr w:rsidR="00DC1806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03896AF6" w14:textId="77777777" w:rsidR="00334AAE" w:rsidRDefault="00DC1806" w:rsidP="00057054">
      <w:pPr>
        <w:jc w:val="center"/>
        <w:rPr>
          <w:b/>
          <w:bCs/>
          <w:color w:val="000000"/>
          <w:sz w:val="28"/>
          <w:szCs w:val="28"/>
        </w:rPr>
      </w:pPr>
      <w:r w:rsidRPr="00334AAE">
        <w:rPr>
          <w:b/>
          <w:bCs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</w:t>
      </w:r>
      <w:proofErr w:type="gramStart"/>
      <w:r w:rsidRPr="00334AAE">
        <w:rPr>
          <w:b/>
          <w:bCs/>
          <w:color w:val="000000"/>
          <w:sz w:val="28"/>
          <w:szCs w:val="28"/>
        </w:rPr>
        <w:t>с</w:t>
      </w:r>
      <w:proofErr w:type="gramEnd"/>
      <w:r w:rsidRPr="00334AAE">
        <w:rPr>
          <w:b/>
          <w:bCs/>
          <w:color w:val="000000"/>
          <w:sz w:val="28"/>
          <w:szCs w:val="28"/>
        </w:rPr>
        <w:t>. Танга, с. Новосалия, с. Шебартуй-2,</w:t>
      </w:r>
    </w:p>
    <w:p w14:paraId="123A96F3" w14:textId="26FCC26B" w:rsidR="0040493F" w:rsidRPr="00334AAE" w:rsidRDefault="00DC1806" w:rsidP="00057054">
      <w:pPr>
        <w:jc w:val="center"/>
        <w:rPr>
          <w:sz w:val="28"/>
          <w:szCs w:val="28"/>
        </w:rPr>
      </w:pPr>
      <w:r w:rsidRPr="00334AAE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Pr="00334AAE">
        <w:rPr>
          <w:b/>
          <w:bCs/>
          <w:color w:val="000000"/>
          <w:sz w:val="28"/>
          <w:szCs w:val="28"/>
        </w:rPr>
        <w:t>Арей</w:t>
      </w:r>
      <w:proofErr w:type="spellEnd"/>
    </w:p>
    <w:p w14:paraId="10431633" w14:textId="77777777" w:rsidR="00DC1806" w:rsidRPr="00334AAE" w:rsidRDefault="00DC1806" w:rsidP="00057054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7"/>
        <w:gridCol w:w="4221"/>
        <w:gridCol w:w="3261"/>
        <w:gridCol w:w="1417"/>
        <w:gridCol w:w="1418"/>
        <w:gridCol w:w="2268"/>
        <w:gridCol w:w="1559"/>
      </w:tblGrid>
      <w:tr w:rsidR="00DC1806" w:rsidRPr="00334AAE" w14:paraId="3FE0BC5C" w14:textId="77777777" w:rsidTr="00CC45F3">
        <w:trPr>
          <w:trHeight w:val="324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4843F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№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Pr="00334AAE">
              <w:rPr>
                <w:color w:val="000000"/>
              </w:rPr>
              <w:t>/п</w:t>
            </w:r>
          </w:p>
        </w:tc>
        <w:tc>
          <w:tcPr>
            <w:tcW w:w="4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4877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Наименование автомобильной дороги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E66F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Идентификационный номер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E4B3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Протяженность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991C" w14:textId="46A6B2DB" w:rsidR="00DC1806" w:rsidRPr="00334AAE" w:rsidRDefault="00DC1806" w:rsidP="00CC45F3">
            <w:pPr>
              <w:jc w:val="center"/>
            </w:pPr>
            <w:r w:rsidRPr="00334AAE">
              <w:t>Категория</w:t>
            </w:r>
          </w:p>
        </w:tc>
      </w:tr>
      <w:tr w:rsidR="00DC1806" w:rsidRPr="00334AAE" w14:paraId="35A93398" w14:textId="77777777" w:rsidTr="00AD261D">
        <w:trPr>
          <w:trHeight w:val="990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6F28F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</w:p>
        </w:tc>
        <w:tc>
          <w:tcPr>
            <w:tcW w:w="4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42952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212AC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308D6" w14:textId="56A7D231" w:rsidR="00DC1806" w:rsidRPr="00334AAE" w:rsidRDefault="00AD261D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9DA2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Гравийное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A29EA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DC95" w14:textId="77777777" w:rsidR="00DC1806" w:rsidRPr="00334AAE" w:rsidRDefault="00DC1806" w:rsidP="00301F62"/>
        </w:tc>
      </w:tr>
      <w:tr w:rsidR="00DC1806" w:rsidRPr="00334AAE" w14:paraId="41B0052C" w14:textId="77777777" w:rsidTr="00AD261D">
        <w:trPr>
          <w:trHeight w:val="257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249D" w14:textId="77777777" w:rsidR="00DC1806" w:rsidRPr="00334AAE" w:rsidRDefault="00DC1806" w:rsidP="00301F62">
            <w:pPr>
              <w:jc w:val="center"/>
            </w:pPr>
            <w:r w:rsidRPr="00334AAE"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5F12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Центральная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0CA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5291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58F9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0932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9A9A" w14:textId="1CC8200E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36D06F3" w14:textId="77777777" w:rsidTr="00AD261D">
        <w:trPr>
          <w:trHeight w:val="261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35329" w14:textId="77777777" w:rsidR="00DC1806" w:rsidRPr="00334AAE" w:rsidRDefault="00DC1806" w:rsidP="00301F62">
            <w:pPr>
              <w:jc w:val="center"/>
            </w:pPr>
            <w:r w:rsidRPr="00334AAE"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A0E22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 xml:space="preserve">. </w:t>
            </w:r>
            <w:proofErr w:type="gramStart"/>
            <w:r w:rsidRPr="00334AAE">
              <w:rPr>
                <w:color w:val="000000"/>
              </w:rPr>
              <w:t>Танга</w:t>
            </w:r>
            <w:proofErr w:type="gramEnd"/>
            <w:r w:rsidRPr="00334AAE">
              <w:rPr>
                <w:color w:val="000000"/>
              </w:rPr>
              <w:t>, ул. Шаталова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F7B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ADE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82867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BFF3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A085" w14:textId="3DBD6AEF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52C0BE40" w14:textId="77777777" w:rsidTr="00AD261D">
        <w:trPr>
          <w:trHeight w:val="237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830D" w14:textId="77777777" w:rsidR="00DC1806" w:rsidRPr="00334AAE" w:rsidRDefault="00DC1806" w:rsidP="00301F62">
            <w:pPr>
              <w:jc w:val="center"/>
            </w:pPr>
            <w:r w:rsidRPr="00334AAE">
              <w:t>3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5D58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Новая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C7B8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B402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9AC9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B3B5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1006" w14:textId="1A413BFF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574C68D4" w14:textId="77777777" w:rsidTr="00AD261D">
        <w:trPr>
          <w:trHeight w:val="228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71B2" w14:textId="77777777" w:rsidR="00DC1806" w:rsidRPr="00334AAE" w:rsidRDefault="00DC1806" w:rsidP="00301F62">
            <w:pPr>
              <w:jc w:val="center"/>
            </w:pPr>
            <w:r w:rsidRPr="00334AAE">
              <w:t>4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8857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 xml:space="preserve">. Танга, ул. </w:t>
            </w:r>
            <w:proofErr w:type="spellStart"/>
            <w:r w:rsidRPr="00334AAE">
              <w:rPr>
                <w:color w:val="000000"/>
              </w:rPr>
              <w:t>Маслозаводская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40C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F874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36E9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4809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4E5F" w14:textId="56771AAE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68C2BF87" w14:textId="77777777" w:rsidTr="00AD261D">
        <w:trPr>
          <w:trHeight w:val="217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7072" w14:textId="77777777" w:rsidR="00DC1806" w:rsidRPr="00334AAE" w:rsidRDefault="00DC1806" w:rsidP="00301F62">
            <w:pPr>
              <w:jc w:val="center"/>
            </w:pPr>
            <w:r w:rsidRPr="00334AAE">
              <w:t>5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A0AE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Советская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EFD4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6FD6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13BA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75C7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1767" w14:textId="78669843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8148057" w14:textId="77777777" w:rsidTr="00AD261D">
        <w:trPr>
          <w:trHeight w:val="19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9A94" w14:textId="77777777" w:rsidR="00DC1806" w:rsidRPr="00334AAE" w:rsidRDefault="00DC1806" w:rsidP="00301F62">
            <w:pPr>
              <w:jc w:val="center"/>
            </w:pPr>
            <w:r w:rsidRPr="00334AAE">
              <w:t>6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CEE5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Школьная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0AB3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30E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A00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EAE9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E4D4" w14:textId="096BE695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635408AF" w14:textId="77777777" w:rsidTr="00AD261D">
        <w:trPr>
          <w:trHeight w:val="18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7607" w14:textId="77777777" w:rsidR="00DC1806" w:rsidRPr="00334AAE" w:rsidRDefault="00DC1806" w:rsidP="00301F62">
            <w:pPr>
              <w:jc w:val="center"/>
            </w:pPr>
            <w:r w:rsidRPr="00334AAE">
              <w:t>7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BE04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Партизанская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6044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FEF1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0048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8E57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84AF" w14:textId="51CF1418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542A20A7" w14:textId="77777777" w:rsidTr="00AD261D">
        <w:trPr>
          <w:trHeight w:val="174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1CFC" w14:textId="77777777" w:rsidR="00DC1806" w:rsidRPr="00334AAE" w:rsidRDefault="00DC1806" w:rsidP="00301F62">
            <w:pPr>
              <w:jc w:val="center"/>
            </w:pPr>
            <w:r w:rsidRPr="00334AAE">
              <w:t>8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A93E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Молодежная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841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4F83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1B8C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A43A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FACC" w14:textId="69CA0479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178C74C" w14:textId="77777777" w:rsidTr="00AD261D">
        <w:trPr>
          <w:trHeight w:val="16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37783" w14:textId="77777777" w:rsidR="00DC1806" w:rsidRPr="00334AAE" w:rsidRDefault="00DC1806" w:rsidP="00301F62">
            <w:pPr>
              <w:jc w:val="center"/>
            </w:pPr>
            <w:r w:rsidRPr="00334AAE">
              <w:t>9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DC6B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Красноармейская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CA10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B5CF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928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0896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2269" w14:textId="432AE9A6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6B26E5AF" w14:textId="77777777" w:rsidTr="00AD261D">
        <w:trPr>
          <w:trHeight w:val="154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28E71" w14:textId="77777777" w:rsidR="00DC1806" w:rsidRPr="00334AAE" w:rsidRDefault="00DC1806" w:rsidP="00301F62">
            <w:pPr>
              <w:jc w:val="center"/>
            </w:pPr>
            <w:r w:rsidRPr="00334AAE">
              <w:t>10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6B1B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Танга, </w:t>
            </w:r>
            <w:proofErr w:type="spellStart"/>
            <w:proofErr w:type="gramStart"/>
            <w:r w:rsidRPr="00334AAE">
              <w:rPr>
                <w:color w:val="000000"/>
              </w:rPr>
              <w:t>ул</w:t>
            </w:r>
            <w:proofErr w:type="spellEnd"/>
            <w:proofErr w:type="gramEnd"/>
            <w:r w:rsidRPr="00334AAE">
              <w:rPr>
                <w:color w:val="000000"/>
              </w:rPr>
              <w:t xml:space="preserve"> </w:t>
            </w:r>
            <w:proofErr w:type="spellStart"/>
            <w:r w:rsidRPr="00334AAE">
              <w:rPr>
                <w:color w:val="000000"/>
              </w:rPr>
              <w:t>Рассолова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AD6C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CE11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F471A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A3FC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D7D5" w14:textId="50362159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7B74F0A" w14:textId="77777777" w:rsidTr="00AD261D">
        <w:trPr>
          <w:trHeight w:val="14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66C93" w14:textId="77777777" w:rsidR="00DC1806" w:rsidRPr="00334AAE" w:rsidRDefault="00DC1806" w:rsidP="00301F62">
            <w:pPr>
              <w:jc w:val="center"/>
            </w:pPr>
            <w:r w:rsidRPr="00334AAE">
              <w:t>11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22EF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 xml:space="preserve">. </w:t>
            </w:r>
            <w:proofErr w:type="gramStart"/>
            <w:r w:rsidRPr="00334AAE">
              <w:rPr>
                <w:color w:val="000000"/>
              </w:rPr>
              <w:t>Танга</w:t>
            </w:r>
            <w:proofErr w:type="gramEnd"/>
            <w:r w:rsidRPr="00334AAE">
              <w:rPr>
                <w:color w:val="000000"/>
              </w:rPr>
              <w:t>, ул. Журавлева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1B5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B83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0D38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105B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6C4A" w14:textId="6A007B36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1F7E1C2E" w14:textId="77777777" w:rsidTr="00AD261D">
        <w:trPr>
          <w:trHeight w:val="261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00BA5" w14:textId="77777777" w:rsidR="00DC1806" w:rsidRPr="00334AAE" w:rsidRDefault="00DC1806" w:rsidP="00301F62">
            <w:pPr>
              <w:jc w:val="center"/>
            </w:pPr>
            <w:r w:rsidRPr="00334AAE">
              <w:t>12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B10E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Новосалия, ул. Центральная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201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F8FB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EB6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7D0D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4E5E" w14:textId="68FA0B4D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2846AD8E" w14:textId="77777777" w:rsidTr="00AD261D">
        <w:trPr>
          <w:trHeight w:val="266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D4BF" w14:textId="77777777" w:rsidR="00DC1806" w:rsidRPr="00334AAE" w:rsidRDefault="00DC1806" w:rsidP="00301F62">
            <w:pPr>
              <w:jc w:val="center"/>
            </w:pPr>
            <w:r w:rsidRPr="00334AAE">
              <w:t>13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7A88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Шебартуй</w:t>
            </w:r>
            <w:proofErr w:type="spellEnd"/>
            <w:r w:rsidRPr="00334AAE">
              <w:rPr>
                <w:color w:val="000000"/>
              </w:rPr>
              <w:t xml:space="preserve"> -2, ул. Центральная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706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CD5A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B682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77A4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7CF6" w14:textId="50D1CD34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2D143F13" w14:textId="77777777" w:rsidTr="00AD261D">
        <w:trPr>
          <w:trHeight w:val="241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DF4D" w14:textId="77777777" w:rsidR="00DC1806" w:rsidRPr="00334AAE" w:rsidRDefault="00DC1806" w:rsidP="00301F62">
            <w:pPr>
              <w:jc w:val="center"/>
            </w:pPr>
            <w:r w:rsidRPr="00334AAE">
              <w:t>14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6815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r w:rsidRPr="00334AAE">
              <w:rPr>
                <w:color w:val="000000"/>
              </w:rPr>
              <w:t>, ул. Ленина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E90A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DE53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111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3BDC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34D9" w14:textId="4E837B90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18D0FF36" w14:textId="77777777" w:rsidTr="00AD261D">
        <w:trPr>
          <w:trHeight w:val="232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985C" w14:textId="77777777" w:rsidR="00DC1806" w:rsidRPr="00334AAE" w:rsidRDefault="00DC1806" w:rsidP="00301F62">
            <w:pPr>
              <w:jc w:val="center"/>
            </w:pPr>
            <w:r w:rsidRPr="00334AAE">
              <w:t>15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6072C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proofErr w:type="gramStart"/>
            <w:r w:rsidRPr="00334AAE">
              <w:rPr>
                <w:color w:val="000000"/>
              </w:rPr>
              <w:t xml:space="preserve"> ,</w:t>
            </w:r>
            <w:proofErr w:type="gramEnd"/>
            <w:r w:rsidRPr="00334AAE">
              <w:rPr>
                <w:color w:val="000000"/>
              </w:rPr>
              <w:t xml:space="preserve"> ул. Кирова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DF4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C6F48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DC9F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D93D5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494" w14:textId="0DCB202A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33791D6B" w14:textId="77777777" w:rsidTr="00AD261D">
        <w:trPr>
          <w:trHeight w:val="36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6BFF" w14:textId="77777777" w:rsidR="00DC1806" w:rsidRPr="00334AAE" w:rsidRDefault="00DC1806" w:rsidP="00301F62">
            <w:pPr>
              <w:jc w:val="center"/>
            </w:pPr>
            <w:r w:rsidRPr="00334AAE">
              <w:t>16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E404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proofErr w:type="gramStart"/>
            <w:r w:rsidRPr="00334AAE">
              <w:rPr>
                <w:color w:val="000000"/>
              </w:rPr>
              <w:t xml:space="preserve"> ,</w:t>
            </w:r>
            <w:proofErr w:type="gramEnd"/>
            <w:r w:rsidRPr="00334AAE">
              <w:rPr>
                <w:color w:val="000000"/>
              </w:rPr>
              <w:t xml:space="preserve"> ул. Школьная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A20C7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5C63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49F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2FEC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2422" w14:textId="6E2D0079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BF7F37E" w14:textId="77777777" w:rsidTr="00AD261D">
        <w:trPr>
          <w:trHeight w:val="114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6F75" w14:textId="77777777" w:rsidR="00DC1806" w:rsidRPr="00334AAE" w:rsidRDefault="00DC1806" w:rsidP="00301F62">
            <w:pPr>
              <w:jc w:val="center"/>
            </w:pPr>
            <w:r w:rsidRPr="00334AAE">
              <w:t>17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B053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proofErr w:type="gramStart"/>
            <w:r w:rsidRPr="00334AAE">
              <w:rPr>
                <w:color w:val="000000"/>
              </w:rPr>
              <w:t xml:space="preserve"> ,</w:t>
            </w:r>
            <w:proofErr w:type="gramEnd"/>
            <w:r w:rsidRPr="00334AAE">
              <w:rPr>
                <w:color w:val="000000"/>
              </w:rPr>
              <w:t xml:space="preserve"> ул. Озерная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2B4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304B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88BC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65D2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F4BE" w14:textId="4F44AABF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2DAD3EAA" w14:textId="77777777" w:rsidTr="00AD261D">
        <w:trPr>
          <w:trHeight w:val="245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4F3C8" w14:textId="77777777" w:rsidR="00DC1806" w:rsidRPr="00334AAE" w:rsidRDefault="00DC1806" w:rsidP="00301F62">
            <w:pPr>
              <w:jc w:val="center"/>
            </w:pPr>
            <w:r w:rsidRPr="00334AAE">
              <w:t>18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EC51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proofErr w:type="gramStart"/>
            <w:r w:rsidRPr="00334AAE">
              <w:rPr>
                <w:color w:val="000000"/>
              </w:rPr>
              <w:t xml:space="preserve"> ,</w:t>
            </w:r>
            <w:proofErr w:type="gramEnd"/>
            <w:r w:rsidRPr="00334AAE">
              <w:rPr>
                <w:color w:val="000000"/>
              </w:rPr>
              <w:t xml:space="preserve"> ул. Лесная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9CCB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FF86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811B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E950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6952" w14:textId="666B0786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AD261D" w:rsidRPr="00334AAE" w14:paraId="7402E691" w14:textId="77777777" w:rsidTr="00AD261D">
        <w:trPr>
          <w:trHeight w:val="583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C3C7" w14:textId="0250A871" w:rsidR="00AD261D" w:rsidRPr="00334AAE" w:rsidRDefault="00AD261D" w:rsidP="00301F62">
            <w:pPr>
              <w:jc w:val="center"/>
              <w:rPr>
                <w:b/>
                <w:bCs/>
                <w:highlight w:val="yellow"/>
              </w:rPr>
            </w:pPr>
            <w:r w:rsidRPr="00334AA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7D10" w14:textId="77777777" w:rsidR="00AD261D" w:rsidRPr="00334AAE" w:rsidRDefault="00AD261D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28,300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AB81" w14:textId="77777777" w:rsidR="00AD261D" w:rsidRPr="00334AAE" w:rsidRDefault="00AD261D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28,300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1B6E" w14:textId="77777777" w:rsidR="00AD261D" w:rsidRPr="00334AAE" w:rsidRDefault="00AD261D" w:rsidP="00301F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FAD7" w14:textId="18427534" w:rsidR="00AD261D" w:rsidRPr="00334AAE" w:rsidRDefault="00AD261D" w:rsidP="00301F62"/>
        </w:tc>
      </w:tr>
    </w:tbl>
    <w:p w14:paraId="78B76AC1" w14:textId="77777777" w:rsidR="00DC1806" w:rsidRDefault="00DC1806" w:rsidP="00057054">
      <w:pPr>
        <w:jc w:val="center"/>
        <w:rPr>
          <w:sz w:val="28"/>
          <w:szCs w:val="28"/>
        </w:rPr>
      </w:pPr>
    </w:p>
    <w:p w14:paraId="7CB640E5" w14:textId="77777777" w:rsidR="00DC1806" w:rsidRDefault="00DC1806" w:rsidP="00057054">
      <w:pPr>
        <w:jc w:val="center"/>
        <w:rPr>
          <w:sz w:val="28"/>
          <w:szCs w:val="28"/>
        </w:rPr>
        <w:sectPr w:rsidR="00DC1806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1ED94E01" w14:textId="05CE9DB6" w:rsidR="00DC1806" w:rsidRPr="00334AAE" w:rsidRDefault="00DC1806" w:rsidP="00057054">
      <w:pPr>
        <w:jc w:val="center"/>
        <w:rPr>
          <w:sz w:val="28"/>
          <w:szCs w:val="28"/>
        </w:rPr>
      </w:pPr>
      <w:r w:rsidRPr="00334AAE">
        <w:rPr>
          <w:b/>
          <w:bCs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с. </w:t>
      </w:r>
      <w:proofErr w:type="gramStart"/>
      <w:r w:rsidRPr="00334AAE">
        <w:rPr>
          <w:b/>
          <w:bCs/>
          <w:color w:val="000000"/>
          <w:sz w:val="28"/>
          <w:szCs w:val="28"/>
        </w:rPr>
        <w:t>Николаевское</w:t>
      </w:r>
      <w:proofErr w:type="gramEnd"/>
      <w:r w:rsidRPr="00334AAE">
        <w:rPr>
          <w:b/>
          <w:bCs/>
          <w:color w:val="000000"/>
          <w:sz w:val="28"/>
          <w:szCs w:val="28"/>
        </w:rPr>
        <w:t xml:space="preserve">, с. </w:t>
      </w:r>
      <w:proofErr w:type="spellStart"/>
      <w:r w:rsidRPr="00334AAE">
        <w:rPr>
          <w:b/>
          <w:bCs/>
          <w:color w:val="000000"/>
          <w:sz w:val="28"/>
          <w:szCs w:val="28"/>
        </w:rPr>
        <w:t>Дешулан</w:t>
      </w:r>
      <w:proofErr w:type="spellEnd"/>
    </w:p>
    <w:p w14:paraId="76E49882" w14:textId="77777777" w:rsidR="00DC1806" w:rsidRPr="00334AAE" w:rsidRDefault="00DC1806" w:rsidP="00057054">
      <w:pPr>
        <w:jc w:val="center"/>
        <w:rPr>
          <w:sz w:val="28"/>
          <w:szCs w:val="28"/>
        </w:rPr>
      </w:pPr>
    </w:p>
    <w:tbl>
      <w:tblPr>
        <w:tblW w:w="15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4"/>
        <w:gridCol w:w="4234"/>
        <w:gridCol w:w="3261"/>
        <w:gridCol w:w="1417"/>
        <w:gridCol w:w="1418"/>
        <w:gridCol w:w="2268"/>
        <w:gridCol w:w="1568"/>
      </w:tblGrid>
      <w:tr w:rsidR="00CC45F3" w:rsidRPr="00334AAE" w14:paraId="41FEADB2" w14:textId="77777777" w:rsidTr="00CC45F3">
        <w:trPr>
          <w:trHeight w:val="324"/>
        </w:trPr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868A" w14:textId="2C08EA6C" w:rsidR="00CC45F3" w:rsidRPr="00334AAE" w:rsidRDefault="00CC45F3" w:rsidP="00334AAE">
            <w:pPr>
              <w:jc w:val="center"/>
              <w:rPr>
                <w:color w:val="000000"/>
              </w:rPr>
            </w:pPr>
            <w:r w:rsidRPr="00334AAE">
              <w:rPr>
                <w:bCs/>
                <w:color w:val="000000"/>
              </w:rPr>
              <w:t>№</w:t>
            </w:r>
            <w:r w:rsidR="00334AAE" w:rsidRPr="00334AAE">
              <w:rPr>
                <w:bCs/>
                <w:color w:val="000000"/>
              </w:rPr>
              <w:t xml:space="preserve"> </w:t>
            </w:r>
            <w:proofErr w:type="gramStart"/>
            <w:r w:rsidRPr="00334AAE">
              <w:rPr>
                <w:bCs/>
                <w:color w:val="000000"/>
              </w:rPr>
              <w:t>п</w:t>
            </w:r>
            <w:proofErr w:type="gramEnd"/>
            <w:r w:rsidRPr="00334AAE">
              <w:rPr>
                <w:bCs/>
                <w:color w:val="000000"/>
              </w:rPr>
              <w:t>/п</w:t>
            </w:r>
          </w:p>
        </w:tc>
        <w:tc>
          <w:tcPr>
            <w:tcW w:w="42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7D1B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Наименование автомобильной дороги</w:t>
            </w:r>
          </w:p>
          <w:p w14:paraId="19665E3C" w14:textId="371491B7" w:rsidR="00CC45F3" w:rsidRPr="00334AAE" w:rsidRDefault="00CC45F3" w:rsidP="00301F62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BC456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Идентификационный номер</w:t>
            </w:r>
          </w:p>
          <w:p w14:paraId="79B808E8" w14:textId="0C634FBA" w:rsidR="00CC45F3" w:rsidRPr="00334AAE" w:rsidRDefault="00CC45F3" w:rsidP="00301F62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9B2D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 xml:space="preserve">Протяженность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1B2E" w14:textId="3A607F7F" w:rsidR="00CC45F3" w:rsidRPr="00334AAE" w:rsidRDefault="00CC45F3" w:rsidP="00CC45F3">
            <w:pPr>
              <w:jc w:val="center"/>
            </w:pPr>
            <w:r w:rsidRPr="00334AAE">
              <w:t>Категория</w:t>
            </w:r>
          </w:p>
        </w:tc>
      </w:tr>
      <w:tr w:rsidR="00CC45F3" w:rsidRPr="00334AAE" w14:paraId="4699D279" w14:textId="77777777" w:rsidTr="00AD261D">
        <w:trPr>
          <w:trHeight w:val="1104"/>
        </w:trPr>
        <w:tc>
          <w:tcPr>
            <w:tcW w:w="8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5469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3CAD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8E5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AB67" w14:textId="43B47289" w:rsidR="00CC45F3" w:rsidRPr="00334AAE" w:rsidRDefault="00AD261D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6D48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Гравийное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514FB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1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D95E" w14:textId="77777777" w:rsidR="00CC45F3" w:rsidRPr="00334AAE" w:rsidRDefault="00CC45F3" w:rsidP="00301F62"/>
        </w:tc>
      </w:tr>
      <w:tr w:rsidR="00CC45F3" w:rsidRPr="00334AAE" w14:paraId="533BB325" w14:textId="77777777" w:rsidTr="00AD261D">
        <w:trPr>
          <w:trHeight w:val="311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584E" w14:textId="77777777" w:rsidR="00CC45F3" w:rsidRPr="00334AAE" w:rsidRDefault="00CC45F3" w:rsidP="00301F62">
            <w:pPr>
              <w:jc w:val="center"/>
            </w:pPr>
            <w:r w:rsidRPr="00334AAE">
              <w:t>1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74D7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Первомайская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210A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001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5AA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2A6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F0C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FF51" w14:textId="03106FF1" w:rsidR="00CC45F3" w:rsidRPr="00334AAE" w:rsidRDefault="00CC45F3" w:rsidP="00301F62">
            <w:r w:rsidRPr="00334AAE">
              <w:t>4</w:t>
            </w:r>
          </w:p>
        </w:tc>
      </w:tr>
      <w:tr w:rsidR="00CC45F3" w:rsidRPr="00334AAE" w14:paraId="04DA243F" w14:textId="77777777" w:rsidTr="00AD261D">
        <w:trPr>
          <w:trHeight w:val="246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81C9" w14:textId="77777777" w:rsidR="00CC45F3" w:rsidRPr="00334AAE" w:rsidRDefault="00CC45F3" w:rsidP="00301F62">
            <w:pPr>
              <w:jc w:val="center"/>
            </w:pPr>
            <w:r w:rsidRPr="00334AAE">
              <w:t>2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3D2B7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Молодежная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700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002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833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206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15C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879A" w14:textId="66F70E9E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3E13F9DE" w14:textId="77777777" w:rsidTr="00AD261D">
        <w:trPr>
          <w:trHeight w:val="23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3DC2" w14:textId="77777777" w:rsidR="00CC45F3" w:rsidRPr="00334AAE" w:rsidRDefault="00CC45F3" w:rsidP="00301F62">
            <w:pPr>
              <w:jc w:val="center"/>
            </w:pPr>
            <w:r w:rsidRPr="00334AAE">
              <w:t>3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1025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Колхозная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3F0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76-246-683 ОП МП 003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8C1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301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AA4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74A7" w14:textId="18102125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281CB2C3" w14:textId="77777777" w:rsidTr="00AD261D">
        <w:trPr>
          <w:trHeight w:val="226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9344" w14:textId="77777777" w:rsidR="00CC45F3" w:rsidRPr="00334AAE" w:rsidRDefault="00CC45F3" w:rsidP="00301F62">
            <w:pPr>
              <w:jc w:val="center"/>
            </w:pPr>
            <w:r w:rsidRPr="00334AAE">
              <w:t>4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5479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Октябрьская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655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004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4D46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7CA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830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F11" w14:textId="16586684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C5DF5FD" w14:textId="77777777" w:rsidTr="00AD261D">
        <w:trPr>
          <w:trHeight w:val="21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B688" w14:textId="77777777" w:rsidR="00CC45F3" w:rsidRPr="00334AAE" w:rsidRDefault="00CC45F3" w:rsidP="00301F62">
            <w:pPr>
              <w:jc w:val="center"/>
            </w:pPr>
            <w:r w:rsidRPr="00334AAE">
              <w:t>5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7B7D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Николаевское</w:t>
            </w:r>
            <w:proofErr w:type="gramEnd"/>
            <w:r w:rsidRPr="00334AAE">
              <w:rPr>
                <w:color w:val="000000"/>
              </w:rPr>
              <w:t>, ул. Набережная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B3C7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005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2A5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5E7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FBC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893" w14:textId="2FFEFCDA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3E8C9C44" w14:textId="77777777" w:rsidTr="00AD261D">
        <w:trPr>
          <w:trHeight w:val="206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A26F" w14:textId="77777777" w:rsidR="00CC45F3" w:rsidRPr="00334AAE" w:rsidRDefault="00CC45F3" w:rsidP="00301F62">
            <w:pPr>
              <w:jc w:val="center"/>
            </w:pPr>
            <w:r w:rsidRPr="00334AAE">
              <w:t>6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46A7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Рабочая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55B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006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967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E07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67A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5821" w14:textId="2C901ABB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AE6D781" w14:textId="77777777" w:rsidTr="00AD261D">
        <w:trPr>
          <w:trHeight w:val="19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B1F9" w14:textId="77777777" w:rsidR="00CC45F3" w:rsidRPr="00334AAE" w:rsidRDefault="00CC45F3" w:rsidP="00301F62">
            <w:pPr>
              <w:jc w:val="center"/>
            </w:pPr>
            <w:r w:rsidRPr="00334AAE">
              <w:t>7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6C0F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Новая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43A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007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47F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F1A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166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265" w14:textId="4FCA523B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B28F3ED" w14:textId="77777777" w:rsidTr="00AD261D">
        <w:trPr>
          <w:trHeight w:val="172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1840" w14:textId="77777777" w:rsidR="00CC45F3" w:rsidRPr="00334AAE" w:rsidRDefault="00CC45F3" w:rsidP="00301F62">
            <w:pPr>
              <w:jc w:val="center"/>
            </w:pPr>
            <w:r w:rsidRPr="00334AAE">
              <w:t>8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256C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Партизанская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4F5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008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864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A71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E26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14E1" w14:textId="5E830881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24FD39F1" w14:textId="77777777" w:rsidTr="00AD261D">
        <w:trPr>
          <w:trHeight w:val="17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8C10" w14:textId="77777777" w:rsidR="00CC45F3" w:rsidRPr="00334AAE" w:rsidRDefault="00CC45F3" w:rsidP="00301F62">
            <w:pPr>
              <w:jc w:val="center"/>
            </w:pPr>
            <w:r w:rsidRPr="00334AAE">
              <w:t>9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07CB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Николаевское, ул. </w:t>
            </w:r>
            <w:proofErr w:type="spellStart"/>
            <w:r w:rsidRPr="00334AAE">
              <w:rPr>
                <w:color w:val="000000"/>
              </w:rPr>
              <w:t>Мотус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E99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009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F10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17F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8C2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40AF" w14:textId="26BDA5D5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6A3676D3" w14:textId="77777777" w:rsidTr="00AD261D">
        <w:trPr>
          <w:trHeight w:val="152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8727" w14:textId="77777777" w:rsidR="00CC45F3" w:rsidRPr="00334AAE" w:rsidRDefault="00CC45F3" w:rsidP="00301F62">
            <w:pPr>
              <w:jc w:val="center"/>
            </w:pPr>
            <w:r w:rsidRPr="00334AAE">
              <w:t>10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1AA46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Красноармейская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27B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04C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F29F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191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1140" w14:textId="244C2230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30A03AD4" w14:textId="77777777" w:rsidTr="00AD261D">
        <w:trPr>
          <w:trHeight w:val="141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6DCB" w14:textId="77777777" w:rsidR="00CC45F3" w:rsidRPr="00334AAE" w:rsidRDefault="00CC45F3" w:rsidP="00301F62">
            <w:pPr>
              <w:jc w:val="center"/>
            </w:pPr>
            <w:r w:rsidRPr="00334AAE">
              <w:t>11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E93A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Юбилейная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11FC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011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CB1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415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D78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4A97" w14:textId="7A13B24E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68857758" w14:textId="77777777" w:rsidTr="00AD261D">
        <w:trPr>
          <w:trHeight w:val="132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A4CC" w14:textId="77777777" w:rsidR="00CC45F3" w:rsidRPr="00334AAE" w:rsidRDefault="00CC45F3" w:rsidP="00301F62">
            <w:pPr>
              <w:jc w:val="center"/>
            </w:pPr>
            <w:r w:rsidRPr="00334AAE">
              <w:t>12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D38D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Дешулан</w:t>
            </w:r>
            <w:proofErr w:type="spellEnd"/>
            <w:r w:rsidRPr="00334AAE">
              <w:rPr>
                <w:color w:val="000000"/>
              </w:rPr>
              <w:t>, ул. Октябрьская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BB9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012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D57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E33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A7C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14E5" w14:textId="4BAD7940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61B41304" w14:textId="77777777" w:rsidTr="00AD261D">
        <w:trPr>
          <w:trHeight w:val="263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6939" w14:textId="77777777" w:rsidR="00CC45F3" w:rsidRPr="00334AAE" w:rsidRDefault="00CC45F3" w:rsidP="00301F62">
            <w:pPr>
              <w:jc w:val="center"/>
            </w:pPr>
            <w:r w:rsidRPr="00334AAE">
              <w:t>13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8C05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Дешулан</w:t>
            </w:r>
            <w:proofErr w:type="spellEnd"/>
            <w:r w:rsidRPr="00334AAE">
              <w:rPr>
                <w:color w:val="000000"/>
              </w:rPr>
              <w:t>, ул. Ингодинская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6D4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013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8E3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A20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B12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B87" w14:textId="0A194275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7F76E5B7" w14:textId="77777777" w:rsidTr="00AD261D">
        <w:trPr>
          <w:trHeight w:val="24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6CB9" w14:textId="77777777" w:rsidR="00CC45F3" w:rsidRPr="00334AAE" w:rsidRDefault="00CC45F3" w:rsidP="00301F62">
            <w:pPr>
              <w:jc w:val="center"/>
            </w:pPr>
            <w:r w:rsidRPr="00334AAE">
              <w:t>14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E11B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Дешулан</w:t>
            </w:r>
            <w:proofErr w:type="spellEnd"/>
            <w:r w:rsidRPr="00334AAE">
              <w:rPr>
                <w:color w:val="000000"/>
              </w:rPr>
              <w:t>, ул. Заречная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91D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014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A8F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27B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EB6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6F91" w14:textId="415F684C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CEAED64" w14:textId="77777777" w:rsidTr="00AD261D">
        <w:trPr>
          <w:trHeight w:val="229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87BB" w14:textId="77777777" w:rsidR="00CC45F3" w:rsidRPr="00334AAE" w:rsidRDefault="00CC45F3" w:rsidP="00301F62">
            <w:pPr>
              <w:jc w:val="center"/>
            </w:pPr>
            <w:r w:rsidRPr="00334AAE">
              <w:t>15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DA24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Новые Ключи, ул. </w:t>
            </w:r>
            <w:proofErr w:type="gramStart"/>
            <w:r w:rsidRPr="00334AAE"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35C4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015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3C9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6F48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FC06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FAD7" w14:textId="69572B2D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4C3FBA59" w14:textId="77777777" w:rsidTr="00AD261D">
        <w:trPr>
          <w:trHeight w:val="22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BC4B" w14:textId="77777777" w:rsidR="00CC45F3" w:rsidRPr="00334AAE" w:rsidRDefault="00CC45F3" w:rsidP="00301F62">
            <w:pPr>
              <w:jc w:val="center"/>
            </w:pPr>
            <w:r w:rsidRPr="00334AAE">
              <w:t>16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14E1A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Новые Ключи, ул. </w:t>
            </w:r>
            <w:proofErr w:type="gramStart"/>
            <w:r w:rsidRPr="00334AAE">
              <w:rPr>
                <w:color w:val="000000"/>
              </w:rPr>
              <w:t>Колхозная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E38D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016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C5C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A25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5E3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1477" w14:textId="0497DD10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B4F256C" w14:textId="77777777" w:rsidTr="00AD261D">
        <w:trPr>
          <w:trHeight w:val="492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CD1D" w14:textId="77777777" w:rsidR="00CC45F3" w:rsidRPr="00334AAE" w:rsidRDefault="00CC45F3" w:rsidP="00301F62">
            <w:pPr>
              <w:jc w:val="center"/>
            </w:pPr>
            <w:r w:rsidRPr="00334AAE">
              <w:t>17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9C3E" w14:textId="2434A71B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</w:t>
            </w:r>
            <w:r w:rsidR="00301F62" w:rsidRPr="00334AAE">
              <w:rPr>
                <w:color w:val="000000"/>
              </w:rPr>
              <w:t xml:space="preserve">кое, </w:t>
            </w:r>
            <w:proofErr w:type="gramStart"/>
            <w:r w:rsidR="00301F62" w:rsidRPr="00334AAE">
              <w:rPr>
                <w:color w:val="000000"/>
              </w:rPr>
              <w:t>дорога</w:t>
            </w:r>
            <w:proofErr w:type="gramEnd"/>
            <w:r w:rsidR="00301F62" w:rsidRPr="00334AAE">
              <w:rPr>
                <w:color w:val="000000"/>
              </w:rPr>
              <w:t xml:space="preserve"> соединяющая улицы: </w:t>
            </w:r>
            <w:r w:rsidRPr="00334AAE">
              <w:rPr>
                <w:color w:val="000000"/>
              </w:rPr>
              <w:t>Красноармейская, Партизанская, Октябрьская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ADA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019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6D5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4B8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E78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1C8" w14:textId="496D6587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6B9BC90" w14:textId="77777777" w:rsidTr="00AD261D">
        <w:trPr>
          <w:trHeight w:val="552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AA98" w14:textId="08771BCA" w:rsidR="00CC45F3" w:rsidRPr="00334AAE" w:rsidRDefault="00CC45F3" w:rsidP="00CC45F3">
            <w:pPr>
              <w:jc w:val="center"/>
              <w:rPr>
                <w:b/>
              </w:rPr>
            </w:pPr>
            <w:r w:rsidRPr="00334AAE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59D7" w14:textId="77777777" w:rsidR="00CC45F3" w:rsidRPr="00334AAE" w:rsidRDefault="00CC45F3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25,200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7806" w14:textId="77777777" w:rsidR="00CC45F3" w:rsidRPr="00334AAE" w:rsidRDefault="00CC45F3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24,200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861A" w14:textId="77777777" w:rsidR="00CC45F3" w:rsidRPr="00334AAE" w:rsidRDefault="00CC45F3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1,000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59F4" w14:textId="77777777" w:rsidR="00CC45F3" w:rsidRPr="00334AAE" w:rsidRDefault="00CC45F3" w:rsidP="00301F62"/>
        </w:tc>
      </w:tr>
    </w:tbl>
    <w:p w14:paraId="41C8B9A5" w14:textId="77777777" w:rsidR="00DC1806" w:rsidRDefault="00DC1806" w:rsidP="00057054">
      <w:pPr>
        <w:jc w:val="center"/>
        <w:rPr>
          <w:sz w:val="28"/>
          <w:szCs w:val="28"/>
        </w:rPr>
      </w:pPr>
    </w:p>
    <w:p w14:paraId="58CE27BE" w14:textId="77777777" w:rsidR="00CC45F3" w:rsidRDefault="00CC45F3" w:rsidP="00057054">
      <w:pPr>
        <w:jc w:val="center"/>
        <w:rPr>
          <w:sz w:val="28"/>
          <w:szCs w:val="28"/>
        </w:rPr>
        <w:sectPr w:rsidR="00CC45F3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3ABBB514" w14:textId="682CCD8F" w:rsidR="00DC1806" w:rsidRPr="00334AAE" w:rsidRDefault="00CC45F3" w:rsidP="00057054">
      <w:pPr>
        <w:jc w:val="center"/>
        <w:rPr>
          <w:sz w:val="28"/>
          <w:szCs w:val="28"/>
        </w:rPr>
      </w:pPr>
      <w:r w:rsidRPr="00334AAE">
        <w:rPr>
          <w:b/>
          <w:color w:val="000000"/>
          <w:sz w:val="28"/>
          <w:szCs w:val="28"/>
        </w:rPr>
        <w:lastRenderedPageBreak/>
        <w:t>Перечень автомобильных дорог общего пользования местного значения п. Ленинский</w:t>
      </w:r>
    </w:p>
    <w:p w14:paraId="77D779AA" w14:textId="77777777" w:rsidR="00CC45F3" w:rsidRPr="00334AAE" w:rsidRDefault="00CC45F3" w:rsidP="00057054">
      <w:pPr>
        <w:jc w:val="center"/>
        <w:rPr>
          <w:sz w:val="28"/>
          <w:szCs w:val="28"/>
        </w:rPr>
      </w:pPr>
    </w:p>
    <w:tbl>
      <w:tblPr>
        <w:tblW w:w="15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6"/>
        <w:gridCol w:w="4212"/>
        <w:gridCol w:w="3261"/>
        <w:gridCol w:w="1417"/>
        <w:gridCol w:w="1418"/>
        <w:gridCol w:w="2268"/>
        <w:gridCol w:w="1568"/>
      </w:tblGrid>
      <w:tr w:rsidR="00CC45F3" w:rsidRPr="00334AAE" w14:paraId="4A850D58" w14:textId="77777777" w:rsidTr="00301F62">
        <w:trPr>
          <w:trHeight w:val="324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ECA4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 xml:space="preserve">№ </w:t>
            </w:r>
            <w:proofErr w:type="gramStart"/>
            <w:r w:rsidRPr="00334AAE">
              <w:rPr>
                <w:bCs/>
                <w:color w:val="000000"/>
              </w:rPr>
              <w:t>п</w:t>
            </w:r>
            <w:proofErr w:type="gramEnd"/>
            <w:r w:rsidRPr="00334AAE">
              <w:rPr>
                <w:bCs/>
                <w:color w:val="000000"/>
              </w:rPr>
              <w:t>/п</w:t>
            </w:r>
          </w:p>
        </w:tc>
        <w:tc>
          <w:tcPr>
            <w:tcW w:w="4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A4BBD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Наименование автомобильной дороги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4464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Идентификационный номер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62AE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Протяженность автомобильной дороги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6B95" w14:textId="4CD82E42" w:rsidR="00CC45F3" w:rsidRPr="00334AAE" w:rsidRDefault="00CC45F3" w:rsidP="00301F62">
            <w:pPr>
              <w:jc w:val="center"/>
            </w:pPr>
            <w:r w:rsidRPr="00334AAE">
              <w:t>Категория</w:t>
            </w:r>
          </w:p>
        </w:tc>
      </w:tr>
      <w:tr w:rsidR="00CC45F3" w:rsidRPr="00334AAE" w14:paraId="00F81347" w14:textId="77777777" w:rsidTr="00AD261D">
        <w:trPr>
          <w:trHeight w:val="848"/>
        </w:trPr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DB71E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6E50C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DCD76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E202" w14:textId="1A35A428" w:rsidR="00CC45F3" w:rsidRPr="00334AAE" w:rsidRDefault="00AD261D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6521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Гравийное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8D50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1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063D" w14:textId="77777777" w:rsidR="00CC45F3" w:rsidRPr="00334AAE" w:rsidRDefault="00CC45F3" w:rsidP="00301F62"/>
        </w:tc>
      </w:tr>
      <w:tr w:rsidR="00CC45F3" w:rsidRPr="00334AAE" w14:paraId="1F3FEB12" w14:textId="77777777" w:rsidTr="00AD261D">
        <w:trPr>
          <w:trHeight w:val="137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3859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98F4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Ленина-</w:t>
            </w:r>
            <w:proofErr w:type="gramStart"/>
            <w:r w:rsidRPr="00334AAE">
              <w:rPr>
                <w:color w:val="000000"/>
              </w:rPr>
              <w:t>I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C02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673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9B0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1FA31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E884" w14:textId="31E6F11E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4970F9F4" w14:textId="77777777" w:rsidTr="00AD261D">
        <w:trPr>
          <w:trHeight w:val="114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9D738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7CB3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</w:t>
            </w:r>
            <w:proofErr w:type="gramStart"/>
            <w:r w:rsidRPr="00334AAE">
              <w:rPr>
                <w:color w:val="000000"/>
              </w:rPr>
              <w:t>Ленинский</w:t>
            </w:r>
            <w:proofErr w:type="gramEnd"/>
            <w:r w:rsidRPr="00334AAE">
              <w:rPr>
                <w:color w:val="000000"/>
              </w:rPr>
              <w:t>, ул. Гагарина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B48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35D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59B8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1C2C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C28A" w14:textId="00DA746E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F840DA8" w14:textId="77777777" w:rsidTr="00AD261D">
        <w:trPr>
          <w:trHeight w:val="104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ECF8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3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AC14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Ленина-</w:t>
            </w:r>
            <w:proofErr w:type="gramStart"/>
            <w:r w:rsidRPr="00334AAE">
              <w:rPr>
                <w:color w:val="000000"/>
              </w:rPr>
              <w:t>II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47C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158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AD8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3909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E70F" w14:textId="4A3691B6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7CC61BB0" w14:textId="77777777" w:rsidTr="00AD261D">
        <w:trPr>
          <w:trHeight w:val="94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AC64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4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4150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Советская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C4A6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BE3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F0D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66C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CCDD" w14:textId="2BED1189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7E73D648" w14:textId="77777777" w:rsidTr="00AD261D">
        <w:trPr>
          <w:trHeight w:val="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343C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5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C108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Березовая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249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FEF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CC6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A65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302C" w14:textId="1CDE0266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22EE9543" w14:textId="77777777" w:rsidTr="00AD261D">
        <w:trPr>
          <w:trHeight w:val="7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813E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6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AEF61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Дачная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E3D7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022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B9C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EE11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CA8F" w14:textId="2BC24DFA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2F3207DC" w14:textId="77777777" w:rsidTr="00AD261D">
        <w:trPr>
          <w:trHeight w:val="19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DF7E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7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A870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Ингодинская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84F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AF8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E0A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12A6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5C0C" w14:textId="32509120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3DD6AE9A" w14:textId="77777777" w:rsidTr="00AD261D">
        <w:trPr>
          <w:trHeight w:val="195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520C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8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6900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</w:t>
            </w:r>
            <w:proofErr w:type="gramStart"/>
            <w:r w:rsidRPr="00334AAE">
              <w:rPr>
                <w:color w:val="000000"/>
              </w:rPr>
              <w:t>Ленинский</w:t>
            </w:r>
            <w:proofErr w:type="gramEnd"/>
            <w:r w:rsidRPr="00334AAE">
              <w:rPr>
                <w:color w:val="000000"/>
              </w:rPr>
              <w:t>, ул. Первая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329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966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313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89C8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9B17" w14:textId="370D16AB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0D530C83" w14:textId="77777777" w:rsidTr="00AD261D">
        <w:trPr>
          <w:trHeight w:val="17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1D57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9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72D1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Конечная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781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051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0B1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3823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4998" w14:textId="76F154B7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68C288E" w14:textId="77777777" w:rsidTr="00AD261D">
        <w:trPr>
          <w:trHeight w:val="30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AB39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10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74EF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Луговая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DCC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8931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F5A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64EF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E711" w14:textId="30216091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43145D1D" w14:textId="77777777" w:rsidTr="00AD261D">
        <w:trPr>
          <w:trHeight w:val="11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9DF7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11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C00F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Дошкольная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8C32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C3B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C43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DE3C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C42" w14:textId="275AD684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38ECC4C5" w14:textId="77777777" w:rsidTr="00AD261D">
        <w:trPr>
          <w:trHeight w:val="11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4F2E7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12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922A" w14:textId="4C315985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Линия-1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0DA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9D6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0814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F4BB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7A67" w14:textId="68F1DD54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63D0396C" w14:textId="77777777" w:rsidTr="00AD261D">
        <w:trPr>
          <w:trHeight w:val="23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7D13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13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34FD" w14:textId="7E587F98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CE1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004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AA9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533ED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F978" w14:textId="16632311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854E205" w14:textId="77777777" w:rsidTr="00AD261D">
        <w:trPr>
          <w:trHeight w:val="235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D35A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14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0BD8" w14:textId="0F47159B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749B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C38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0E01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1A1A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13D6" w14:textId="13F69F02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289ED67C" w14:textId="77777777" w:rsidTr="00AD261D">
        <w:trPr>
          <w:trHeight w:val="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952A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15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1A57" w14:textId="74627C66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Линия-4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4A4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7B5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2BA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489E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94CA" w14:textId="3EE76726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0DA23CA" w14:textId="77777777" w:rsidTr="00AD261D">
        <w:trPr>
          <w:trHeight w:val="34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295D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16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B836" w14:textId="41467FD5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F15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9A7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087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DA8A5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BACD" w14:textId="4361BF15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3B24D227" w14:textId="77777777" w:rsidTr="00AD261D">
        <w:trPr>
          <w:trHeight w:val="121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C3A4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17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D3A74" w14:textId="2A7D42F5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Линия-6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3FB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406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7EB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52FA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1D81" w14:textId="6181F329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5CCF0B42" w14:textId="77777777" w:rsidTr="00AD261D">
        <w:trPr>
          <w:trHeight w:val="11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F86A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18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B09C" w14:textId="6B4B1605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Линия-7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09B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ADE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C789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2F58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3D07" w14:textId="1434154B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7C5AC22C" w14:textId="77777777" w:rsidTr="00AD261D">
        <w:trPr>
          <w:trHeight w:val="24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FDB64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19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3AD5" w14:textId="0C354BD0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Линия-8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DD5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066A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CAE1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E053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87AD" w14:textId="7C5332B4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423C141E" w14:textId="77777777" w:rsidTr="00AD261D">
        <w:trPr>
          <w:trHeight w:val="22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1961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20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80C5" w14:textId="6393B1AB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Линия-9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D9F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93E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98B8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F9D4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20AB" w14:textId="3D152466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6E67A069" w14:textId="77777777" w:rsidTr="00AD261D">
        <w:trPr>
          <w:trHeight w:val="22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8E21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21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498D" w14:textId="79F7ACAB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Линия-10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7D9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DBC1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430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FC39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00E1" w14:textId="0F72976D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204FEE7A" w14:textId="77777777" w:rsidTr="00AD261D">
        <w:trPr>
          <w:trHeight w:val="20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D2D5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22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046E" w14:textId="243F7A51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Линия-11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0BBA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479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2A7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1E48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8952" w14:textId="283FF4BF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6C5F1C3B" w14:textId="77777777" w:rsidTr="00AD261D">
        <w:trPr>
          <w:trHeight w:val="189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7013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23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53C3" w14:textId="7EA7F7A5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Линия-12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FE9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9FE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07C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D944F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9E0C" w14:textId="7D745761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07F913D" w14:textId="77777777" w:rsidTr="00AD261D">
        <w:trPr>
          <w:trHeight w:val="18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F687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24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4C84" w14:textId="4A7CE232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</w:t>
            </w:r>
            <w:r w:rsidR="00301F62" w:rsidRPr="00334AAE">
              <w:rPr>
                <w:color w:val="000000"/>
              </w:rPr>
              <w:t xml:space="preserve">ский, </w:t>
            </w:r>
            <w:r w:rsidRPr="00334AAE">
              <w:rPr>
                <w:color w:val="000000"/>
              </w:rPr>
              <w:t>Линия-13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45BF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D24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A23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4A4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7823" w14:textId="560DEB8F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503B8D2B" w14:textId="77777777" w:rsidTr="00AD261D">
        <w:trPr>
          <w:trHeight w:val="5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7F52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25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1C13" w14:textId="432C04C0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Линия-14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A99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EC6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7FF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CCB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8C34" w14:textId="3A085FE2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4A548478" w14:textId="77777777" w:rsidTr="00AD261D">
        <w:trPr>
          <w:trHeight w:val="16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8224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26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4588C" w14:textId="60C6A95C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Линия-15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D8E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4B9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D89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242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92FB" w14:textId="2CE7E197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7C80AF6F" w14:textId="77777777" w:rsidTr="00AD261D">
        <w:trPr>
          <w:trHeight w:val="324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4F8E" w14:textId="6D4F5A59" w:rsidR="00CC45F3" w:rsidRPr="00334AAE" w:rsidRDefault="00CC45F3" w:rsidP="00301F62">
            <w:pPr>
              <w:jc w:val="center"/>
              <w:rPr>
                <w:b/>
                <w:bCs/>
                <w:color w:val="000000"/>
              </w:rPr>
            </w:pPr>
            <w:r w:rsidRPr="00334AAE">
              <w:rPr>
                <w:b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DA0C" w14:textId="77777777" w:rsidR="00CC45F3" w:rsidRPr="00334AAE" w:rsidRDefault="00CC45F3" w:rsidP="00301F62">
            <w:pPr>
              <w:jc w:val="center"/>
              <w:rPr>
                <w:b/>
                <w:bCs/>
                <w:color w:val="000000"/>
              </w:rPr>
            </w:pPr>
            <w:r w:rsidRPr="00334AAE">
              <w:rPr>
                <w:b/>
                <w:bCs/>
                <w:color w:val="000000"/>
              </w:rPr>
              <w:t>16,700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C192" w14:textId="77777777" w:rsidR="00CC45F3" w:rsidRPr="00334AAE" w:rsidRDefault="00CC45F3" w:rsidP="00301F62">
            <w:pPr>
              <w:jc w:val="center"/>
              <w:rPr>
                <w:b/>
                <w:bCs/>
                <w:color w:val="000000"/>
              </w:rPr>
            </w:pPr>
            <w:r w:rsidRPr="00334AAE">
              <w:rPr>
                <w:b/>
                <w:bCs/>
                <w:color w:val="000000"/>
              </w:rPr>
              <w:t>16,700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D541" w14:textId="77777777" w:rsidR="00CC45F3" w:rsidRPr="00334AAE" w:rsidRDefault="00CC45F3" w:rsidP="00301F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08F1" w14:textId="77777777" w:rsidR="00CC45F3" w:rsidRPr="00334AAE" w:rsidRDefault="00CC45F3" w:rsidP="00301F62"/>
        </w:tc>
      </w:tr>
    </w:tbl>
    <w:p w14:paraId="6698B31E" w14:textId="77777777" w:rsidR="00301F62" w:rsidRDefault="00301F62" w:rsidP="00057054">
      <w:pPr>
        <w:jc w:val="center"/>
        <w:rPr>
          <w:sz w:val="28"/>
          <w:szCs w:val="28"/>
        </w:rPr>
        <w:sectPr w:rsidR="00301F62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20636034" w14:textId="484C399B" w:rsidR="00CC45F3" w:rsidRPr="00334AAE" w:rsidRDefault="00301F62" w:rsidP="00057054">
      <w:pPr>
        <w:jc w:val="center"/>
        <w:rPr>
          <w:sz w:val="28"/>
          <w:szCs w:val="28"/>
        </w:rPr>
      </w:pPr>
      <w:r w:rsidRPr="00334AAE">
        <w:rPr>
          <w:b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с. </w:t>
      </w:r>
      <w:proofErr w:type="gramStart"/>
      <w:r w:rsidRPr="00334AAE">
        <w:rPr>
          <w:b/>
          <w:color w:val="000000"/>
          <w:sz w:val="28"/>
          <w:szCs w:val="28"/>
        </w:rPr>
        <w:t>Доронинское</w:t>
      </w:r>
      <w:proofErr w:type="gramEnd"/>
    </w:p>
    <w:p w14:paraId="0B1C64D6" w14:textId="77777777" w:rsidR="00301F62" w:rsidRPr="00334AAE" w:rsidRDefault="00301F62" w:rsidP="00057054">
      <w:pPr>
        <w:jc w:val="center"/>
        <w:rPr>
          <w:sz w:val="28"/>
          <w:szCs w:val="28"/>
        </w:rPr>
      </w:pPr>
    </w:p>
    <w:tbl>
      <w:tblPr>
        <w:tblW w:w="15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7"/>
        <w:gridCol w:w="4171"/>
        <w:gridCol w:w="3261"/>
        <w:gridCol w:w="1417"/>
        <w:gridCol w:w="1418"/>
        <w:gridCol w:w="2268"/>
        <w:gridCol w:w="1568"/>
      </w:tblGrid>
      <w:tr w:rsidR="00301F62" w:rsidRPr="00334AAE" w14:paraId="692307AC" w14:textId="77777777" w:rsidTr="00301F62">
        <w:trPr>
          <w:trHeight w:val="312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2357" w14:textId="53BD6699" w:rsidR="00301F62" w:rsidRPr="00334AAE" w:rsidRDefault="00301F62" w:rsidP="00684980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№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="00684980">
              <w:rPr>
                <w:color w:val="000000"/>
              </w:rPr>
              <w:t>/</w:t>
            </w:r>
            <w:r w:rsidRPr="00334AAE">
              <w:rPr>
                <w:color w:val="000000"/>
              </w:rPr>
              <w:t>п</w:t>
            </w: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50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99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30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Протяженность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8E6F" w14:textId="2A6718A5" w:rsidR="00301F62" w:rsidRPr="00334AAE" w:rsidRDefault="00301F62" w:rsidP="00301F62">
            <w:pPr>
              <w:jc w:val="center"/>
            </w:pPr>
            <w:r w:rsidRPr="00334AAE">
              <w:t>Категория</w:t>
            </w:r>
          </w:p>
        </w:tc>
      </w:tr>
      <w:tr w:rsidR="00301F62" w:rsidRPr="00334AAE" w14:paraId="702E9C20" w14:textId="77777777" w:rsidTr="00AD261D">
        <w:trPr>
          <w:trHeight w:val="1104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390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4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E92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8A1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28EE" w14:textId="7F7E840B" w:rsidR="00301F62" w:rsidRPr="00334AAE" w:rsidRDefault="00301F62" w:rsidP="00AD261D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</w:t>
            </w:r>
            <w:r w:rsidR="00AD261D" w:rsidRPr="00334AAE">
              <w:rPr>
                <w:color w:val="000000"/>
              </w:rPr>
              <w:t xml:space="preserve"> </w:t>
            </w:r>
            <w:r w:rsidRPr="00334AAE">
              <w:rPr>
                <w:color w:val="000000"/>
              </w:rPr>
              <w:t>протяженность</w:t>
            </w:r>
            <w:r w:rsidR="00AD261D" w:rsidRPr="00334AAE">
              <w:rPr>
                <w:color w:val="000000"/>
              </w:rPr>
              <w:t xml:space="preserve"> </w:t>
            </w:r>
            <w:r w:rsidRPr="00334AAE">
              <w:rPr>
                <w:color w:val="000000"/>
              </w:rPr>
              <w:t>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6F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Гравийное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80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10C7" w14:textId="77777777" w:rsidR="00301F62" w:rsidRPr="00334AAE" w:rsidRDefault="00301F62" w:rsidP="00301F62"/>
        </w:tc>
      </w:tr>
      <w:tr w:rsidR="00301F62" w:rsidRPr="00334AAE" w14:paraId="3F4B97CB" w14:textId="77777777" w:rsidTr="00AD261D">
        <w:trPr>
          <w:trHeight w:val="33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A57" w14:textId="77777777" w:rsidR="00301F62" w:rsidRPr="00334AAE" w:rsidRDefault="00301F62" w:rsidP="00301F62">
            <w:pPr>
              <w:jc w:val="center"/>
            </w:pPr>
            <w:r w:rsidRPr="00334AAE"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90A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Партизанская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1E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382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09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07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230D" w14:textId="63B99DFD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695D7D3D" w14:textId="77777777" w:rsidTr="00AD261D">
        <w:trPr>
          <w:trHeight w:val="31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026" w14:textId="77777777" w:rsidR="00301F62" w:rsidRPr="00334AAE" w:rsidRDefault="00301F62" w:rsidP="00301F62">
            <w:pPr>
              <w:jc w:val="center"/>
            </w:pPr>
            <w:r w:rsidRPr="00334AAE"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D09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Пионерская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3D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9B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64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C67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1201" w14:textId="7E88068B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7FC74419" w14:textId="77777777" w:rsidTr="00AD261D">
        <w:trPr>
          <w:trHeight w:val="39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74F0" w14:textId="77777777" w:rsidR="00301F62" w:rsidRPr="00334AAE" w:rsidRDefault="00301F62" w:rsidP="00301F62">
            <w:pPr>
              <w:jc w:val="center"/>
            </w:pPr>
            <w:r w:rsidRPr="00334AAE"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49E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Садовая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B8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45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05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EC9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B3FA" w14:textId="386F9DDE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117EF4A2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1D3" w14:textId="77777777" w:rsidR="00301F62" w:rsidRPr="00334AAE" w:rsidRDefault="00301F62" w:rsidP="00301F62">
            <w:pPr>
              <w:jc w:val="center"/>
            </w:pPr>
            <w:r w:rsidRPr="00334AAE"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02E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Школьная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4D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B54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21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D6C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7B40" w14:textId="2C2AA03B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7A1FEDBB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AF0A" w14:textId="77777777" w:rsidR="00301F62" w:rsidRPr="00334AAE" w:rsidRDefault="00301F62" w:rsidP="00301F62">
            <w:pPr>
              <w:jc w:val="center"/>
            </w:pPr>
            <w:r w:rsidRPr="00334AAE"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FB6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Колхозная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DA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90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85C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4FD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4452" w14:textId="2E6EEC4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1E1BC732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0703" w14:textId="77777777" w:rsidR="00301F62" w:rsidRPr="00334AAE" w:rsidRDefault="00301F62" w:rsidP="00301F62">
            <w:pPr>
              <w:jc w:val="center"/>
            </w:pPr>
            <w:r w:rsidRPr="00334AAE"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D1B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Луговая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56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7E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AA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BE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13D6" w14:textId="4DB6B87E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20DC7ADD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8376" w14:textId="77777777" w:rsidR="00301F62" w:rsidRPr="00334AAE" w:rsidRDefault="00301F62" w:rsidP="00301F62">
            <w:pPr>
              <w:jc w:val="center"/>
            </w:pPr>
            <w:r w:rsidRPr="00334AAE"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57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Октябрьская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21B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D4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B2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15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250" w14:textId="5DBBBFB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2C71E969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73E" w14:textId="77777777" w:rsidR="00301F62" w:rsidRPr="00334AAE" w:rsidRDefault="00301F62" w:rsidP="00301F62">
            <w:pPr>
              <w:jc w:val="center"/>
            </w:pPr>
            <w:r w:rsidRPr="00334AAE"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1FE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Речная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238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BB2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B1D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836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E73" w14:textId="1CF9C5AB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09C731FF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2D80" w14:textId="77777777" w:rsidR="00301F62" w:rsidRPr="00334AAE" w:rsidRDefault="00301F62" w:rsidP="00301F62">
            <w:pPr>
              <w:jc w:val="center"/>
            </w:pPr>
            <w:r w:rsidRPr="00334AAE"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E80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Комсомольская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46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E0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C0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952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F0E" w14:textId="4D91E95A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693BF040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92C" w14:textId="77777777" w:rsidR="00301F62" w:rsidRPr="00334AAE" w:rsidRDefault="00301F62" w:rsidP="00301F62">
            <w:pPr>
              <w:jc w:val="center"/>
            </w:pPr>
            <w:r w:rsidRPr="00334AAE">
              <w:t>10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660A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Кузнечная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B4C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80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384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34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5F4E" w14:textId="5519BC49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137F87C4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AF1" w14:textId="77777777" w:rsidR="00301F62" w:rsidRPr="00334AAE" w:rsidRDefault="00301F62" w:rsidP="00301F62">
            <w:pPr>
              <w:jc w:val="center"/>
            </w:pPr>
            <w:r w:rsidRPr="00334AAE">
              <w:t>11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469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Кооперативная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736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F0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1C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60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68C8" w14:textId="0F1AA057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2B60FD0B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C24" w14:textId="77777777" w:rsidR="00301F62" w:rsidRPr="00334AAE" w:rsidRDefault="00301F62" w:rsidP="00301F62">
            <w:pPr>
              <w:jc w:val="center"/>
            </w:pPr>
            <w:r w:rsidRPr="00334AAE">
              <w:t>12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4E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Ингодинская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56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72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A0C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87E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95F1" w14:textId="2985000B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763BFE09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534" w14:textId="77777777" w:rsidR="00301F62" w:rsidRPr="00334AAE" w:rsidRDefault="00301F62" w:rsidP="00301F62">
            <w:pPr>
              <w:jc w:val="center"/>
            </w:pPr>
            <w:r w:rsidRPr="00334AAE">
              <w:t>13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D4D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Цветочная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B8C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2A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31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8C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E7AF" w14:textId="5F6A956A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7AF3BB28" w14:textId="77777777" w:rsidTr="00AD261D">
        <w:trPr>
          <w:trHeight w:val="312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29B" w14:textId="1F48F40F" w:rsidR="00AD261D" w:rsidRPr="00334AAE" w:rsidRDefault="00AD261D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E28" w14:textId="77777777" w:rsidR="00AD261D" w:rsidRPr="00334AAE" w:rsidRDefault="00AD261D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14,200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0B3" w14:textId="77777777" w:rsidR="00AD261D" w:rsidRPr="00334AAE" w:rsidRDefault="00AD261D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12,200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766" w14:textId="77777777" w:rsidR="00AD261D" w:rsidRPr="00334AAE" w:rsidRDefault="00AD261D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2,000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7BC4" w14:textId="77777777" w:rsidR="00AD261D" w:rsidRPr="00334AAE" w:rsidRDefault="00AD261D" w:rsidP="00301F62"/>
        </w:tc>
      </w:tr>
    </w:tbl>
    <w:p w14:paraId="6CBD95FB" w14:textId="77777777" w:rsidR="0040493F" w:rsidRDefault="0040493F" w:rsidP="00057054">
      <w:pPr>
        <w:jc w:val="center"/>
        <w:rPr>
          <w:sz w:val="28"/>
          <w:szCs w:val="28"/>
        </w:rPr>
      </w:pPr>
    </w:p>
    <w:p w14:paraId="5C7D17B7" w14:textId="77777777" w:rsidR="00301F62" w:rsidRDefault="00301F62" w:rsidP="00057054">
      <w:pPr>
        <w:jc w:val="center"/>
        <w:rPr>
          <w:sz w:val="28"/>
          <w:szCs w:val="28"/>
        </w:rPr>
        <w:sectPr w:rsidR="00301F62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37CB5DBB" w14:textId="3E38CAE2" w:rsidR="00301F62" w:rsidRPr="00334AAE" w:rsidRDefault="00301F62" w:rsidP="00057054">
      <w:pPr>
        <w:jc w:val="center"/>
        <w:rPr>
          <w:sz w:val="28"/>
          <w:szCs w:val="28"/>
        </w:rPr>
      </w:pPr>
      <w:r w:rsidRPr="00334AAE">
        <w:rPr>
          <w:b/>
          <w:sz w:val="28"/>
          <w:szCs w:val="28"/>
        </w:rPr>
        <w:lastRenderedPageBreak/>
        <w:t xml:space="preserve">Перечень автомобильных дорог общего пользования местного значения с. </w:t>
      </w:r>
      <w:proofErr w:type="spellStart"/>
      <w:r w:rsidRPr="00334AAE">
        <w:rPr>
          <w:b/>
          <w:sz w:val="28"/>
          <w:szCs w:val="28"/>
        </w:rPr>
        <w:t>Горекацан</w:t>
      </w:r>
      <w:proofErr w:type="spellEnd"/>
      <w:r w:rsidRPr="00334AAE">
        <w:rPr>
          <w:b/>
          <w:sz w:val="28"/>
          <w:szCs w:val="28"/>
        </w:rPr>
        <w:t xml:space="preserve">, с. </w:t>
      </w:r>
      <w:proofErr w:type="spellStart"/>
      <w:r w:rsidRPr="00334AAE">
        <w:rPr>
          <w:b/>
          <w:sz w:val="28"/>
          <w:szCs w:val="28"/>
        </w:rPr>
        <w:t>Горека</w:t>
      </w:r>
      <w:proofErr w:type="spellEnd"/>
      <w:r w:rsidRPr="00334AAE">
        <w:rPr>
          <w:b/>
          <w:sz w:val="28"/>
          <w:szCs w:val="28"/>
        </w:rPr>
        <w:t xml:space="preserve">, с. </w:t>
      </w:r>
      <w:proofErr w:type="spellStart"/>
      <w:r w:rsidRPr="00334AAE">
        <w:rPr>
          <w:b/>
          <w:sz w:val="28"/>
          <w:szCs w:val="28"/>
        </w:rPr>
        <w:t>Шехолан</w:t>
      </w:r>
      <w:proofErr w:type="spellEnd"/>
    </w:p>
    <w:p w14:paraId="4603B015" w14:textId="77777777" w:rsidR="00301F62" w:rsidRPr="00334AAE" w:rsidRDefault="00301F62" w:rsidP="00057054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3"/>
        <w:gridCol w:w="4229"/>
        <w:gridCol w:w="3261"/>
        <w:gridCol w:w="1416"/>
        <w:gridCol w:w="1419"/>
        <w:gridCol w:w="2266"/>
        <w:gridCol w:w="1495"/>
      </w:tblGrid>
      <w:tr w:rsidR="00050C6D" w:rsidRPr="00334AAE" w14:paraId="70E35787" w14:textId="77777777" w:rsidTr="00050C6D">
        <w:trPr>
          <w:trHeight w:val="110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E8C0" w14:textId="43E2D58C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№</w:t>
            </w:r>
            <w:r w:rsidR="00334AAE" w:rsidRPr="00334AAE">
              <w:rPr>
                <w:color w:val="000000"/>
              </w:rPr>
              <w:t xml:space="preserve">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Pr="00334AAE">
              <w:rPr>
                <w:color w:val="000000"/>
              </w:rPr>
              <w:t>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77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автомобильной дороги (улицы)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23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E1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E6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Гравийное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 xml:space="preserve">)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9A6" w14:textId="70ED2671" w:rsidR="00301F62" w:rsidRPr="00334AAE" w:rsidRDefault="00301F62" w:rsidP="00050C6D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Асфальтобетонное покрытие</w:t>
            </w:r>
            <w:r w:rsidR="00050C6D" w:rsidRPr="00334AAE">
              <w:rPr>
                <w:color w:val="000000"/>
              </w:rPr>
              <w:t xml:space="preserve"> </w:t>
            </w:r>
            <w:r w:rsidRPr="00334AAE">
              <w:rPr>
                <w:color w:val="000000"/>
              </w:rPr>
              <w:t>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CC74" w14:textId="2038260E" w:rsidR="00301F62" w:rsidRPr="00334AAE" w:rsidRDefault="00301F62" w:rsidP="00301F62">
            <w:pPr>
              <w:jc w:val="center"/>
            </w:pPr>
            <w:r w:rsidRPr="00334AAE">
              <w:t>Категория</w:t>
            </w:r>
          </w:p>
        </w:tc>
      </w:tr>
      <w:tr w:rsidR="00050C6D" w:rsidRPr="00334AAE" w14:paraId="28567E7F" w14:textId="77777777" w:rsidTr="00050C6D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AA1" w14:textId="77777777" w:rsidR="00301F62" w:rsidRPr="00334AAE" w:rsidRDefault="00301F62" w:rsidP="00301F62">
            <w:pPr>
              <w:jc w:val="center"/>
            </w:pPr>
            <w:r w:rsidRPr="00334AAE"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49B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 xml:space="preserve">, ул. </w:t>
            </w:r>
            <w:proofErr w:type="spellStart"/>
            <w:r w:rsidRPr="00334AAE">
              <w:rPr>
                <w:color w:val="000000"/>
              </w:rPr>
              <w:t>Бесконечникова</w:t>
            </w:r>
            <w:proofErr w:type="spellEnd"/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2A4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36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AF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0ED5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CC75" w14:textId="6080A382" w:rsidR="00301F62" w:rsidRPr="00334AAE" w:rsidRDefault="00301F62" w:rsidP="00301F62">
            <w:pPr>
              <w:jc w:val="center"/>
            </w:pPr>
            <w:r w:rsidRPr="00334AAE">
              <w:t>4</w:t>
            </w:r>
          </w:p>
        </w:tc>
      </w:tr>
      <w:tr w:rsidR="00050C6D" w:rsidRPr="00334AAE" w14:paraId="0FA8AC93" w14:textId="77777777" w:rsidTr="00050C6D">
        <w:trPr>
          <w:trHeight w:val="9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762" w14:textId="77777777" w:rsidR="00301F62" w:rsidRPr="00334AAE" w:rsidRDefault="00301F62" w:rsidP="00301F62">
            <w:pPr>
              <w:jc w:val="center"/>
            </w:pPr>
            <w:r w:rsidRPr="00334AAE"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BC0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>, ул. Василькова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3B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B48" w14:textId="4939D6FF" w:rsidR="00301F62" w:rsidRPr="00334AAE" w:rsidRDefault="005E1351" w:rsidP="00301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2,370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25E" w14:textId="0511BDBF" w:rsidR="00301F62" w:rsidRPr="00334AAE" w:rsidRDefault="005E1351" w:rsidP="00301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2,37</w:t>
            </w:r>
            <w:r w:rsidR="00301F62" w:rsidRPr="00334AAE">
              <w:rPr>
                <w:color w:val="000000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F05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765E" w14:textId="0E143F47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03214E95" w14:textId="77777777" w:rsidTr="00050C6D">
        <w:trPr>
          <w:trHeight w:val="9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E43" w14:textId="77777777" w:rsidR="00301F62" w:rsidRPr="00334AAE" w:rsidRDefault="00301F62" w:rsidP="00301F62">
            <w:pPr>
              <w:jc w:val="center"/>
            </w:pPr>
            <w:r w:rsidRPr="00334AAE">
              <w:t>3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648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>, ул. Нагорная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2F1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EA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3F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F111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287" w14:textId="69B66851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745673DB" w14:textId="77777777" w:rsidTr="00050C6D">
        <w:trPr>
          <w:trHeight w:val="8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F12" w14:textId="77777777" w:rsidR="00301F62" w:rsidRPr="00334AAE" w:rsidRDefault="00301F62" w:rsidP="00301F62">
            <w:pPr>
              <w:jc w:val="center"/>
            </w:pPr>
            <w:r w:rsidRPr="00334AAE">
              <w:t>4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2E12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>, ул. Центральная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2C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896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E1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02D4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5D1F" w14:textId="6D4261A8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763EB3C8" w14:textId="77777777" w:rsidTr="00050C6D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3AB" w14:textId="77777777" w:rsidR="00301F62" w:rsidRPr="00334AAE" w:rsidRDefault="00301F62" w:rsidP="00301F62">
            <w:pPr>
              <w:jc w:val="center"/>
            </w:pPr>
            <w:r w:rsidRPr="00334AAE">
              <w:t>5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CB62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>, ул. Шоссейная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44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B8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60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74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9BB1" w14:textId="482D21B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588D41BB" w14:textId="77777777" w:rsidTr="00050C6D">
        <w:trPr>
          <w:trHeight w:val="9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1BB" w14:textId="77777777" w:rsidR="00301F62" w:rsidRPr="00334AAE" w:rsidRDefault="00301F62" w:rsidP="00301F62">
            <w:pPr>
              <w:jc w:val="center"/>
            </w:pPr>
            <w:r w:rsidRPr="00334AAE">
              <w:t>6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95D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Центральная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33D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FF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D9C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CC36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F27B" w14:textId="03BE532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5DB8D3A8" w14:textId="77777777" w:rsidTr="00050C6D">
        <w:trPr>
          <w:trHeight w:val="8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619" w14:textId="77777777" w:rsidR="00301F62" w:rsidRPr="00334AAE" w:rsidRDefault="00301F62" w:rsidP="00301F62">
            <w:pPr>
              <w:jc w:val="center"/>
            </w:pPr>
            <w:r w:rsidRPr="00334AAE">
              <w:t>7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DE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Шаньгина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16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400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11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36B0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CBC9" w14:textId="05FFE274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18750CC8" w14:textId="77777777" w:rsidTr="00050C6D">
        <w:trPr>
          <w:trHeight w:val="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49E" w14:textId="77777777" w:rsidR="00301F62" w:rsidRPr="00334AAE" w:rsidRDefault="00301F62" w:rsidP="00301F62">
            <w:pPr>
              <w:jc w:val="center"/>
            </w:pPr>
            <w:r w:rsidRPr="00334AAE">
              <w:t>8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A0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Кооперативная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E2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B3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1F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3609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C0EC" w14:textId="29C77403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3C91F28D" w14:textId="77777777" w:rsidTr="00050C6D">
        <w:trPr>
          <w:trHeight w:val="22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0F79" w14:textId="77777777" w:rsidR="00301F62" w:rsidRPr="00334AAE" w:rsidRDefault="00301F62" w:rsidP="00301F62">
            <w:pPr>
              <w:jc w:val="center"/>
            </w:pPr>
            <w:r w:rsidRPr="00334AAE"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559" w14:textId="77777777" w:rsidR="00301F62" w:rsidRPr="00334AAE" w:rsidRDefault="00301F62" w:rsidP="00301F62">
            <w:r w:rsidRPr="00334AAE">
              <w:t xml:space="preserve">с. </w:t>
            </w:r>
            <w:proofErr w:type="spellStart"/>
            <w:r w:rsidRPr="00334AAE">
              <w:t>Горека</w:t>
            </w:r>
            <w:proofErr w:type="spellEnd"/>
            <w:r w:rsidRPr="00334AAE">
              <w:t>, ул. Школьная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2DB" w14:textId="77777777" w:rsidR="00301F62" w:rsidRPr="00334AAE" w:rsidRDefault="00301F62" w:rsidP="00301F62">
            <w:pPr>
              <w:jc w:val="center"/>
            </w:pPr>
            <w:r w:rsidRPr="00334AAE">
              <w:t>76-246-815 ОП МП 009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822" w14:textId="77777777" w:rsidR="00301F62" w:rsidRPr="00334AAE" w:rsidRDefault="00301F62" w:rsidP="00301F62">
            <w:pPr>
              <w:jc w:val="center"/>
            </w:pPr>
            <w:r w:rsidRPr="00334AAE">
              <w:t>1,200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129F" w14:textId="77777777" w:rsidR="00301F62" w:rsidRPr="00334AAE" w:rsidRDefault="00301F62" w:rsidP="00301F62">
            <w:pPr>
              <w:jc w:val="center"/>
            </w:pPr>
            <w:r w:rsidRPr="00334AAE">
              <w:t>1,200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163" w14:textId="77777777" w:rsidR="00301F62" w:rsidRPr="00334AAE" w:rsidRDefault="00301F62" w:rsidP="00301F62">
            <w:r w:rsidRPr="00334AAE"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E293" w14:textId="003DE6A6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024BF5DF" w14:textId="77777777" w:rsidTr="00050C6D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A32" w14:textId="77777777" w:rsidR="00301F62" w:rsidRPr="00334AAE" w:rsidRDefault="00301F62" w:rsidP="00301F62">
            <w:pPr>
              <w:jc w:val="center"/>
            </w:pPr>
            <w:r w:rsidRPr="00334AAE">
              <w:t>10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B3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Молодежная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3C4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78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44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DF62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9069" w14:textId="091926B0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5A9B8059" w14:textId="77777777" w:rsidTr="00050C6D">
        <w:trPr>
          <w:trHeight w:val="21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ACD" w14:textId="77777777" w:rsidR="00301F62" w:rsidRPr="00334AAE" w:rsidRDefault="00301F62" w:rsidP="00301F62">
            <w:pPr>
              <w:jc w:val="center"/>
            </w:pPr>
            <w:r w:rsidRPr="00334AAE">
              <w:t>11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C8F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Ингодинская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B8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7F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F5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10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9254" w14:textId="53ED9CB0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44BA4F7B" w14:textId="77777777" w:rsidTr="00050C6D">
        <w:trPr>
          <w:trHeight w:val="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C63" w14:textId="77777777" w:rsidR="00301F62" w:rsidRPr="00334AAE" w:rsidRDefault="00301F62" w:rsidP="00301F62">
            <w:pPr>
              <w:jc w:val="center"/>
            </w:pPr>
            <w:r w:rsidRPr="00334AAE">
              <w:t>12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49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Почтовая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79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D8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7C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F77D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55B7" w14:textId="03C390A1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1F5D7F8E" w14:textId="77777777" w:rsidTr="00050C6D">
        <w:trPr>
          <w:trHeight w:val="6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138" w14:textId="77777777" w:rsidR="00301F62" w:rsidRPr="00334AAE" w:rsidRDefault="00301F62" w:rsidP="00301F62">
            <w:pPr>
              <w:jc w:val="center"/>
            </w:pPr>
            <w:r w:rsidRPr="00334AAE">
              <w:t>13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B87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Набережная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6C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4A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12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4F2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8412" w14:textId="339E3977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67865105" w14:textId="77777777" w:rsidTr="00050C6D">
        <w:trPr>
          <w:trHeight w:val="21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C55" w14:textId="77777777" w:rsidR="00301F62" w:rsidRPr="00334AAE" w:rsidRDefault="00301F62" w:rsidP="00301F62">
            <w:pPr>
              <w:jc w:val="center"/>
            </w:pPr>
            <w:r w:rsidRPr="00334AAE">
              <w:t>14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93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Колхозная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34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3E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AB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89E9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8669" w14:textId="60904E72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089856BC" w14:textId="77777777" w:rsidTr="00050C6D">
        <w:trPr>
          <w:trHeight w:val="20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5B8" w14:textId="77777777" w:rsidR="00301F62" w:rsidRPr="00334AAE" w:rsidRDefault="00301F62" w:rsidP="00301F62">
            <w:pPr>
              <w:jc w:val="center"/>
            </w:pPr>
            <w:r w:rsidRPr="00334AAE">
              <w:t>15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2B5" w14:textId="77777777" w:rsidR="00301F62" w:rsidRPr="00334AAE" w:rsidRDefault="00301F62" w:rsidP="00301F62">
            <w:r w:rsidRPr="00334AAE">
              <w:t xml:space="preserve">с. </w:t>
            </w:r>
            <w:proofErr w:type="spellStart"/>
            <w:r w:rsidRPr="00334AAE">
              <w:t>Шехолан</w:t>
            </w:r>
            <w:proofErr w:type="spellEnd"/>
            <w:r w:rsidRPr="00334AAE">
              <w:t>, ул. Садовая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2CD" w14:textId="77777777" w:rsidR="00301F62" w:rsidRPr="00334AAE" w:rsidRDefault="00301F62" w:rsidP="00301F62">
            <w:pPr>
              <w:jc w:val="center"/>
            </w:pPr>
            <w:r w:rsidRPr="00334AAE">
              <w:t>76-246-815 ОП МП 015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5A3" w14:textId="77777777" w:rsidR="00301F62" w:rsidRPr="00334AAE" w:rsidRDefault="00301F62" w:rsidP="00301F62">
            <w:pPr>
              <w:jc w:val="center"/>
            </w:pPr>
            <w:r w:rsidRPr="00334AAE">
              <w:t>0,600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F06" w14:textId="77777777" w:rsidR="00301F62" w:rsidRPr="00334AAE" w:rsidRDefault="00301F62" w:rsidP="00301F62">
            <w:pPr>
              <w:jc w:val="center"/>
            </w:pPr>
            <w:r w:rsidRPr="00334AAE">
              <w:t>0,600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06BB" w14:textId="77777777" w:rsidR="00301F62" w:rsidRPr="00334AAE" w:rsidRDefault="00301F62" w:rsidP="00301F62">
            <w:r w:rsidRPr="00334AAE"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0DB3" w14:textId="74FA2D4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7EB6D1E0" w14:textId="77777777" w:rsidTr="00050C6D">
        <w:trPr>
          <w:trHeight w:val="33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171" w14:textId="77777777" w:rsidR="00301F62" w:rsidRPr="00334AAE" w:rsidRDefault="00301F62" w:rsidP="00301F62">
            <w:pPr>
              <w:jc w:val="center"/>
            </w:pPr>
            <w:r w:rsidRPr="00334AAE">
              <w:t>16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04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Проточная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FF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A6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06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BBBA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9826" w14:textId="09446BAE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686174A6" w14:textId="77777777" w:rsidTr="00050C6D">
        <w:trPr>
          <w:trHeight w:val="2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A0B" w14:textId="77777777" w:rsidR="00301F62" w:rsidRPr="00334AAE" w:rsidRDefault="00301F62" w:rsidP="00301F62">
            <w:pPr>
              <w:jc w:val="center"/>
            </w:pPr>
            <w:r w:rsidRPr="00334AAE">
              <w:t>17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1A6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 ул. Ингодинская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7C5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38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8F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0B6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7C68" w14:textId="5924396D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352F3039" w14:textId="77777777" w:rsidTr="00050C6D">
        <w:trPr>
          <w:trHeight w:val="27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075" w14:textId="77777777" w:rsidR="00301F62" w:rsidRPr="00334AAE" w:rsidRDefault="00301F62" w:rsidP="00301F62">
            <w:pPr>
              <w:jc w:val="center"/>
            </w:pPr>
            <w:r w:rsidRPr="00334AAE">
              <w:t>18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7E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Центральная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AD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73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CE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7C68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909B" w14:textId="0E4B3670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347F817B" w14:textId="77777777" w:rsidTr="00050C6D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119" w14:textId="77777777" w:rsidR="00301F62" w:rsidRPr="00334AAE" w:rsidRDefault="00301F62" w:rsidP="00301F62">
            <w:pPr>
              <w:jc w:val="center"/>
            </w:pPr>
            <w:r w:rsidRPr="00334AAE">
              <w:t>19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1F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Школьная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00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72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21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03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6C82" w14:textId="5FC6274C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4719A22B" w14:textId="77777777" w:rsidTr="00050C6D">
        <w:trPr>
          <w:trHeight w:val="26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5C0" w14:textId="77777777" w:rsidR="00301F62" w:rsidRPr="00334AAE" w:rsidRDefault="00301F62" w:rsidP="00301F62">
            <w:pPr>
              <w:jc w:val="center"/>
            </w:pPr>
            <w:r w:rsidRPr="00334AAE">
              <w:t>20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6F7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Лесная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EC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020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97D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13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E2C7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CB" w14:textId="2619EA42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301F62" w:rsidRPr="00334AAE" w14:paraId="65693F9F" w14:textId="77777777" w:rsidTr="00050C6D">
        <w:trPr>
          <w:trHeight w:val="312"/>
        </w:trPr>
        <w:tc>
          <w:tcPr>
            <w:tcW w:w="2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BD1" w14:textId="4D2E560E" w:rsidR="00301F62" w:rsidRPr="00334AAE" w:rsidRDefault="00301F62" w:rsidP="00301F62">
            <w:pPr>
              <w:jc w:val="center"/>
              <w:rPr>
                <w:b/>
                <w:color w:val="000000"/>
              </w:rPr>
            </w:pPr>
            <w:r w:rsidRPr="00334AAE">
              <w:rPr>
                <w:b/>
                <w:color w:val="000000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5AC" w14:textId="2E87B591" w:rsidR="00301F62" w:rsidRPr="00334AAE" w:rsidRDefault="00301F62" w:rsidP="00A5457C">
            <w:pPr>
              <w:jc w:val="center"/>
              <w:rPr>
                <w:b/>
                <w:color w:val="000000"/>
              </w:rPr>
            </w:pPr>
            <w:r w:rsidRPr="00334AAE">
              <w:rPr>
                <w:b/>
                <w:color w:val="000000"/>
              </w:rPr>
              <w:t>18,</w:t>
            </w:r>
            <w:r w:rsidR="00A5457C">
              <w:rPr>
                <w:b/>
                <w:color w:val="000000"/>
              </w:rPr>
              <w:t>270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BAB" w14:textId="2B1D5060" w:rsidR="00301F62" w:rsidRPr="00334AAE" w:rsidRDefault="00301F62" w:rsidP="00301F62">
            <w:pPr>
              <w:jc w:val="center"/>
              <w:rPr>
                <w:b/>
                <w:color w:val="000000"/>
              </w:rPr>
            </w:pPr>
            <w:r w:rsidRPr="00334AAE">
              <w:rPr>
                <w:b/>
                <w:color w:val="000000"/>
              </w:rPr>
              <w:t>1</w:t>
            </w:r>
            <w:r w:rsidR="00A5457C">
              <w:rPr>
                <w:b/>
                <w:color w:val="000000"/>
              </w:rPr>
              <w:t>8,270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1433" w14:textId="77777777" w:rsidR="00301F62" w:rsidRPr="00334AAE" w:rsidRDefault="00301F62" w:rsidP="00301F62">
            <w:pPr>
              <w:rPr>
                <w:b/>
                <w:color w:val="000000"/>
              </w:rPr>
            </w:pPr>
            <w:r w:rsidRPr="00334AAE">
              <w:rPr>
                <w:b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C3A5" w14:textId="77777777" w:rsidR="00301F62" w:rsidRPr="00334AAE" w:rsidRDefault="00301F62" w:rsidP="00301F62"/>
        </w:tc>
      </w:tr>
    </w:tbl>
    <w:p w14:paraId="5D3C5A44" w14:textId="77777777" w:rsidR="00050C6D" w:rsidRDefault="00050C6D" w:rsidP="00057054">
      <w:pPr>
        <w:jc w:val="center"/>
        <w:rPr>
          <w:sz w:val="28"/>
          <w:szCs w:val="28"/>
        </w:rPr>
        <w:sectPr w:rsidR="00050C6D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567428AB" w14:textId="2AF693DB" w:rsidR="00050C6D" w:rsidRPr="00334AAE" w:rsidRDefault="00050C6D" w:rsidP="00050C6D">
      <w:pPr>
        <w:jc w:val="center"/>
        <w:rPr>
          <w:b/>
          <w:color w:val="000000"/>
          <w:sz w:val="28"/>
          <w:szCs w:val="28"/>
        </w:rPr>
      </w:pPr>
      <w:r w:rsidRPr="00334AAE">
        <w:rPr>
          <w:b/>
          <w:color w:val="000000"/>
          <w:sz w:val="28"/>
          <w:szCs w:val="28"/>
        </w:rPr>
        <w:lastRenderedPageBreak/>
        <w:t>Перечень автомобильных дорог общего пользования местного значения с. Арта</w:t>
      </w:r>
    </w:p>
    <w:p w14:paraId="50930E93" w14:textId="77777777" w:rsidR="00050C6D" w:rsidRPr="00334AAE" w:rsidRDefault="00050C6D" w:rsidP="00050C6D">
      <w:pPr>
        <w:jc w:val="center"/>
        <w:rPr>
          <w:b/>
          <w:color w:val="000000"/>
          <w:sz w:val="28"/>
          <w:szCs w:val="28"/>
        </w:rPr>
      </w:pPr>
    </w:p>
    <w:tbl>
      <w:tblPr>
        <w:tblW w:w="4956" w:type="pct"/>
        <w:tblInd w:w="83" w:type="dxa"/>
        <w:tblLayout w:type="fixed"/>
        <w:tblLook w:val="04A0" w:firstRow="1" w:lastRow="0" w:firstColumn="1" w:lastColumn="0" w:noHBand="0" w:noVBand="1"/>
      </w:tblPr>
      <w:tblGrid>
        <w:gridCol w:w="851"/>
        <w:gridCol w:w="4278"/>
        <w:gridCol w:w="3262"/>
        <w:gridCol w:w="1416"/>
        <w:gridCol w:w="1416"/>
        <w:gridCol w:w="2270"/>
        <w:gridCol w:w="1443"/>
      </w:tblGrid>
      <w:tr w:rsidR="00050C6D" w:rsidRPr="00334AAE" w14:paraId="4C598EB6" w14:textId="77777777" w:rsidTr="00AD261D">
        <w:trPr>
          <w:trHeight w:val="36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2B9" w14:textId="282EB716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№</w:t>
            </w:r>
            <w:r w:rsidR="00334AAE" w:rsidRPr="00334AAE">
              <w:rPr>
                <w:color w:val="000000"/>
              </w:rPr>
              <w:t xml:space="preserve">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Pr="00334AAE">
              <w:rPr>
                <w:color w:val="000000"/>
              </w:rPr>
              <w:t>/п</w:t>
            </w:r>
          </w:p>
        </w:tc>
        <w:tc>
          <w:tcPr>
            <w:tcW w:w="1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74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автомобильных дорог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0FE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DB8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Протяженность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14D1" w14:textId="5AA4FA05" w:rsidR="00050C6D" w:rsidRPr="00334AAE" w:rsidRDefault="00050C6D" w:rsidP="00AD261D">
            <w:pPr>
              <w:jc w:val="center"/>
            </w:pPr>
            <w:r w:rsidRPr="00334AAE">
              <w:t>Категория</w:t>
            </w:r>
          </w:p>
        </w:tc>
      </w:tr>
      <w:tr w:rsidR="00AD261D" w:rsidRPr="00334AAE" w14:paraId="543B0090" w14:textId="77777777" w:rsidTr="00AD261D">
        <w:trPr>
          <w:trHeight w:val="1104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E7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1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D69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EE2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D2F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DB0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Гравийное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C12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8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1DEE" w14:textId="77777777" w:rsidR="00050C6D" w:rsidRPr="00334AAE" w:rsidRDefault="00050C6D" w:rsidP="00AD261D">
            <w:pPr>
              <w:jc w:val="center"/>
            </w:pPr>
          </w:p>
        </w:tc>
      </w:tr>
      <w:tr w:rsidR="00AD261D" w:rsidRPr="00334AAE" w14:paraId="47E1C333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6AA0" w14:textId="77777777" w:rsidR="00050C6D" w:rsidRPr="00334AAE" w:rsidRDefault="00050C6D" w:rsidP="002C6D3F">
            <w:pPr>
              <w:jc w:val="center"/>
            </w:pPr>
            <w:r w:rsidRPr="00334AAE">
              <w:t>1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5EB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Советская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3B5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0B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1,900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D16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AB5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1,900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0A2A" w14:textId="06188A3B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6ED865A8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27B" w14:textId="77777777" w:rsidR="00050C6D" w:rsidRPr="00334AAE" w:rsidRDefault="00050C6D" w:rsidP="002C6D3F">
            <w:pPr>
              <w:jc w:val="center"/>
            </w:pPr>
            <w:r w:rsidRPr="00334AAE">
              <w:t>2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231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Арта, ул. </w:t>
            </w:r>
            <w:proofErr w:type="spellStart"/>
            <w:r w:rsidRPr="00334AAE">
              <w:rPr>
                <w:color w:val="000000"/>
              </w:rPr>
              <w:t>Нахановича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C8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9E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C0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C1A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1975" w14:textId="767BA8EF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2F80E747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B28" w14:textId="77777777" w:rsidR="00050C6D" w:rsidRPr="00334AAE" w:rsidRDefault="00050C6D" w:rsidP="002C6D3F">
            <w:pPr>
              <w:jc w:val="center"/>
            </w:pPr>
            <w:r w:rsidRPr="00334AAE">
              <w:t>3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AC5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Школьная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08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A5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2,300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CD72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2,300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BA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6D03" w14:textId="010CDF2D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0C89A5F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ACD" w14:textId="77777777" w:rsidR="00050C6D" w:rsidRPr="00334AAE" w:rsidRDefault="00050C6D" w:rsidP="002C6D3F">
            <w:pPr>
              <w:jc w:val="center"/>
            </w:pPr>
            <w:r w:rsidRPr="00334AAE">
              <w:t>4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CC6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Цветочная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CF9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C8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88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AF78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7BE9" w14:textId="65DA68AF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A44505F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A99" w14:textId="77777777" w:rsidR="00050C6D" w:rsidRPr="00334AAE" w:rsidRDefault="00050C6D" w:rsidP="002C6D3F">
            <w:pPr>
              <w:jc w:val="center"/>
            </w:pPr>
            <w:r w:rsidRPr="00334AAE">
              <w:t>5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27C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Набережная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F642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B70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33F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F98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D8B" w14:textId="06EEE948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61FD9AA3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32B" w14:textId="77777777" w:rsidR="00050C6D" w:rsidRPr="00334AAE" w:rsidRDefault="00050C6D" w:rsidP="002C6D3F">
            <w:pPr>
              <w:jc w:val="center"/>
            </w:pPr>
            <w:r w:rsidRPr="00334AAE">
              <w:t>6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640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ул.40 лет Победы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6D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E09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B046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F5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4172" w14:textId="167816B9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67687AB0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274" w14:textId="77777777" w:rsidR="00050C6D" w:rsidRPr="00334AAE" w:rsidRDefault="00050C6D" w:rsidP="002C6D3F">
            <w:pPr>
              <w:jc w:val="center"/>
            </w:pPr>
            <w:r w:rsidRPr="00334AAE">
              <w:t>7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3EB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Песчаная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E7C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D9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74A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81F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D8DD" w14:textId="180C6717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B9EE58B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B10" w14:textId="77777777" w:rsidR="00050C6D" w:rsidRPr="00334AAE" w:rsidRDefault="00050C6D" w:rsidP="002C6D3F">
            <w:pPr>
              <w:jc w:val="center"/>
            </w:pPr>
            <w:r w:rsidRPr="00334AAE">
              <w:t>8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896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Лесная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8D1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57DA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C71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12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7E31" w14:textId="2EDB9374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228E45B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F7B" w14:textId="77777777" w:rsidR="00050C6D" w:rsidRPr="00334AAE" w:rsidRDefault="00050C6D" w:rsidP="002C6D3F">
            <w:pPr>
              <w:jc w:val="center"/>
            </w:pPr>
            <w:r w:rsidRPr="00334AAE">
              <w:t>9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C16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Степная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8C5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0E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20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DB9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7A42" w14:textId="05B1FF4A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B666C20" w14:textId="77777777" w:rsidTr="00AD261D">
        <w:trPr>
          <w:trHeight w:val="349"/>
        </w:trPr>
        <w:tc>
          <w:tcPr>
            <w:tcW w:w="2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1D13" w14:textId="0B8207A2" w:rsidR="00AD261D" w:rsidRPr="00334AAE" w:rsidRDefault="00AD261D" w:rsidP="002C6D3F">
            <w:pPr>
              <w:jc w:val="center"/>
              <w:rPr>
                <w:b/>
              </w:rPr>
            </w:pPr>
            <w:r w:rsidRPr="00334AAE">
              <w:rPr>
                <w:b/>
                <w:bCs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D50" w14:textId="77777777" w:rsidR="00AD261D" w:rsidRPr="00334AAE" w:rsidRDefault="00AD261D" w:rsidP="002C6D3F">
            <w:pPr>
              <w:jc w:val="center"/>
              <w:rPr>
                <w:b/>
              </w:rPr>
            </w:pPr>
            <w:r w:rsidRPr="00334AAE">
              <w:rPr>
                <w:b/>
              </w:rPr>
              <w:t>12,000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FC1" w14:textId="77777777" w:rsidR="00AD261D" w:rsidRPr="00334AAE" w:rsidRDefault="00AD261D" w:rsidP="002C6D3F">
            <w:pPr>
              <w:jc w:val="center"/>
              <w:rPr>
                <w:b/>
              </w:rPr>
            </w:pPr>
            <w:r w:rsidRPr="00334AAE">
              <w:rPr>
                <w:b/>
              </w:rPr>
              <w:t>10,100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A11" w14:textId="77777777" w:rsidR="00AD261D" w:rsidRPr="00334AAE" w:rsidRDefault="00AD261D" w:rsidP="002C6D3F">
            <w:pPr>
              <w:jc w:val="center"/>
              <w:rPr>
                <w:b/>
              </w:rPr>
            </w:pPr>
            <w:r w:rsidRPr="00334AAE">
              <w:rPr>
                <w:b/>
              </w:rPr>
              <w:t>1,900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3127" w14:textId="77777777" w:rsidR="00AD261D" w:rsidRPr="00334AAE" w:rsidRDefault="00AD261D" w:rsidP="002C6D3F"/>
        </w:tc>
      </w:tr>
    </w:tbl>
    <w:p w14:paraId="34A30B53" w14:textId="77777777" w:rsidR="00050C6D" w:rsidRPr="00050C6D" w:rsidRDefault="00050C6D" w:rsidP="00050C6D">
      <w:pPr>
        <w:jc w:val="center"/>
        <w:rPr>
          <w:b/>
          <w:color w:val="000000"/>
          <w:sz w:val="26"/>
          <w:szCs w:val="26"/>
        </w:rPr>
      </w:pPr>
    </w:p>
    <w:p w14:paraId="1DF8B182" w14:textId="77777777" w:rsidR="00AD261D" w:rsidRDefault="00AD261D" w:rsidP="00057054">
      <w:pPr>
        <w:jc w:val="center"/>
        <w:rPr>
          <w:sz w:val="28"/>
          <w:szCs w:val="28"/>
        </w:rPr>
        <w:sectPr w:rsidR="00AD261D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79658043" w14:textId="77777777" w:rsidR="00AD261D" w:rsidRPr="00334AAE" w:rsidRDefault="00AD261D" w:rsidP="00AD261D">
      <w:pPr>
        <w:jc w:val="center"/>
        <w:rPr>
          <w:b/>
          <w:color w:val="000000"/>
          <w:sz w:val="28"/>
          <w:szCs w:val="28"/>
        </w:rPr>
      </w:pPr>
      <w:bookmarkStart w:id="1" w:name="_Hlk181885735"/>
      <w:r w:rsidRPr="00334AAE">
        <w:rPr>
          <w:b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</w:t>
      </w:r>
      <w:bookmarkEnd w:id="1"/>
      <w:r w:rsidRPr="00334AAE">
        <w:rPr>
          <w:b/>
          <w:color w:val="000000"/>
          <w:sz w:val="28"/>
          <w:szCs w:val="28"/>
        </w:rPr>
        <w:t xml:space="preserve">с. </w:t>
      </w:r>
      <w:proofErr w:type="spellStart"/>
      <w:r w:rsidRPr="00334AAE">
        <w:rPr>
          <w:b/>
          <w:color w:val="000000"/>
          <w:sz w:val="28"/>
          <w:szCs w:val="28"/>
        </w:rPr>
        <w:t>Аблатуйский</w:t>
      </w:r>
      <w:proofErr w:type="spellEnd"/>
      <w:r w:rsidRPr="00334AAE">
        <w:rPr>
          <w:b/>
          <w:color w:val="000000"/>
          <w:sz w:val="28"/>
          <w:szCs w:val="28"/>
        </w:rPr>
        <w:t xml:space="preserve"> Бор, с. </w:t>
      </w:r>
      <w:proofErr w:type="spellStart"/>
      <w:r w:rsidRPr="00334AAE">
        <w:rPr>
          <w:b/>
          <w:color w:val="000000"/>
          <w:sz w:val="28"/>
          <w:szCs w:val="28"/>
        </w:rPr>
        <w:t>Аблатукан</w:t>
      </w:r>
      <w:proofErr w:type="spellEnd"/>
    </w:p>
    <w:p w14:paraId="45F68C31" w14:textId="77777777" w:rsidR="00AD261D" w:rsidRPr="00334AAE" w:rsidRDefault="00AD261D" w:rsidP="00AD261D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03" w:type="dxa"/>
        <w:tblLayout w:type="fixed"/>
        <w:tblLook w:val="04A0" w:firstRow="1" w:lastRow="0" w:firstColumn="1" w:lastColumn="0" w:noHBand="0" w:noVBand="1"/>
      </w:tblPr>
      <w:tblGrid>
        <w:gridCol w:w="914"/>
        <w:gridCol w:w="4439"/>
        <w:gridCol w:w="3260"/>
        <w:gridCol w:w="1418"/>
        <w:gridCol w:w="1417"/>
        <w:gridCol w:w="2268"/>
        <w:gridCol w:w="1487"/>
      </w:tblGrid>
      <w:tr w:rsidR="00AD261D" w:rsidRPr="00334AAE" w14:paraId="1252C084" w14:textId="77777777" w:rsidTr="00AD261D">
        <w:trPr>
          <w:trHeight w:val="82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1FE4" w14:textId="62EEA926" w:rsidR="00AD261D" w:rsidRPr="00334AAE" w:rsidRDefault="00AD261D" w:rsidP="002C6D3F">
            <w:pPr>
              <w:jc w:val="center"/>
              <w:rPr>
                <w:color w:val="000000"/>
              </w:rPr>
            </w:pPr>
            <w:bookmarkStart w:id="2" w:name="_Hlk181886753"/>
            <w:r w:rsidRPr="00334AAE">
              <w:rPr>
                <w:color w:val="000000"/>
              </w:rPr>
              <w:t>№</w:t>
            </w:r>
            <w:r w:rsidR="00334AAE" w:rsidRPr="00334AAE">
              <w:rPr>
                <w:color w:val="000000"/>
              </w:rPr>
              <w:t xml:space="preserve"> </w:t>
            </w:r>
            <w:proofErr w:type="gramStart"/>
            <w:r w:rsidR="00334AAE" w:rsidRPr="00334AAE">
              <w:rPr>
                <w:color w:val="000000"/>
              </w:rPr>
              <w:t>п</w:t>
            </w:r>
            <w:proofErr w:type="gramEnd"/>
            <w:r w:rsidR="00334AAE" w:rsidRPr="00334AAE">
              <w:rPr>
                <w:color w:val="000000"/>
              </w:rPr>
              <w:t>/п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396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F75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670" w14:textId="44B8991D" w:rsidR="00AD261D" w:rsidRPr="00334AAE" w:rsidRDefault="00AD261D" w:rsidP="00AD261D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2769" w14:textId="045F84F8" w:rsidR="00AD261D" w:rsidRPr="00334AAE" w:rsidRDefault="00AD261D" w:rsidP="00AD261D">
            <w:pPr>
              <w:jc w:val="center"/>
            </w:pPr>
            <w:r w:rsidRPr="00334AAE">
              <w:t>Гравийное</w:t>
            </w:r>
          </w:p>
          <w:p w14:paraId="5021D776" w14:textId="506CE323" w:rsidR="00AD261D" w:rsidRPr="00334AAE" w:rsidRDefault="00AD261D" w:rsidP="00AD261D">
            <w:pPr>
              <w:jc w:val="center"/>
            </w:pPr>
            <w:r w:rsidRPr="00334AAE">
              <w:t>покрытие</w:t>
            </w:r>
          </w:p>
          <w:p w14:paraId="3D53AE7F" w14:textId="7C5298EB" w:rsidR="00AD261D" w:rsidRPr="00334AAE" w:rsidRDefault="00AD261D" w:rsidP="00AD261D">
            <w:pPr>
              <w:jc w:val="center"/>
            </w:pPr>
            <w:r w:rsidRPr="00334AAE">
              <w:t>(</w:t>
            </w:r>
            <w:proofErr w:type="gramStart"/>
            <w:r w:rsidRPr="00334AAE">
              <w:t>км</w:t>
            </w:r>
            <w:proofErr w:type="gramEnd"/>
            <w:r w:rsidRPr="00334AAE"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121A" w14:textId="0C361E70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B425" w14:textId="14F61EFA" w:rsidR="00AD261D" w:rsidRPr="00334AAE" w:rsidRDefault="00AD261D" w:rsidP="00AD261D">
            <w:pPr>
              <w:jc w:val="center"/>
            </w:pPr>
            <w:r w:rsidRPr="00334AAE">
              <w:t>Категория</w:t>
            </w:r>
          </w:p>
        </w:tc>
      </w:tr>
      <w:tr w:rsidR="00AD261D" w:rsidRPr="00334AAE" w14:paraId="5D83146F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FF6" w14:textId="77777777" w:rsidR="00AD261D" w:rsidRPr="00334AAE" w:rsidRDefault="00AD261D" w:rsidP="002C6D3F">
            <w:pPr>
              <w:jc w:val="center"/>
            </w:pPr>
            <w:r w:rsidRPr="00334AAE"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934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1-я </w:t>
            </w:r>
            <w:proofErr w:type="gramStart"/>
            <w:r w:rsidRPr="00334AAE">
              <w:rPr>
                <w:color w:val="000000"/>
              </w:rPr>
              <w:t>Приозерная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249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C4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989C" w14:textId="410F17CA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5E34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E04F" w14:textId="7B107858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3C4548B3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915" w14:textId="77777777" w:rsidR="00AD261D" w:rsidRPr="00334AAE" w:rsidRDefault="00AD261D" w:rsidP="002C6D3F">
            <w:pPr>
              <w:jc w:val="center"/>
            </w:pPr>
            <w:r w:rsidRPr="00334AAE">
              <w:t>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D89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2-я </w:t>
            </w:r>
            <w:proofErr w:type="gramStart"/>
            <w:r w:rsidRPr="00334AAE">
              <w:rPr>
                <w:color w:val="000000"/>
              </w:rPr>
              <w:t>Приозерная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A8D7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48C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33E6" w14:textId="41E5D19D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CDC1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3EBB" w14:textId="28A74170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2988C64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0C8" w14:textId="77777777" w:rsidR="00AD261D" w:rsidRPr="00334AAE" w:rsidRDefault="00AD261D" w:rsidP="002C6D3F">
            <w:pPr>
              <w:jc w:val="center"/>
            </w:pPr>
            <w:r w:rsidRPr="00334AAE">
              <w:t>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25C3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3-я </w:t>
            </w:r>
            <w:proofErr w:type="gramStart"/>
            <w:r w:rsidRPr="00334AAE">
              <w:rPr>
                <w:color w:val="000000"/>
              </w:rPr>
              <w:t>Приозерная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9CB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42D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2D9C" w14:textId="33863184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9CA8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8A7D" w14:textId="3E2667E6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34E6BD91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DE5" w14:textId="77777777" w:rsidR="00AD261D" w:rsidRPr="00334AAE" w:rsidRDefault="00AD261D" w:rsidP="002C6D3F">
            <w:pPr>
              <w:jc w:val="center"/>
            </w:pPr>
            <w:r w:rsidRPr="00334AAE"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4AB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4-я </w:t>
            </w:r>
            <w:proofErr w:type="gramStart"/>
            <w:r w:rsidRPr="00334AAE">
              <w:rPr>
                <w:color w:val="000000"/>
              </w:rPr>
              <w:t>Приозерная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BD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2E3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33C7" w14:textId="626CBF50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0D72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9213" w14:textId="00F45B53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5175F03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547" w14:textId="77777777" w:rsidR="00AD261D" w:rsidRPr="00334AAE" w:rsidRDefault="00AD261D" w:rsidP="002C6D3F">
            <w:pPr>
              <w:jc w:val="center"/>
            </w:pPr>
            <w:r w:rsidRPr="00334AAE">
              <w:t>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0D9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Молодежная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D8B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18F3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F8BE" w14:textId="39602AE9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8263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096C" w14:textId="395B097C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A40719C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36C" w14:textId="77777777" w:rsidR="00AD261D" w:rsidRPr="00334AAE" w:rsidRDefault="00AD261D" w:rsidP="002C6D3F">
            <w:pPr>
              <w:jc w:val="center"/>
            </w:pPr>
            <w:r w:rsidRPr="00334AAE">
              <w:t>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3BF5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1B1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2CF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18D1" w14:textId="74879B02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FDEA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DABE" w14:textId="11528813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F4B195E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2532" w14:textId="77777777" w:rsidR="00AD261D" w:rsidRPr="00334AAE" w:rsidRDefault="00AD261D" w:rsidP="002C6D3F">
            <w:pPr>
              <w:jc w:val="center"/>
            </w:pPr>
            <w:r w:rsidRPr="00334AAE">
              <w:t>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B97E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Парковая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7C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C4B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16A6" w14:textId="263B0D68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A22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AD4C" w14:textId="427E13B7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69D56C2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667" w14:textId="77777777" w:rsidR="00AD261D" w:rsidRPr="00334AAE" w:rsidRDefault="00AD261D" w:rsidP="002C6D3F">
            <w:pPr>
              <w:jc w:val="center"/>
            </w:pPr>
            <w:r w:rsidRPr="00334AAE">
              <w:t>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5E7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Спортивная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BBC1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6F9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62D2" w14:textId="79C73183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EF94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9B5" w14:textId="69C36D37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2E9E2294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9A6" w14:textId="77777777" w:rsidR="00AD261D" w:rsidRPr="00334AAE" w:rsidRDefault="00AD261D" w:rsidP="002C6D3F">
            <w:pPr>
              <w:jc w:val="center"/>
            </w:pPr>
            <w:r w:rsidRPr="00334AAE">
              <w:t>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F7C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Лесная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B24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EC7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A4F2" w14:textId="0941D623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AAC8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B6CF" w14:textId="3DC0B98F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692F106C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984" w14:textId="77777777" w:rsidR="00AD261D" w:rsidRPr="00334AAE" w:rsidRDefault="00AD261D" w:rsidP="002C6D3F">
            <w:pPr>
              <w:jc w:val="center"/>
            </w:pPr>
            <w:r w:rsidRPr="00334AAE">
              <w:t>10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6F2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Придорожная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262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5BA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7F64" w14:textId="259B694F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EB9A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6FB3" w14:textId="5623C4AE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ADD605D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CBD" w14:textId="77777777" w:rsidR="00AD261D" w:rsidRPr="00334AAE" w:rsidRDefault="00AD261D" w:rsidP="002C6D3F">
            <w:pPr>
              <w:jc w:val="center"/>
            </w:pPr>
            <w:r w:rsidRPr="00334AAE">
              <w:t>11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205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Ответвление от федеральной трассы до МТФ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7BF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717D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9FDB" w14:textId="353D1DE7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4710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F49F" w14:textId="04B106D5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41BDC86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9924" w14:textId="77777777" w:rsidR="00AD261D" w:rsidRPr="00334AAE" w:rsidRDefault="00AD261D" w:rsidP="002C6D3F">
            <w:pPr>
              <w:jc w:val="center"/>
            </w:pPr>
            <w:r w:rsidRPr="00334AAE">
              <w:t>12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D40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МТФ, ул. </w:t>
            </w:r>
            <w:proofErr w:type="gramStart"/>
            <w:r w:rsidRPr="00334AAE">
              <w:rPr>
                <w:color w:val="000000"/>
              </w:rPr>
              <w:t>Урожайная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DB8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F1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1526" w14:textId="165FB9AD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EB6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76E5" w14:textId="7162E056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0F860CEF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666" w14:textId="77777777" w:rsidR="00AD261D" w:rsidRPr="00334AAE" w:rsidRDefault="00AD261D" w:rsidP="002C6D3F">
            <w:pPr>
              <w:jc w:val="center"/>
            </w:pPr>
            <w:r w:rsidRPr="00334AAE">
              <w:t>13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D91B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МТФ, ул. </w:t>
            </w:r>
            <w:proofErr w:type="gramStart"/>
            <w:r w:rsidRPr="00334AAE">
              <w:rPr>
                <w:color w:val="000000"/>
              </w:rPr>
              <w:t>Боровая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9051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D0C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F2FD" w14:textId="79452FCF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8E48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26BE" w14:textId="6E48200B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3FBA7178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25C" w14:textId="77777777" w:rsidR="00AD261D" w:rsidRPr="00334AAE" w:rsidRDefault="00AD261D" w:rsidP="002C6D3F">
            <w:pPr>
              <w:jc w:val="center"/>
            </w:pPr>
            <w:r w:rsidRPr="00334AAE">
              <w:t>14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C7A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Аблатукан</w:t>
            </w:r>
            <w:proofErr w:type="spellEnd"/>
            <w:r w:rsidRPr="00334AAE">
              <w:rPr>
                <w:color w:val="000000"/>
              </w:rPr>
              <w:t>, ул. Трудовая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1FA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5F9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890" w14:textId="60022BF9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049C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CEE1" w14:textId="4E5DD18A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06B88BA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95D" w14:textId="77777777" w:rsidR="00AD261D" w:rsidRPr="00334AAE" w:rsidRDefault="00AD261D" w:rsidP="002C6D3F">
            <w:pPr>
              <w:jc w:val="center"/>
            </w:pPr>
            <w:r w:rsidRPr="00334AAE">
              <w:t>15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DA6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Аблатукан</w:t>
            </w:r>
            <w:proofErr w:type="spellEnd"/>
            <w:r w:rsidRPr="00334AAE">
              <w:rPr>
                <w:color w:val="000000"/>
              </w:rPr>
              <w:t>, ул. Школьная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C55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71B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728F" w14:textId="003C6C0F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CA4B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59C4" w14:textId="290A3585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7697A5B2" w14:textId="77777777" w:rsidTr="002C6D3F">
        <w:trPr>
          <w:trHeight w:val="331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B6B" w14:textId="557CEE71" w:rsidR="00AD261D" w:rsidRPr="00334AAE" w:rsidRDefault="00AD261D" w:rsidP="00AD261D">
            <w:pPr>
              <w:jc w:val="center"/>
              <w:rPr>
                <w:b/>
                <w:bCs/>
                <w:color w:val="000000"/>
              </w:rPr>
            </w:pPr>
            <w:r w:rsidRPr="00334AA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77B" w14:textId="77777777" w:rsidR="00AD261D" w:rsidRPr="00334AAE" w:rsidRDefault="00AD261D" w:rsidP="002C6D3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34AAE">
              <w:rPr>
                <w:b/>
                <w:bCs/>
                <w:color w:val="000000"/>
              </w:rPr>
              <w:t>13,400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FAD5" w14:textId="07B40065" w:rsidR="00AD261D" w:rsidRPr="00334AAE" w:rsidRDefault="00AD261D" w:rsidP="00AD261D">
            <w:pPr>
              <w:jc w:val="center"/>
            </w:pPr>
            <w:r w:rsidRPr="00334AAE">
              <w:rPr>
                <w:b/>
                <w:bCs/>
                <w:color w:val="000000"/>
              </w:rPr>
              <w:t>13,400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8C5B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43C4" w14:textId="1F7FD2B9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</w:tbl>
    <w:p w14:paraId="1E6D0566" w14:textId="77777777" w:rsidR="00AD261D" w:rsidRDefault="00AD261D" w:rsidP="00AD261D">
      <w:pPr>
        <w:jc w:val="center"/>
        <w:rPr>
          <w:b/>
          <w:color w:val="000000"/>
          <w:sz w:val="26"/>
          <w:szCs w:val="26"/>
        </w:rPr>
      </w:pPr>
    </w:p>
    <w:bookmarkEnd w:id="2"/>
    <w:p w14:paraId="4BEDC8C8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37A726A3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71AE1FEE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2333B552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04B95F75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612EB0EB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35611281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3B9B60AE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5FE0B8AE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3A6C4A12" w14:textId="45B27069" w:rsidR="000B168B" w:rsidRPr="00334AAE" w:rsidRDefault="000B168B" w:rsidP="00AD261D">
      <w:pPr>
        <w:jc w:val="center"/>
        <w:rPr>
          <w:b/>
          <w:color w:val="000000"/>
          <w:sz w:val="28"/>
          <w:szCs w:val="28"/>
        </w:rPr>
      </w:pPr>
      <w:r w:rsidRPr="00334AAE">
        <w:rPr>
          <w:b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</w:t>
      </w:r>
      <w:proofErr w:type="spellStart"/>
      <w:r w:rsidRPr="00334AAE">
        <w:rPr>
          <w:b/>
          <w:color w:val="000000"/>
          <w:sz w:val="28"/>
          <w:szCs w:val="28"/>
        </w:rPr>
        <w:t>пгт</w:t>
      </w:r>
      <w:proofErr w:type="spellEnd"/>
      <w:r w:rsidRPr="00334AAE">
        <w:rPr>
          <w:b/>
          <w:color w:val="000000"/>
          <w:sz w:val="28"/>
          <w:szCs w:val="28"/>
        </w:rPr>
        <w:t xml:space="preserve">. Дровяная, </w:t>
      </w:r>
      <w:r w:rsidR="00EE4233" w:rsidRPr="00334AAE">
        <w:rPr>
          <w:b/>
          <w:color w:val="000000"/>
          <w:sz w:val="28"/>
          <w:szCs w:val="28"/>
          <w:lang w:val="en-US"/>
        </w:rPr>
        <w:t>c</w:t>
      </w:r>
      <w:r w:rsidR="00EE4233" w:rsidRPr="00334AAE">
        <w:rPr>
          <w:b/>
          <w:color w:val="000000"/>
          <w:sz w:val="28"/>
          <w:szCs w:val="28"/>
        </w:rPr>
        <w:t xml:space="preserve">. Татаурово, ст. </w:t>
      </w:r>
      <w:proofErr w:type="gramStart"/>
      <w:r w:rsidR="00EE4233" w:rsidRPr="00334AAE">
        <w:rPr>
          <w:b/>
          <w:color w:val="000000"/>
          <w:sz w:val="28"/>
          <w:szCs w:val="28"/>
        </w:rPr>
        <w:t>Голубичная</w:t>
      </w:r>
      <w:proofErr w:type="gramEnd"/>
      <w:r w:rsidR="008B6856" w:rsidRPr="00334AAE">
        <w:rPr>
          <w:b/>
          <w:color w:val="000000"/>
          <w:sz w:val="28"/>
          <w:szCs w:val="28"/>
        </w:rPr>
        <w:t xml:space="preserve">, </w:t>
      </w:r>
      <w:proofErr w:type="spellStart"/>
      <w:r w:rsidR="008B6856" w:rsidRPr="00334AAE">
        <w:rPr>
          <w:b/>
          <w:color w:val="000000"/>
          <w:sz w:val="28"/>
          <w:szCs w:val="28"/>
        </w:rPr>
        <w:t>пст</w:t>
      </w:r>
      <w:proofErr w:type="spellEnd"/>
      <w:r w:rsidR="008B6856" w:rsidRPr="00334AAE">
        <w:rPr>
          <w:b/>
          <w:color w:val="000000"/>
          <w:sz w:val="28"/>
          <w:szCs w:val="28"/>
        </w:rPr>
        <w:t>. Красная речка</w:t>
      </w:r>
    </w:p>
    <w:p w14:paraId="6AB801A8" w14:textId="77777777" w:rsidR="00EE4233" w:rsidRPr="00334AAE" w:rsidRDefault="00EE4233" w:rsidP="00AD261D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03" w:type="dxa"/>
        <w:tblLayout w:type="fixed"/>
        <w:tblLook w:val="04A0" w:firstRow="1" w:lastRow="0" w:firstColumn="1" w:lastColumn="0" w:noHBand="0" w:noVBand="1"/>
      </w:tblPr>
      <w:tblGrid>
        <w:gridCol w:w="914"/>
        <w:gridCol w:w="4439"/>
        <w:gridCol w:w="3260"/>
        <w:gridCol w:w="1418"/>
        <w:gridCol w:w="1417"/>
        <w:gridCol w:w="2268"/>
        <w:gridCol w:w="1487"/>
      </w:tblGrid>
      <w:tr w:rsidR="00EE4233" w:rsidRPr="000C542A" w14:paraId="6F78D108" w14:textId="77777777" w:rsidTr="002C6D3F">
        <w:trPr>
          <w:trHeight w:val="82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AA8" w14:textId="3C5C5CF6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№</w:t>
            </w:r>
            <w:r w:rsidR="00334AAE" w:rsidRPr="000C542A">
              <w:rPr>
                <w:color w:val="000000"/>
              </w:rPr>
              <w:t xml:space="preserve"> </w:t>
            </w:r>
            <w:proofErr w:type="gramStart"/>
            <w:r w:rsidR="00334AAE" w:rsidRPr="000C542A">
              <w:rPr>
                <w:color w:val="000000"/>
              </w:rPr>
              <w:t>п</w:t>
            </w:r>
            <w:proofErr w:type="gramEnd"/>
            <w:r w:rsidR="00334AAE" w:rsidRPr="000C542A">
              <w:rPr>
                <w:color w:val="000000"/>
              </w:rPr>
              <w:t>/п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34B9" w14:textId="77777777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EB2" w14:textId="77777777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310" w14:textId="77777777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Общая протяженность (</w:t>
            </w:r>
            <w:proofErr w:type="gramStart"/>
            <w:r w:rsidRPr="000C542A">
              <w:rPr>
                <w:color w:val="000000"/>
              </w:rPr>
              <w:t>км</w:t>
            </w:r>
            <w:proofErr w:type="gramEnd"/>
            <w:r w:rsidRPr="000C542A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72D4" w14:textId="77777777" w:rsidR="00EE4233" w:rsidRPr="000C542A" w:rsidRDefault="00EE4233" w:rsidP="002C6D3F">
            <w:pPr>
              <w:jc w:val="center"/>
            </w:pPr>
            <w:r w:rsidRPr="000C542A">
              <w:t>Гравийное</w:t>
            </w:r>
          </w:p>
          <w:p w14:paraId="7CFC1CEF" w14:textId="77777777" w:rsidR="00EE4233" w:rsidRPr="000C542A" w:rsidRDefault="00EE4233" w:rsidP="002C6D3F">
            <w:pPr>
              <w:jc w:val="center"/>
            </w:pPr>
            <w:r w:rsidRPr="000C542A">
              <w:t>покрытие</w:t>
            </w:r>
          </w:p>
          <w:p w14:paraId="6EEEE892" w14:textId="77777777" w:rsidR="00EE4233" w:rsidRPr="000C542A" w:rsidRDefault="00EE4233" w:rsidP="002C6D3F">
            <w:pPr>
              <w:jc w:val="center"/>
            </w:pPr>
            <w:r w:rsidRPr="000C542A">
              <w:t>(</w:t>
            </w:r>
            <w:proofErr w:type="gramStart"/>
            <w:r w:rsidRPr="000C542A">
              <w:t>км</w:t>
            </w:r>
            <w:proofErr w:type="gramEnd"/>
            <w:r w:rsidRPr="000C542A"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0AAB" w14:textId="77777777" w:rsidR="00EE4233" w:rsidRPr="000C542A" w:rsidRDefault="00EE4233" w:rsidP="002C6D3F">
            <w:pPr>
              <w:jc w:val="center"/>
            </w:pPr>
            <w:r w:rsidRPr="000C542A">
              <w:rPr>
                <w:color w:val="000000"/>
              </w:rPr>
              <w:t>Асфальтобетонное покрытие (</w:t>
            </w:r>
            <w:proofErr w:type="gramStart"/>
            <w:r w:rsidRPr="000C542A">
              <w:rPr>
                <w:color w:val="000000"/>
              </w:rPr>
              <w:t>км</w:t>
            </w:r>
            <w:proofErr w:type="gramEnd"/>
            <w:r w:rsidRPr="000C542A">
              <w:rPr>
                <w:color w:val="000000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609" w14:textId="77777777" w:rsidR="00EE4233" w:rsidRPr="000C542A" w:rsidRDefault="00EE4233" w:rsidP="002C6D3F">
            <w:pPr>
              <w:jc w:val="center"/>
            </w:pPr>
            <w:r w:rsidRPr="000C542A">
              <w:t>Категория</w:t>
            </w:r>
          </w:p>
        </w:tc>
      </w:tr>
      <w:tr w:rsidR="00EE4233" w:rsidRPr="000C542A" w14:paraId="4F76952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0FA" w14:textId="77777777" w:rsidR="00EE4233" w:rsidRPr="000C542A" w:rsidRDefault="00EE4233" w:rsidP="002C6D3F">
            <w:pPr>
              <w:jc w:val="center"/>
            </w:pPr>
            <w:r w:rsidRPr="000C542A"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FE0B" w14:textId="220DAF17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 xml:space="preserve">. Дровяная, ул. Красногвардейская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0D1" w14:textId="28F20402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DD13" w14:textId="5413FFF6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2,100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939" w14:textId="2804128B" w:rsidR="00EE4233" w:rsidRPr="000C542A" w:rsidRDefault="006417A7" w:rsidP="002C6D3F">
            <w:pPr>
              <w:jc w:val="center"/>
            </w:pPr>
            <w:r w:rsidRPr="000C542A">
              <w:t>2,100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4B58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4E6D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8E37016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034" w14:textId="77777777" w:rsidR="00EE4233" w:rsidRPr="000C542A" w:rsidRDefault="00EE4233" w:rsidP="002C6D3F">
            <w:pPr>
              <w:jc w:val="center"/>
            </w:pPr>
            <w:r w:rsidRPr="000C542A">
              <w:t>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ED9" w14:textId="04B59BC4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 xml:space="preserve">. </w:t>
            </w:r>
            <w:proofErr w:type="gramStart"/>
            <w:r w:rsidRPr="000C542A">
              <w:rPr>
                <w:color w:val="000000"/>
              </w:rPr>
              <w:t>Дровяная</w:t>
            </w:r>
            <w:proofErr w:type="gramEnd"/>
            <w:r w:rsidRPr="000C542A">
              <w:rPr>
                <w:color w:val="000000"/>
              </w:rPr>
              <w:t>, 1 микрорайон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15E" w14:textId="596C1E3A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FAC7" w14:textId="7AD19FF5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FDC" w14:textId="72016EFD" w:rsidR="00EE4233" w:rsidRPr="000C542A" w:rsidRDefault="00EE423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6446" w14:textId="2B33F687" w:rsidR="00EE4233" w:rsidRPr="000C542A" w:rsidRDefault="006417A7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93E5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08C5B90B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929" w14:textId="77777777" w:rsidR="00EE4233" w:rsidRPr="000C542A" w:rsidRDefault="00EE4233" w:rsidP="002C6D3F">
            <w:pPr>
              <w:jc w:val="center"/>
            </w:pPr>
            <w:r w:rsidRPr="000C542A">
              <w:t>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CB0" w14:textId="6B324437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Кирова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9E8" w14:textId="7104BAA7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A514" w14:textId="111C473F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A1CB" w14:textId="40E393FF" w:rsidR="00EE4233" w:rsidRPr="000C542A" w:rsidRDefault="006417A7" w:rsidP="002C6D3F">
            <w:pPr>
              <w:jc w:val="center"/>
            </w:pPr>
            <w:r w:rsidRPr="000C542A"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C50F" w14:textId="4CCEAC3D" w:rsidR="00EE4233" w:rsidRPr="000C542A" w:rsidRDefault="006417A7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A1E6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1875A0B7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F39" w14:textId="77777777" w:rsidR="00EE4233" w:rsidRPr="000C542A" w:rsidRDefault="00EE4233" w:rsidP="002C6D3F">
            <w:pPr>
              <w:jc w:val="center"/>
            </w:pPr>
            <w:r w:rsidRPr="000C542A"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4855" w14:textId="2B513C67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Кооперативная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1C9" w14:textId="079E36C1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AE10" w14:textId="579577F5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980C" w14:textId="00C7EEC4" w:rsidR="00EE4233" w:rsidRPr="000C542A" w:rsidRDefault="006417A7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BE21" w14:textId="626B3242" w:rsidR="00EE4233" w:rsidRPr="000C542A" w:rsidRDefault="006417A7" w:rsidP="002C6D3F">
            <w:pPr>
              <w:jc w:val="center"/>
            </w:pPr>
            <w:r w:rsidRPr="000C542A">
              <w:t>0,900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D38C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CDAB50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3E2" w14:textId="77777777" w:rsidR="00EE4233" w:rsidRPr="000C542A" w:rsidRDefault="00EE4233" w:rsidP="002C6D3F">
            <w:pPr>
              <w:jc w:val="center"/>
            </w:pPr>
            <w:r w:rsidRPr="000C542A">
              <w:t>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946" w14:textId="542ABD00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 xml:space="preserve">. Дровяная, ул. Профсоюзная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C27" w14:textId="0B1F1189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952" w14:textId="2960A9C6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E0E0" w14:textId="76E1C3C9" w:rsidR="00EE4233" w:rsidRPr="000C542A" w:rsidRDefault="006417A7" w:rsidP="002C6D3F">
            <w:pPr>
              <w:jc w:val="center"/>
            </w:pPr>
            <w:r w:rsidRPr="000C542A">
              <w:t>1,300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9BEF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0041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3278E0B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7BE2" w14:textId="77777777" w:rsidR="00EE4233" w:rsidRPr="000C542A" w:rsidRDefault="00EE4233" w:rsidP="002C6D3F">
            <w:pPr>
              <w:jc w:val="center"/>
            </w:pPr>
            <w:r w:rsidRPr="000C542A">
              <w:t>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D95" w14:textId="7B1B2FC6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Большая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49C" w14:textId="075A98B0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974" w14:textId="25257121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674" w14:textId="31484EB2" w:rsidR="00EE4233" w:rsidRPr="000C542A" w:rsidRDefault="006417A7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CCA4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63A8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07553DB0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7FD" w14:textId="77777777" w:rsidR="00EE4233" w:rsidRPr="000C542A" w:rsidRDefault="00EE4233" w:rsidP="002C6D3F">
            <w:pPr>
              <w:jc w:val="center"/>
            </w:pPr>
            <w:r w:rsidRPr="000C542A">
              <w:t>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C7E" w14:textId="361C6DAE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Молодёжная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A15" w14:textId="27B3DDBB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84C" w14:textId="12C99B5F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F5B9" w14:textId="47BFED9D" w:rsidR="00EE4233" w:rsidRPr="000C542A" w:rsidRDefault="00EE423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0D4" w14:textId="105EA396" w:rsidR="00EE4233" w:rsidRPr="000C542A" w:rsidRDefault="006417A7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5ED0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E9DDCC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409B" w14:textId="77777777" w:rsidR="00EE4233" w:rsidRPr="000C542A" w:rsidRDefault="00EE4233" w:rsidP="002C6D3F">
            <w:pPr>
              <w:jc w:val="center"/>
            </w:pPr>
            <w:r w:rsidRPr="000C542A">
              <w:t>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8EF" w14:textId="60DFFBFC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Горняцкая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821" w14:textId="3D85629B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4D7" w14:textId="7616E03A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178E" w14:textId="6F3CBDF6" w:rsidR="00EE4233" w:rsidRPr="000C542A" w:rsidRDefault="00EE423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6858" w14:textId="417D1CB6" w:rsidR="00EE4233" w:rsidRPr="000C542A" w:rsidRDefault="006417A7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D5EF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D83ED2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B63" w14:textId="77777777" w:rsidR="00EE4233" w:rsidRPr="000C542A" w:rsidRDefault="00EE4233" w:rsidP="002C6D3F">
            <w:pPr>
              <w:jc w:val="center"/>
            </w:pPr>
            <w:r w:rsidRPr="000C542A">
              <w:t>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47CC" w14:textId="5E270744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</w:t>
            </w:r>
            <w:proofErr w:type="spellStart"/>
            <w:r w:rsidR="000F1A23" w:rsidRPr="000C542A">
              <w:rPr>
                <w:color w:val="000000"/>
              </w:rPr>
              <w:t>Черновская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6FC" w14:textId="2BE999C1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9580" w14:textId="086EA141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FE07" w14:textId="077E4DCD" w:rsidR="00EE4233" w:rsidRPr="000C542A" w:rsidRDefault="00EE423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4B06" w14:textId="6304B9E0" w:rsidR="00EE4233" w:rsidRPr="000C542A" w:rsidRDefault="004F0FB2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2862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194DCB73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C50" w14:textId="77777777" w:rsidR="00EE4233" w:rsidRPr="000C542A" w:rsidRDefault="00EE4233" w:rsidP="002C6D3F">
            <w:pPr>
              <w:jc w:val="center"/>
            </w:pPr>
            <w:r w:rsidRPr="000C542A">
              <w:t>10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8AB" w14:textId="344B4B74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Российская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87D" w14:textId="2CA2C4D8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8802" w14:textId="2C207A93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A232" w14:textId="00D98351" w:rsidR="00EE4233" w:rsidRPr="000C542A" w:rsidRDefault="006417A7" w:rsidP="002C6D3F">
            <w:pPr>
              <w:jc w:val="center"/>
            </w:pPr>
            <w:r w:rsidRPr="000C542A"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408B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C8F3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517C3370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4F5" w14:textId="77777777" w:rsidR="00EE4233" w:rsidRPr="000C542A" w:rsidRDefault="00EE4233" w:rsidP="002C6D3F">
            <w:pPr>
              <w:jc w:val="center"/>
            </w:pPr>
            <w:r w:rsidRPr="000C542A">
              <w:t>11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E1A" w14:textId="10A786F0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</w:t>
            </w:r>
            <w:proofErr w:type="spellStart"/>
            <w:r w:rsidR="000F1A23" w:rsidRPr="000C542A">
              <w:rPr>
                <w:color w:val="000000"/>
              </w:rPr>
              <w:t>Харанорская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FC8" w14:textId="5E7B7A70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84F" w14:textId="416F071F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A192" w14:textId="56A96686" w:rsidR="00EE4233" w:rsidRPr="000C542A" w:rsidRDefault="006417A7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33D4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4B64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2D8DC6B8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01F" w14:textId="77777777" w:rsidR="00EE4233" w:rsidRPr="000C542A" w:rsidRDefault="00EE4233" w:rsidP="002C6D3F">
            <w:pPr>
              <w:jc w:val="center"/>
            </w:pPr>
            <w:r w:rsidRPr="000C542A">
              <w:t>12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656" w14:textId="00F6F288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Шахматная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93F" w14:textId="3CEF78DA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514" w14:textId="5B096D5A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8F63" w14:textId="102BA10B" w:rsidR="00EE4233" w:rsidRPr="000C542A" w:rsidRDefault="006417A7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8AC1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D406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5F64944A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40D5" w14:textId="77777777" w:rsidR="00EE4233" w:rsidRPr="000C542A" w:rsidRDefault="00EE4233" w:rsidP="002C6D3F">
            <w:pPr>
              <w:jc w:val="center"/>
            </w:pPr>
            <w:r w:rsidRPr="000C542A">
              <w:t>13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9DE" w14:textId="28C15DE5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4F0FB2" w:rsidRPr="000C542A">
              <w:rPr>
                <w:color w:val="000000"/>
              </w:rPr>
              <w:t xml:space="preserve"> Пионерская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EFF" w14:textId="67002C25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310" w14:textId="65462308" w:rsidR="00EE423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8244" w14:textId="23B9947D" w:rsidR="00EE4233" w:rsidRPr="000C542A" w:rsidRDefault="0087406D" w:rsidP="002C6D3F">
            <w:pPr>
              <w:jc w:val="center"/>
            </w:pPr>
            <w:r w:rsidRPr="000C542A"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424B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1E0C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747DEAA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C43C" w14:textId="77777777" w:rsidR="00EE4233" w:rsidRPr="000C542A" w:rsidRDefault="00EE4233" w:rsidP="002C6D3F">
            <w:pPr>
              <w:jc w:val="center"/>
            </w:pPr>
            <w:r w:rsidRPr="000C542A">
              <w:t>14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41C" w14:textId="6C89BFE0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4F0FB2" w:rsidRPr="000C542A">
              <w:rPr>
                <w:color w:val="000000"/>
              </w:rPr>
              <w:t xml:space="preserve"> Комсомольская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67F" w14:textId="3DFD51E6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2530" w14:textId="0860764E" w:rsidR="00EE423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6E1D" w14:textId="28FFE9FA" w:rsidR="00EE4233" w:rsidRPr="000C542A" w:rsidRDefault="0087406D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9E9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5E49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5EA262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4ED" w14:textId="77777777" w:rsidR="00EE4233" w:rsidRPr="000C542A" w:rsidRDefault="00EE4233" w:rsidP="002C6D3F">
            <w:pPr>
              <w:jc w:val="center"/>
            </w:pPr>
            <w:r w:rsidRPr="000C542A">
              <w:t>15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192" w14:textId="1C4200B6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4F0FB2" w:rsidRPr="000C542A">
              <w:rPr>
                <w:color w:val="000000"/>
              </w:rPr>
              <w:t xml:space="preserve"> Афанасьева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DBA" w14:textId="7E2DCA86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18C" w14:textId="7B134FD1" w:rsidR="00EE423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CDC4" w14:textId="4B0DC336" w:rsidR="00EE4233" w:rsidRPr="000C542A" w:rsidRDefault="0087406D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C41A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E280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0F1A23" w:rsidRPr="000C542A" w14:paraId="630B6B57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635B" w14:textId="55523CE0" w:rsidR="000F1A23" w:rsidRPr="000C542A" w:rsidRDefault="000F1A23" w:rsidP="002C6D3F">
            <w:pPr>
              <w:jc w:val="center"/>
            </w:pPr>
            <w:r w:rsidRPr="000C542A">
              <w:t>16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6CED" w14:textId="14F2D6B7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 xml:space="preserve">. Дровяная, </w:t>
            </w:r>
            <w:r w:rsidR="004F0FB2" w:rsidRPr="000C542A">
              <w:rPr>
                <w:color w:val="000000"/>
              </w:rPr>
              <w:t>пер. Цветочный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BC40" w14:textId="4B096962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E2A1" w14:textId="4265193E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0C3D" w14:textId="167020E8" w:rsidR="000F1A23" w:rsidRPr="000C542A" w:rsidRDefault="0087406D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3A27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DAA2" w14:textId="1E5ACDCB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44513B9D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B81C" w14:textId="562CD09A" w:rsidR="000F1A23" w:rsidRPr="000C542A" w:rsidRDefault="000F1A23" w:rsidP="002C6D3F">
            <w:pPr>
              <w:jc w:val="center"/>
            </w:pPr>
            <w:r w:rsidRPr="000C542A">
              <w:t>17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391" w14:textId="38F7850A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Лесная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D989" w14:textId="3F03AF39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4EE4" w14:textId="0625E85C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2671" w14:textId="31424DA9" w:rsidR="000F1A23" w:rsidRPr="000C542A" w:rsidRDefault="0087406D" w:rsidP="002C6D3F">
            <w:pPr>
              <w:jc w:val="center"/>
            </w:pPr>
            <w:r w:rsidRPr="000C542A"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9DEF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AE59" w14:textId="1C95B406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EE0F948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F185" w14:textId="3ABDDE59" w:rsidR="000F1A23" w:rsidRPr="000C542A" w:rsidRDefault="000F1A23" w:rsidP="002C6D3F">
            <w:pPr>
              <w:jc w:val="center"/>
            </w:pPr>
            <w:r w:rsidRPr="000C542A">
              <w:t>18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64BD" w14:textId="6115E5AC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 xml:space="preserve">. Дровяная, </w:t>
            </w:r>
            <w:r w:rsidR="00D939F9" w:rsidRPr="000C542A">
              <w:rPr>
                <w:color w:val="000000"/>
              </w:rPr>
              <w:t>пер. Лесной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964E" w14:textId="60721791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FA89" w14:textId="1C93AA04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4F8E" w14:textId="23694281" w:rsidR="000F1A23" w:rsidRPr="000C542A" w:rsidRDefault="0087406D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E91C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8794" w14:textId="36280466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691588A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A4A7" w14:textId="43DB713A" w:rsidR="000F1A23" w:rsidRPr="000C542A" w:rsidRDefault="000F1A23" w:rsidP="002C6D3F">
            <w:pPr>
              <w:jc w:val="center"/>
            </w:pPr>
            <w:r w:rsidRPr="000C542A">
              <w:t>19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745C" w14:textId="1CF4855A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Весенняя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B128" w14:textId="37FD9831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D2A" w14:textId="063B70BC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71BC" w14:textId="2E0B6A6D" w:rsidR="000F1A23" w:rsidRPr="000C542A" w:rsidRDefault="0087406D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0C17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C38C" w14:textId="383D9C11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E3F1150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A257" w14:textId="3CDB9B75" w:rsidR="000F1A23" w:rsidRPr="000C542A" w:rsidRDefault="000F1A23" w:rsidP="002C6D3F">
            <w:pPr>
              <w:jc w:val="center"/>
            </w:pPr>
            <w:r w:rsidRPr="000C542A">
              <w:t>20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D14D" w14:textId="66A27D03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Спортивная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4DD1" w14:textId="1719ED6E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1268" w14:textId="34D36BF2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0490" w14:textId="77777777" w:rsidR="000F1A23" w:rsidRPr="000C542A" w:rsidRDefault="000F1A2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78D" w14:textId="570038D1" w:rsidR="000F1A23" w:rsidRPr="000C542A" w:rsidRDefault="0087406D" w:rsidP="002C6D3F">
            <w:pPr>
              <w:jc w:val="center"/>
            </w:pPr>
            <w:r w:rsidRPr="000C542A">
              <w:t>0,400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51C1" w14:textId="2E98F7F1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6E76B148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8992" w14:textId="649641CE" w:rsidR="000F1A23" w:rsidRPr="000C542A" w:rsidRDefault="000F1A23" w:rsidP="002C6D3F">
            <w:pPr>
              <w:jc w:val="center"/>
            </w:pPr>
            <w:r w:rsidRPr="000C542A">
              <w:t>21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4F67" w14:textId="0EFF3CE2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Кузнечная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E015" w14:textId="4323DB3E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7246" w14:textId="6D2BED8D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CFCE" w14:textId="361AE67C" w:rsidR="000F1A23" w:rsidRPr="000C542A" w:rsidRDefault="0087406D" w:rsidP="002C6D3F">
            <w:pPr>
              <w:jc w:val="center"/>
            </w:pPr>
            <w:r w:rsidRPr="000C542A">
              <w:t>1,400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ECA7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7BD7" w14:textId="3D6CA221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7D2D9F6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7289" w14:textId="631FC809" w:rsidR="000F1A23" w:rsidRPr="000C542A" w:rsidRDefault="000F1A23" w:rsidP="002C6D3F">
            <w:pPr>
              <w:jc w:val="center"/>
            </w:pPr>
            <w:r w:rsidRPr="000C542A">
              <w:t>22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9FC6" w14:textId="4D21C1AB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Нагорная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5D00" w14:textId="4A0F8E97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9C51" w14:textId="5E7F603D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CF07" w14:textId="58ECCEFF" w:rsidR="000F1A23" w:rsidRPr="000C542A" w:rsidRDefault="0087406D" w:rsidP="002C6D3F">
            <w:pPr>
              <w:jc w:val="center"/>
            </w:pPr>
            <w:r w:rsidRPr="000C542A">
              <w:t>1,000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2644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001B" w14:textId="0B94B411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8A49638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67F9" w14:textId="129D56D7" w:rsidR="000F1A23" w:rsidRPr="000C542A" w:rsidRDefault="000F1A23" w:rsidP="002C6D3F">
            <w:pPr>
              <w:jc w:val="center"/>
            </w:pPr>
            <w:r w:rsidRPr="000C542A">
              <w:t>23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5BC1" w14:textId="3DC82F20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Климова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B99A" w14:textId="158B170B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4C84" w14:textId="35EEA69B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62A8" w14:textId="547DC06B" w:rsidR="000F1A23" w:rsidRPr="000C542A" w:rsidRDefault="0087406D" w:rsidP="002C6D3F">
            <w:pPr>
              <w:jc w:val="center"/>
            </w:pPr>
            <w:r w:rsidRPr="000C542A"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A6DE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5256" w14:textId="42019F44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4E8DECB2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4B0D" w14:textId="1631C13C" w:rsidR="000F1A23" w:rsidRPr="000C542A" w:rsidRDefault="000F1A23" w:rsidP="002C6D3F">
            <w:pPr>
              <w:jc w:val="center"/>
            </w:pPr>
            <w:r w:rsidRPr="000C542A">
              <w:t>24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20EA" w14:textId="677AFFC4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Строительная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A021" w14:textId="6034E8C8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D3DA" w14:textId="7E5E61BB" w:rsidR="000F1A23" w:rsidRPr="000C542A" w:rsidRDefault="0087406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1F12" w14:textId="12F8BD42" w:rsidR="000F1A23" w:rsidRPr="000C542A" w:rsidRDefault="0087406D" w:rsidP="002C6D3F">
            <w:pPr>
              <w:jc w:val="center"/>
            </w:pPr>
            <w:r w:rsidRPr="000C542A"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DD51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35DB" w14:textId="5347D4E2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7C7D212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86BF" w14:textId="5205A284" w:rsidR="000F1A23" w:rsidRPr="000C542A" w:rsidRDefault="000F1A23" w:rsidP="002C6D3F">
            <w:pPr>
              <w:jc w:val="center"/>
            </w:pPr>
            <w:r w:rsidRPr="000C542A">
              <w:t>25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317E" w14:textId="707A216C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Новая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7C06" w14:textId="1569FEA5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D670" w14:textId="2510E4B2" w:rsidR="000F1A23" w:rsidRPr="000C542A" w:rsidRDefault="0087406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3B84" w14:textId="06DF173E" w:rsidR="000F1A23" w:rsidRPr="000C542A" w:rsidRDefault="0087406D" w:rsidP="002C6D3F">
            <w:pPr>
              <w:jc w:val="center"/>
            </w:pPr>
            <w:r w:rsidRPr="000C542A">
              <w:t>1,200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EC9A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ABE1" w14:textId="05BED27F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78AF2A4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B391" w14:textId="0D9E27F0" w:rsidR="0087406D" w:rsidRPr="000C542A" w:rsidRDefault="0087406D" w:rsidP="002C6D3F">
            <w:pPr>
              <w:jc w:val="center"/>
            </w:pPr>
            <w:r w:rsidRPr="000C542A">
              <w:lastRenderedPageBreak/>
              <w:t>26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75C0" w14:textId="1B248CBC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Набережная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29CF" w14:textId="529EFD49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A29E" w14:textId="58AE6CFE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7EFC" w14:textId="2E283B8A" w:rsidR="0087406D" w:rsidRPr="000C542A" w:rsidRDefault="00C35B2F" w:rsidP="002C6D3F">
            <w:pPr>
              <w:jc w:val="center"/>
            </w:pPr>
            <w:r w:rsidRPr="000C542A"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F7D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255E" w14:textId="10FD2556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586CDB0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64C8" w14:textId="40052394" w:rsidR="0087406D" w:rsidRPr="000C542A" w:rsidRDefault="0087406D" w:rsidP="002C6D3F">
            <w:pPr>
              <w:jc w:val="center"/>
            </w:pPr>
            <w:r w:rsidRPr="000C542A">
              <w:t>27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628" w14:textId="4575BF0E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Луговая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6CC8" w14:textId="7D390383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FCBC" w14:textId="3EAD860A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AE75" w14:textId="2691372B" w:rsidR="0087406D" w:rsidRPr="000C542A" w:rsidRDefault="00C35B2F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A980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7C06" w14:textId="5A8E1282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46A6B4CA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5E6A" w14:textId="570623A0" w:rsidR="0087406D" w:rsidRPr="000C542A" w:rsidRDefault="0087406D" w:rsidP="002C6D3F">
            <w:pPr>
              <w:jc w:val="center"/>
            </w:pPr>
            <w:r w:rsidRPr="000C542A">
              <w:t>28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027F" w14:textId="2565B931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Школьная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760F" w14:textId="74E02A50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18EF" w14:textId="64AC405C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497D" w14:textId="1B640804" w:rsidR="0087406D" w:rsidRPr="000C542A" w:rsidRDefault="00C35B2F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10E3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8B16" w14:textId="1768DCE5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28227BC7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FCB8" w14:textId="67EBD322" w:rsidR="0087406D" w:rsidRPr="000C542A" w:rsidRDefault="0087406D" w:rsidP="002C6D3F">
            <w:pPr>
              <w:jc w:val="center"/>
            </w:pPr>
            <w:r w:rsidRPr="000C542A">
              <w:t>29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F5FC" w14:textId="54448683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Партизанская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A7E6" w14:textId="41C48523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1D36" w14:textId="77CC583B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87B7" w14:textId="4ED2A07D" w:rsidR="0087406D" w:rsidRPr="000C542A" w:rsidRDefault="00C35B2F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7549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4A63" w14:textId="2CEF0499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2F4F6257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B0F4" w14:textId="3D01411E" w:rsidR="0087406D" w:rsidRPr="000C542A" w:rsidRDefault="0087406D" w:rsidP="002C6D3F">
            <w:pPr>
              <w:jc w:val="center"/>
            </w:pPr>
            <w:r w:rsidRPr="000C542A">
              <w:t>30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6439" w14:textId="3FB1DDAE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Дорожная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A18B" w14:textId="7A2CEE69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2C3D" w14:textId="14B2FCBC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2,100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D25D" w14:textId="722067C6" w:rsidR="0087406D" w:rsidRPr="000C542A" w:rsidRDefault="00C35B2F" w:rsidP="002C6D3F">
            <w:pPr>
              <w:jc w:val="center"/>
            </w:pPr>
            <w:r w:rsidRPr="000C542A">
              <w:t>2,100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0816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06B7" w14:textId="68903F64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6EC4EA4D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2717" w14:textId="3C4AF700" w:rsidR="0087406D" w:rsidRPr="000C542A" w:rsidRDefault="0087406D" w:rsidP="002C6D3F">
            <w:pPr>
              <w:jc w:val="center"/>
            </w:pPr>
            <w:r w:rsidRPr="000C542A">
              <w:t>31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66CA" w14:textId="653FD261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Заводская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0729" w14:textId="6E4D83FE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7714" w14:textId="0268C71D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032B" w14:textId="05631A8F" w:rsidR="0087406D" w:rsidRPr="000C542A" w:rsidRDefault="00C35B2F" w:rsidP="002C6D3F">
            <w:pPr>
              <w:jc w:val="center"/>
            </w:pPr>
            <w:r w:rsidRPr="000C542A">
              <w:t>0,200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EB5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C9C8" w14:textId="00DCC90E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14C1AD0B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2D6C" w14:textId="5030832C" w:rsidR="0087406D" w:rsidRPr="000C542A" w:rsidRDefault="0087406D" w:rsidP="002C6D3F">
            <w:pPr>
              <w:jc w:val="center"/>
            </w:pPr>
            <w:r w:rsidRPr="000C542A">
              <w:t>32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4B25" w14:textId="72517E75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Ингодинская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AC25" w14:textId="0B26AFB7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0240" w14:textId="22661C91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1FFF" w14:textId="220D4065" w:rsidR="0087406D" w:rsidRPr="000C542A" w:rsidRDefault="00C35B2F" w:rsidP="002C6D3F">
            <w:pPr>
              <w:jc w:val="center"/>
            </w:pPr>
            <w:r w:rsidRPr="000C542A">
              <w:t>1,000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762B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51E" w14:textId="3119DCE1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055D11EE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11A2" w14:textId="58D8CC6D" w:rsidR="0087406D" w:rsidRPr="000C542A" w:rsidRDefault="0087406D" w:rsidP="002C6D3F">
            <w:pPr>
              <w:jc w:val="center"/>
            </w:pPr>
            <w:r w:rsidRPr="000C542A">
              <w:t>33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6943" w14:textId="69C867B5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 xml:space="preserve">. Дровяная, ул. Сосновая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2174" w14:textId="2E9C6C1A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518E" w14:textId="56B72B8A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9C83" w14:textId="6C9066D2" w:rsidR="0087406D" w:rsidRPr="000C542A" w:rsidRDefault="00C35B2F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24F4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9CE7" w14:textId="483B5F75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14A75C8A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B1D7" w14:textId="4F26D21E" w:rsidR="0087406D" w:rsidRPr="000C542A" w:rsidRDefault="0087406D" w:rsidP="002C6D3F">
            <w:pPr>
              <w:jc w:val="center"/>
            </w:pPr>
            <w:r w:rsidRPr="000C542A">
              <w:t>34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6BFB" w14:textId="6F2D173D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Таёжная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6516" w14:textId="14AD85E4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BBDB" w14:textId="4E87CD5C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A99C" w14:textId="3D3FED23" w:rsidR="0087406D" w:rsidRPr="000C542A" w:rsidRDefault="00C35B2F" w:rsidP="002C6D3F">
            <w:pPr>
              <w:jc w:val="center"/>
            </w:pPr>
            <w:r w:rsidRPr="000C542A">
              <w:t>0,200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92A0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CC82" w14:textId="28C9E7EE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0CE3197D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7BC" w14:textId="7FE2C024" w:rsidR="0087406D" w:rsidRPr="000C542A" w:rsidRDefault="0087406D" w:rsidP="002C6D3F">
            <w:pPr>
              <w:jc w:val="center"/>
            </w:pPr>
            <w:r w:rsidRPr="000C542A">
              <w:t>35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AB85" w14:textId="682AB5D3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Солнечная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C715" w14:textId="20FDF6EE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728F" w14:textId="166D73F4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8A3A" w14:textId="251E4757" w:rsidR="0087406D" w:rsidRPr="000C542A" w:rsidRDefault="00C35B2F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A857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E034" w14:textId="64D35E24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0F982C25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FF6F" w14:textId="39A1AE87" w:rsidR="0087406D" w:rsidRPr="000C542A" w:rsidRDefault="0087406D" w:rsidP="002C6D3F">
            <w:pPr>
              <w:jc w:val="center"/>
            </w:pPr>
            <w:r w:rsidRPr="000C542A">
              <w:t>36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FCA0" w14:textId="66D8A70C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микрорайон «Победа»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3B8D" w14:textId="32B79E71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5742" w14:textId="56E91C03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39F3" w14:textId="77777777" w:rsidR="0087406D" w:rsidRPr="000C542A" w:rsidRDefault="0087406D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D0E2" w14:textId="2D819BA9" w:rsidR="0087406D" w:rsidRPr="000C542A" w:rsidRDefault="00C35B2F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2B04" w14:textId="1BCF6C43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185CB302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A6A" w14:textId="4F252B2D" w:rsidR="0087406D" w:rsidRPr="000C542A" w:rsidRDefault="0087406D" w:rsidP="002C6D3F">
            <w:pPr>
              <w:jc w:val="center"/>
            </w:pPr>
            <w:r w:rsidRPr="000C542A">
              <w:t>37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B0DC" w14:textId="76FE6291" w:rsidR="0087406D" w:rsidRPr="000C542A" w:rsidRDefault="008A4155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</w:t>
            </w:r>
            <w:r w:rsidR="00AF527D" w:rsidRPr="000C542A">
              <w:rPr>
                <w:color w:val="000000"/>
              </w:rPr>
              <w:t xml:space="preserve"> ул. </w:t>
            </w:r>
            <w:proofErr w:type="gramStart"/>
            <w:r w:rsidR="00AF527D" w:rsidRPr="000C542A">
              <w:rPr>
                <w:color w:val="000000"/>
              </w:rPr>
              <w:t>Партизанская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C549" w14:textId="37D4632E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416E" w14:textId="5CFE4E6D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16D6" w14:textId="79882DD4" w:rsidR="0087406D" w:rsidRPr="000C542A" w:rsidRDefault="00C35B2F" w:rsidP="002C6D3F">
            <w:pPr>
              <w:jc w:val="center"/>
            </w:pPr>
            <w:r w:rsidRPr="000C542A"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15F0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7E50" w14:textId="7F79105E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60FC1415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A238" w14:textId="069E3C5C" w:rsidR="0087406D" w:rsidRPr="000C542A" w:rsidRDefault="0087406D" w:rsidP="002C6D3F">
            <w:pPr>
              <w:jc w:val="center"/>
            </w:pPr>
            <w:r w:rsidRPr="000C542A">
              <w:t>38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3076" w14:textId="16CF592B" w:rsidR="0087406D" w:rsidRPr="000C542A" w:rsidRDefault="008A4155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</w:t>
            </w:r>
            <w:r w:rsidR="00AF527D" w:rsidRPr="000C542A">
              <w:rPr>
                <w:color w:val="000000"/>
              </w:rPr>
              <w:t>, ул.</w:t>
            </w:r>
            <w:r w:rsidRPr="000C542A">
              <w:rPr>
                <w:color w:val="000000"/>
              </w:rPr>
              <w:t xml:space="preserve"> Кирова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EAEA" w14:textId="0CA23357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2138" w14:textId="192A818F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4,100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5842" w14:textId="77777777" w:rsidR="0087406D" w:rsidRPr="000C542A" w:rsidRDefault="0087406D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99A5" w14:textId="75881BC3" w:rsidR="0087406D" w:rsidRPr="000C542A" w:rsidRDefault="00C35B2F" w:rsidP="002C6D3F">
            <w:pPr>
              <w:jc w:val="center"/>
            </w:pPr>
            <w:r w:rsidRPr="000C542A">
              <w:t>4,100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1538" w14:textId="6275D1AB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56B3273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0D65" w14:textId="2A779476" w:rsidR="0087406D" w:rsidRPr="000C542A" w:rsidRDefault="0087406D" w:rsidP="002C6D3F">
            <w:pPr>
              <w:jc w:val="center"/>
            </w:pPr>
            <w:r w:rsidRPr="000C542A">
              <w:t>39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D838" w14:textId="7C3BADCC" w:rsidR="0087406D" w:rsidRPr="000C542A" w:rsidRDefault="008A4155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</w:t>
            </w:r>
            <w:r w:rsidR="00AF527D" w:rsidRPr="000C542A">
              <w:rPr>
                <w:color w:val="000000"/>
              </w:rPr>
              <w:t>, ул.</w:t>
            </w:r>
            <w:r w:rsidRPr="000C542A">
              <w:rPr>
                <w:color w:val="000000"/>
              </w:rPr>
              <w:t xml:space="preserve"> </w:t>
            </w:r>
            <w:proofErr w:type="gramStart"/>
            <w:r w:rsidRPr="000C542A">
              <w:rPr>
                <w:color w:val="000000"/>
              </w:rPr>
              <w:t>Лесная</w:t>
            </w:r>
            <w:proofErr w:type="gramEnd"/>
            <w:r w:rsidRPr="000C542A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D85A" w14:textId="76D6A3CE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BFD9" w14:textId="67927855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C8CA" w14:textId="5CE99DBA" w:rsidR="0087406D" w:rsidRPr="000C542A" w:rsidRDefault="00C35B2F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C8DE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E489" w14:textId="5CF98022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3429599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99D6" w14:textId="798CA45E" w:rsidR="001953CB" w:rsidRPr="000C542A" w:rsidRDefault="001953CB" w:rsidP="002C6D3F">
            <w:pPr>
              <w:jc w:val="center"/>
            </w:pPr>
            <w:r w:rsidRPr="000C542A">
              <w:t>40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6AB4" w14:textId="5526DF0E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Набережная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4B90" w14:textId="0FDC91D1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BACA" w14:textId="38817BF2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AB4D" w14:textId="54A84C3B" w:rsidR="001953CB" w:rsidRPr="000C542A" w:rsidRDefault="00BA1C4A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9399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1A58" w14:textId="2EA535CC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0DFBB0AD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E97D" w14:textId="19B330A6" w:rsidR="001953CB" w:rsidRPr="000C542A" w:rsidRDefault="001953CB" w:rsidP="002C6D3F">
            <w:pPr>
              <w:jc w:val="center"/>
            </w:pPr>
            <w:r w:rsidRPr="000C542A">
              <w:t>41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1769" w14:textId="70AE5252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</w:t>
            </w:r>
            <w:proofErr w:type="gramStart"/>
            <w:r w:rsidR="005558C8" w:rsidRPr="000C542A">
              <w:rPr>
                <w:color w:val="000000"/>
              </w:rPr>
              <w:t>Новая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D70F" w14:textId="116FAD70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31F7" w14:textId="2CB5CD41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090" w14:textId="0ADD87B6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6A5E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5AC2" w14:textId="130D9ABE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446D0D4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D21" w14:textId="566762EF" w:rsidR="001953CB" w:rsidRPr="000C542A" w:rsidRDefault="001953CB" w:rsidP="002C6D3F">
            <w:pPr>
              <w:jc w:val="center"/>
            </w:pPr>
            <w:r w:rsidRPr="000C542A">
              <w:t>42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7402" w14:textId="3F858EEF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</w:t>
            </w:r>
            <w:proofErr w:type="gramStart"/>
            <w:r w:rsidR="005558C8" w:rsidRPr="000C542A">
              <w:rPr>
                <w:color w:val="000000"/>
              </w:rPr>
              <w:t>Луговая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5356" w14:textId="0DFD4263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BF38" w14:textId="025AB1B4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8AEE" w14:textId="029C74E9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A029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F43F" w14:textId="0BF63761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7472D173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A10D" w14:textId="01DD2E29" w:rsidR="001953CB" w:rsidRPr="000C542A" w:rsidRDefault="001953CB" w:rsidP="002C6D3F">
            <w:pPr>
              <w:jc w:val="center"/>
            </w:pPr>
            <w:r w:rsidRPr="000C542A">
              <w:t>43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2F57" w14:textId="10D80EC1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</w:t>
            </w:r>
            <w:proofErr w:type="gramStart"/>
            <w:r w:rsidR="005558C8" w:rsidRPr="000C542A">
              <w:rPr>
                <w:color w:val="000000"/>
              </w:rPr>
              <w:t>Юбилейная</w:t>
            </w:r>
            <w:proofErr w:type="gramEnd"/>
            <w:r w:rsidR="005558C8" w:rsidRPr="000C542A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D83F" w14:textId="3EA5709C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D934" w14:textId="4E1639DE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8485" w14:textId="46804FA5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B9FC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FF4" w14:textId="7FB73B3B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11383892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987E" w14:textId="50FBC02D" w:rsidR="001953CB" w:rsidRPr="000C542A" w:rsidRDefault="001953CB" w:rsidP="002C6D3F">
            <w:pPr>
              <w:jc w:val="center"/>
            </w:pPr>
            <w:r w:rsidRPr="000C542A">
              <w:t>44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DF3B" w14:textId="1AB22E75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</w:t>
            </w:r>
            <w:proofErr w:type="gramStart"/>
            <w:r w:rsidR="005558C8" w:rsidRPr="000C542A">
              <w:rPr>
                <w:color w:val="000000"/>
              </w:rPr>
              <w:t>Заречная</w:t>
            </w:r>
            <w:proofErr w:type="gramEnd"/>
            <w:r w:rsidR="005558C8" w:rsidRPr="000C542A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C2E3" w14:textId="3BF04FF6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9E2" w14:textId="4508473B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6E83" w14:textId="29C08307" w:rsidR="001953CB" w:rsidRPr="000C542A" w:rsidRDefault="00BA1C4A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8881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B2CD" w14:textId="33685313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30659F5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488E" w14:textId="0DA76A0B" w:rsidR="001953CB" w:rsidRPr="000C542A" w:rsidRDefault="001953CB" w:rsidP="002C6D3F">
            <w:pPr>
              <w:jc w:val="center"/>
            </w:pPr>
            <w:r w:rsidRPr="000C542A">
              <w:t>45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690B" w14:textId="010BE900" w:rsidR="001953CB" w:rsidRPr="000C542A" w:rsidRDefault="005558C8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Лесная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B5C6" w14:textId="45EDE058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1A42" w14:textId="4BF62773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520F" w14:textId="43FEE3A1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DB7F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6D01" w14:textId="4447D77E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21A21D14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D1FA" w14:textId="7725CF4D" w:rsidR="001953CB" w:rsidRPr="000C542A" w:rsidRDefault="001953CB" w:rsidP="002C6D3F">
            <w:pPr>
              <w:jc w:val="center"/>
            </w:pPr>
            <w:r w:rsidRPr="000C542A">
              <w:t>46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5C62" w14:textId="24D16ACA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Центральная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D90C" w14:textId="75BD4BA5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52BD" w14:textId="6FFE233D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EB09" w14:textId="7E97FCC3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1F5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4E1A" w14:textId="1322E394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248DD0FE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344A" w14:textId="7C33592A" w:rsidR="001953CB" w:rsidRPr="000C542A" w:rsidRDefault="001953CB" w:rsidP="002C6D3F">
            <w:pPr>
              <w:jc w:val="center"/>
            </w:pPr>
            <w:r w:rsidRPr="000C542A">
              <w:t>47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D120" w14:textId="280C6310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Железнодорожная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9515" w14:textId="38EBCBFB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4C5F" w14:textId="531BD97C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E18E" w14:textId="7F191531" w:rsidR="001953CB" w:rsidRPr="000C542A" w:rsidRDefault="00BA1C4A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E6F8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7E86" w14:textId="3C816056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6B08FA25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78BC" w14:textId="2131D8A0" w:rsidR="001953CB" w:rsidRPr="000C542A" w:rsidRDefault="001953CB" w:rsidP="002C6D3F">
            <w:pPr>
              <w:jc w:val="center"/>
            </w:pPr>
            <w:r w:rsidRPr="000C542A">
              <w:t>48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6809" w14:textId="7DD1EC99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Молодёжная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13C2" w14:textId="352554D1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E84C" w14:textId="5F21AB76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77E3" w14:textId="22A71D0F" w:rsidR="001953CB" w:rsidRPr="000C542A" w:rsidRDefault="00BA1C4A" w:rsidP="002C6D3F">
            <w:pPr>
              <w:jc w:val="center"/>
            </w:pPr>
            <w:r w:rsidRPr="000C542A"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15DB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5CF5" w14:textId="5309272A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06A431BA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F5D9" w14:textId="6FEFDD65" w:rsidR="001953CB" w:rsidRPr="000C542A" w:rsidRDefault="001953CB" w:rsidP="002C6D3F">
            <w:pPr>
              <w:jc w:val="center"/>
            </w:pPr>
            <w:r w:rsidRPr="000C542A">
              <w:t>49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85E3" w14:textId="56C8EF6D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 xml:space="preserve">. Красная речка, ул. Совхозная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1947" w14:textId="7EA87B56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7B08" w14:textId="25AA464A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B43" w14:textId="6528B65A" w:rsidR="001953CB" w:rsidRPr="000C542A" w:rsidRDefault="00BA1C4A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FC83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8E6" w14:textId="2130684D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38F0792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90CE" w14:textId="7E2D5F25" w:rsidR="001953CB" w:rsidRPr="000C542A" w:rsidRDefault="001953CB" w:rsidP="002C6D3F">
            <w:pPr>
              <w:jc w:val="center"/>
            </w:pPr>
            <w:r w:rsidRPr="000C542A">
              <w:t>50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0C93" w14:textId="6426FDF7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Клубная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1FCB" w14:textId="3A25472D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9805" w14:textId="1A31E035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D986" w14:textId="7CDDB232" w:rsidR="001953CB" w:rsidRPr="000C542A" w:rsidRDefault="00BA1C4A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E20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A04D" w14:textId="18F03AB6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4D80FAA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334" w14:textId="21BCD37C" w:rsidR="001953CB" w:rsidRPr="000C542A" w:rsidRDefault="001953CB" w:rsidP="002C6D3F">
            <w:pPr>
              <w:jc w:val="center"/>
            </w:pPr>
            <w:r w:rsidRPr="000C542A">
              <w:t>51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EC5F" w14:textId="5539ADDC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 xml:space="preserve">. Красная речка, ул. Сахалинская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F858" w14:textId="1A53B733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F6F2" w14:textId="4B5A9638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9DD9" w14:textId="118A311C" w:rsidR="001953CB" w:rsidRPr="000C542A" w:rsidRDefault="00BA1C4A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51F1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68A9" w14:textId="591E16FB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7D75BDB4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0F88" w14:textId="559CD55D" w:rsidR="00426ADF" w:rsidRPr="000C542A" w:rsidRDefault="00426ADF" w:rsidP="002C6D3F">
            <w:pPr>
              <w:jc w:val="center"/>
            </w:pPr>
            <w:r w:rsidRPr="000C542A">
              <w:t>52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CC85" w14:textId="757787D4" w:rsidR="00426ADF" w:rsidRPr="000C542A" w:rsidRDefault="00426ADF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ст. Голубичная, ул. </w:t>
            </w:r>
            <w:r w:rsidR="00482F56" w:rsidRPr="000C542A">
              <w:rPr>
                <w:color w:val="000000"/>
              </w:rPr>
              <w:t>Дорожная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C462" w14:textId="022A7918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DB09" w14:textId="39059FB5" w:rsidR="00426ADF" w:rsidRPr="000C542A" w:rsidRDefault="0045095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D6A3" w14:textId="3AAF51E9" w:rsidR="00426ADF" w:rsidRPr="000C542A" w:rsidRDefault="00450959" w:rsidP="002C6D3F">
            <w:pPr>
              <w:jc w:val="center"/>
            </w:pPr>
            <w:r w:rsidRPr="000C542A">
              <w:t>1,700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1A68" w14:textId="661D33A5" w:rsidR="00426ADF" w:rsidRPr="000C542A" w:rsidRDefault="00450959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F6E6" w14:textId="6659FB60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3EFCF1C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85AA" w14:textId="5E613C86" w:rsidR="00426ADF" w:rsidRPr="000C542A" w:rsidRDefault="00426ADF" w:rsidP="002C6D3F">
            <w:pPr>
              <w:jc w:val="center"/>
            </w:pPr>
            <w:r w:rsidRPr="000C542A">
              <w:t>53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7253" w14:textId="523516CF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ст. Голубичная, ул. Лесная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8A08" w14:textId="30497499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315E" w14:textId="6A2C09AD" w:rsidR="00426ADF" w:rsidRPr="000C542A" w:rsidRDefault="0045095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D98A" w14:textId="6817521E" w:rsidR="00426ADF" w:rsidRPr="000C542A" w:rsidRDefault="00450959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364F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50DD" w14:textId="250D8677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12B28994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FE6F" w14:textId="016B4DDB" w:rsidR="00426ADF" w:rsidRPr="000C542A" w:rsidRDefault="00426ADF" w:rsidP="002C6D3F">
            <w:pPr>
              <w:jc w:val="center"/>
            </w:pPr>
            <w:r w:rsidRPr="000C542A">
              <w:t>54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AA56" w14:textId="3BC21855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ст. Голубичная, ул. Школьная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8B8E" w14:textId="77273DB4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B4BA" w14:textId="17430C3D" w:rsidR="00426ADF" w:rsidRPr="000C542A" w:rsidRDefault="0045095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4438" w14:textId="4295246B" w:rsidR="00426ADF" w:rsidRPr="000C542A" w:rsidRDefault="00450959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13E6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4C8C" w14:textId="12EC4EFC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756643B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8F4E" w14:textId="01D8CEB1" w:rsidR="00426ADF" w:rsidRPr="000C542A" w:rsidRDefault="00426ADF" w:rsidP="002C6D3F">
            <w:pPr>
              <w:jc w:val="center"/>
            </w:pPr>
            <w:r w:rsidRPr="000C542A">
              <w:t>55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766E" w14:textId="0B066287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ст. Голубичная, ул. Заводская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44A9" w14:textId="7165884E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D40C" w14:textId="17E9F4F0" w:rsidR="00426ADF" w:rsidRPr="000C542A" w:rsidRDefault="005B563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A33C" w14:textId="0576E505" w:rsidR="00426ADF" w:rsidRPr="000C542A" w:rsidRDefault="005B563D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43A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5E16" w14:textId="0E9EE587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1CB2102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86E5" w14:textId="0028E74B" w:rsidR="00426ADF" w:rsidRPr="000C542A" w:rsidRDefault="00426ADF" w:rsidP="002C6D3F">
            <w:pPr>
              <w:jc w:val="center"/>
            </w:pPr>
            <w:r w:rsidRPr="000C542A">
              <w:lastRenderedPageBreak/>
              <w:t>56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089D" w14:textId="1505BA3C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ст. Голубичная, ул. Набережная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79C" w14:textId="101A7D55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4479" w14:textId="770763D8" w:rsidR="00426ADF" w:rsidRPr="000C542A" w:rsidRDefault="005B563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944C" w14:textId="25438BF8" w:rsidR="00426ADF" w:rsidRPr="000C542A" w:rsidRDefault="005B563D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063E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622C" w14:textId="00D82691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6CC6961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E408" w14:textId="2E340216" w:rsidR="00426ADF" w:rsidRPr="000C542A" w:rsidRDefault="00426ADF" w:rsidP="002C6D3F">
            <w:pPr>
              <w:jc w:val="center"/>
            </w:pPr>
            <w:r w:rsidRPr="000C542A">
              <w:t>57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A867" w14:textId="394D2C6B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ст. Голубичная, ул. Шахтёрская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324F" w14:textId="3254CF7A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05B7" w14:textId="287E0A14" w:rsidR="00426ADF" w:rsidRPr="000C542A" w:rsidRDefault="005B563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1F6A" w14:textId="4035D89F" w:rsidR="00426ADF" w:rsidRPr="000C542A" w:rsidRDefault="005B563D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E87F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1272" w14:textId="7F4C36D4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0D944566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7BB1" w14:textId="7D879AB0" w:rsidR="00426ADF" w:rsidRPr="000C542A" w:rsidRDefault="00426ADF" w:rsidP="002C6D3F">
            <w:pPr>
              <w:jc w:val="center"/>
            </w:pPr>
            <w:r w:rsidRPr="000C542A">
              <w:t>58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283B" w14:textId="1BB65712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ст. Голубичная, ул. Нагорная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426B" w14:textId="27E32B8A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B453" w14:textId="61EA897F" w:rsidR="00426ADF" w:rsidRPr="000C542A" w:rsidRDefault="005B563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A980" w14:textId="77777777" w:rsidR="00426ADF" w:rsidRPr="000C542A" w:rsidRDefault="00426ADF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42B4" w14:textId="39424909" w:rsidR="00426ADF" w:rsidRPr="000C542A" w:rsidRDefault="005B563D" w:rsidP="002C6D3F">
            <w:pPr>
              <w:jc w:val="center"/>
            </w:pPr>
            <w:r w:rsidRPr="000C542A">
              <w:t>1,300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DDDC" w14:textId="29E05F06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EE4233" w:rsidRPr="000C542A" w14:paraId="7A32C4A8" w14:textId="77777777" w:rsidTr="002C6D3F">
        <w:trPr>
          <w:trHeight w:val="331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EAE" w14:textId="77777777" w:rsidR="00EE4233" w:rsidRPr="000C542A" w:rsidRDefault="00EE4233" w:rsidP="002C6D3F">
            <w:pPr>
              <w:jc w:val="center"/>
              <w:rPr>
                <w:b/>
                <w:bCs/>
                <w:color w:val="000000"/>
              </w:rPr>
            </w:pPr>
            <w:r w:rsidRPr="000C542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69A" w14:textId="55719879" w:rsidR="00EE4233" w:rsidRPr="000C542A" w:rsidRDefault="00D54874" w:rsidP="002C6D3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C542A">
              <w:rPr>
                <w:b/>
                <w:bCs/>
                <w:color w:val="000000"/>
              </w:rPr>
              <w:t>46,800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D9A4" w14:textId="1AE151AC" w:rsidR="00EE4233" w:rsidRPr="000C542A" w:rsidRDefault="00273D73" w:rsidP="002C6D3F">
            <w:pPr>
              <w:jc w:val="center"/>
              <w:rPr>
                <w:b/>
                <w:bCs/>
              </w:rPr>
            </w:pPr>
            <w:r w:rsidRPr="000C542A">
              <w:rPr>
                <w:b/>
                <w:bCs/>
              </w:rPr>
              <w:t>36,900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409E" w14:textId="33E02A47" w:rsidR="00EE4233" w:rsidRPr="000C542A" w:rsidRDefault="00273D73" w:rsidP="002C6D3F">
            <w:pPr>
              <w:jc w:val="center"/>
              <w:rPr>
                <w:b/>
                <w:bCs/>
              </w:rPr>
            </w:pPr>
            <w:r w:rsidRPr="000C542A">
              <w:rPr>
                <w:b/>
                <w:bCs/>
              </w:rPr>
              <w:t>9,900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D7A7" w14:textId="51D83754" w:rsidR="00EE4233" w:rsidRPr="000C542A" w:rsidRDefault="00EE4233" w:rsidP="002C6D3F">
            <w:pPr>
              <w:jc w:val="center"/>
            </w:pPr>
          </w:p>
        </w:tc>
      </w:tr>
    </w:tbl>
    <w:p w14:paraId="1EAA57D8" w14:textId="77777777" w:rsidR="00EE4233" w:rsidRDefault="00EE4233" w:rsidP="00426ADF">
      <w:pPr>
        <w:rPr>
          <w:b/>
          <w:color w:val="000000"/>
          <w:sz w:val="26"/>
          <w:szCs w:val="26"/>
        </w:rPr>
      </w:pPr>
    </w:p>
    <w:p w14:paraId="463430C8" w14:textId="77777777" w:rsidR="000B168B" w:rsidRDefault="000B168B" w:rsidP="00426ADF">
      <w:pPr>
        <w:rPr>
          <w:b/>
          <w:color w:val="000000"/>
          <w:sz w:val="26"/>
          <w:szCs w:val="26"/>
        </w:rPr>
      </w:pPr>
    </w:p>
    <w:p w14:paraId="29FF9A21" w14:textId="663A9A01" w:rsidR="00AD261D" w:rsidRPr="00BF1A74" w:rsidRDefault="00AD261D" w:rsidP="00AD261D">
      <w:pPr>
        <w:ind w:firstLine="708"/>
        <w:jc w:val="both"/>
        <w:rPr>
          <w:b/>
          <w:sz w:val="32"/>
          <w:szCs w:val="32"/>
        </w:rPr>
      </w:pPr>
      <w:r w:rsidRPr="00422C14">
        <w:rPr>
          <w:b/>
          <w:sz w:val="32"/>
          <w:szCs w:val="32"/>
        </w:rPr>
        <w:t xml:space="preserve">Общая протяженность автомобильных дорог общего пользования местного значения </w:t>
      </w:r>
      <w:r w:rsidR="003972D9">
        <w:rPr>
          <w:b/>
          <w:sz w:val="32"/>
          <w:szCs w:val="32"/>
        </w:rPr>
        <w:t xml:space="preserve">Улётовского муниципального округа </w:t>
      </w:r>
      <w:r w:rsidRPr="00422C14">
        <w:rPr>
          <w:b/>
          <w:sz w:val="32"/>
          <w:szCs w:val="32"/>
        </w:rPr>
        <w:t>Забайкальского края составляет</w:t>
      </w:r>
      <w:r>
        <w:rPr>
          <w:b/>
          <w:sz w:val="32"/>
          <w:szCs w:val="32"/>
        </w:rPr>
        <w:t>: 3</w:t>
      </w:r>
      <w:r w:rsidR="002D4AA7">
        <w:rPr>
          <w:b/>
          <w:sz w:val="32"/>
          <w:szCs w:val="32"/>
        </w:rPr>
        <w:t>5</w:t>
      </w:r>
      <w:r w:rsidR="00A5457C">
        <w:rPr>
          <w:b/>
          <w:sz w:val="32"/>
          <w:szCs w:val="32"/>
        </w:rPr>
        <w:t xml:space="preserve">5,683 </w:t>
      </w:r>
      <w:r w:rsidRPr="00594DF4">
        <w:rPr>
          <w:b/>
          <w:sz w:val="32"/>
          <w:szCs w:val="32"/>
        </w:rPr>
        <w:t>км.</w:t>
      </w:r>
    </w:p>
    <w:sectPr w:rsidR="00AD261D" w:rsidRPr="00BF1A74" w:rsidSect="00827F24">
      <w:pgSz w:w="16838" w:h="11906" w:orient="landscape"/>
      <w:pgMar w:top="851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D5035" w14:textId="77777777" w:rsidR="0013148B" w:rsidRDefault="0013148B" w:rsidP="00AA312F">
      <w:r>
        <w:separator/>
      </w:r>
    </w:p>
  </w:endnote>
  <w:endnote w:type="continuationSeparator" w:id="0">
    <w:p w14:paraId="4E85CABF" w14:textId="77777777" w:rsidR="0013148B" w:rsidRDefault="0013148B" w:rsidP="00AA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40EB6" w14:textId="77777777" w:rsidR="0013148B" w:rsidRDefault="0013148B" w:rsidP="00AA312F">
      <w:r>
        <w:separator/>
      </w:r>
    </w:p>
  </w:footnote>
  <w:footnote w:type="continuationSeparator" w:id="0">
    <w:p w14:paraId="0168B606" w14:textId="77777777" w:rsidR="0013148B" w:rsidRDefault="0013148B" w:rsidP="00AA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1B8D"/>
    <w:multiLevelType w:val="hybridMultilevel"/>
    <w:tmpl w:val="731465B6"/>
    <w:lvl w:ilvl="0" w:tplc="0ABADD3A">
      <w:start w:val="1"/>
      <w:numFmt w:val="decimal"/>
      <w:lvlText w:val="%1."/>
      <w:lvlJc w:val="left"/>
      <w:pPr>
        <w:ind w:left="162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04266E"/>
    <w:multiLevelType w:val="hybridMultilevel"/>
    <w:tmpl w:val="731465B6"/>
    <w:lvl w:ilvl="0" w:tplc="0ABADD3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773054"/>
    <w:multiLevelType w:val="hybridMultilevel"/>
    <w:tmpl w:val="3C7CEA46"/>
    <w:lvl w:ilvl="0" w:tplc="186E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B24EE"/>
    <w:multiLevelType w:val="hybridMultilevel"/>
    <w:tmpl w:val="74F0950E"/>
    <w:lvl w:ilvl="0" w:tplc="B0042F44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77"/>
    <w:rsid w:val="00001D51"/>
    <w:rsid w:val="0000201E"/>
    <w:rsid w:val="000109BE"/>
    <w:rsid w:val="00012813"/>
    <w:rsid w:val="00012D93"/>
    <w:rsid w:val="0001473B"/>
    <w:rsid w:val="00021239"/>
    <w:rsid w:val="00026229"/>
    <w:rsid w:val="00032228"/>
    <w:rsid w:val="00033F14"/>
    <w:rsid w:val="00034A63"/>
    <w:rsid w:val="00043CA0"/>
    <w:rsid w:val="00046912"/>
    <w:rsid w:val="00047C69"/>
    <w:rsid w:val="00050C6D"/>
    <w:rsid w:val="00057054"/>
    <w:rsid w:val="00061579"/>
    <w:rsid w:val="00063DAE"/>
    <w:rsid w:val="000728E8"/>
    <w:rsid w:val="00077E79"/>
    <w:rsid w:val="000812EC"/>
    <w:rsid w:val="00083A3F"/>
    <w:rsid w:val="00094A9E"/>
    <w:rsid w:val="000A00BA"/>
    <w:rsid w:val="000A17F6"/>
    <w:rsid w:val="000A590D"/>
    <w:rsid w:val="000B168B"/>
    <w:rsid w:val="000B18C7"/>
    <w:rsid w:val="000B3F26"/>
    <w:rsid w:val="000B43A7"/>
    <w:rsid w:val="000B69FF"/>
    <w:rsid w:val="000C1C88"/>
    <w:rsid w:val="000C2D02"/>
    <w:rsid w:val="000C35CB"/>
    <w:rsid w:val="000C4AED"/>
    <w:rsid w:val="000C542A"/>
    <w:rsid w:val="000C6BD1"/>
    <w:rsid w:val="000C79AD"/>
    <w:rsid w:val="000D1BAE"/>
    <w:rsid w:val="000D44B3"/>
    <w:rsid w:val="000D4BA1"/>
    <w:rsid w:val="000E166A"/>
    <w:rsid w:val="000F1A23"/>
    <w:rsid w:val="001022DE"/>
    <w:rsid w:val="00102C55"/>
    <w:rsid w:val="00106404"/>
    <w:rsid w:val="00110A24"/>
    <w:rsid w:val="00112F99"/>
    <w:rsid w:val="001200FF"/>
    <w:rsid w:val="00120862"/>
    <w:rsid w:val="0013148B"/>
    <w:rsid w:val="0013325E"/>
    <w:rsid w:val="001343B7"/>
    <w:rsid w:val="00141FF1"/>
    <w:rsid w:val="00145174"/>
    <w:rsid w:val="00145A9D"/>
    <w:rsid w:val="00150A77"/>
    <w:rsid w:val="001536E4"/>
    <w:rsid w:val="001700DB"/>
    <w:rsid w:val="00171896"/>
    <w:rsid w:val="0017297C"/>
    <w:rsid w:val="00180971"/>
    <w:rsid w:val="00185C99"/>
    <w:rsid w:val="001861D2"/>
    <w:rsid w:val="00194E6D"/>
    <w:rsid w:val="001953CB"/>
    <w:rsid w:val="00197D69"/>
    <w:rsid w:val="00197F91"/>
    <w:rsid w:val="001A1107"/>
    <w:rsid w:val="001A347C"/>
    <w:rsid w:val="001A42D9"/>
    <w:rsid w:val="001B30BB"/>
    <w:rsid w:val="001C39FE"/>
    <w:rsid w:val="001D2C44"/>
    <w:rsid w:val="001D3ADA"/>
    <w:rsid w:val="001D45A2"/>
    <w:rsid w:val="001E2EF3"/>
    <w:rsid w:val="001E38D8"/>
    <w:rsid w:val="001E7255"/>
    <w:rsid w:val="001F271B"/>
    <w:rsid w:val="001F4C35"/>
    <w:rsid w:val="001F69CC"/>
    <w:rsid w:val="00203AAC"/>
    <w:rsid w:val="0020499A"/>
    <w:rsid w:val="00204ADD"/>
    <w:rsid w:val="002071F2"/>
    <w:rsid w:val="00213E1B"/>
    <w:rsid w:val="00223346"/>
    <w:rsid w:val="00224015"/>
    <w:rsid w:val="00226276"/>
    <w:rsid w:val="00244578"/>
    <w:rsid w:val="00252304"/>
    <w:rsid w:val="00253530"/>
    <w:rsid w:val="00254FE1"/>
    <w:rsid w:val="0025618A"/>
    <w:rsid w:val="002730EB"/>
    <w:rsid w:val="002736B5"/>
    <w:rsid w:val="00273D73"/>
    <w:rsid w:val="0027659C"/>
    <w:rsid w:val="002858A6"/>
    <w:rsid w:val="00286A93"/>
    <w:rsid w:val="00293CF4"/>
    <w:rsid w:val="00294E23"/>
    <w:rsid w:val="002A5C89"/>
    <w:rsid w:val="002A6660"/>
    <w:rsid w:val="002B03F4"/>
    <w:rsid w:val="002B1F64"/>
    <w:rsid w:val="002B5A72"/>
    <w:rsid w:val="002C49B3"/>
    <w:rsid w:val="002C5E99"/>
    <w:rsid w:val="002C6D3F"/>
    <w:rsid w:val="002D4AA7"/>
    <w:rsid w:val="002D7B40"/>
    <w:rsid w:val="002E5C4A"/>
    <w:rsid w:val="00301F62"/>
    <w:rsid w:val="00304A27"/>
    <w:rsid w:val="003070C4"/>
    <w:rsid w:val="00317C0F"/>
    <w:rsid w:val="00326C7D"/>
    <w:rsid w:val="00334AAE"/>
    <w:rsid w:val="003422EC"/>
    <w:rsid w:val="003538C3"/>
    <w:rsid w:val="00353A49"/>
    <w:rsid w:val="00354D88"/>
    <w:rsid w:val="003574A8"/>
    <w:rsid w:val="00357F2D"/>
    <w:rsid w:val="00364A63"/>
    <w:rsid w:val="00364AAA"/>
    <w:rsid w:val="00366F51"/>
    <w:rsid w:val="00367471"/>
    <w:rsid w:val="00377A62"/>
    <w:rsid w:val="00377BD4"/>
    <w:rsid w:val="00381F41"/>
    <w:rsid w:val="0038474C"/>
    <w:rsid w:val="003859C0"/>
    <w:rsid w:val="00395975"/>
    <w:rsid w:val="003972D9"/>
    <w:rsid w:val="003A63F1"/>
    <w:rsid w:val="003B0357"/>
    <w:rsid w:val="003B0827"/>
    <w:rsid w:val="003B4F81"/>
    <w:rsid w:val="003B6C68"/>
    <w:rsid w:val="003D081D"/>
    <w:rsid w:val="003D2EA0"/>
    <w:rsid w:val="003D6179"/>
    <w:rsid w:val="003F0785"/>
    <w:rsid w:val="003F49DE"/>
    <w:rsid w:val="003F5A91"/>
    <w:rsid w:val="003F698A"/>
    <w:rsid w:val="003F6D8A"/>
    <w:rsid w:val="0040086D"/>
    <w:rsid w:val="00403348"/>
    <w:rsid w:val="0040493F"/>
    <w:rsid w:val="00415150"/>
    <w:rsid w:val="00422306"/>
    <w:rsid w:val="00422C14"/>
    <w:rsid w:val="00424AF5"/>
    <w:rsid w:val="00426ADF"/>
    <w:rsid w:val="004306D6"/>
    <w:rsid w:val="004315E6"/>
    <w:rsid w:val="00450959"/>
    <w:rsid w:val="00463905"/>
    <w:rsid w:val="00465AAA"/>
    <w:rsid w:val="00467B05"/>
    <w:rsid w:val="0047042C"/>
    <w:rsid w:val="00470894"/>
    <w:rsid w:val="00474966"/>
    <w:rsid w:val="00482F56"/>
    <w:rsid w:val="00484A1F"/>
    <w:rsid w:val="00490A4C"/>
    <w:rsid w:val="004935CB"/>
    <w:rsid w:val="004944BC"/>
    <w:rsid w:val="00495EB2"/>
    <w:rsid w:val="00497B18"/>
    <w:rsid w:val="00497E90"/>
    <w:rsid w:val="004A0A9D"/>
    <w:rsid w:val="004A42A7"/>
    <w:rsid w:val="004B03E4"/>
    <w:rsid w:val="004B3FD4"/>
    <w:rsid w:val="004B43F0"/>
    <w:rsid w:val="004B79F2"/>
    <w:rsid w:val="004C058F"/>
    <w:rsid w:val="004C5032"/>
    <w:rsid w:val="004C7763"/>
    <w:rsid w:val="004D3AD5"/>
    <w:rsid w:val="004D784D"/>
    <w:rsid w:val="004E1FFD"/>
    <w:rsid w:val="004F037C"/>
    <w:rsid w:val="004F0750"/>
    <w:rsid w:val="004F0FB2"/>
    <w:rsid w:val="004F21DA"/>
    <w:rsid w:val="00504397"/>
    <w:rsid w:val="00506C57"/>
    <w:rsid w:val="0050790F"/>
    <w:rsid w:val="00512C70"/>
    <w:rsid w:val="005132DE"/>
    <w:rsid w:val="0052468E"/>
    <w:rsid w:val="00533442"/>
    <w:rsid w:val="00541821"/>
    <w:rsid w:val="0055557F"/>
    <w:rsid w:val="005558C8"/>
    <w:rsid w:val="00572D18"/>
    <w:rsid w:val="005756B0"/>
    <w:rsid w:val="00585D18"/>
    <w:rsid w:val="00594DF4"/>
    <w:rsid w:val="00596EB5"/>
    <w:rsid w:val="005A2202"/>
    <w:rsid w:val="005B0216"/>
    <w:rsid w:val="005B18E7"/>
    <w:rsid w:val="005B3E81"/>
    <w:rsid w:val="005B563D"/>
    <w:rsid w:val="005B5DA6"/>
    <w:rsid w:val="005B691E"/>
    <w:rsid w:val="005C01A6"/>
    <w:rsid w:val="005C0F98"/>
    <w:rsid w:val="005C16BE"/>
    <w:rsid w:val="005C24F7"/>
    <w:rsid w:val="005C594D"/>
    <w:rsid w:val="005D3215"/>
    <w:rsid w:val="005D59BE"/>
    <w:rsid w:val="005E1351"/>
    <w:rsid w:val="005E2BD8"/>
    <w:rsid w:val="005F09D1"/>
    <w:rsid w:val="005F452A"/>
    <w:rsid w:val="005F53BB"/>
    <w:rsid w:val="0060000F"/>
    <w:rsid w:val="006008D5"/>
    <w:rsid w:val="00604185"/>
    <w:rsid w:val="00606B5D"/>
    <w:rsid w:val="00611E5D"/>
    <w:rsid w:val="00613FDE"/>
    <w:rsid w:val="00616AFE"/>
    <w:rsid w:val="00634FDA"/>
    <w:rsid w:val="00637B6B"/>
    <w:rsid w:val="006417A7"/>
    <w:rsid w:val="00643717"/>
    <w:rsid w:val="006460AD"/>
    <w:rsid w:val="00650EC0"/>
    <w:rsid w:val="00657436"/>
    <w:rsid w:val="006614EA"/>
    <w:rsid w:val="00661E37"/>
    <w:rsid w:val="006646B7"/>
    <w:rsid w:val="006838E7"/>
    <w:rsid w:val="00684980"/>
    <w:rsid w:val="00690AA2"/>
    <w:rsid w:val="006948A4"/>
    <w:rsid w:val="006A0633"/>
    <w:rsid w:val="006A1DFF"/>
    <w:rsid w:val="006A4A0B"/>
    <w:rsid w:val="006A568F"/>
    <w:rsid w:val="006A56FF"/>
    <w:rsid w:val="006C3BAD"/>
    <w:rsid w:val="006D7092"/>
    <w:rsid w:val="006D7D69"/>
    <w:rsid w:val="006D7E60"/>
    <w:rsid w:val="006E73A5"/>
    <w:rsid w:val="007008AC"/>
    <w:rsid w:val="00704E68"/>
    <w:rsid w:val="0071663E"/>
    <w:rsid w:val="00722AC1"/>
    <w:rsid w:val="00736943"/>
    <w:rsid w:val="00743889"/>
    <w:rsid w:val="00751389"/>
    <w:rsid w:val="0075684F"/>
    <w:rsid w:val="0076062B"/>
    <w:rsid w:val="00761033"/>
    <w:rsid w:val="00762D0E"/>
    <w:rsid w:val="00766C0F"/>
    <w:rsid w:val="0077176E"/>
    <w:rsid w:val="00774AF1"/>
    <w:rsid w:val="00775F85"/>
    <w:rsid w:val="007807E6"/>
    <w:rsid w:val="007864FD"/>
    <w:rsid w:val="0079271B"/>
    <w:rsid w:val="007A01CD"/>
    <w:rsid w:val="007A1B07"/>
    <w:rsid w:val="007A33E5"/>
    <w:rsid w:val="007A41A2"/>
    <w:rsid w:val="007A528F"/>
    <w:rsid w:val="007A5E24"/>
    <w:rsid w:val="007A796B"/>
    <w:rsid w:val="007B1AE4"/>
    <w:rsid w:val="007B60D7"/>
    <w:rsid w:val="007C24C5"/>
    <w:rsid w:val="007C4CED"/>
    <w:rsid w:val="007C4D3E"/>
    <w:rsid w:val="007D31C0"/>
    <w:rsid w:val="007E0BBC"/>
    <w:rsid w:val="007E44DC"/>
    <w:rsid w:val="007E6C42"/>
    <w:rsid w:val="007E6D4E"/>
    <w:rsid w:val="00802C1B"/>
    <w:rsid w:val="00814C4F"/>
    <w:rsid w:val="0081701B"/>
    <w:rsid w:val="00820767"/>
    <w:rsid w:val="00827F24"/>
    <w:rsid w:val="0083166B"/>
    <w:rsid w:val="0083560A"/>
    <w:rsid w:val="00835F0C"/>
    <w:rsid w:val="00840517"/>
    <w:rsid w:val="00841776"/>
    <w:rsid w:val="008419EE"/>
    <w:rsid w:val="0084627F"/>
    <w:rsid w:val="00861E0D"/>
    <w:rsid w:val="008703E3"/>
    <w:rsid w:val="0087406D"/>
    <w:rsid w:val="00876385"/>
    <w:rsid w:val="00883635"/>
    <w:rsid w:val="00883795"/>
    <w:rsid w:val="0089051A"/>
    <w:rsid w:val="00892CCF"/>
    <w:rsid w:val="008970C3"/>
    <w:rsid w:val="008A04A8"/>
    <w:rsid w:val="008A04B6"/>
    <w:rsid w:val="008A0592"/>
    <w:rsid w:val="008A064A"/>
    <w:rsid w:val="008A4155"/>
    <w:rsid w:val="008A570A"/>
    <w:rsid w:val="008B6856"/>
    <w:rsid w:val="008C0E9B"/>
    <w:rsid w:val="008C39AD"/>
    <w:rsid w:val="008D4E0F"/>
    <w:rsid w:val="008F4419"/>
    <w:rsid w:val="008F47CF"/>
    <w:rsid w:val="008F4DA8"/>
    <w:rsid w:val="008F7C3E"/>
    <w:rsid w:val="0090137E"/>
    <w:rsid w:val="00910B22"/>
    <w:rsid w:val="00910FBE"/>
    <w:rsid w:val="0091400A"/>
    <w:rsid w:val="00915603"/>
    <w:rsid w:val="00937221"/>
    <w:rsid w:val="00937ACD"/>
    <w:rsid w:val="009467A3"/>
    <w:rsid w:val="00952383"/>
    <w:rsid w:val="0095354D"/>
    <w:rsid w:val="00957151"/>
    <w:rsid w:val="00967CF2"/>
    <w:rsid w:val="00983AFD"/>
    <w:rsid w:val="009870F8"/>
    <w:rsid w:val="00990130"/>
    <w:rsid w:val="009A1275"/>
    <w:rsid w:val="009A407F"/>
    <w:rsid w:val="009A4D52"/>
    <w:rsid w:val="009B0991"/>
    <w:rsid w:val="009B16BB"/>
    <w:rsid w:val="009C0134"/>
    <w:rsid w:val="009C6EEF"/>
    <w:rsid w:val="009D00EF"/>
    <w:rsid w:val="009D6079"/>
    <w:rsid w:val="009E3F17"/>
    <w:rsid w:val="009E671F"/>
    <w:rsid w:val="009F0596"/>
    <w:rsid w:val="00A02F3D"/>
    <w:rsid w:val="00A10106"/>
    <w:rsid w:val="00A14AB4"/>
    <w:rsid w:val="00A1752F"/>
    <w:rsid w:val="00A2068D"/>
    <w:rsid w:val="00A20990"/>
    <w:rsid w:val="00A20C34"/>
    <w:rsid w:val="00A23250"/>
    <w:rsid w:val="00A25C2B"/>
    <w:rsid w:val="00A27259"/>
    <w:rsid w:val="00A40AD4"/>
    <w:rsid w:val="00A40FA3"/>
    <w:rsid w:val="00A5457C"/>
    <w:rsid w:val="00A54C12"/>
    <w:rsid w:val="00A5608F"/>
    <w:rsid w:val="00A63561"/>
    <w:rsid w:val="00A63B15"/>
    <w:rsid w:val="00A67DD4"/>
    <w:rsid w:val="00A7172A"/>
    <w:rsid w:val="00A722F1"/>
    <w:rsid w:val="00A729FB"/>
    <w:rsid w:val="00A75B1D"/>
    <w:rsid w:val="00A76DF1"/>
    <w:rsid w:val="00A77CEE"/>
    <w:rsid w:val="00A833E7"/>
    <w:rsid w:val="00A8490A"/>
    <w:rsid w:val="00A918FB"/>
    <w:rsid w:val="00A93B61"/>
    <w:rsid w:val="00A944F0"/>
    <w:rsid w:val="00AA09EF"/>
    <w:rsid w:val="00AA17B7"/>
    <w:rsid w:val="00AA1FBC"/>
    <w:rsid w:val="00AA312F"/>
    <w:rsid w:val="00AB0627"/>
    <w:rsid w:val="00AB33F0"/>
    <w:rsid w:val="00AC0B90"/>
    <w:rsid w:val="00AC10D8"/>
    <w:rsid w:val="00AC3DB3"/>
    <w:rsid w:val="00AC436C"/>
    <w:rsid w:val="00AC7850"/>
    <w:rsid w:val="00AD2602"/>
    <w:rsid w:val="00AD261D"/>
    <w:rsid w:val="00AD4906"/>
    <w:rsid w:val="00AE128C"/>
    <w:rsid w:val="00AE1ADC"/>
    <w:rsid w:val="00AE545A"/>
    <w:rsid w:val="00AF08CB"/>
    <w:rsid w:val="00AF527D"/>
    <w:rsid w:val="00AF531F"/>
    <w:rsid w:val="00B00774"/>
    <w:rsid w:val="00B04EA7"/>
    <w:rsid w:val="00B05FF9"/>
    <w:rsid w:val="00B11527"/>
    <w:rsid w:val="00B16A17"/>
    <w:rsid w:val="00B22D47"/>
    <w:rsid w:val="00B230EA"/>
    <w:rsid w:val="00B2326B"/>
    <w:rsid w:val="00B23DE4"/>
    <w:rsid w:val="00B34161"/>
    <w:rsid w:val="00B361E0"/>
    <w:rsid w:val="00B37E47"/>
    <w:rsid w:val="00B502E9"/>
    <w:rsid w:val="00B632BA"/>
    <w:rsid w:val="00B64825"/>
    <w:rsid w:val="00B72D64"/>
    <w:rsid w:val="00B74C36"/>
    <w:rsid w:val="00B80B26"/>
    <w:rsid w:val="00B812A2"/>
    <w:rsid w:val="00B87AC3"/>
    <w:rsid w:val="00B926F4"/>
    <w:rsid w:val="00B95383"/>
    <w:rsid w:val="00BA1C4A"/>
    <w:rsid w:val="00BA3DD8"/>
    <w:rsid w:val="00BA477B"/>
    <w:rsid w:val="00BB31D5"/>
    <w:rsid w:val="00BC75F2"/>
    <w:rsid w:val="00BD1A43"/>
    <w:rsid w:val="00BD1F7A"/>
    <w:rsid w:val="00BD4EEE"/>
    <w:rsid w:val="00BD6B1A"/>
    <w:rsid w:val="00BE4CA9"/>
    <w:rsid w:val="00BE6071"/>
    <w:rsid w:val="00BE6720"/>
    <w:rsid w:val="00BE6A8A"/>
    <w:rsid w:val="00BF0321"/>
    <w:rsid w:val="00BF1A74"/>
    <w:rsid w:val="00BF27FD"/>
    <w:rsid w:val="00BF3926"/>
    <w:rsid w:val="00BF3E50"/>
    <w:rsid w:val="00C033C1"/>
    <w:rsid w:val="00C04404"/>
    <w:rsid w:val="00C12219"/>
    <w:rsid w:val="00C2303A"/>
    <w:rsid w:val="00C271F3"/>
    <w:rsid w:val="00C32CDA"/>
    <w:rsid w:val="00C34966"/>
    <w:rsid w:val="00C35B2F"/>
    <w:rsid w:val="00C373D2"/>
    <w:rsid w:val="00C41FA6"/>
    <w:rsid w:val="00C51FFC"/>
    <w:rsid w:val="00C566BD"/>
    <w:rsid w:val="00C568BE"/>
    <w:rsid w:val="00C60214"/>
    <w:rsid w:val="00C63B04"/>
    <w:rsid w:val="00C705FA"/>
    <w:rsid w:val="00C8496F"/>
    <w:rsid w:val="00C864D6"/>
    <w:rsid w:val="00C97F40"/>
    <w:rsid w:val="00CA7B5E"/>
    <w:rsid w:val="00CB4481"/>
    <w:rsid w:val="00CB664A"/>
    <w:rsid w:val="00CC4328"/>
    <w:rsid w:val="00CC45F3"/>
    <w:rsid w:val="00CC4AE9"/>
    <w:rsid w:val="00CD0ABF"/>
    <w:rsid w:val="00CD2F22"/>
    <w:rsid w:val="00CE20D3"/>
    <w:rsid w:val="00CE4F90"/>
    <w:rsid w:val="00CF0259"/>
    <w:rsid w:val="00CF1EF5"/>
    <w:rsid w:val="00CF4F79"/>
    <w:rsid w:val="00D01E01"/>
    <w:rsid w:val="00D02882"/>
    <w:rsid w:val="00D1049C"/>
    <w:rsid w:val="00D10BEE"/>
    <w:rsid w:val="00D12445"/>
    <w:rsid w:val="00D1319B"/>
    <w:rsid w:val="00D16418"/>
    <w:rsid w:val="00D172E0"/>
    <w:rsid w:val="00D22D58"/>
    <w:rsid w:val="00D30271"/>
    <w:rsid w:val="00D30838"/>
    <w:rsid w:val="00D313B7"/>
    <w:rsid w:val="00D34489"/>
    <w:rsid w:val="00D34D77"/>
    <w:rsid w:val="00D35B52"/>
    <w:rsid w:val="00D40D61"/>
    <w:rsid w:val="00D50EBF"/>
    <w:rsid w:val="00D54874"/>
    <w:rsid w:val="00D54D1F"/>
    <w:rsid w:val="00D563A4"/>
    <w:rsid w:val="00D637C4"/>
    <w:rsid w:val="00D740DE"/>
    <w:rsid w:val="00D76DF5"/>
    <w:rsid w:val="00D85877"/>
    <w:rsid w:val="00D87A92"/>
    <w:rsid w:val="00D913A0"/>
    <w:rsid w:val="00D920A9"/>
    <w:rsid w:val="00D939F9"/>
    <w:rsid w:val="00DA51DC"/>
    <w:rsid w:val="00DA6D7C"/>
    <w:rsid w:val="00DA7729"/>
    <w:rsid w:val="00DB249B"/>
    <w:rsid w:val="00DB4590"/>
    <w:rsid w:val="00DC001E"/>
    <w:rsid w:val="00DC1806"/>
    <w:rsid w:val="00DC53DE"/>
    <w:rsid w:val="00DC5E54"/>
    <w:rsid w:val="00DC79CA"/>
    <w:rsid w:val="00DD0ADA"/>
    <w:rsid w:val="00DD4518"/>
    <w:rsid w:val="00DE5295"/>
    <w:rsid w:val="00DF0451"/>
    <w:rsid w:val="00DF52B3"/>
    <w:rsid w:val="00DF547C"/>
    <w:rsid w:val="00E05A2F"/>
    <w:rsid w:val="00E07F0D"/>
    <w:rsid w:val="00E10C28"/>
    <w:rsid w:val="00E1232E"/>
    <w:rsid w:val="00E12767"/>
    <w:rsid w:val="00E143A2"/>
    <w:rsid w:val="00E201CA"/>
    <w:rsid w:val="00E20948"/>
    <w:rsid w:val="00E24A3B"/>
    <w:rsid w:val="00E2673A"/>
    <w:rsid w:val="00E3132B"/>
    <w:rsid w:val="00E31EA7"/>
    <w:rsid w:val="00E31EF4"/>
    <w:rsid w:val="00E3405D"/>
    <w:rsid w:val="00E36171"/>
    <w:rsid w:val="00E37666"/>
    <w:rsid w:val="00E37BFC"/>
    <w:rsid w:val="00E40F37"/>
    <w:rsid w:val="00E67A28"/>
    <w:rsid w:val="00E751DE"/>
    <w:rsid w:val="00E95DD8"/>
    <w:rsid w:val="00EA0941"/>
    <w:rsid w:val="00EA406C"/>
    <w:rsid w:val="00EA4489"/>
    <w:rsid w:val="00EA6094"/>
    <w:rsid w:val="00EB0187"/>
    <w:rsid w:val="00EC2577"/>
    <w:rsid w:val="00EC7654"/>
    <w:rsid w:val="00EE173B"/>
    <w:rsid w:val="00EE4233"/>
    <w:rsid w:val="00EE44F4"/>
    <w:rsid w:val="00EE79B7"/>
    <w:rsid w:val="00EE7AF7"/>
    <w:rsid w:val="00EE7F1E"/>
    <w:rsid w:val="00F03840"/>
    <w:rsid w:val="00F05CF0"/>
    <w:rsid w:val="00F102CA"/>
    <w:rsid w:val="00F1350C"/>
    <w:rsid w:val="00F25152"/>
    <w:rsid w:val="00F25267"/>
    <w:rsid w:val="00F27186"/>
    <w:rsid w:val="00F376F8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67A33"/>
    <w:rsid w:val="00F70FA9"/>
    <w:rsid w:val="00F7203A"/>
    <w:rsid w:val="00F74CB7"/>
    <w:rsid w:val="00F83447"/>
    <w:rsid w:val="00F926AE"/>
    <w:rsid w:val="00F9317E"/>
    <w:rsid w:val="00FA1323"/>
    <w:rsid w:val="00FA2BBE"/>
    <w:rsid w:val="00FA544E"/>
    <w:rsid w:val="00FB095E"/>
    <w:rsid w:val="00FC307D"/>
    <w:rsid w:val="00FC51A4"/>
    <w:rsid w:val="00FC70D6"/>
    <w:rsid w:val="00FE3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0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61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7C3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31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12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A31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312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55557F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55557F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="Calibri" w:hAnsi="Verdana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61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7C3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31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12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A31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312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55557F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55557F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="Calibri" w:hAnsi="Verdana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5;&#1086;&#1089;&#1090;&#1072;&#1085;&#1086;&#1074;&#1083;&#1077;&#1085;&#1080;&#1077;%20&#1072;&#1076;&#1084;&#1080;&#1085;&#1080;&#1089;&#1090;&#1088;&#1072;&#1094;&#1080;&#1080;%20&#1085;&#1072;%20&#1075;&#1088;&#1072;&#1076;&#1086;&#1089;&#1090;&#1088;&#1086;&#1080;&#1090;&#1077;&#1083;&#1100;&#1085;&#1099;&#1081;%20&#1087;&#1083;&#1072;&#1085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6EB5-1CC1-4446-AC3C-3DC72C5D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на градостроительный план</Template>
  <TotalTime>13</TotalTime>
  <Pages>16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2025-01-31T02:07:00Z</cp:lastPrinted>
  <dcterms:created xsi:type="dcterms:W3CDTF">2025-01-31T02:01:00Z</dcterms:created>
  <dcterms:modified xsi:type="dcterms:W3CDTF">2025-02-03T05:27:00Z</dcterms:modified>
</cp:coreProperties>
</file>