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24" w:rsidRPr="00052BE0" w:rsidRDefault="00AB3624" w:rsidP="00052BE0">
      <w:pPr>
        <w:jc w:val="center"/>
        <w:rPr>
          <w:rFonts w:ascii="Times New Roman" w:hAnsi="Times New Roman"/>
          <w:b/>
          <w:sz w:val="28"/>
          <w:szCs w:val="28"/>
        </w:rPr>
      </w:pPr>
      <w:r w:rsidRPr="00052BE0">
        <w:rPr>
          <w:rFonts w:ascii="Times New Roman" w:hAnsi="Times New Roman"/>
          <w:b/>
          <w:sz w:val="28"/>
          <w:szCs w:val="28"/>
        </w:rPr>
        <w:t>СОВЕТ СЕЛЬСКОГО ПОСЕЛЕНИЯ «ГЕОРГИЕВСКОЕ»</w:t>
      </w:r>
    </w:p>
    <w:p w:rsidR="00AB3624" w:rsidRPr="00052BE0" w:rsidRDefault="00AB3624" w:rsidP="00052B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3624" w:rsidRPr="00052BE0" w:rsidRDefault="00AB3624" w:rsidP="00052BE0">
      <w:pPr>
        <w:jc w:val="center"/>
        <w:rPr>
          <w:rFonts w:ascii="Times New Roman" w:hAnsi="Times New Roman"/>
          <w:b/>
          <w:sz w:val="28"/>
          <w:szCs w:val="28"/>
        </w:rPr>
      </w:pPr>
      <w:r w:rsidRPr="00052BE0">
        <w:rPr>
          <w:rFonts w:ascii="Times New Roman" w:hAnsi="Times New Roman"/>
          <w:b/>
          <w:sz w:val="28"/>
          <w:szCs w:val="28"/>
        </w:rPr>
        <w:t>Р Е Ш Е Н И Е</w:t>
      </w:r>
    </w:p>
    <w:p w:rsidR="00AB3624" w:rsidRPr="00052BE0" w:rsidRDefault="00AB3624" w:rsidP="00052BE0">
      <w:pPr>
        <w:rPr>
          <w:rFonts w:ascii="Times New Roman" w:hAnsi="Times New Roman"/>
          <w:sz w:val="28"/>
          <w:szCs w:val="28"/>
        </w:rPr>
      </w:pPr>
    </w:p>
    <w:p w:rsidR="00AB3624" w:rsidRPr="00052BE0" w:rsidRDefault="00AB3624" w:rsidP="00052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ноября 2019</w:t>
      </w:r>
      <w:r w:rsidRPr="00052BE0">
        <w:rPr>
          <w:rFonts w:ascii="Times New Roman" w:hAnsi="Times New Roman"/>
          <w:sz w:val="28"/>
          <w:szCs w:val="28"/>
        </w:rPr>
        <w:t>года</w:t>
      </w:r>
      <w:r w:rsidRPr="00052BE0">
        <w:rPr>
          <w:rFonts w:ascii="Times New Roman" w:hAnsi="Times New Roman"/>
          <w:sz w:val="28"/>
          <w:szCs w:val="28"/>
        </w:rPr>
        <w:tab/>
      </w:r>
      <w:r w:rsidRPr="00052B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193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AB3624" w:rsidRPr="00052BE0" w:rsidRDefault="00AB3624" w:rsidP="00052BE0">
      <w:pPr>
        <w:jc w:val="center"/>
        <w:rPr>
          <w:rFonts w:ascii="Times New Roman" w:hAnsi="Times New Roman"/>
          <w:sz w:val="28"/>
          <w:szCs w:val="28"/>
        </w:rPr>
      </w:pPr>
      <w:r w:rsidRPr="00052BE0">
        <w:rPr>
          <w:rFonts w:ascii="Times New Roman" w:hAnsi="Times New Roman"/>
          <w:sz w:val="28"/>
          <w:szCs w:val="28"/>
        </w:rPr>
        <w:t>с. Георгиевка</w:t>
      </w:r>
      <w:r w:rsidRPr="00052BE0">
        <w:rPr>
          <w:rFonts w:ascii="Times New Roman" w:hAnsi="Times New Roman"/>
          <w:sz w:val="28"/>
          <w:szCs w:val="28"/>
        </w:rPr>
        <w:tab/>
      </w:r>
    </w:p>
    <w:p w:rsidR="00AB3624" w:rsidRPr="00052BE0" w:rsidRDefault="00AB3624" w:rsidP="00052BE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52BE0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AB3624" w:rsidRPr="00052BE0" w:rsidRDefault="00AB3624" w:rsidP="00052BE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52BE0">
        <w:rPr>
          <w:rFonts w:ascii="Times New Roman" w:hAnsi="Times New Roman"/>
          <w:b/>
          <w:sz w:val="28"/>
          <w:szCs w:val="28"/>
        </w:rPr>
        <w:t xml:space="preserve">сельского поселения «Георгиевское» от 13.07. </w:t>
      </w:r>
      <w:smartTag w:uri="urn:schemas-microsoft-com:office:smarttags" w:element="metricconverter">
        <w:smartTagPr>
          <w:attr w:name="ProductID" w:val="2017 г"/>
        </w:smartTagPr>
        <w:r w:rsidRPr="00052BE0">
          <w:rPr>
            <w:rFonts w:ascii="Times New Roman" w:hAnsi="Times New Roman"/>
            <w:b/>
            <w:sz w:val="28"/>
            <w:szCs w:val="28"/>
          </w:rPr>
          <w:t>2017 г</w:t>
        </w:r>
      </w:smartTag>
      <w:r w:rsidRPr="00052BE0">
        <w:rPr>
          <w:rFonts w:ascii="Times New Roman" w:hAnsi="Times New Roman"/>
          <w:b/>
          <w:sz w:val="28"/>
          <w:szCs w:val="28"/>
        </w:rPr>
        <w:t>. № 148</w:t>
      </w:r>
    </w:p>
    <w:p w:rsidR="00AB3624" w:rsidRDefault="00AB3624" w:rsidP="006B6BE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52BE0">
        <w:rPr>
          <w:rFonts w:ascii="Times New Roman" w:hAnsi="Times New Roman"/>
          <w:b/>
          <w:sz w:val="28"/>
          <w:szCs w:val="28"/>
        </w:rPr>
        <w:t>«О бюджетном процессе в сельском поселении «Георгиевское»»</w:t>
      </w:r>
    </w:p>
    <w:p w:rsidR="00AB3624" w:rsidRPr="00052BE0" w:rsidRDefault="00AB3624" w:rsidP="006B6BE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B3624" w:rsidRDefault="00AB3624" w:rsidP="006B6BEB">
      <w:pPr>
        <w:pStyle w:val="NoSpacing"/>
        <w:rPr>
          <w:rFonts w:ascii="Times New Roman" w:hAnsi="Times New Roman"/>
          <w:b/>
          <w:sz w:val="28"/>
          <w:szCs w:val="28"/>
        </w:rPr>
      </w:pPr>
      <w:r>
        <w:tab/>
      </w:r>
      <w:r w:rsidRPr="006B6BEB">
        <w:rPr>
          <w:rFonts w:ascii="Times New Roman" w:hAnsi="Times New Roman"/>
          <w:sz w:val="28"/>
          <w:szCs w:val="28"/>
        </w:rPr>
        <w:t xml:space="preserve">Рассмотрев  протест Прокуратуры Нерчинско – Заводского района от 3.10.2019 года № 07-20б-2019/370  и в соответствии с Федеральным законом от 4.10.2014 № 283 – ФЗ «О внесении изменений в Бюджетный кодекс РФ и  статью 30 Федерального закона «О внесении изменений в отдельные законодательные акты РФ в связи с совершенствованием государственных (муниципальных) учреждений», Федерального закона от 7.05.2013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Федеральный закон от 22.10.2014 № 311-ФЗ «О внесении изменений в Бюджетный кодекс Российской Федерации» Совет сельского поселения </w:t>
      </w:r>
      <w:r w:rsidRPr="006B6BEB">
        <w:rPr>
          <w:rFonts w:ascii="Times New Roman" w:hAnsi="Times New Roman"/>
          <w:b/>
          <w:sz w:val="28"/>
          <w:szCs w:val="28"/>
        </w:rPr>
        <w:t>решил:</w:t>
      </w:r>
    </w:p>
    <w:p w:rsidR="00AB3624" w:rsidRPr="006B6BEB" w:rsidRDefault="00AB3624" w:rsidP="006B6BE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AB3624" w:rsidRPr="006B6BEB" w:rsidRDefault="00AB3624" w:rsidP="006B6BE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решение Совета сельского поселения «Георгиевское» от 13.07.2017 года № 148 </w:t>
      </w:r>
      <w:r w:rsidRPr="00365C39">
        <w:rPr>
          <w:rFonts w:ascii="Times New Roman" w:hAnsi="Times New Roman"/>
          <w:sz w:val="28"/>
          <w:szCs w:val="28"/>
        </w:rPr>
        <w:t>«О бюджетном процессе в сельском поселении «Георгиевское»»</w:t>
      </w:r>
      <w:r w:rsidRPr="006B6BEB">
        <w:rPr>
          <w:rFonts w:ascii="Times New Roman" w:hAnsi="Times New Roman"/>
          <w:b/>
          <w:sz w:val="28"/>
          <w:szCs w:val="28"/>
        </w:rPr>
        <w:t xml:space="preserve">      </w:t>
      </w:r>
    </w:p>
    <w:p w:rsidR="00AB3624" w:rsidRPr="006B6BEB" w:rsidRDefault="00AB3624" w:rsidP="006B6BEB">
      <w:pPr>
        <w:pStyle w:val="NoSpacing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6B6BEB">
        <w:rPr>
          <w:rFonts w:ascii="Times New Roman" w:hAnsi="Times New Roman"/>
          <w:sz w:val="28"/>
          <w:szCs w:val="28"/>
        </w:rPr>
        <w:t>Пункт 12.1 статья 12 следующего содержания: «бюджетном послании Президента Российской Федерации»</w:t>
      </w:r>
      <w:r w:rsidRPr="006B6BEB">
        <w:rPr>
          <w:rFonts w:ascii="Times New Roman" w:hAnsi="Times New Roman"/>
          <w:b/>
          <w:sz w:val="28"/>
          <w:szCs w:val="28"/>
        </w:rPr>
        <w:t xml:space="preserve"> </w:t>
      </w:r>
      <w:r w:rsidRPr="006B6BEB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AB3624" w:rsidRPr="006B6BEB" w:rsidRDefault="00AB3624" w:rsidP="006B6BEB">
      <w:pPr>
        <w:pStyle w:val="NoSpacing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6B6BEB">
        <w:rPr>
          <w:rFonts w:ascii="Times New Roman" w:hAnsi="Times New Roman"/>
          <w:sz w:val="28"/>
          <w:szCs w:val="28"/>
        </w:rPr>
        <w:t>Пункт 28.4 Статья 28</w:t>
      </w:r>
      <w:r w:rsidRPr="006B6BEB">
        <w:rPr>
          <w:rFonts w:ascii="Times New Roman" w:hAnsi="Times New Roman"/>
          <w:b/>
          <w:sz w:val="28"/>
          <w:szCs w:val="28"/>
        </w:rPr>
        <w:t xml:space="preserve">  </w:t>
      </w:r>
      <w:r w:rsidRPr="006B6BEB">
        <w:rPr>
          <w:rFonts w:ascii="Times New Roman" w:hAnsi="Times New Roman"/>
          <w:sz w:val="28"/>
          <w:szCs w:val="28"/>
        </w:rPr>
        <w:t>слово «консолидированный» исключить;</w:t>
      </w:r>
    </w:p>
    <w:p w:rsidR="00AB3624" w:rsidRPr="006B6BEB" w:rsidRDefault="00AB3624" w:rsidP="006B6BEB">
      <w:pPr>
        <w:pStyle w:val="NoSpacing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B6BEB">
        <w:rPr>
          <w:rFonts w:ascii="Times New Roman" w:hAnsi="Times New Roman"/>
          <w:sz w:val="28"/>
          <w:szCs w:val="28"/>
        </w:rPr>
        <w:t>Пункт 74.1 Статья 74</w:t>
      </w:r>
      <w:r w:rsidRPr="006B6BEB">
        <w:rPr>
          <w:rFonts w:ascii="Times New Roman" w:hAnsi="Times New Roman"/>
          <w:b/>
          <w:sz w:val="28"/>
          <w:szCs w:val="28"/>
        </w:rPr>
        <w:t xml:space="preserve"> </w:t>
      </w:r>
      <w:r w:rsidRPr="006B6BEB">
        <w:rPr>
          <w:rFonts w:ascii="Times New Roman" w:hAnsi="Times New Roman"/>
          <w:sz w:val="28"/>
          <w:szCs w:val="28"/>
        </w:rPr>
        <w:t xml:space="preserve">изложить в следующей редакции «принятие и </w:t>
      </w:r>
      <w:r>
        <w:rPr>
          <w:rFonts w:ascii="Times New Roman" w:hAnsi="Times New Roman"/>
          <w:sz w:val="28"/>
          <w:szCs w:val="28"/>
        </w:rPr>
        <w:t xml:space="preserve">учёт </w:t>
      </w:r>
      <w:r w:rsidRPr="006B6BEB">
        <w:rPr>
          <w:rFonts w:ascii="Times New Roman" w:hAnsi="Times New Roman"/>
          <w:sz w:val="28"/>
          <w:szCs w:val="28"/>
        </w:rPr>
        <w:t>бюджетных и денежных обязательств»;</w:t>
      </w:r>
    </w:p>
    <w:p w:rsidR="00AB3624" w:rsidRPr="006B6BEB" w:rsidRDefault="00AB3624" w:rsidP="006B6BEB">
      <w:pPr>
        <w:pStyle w:val="NoSpacing"/>
        <w:ind w:firstLine="708"/>
        <w:rPr>
          <w:b/>
        </w:rPr>
      </w:pPr>
      <w:r w:rsidRPr="006B6BEB">
        <w:rPr>
          <w:rFonts w:ascii="Times New Roman" w:hAnsi="Times New Roman"/>
          <w:sz w:val="28"/>
          <w:szCs w:val="28"/>
        </w:rPr>
        <w:t>4)Пункт 98.2 Статья 98считать утратившим силу</w:t>
      </w:r>
      <w:r w:rsidRPr="006B6BEB">
        <w:t>.</w:t>
      </w:r>
    </w:p>
    <w:p w:rsidR="00AB3624" w:rsidRPr="00365C39" w:rsidRDefault="00AB3624" w:rsidP="00365C39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365C39">
        <w:rPr>
          <w:rFonts w:ascii="Times New Roman" w:hAnsi="Times New Roman"/>
          <w:sz w:val="28"/>
          <w:szCs w:val="28"/>
        </w:rPr>
        <w:t>Настоящее решение вступает в силу на следующий день, после дня его официального обнародования.</w:t>
      </w:r>
    </w:p>
    <w:p w:rsidR="00AB3624" w:rsidRPr="00065D64" w:rsidRDefault="00AB3624" w:rsidP="00065D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65D64">
        <w:rPr>
          <w:rFonts w:ascii="Times New Roman" w:hAnsi="Times New Roman"/>
          <w:sz w:val="28"/>
          <w:szCs w:val="28"/>
        </w:rPr>
        <w:t>Данное решение обнародовать на стенде «Муниципальный вестник»</w:t>
      </w:r>
      <w:bookmarkStart w:id="0" w:name="_GoBack"/>
      <w:bookmarkEnd w:id="0"/>
    </w:p>
    <w:p w:rsidR="00AB3624" w:rsidRPr="00283DAD" w:rsidRDefault="00AB3624" w:rsidP="00283D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83DAD">
        <w:rPr>
          <w:rFonts w:ascii="Times New Roman" w:hAnsi="Times New Roman"/>
          <w:sz w:val="28"/>
          <w:szCs w:val="28"/>
        </w:rPr>
        <w:t xml:space="preserve">И.о главы сельского </w:t>
      </w:r>
    </w:p>
    <w:p w:rsidR="00AB3624" w:rsidRPr="00283DAD" w:rsidRDefault="00AB3624" w:rsidP="00283D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83DAD">
        <w:rPr>
          <w:rFonts w:ascii="Times New Roman" w:hAnsi="Times New Roman"/>
          <w:sz w:val="28"/>
          <w:szCs w:val="28"/>
        </w:rPr>
        <w:t xml:space="preserve">поселения «Георгиевское»                     </w:t>
      </w:r>
      <w:r w:rsidRPr="00283D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83DAD">
        <w:rPr>
          <w:rFonts w:ascii="Times New Roman" w:hAnsi="Times New Roman"/>
          <w:sz w:val="28"/>
          <w:szCs w:val="28"/>
        </w:rPr>
        <w:t>И. С. Бобрышева</w:t>
      </w:r>
    </w:p>
    <w:sectPr w:rsidR="00AB3624" w:rsidRPr="00283DAD" w:rsidSect="00C3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BCB"/>
    <w:multiLevelType w:val="hybridMultilevel"/>
    <w:tmpl w:val="6848F64E"/>
    <w:lvl w:ilvl="0" w:tplc="EB5CEDD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32D4138"/>
    <w:multiLevelType w:val="hybridMultilevel"/>
    <w:tmpl w:val="5C3E267E"/>
    <w:lvl w:ilvl="0" w:tplc="1C36C21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6793316"/>
    <w:multiLevelType w:val="hybridMultilevel"/>
    <w:tmpl w:val="EC1C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01414F"/>
    <w:multiLevelType w:val="hybridMultilevel"/>
    <w:tmpl w:val="9E8C0A12"/>
    <w:lvl w:ilvl="0" w:tplc="FD80CCC8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2A622CD8"/>
    <w:multiLevelType w:val="hybridMultilevel"/>
    <w:tmpl w:val="8FFEA0E0"/>
    <w:lvl w:ilvl="0" w:tplc="292275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8260BD1"/>
    <w:multiLevelType w:val="hybridMultilevel"/>
    <w:tmpl w:val="C5365712"/>
    <w:lvl w:ilvl="0" w:tplc="BFB05D1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C3C056C"/>
    <w:multiLevelType w:val="hybridMultilevel"/>
    <w:tmpl w:val="AEF8FE2E"/>
    <w:lvl w:ilvl="0" w:tplc="F236A87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77F952BC"/>
    <w:multiLevelType w:val="hybridMultilevel"/>
    <w:tmpl w:val="14767A44"/>
    <w:lvl w:ilvl="0" w:tplc="FBBE5F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D6C762B"/>
    <w:multiLevelType w:val="hybridMultilevel"/>
    <w:tmpl w:val="157A5AD8"/>
    <w:lvl w:ilvl="0" w:tplc="7C7E65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BE0"/>
    <w:rsid w:val="00052BE0"/>
    <w:rsid w:val="00065D64"/>
    <w:rsid w:val="00283DAD"/>
    <w:rsid w:val="00365C39"/>
    <w:rsid w:val="00663478"/>
    <w:rsid w:val="00690421"/>
    <w:rsid w:val="006B6BEB"/>
    <w:rsid w:val="00767785"/>
    <w:rsid w:val="00A72972"/>
    <w:rsid w:val="00AB3624"/>
    <w:rsid w:val="00AE7A7E"/>
    <w:rsid w:val="00B51514"/>
    <w:rsid w:val="00C3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F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52BE0"/>
  </w:style>
  <w:style w:type="paragraph" w:styleId="ListParagraph">
    <w:name w:val="List Paragraph"/>
    <w:basedOn w:val="Normal"/>
    <w:uiPriority w:val="99"/>
    <w:qFormat/>
    <w:rsid w:val="00767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257</Words>
  <Characters>1469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Геогиевка</dc:creator>
  <cp:keywords/>
  <dc:description/>
  <cp:lastModifiedBy>тамара</cp:lastModifiedBy>
  <cp:revision>6</cp:revision>
  <dcterms:created xsi:type="dcterms:W3CDTF">2019-11-07T01:01:00Z</dcterms:created>
  <dcterms:modified xsi:type="dcterms:W3CDTF">2019-12-03T01:56:00Z</dcterms:modified>
</cp:coreProperties>
</file>