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D" w:rsidRPr="001D24CB" w:rsidRDefault="00234DDD" w:rsidP="001D24CB">
      <w:pPr>
        <w:jc w:val="center"/>
        <w:rPr>
          <w:b/>
          <w:bCs/>
        </w:rPr>
      </w:pPr>
      <w:r w:rsidRPr="001D24CB">
        <w:rPr>
          <w:b/>
          <w:bCs/>
        </w:rPr>
        <w:t>СОВЕТ МУНИЦИПАЛЬНОГО РАЙОНА «АКШИНСКИЙ РАЙОН»</w:t>
      </w:r>
    </w:p>
    <w:p w:rsidR="00234DDD" w:rsidRPr="001D24CB" w:rsidRDefault="00234DDD" w:rsidP="001D24CB">
      <w:pPr>
        <w:jc w:val="center"/>
        <w:rPr>
          <w:b/>
          <w:bCs/>
        </w:rPr>
      </w:pPr>
      <w:r w:rsidRPr="001D24CB">
        <w:rPr>
          <w:b/>
          <w:bCs/>
        </w:rPr>
        <w:t>РЕШЕНИЕ</w:t>
      </w:r>
    </w:p>
    <w:p w:rsidR="00234DDD" w:rsidRDefault="00234DDD">
      <w:r>
        <w:t>26 марта 2014 года                                                                                     №16</w:t>
      </w:r>
    </w:p>
    <w:p w:rsidR="00234DDD" w:rsidRDefault="00234DDD">
      <w:r>
        <w:t xml:space="preserve">                                                         с.Акша</w:t>
      </w:r>
    </w:p>
    <w:p w:rsidR="00234DDD" w:rsidRDefault="00234DDD" w:rsidP="001D24CB">
      <w:pPr>
        <w:spacing w:line="240" w:lineRule="auto"/>
        <w:jc w:val="center"/>
        <w:rPr>
          <w:b/>
          <w:bCs/>
        </w:rPr>
      </w:pPr>
      <w:r w:rsidRPr="001D24CB">
        <w:rPr>
          <w:b/>
          <w:bCs/>
        </w:rPr>
        <w:t>Об экспертной рабочей группе муниципального района «Акшинский район» по рассмотрению общественных инициатив, направленных гражданами Российской Федерации с использованием интернет</w:t>
      </w:r>
      <w:r>
        <w:rPr>
          <w:b/>
          <w:bCs/>
        </w:rPr>
        <w:t xml:space="preserve"> </w:t>
      </w:r>
      <w:r w:rsidRPr="001D24CB">
        <w:rPr>
          <w:b/>
          <w:bCs/>
        </w:rPr>
        <w:t>-</w:t>
      </w:r>
      <w:r>
        <w:rPr>
          <w:b/>
          <w:bCs/>
        </w:rPr>
        <w:t xml:space="preserve"> </w:t>
      </w:r>
      <w:r w:rsidRPr="001D24CB">
        <w:rPr>
          <w:b/>
          <w:bCs/>
        </w:rPr>
        <w:t>ресурса «Российская общественная инициатива»</w:t>
      </w:r>
    </w:p>
    <w:p w:rsidR="00234DDD" w:rsidRDefault="00234DDD" w:rsidP="001D24CB">
      <w:pPr>
        <w:spacing w:line="240" w:lineRule="auto"/>
        <w:jc w:val="center"/>
        <w:rPr>
          <w:b/>
          <w:bCs/>
        </w:rPr>
      </w:pPr>
    </w:p>
    <w:p w:rsidR="00234DDD" w:rsidRPr="00F16496" w:rsidRDefault="00234DDD" w:rsidP="00B860EE">
      <w:pPr>
        <w:spacing w:line="240" w:lineRule="auto"/>
        <w:rPr>
          <w:b/>
          <w:bCs/>
        </w:rPr>
      </w:pPr>
      <w:r>
        <w:t xml:space="preserve">        </w:t>
      </w:r>
      <w:r w:rsidRPr="00B860EE">
        <w:t>В целях обеспечения</w:t>
      </w:r>
      <w:r>
        <w:t xml:space="preserve"> развития и укрепления гражданского общества, защиты прав человека и гражданина, участия граждан в управлении делами муниципального района «Акшинский район», в соответствии с пунктами 19, 23 Правил рассмотрения общественных инициатив, направленных гражданами Российской Федерации с использованием интернет - ресурса «Российская общественная инициатива», утвержденных Указом Президента Российской Федерации от 04 марта 2013 года №183</w:t>
      </w:r>
      <w:r w:rsidRPr="00F16496">
        <w:t xml:space="preserve">, Совет муниципального района «Акшинский район»  </w:t>
      </w:r>
      <w:r w:rsidRPr="00F16496">
        <w:rPr>
          <w:b/>
          <w:bCs/>
        </w:rPr>
        <w:t>решил:</w:t>
      </w:r>
    </w:p>
    <w:p w:rsidR="00234DDD" w:rsidRDefault="00234DDD" w:rsidP="00B860EE">
      <w:pPr>
        <w:spacing w:line="240" w:lineRule="auto"/>
      </w:pPr>
      <w:r w:rsidRPr="00F16496">
        <w:t xml:space="preserve">       1.Установить</w:t>
      </w:r>
      <w:r>
        <w:t>, что в состав экспертной рабочей группы муниципального района «Акшинский район»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 входят:</w:t>
      </w:r>
    </w:p>
    <w:p w:rsidR="00234DDD" w:rsidRDefault="00234DDD" w:rsidP="00B860EE">
      <w:pPr>
        <w:spacing w:line="240" w:lineRule="auto"/>
      </w:pPr>
      <w:r>
        <w:t>- глава муниципального района «Акшинский район»;</w:t>
      </w:r>
    </w:p>
    <w:p w:rsidR="00234DDD" w:rsidRDefault="00234DDD" w:rsidP="00B860EE">
      <w:pPr>
        <w:spacing w:line="240" w:lineRule="auto"/>
      </w:pPr>
      <w:r>
        <w:t>- два представителя администрации муниципального района «Акшинский район»;</w:t>
      </w:r>
    </w:p>
    <w:p w:rsidR="00234DDD" w:rsidRDefault="00234DDD" w:rsidP="00B860EE">
      <w:pPr>
        <w:spacing w:line="240" w:lineRule="auto"/>
      </w:pPr>
      <w:r>
        <w:t>- два депутата Совета муниципального района «Акшинский район»;</w:t>
      </w:r>
    </w:p>
    <w:p w:rsidR="00234DDD" w:rsidRDefault="00234DDD" w:rsidP="00B860EE">
      <w:pPr>
        <w:spacing w:line="240" w:lineRule="auto"/>
      </w:pPr>
      <w:r>
        <w:t>- два представителя муниципальных учреждений муниципального района «Акшинский район»;</w:t>
      </w:r>
    </w:p>
    <w:p w:rsidR="00234DDD" w:rsidRDefault="00234DDD" w:rsidP="00B860EE">
      <w:pPr>
        <w:spacing w:line="240" w:lineRule="auto"/>
      </w:pPr>
      <w:r>
        <w:t>- два представителя бизнес - сообщества муниципального района «Акшинский район»;</w:t>
      </w:r>
    </w:p>
    <w:p w:rsidR="00234DDD" w:rsidRDefault="00234DDD" w:rsidP="00B860EE">
      <w:pPr>
        <w:spacing w:line="240" w:lineRule="auto"/>
      </w:pPr>
      <w:r>
        <w:t xml:space="preserve">- два представителя от общественных объединений муниципального района «Акшинский район». </w:t>
      </w:r>
    </w:p>
    <w:p w:rsidR="00234DDD" w:rsidRDefault="00234DDD" w:rsidP="00B860EE">
      <w:pPr>
        <w:spacing w:line="240" w:lineRule="auto"/>
      </w:pPr>
      <w:r>
        <w:t xml:space="preserve">       2.Утвердить положение об экспертной рабочей группе муниципального района «Акшинский район» по рассмотрению общественных инициатив, направленных гражданами Российской Федерации с использованием интернет – ресурса «Российская общественная инициатива» (прилагается).</w:t>
      </w:r>
    </w:p>
    <w:p w:rsidR="00234DDD" w:rsidRDefault="00234DDD" w:rsidP="00B860EE">
      <w:pPr>
        <w:spacing w:line="240" w:lineRule="auto"/>
      </w:pPr>
      <w:r>
        <w:t xml:space="preserve">       3.Настоящее решение вступает в силу с момента его официального опубликования (обнародования).</w:t>
      </w: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  <w:r>
        <w:t>Глава муниципального района</w:t>
      </w:r>
    </w:p>
    <w:p w:rsidR="00234DDD" w:rsidRDefault="00234DDD" w:rsidP="00B860EE">
      <w:pPr>
        <w:spacing w:line="240" w:lineRule="auto"/>
      </w:pPr>
      <w:r>
        <w:t>«Акшинский район»                                                                  А.А.Бочарова</w:t>
      </w: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B860EE">
      <w:pPr>
        <w:spacing w:line="240" w:lineRule="auto"/>
      </w:pPr>
    </w:p>
    <w:p w:rsidR="00234DDD" w:rsidRDefault="00234DDD" w:rsidP="00C17582">
      <w:pPr>
        <w:spacing w:line="240" w:lineRule="auto"/>
        <w:jc w:val="right"/>
      </w:pPr>
    </w:p>
    <w:p w:rsidR="00234DDD" w:rsidRDefault="00234DDD" w:rsidP="00C17582">
      <w:pPr>
        <w:spacing w:line="240" w:lineRule="auto"/>
        <w:jc w:val="right"/>
      </w:pPr>
      <w:r>
        <w:t>УТВЕРЖДЕНО</w:t>
      </w:r>
    </w:p>
    <w:p w:rsidR="00234DDD" w:rsidRDefault="00234DDD" w:rsidP="00C17582">
      <w:pPr>
        <w:spacing w:line="240" w:lineRule="auto"/>
        <w:jc w:val="right"/>
      </w:pPr>
      <w:r>
        <w:t>решением Совета муниципального</w:t>
      </w:r>
    </w:p>
    <w:p w:rsidR="00234DDD" w:rsidRDefault="00234DDD" w:rsidP="00C17582">
      <w:pPr>
        <w:spacing w:line="240" w:lineRule="auto"/>
        <w:jc w:val="right"/>
      </w:pPr>
      <w:r>
        <w:t>района «Акшинский район»</w:t>
      </w:r>
    </w:p>
    <w:p w:rsidR="00234DDD" w:rsidRDefault="00234DDD" w:rsidP="00C17582">
      <w:pPr>
        <w:spacing w:line="240" w:lineRule="auto"/>
        <w:jc w:val="right"/>
      </w:pPr>
      <w:r>
        <w:t>от ___________20__г. №____</w:t>
      </w:r>
    </w:p>
    <w:p w:rsidR="00234DDD" w:rsidRPr="00D85CA7" w:rsidRDefault="00234DDD" w:rsidP="00D85CA7">
      <w:pPr>
        <w:spacing w:line="240" w:lineRule="auto"/>
        <w:jc w:val="center"/>
        <w:rPr>
          <w:b/>
          <w:bCs/>
        </w:rPr>
      </w:pPr>
      <w:r w:rsidRPr="00D85CA7">
        <w:rPr>
          <w:b/>
          <w:bCs/>
        </w:rPr>
        <w:t>ПОЛОЖЕНИЕ</w:t>
      </w:r>
    </w:p>
    <w:p w:rsidR="00234DDD" w:rsidRDefault="00234DDD" w:rsidP="00D85CA7">
      <w:pPr>
        <w:spacing w:line="240" w:lineRule="auto"/>
        <w:jc w:val="center"/>
      </w:pPr>
      <w:r>
        <w:rPr>
          <w:b/>
          <w:bCs/>
        </w:rPr>
        <w:t>о</w:t>
      </w:r>
      <w:r w:rsidRPr="00D85CA7">
        <w:rPr>
          <w:b/>
          <w:bCs/>
        </w:rPr>
        <w:t>б экспертной рабочей группе муниципального района «Акшинский район» по рассмотрению общественных инициатив, направленных гражданами Российской Федерации с использованием интернет – ресурса «Российская общественная инициатива</w:t>
      </w:r>
      <w:r>
        <w:t>»</w:t>
      </w:r>
    </w:p>
    <w:p w:rsidR="00234DDD" w:rsidRDefault="00234DDD" w:rsidP="00D85CA7">
      <w:pPr>
        <w:spacing w:line="240" w:lineRule="auto"/>
        <w:jc w:val="center"/>
      </w:pPr>
    </w:p>
    <w:p w:rsidR="00234DDD" w:rsidRDefault="00234DDD" w:rsidP="00D85CA7">
      <w:pPr>
        <w:spacing w:line="240" w:lineRule="auto"/>
        <w:jc w:val="center"/>
      </w:pPr>
      <w:r>
        <w:t>1.Основные положения</w:t>
      </w:r>
    </w:p>
    <w:p w:rsidR="00234DDD" w:rsidRDefault="00234DDD" w:rsidP="00D85CA7">
      <w:pPr>
        <w:spacing w:line="240" w:lineRule="auto"/>
      </w:pPr>
      <w:r>
        <w:t xml:space="preserve">   1.Экспертная рабочая группа муниципального района «Акшинский район» по рассмотрению общественных инициатив, направленных гражданами Российской Федерации с использованием интернет – ресурса «Российская общественная инициатива» (далее - экспертная рабочая группа), образуется для проведения экспертизы и принятия решения о целесообразности разработки проекта соответствующего нормативного правового акта и (или) об иных мерах по реализации указанной инициативы.</w:t>
      </w:r>
    </w:p>
    <w:p w:rsidR="00234DDD" w:rsidRDefault="00234DDD" w:rsidP="00D85CA7">
      <w:pPr>
        <w:spacing w:line="240" w:lineRule="auto"/>
      </w:pPr>
      <w:r>
        <w:t xml:space="preserve">     Общественными инициативами считаются предложения граждан Российской Федерации  </w:t>
      </w:r>
      <w:r w:rsidRPr="005F2002">
        <w:t>(</w:t>
      </w:r>
      <w:r>
        <w:t xml:space="preserve">далее – граждане) по вопросам социально-экономического развития страны, совершенствования государственного и муниципального управления, направленные с использованием интернет-ресурса  «Российская общественная инициатива» (далее - интернет-ресурс) и отвечающие установленным требованиям: направлять общественные  инициативы с использованием интернет-ресурса и голосовать за них могут граждане Российской Федерации, достигшие 18 лет, зарегистрированные в федеральной государственной информационной системе «Единая система идентификации и аутентификации в инфраструктуре, обеспечивающей информационно—технологическое взаимодействие информационных систем, используемых для предоставления государственных и муниципальных услуг в электронной форме».  </w:t>
      </w:r>
    </w:p>
    <w:p w:rsidR="00234DDD" w:rsidRDefault="00234DDD" w:rsidP="00D85CA7">
      <w:pPr>
        <w:spacing w:line="240" w:lineRule="auto"/>
      </w:pPr>
      <w:r>
        <w:t xml:space="preserve">    2.Правовую основу деятельности экспертной рабочей группы составляют Указ Президента Российской Федерации от 04 марта 2013 года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(вместе с Правилами рассмотрения общественных инициатив, направленных гражданами Российской Федерации с использованием  интернет-ресурса «Российская общественная инициатива» (далее – Правила) )  и настоящее Положение.</w:t>
      </w:r>
    </w:p>
    <w:p w:rsidR="00234DDD" w:rsidRDefault="00234DDD" w:rsidP="00D85CA7">
      <w:pPr>
        <w:spacing w:line="240" w:lineRule="auto"/>
      </w:pPr>
      <w:r>
        <w:t xml:space="preserve">    3.Экспертная рабочая группа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Забайкальского края и иными нормативными правовыми актами Забайкальского края, Уставом муниципального района «Акшинский район», иными муниципальными правовыми актами.</w:t>
      </w:r>
    </w:p>
    <w:p w:rsidR="00234DDD" w:rsidRDefault="00234DDD" w:rsidP="00D85CA7">
      <w:pPr>
        <w:spacing w:line="240" w:lineRule="auto"/>
      </w:pPr>
      <w:r>
        <w:t xml:space="preserve">                   П.Основные функции экспертной рабочей группы</w:t>
      </w:r>
    </w:p>
    <w:p w:rsidR="00234DDD" w:rsidRDefault="00234DDD" w:rsidP="00D85CA7">
      <w:pPr>
        <w:spacing w:line="240" w:lineRule="auto"/>
      </w:pPr>
      <w:r>
        <w:t xml:space="preserve">      4.Экспертная рабочая группа осуществляет следующие функции:</w:t>
      </w:r>
    </w:p>
    <w:p w:rsidR="00234DDD" w:rsidRDefault="00234DDD" w:rsidP="00D85CA7">
      <w:pPr>
        <w:spacing w:line="240" w:lineRule="auto"/>
      </w:pPr>
      <w:r>
        <w:t xml:space="preserve">      4.1. проводит экспертизу общественной инициативы по следующим критериям:</w:t>
      </w:r>
    </w:p>
    <w:p w:rsidR="00234DDD" w:rsidRDefault="00234DDD" w:rsidP="00D85CA7">
      <w:pPr>
        <w:spacing w:line="240" w:lineRule="auto"/>
      </w:pPr>
      <w:r>
        <w:t>- наличие информации: содержание инициативы; уровень реализации инициативы (федеральный, региональный, муниципальный); количество голосов, поданных за инициативу и количество голосов, поданных против нее, с указанием периода, в течение которого эти голоса были получены; распределение голосов «за» и «против» по субъектам Российской Федерации и муниципальным образованиям (для общественных инициатив соответствующего уровня);</w:t>
      </w:r>
    </w:p>
    <w:p w:rsidR="00234DDD" w:rsidRDefault="00234DDD" w:rsidP="00D85CA7">
      <w:pPr>
        <w:spacing w:line="240" w:lineRule="auto"/>
      </w:pPr>
      <w:r>
        <w:t>- соответствие общественной инициативы Конституции Российской Федерации, общепризнанным принципам и нормам международного права, в том числе в области прав, свобод и законных интересов граждан;</w:t>
      </w:r>
    </w:p>
    <w:p w:rsidR="00234DDD" w:rsidRDefault="00234DDD" w:rsidP="00D85CA7">
      <w:pPr>
        <w:spacing w:line="240" w:lineRule="auto"/>
      </w:pPr>
      <w:r>
        <w:t>- актуальность проблемы, содержащейся в общественной инициативе, обоснованность предлагаемых вариантов ее решения;</w:t>
      </w:r>
    </w:p>
    <w:p w:rsidR="00234DDD" w:rsidRDefault="00234DDD" w:rsidP="00D85CA7">
      <w:pPr>
        <w:spacing w:line="240" w:lineRule="auto"/>
      </w:pPr>
      <w:r>
        <w:t>- общественная инициатива является поддержанной в установленном порядке: не менее 5 процентов голосов граждан, постоянно проживающих на территории  муниципального района – в поддержку инициативы муниципального уровня;</w:t>
      </w:r>
    </w:p>
    <w:p w:rsidR="00234DDD" w:rsidRDefault="00234DDD" w:rsidP="00D85CA7">
      <w:pPr>
        <w:spacing w:line="240" w:lineRule="auto"/>
      </w:pPr>
      <w:r>
        <w:t xml:space="preserve">      4.2. по результатам проведения экспертизы  экспертная рабочая группа готовит экспертное заключение и решение о разработке соответствующего нормативного правового акта и (или) принятия иных мер по реализации инициативы. </w:t>
      </w:r>
    </w:p>
    <w:p w:rsidR="00234DDD" w:rsidRDefault="00234DDD" w:rsidP="00D85CA7">
      <w:pPr>
        <w:spacing w:line="240" w:lineRule="auto"/>
      </w:pPr>
    </w:p>
    <w:p w:rsidR="00234DDD" w:rsidRDefault="00234DDD" w:rsidP="00D85CA7">
      <w:pPr>
        <w:spacing w:line="240" w:lineRule="auto"/>
      </w:pPr>
      <w:r>
        <w:t xml:space="preserve">                  Ш.Обеспечение деятельности экспертной рабочей группы</w:t>
      </w:r>
    </w:p>
    <w:p w:rsidR="00234DDD" w:rsidRDefault="00234DDD" w:rsidP="00D85CA7">
      <w:pPr>
        <w:spacing w:line="240" w:lineRule="auto"/>
      </w:pPr>
      <w:r>
        <w:t xml:space="preserve">      5.Экспертная рабочая группа для осуществления возложенных на нее функций имеет право запрашивать и получать от органов местного самоуправления, предприятий, учреждений и организаций, а также должностных лиц необходимые для своей деятельности материалы и документы по вопросу, отнесенному к ее компетенции.</w:t>
      </w:r>
    </w:p>
    <w:p w:rsidR="00234DDD" w:rsidRDefault="00234DDD" w:rsidP="00D85CA7">
      <w:pPr>
        <w:spacing w:line="240" w:lineRule="auto"/>
      </w:pPr>
      <w:r>
        <w:t xml:space="preserve">       6.Материально-техническое, документальное, правовое и информационное обеспечение деятельности экспертной рабочей группы осуществляет администрация муниципального района «Акшинский район».</w:t>
      </w:r>
    </w:p>
    <w:p w:rsidR="00234DDD" w:rsidRDefault="00234DDD" w:rsidP="00D85CA7">
      <w:pPr>
        <w:spacing w:line="240" w:lineRule="auto"/>
      </w:pPr>
      <w:r>
        <w:t xml:space="preserve"> </w:t>
      </w:r>
    </w:p>
    <w:p w:rsidR="00234DDD" w:rsidRDefault="00234DDD" w:rsidP="00D85CA7">
      <w:pPr>
        <w:spacing w:line="240" w:lineRule="auto"/>
      </w:pPr>
      <w:r>
        <w:t xml:space="preserve">                1У. Организация работы экспертной рабочей группы</w:t>
      </w:r>
    </w:p>
    <w:p w:rsidR="00234DDD" w:rsidRDefault="00234DDD" w:rsidP="00D85CA7">
      <w:pPr>
        <w:spacing w:line="240" w:lineRule="auto"/>
      </w:pPr>
      <w:r>
        <w:t xml:space="preserve">       7.Состав экспертной рабочей группы утверждается постановлением главы муниципального района «Акшинский район»  по каждой заявленной общественной инициативе, в котором определяется председатель экспертной рабочей группы, заместитель председателя, секретарь.</w:t>
      </w:r>
    </w:p>
    <w:p w:rsidR="00234DDD" w:rsidRDefault="00234DDD" w:rsidP="00D85CA7">
      <w:pPr>
        <w:spacing w:line="240" w:lineRule="auto"/>
      </w:pPr>
      <w:r>
        <w:t xml:space="preserve">       Подготовку и организацию заседаний экспертной рабочей группы осуществляет секретарь. Члены экспертной рабочей группы принимают участие  в заседаниях без права замены.</w:t>
      </w:r>
    </w:p>
    <w:p w:rsidR="00234DDD" w:rsidRDefault="00234DDD" w:rsidP="00D85CA7">
      <w:pPr>
        <w:spacing w:line="240" w:lineRule="auto"/>
      </w:pPr>
      <w:r>
        <w:t xml:space="preserve">          8.Общественная инициатива направляется в экспертную рабочую группу в электронном виде уполномоченной некоммерческой организацией.</w:t>
      </w:r>
    </w:p>
    <w:p w:rsidR="00234DDD" w:rsidRDefault="00234DDD" w:rsidP="00D85CA7">
      <w:pPr>
        <w:spacing w:line="240" w:lineRule="auto"/>
      </w:pPr>
      <w:r>
        <w:t xml:space="preserve">          9.Глава муниципального района «Акшинский район» в трехдневный срок со дня поступления общественной инициативы формирует  состав экспертной рабочей группы и назначает дату ее заседания.  Заседание должно быть проведено не позднее семи дней со дня формирования состава экспертной рабочей группы. </w:t>
      </w:r>
    </w:p>
    <w:p w:rsidR="00234DDD" w:rsidRDefault="00234DDD" w:rsidP="00D85CA7">
      <w:pPr>
        <w:spacing w:line="240" w:lineRule="auto"/>
      </w:pPr>
      <w:r>
        <w:t xml:space="preserve">          Заседания экспертной рабочей группы считаются правомочными, если на них присутствует более половины ее членов. Заседания проводятся по мере необходимости.</w:t>
      </w:r>
    </w:p>
    <w:p w:rsidR="00234DDD" w:rsidRDefault="00234DDD" w:rsidP="00D85CA7">
      <w:pPr>
        <w:spacing w:line="240" w:lineRule="auto"/>
      </w:pPr>
      <w:r>
        <w:t xml:space="preserve">          10.Решение группы принимается простым большинством голосов членов, присутствующих на заседании, путем открытого голосования.</w:t>
      </w:r>
    </w:p>
    <w:p w:rsidR="00234DDD" w:rsidRDefault="00234DDD" w:rsidP="00D85CA7">
      <w:pPr>
        <w:spacing w:line="240" w:lineRule="auto"/>
      </w:pPr>
      <w:r>
        <w:t xml:space="preserve">           На заседаниях экспертной рабочей группы ведется протокол, в котором фиксируются принятые решения и результаты голосования членов экспертной рабочей группы. Протокол заседания ведется секретарем экспертной рабочей группы в свободной форме и подписывается ее председателем и секретарем.</w:t>
      </w:r>
    </w:p>
    <w:p w:rsidR="00234DDD" w:rsidRDefault="00234DDD" w:rsidP="00D85CA7">
      <w:pPr>
        <w:spacing w:line="240" w:lineRule="auto"/>
      </w:pPr>
      <w:r>
        <w:t xml:space="preserve">          11.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мер по реализации инициативы, которые  подписываются председателем экспертной рабочей группы, о чем уведомляет уполномоченную некоммерческую организацию в электронном виде.</w:t>
      </w:r>
    </w:p>
    <w:p w:rsidR="00234DDD" w:rsidRDefault="00234DDD" w:rsidP="00D85CA7">
      <w:pPr>
        <w:spacing w:line="240" w:lineRule="auto"/>
      </w:pPr>
      <w:r>
        <w:t xml:space="preserve">          12.Решение экспертной рабочей группы о разработке соответствующего нормативного правового акта направляется в течение трех дней со дня подписания в орган местного самоуправления или должностному лицу местного самоуправления,  к компетенции которых относится принятие соответствующего акта.</w:t>
      </w:r>
    </w:p>
    <w:p w:rsidR="00234DDD" w:rsidRDefault="00234DDD" w:rsidP="00D85CA7">
      <w:pPr>
        <w:spacing w:line="240" w:lineRule="auto"/>
      </w:pPr>
      <w:r>
        <w:t xml:space="preserve">          13.Информация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интернет-ресурсе.</w:t>
      </w:r>
    </w:p>
    <w:p w:rsidR="00234DDD" w:rsidRDefault="00234DDD" w:rsidP="00D85CA7">
      <w:pPr>
        <w:spacing w:line="240" w:lineRule="auto"/>
      </w:pPr>
    </w:p>
    <w:p w:rsidR="00234DDD" w:rsidRDefault="00234DDD" w:rsidP="00D85CA7">
      <w:pPr>
        <w:spacing w:line="240" w:lineRule="auto"/>
      </w:pPr>
      <w:r>
        <w:t xml:space="preserve">                                   ____________________________</w:t>
      </w:r>
    </w:p>
    <w:p w:rsidR="00234DDD" w:rsidRDefault="00234DDD" w:rsidP="00D85CA7">
      <w:pPr>
        <w:spacing w:line="240" w:lineRule="auto"/>
      </w:pPr>
      <w:r>
        <w:t xml:space="preserve">                </w:t>
      </w:r>
    </w:p>
    <w:p w:rsidR="00234DDD" w:rsidRPr="00F16496" w:rsidRDefault="00234DDD" w:rsidP="00D85CA7">
      <w:pPr>
        <w:spacing w:line="240" w:lineRule="auto"/>
      </w:pPr>
      <w:r>
        <w:t xml:space="preserve"> </w:t>
      </w:r>
    </w:p>
    <w:sectPr w:rsidR="00234DDD" w:rsidRPr="00F16496" w:rsidSect="00B7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CB"/>
    <w:rsid w:val="00001282"/>
    <w:rsid w:val="0010641B"/>
    <w:rsid w:val="001A1DDE"/>
    <w:rsid w:val="001D24CB"/>
    <w:rsid w:val="001F5BB9"/>
    <w:rsid w:val="00234DDD"/>
    <w:rsid w:val="002900BF"/>
    <w:rsid w:val="00293FBD"/>
    <w:rsid w:val="002F2C21"/>
    <w:rsid w:val="003D3DE9"/>
    <w:rsid w:val="005976EC"/>
    <w:rsid w:val="005C1406"/>
    <w:rsid w:val="005F2002"/>
    <w:rsid w:val="00655ED8"/>
    <w:rsid w:val="007144BD"/>
    <w:rsid w:val="00760BC1"/>
    <w:rsid w:val="0079020A"/>
    <w:rsid w:val="008579D3"/>
    <w:rsid w:val="0089549D"/>
    <w:rsid w:val="009662E9"/>
    <w:rsid w:val="009E7B3A"/>
    <w:rsid w:val="00AD34D7"/>
    <w:rsid w:val="00AD41FE"/>
    <w:rsid w:val="00B34ED4"/>
    <w:rsid w:val="00B77491"/>
    <w:rsid w:val="00B860EE"/>
    <w:rsid w:val="00B90346"/>
    <w:rsid w:val="00C17582"/>
    <w:rsid w:val="00D72D1C"/>
    <w:rsid w:val="00D82B1A"/>
    <w:rsid w:val="00D85CA7"/>
    <w:rsid w:val="00DF071C"/>
    <w:rsid w:val="00EA4233"/>
    <w:rsid w:val="00F16496"/>
    <w:rsid w:val="00F23F04"/>
    <w:rsid w:val="00F5365F"/>
    <w:rsid w:val="00FC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91"/>
    <w:pPr>
      <w:spacing w:after="200" w:line="360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1373</Words>
  <Characters>7832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</cp:revision>
  <dcterms:created xsi:type="dcterms:W3CDTF">2014-03-13T01:00:00Z</dcterms:created>
  <dcterms:modified xsi:type="dcterms:W3CDTF">2014-04-02T06:45:00Z</dcterms:modified>
</cp:coreProperties>
</file>